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91" w:rsidRDefault="00F81F79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Basisleerlijn: </w:t>
      </w:r>
      <w:r w:rsidR="005147E3">
        <w:rPr>
          <w:rFonts w:asciiTheme="minorHAnsi" w:hAnsiTheme="minorHAnsi" w:cstheme="minorHAnsi"/>
          <w:b/>
          <w:sz w:val="28"/>
          <w:u w:val="single"/>
        </w:rPr>
        <w:t xml:space="preserve">Overzicht </w:t>
      </w:r>
      <w:r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0223AF">
        <w:rPr>
          <w:rFonts w:asciiTheme="minorHAnsi" w:hAnsiTheme="minorHAnsi" w:cstheme="minorHAnsi"/>
          <w:b/>
          <w:sz w:val="28"/>
          <w:u w:val="single"/>
        </w:rPr>
        <w:t xml:space="preserve">Arrangementskaarten </w:t>
      </w:r>
      <w:r>
        <w:rPr>
          <w:rFonts w:asciiTheme="minorHAnsi" w:hAnsiTheme="minorHAnsi" w:cstheme="minorHAnsi"/>
          <w:b/>
          <w:sz w:val="28"/>
          <w:u w:val="single"/>
        </w:rPr>
        <w:t>Leren leren 2009</w:t>
      </w:r>
    </w:p>
    <w:p w:rsidR="00C944CA" w:rsidRPr="00C944CA" w:rsidRDefault="00C944CA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C944CA" w:rsidRPr="00A8134D" w:rsidTr="00A41F2C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Schooljaar: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Groepsplannaam:</w:t>
            </w:r>
          </w:p>
        </w:tc>
      </w:tr>
      <w:tr w:rsidR="00C944CA" w:rsidRPr="00A8134D" w:rsidTr="00A41F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Aanvullende onderwijsbehoefte</w:t>
            </w:r>
            <w:r w:rsidRPr="00A8134D">
              <w:rPr>
                <w:rFonts w:asciiTheme="minorHAnsi" w:hAnsiTheme="minorHAnsi" w:cstheme="minorHAnsi"/>
                <w:szCs w:val="18"/>
              </w:rPr>
              <w:t>:</w:t>
            </w:r>
          </w:p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</w:tr>
      <w:tr w:rsidR="00C944CA" w:rsidRPr="00A8134D" w:rsidTr="00A41F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Opmerkingen/aanvullingen:</w:t>
            </w:r>
          </w:p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</w:tr>
    </w:tbl>
    <w:p w:rsidR="00C944CA" w:rsidRDefault="00C944CA" w:rsidP="00AC276A">
      <w:pPr>
        <w:spacing w:after="0" w:line="240" w:lineRule="auto"/>
        <w:rPr>
          <w:sz w:val="19"/>
          <w:szCs w:val="19"/>
        </w:rPr>
      </w:pPr>
    </w:p>
    <w:p w:rsidR="00412091" w:rsidRPr="00A41F2C" w:rsidRDefault="00AC276A" w:rsidP="00A41F2C">
      <w:pPr>
        <w:spacing w:after="0" w:line="240" w:lineRule="auto"/>
        <w:rPr>
          <w:rFonts w:asciiTheme="minorHAnsi" w:hAnsiTheme="minorHAnsi" w:cstheme="minorHAnsi"/>
          <w:szCs w:val="18"/>
        </w:rPr>
      </w:pPr>
      <w:r w:rsidRPr="00967192">
        <w:rPr>
          <w:rFonts w:asciiTheme="minorHAnsi" w:hAnsiTheme="minorHAnsi" w:cstheme="minorHAnsi"/>
          <w:szCs w:val="18"/>
        </w:rPr>
        <w:t>Doelen</w:t>
      </w:r>
      <w:r w:rsidRPr="00967192">
        <w:rPr>
          <w:rFonts w:asciiTheme="minorHAnsi" w:hAnsiTheme="minorHAnsi" w:cstheme="minorHAnsi"/>
          <w:szCs w:val="18"/>
          <w:highlight w:val="yellow"/>
        </w:rPr>
        <w:t xml:space="preserve"> Geel</w:t>
      </w:r>
      <w:r w:rsidRPr="00967192">
        <w:rPr>
          <w:rFonts w:asciiTheme="minorHAnsi" w:hAnsiTheme="minorHAnsi" w:cstheme="minorHAnsi"/>
          <w:szCs w:val="18"/>
        </w:rPr>
        <w:t xml:space="preserve"> gearceerd staan in de leerlijn Arrangementskaarten Aanvulling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951"/>
        <w:gridCol w:w="2710"/>
        <w:gridCol w:w="4803"/>
      </w:tblGrid>
      <w:tr w:rsidR="00A16FA6" w:rsidRPr="00A67C0A" w:rsidTr="007F06AA">
        <w:tc>
          <w:tcPr>
            <w:tcW w:w="4661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1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1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7F06AA" w:rsidRPr="00A67C0A" w:rsidTr="00023E8B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Luistert/kijkt naar de uitleg van een opdracht in een één op één situatie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Gaat zorgvuldig met materialen om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Controleert of een taak klaar is (scol 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4.2. Uitgestelde aandacht/Hulp vragen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Luistert naar de klassikale start van de les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Wacht met de vraag tot de groepsleiding bij hem is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Zelfstandig  (door)werken</w:t>
            </w:r>
          </w:p>
          <w:p w:rsidR="007F06AA" w:rsidRPr="007F06AA" w:rsidRDefault="007F06AA" w:rsidP="007F06AA">
            <w:pPr>
              <w:ind w:left="198" w:hanging="198"/>
              <w:rPr>
                <w:rFonts w:asciiTheme="minorHAnsi" w:hAnsiTheme="minorHAnsi" w:cstheme="minorHAnsi"/>
                <w:szCs w:val="17"/>
              </w:rPr>
            </w:pPr>
            <w:r w:rsidRPr="007F06AA">
              <w:rPr>
                <w:rFonts w:asciiTheme="minorHAnsi" w:hAnsiTheme="minorHAnsi" w:cstheme="minorHAnsi"/>
                <w:szCs w:val="17"/>
              </w:rPr>
              <w:t xml:space="preserve">Pakt vervolgwerk na het afronden van een taak 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Voert een korte, voorgestructureerde opdracht uit en maakt die af zonder te stoppen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Speelt en werkt naast andere leerlingen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 xml:space="preserve">Vraagt of hij mee mag spelen 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Vertelt na afloop van een taak wat hij heeft gedaan</w:t>
            </w:r>
          </w:p>
        </w:tc>
        <w:tc>
          <w:tcPr>
            <w:tcW w:w="4803" w:type="dxa"/>
            <w:tcBorders>
              <w:lef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Voert een simpele enkelvoudige taak tot het einde uit (scol 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Pakt en ruimt zijn materialen op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4.2. /Uitgestelde aandacht/Hulp vragen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 xml:space="preserve">Wacht met een vraag tot de groepsleiding  bij hem is 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Zelfstandig  (door)werken</w:t>
            </w:r>
          </w:p>
          <w:p w:rsidR="007F06AA" w:rsidRPr="007F06AA" w:rsidRDefault="007F06AA" w:rsidP="007F06AA">
            <w:pPr>
              <w:ind w:left="198" w:hanging="198"/>
              <w:rPr>
                <w:rFonts w:asciiTheme="minorHAnsi" w:hAnsiTheme="minorHAnsi" w:cstheme="minorHAnsi"/>
                <w:szCs w:val="17"/>
              </w:rPr>
            </w:pPr>
            <w:r w:rsidRPr="007F06AA">
              <w:rPr>
                <w:rFonts w:asciiTheme="minorHAnsi" w:hAnsiTheme="minorHAnsi" w:cstheme="minorHAnsi"/>
                <w:szCs w:val="17"/>
              </w:rPr>
              <w:t xml:space="preserve">Pakt vervolgwerk na het afronden van een taak 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Deelt materiaal met andere leerlingen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Voert met een medeleerling een opdracht uit onder leiding van de leerkracht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Geeft tijdens een activiteit aan dat hij het (te) makkelijk of moeilijk vindt</w:t>
            </w:r>
          </w:p>
        </w:tc>
      </w:tr>
      <w:tr w:rsidR="00A16FA6" w:rsidRPr="00A67C0A" w:rsidTr="007F06AA">
        <w:tc>
          <w:tcPr>
            <w:tcW w:w="4661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1</w:t>
            </w:r>
          </w:p>
        </w:tc>
        <w:tc>
          <w:tcPr>
            <w:tcW w:w="4803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2</w:t>
            </w:r>
          </w:p>
        </w:tc>
      </w:tr>
      <w:tr w:rsidR="00A16FA6" w:rsidRPr="00A67C0A" w:rsidTr="007F06AA">
        <w:tc>
          <w:tcPr>
            <w:tcW w:w="4661" w:type="dxa"/>
            <w:gridSpan w:val="2"/>
          </w:tcPr>
          <w:p w:rsidR="00A16FA6" w:rsidRPr="005147E3" w:rsidRDefault="00A16FA6" w:rsidP="00A0220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A16FA6" w:rsidRPr="00A67C0A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D5DC0" w:rsidRPr="00A67C0A" w:rsidTr="007F06AA">
        <w:tc>
          <w:tcPr>
            <w:tcW w:w="4661" w:type="dxa"/>
            <w:gridSpan w:val="2"/>
            <w:shd w:val="clear" w:color="auto" w:fill="92D050"/>
          </w:tcPr>
          <w:p w:rsidR="00CD5DC0" w:rsidRPr="00856965" w:rsidRDefault="00A41F2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CD5DC0">
              <w:rPr>
                <w:rFonts w:asciiTheme="minorHAnsi" w:hAnsiTheme="minorHAnsi" w:cstheme="minorHAnsi"/>
                <w:b/>
                <w:szCs w:val="18"/>
              </w:rPr>
              <w:t>: Toetsen leerjaar 1 periode 1</w:t>
            </w:r>
          </w:p>
        </w:tc>
        <w:tc>
          <w:tcPr>
            <w:tcW w:w="4803" w:type="dxa"/>
            <w:shd w:val="clear" w:color="auto" w:fill="92D05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A41F2C">
              <w:rPr>
                <w:rFonts w:asciiTheme="minorHAnsi" w:hAnsiTheme="minorHAnsi" w:cstheme="minorHAnsi"/>
                <w:b/>
                <w:szCs w:val="18"/>
              </w:rPr>
              <w:t xml:space="preserve"> 5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1 periode 2</w:t>
            </w:r>
          </w:p>
        </w:tc>
      </w:tr>
      <w:tr w:rsidR="00CD5DC0" w:rsidRPr="00A67C0A" w:rsidTr="007F06AA">
        <w:tc>
          <w:tcPr>
            <w:tcW w:w="4661" w:type="dxa"/>
            <w:gridSpan w:val="2"/>
          </w:tcPr>
          <w:p w:rsidR="00CD5DC0" w:rsidRPr="00245EB1" w:rsidRDefault="00CD5DC0" w:rsidP="00245EB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CD5DC0" w:rsidRPr="00D24B0E" w:rsidRDefault="00CD5DC0" w:rsidP="004005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A67C0A" w:rsidTr="007F06AA">
        <w:tc>
          <w:tcPr>
            <w:tcW w:w="4661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2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2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7F06AA" w:rsidRPr="00A67C0A" w:rsidTr="00023E8B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Luistert en kijkt naar de uitleg van een opdracht in een groepsinstructie voordat hij aan de taak begint (scol 17)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 xml:space="preserve">Kijkt hoe de leerkracht een taak aanpakt en neemt deze aanpak over 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(scol 17)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Verbetert na aanwijzingen de manier hij een taak uitvoert (scol 17)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4.2.  Uitgestelde aandacht/Hulp vragen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Weet wanneer de leerkracht beschikbaar is voor hulp en wanneer niet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Werkt 10 minuten zelfstandig aan een bekende taak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Vraagt of hij iets mag gebruiken van een ander (scol 14)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Helpt op verzoek anderen bij het uitvoeren van een taak (even helpen tillen)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(scol 26)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 xml:space="preserve">Vertelt wat hij die ochtend/middag heeft gedaan 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Controleert het gemaakte werk</w:t>
            </w:r>
          </w:p>
        </w:tc>
        <w:tc>
          <w:tcPr>
            <w:tcW w:w="4803" w:type="dxa"/>
            <w:tcBorders>
              <w:lef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7F06AA">
              <w:rPr>
                <w:rFonts w:asciiTheme="minorHAnsi" w:hAnsiTheme="minorHAnsi" w:cstheme="minorHAnsi"/>
                <w:lang w:eastAsia="nl-NL"/>
              </w:rPr>
              <w:t>Herhaalt de opdracht die hem is gegeven (wat ga je nu doen?) (scol 17)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7F06AA">
              <w:rPr>
                <w:rFonts w:asciiTheme="minorHAnsi" w:hAnsiTheme="minorHAnsi" w:cstheme="minorHAnsi"/>
                <w:lang w:eastAsia="nl-NL"/>
              </w:rPr>
              <w:t>Begint na de uitleg met zijn taak (scol 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7F06AA">
              <w:rPr>
                <w:rFonts w:asciiTheme="minorHAnsi" w:hAnsiTheme="minorHAnsi" w:cstheme="minorHAnsi"/>
                <w:lang w:eastAsia="nl-NL"/>
              </w:rPr>
              <w:t>Probeert de taak nog een keer wanneer het de eerste keer niet lukt (scol 21)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Lost een klein materiaalprobleem op zonder anderen te storen (papier vol, ander potlood nodig)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Voert met een medeleerling zelfstandig een opdracht uit en rondt de taak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samen af (scol 24)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Geeft aan of de taak makkelijk of moeilijk was en of hij goed heeft gewerkt</w:t>
            </w:r>
          </w:p>
        </w:tc>
      </w:tr>
      <w:tr w:rsidR="00A16FA6" w:rsidRPr="00A67C0A" w:rsidTr="007F06AA">
        <w:tc>
          <w:tcPr>
            <w:tcW w:w="4661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2 periode 1</w:t>
            </w:r>
          </w:p>
        </w:tc>
        <w:tc>
          <w:tcPr>
            <w:tcW w:w="4803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2 periode 2</w:t>
            </w:r>
          </w:p>
        </w:tc>
      </w:tr>
      <w:tr w:rsidR="00A16FA6" w:rsidRPr="00A67C0A" w:rsidTr="007F06AA">
        <w:tc>
          <w:tcPr>
            <w:tcW w:w="4661" w:type="dxa"/>
            <w:gridSpan w:val="2"/>
          </w:tcPr>
          <w:p w:rsidR="00A16FA6" w:rsidRPr="00A67C0A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A16FA6" w:rsidRPr="00A67C0A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D5DC0" w:rsidRPr="00A67C0A" w:rsidTr="007F06AA">
        <w:tc>
          <w:tcPr>
            <w:tcW w:w="4661" w:type="dxa"/>
            <w:gridSpan w:val="2"/>
            <w:shd w:val="clear" w:color="auto" w:fill="92D050"/>
          </w:tcPr>
          <w:p w:rsidR="00CD5DC0" w:rsidRPr="00856965" w:rsidRDefault="00A41F2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CD5DC0">
              <w:rPr>
                <w:rFonts w:asciiTheme="minorHAnsi" w:hAnsiTheme="minorHAnsi" w:cstheme="minorHAnsi"/>
                <w:b/>
                <w:szCs w:val="18"/>
              </w:rPr>
              <w:t>: Toetsen leerjaar 2 periode 1</w:t>
            </w:r>
          </w:p>
        </w:tc>
        <w:tc>
          <w:tcPr>
            <w:tcW w:w="4803" w:type="dxa"/>
            <w:shd w:val="clear" w:color="auto" w:fill="92D05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A41F2C">
              <w:rPr>
                <w:rFonts w:asciiTheme="minorHAnsi" w:hAnsiTheme="minorHAnsi" w:cstheme="minorHAnsi"/>
                <w:b/>
                <w:szCs w:val="18"/>
              </w:rPr>
              <w:t xml:space="preserve"> 5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2 periode 2</w:t>
            </w:r>
          </w:p>
        </w:tc>
      </w:tr>
      <w:tr w:rsidR="00CD5DC0" w:rsidRPr="00A67C0A" w:rsidTr="007F06AA">
        <w:tc>
          <w:tcPr>
            <w:tcW w:w="4661" w:type="dxa"/>
            <w:gridSpan w:val="2"/>
          </w:tcPr>
          <w:p w:rsidR="00CD5DC0" w:rsidRPr="00245EB1" w:rsidRDefault="00CD5DC0" w:rsidP="00245EB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CD5DC0" w:rsidRPr="00D24B0E" w:rsidRDefault="00CD5DC0" w:rsidP="004005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A67C0A" w:rsidTr="007F06AA">
        <w:tc>
          <w:tcPr>
            <w:tcW w:w="4661" w:type="dxa"/>
            <w:gridSpan w:val="2"/>
            <w:shd w:val="clear" w:color="auto" w:fill="92D05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3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92D05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3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7F06AA" w:rsidRPr="00A67C0A" w:rsidTr="00023E8B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Plant met hulp van de leerkracht twee taken achter elkaar (scol 17)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Werkt 15 minuten zelfstandig aan een taak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Vertelt in een paar stappen hoe hij zijn taak heeft aangepakt</w:t>
            </w:r>
          </w:p>
        </w:tc>
        <w:tc>
          <w:tcPr>
            <w:tcW w:w="4803" w:type="dxa"/>
            <w:tcBorders>
              <w:lef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Maakt gebruik van een wachtwerkje als hij vast loopt of lost het probleem op een andere manier op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Werkt langere tijd samen met medeleerlingen bij het uitvoeren van een gezamenlijke opdracht (scol 24)</w:t>
            </w:r>
          </w:p>
        </w:tc>
      </w:tr>
      <w:tr w:rsidR="00A16FA6" w:rsidRPr="00A67C0A" w:rsidTr="007F06AA">
        <w:tc>
          <w:tcPr>
            <w:tcW w:w="4661" w:type="dxa"/>
            <w:gridSpan w:val="2"/>
            <w:shd w:val="clear" w:color="auto" w:fill="92D05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1</w:t>
            </w:r>
          </w:p>
        </w:tc>
        <w:tc>
          <w:tcPr>
            <w:tcW w:w="4803" w:type="dxa"/>
            <w:shd w:val="clear" w:color="auto" w:fill="92D05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2</w:t>
            </w:r>
          </w:p>
        </w:tc>
      </w:tr>
      <w:tr w:rsidR="00A16FA6" w:rsidRPr="00A67C0A" w:rsidTr="007F06AA">
        <w:tc>
          <w:tcPr>
            <w:tcW w:w="4661" w:type="dxa"/>
            <w:gridSpan w:val="2"/>
          </w:tcPr>
          <w:p w:rsidR="00A16FA6" w:rsidRPr="002B5FF4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803" w:type="dxa"/>
          </w:tcPr>
          <w:p w:rsidR="00A16FA6" w:rsidRPr="002B5FF4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CD5DC0" w:rsidRPr="00A67C0A" w:rsidTr="007F06AA">
        <w:tc>
          <w:tcPr>
            <w:tcW w:w="4661" w:type="dxa"/>
            <w:gridSpan w:val="2"/>
            <w:shd w:val="clear" w:color="auto" w:fill="92D050"/>
          </w:tcPr>
          <w:p w:rsidR="00CD5DC0" w:rsidRPr="00856965" w:rsidRDefault="00A41F2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CD5DC0">
              <w:rPr>
                <w:rFonts w:asciiTheme="minorHAnsi" w:hAnsiTheme="minorHAnsi" w:cstheme="minorHAnsi"/>
                <w:b/>
                <w:szCs w:val="18"/>
              </w:rPr>
              <w:t>: Toetsen leerjaar 3 periode 1</w:t>
            </w:r>
          </w:p>
        </w:tc>
        <w:tc>
          <w:tcPr>
            <w:tcW w:w="4803" w:type="dxa"/>
            <w:shd w:val="clear" w:color="auto" w:fill="92D05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A41F2C">
              <w:rPr>
                <w:rFonts w:asciiTheme="minorHAnsi" w:hAnsiTheme="minorHAnsi" w:cstheme="minorHAnsi"/>
                <w:b/>
                <w:szCs w:val="18"/>
              </w:rPr>
              <w:t xml:space="preserve"> 5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3 periode 2</w:t>
            </w:r>
          </w:p>
        </w:tc>
      </w:tr>
      <w:tr w:rsidR="00CD5DC0" w:rsidRPr="00A67C0A" w:rsidTr="007F06AA">
        <w:tc>
          <w:tcPr>
            <w:tcW w:w="4661" w:type="dxa"/>
            <w:gridSpan w:val="2"/>
            <w:shd w:val="clear" w:color="auto" w:fill="FFFFFF" w:themeFill="background1"/>
          </w:tcPr>
          <w:p w:rsidR="00CD5DC0" w:rsidRPr="00ED62B2" w:rsidRDefault="00CD5DC0" w:rsidP="0019530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  <w:shd w:val="clear" w:color="auto" w:fill="FFFFFF" w:themeFill="background1"/>
          </w:tcPr>
          <w:p w:rsidR="00CD5DC0" w:rsidRPr="00195307" w:rsidRDefault="00CD5DC0" w:rsidP="0019530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A67C0A" w:rsidTr="007F06AA">
        <w:tc>
          <w:tcPr>
            <w:tcW w:w="4661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4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4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7F06AA" w:rsidRPr="00A67C0A" w:rsidTr="00023E8B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4.2.  Uitgestelde aandacht/Hulp vragen</w:t>
            </w:r>
          </w:p>
          <w:p w:rsidR="007F06AA" w:rsidRPr="007F06AA" w:rsidRDefault="007F06AA" w:rsidP="007F06AA">
            <w:pPr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Hanteert de afgesproken regels om problemen op te lossen (bv. hulp van medeleerling of leerkracht, op zoeken)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Maakt gebruik van hulp (scol 26)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Houdt zich aan afspraken over wie, wat en waar bij het uitvoeren van een gezamenlijke opdracht (scol 24)</w:t>
            </w:r>
          </w:p>
        </w:tc>
        <w:tc>
          <w:tcPr>
            <w:tcW w:w="4803" w:type="dxa"/>
            <w:tcBorders>
              <w:lef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Leest van het bord of taakkaart wat  en hoeveel hij moet doen (scol 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Maakt gebruik van een wachtwerkje als hij vast loopt of lost het probleem op een andere manier op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Zoekt een fout op als de leerkracht vraagt nog eens goed te kijken (scol 21)</w:t>
            </w:r>
          </w:p>
        </w:tc>
      </w:tr>
      <w:tr w:rsidR="00A16FA6" w:rsidRPr="00A67C0A" w:rsidTr="007F06AA">
        <w:tc>
          <w:tcPr>
            <w:tcW w:w="4661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4 periode 1</w:t>
            </w:r>
          </w:p>
        </w:tc>
        <w:tc>
          <w:tcPr>
            <w:tcW w:w="4803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Methoden/middelen leerjaar 4 periode 2</w:t>
            </w:r>
          </w:p>
        </w:tc>
      </w:tr>
      <w:tr w:rsidR="00A16FA6" w:rsidRPr="00A67C0A" w:rsidTr="007F06AA">
        <w:tc>
          <w:tcPr>
            <w:tcW w:w="4661" w:type="dxa"/>
            <w:gridSpan w:val="2"/>
          </w:tcPr>
          <w:p w:rsidR="00A16FA6" w:rsidRPr="002B5FF4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803" w:type="dxa"/>
          </w:tcPr>
          <w:p w:rsidR="00A16FA6" w:rsidRPr="00A67C0A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D5DC0" w:rsidRPr="00A67C0A" w:rsidTr="007F06AA">
        <w:tc>
          <w:tcPr>
            <w:tcW w:w="4661" w:type="dxa"/>
            <w:gridSpan w:val="2"/>
            <w:shd w:val="clear" w:color="auto" w:fill="92D050"/>
          </w:tcPr>
          <w:p w:rsidR="00CD5DC0" w:rsidRPr="00856965" w:rsidRDefault="00A41F2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CD5DC0">
              <w:rPr>
                <w:rFonts w:asciiTheme="minorHAnsi" w:hAnsiTheme="minorHAnsi" w:cstheme="minorHAnsi"/>
                <w:b/>
                <w:szCs w:val="18"/>
              </w:rPr>
              <w:t>: Toetsen leerjaar 4 periode 1</w:t>
            </w:r>
          </w:p>
        </w:tc>
        <w:tc>
          <w:tcPr>
            <w:tcW w:w="4803" w:type="dxa"/>
            <w:shd w:val="clear" w:color="auto" w:fill="92D05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A41F2C">
              <w:rPr>
                <w:rFonts w:asciiTheme="minorHAnsi" w:hAnsiTheme="minorHAnsi" w:cstheme="minorHAnsi"/>
                <w:b/>
                <w:szCs w:val="18"/>
              </w:rPr>
              <w:t xml:space="preserve"> 5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4 periode 2</w:t>
            </w:r>
          </w:p>
        </w:tc>
      </w:tr>
      <w:tr w:rsidR="00CD5DC0" w:rsidRPr="00A67C0A" w:rsidTr="007F06AA">
        <w:tc>
          <w:tcPr>
            <w:tcW w:w="4661" w:type="dxa"/>
            <w:gridSpan w:val="2"/>
          </w:tcPr>
          <w:p w:rsidR="00CD5DC0" w:rsidRPr="00D24B0E" w:rsidRDefault="00CD5DC0" w:rsidP="00195307">
            <w:pPr>
              <w:pStyle w:val="Geenafstand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4803" w:type="dxa"/>
          </w:tcPr>
          <w:p w:rsidR="00CD5DC0" w:rsidRPr="00195307" w:rsidRDefault="00CD5DC0" w:rsidP="0019530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A67C0A" w:rsidTr="007F06AA">
        <w:tc>
          <w:tcPr>
            <w:tcW w:w="4661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5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5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7F06AA" w:rsidRPr="00A67C0A" w:rsidTr="00023E8B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Bedenkt en vertelt hoe hij een taak gaat aanpakken (scol 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Werkt 20 minuten zelfstandig aan een taak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Bespreekt een probleem onder leiding van een leerkracht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 xml:space="preserve">Beoordeelt samen met de leerkracht hoe hij zijn taak gedaan heeft werkwijze, snel/langzaam, resultaat) </w:t>
            </w:r>
          </w:p>
        </w:tc>
        <w:tc>
          <w:tcPr>
            <w:tcW w:w="4803" w:type="dxa"/>
            <w:tcBorders>
              <w:lef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Plant zelfstandig meerdere taken achter elkaar (binnen één vak) (scol 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4.2.  Uitgestelde aandacht/Hulp vragen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Schat in of hij na de uitleg alle taken kan maken en vraagt anders direct extra hulp in de startronde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Slaat een probleem over en gaat door met een andere deel van zijn werk (ook ander vakgebied)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Helpt uit zichzelf een ander die hulp nodig heeft bij het uitvoeren van een taak (scol 13)</w:t>
            </w:r>
          </w:p>
        </w:tc>
      </w:tr>
      <w:tr w:rsidR="00A16FA6" w:rsidRPr="00A67C0A" w:rsidTr="007F06AA">
        <w:tc>
          <w:tcPr>
            <w:tcW w:w="4661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1</w:t>
            </w:r>
          </w:p>
        </w:tc>
        <w:tc>
          <w:tcPr>
            <w:tcW w:w="4803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2</w:t>
            </w:r>
          </w:p>
        </w:tc>
      </w:tr>
      <w:tr w:rsidR="00A16FA6" w:rsidRPr="00A67C0A" w:rsidTr="007F06AA">
        <w:tc>
          <w:tcPr>
            <w:tcW w:w="4661" w:type="dxa"/>
            <w:gridSpan w:val="2"/>
          </w:tcPr>
          <w:p w:rsidR="00A16FA6" w:rsidRPr="00A67C0A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A16FA6" w:rsidRPr="002B5FF4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CD5DC0" w:rsidRPr="00A67C0A" w:rsidTr="007F06AA">
        <w:tc>
          <w:tcPr>
            <w:tcW w:w="4661" w:type="dxa"/>
            <w:gridSpan w:val="2"/>
            <w:shd w:val="clear" w:color="auto" w:fill="92D050"/>
          </w:tcPr>
          <w:p w:rsidR="00CD5DC0" w:rsidRPr="00856965" w:rsidRDefault="00A41F2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CD5DC0">
              <w:rPr>
                <w:rFonts w:asciiTheme="minorHAnsi" w:hAnsiTheme="minorHAnsi" w:cstheme="minorHAnsi"/>
                <w:b/>
                <w:szCs w:val="18"/>
              </w:rPr>
              <w:t>: Toetsen leerjaar 5 periode 1</w:t>
            </w:r>
          </w:p>
        </w:tc>
        <w:tc>
          <w:tcPr>
            <w:tcW w:w="4803" w:type="dxa"/>
            <w:shd w:val="clear" w:color="auto" w:fill="92D05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A41F2C">
              <w:rPr>
                <w:rFonts w:asciiTheme="minorHAnsi" w:hAnsiTheme="minorHAnsi" w:cstheme="minorHAnsi"/>
                <w:b/>
                <w:szCs w:val="18"/>
              </w:rPr>
              <w:t xml:space="preserve"> 5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5 periode 2</w:t>
            </w:r>
          </w:p>
        </w:tc>
      </w:tr>
      <w:tr w:rsidR="00CD5DC0" w:rsidRPr="00A67C0A" w:rsidTr="007F06AA">
        <w:tc>
          <w:tcPr>
            <w:tcW w:w="4661" w:type="dxa"/>
            <w:gridSpan w:val="2"/>
          </w:tcPr>
          <w:p w:rsidR="00CD5DC0" w:rsidRPr="00D24B0E" w:rsidRDefault="00CD5DC0" w:rsidP="0019530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CD5DC0" w:rsidRPr="000126E3" w:rsidRDefault="00CD5DC0" w:rsidP="000126E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A67C0A" w:rsidTr="007F06AA">
        <w:tc>
          <w:tcPr>
            <w:tcW w:w="4661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6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6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7F06AA" w:rsidRPr="00A67C0A" w:rsidTr="00023E8B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Weet wanneer hij hulp nodig heeft (scol  26)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4.2.  Uitgestelde aandacht/Hulp vragen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Hanteert de afgesproken regels om problemen op te lossen (bv. hulp van medeleerling of leerkracht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Hanteert de zelfstandig werken regels bij alle vakken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Maakt met medeleerlingen een taakverdeling en neemt hierbij ook minder leuke taken op zich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4803" w:type="dxa"/>
            <w:tcBorders>
              <w:lef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Bedenkt en vertelt hoe hij een taak gaat aanpakken (scol 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Zet door bij een taak die hij moeilijk of eng vindt (iets vragen aan andere leerkracht, iets uitleggen aan andere leerling, gymoefening die niet lukt)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Zegt op een aardige manier dat hij een idee van een ander niet leuk vindt (scol 25)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7F06AA" w:rsidRPr="00530282" w:rsidRDefault="007F06AA" w:rsidP="007F06AA">
            <w:pPr>
              <w:pStyle w:val="Geenafstand"/>
              <w:rPr>
                <w:rFonts w:cstheme="minorHAnsi"/>
              </w:rPr>
            </w:pPr>
            <w:r w:rsidRPr="007F06AA">
              <w:rPr>
                <w:rFonts w:asciiTheme="minorHAnsi" w:hAnsiTheme="minorHAnsi" w:cstheme="minorHAnsi"/>
              </w:rPr>
              <w:t>Geeft aan op welk gebied zich een probleem voordeed en welke oplossing is gekozen (bij materiaal, taak of samenwerking)</w:t>
            </w:r>
          </w:p>
        </w:tc>
      </w:tr>
      <w:tr w:rsidR="007F06AA" w:rsidRPr="00A67C0A" w:rsidTr="007F06AA">
        <w:tc>
          <w:tcPr>
            <w:tcW w:w="4661" w:type="dxa"/>
            <w:gridSpan w:val="2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6 periode 1</w:t>
            </w:r>
          </w:p>
        </w:tc>
        <w:tc>
          <w:tcPr>
            <w:tcW w:w="4803" w:type="dxa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6 periode 2</w:t>
            </w:r>
          </w:p>
        </w:tc>
      </w:tr>
      <w:tr w:rsidR="007F06AA" w:rsidRPr="00A67C0A" w:rsidTr="007F06AA">
        <w:tc>
          <w:tcPr>
            <w:tcW w:w="4661" w:type="dxa"/>
            <w:gridSpan w:val="2"/>
          </w:tcPr>
          <w:p w:rsidR="007F06AA" w:rsidRPr="002B5FF4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803" w:type="dxa"/>
          </w:tcPr>
          <w:p w:rsidR="007F06AA" w:rsidRPr="002B5FF4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7F06AA" w:rsidRPr="00A67C0A" w:rsidTr="007F06AA">
        <w:tc>
          <w:tcPr>
            <w:tcW w:w="4661" w:type="dxa"/>
            <w:gridSpan w:val="2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 Toetsen leerjaar 6 periode 1</w:t>
            </w:r>
          </w:p>
        </w:tc>
        <w:tc>
          <w:tcPr>
            <w:tcW w:w="4803" w:type="dxa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5: Toetsen leerjaar 6 periode 2</w:t>
            </w:r>
          </w:p>
        </w:tc>
      </w:tr>
      <w:tr w:rsidR="007F06AA" w:rsidRPr="00A67C0A" w:rsidTr="007F06AA">
        <w:tc>
          <w:tcPr>
            <w:tcW w:w="4661" w:type="dxa"/>
            <w:gridSpan w:val="2"/>
          </w:tcPr>
          <w:p w:rsidR="007F06AA" w:rsidRPr="000126E3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7F06AA" w:rsidRPr="000126E3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F06AA" w:rsidRPr="00A67C0A" w:rsidTr="007F06AA">
        <w:tc>
          <w:tcPr>
            <w:tcW w:w="4661" w:type="dxa"/>
            <w:gridSpan w:val="2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 Doelen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 Doelen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7F06AA" w:rsidRPr="00A67C0A" w:rsidTr="00023E8B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Geeft aan wat hij verwacht te kunnen: aantal taken in een bepaalde tijd (scol 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7F06AA" w:rsidRPr="007F06AA" w:rsidRDefault="007F06AA" w:rsidP="007F06AA">
            <w:pPr>
              <w:ind w:left="198" w:hanging="198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Werkt 30 minuten zelfstandig aan een taak op een dag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Werkt samen met kleine subgroepen (2-3 personen) (scol 14) (niveau 4)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4803" w:type="dxa"/>
            <w:tcBorders>
              <w:lef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Plant zelfstandig meerdere taken achter elkaar: op een dagdeel/op een dag (scol 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Controleert zijn eigen taak en corrigeert waar nodig (scol 21)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Werkt netjes en/of snel afhankelijk van de eisen die aan de taakuitvoering worden gesteld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Geeft feedback aan een medeleerling waarmee hij samenwerkt (wat goed is en wat beter kan/moet) (scol 24)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 xml:space="preserve">Legt samen met leerkracht een relatie tussen deze beoordeling en afspraken voor de volgende keer  </w:t>
            </w:r>
          </w:p>
        </w:tc>
      </w:tr>
      <w:tr w:rsidR="007F06AA" w:rsidRPr="00A67C0A" w:rsidTr="007F06AA">
        <w:tc>
          <w:tcPr>
            <w:tcW w:w="4661" w:type="dxa"/>
            <w:gridSpan w:val="2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: Methoden/middelen leerjaar </w:t>
            </w:r>
            <w:r>
              <w:rPr>
                <w:rFonts w:asciiTheme="minorHAnsi" w:hAnsiTheme="minorHAnsi" w:cstheme="minorHAnsi"/>
                <w:b/>
                <w:szCs w:val="18"/>
              </w:rPr>
              <w:t>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803" w:type="dxa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 Methoden/middelen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</w:p>
        </w:tc>
      </w:tr>
      <w:tr w:rsidR="007F06AA" w:rsidRPr="00A67C0A" w:rsidTr="007F06AA">
        <w:tc>
          <w:tcPr>
            <w:tcW w:w="4661" w:type="dxa"/>
            <w:gridSpan w:val="2"/>
          </w:tcPr>
          <w:p w:rsidR="007F06AA" w:rsidRPr="00FB3AF1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803" w:type="dxa"/>
          </w:tcPr>
          <w:p w:rsidR="007F06AA" w:rsidRPr="00FB3AF1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7F06AA" w:rsidRPr="00A67C0A" w:rsidTr="007F06AA">
        <w:tc>
          <w:tcPr>
            <w:tcW w:w="4661" w:type="dxa"/>
            <w:gridSpan w:val="2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 Toetsen leerjaar 7 periode 1</w:t>
            </w:r>
          </w:p>
        </w:tc>
        <w:tc>
          <w:tcPr>
            <w:tcW w:w="4803" w:type="dxa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5: Toetsen leerjaar 7 periode 2</w:t>
            </w:r>
          </w:p>
        </w:tc>
      </w:tr>
      <w:tr w:rsidR="007F06AA" w:rsidRPr="00A67C0A" w:rsidTr="007F06AA">
        <w:tc>
          <w:tcPr>
            <w:tcW w:w="4661" w:type="dxa"/>
            <w:gridSpan w:val="2"/>
          </w:tcPr>
          <w:p w:rsidR="007F06AA" w:rsidRPr="00B24E2D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7F06AA" w:rsidRPr="00B24E2D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F06AA" w:rsidRPr="00A67C0A" w:rsidTr="007F06AA">
        <w:tc>
          <w:tcPr>
            <w:tcW w:w="4661" w:type="dxa"/>
            <w:gridSpan w:val="2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 Doelen leerjaar 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 Doelen leerjaar 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7F06AA" w:rsidRPr="00A67C0A" w:rsidTr="00023E8B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Geeft aan wat hij verwacht te kunnen: aantal taken in een bepaalde tijd (scol 6)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Houdt zelf de tijd in de gaten om op tijd het werk af te krijgen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</w:rPr>
            </w:pPr>
            <w:r w:rsidRPr="007F06AA">
              <w:rPr>
                <w:rFonts w:asciiTheme="minorHAnsi" w:hAnsiTheme="minorHAnsi" w:cstheme="minorHAnsi"/>
              </w:rPr>
              <w:t>Werkt samen met kleine subgroepen (2-3 personen) (scol 14)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Vertelt achteraf waarom iets goed, minder goed of fout is gegaan</w:t>
            </w:r>
          </w:p>
        </w:tc>
        <w:tc>
          <w:tcPr>
            <w:tcW w:w="4803" w:type="dxa"/>
            <w:tcBorders>
              <w:left w:val="single" w:sz="18" w:space="0" w:color="auto"/>
            </w:tcBorders>
          </w:tcPr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4.1. Taakaanpak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Controleert zijn eigen taak en corrigeert waar nodig (scol 21)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lang w:eastAsia="nl-NL"/>
              </w:rPr>
              <w:t>Begint aan een volgende taak waarvan hij weet dat hij deze zelfstandig mag/kan doen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7F06AA">
              <w:rPr>
                <w:rFonts w:asciiTheme="minorHAnsi" w:hAnsiTheme="minorHAnsi" w:cstheme="minorHAnsi"/>
                <w:b/>
              </w:rPr>
              <w:t>4.4. Samenwerken</w:t>
            </w:r>
          </w:p>
          <w:p w:rsidR="007F06AA" w:rsidRPr="007F06AA" w:rsidRDefault="007F06AA" w:rsidP="007F06AA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7F06AA">
              <w:rPr>
                <w:rFonts w:asciiTheme="minorHAnsi" w:eastAsia="MS Mincho" w:hAnsiTheme="minorHAnsi" w:cstheme="minorHAnsi"/>
                <w:highlight w:val="yellow"/>
                <w:lang w:eastAsia="nl-NL"/>
              </w:rPr>
              <w:t>Maakt afspraken over wie wat doet en houdt zich er aan (niveau 6)</w:t>
            </w:r>
          </w:p>
        </w:tc>
      </w:tr>
      <w:tr w:rsidR="007F06AA" w:rsidRPr="00A67C0A" w:rsidTr="007F06AA">
        <w:tc>
          <w:tcPr>
            <w:tcW w:w="4661" w:type="dxa"/>
            <w:gridSpan w:val="2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: Methoden/middelen leerjaar </w:t>
            </w:r>
            <w:r>
              <w:rPr>
                <w:rFonts w:asciiTheme="minorHAnsi" w:hAnsiTheme="minorHAnsi" w:cstheme="minorHAnsi"/>
                <w:b/>
                <w:szCs w:val="18"/>
              </w:rPr>
              <w:t>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803" w:type="dxa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 Methoden/middelen leerjaar 8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</w:p>
        </w:tc>
      </w:tr>
      <w:tr w:rsidR="007F06AA" w:rsidRPr="00A67C0A" w:rsidTr="007F06AA">
        <w:tc>
          <w:tcPr>
            <w:tcW w:w="4661" w:type="dxa"/>
            <w:gridSpan w:val="2"/>
          </w:tcPr>
          <w:p w:rsidR="007F06AA" w:rsidRPr="00FB3AF1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803" w:type="dxa"/>
          </w:tcPr>
          <w:p w:rsidR="007F06AA" w:rsidRPr="00FB3AF1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7F06AA" w:rsidRPr="00A67C0A" w:rsidTr="007F06AA">
        <w:tc>
          <w:tcPr>
            <w:tcW w:w="4661" w:type="dxa"/>
            <w:gridSpan w:val="2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 Toetsen leerjaar 8 periode 1</w:t>
            </w:r>
          </w:p>
        </w:tc>
        <w:tc>
          <w:tcPr>
            <w:tcW w:w="4803" w:type="dxa"/>
            <w:shd w:val="clear" w:color="auto" w:fill="92D050"/>
          </w:tcPr>
          <w:p w:rsidR="007F06AA" w:rsidRPr="00856965" w:rsidRDefault="007F06AA" w:rsidP="007F06AA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5: Toetsen leerjaar 8 periode 2</w:t>
            </w:r>
          </w:p>
        </w:tc>
      </w:tr>
      <w:tr w:rsidR="007F06AA" w:rsidRPr="00A67C0A" w:rsidTr="007F06AA">
        <w:tc>
          <w:tcPr>
            <w:tcW w:w="4661" w:type="dxa"/>
            <w:gridSpan w:val="2"/>
          </w:tcPr>
          <w:p w:rsidR="007F06AA" w:rsidRPr="00D24B0E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03" w:type="dxa"/>
          </w:tcPr>
          <w:p w:rsidR="007F06AA" w:rsidRPr="00B24E2D" w:rsidRDefault="007F06AA" w:rsidP="007F06A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F06AA" w:rsidRPr="00A67C0A" w:rsidTr="007F06AA">
        <w:tc>
          <w:tcPr>
            <w:tcW w:w="1951" w:type="dxa"/>
            <w:shd w:val="clear" w:color="auto" w:fill="92D050"/>
          </w:tcPr>
          <w:p w:rsidR="007F06AA" w:rsidRPr="00A67C0A" w:rsidRDefault="007F06AA" w:rsidP="007F06AA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Leertijd</w:t>
            </w:r>
          </w:p>
        </w:tc>
        <w:tc>
          <w:tcPr>
            <w:tcW w:w="7513" w:type="dxa"/>
            <w:gridSpan w:val="2"/>
          </w:tcPr>
          <w:p w:rsidR="007F06AA" w:rsidRPr="00FA76F1" w:rsidRDefault="007F06AA" w:rsidP="007F06AA">
            <w:pPr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8A096C">
              <w:rPr>
                <w:rFonts w:asciiTheme="minorHAnsi" w:hAnsiTheme="minorHAnsi" w:cstheme="minorHAnsi"/>
                <w:szCs w:val="18"/>
              </w:rPr>
              <w:t>Leerjaar 1</w:t>
            </w:r>
            <w:r>
              <w:rPr>
                <w:rFonts w:asciiTheme="minorHAnsi" w:hAnsiTheme="minorHAnsi" w:cstheme="minorHAnsi"/>
                <w:szCs w:val="18"/>
              </w:rPr>
              <w:t xml:space="preserve"> en 2</w:t>
            </w:r>
            <w:r w:rsidRPr="008A096C">
              <w:rPr>
                <w:rFonts w:asciiTheme="minorHAnsi" w:hAnsiTheme="minorHAnsi" w:cstheme="minorHAnsi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Cs w:val="18"/>
              </w:rPr>
              <w:t xml:space="preserve">  </w:t>
            </w:r>
            <w:r w:rsidRPr="00FB3AF1">
              <w:rPr>
                <w:rFonts w:asciiTheme="minorHAnsi" w:hAnsiTheme="minorHAnsi" w:cstheme="minorHAnsi"/>
                <w:szCs w:val="18"/>
              </w:rPr>
              <w:t>Per week: 1,5 uren</w:t>
            </w:r>
          </w:p>
          <w:p w:rsidR="007F06AA" w:rsidRPr="00725540" w:rsidRDefault="007F06AA" w:rsidP="007F06AA">
            <w:pPr>
              <w:rPr>
                <w:rFonts w:asciiTheme="minorHAnsi" w:hAnsiTheme="minorHAnsi" w:cstheme="minorHAnsi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Leerjaar 3 t/m 8: </w:t>
            </w:r>
            <w:r w:rsidRPr="00FB3AF1">
              <w:rPr>
                <w:rFonts w:asciiTheme="minorHAnsi" w:hAnsiTheme="minorHAnsi" w:cstheme="minorHAnsi"/>
                <w:szCs w:val="18"/>
              </w:rPr>
              <w:t xml:space="preserve">Per week: 4 uren </w:t>
            </w:r>
            <w:r w:rsidRPr="008A096C">
              <w:rPr>
                <w:rFonts w:asciiTheme="minorHAnsi" w:hAnsiTheme="minorHAnsi" w:cstheme="minorHAnsi"/>
                <w:szCs w:val="18"/>
              </w:rPr>
              <w:t>(zie lesurentabel SO</w:t>
            </w:r>
            <w:r>
              <w:rPr>
                <w:rFonts w:asciiTheme="minorHAnsi" w:hAnsiTheme="minorHAnsi" w:cstheme="minorHAnsi"/>
                <w:szCs w:val="18"/>
              </w:rPr>
              <w:t>-ZML</w:t>
            </w:r>
            <w:r w:rsidRPr="008A096C">
              <w:rPr>
                <w:rFonts w:asciiTheme="minorHAnsi" w:hAnsiTheme="minorHAnsi" w:cstheme="minorHAnsi"/>
                <w:szCs w:val="18"/>
              </w:rPr>
              <w:t xml:space="preserve"> DOS)</w:t>
            </w:r>
          </w:p>
        </w:tc>
      </w:tr>
      <w:tr w:rsidR="007F06AA" w:rsidRPr="00A67C0A" w:rsidTr="007F06AA">
        <w:tc>
          <w:tcPr>
            <w:tcW w:w="1951" w:type="dxa"/>
            <w:shd w:val="clear" w:color="auto" w:fill="92D050"/>
          </w:tcPr>
          <w:p w:rsidR="007F06AA" w:rsidRPr="00A67C0A" w:rsidRDefault="007F06AA" w:rsidP="007F06AA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Didactisch </w:t>
            </w:r>
          </w:p>
          <w:p w:rsidR="007F06AA" w:rsidRPr="00A67C0A" w:rsidRDefault="007F06AA" w:rsidP="007F06AA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513" w:type="dxa"/>
            <w:gridSpan w:val="2"/>
          </w:tcPr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 xml:space="preserve">Zorgt voor de inhoud van iedere les volgens het directe instructiemodel (DIM) (activeren voorkennis, aangeven doel van de les, (verlengde) instructie, begeleide (in)oefening, zelfstandige verwerking, evaluatie). 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 xml:space="preserve">Biedt verdiepingsopdrachten aan waar de leerling dit aankan. 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 xml:space="preserve">Focust op de zelfstandige verwerking, zelfreflectie, biedt ruimte om eigen keuzes te maken en bespreekt met de leerling  de keuzes en het zelfstandig plannen van het werk. 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Gebruikt, waar nodig, visuele ondersteuning d.m.v. foto’s/picto’s/korte tekst, stappenplan, extra materialen/(digitale)hulpmiddelen.</w:t>
            </w:r>
          </w:p>
          <w:p w:rsidR="007F06AA" w:rsidRPr="00A67C0A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Analyseert de geplande observatie, Hieruit haalt hij met welk onderdeel of onderdelen een leerling moeite heeft. Dit onderdeel of deze onderdelen worden extra aangeboden/geoefend met de l</w:t>
            </w:r>
            <w:r>
              <w:rPr>
                <w:rFonts w:asciiTheme="minorHAnsi" w:hAnsiTheme="minorHAnsi" w:cstheme="minorHAnsi"/>
                <w:szCs w:val="18"/>
              </w:rPr>
              <w:t xml:space="preserve">eerling(en). </w:t>
            </w:r>
          </w:p>
        </w:tc>
      </w:tr>
      <w:tr w:rsidR="007F06AA" w:rsidRPr="00A67C0A" w:rsidTr="007F06AA">
        <w:tc>
          <w:tcPr>
            <w:tcW w:w="1951" w:type="dxa"/>
            <w:shd w:val="clear" w:color="auto" w:fill="92D050"/>
          </w:tcPr>
          <w:p w:rsidR="007F06AA" w:rsidRPr="00A67C0A" w:rsidRDefault="007F06AA" w:rsidP="007F06AA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Pedagogisch</w:t>
            </w:r>
          </w:p>
        </w:tc>
        <w:tc>
          <w:tcPr>
            <w:tcW w:w="7513" w:type="dxa"/>
            <w:gridSpan w:val="2"/>
          </w:tcPr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Past de principes van betekenisvol en in de context leren toe (leren toepassen van je kennis en vaardigheden in de praktijk of tijdens praktische opdrachten in of vanuit de klas).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Geeft positieve feedback (complimenten), formuleert gewenst gedrag, heeft aandacht voor het oplossen van conflicten (respectvol omgaan met elkaar) evt. met een beloningssysteem.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Observeert leerlingen.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Stimuleert het samenwerken met andere leerlingen.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 xml:space="preserve">Stimuleert het dragen van eigen verantwoordelijkheid. 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Hecht waarde aan denkproces /strategieën/eigen mening van de leerling.</w:t>
            </w:r>
          </w:p>
          <w:p w:rsidR="007F06AA" w:rsidRPr="00A67C0A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Hanteert de gedragsco</w:t>
            </w:r>
            <w:r>
              <w:rPr>
                <w:rFonts w:asciiTheme="minorHAnsi" w:hAnsiTheme="minorHAnsi" w:cstheme="minorHAnsi"/>
                <w:szCs w:val="18"/>
              </w:rPr>
              <w:t xml:space="preserve">de (‘dichtbij en op afstand’). </w:t>
            </w:r>
          </w:p>
        </w:tc>
      </w:tr>
      <w:tr w:rsidR="007F06AA" w:rsidRPr="00A67C0A" w:rsidTr="007F06AA">
        <w:tc>
          <w:tcPr>
            <w:tcW w:w="1951" w:type="dxa"/>
            <w:shd w:val="clear" w:color="auto" w:fill="92D050"/>
          </w:tcPr>
          <w:p w:rsidR="007F06AA" w:rsidRPr="00A67C0A" w:rsidRDefault="007F06AA" w:rsidP="007F06AA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Klassenmanagement</w:t>
            </w:r>
          </w:p>
          <w:p w:rsidR="007F06AA" w:rsidRPr="00A67C0A" w:rsidRDefault="007F06AA" w:rsidP="007F06AA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513" w:type="dxa"/>
            <w:gridSpan w:val="2"/>
          </w:tcPr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De leraar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Richt het lokaal/omgeving in aangepast aan de onderwijsbehoefte/ veiligheid/niveau van de leerling.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Zorgt dat de regels, afspraken en dagprogramma (picto’s/foto’s) op een zichtbare plek in de klas/school hangen.</w:t>
            </w:r>
          </w:p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Zorgt dat medische gegevens, groepsplannen en (week)planning in de klassenmap of een afgesproken plek liggen.</w:t>
            </w:r>
          </w:p>
          <w:p w:rsidR="007F06AA" w:rsidRPr="00A67C0A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Zorgt voor de inhoud van de les en organisatie van werkvormen (verlengde instructie, om en om instructie, instructietafel, subgroepjes, groepsdoorbrekend, tutoring, duoler</w:t>
            </w:r>
            <w:r>
              <w:rPr>
                <w:rFonts w:asciiTheme="minorHAnsi" w:hAnsiTheme="minorHAnsi" w:cstheme="minorHAnsi"/>
                <w:szCs w:val="18"/>
              </w:rPr>
              <w:t xml:space="preserve">en, preteaching, reteaching).  </w:t>
            </w:r>
          </w:p>
        </w:tc>
      </w:tr>
      <w:tr w:rsidR="007F06AA" w:rsidRPr="00A67C0A" w:rsidTr="007F06AA">
        <w:tc>
          <w:tcPr>
            <w:tcW w:w="1951" w:type="dxa"/>
            <w:shd w:val="clear" w:color="auto" w:fill="92D050"/>
          </w:tcPr>
          <w:p w:rsidR="007F06AA" w:rsidRPr="00A67C0A" w:rsidRDefault="007F06AA" w:rsidP="007F06AA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Geplande observatie</w:t>
            </w:r>
          </w:p>
          <w:p w:rsidR="007F06AA" w:rsidRPr="00A67C0A" w:rsidRDefault="007F06AA" w:rsidP="007F06AA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513" w:type="dxa"/>
            <w:gridSpan w:val="2"/>
          </w:tcPr>
          <w:p w:rsidR="00206102" w:rsidRPr="00206102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 xml:space="preserve">Na ongeveer vier maanden wordt er bekeken welke doelen al wel/niet behaald zijn. Aan de nog niet behaalde doelen wordt dan in de laatste weken extra aandacht besteed. </w:t>
            </w:r>
          </w:p>
          <w:p w:rsidR="007F06AA" w:rsidRPr="00A67C0A" w:rsidRDefault="00206102" w:rsidP="00206102">
            <w:pPr>
              <w:rPr>
                <w:rFonts w:asciiTheme="minorHAnsi" w:hAnsiTheme="minorHAnsi" w:cstheme="minorHAnsi"/>
                <w:szCs w:val="18"/>
              </w:rPr>
            </w:pPr>
            <w:r w:rsidRPr="00206102">
              <w:rPr>
                <w:rFonts w:asciiTheme="minorHAnsi" w:hAnsiTheme="minorHAnsi" w:cstheme="minorHAnsi"/>
                <w:szCs w:val="18"/>
              </w:rPr>
              <w:t>De leraar evalueert in de toetsweken de hoofddoelen en subdoelen d.m.v. geplande observatie, Bij de observaties wordt gebruik gemaakt van het document. ‘C</w:t>
            </w:r>
            <w:r>
              <w:rPr>
                <w:rFonts w:asciiTheme="minorHAnsi" w:hAnsiTheme="minorHAnsi" w:cstheme="minorHAnsi"/>
                <w:szCs w:val="18"/>
              </w:rPr>
              <w:t>riteria doel wel-niet behaald”.</w:t>
            </w:r>
          </w:p>
        </w:tc>
      </w:tr>
    </w:tbl>
    <w:p w:rsidR="00507B8E" w:rsidRDefault="00507B8E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p w:rsidR="00EC7076" w:rsidRPr="00A67C0A" w:rsidRDefault="00507B8E" w:rsidP="00507B8E">
      <w:pPr>
        <w:rPr>
          <w:rFonts w:asciiTheme="minorHAnsi" w:hAnsiTheme="minorHAnsi" w:cstheme="minorHAnsi"/>
          <w:b/>
          <w:szCs w:val="18"/>
          <w:u w:val="single"/>
        </w:rPr>
      </w:pPr>
      <w:r>
        <w:rPr>
          <w:rFonts w:asciiTheme="minorHAnsi" w:hAnsiTheme="minorHAnsi" w:cstheme="minorHAnsi"/>
          <w:b/>
          <w:szCs w:val="18"/>
          <w:u w:val="single"/>
        </w:rPr>
        <w:br w:type="page"/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951"/>
        <w:gridCol w:w="2710"/>
        <w:gridCol w:w="4661"/>
      </w:tblGrid>
      <w:tr w:rsidR="00A16FA6" w:rsidRPr="00A67C0A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1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1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023E8B" w:rsidRPr="00A67C0A" w:rsidTr="00023E8B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4.1. Taakaanpak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Luistert en kijkt naar de uitleg van een opdracht in een één op één situatie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Gaat zorgvuldig met materialen om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Controleert of een taak klaar is (scol 6)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4.2. Uitgestelde aandacht/Hulp vragen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Luistert naar de klassikale start van de les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Wacht met de vraag tot de groepsleiding bij hem is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4.3. Zelfstandig  (door)werken</w:t>
            </w:r>
          </w:p>
          <w:p w:rsidR="00023E8B" w:rsidRPr="00023E8B" w:rsidRDefault="00023E8B" w:rsidP="00023E8B">
            <w:pPr>
              <w:ind w:left="198" w:hanging="198"/>
              <w:rPr>
                <w:rFonts w:asciiTheme="minorHAnsi" w:hAnsiTheme="minorHAnsi" w:cstheme="minorHAnsi"/>
                <w:szCs w:val="17"/>
              </w:rPr>
            </w:pPr>
            <w:r w:rsidRPr="00023E8B">
              <w:rPr>
                <w:rFonts w:asciiTheme="minorHAnsi" w:hAnsiTheme="minorHAnsi" w:cstheme="minorHAnsi"/>
                <w:szCs w:val="17"/>
              </w:rPr>
              <w:t xml:space="preserve">Pakt vervolgwerk na het afronden van een taak 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Voert een korte, voorgestructureerde opdracht uit en maakt die af zonder te stoppen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Benoemt de regels voor zelfstandig werken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4.4. Samenwerken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Speelt en werkt naast andere leerlingen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 xml:space="preserve">Vraagt of hij mee mag spelen 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Vertelt na afloop van een taak wat hij heeft gedaan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4.1. Taakaanpak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Voert een simpele enkelvoudige taak tot het einde uit (scol 6)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Pakt en ruimt zijn materialen op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4.2. /Uitgestelde aandacht/Hulp vragen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 xml:space="preserve">Wacht met een vraag tot de groepsleerkracht  bij hem is 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4.3. Zelfstandig  (door)werken</w:t>
            </w:r>
          </w:p>
          <w:p w:rsidR="00023E8B" w:rsidRPr="00023E8B" w:rsidRDefault="00023E8B" w:rsidP="00023E8B">
            <w:pPr>
              <w:ind w:left="198" w:hanging="198"/>
              <w:rPr>
                <w:rFonts w:asciiTheme="minorHAnsi" w:hAnsiTheme="minorHAnsi" w:cstheme="minorHAnsi"/>
                <w:szCs w:val="17"/>
              </w:rPr>
            </w:pPr>
            <w:r w:rsidRPr="00023E8B">
              <w:rPr>
                <w:rFonts w:asciiTheme="minorHAnsi" w:hAnsiTheme="minorHAnsi" w:cstheme="minorHAnsi"/>
                <w:szCs w:val="17"/>
              </w:rPr>
              <w:t xml:space="preserve">Pakt vervolgwerk na het afronden van een taak 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4.4. Samenwerken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Deelt materiaal met andere leerlingen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Voert met een medeleerling een opdracht uit onder leiding van de leerkracht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Geeft tijdens een activiteit aan dat hij het (te) makkelijk of moeilijk vindt</w:t>
            </w:r>
          </w:p>
        </w:tc>
      </w:tr>
      <w:tr w:rsidR="00A16FA6" w:rsidRPr="00A67C0A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2</w:t>
            </w:r>
          </w:p>
        </w:tc>
      </w:tr>
      <w:tr w:rsidR="00A16FA6" w:rsidRPr="00A67C0A" w:rsidTr="00023E8B">
        <w:tc>
          <w:tcPr>
            <w:tcW w:w="4661" w:type="dxa"/>
            <w:gridSpan w:val="2"/>
          </w:tcPr>
          <w:p w:rsidR="00A16FA6" w:rsidRPr="005147E3" w:rsidRDefault="00A16FA6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</w:tcPr>
          <w:p w:rsidR="00A16FA6" w:rsidRPr="00A67C0A" w:rsidRDefault="00A16FA6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4C06DE" w:rsidRPr="00A67C0A" w:rsidTr="00023E8B">
        <w:tc>
          <w:tcPr>
            <w:tcW w:w="4661" w:type="dxa"/>
            <w:gridSpan w:val="2"/>
            <w:shd w:val="clear" w:color="auto" w:fill="FF99CC"/>
          </w:tcPr>
          <w:p w:rsidR="004C06DE" w:rsidRPr="00856965" w:rsidRDefault="00C17CCD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4C06DE">
              <w:rPr>
                <w:rFonts w:asciiTheme="minorHAnsi" w:hAnsiTheme="minorHAnsi" w:cstheme="minorHAnsi"/>
                <w:b/>
                <w:szCs w:val="18"/>
              </w:rPr>
              <w:t>: Toetsen leerjaar 1 periode 1</w:t>
            </w:r>
          </w:p>
        </w:tc>
        <w:tc>
          <w:tcPr>
            <w:tcW w:w="4661" w:type="dxa"/>
            <w:shd w:val="clear" w:color="auto" w:fill="FF99CC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C17CCD">
              <w:rPr>
                <w:rFonts w:asciiTheme="minorHAnsi" w:hAnsiTheme="minorHAnsi" w:cstheme="minorHAnsi"/>
                <w:b/>
                <w:szCs w:val="18"/>
              </w:rPr>
              <w:t xml:space="preserve"> 46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Toetsen leerjaar 1 periode 2</w:t>
            </w:r>
          </w:p>
        </w:tc>
      </w:tr>
      <w:tr w:rsidR="004C06DE" w:rsidRPr="00A67C0A" w:rsidTr="00023E8B">
        <w:tc>
          <w:tcPr>
            <w:tcW w:w="4661" w:type="dxa"/>
            <w:gridSpan w:val="2"/>
          </w:tcPr>
          <w:p w:rsidR="004C06DE" w:rsidRPr="005147E3" w:rsidRDefault="004C06DE" w:rsidP="00A744A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</w:tcPr>
          <w:p w:rsidR="004C06DE" w:rsidRPr="00A67C0A" w:rsidRDefault="004C06DE" w:rsidP="00A16FA6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A67C0A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2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2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023E8B" w:rsidRPr="00A67C0A" w:rsidTr="00023E8B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4.1. Taakaanpak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Luistert en kijkt naar de uitleg van een opdracht in een groepsinstructie voordat hij aan de taak begint (scol 17)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 xml:space="preserve">Kijkt hoe de leerkracht een taak aanpakt en neemt deze aanpak over 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(scol 17)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Verbetert na aanwijzingen de manier hij een taak uitvoert (scol 17)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4.2.  Uitgestelde aandacht/Hulp vragen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Weet wanneer de leerkracht beschikbaar is voor hulp en wanneer niet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4.3. Zelfstandig  (door)werken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Werkt 10 minuten zelfstandig aan een bekende taak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4.4. Samenwerken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Vraagt of hij iets mag gebruiken van een ander (scol 14)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Helpt op verzoek anderen bij het uitvoeren van een taak (even helpen tillen)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(scol 26)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 xml:space="preserve">Vertelt wat hij die ochtend/middag heeft gedaan 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Controleert het gemaakte werk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023E8B" w:rsidRPr="00023E8B" w:rsidRDefault="00023E8B" w:rsidP="00023E8B">
            <w:pPr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4.1. Taakaanpak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023E8B">
              <w:rPr>
                <w:rFonts w:asciiTheme="minorHAnsi" w:hAnsiTheme="minorHAnsi" w:cstheme="minorHAnsi"/>
                <w:lang w:eastAsia="nl-NL"/>
              </w:rPr>
              <w:t>Herhaalt de opdracht die hem is gegeven (wat ga je nu doen?) (scol 17)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023E8B">
              <w:rPr>
                <w:rFonts w:asciiTheme="minorHAnsi" w:hAnsiTheme="minorHAnsi" w:cstheme="minorHAnsi"/>
                <w:lang w:eastAsia="nl-NL"/>
              </w:rPr>
              <w:t>Begint na de uitleg met zijn taak (scol 6)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023E8B">
              <w:rPr>
                <w:rFonts w:asciiTheme="minorHAnsi" w:hAnsiTheme="minorHAnsi" w:cstheme="minorHAnsi"/>
                <w:lang w:eastAsia="nl-NL"/>
              </w:rPr>
              <w:t>Probeert de taak nog een keer wanneer het de eerste keer niet lukt (scol 21)</w:t>
            </w:r>
          </w:p>
          <w:p w:rsidR="00023E8B" w:rsidRPr="00023E8B" w:rsidRDefault="00023E8B" w:rsidP="00023E8B">
            <w:pPr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4.3. Zelfstandig  (door)werken</w:t>
            </w:r>
          </w:p>
          <w:p w:rsidR="00023E8B" w:rsidRPr="00023E8B" w:rsidRDefault="00023E8B" w:rsidP="00023E8B">
            <w:pPr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Lost een klein materiaalprobleem op zonder anderen te storen (papier vol, ander potlood nodig)</w:t>
            </w:r>
          </w:p>
          <w:p w:rsidR="00023E8B" w:rsidRPr="00023E8B" w:rsidRDefault="00023E8B" w:rsidP="00023E8B">
            <w:pPr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4.4. Samenwerken</w:t>
            </w:r>
          </w:p>
          <w:p w:rsidR="00023E8B" w:rsidRPr="00023E8B" w:rsidRDefault="00023E8B" w:rsidP="00023E8B">
            <w:pPr>
              <w:spacing w:line="300" w:lineRule="atLeast"/>
              <w:ind w:left="198" w:hanging="198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Voert met een medeleerling zelfstandig een opdracht uit en rondt de taak</w:t>
            </w:r>
          </w:p>
          <w:p w:rsidR="00023E8B" w:rsidRPr="00023E8B" w:rsidRDefault="00023E8B" w:rsidP="00023E8B">
            <w:pPr>
              <w:spacing w:line="300" w:lineRule="atLeast"/>
              <w:ind w:left="198" w:hanging="198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samen af (scol 24)</w:t>
            </w:r>
          </w:p>
          <w:p w:rsidR="00023E8B" w:rsidRPr="00023E8B" w:rsidRDefault="00023E8B" w:rsidP="00023E8B">
            <w:pPr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023E8B" w:rsidRPr="00023E8B" w:rsidRDefault="00023E8B" w:rsidP="00023E8B">
            <w:pPr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Geeft aan of de taak makkelijk of moeilijk was en of hij goed heeft gewerkt</w:t>
            </w:r>
          </w:p>
        </w:tc>
      </w:tr>
      <w:tr w:rsidR="00A16FA6" w:rsidRPr="00A67C0A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2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2 periode 2</w:t>
            </w:r>
          </w:p>
        </w:tc>
      </w:tr>
      <w:tr w:rsidR="00A16FA6" w:rsidRPr="00A67C0A" w:rsidTr="00023E8B">
        <w:tc>
          <w:tcPr>
            <w:tcW w:w="4661" w:type="dxa"/>
            <w:gridSpan w:val="2"/>
          </w:tcPr>
          <w:p w:rsidR="00A16FA6" w:rsidRPr="00ED62B2" w:rsidRDefault="00A16FA6" w:rsidP="00ED62B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</w:tcPr>
          <w:p w:rsidR="00A16FA6" w:rsidRPr="00ED62B2" w:rsidRDefault="00A16FA6" w:rsidP="00ED62B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4C06DE" w:rsidRPr="00A67C0A" w:rsidTr="00023E8B">
        <w:tc>
          <w:tcPr>
            <w:tcW w:w="4661" w:type="dxa"/>
            <w:gridSpan w:val="2"/>
            <w:shd w:val="clear" w:color="auto" w:fill="FF99CC"/>
          </w:tcPr>
          <w:p w:rsidR="004C06DE" w:rsidRPr="00856965" w:rsidRDefault="00C17CCD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4C06DE">
              <w:rPr>
                <w:rFonts w:asciiTheme="minorHAnsi" w:hAnsiTheme="minorHAnsi" w:cstheme="minorHAnsi"/>
                <w:b/>
                <w:szCs w:val="18"/>
              </w:rPr>
              <w:t>: Toetsen leerjaar 2 periode 1</w:t>
            </w:r>
          </w:p>
        </w:tc>
        <w:tc>
          <w:tcPr>
            <w:tcW w:w="4661" w:type="dxa"/>
            <w:shd w:val="clear" w:color="auto" w:fill="FF99CC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C17CCD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2 periode 2</w:t>
            </w:r>
          </w:p>
        </w:tc>
      </w:tr>
      <w:tr w:rsidR="004C06DE" w:rsidRPr="00A67C0A" w:rsidTr="00023E8B">
        <w:tc>
          <w:tcPr>
            <w:tcW w:w="4661" w:type="dxa"/>
            <w:gridSpan w:val="2"/>
          </w:tcPr>
          <w:p w:rsidR="004C06DE" w:rsidRPr="00A67C0A" w:rsidRDefault="004C06DE" w:rsidP="003C16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</w:tcPr>
          <w:p w:rsidR="004C06DE" w:rsidRPr="00A67C0A" w:rsidRDefault="004C06DE" w:rsidP="00A16FA6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A67C0A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3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3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023E8B" w:rsidRPr="00A67C0A" w:rsidTr="00023E8B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4.1. Taakaanpak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Plant met hulp van de leerkracht twee taken achter elkaar (scol 17)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Werkt 15 minuten zelfstandig aan een taak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Maakt gebruik van hulp (scol 26)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4.4. Samenwerken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Houdt zich aan afspraken over wie, wat en waar bij het uitvoeren van een gezamenlijke opdracht (scol 24)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Vertelt in een paar stappen hoe hij zijn taak heeft aangepakt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4.1. Taakaanpak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Leest van het bord of taakkaart wat  en hoeveel hij moet doen (scol 6)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</w:rPr>
            </w:pPr>
            <w:r w:rsidRPr="00023E8B">
              <w:rPr>
                <w:rFonts w:asciiTheme="minorHAnsi" w:hAnsiTheme="minorHAnsi" w:cstheme="minorHAnsi"/>
              </w:rPr>
              <w:t>Maakt gebruik van een wachtwerkje als hij vast loopt of lost het probleem op een andere manier op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4.4. Samenwerken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Werkt langere tijd samen met medeleerlingen bij het uitvoeren van een gezamenlijke opdracht (scol 24)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23E8B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023E8B" w:rsidRPr="00023E8B" w:rsidRDefault="00023E8B" w:rsidP="00023E8B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023E8B">
              <w:rPr>
                <w:rFonts w:asciiTheme="minorHAnsi" w:eastAsia="MS Mincho" w:hAnsiTheme="minorHAnsi" w:cstheme="minorHAnsi"/>
                <w:lang w:eastAsia="nl-NL"/>
              </w:rPr>
              <w:t>Zoekt een fout op als de leerkracht vraagt nog eens goed te kijken (scol 21)</w:t>
            </w:r>
          </w:p>
        </w:tc>
      </w:tr>
      <w:tr w:rsidR="00A16FA6" w:rsidRPr="00A67C0A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2</w:t>
            </w:r>
          </w:p>
        </w:tc>
      </w:tr>
      <w:tr w:rsidR="00A16FA6" w:rsidRPr="00A67C0A" w:rsidTr="00023E8B">
        <w:tc>
          <w:tcPr>
            <w:tcW w:w="4661" w:type="dxa"/>
            <w:gridSpan w:val="2"/>
          </w:tcPr>
          <w:p w:rsidR="00A16FA6" w:rsidRPr="000542BA" w:rsidRDefault="00A16FA6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</w:tcPr>
          <w:p w:rsidR="00A16FA6" w:rsidRPr="000542BA" w:rsidRDefault="00A16FA6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4C06DE" w:rsidRPr="00A67C0A" w:rsidTr="00023E8B">
        <w:tc>
          <w:tcPr>
            <w:tcW w:w="4661" w:type="dxa"/>
            <w:gridSpan w:val="2"/>
            <w:shd w:val="clear" w:color="auto" w:fill="FF99CC"/>
          </w:tcPr>
          <w:p w:rsidR="004C06DE" w:rsidRPr="00856965" w:rsidRDefault="00C17CCD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46</w:t>
            </w:r>
            <w:r w:rsidR="004C06DE">
              <w:rPr>
                <w:rFonts w:asciiTheme="minorHAnsi" w:hAnsiTheme="minorHAnsi" w:cstheme="minorHAnsi"/>
                <w:b/>
                <w:szCs w:val="18"/>
              </w:rPr>
              <w:t xml:space="preserve"> Toetsen leerjaar 3 periode 1</w:t>
            </w:r>
          </w:p>
        </w:tc>
        <w:tc>
          <w:tcPr>
            <w:tcW w:w="4661" w:type="dxa"/>
            <w:shd w:val="clear" w:color="auto" w:fill="FF99CC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C17CCD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3 periode 2</w:t>
            </w:r>
          </w:p>
        </w:tc>
      </w:tr>
      <w:tr w:rsidR="004C06DE" w:rsidRPr="0010506A" w:rsidTr="00023E8B">
        <w:tc>
          <w:tcPr>
            <w:tcW w:w="4661" w:type="dxa"/>
            <w:gridSpan w:val="2"/>
          </w:tcPr>
          <w:p w:rsidR="004C06DE" w:rsidRPr="00034F63" w:rsidRDefault="004C06DE" w:rsidP="0010506A">
            <w:pPr>
              <w:pStyle w:val="Geenafstand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4661" w:type="dxa"/>
          </w:tcPr>
          <w:p w:rsidR="004C06DE" w:rsidRPr="0010506A" w:rsidRDefault="004C06DE" w:rsidP="0010506A">
            <w:pPr>
              <w:pStyle w:val="Geenafstand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A16FA6" w:rsidRPr="00A67C0A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4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4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9C7840" w:rsidRPr="00A67C0A" w:rsidTr="00242500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4.1. Taakaanpak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Bedenkt en vertelt hoe hij een taak gaat aanpakken (scol 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Weet wanneer hij hulp nodig heeft (scol  26)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4.2.  Uitgestelde aandacht/Hulp vragen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>Hanteert de afgesproken regels om problemen op te lossen (bv. hulp van medeleerling of leerkracht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Werkt 20 minuten zelfstandig aan een taak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Hanteert de zelfstandig werken regels bij alle vakken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hAnsiTheme="minorHAnsi" w:cstheme="minorHAnsi"/>
                <w:b/>
              </w:rPr>
              <w:t>4.4. Samenwerken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Bespreekt een probleem onder leiding van een leerkracht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Maakt met medeleerlingen een taakverdeling en neemt hierbij ook minder leuke taken op zich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>Beoordeelt samen met de leerkracht hoe hij zijn taak gedaan heeft werkwijze, snel/langzaam, resultaat) (niveau 3)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4.1. Taakaanpak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Plant zelfstandig meerdere taken achter elkaar (binnen één vak) (scol 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Bedenkt en vertelt hoe hij een taak gaat aanpakken (scol 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4.2.  Uitgestelde aandacht/Hulp vragen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>Schat in of hij na de uitleg alle taken kan maken en vraagt anders direct extra hulp in de startronde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4.3. Zelfstandig  (door)werken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>Slaat een probleem over en gaat door met een andere deel van zijn werk (ook ander vakgebied)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>Zet door bij een taak die hij moeilijk of eng vindt (iets vragen aan andere leerkracht, iets uitleggen aan andere leerling, gymoefening die niet lukt)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4.4. Samenwerken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Helpt uit zichzelf een ander die hulp nodig heeft bij het uitvoeren van een taak (scol 13)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Zegt op een aardige manier dat hij een idee van een ander niet leuk vindt (scol 25)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>Geeft aan op welk gebied zich een probleem voordeed en welke oplossing is gekozen (bij materiaal, taak of samenwerking)</w:t>
            </w:r>
          </w:p>
        </w:tc>
      </w:tr>
      <w:tr w:rsidR="00A16FA6" w:rsidRPr="00A67C0A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="00C17CCD">
              <w:rPr>
                <w:rFonts w:asciiTheme="minorHAnsi" w:hAnsiTheme="minorHAnsi" w:cstheme="minorHAnsi"/>
                <w:b/>
                <w:szCs w:val="18"/>
              </w:rPr>
              <w:t>6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Methoden/middelen leerjaar 4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4 periode 2</w:t>
            </w:r>
          </w:p>
        </w:tc>
      </w:tr>
      <w:tr w:rsidR="00A16FA6" w:rsidRPr="00A67C0A" w:rsidTr="00023E8B">
        <w:tc>
          <w:tcPr>
            <w:tcW w:w="4661" w:type="dxa"/>
            <w:gridSpan w:val="2"/>
          </w:tcPr>
          <w:p w:rsidR="00A16FA6" w:rsidRPr="000542BA" w:rsidRDefault="00A16FA6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</w:tcPr>
          <w:p w:rsidR="00A16FA6" w:rsidRPr="000542BA" w:rsidRDefault="00A16FA6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A744A4" w:rsidRPr="00A67C0A" w:rsidTr="00023E8B">
        <w:tc>
          <w:tcPr>
            <w:tcW w:w="4661" w:type="dxa"/>
            <w:gridSpan w:val="2"/>
            <w:shd w:val="clear" w:color="auto" w:fill="FF99CC"/>
          </w:tcPr>
          <w:p w:rsidR="00A744A4" w:rsidRPr="00856965" w:rsidRDefault="00C17CCD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744A4">
              <w:rPr>
                <w:rFonts w:asciiTheme="minorHAnsi" w:hAnsiTheme="minorHAnsi" w:cstheme="minorHAnsi"/>
                <w:b/>
                <w:szCs w:val="18"/>
              </w:rPr>
              <w:t>: Toetsen leerjaar 4 periode 1</w:t>
            </w:r>
          </w:p>
        </w:tc>
        <w:tc>
          <w:tcPr>
            <w:tcW w:w="4661" w:type="dxa"/>
            <w:shd w:val="clear" w:color="auto" w:fill="FF99CC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C17CCD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4 periode 2</w:t>
            </w:r>
          </w:p>
        </w:tc>
      </w:tr>
      <w:tr w:rsidR="00A744A4" w:rsidRPr="00A67C0A" w:rsidTr="00023E8B">
        <w:tc>
          <w:tcPr>
            <w:tcW w:w="4661" w:type="dxa"/>
            <w:gridSpan w:val="2"/>
          </w:tcPr>
          <w:p w:rsidR="00A744A4" w:rsidRPr="00A67C0A" w:rsidRDefault="00A744A4" w:rsidP="0010506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</w:tcPr>
          <w:p w:rsidR="00A744A4" w:rsidRPr="00A67C0A" w:rsidRDefault="00A744A4" w:rsidP="0010506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A67C0A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9C7840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Leerroute </w:t>
            </w:r>
            <w:r w:rsidR="00C17CCD">
              <w:rPr>
                <w:rFonts w:asciiTheme="minorHAnsi" w:hAnsiTheme="minorHAnsi" w:cstheme="minorHAnsi"/>
                <w:b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szCs w:val="18"/>
              </w:rPr>
              <w:t>: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Doelen leerjaar 5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5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9C7840" w:rsidRPr="00A67C0A" w:rsidTr="00F3301C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4.1. Taakaanpak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Geeft aan wat hij verwacht te kunnen: aantal taken in een bepaalde tijd (scol 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Werkt 30 zelfstandig aan een taak op een dag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Houdt zelf de tijd in de gaten om op tijd het werk af te krijgen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4.4. Samenwerken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>Werkt samen met kleine subgroepen (2-3 personen) (scol 14)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Reageert zonder boos te worden op kritiek op zijn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Vertelt achteraf waarom iets goed, minder goed of fout is gegaan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4.1. Taakaanpak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Plant zelfstandig meerdere taken achter elkaar: op een dagdeel/op een dag (scol 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Controleert zijn eigen taak en corrigeert waar nodig (scol 21)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Begint aan een volgende taak waarvan hij weet dat hij deze zelfstandig mag en kan doen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4.4. Samenwerken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Geeft feedback aan een medeleerling waarmee hij samenwerkt (wat goed is en wat beter kan/moet) (scol 24)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 xml:space="preserve">Legt samen met leerkracht een relatie tussen deze beoordeling en afspraken voor de volgende keer  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Geeft aan in welke vakken hij goed en minder goed is</w:t>
            </w:r>
          </w:p>
        </w:tc>
      </w:tr>
      <w:tr w:rsidR="00A16FA6" w:rsidRPr="00A67C0A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2</w:t>
            </w:r>
          </w:p>
        </w:tc>
      </w:tr>
      <w:tr w:rsidR="00A16FA6" w:rsidRPr="00A67C0A" w:rsidTr="00023E8B">
        <w:tc>
          <w:tcPr>
            <w:tcW w:w="4661" w:type="dxa"/>
            <w:gridSpan w:val="2"/>
          </w:tcPr>
          <w:p w:rsidR="00A16FA6" w:rsidRPr="00431712" w:rsidRDefault="00A16FA6" w:rsidP="0043171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</w:tcPr>
          <w:p w:rsidR="00A16FA6" w:rsidRPr="00C974E5" w:rsidRDefault="00A16FA6" w:rsidP="00C974E5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A744A4" w:rsidRPr="00A67C0A" w:rsidTr="00023E8B">
        <w:tc>
          <w:tcPr>
            <w:tcW w:w="4661" w:type="dxa"/>
            <w:gridSpan w:val="2"/>
            <w:shd w:val="clear" w:color="auto" w:fill="FF99CC"/>
          </w:tcPr>
          <w:p w:rsidR="00A744A4" w:rsidRPr="00856965" w:rsidRDefault="00C17CCD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744A4">
              <w:rPr>
                <w:rFonts w:asciiTheme="minorHAnsi" w:hAnsiTheme="minorHAnsi" w:cstheme="minorHAnsi"/>
                <w:b/>
                <w:szCs w:val="18"/>
              </w:rPr>
              <w:t>: Toetsen leerjaar 5 periode 1</w:t>
            </w:r>
          </w:p>
        </w:tc>
        <w:tc>
          <w:tcPr>
            <w:tcW w:w="4661" w:type="dxa"/>
            <w:shd w:val="clear" w:color="auto" w:fill="FF99CC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C17CCD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5 periode 2</w:t>
            </w:r>
          </w:p>
        </w:tc>
      </w:tr>
      <w:tr w:rsidR="00A744A4" w:rsidRPr="00A67C0A" w:rsidTr="00023E8B">
        <w:tc>
          <w:tcPr>
            <w:tcW w:w="4661" w:type="dxa"/>
            <w:gridSpan w:val="2"/>
          </w:tcPr>
          <w:p w:rsidR="00A744A4" w:rsidRPr="00A67C0A" w:rsidRDefault="00A744A4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</w:tcPr>
          <w:p w:rsidR="00A744A4" w:rsidRPr="00A67C0A" w:rsidRDefault="00A744A4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507B8E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6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6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6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6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9C7840" w:rsidRPr="00507B8E" w:rsidTr="002A6AF2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4.1. Taakaanpak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Stelt zichzelf bij een bekende taak een tijdsdoel (dan moet ik het af hebben) (scol 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Plant zelfstandig meerdere taken achter elkaar op meer dagen (scol 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 xml:space="preserve">Werkt netjes en/of snel afhankelijk van de eisen die aan de taakuitvoering worden gesteld 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4.4. Samenwerken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 xml:space="preserve">Maakt afspraken over de taakverdeling in een subgroep (4-6 personen) 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(scol 1, 24)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 xml:space="preserve">Evalueert de periode van zelfstandig werken gericht op de voorbereiding, het proces en het resultaat 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Geeft feedback op het werk van een medeleerling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4.1. Taakaanpak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>Houdt bij meerdere taken het overzicht van wat wanneer moet gebeuren (agenda, actielijstje (scol 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Zoekt een oplossing bij tegenslag met een taak (aanwijzingen onleesbaar, spullen onvindbaar)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4.4. Samenwerken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Heeft een eigen bijdrage in het bespreken van de taakverdeling (scol 24)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 xml:space="preserve">Legt zich neer bij een groepsbeslissing 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Ontvangt feedback van een medeleerling op zijn gemaakte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hAnsiTheme="minorHAnsi" w:cstheme="minorHAnsi"/>
              </w:rPr>
              <w:t>Verbindt consequenties voor de volgende keer aan zijn beoordeling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A16FA6" w:rsidRPr="00507B8E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6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6 periode 2</w:t>
            </w:r>
          </w:p>
        </w:tc>
      </w:tr>
      <w:tr w:rsidR="00A16FA6" w:rsidRPr="00374F44" w:rsidTr="00023E8B">
        <w:tc>
          <w:tcPr>
            <w:tcW w:w="4661" w:type="dxa"/>
            <w:gridSpan w:val="2"/>
          </w:tcPr>
          <w:p w:rsidR="00A16FA6" w:rsidRPr="00061BD7" w:rsidRDefault="00A16FA6" w:rsidP="00061BD7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</w:tcPr>
          <w:p w:rsidR="00A16FA6" w:rsidRPr="00A67C0A" w:rsidRDefault="00A16FA6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744A4" w:rsidRPr="00374F44" w:rsidTr="00023E8B">
        <w:tc>
          <w:tcPr>
            <w:tcW w:w="4661" w:type="dxa"/>
            <w:gridSpan w:val="2"/>
            <w:shd w:val="clear" w:color="auto" w:fill="FF99CC"/>
          </w:tcPr>
          <w:p w:rsidR="00A744A4" w:rsidRPr="00856965" w:rsidRDefault="00C17CCD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6:</w:t>
            </w:r>
            <w:r w:rsidR="00A744A4">
              <w:rPr>
                <w:rFonts w:asciiTheme="minorHAnsi" w:hAnsiTheme="minorHAnsi" w:cstheme="minorHAnsi"/>
                <w:b/>
                <w:szCs w:val="18"/>
              </w:rPr>
              <w:t xml:space="preserve"> Toetsen leerjaar 6 periode 1</w:t>
            </w:r>
          </w:p>
        </w:tc>
        <w:tc>
          <w:tcPr>
            <w:tcW w:w="4661" w:type="dxa"/>
            <w:shd w:val="clear" w:color="auto" w:fill="FF99CC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C17CCD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6 periode 2</w:t>
            </w:r>
          </w:p>
        </w:tc>
      </w:tr>
      <w:tr w:rsidR="00A744A4" w:rsidRPr="00374F44" w:rsidTr="00023E8B">
        <w:tc>
          <w:tcPr>
            <w:tcW w:w="4661" w:type="dxa"/>
            <w:gridSpan w:val="2"/>
          </w:tcPr>
          <w:p w:rsidR="00A744A4" w:rsidRPr="00A67C0A" w:rsidRDefault="00A744A4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</w:tcPr>
          <w:p w:rsidR="00A744A4" w:rsidRPr="00A67C0A" w:rsidRDefault="00A744A4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374F44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Doelen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7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Doelen leerjaar 7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7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9C7840" w:rsidRPr="00374F44" w:rsidTr="00590C10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4.1. Taakaanpak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9C7840">
              <w:rPr>
                <w:rFonts w:asciiTheme="minorHAnsi" w:hAnsiTheme="minorHAnsi" w:cstheme="minorHAnsi"/>
                <w:lang w:eastAsia="nl-NL"/>
              </w:rPr>
              <w:t>Plant taken van een vakgebied voor een week (agendabeheer) (scol 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 xml:space="preserve">Werkt door bij interne afleiding 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4.4. Samenwerken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 xml:space="preserve">Noemt een aantal van de eigen capaciteiten (wat kan je goed) 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Geeft feedback op het werk van een medeleerling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Ontvangt feedback van een medeleerling op zijn gemaakte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4.1. Taakaanpak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9C7840">
              <w:rPr>
                <w:rFonts w:asciiTheme="minorHAnsi" w:hAnsiTheme="minorHAnsi" w:cstheme="minorHAnsi"/>
                <w:lang w:eastAsia="nl-NL"/>
              </w:rPr>
              <w:t>Maakt een huiswerkplanning in de agenda (scol 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9C7840">
              <w:rPr>
                <w:rFonts w:asciiTheme="minorHAnsi" w:hAnsiTheme="minorHAnsi" w:cstheme="minorHAnsi"/>
                <w:lang w:eastAsia="nl-NL"/>
              </w:rPr>
              <w:t>Schat in hoeveel taken hij afkrijgt binnen een bepaalde tijd (scol 6)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4.3.  Zelfstandig  (door)werken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>Zet zich langere tijd in voor een taak die hij niet leuk vindt of die niet lukt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4.4. Samenwerken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Zet zijn capaciteiten adequaat in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Past zijn gedrag aan na terechte kritiek van een medeleerling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 xml:space="preserve">Evalueert zijn eigen werkdag gericht op de voorbereiding, het proces en het resultaat 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Beoordeelt of hij een uitgevoerde taak goed had voorbereid en uitgevoerd en verbindt hier consequenties aan voor de volgende keer</w:t>
            </w:r>
          </w:p>
        </w:tc>
      </w:tr>
      <w:tr w:rsidR="00A16FA6" w:rsidRPr="00374F44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: Methoden/middelen leerjaar 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7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: Methoden/middelen leerjaar 7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</w:p>
        </w:tc>
      </w:tr>
      <w:tr w:rsidR="00A16FA6" w:rsidRPr="00374F44" w:rsidTr="00023E8B">
        <w:tc>
          <w:tcPr>
            <w:tcW w:w="4661" w:type="dxa"/>
            <w:gridSpan w:val="2"/>
          </w:tcPr>
          <w:p w:rsidR="00A16FA6" w:rsidRPr="00061BD7" w:rsidRDefault="00A16FA6" w:rsidP="00061BD7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</w:tcPr>
          <w:p w:rsidR="00A16FA6" w:rsidRPr="00061BD7" w:rsidRDefault="00A16FA6" w:rsidP="00061BD7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A744A4" w:rsidRPr="00374F44" w:rsidTr="00023E8B">
        <w:tc>
          <w:tcPr>
            <w:tcW w:w="4661" w:type="dxa"/>
            <w:gridSpan w:val="2"/>
            <w:shd w:val="clear" w:color="auto" w:fill="FF99CC"/>
          </w:tcPr>
          <w:p w:rsidR="00A744A4" w:rsidRPr="00856965" w:rsidRDefault="00C17CCD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744A4">
              <w:rPr>
                <w:rFonts w:asciiTheme="minorHAnsi" w:hAnsiTheme="minorHAnsi" w:cstheme="minorHAnsi"/>
                <w:b/>
                <w:szCs w:val="18"/>
              </w:rPr>
              <w:t>: Toetsen leerjaar 7 periode 1</w:t>
            </w:r>
          </w:p>
        </w:tc>
        <w:tc>
          <w:tcPr>
            <w:tcW w:w="4661" w:type="dxa"/>
            <w:shd w:val="clear" w:color="auto" w:fill="FF99CC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C17CCD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7 periode 2</w:t>
            </w:r>
          </w:p>
        </w:tc>
      </w:tr>
      <w:tr w:rsidR="00A744A4" w:rsidRPr="00374F44" w:rsidTr="00023E8B">
        <w:tc>
          <w:tcPr>
            <w:tcW w:w="4661" w:type="dxa"/>
            <w:gridSpan w:val="2"/>
          </w:tcPr>
          <w:p w:rsidR="00A744A4" w:rsidRPr="00A67C0A" w:rsidRDefault="00A744A4" w:rsidP="003F60D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</w:tcPr>
          <w:p w:rsidR="00A744A4" w:rsidRPr="00A67C0A" w:rsidRDefault="00A744A4" w:rsidP="003F60D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16FA6" w:rsidRPr="00374F44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: Doelen leerjaar 8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8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: Doelen leerjaar 8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8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9C7840" w:rsidRPr="00374F44" w:rsidTr="00991DB3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9C7840" w:rsidRPr="009C7840" w:rsidRDefault="009C7840" w:rsidP="009C7840">
            <w:pPr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4.1. Taakaanpak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9C7840">
              <w:rPr>
                <w:rFonts w:asciiTheme="minorHAnsi" w:hAnsiTheme="minorHAnsi" w:cstheme="minorHAnsi"/>
                <w:lang w:eastAsia="nl-NL"/>
              </w:rPr>
              <w:t>Maakt een plan voor de aanpak van een klein project (volgorde van taken, duur van taken, tijdsindeling, benodigdheden) (scol 6)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4.4. Samenwerken</w:t>
            </w:r>
          </w:p>
          <w:p w:rsidR="009C7840" w:rsidRPr="009C7840" w:rsidRDefault="009C7840" w:rsidP="009C7840">
            <w:pPr>
              <w:ind w:left="198" w:hanging="198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 xml:space="preserve">Benoemt en gebruikt capaciteiten van medeleerlingen </w:t>
            </w:r>
          </w:p>
          <w:p w:rsidR="009C7840" w:rsidRPr="009C7840" w:rsidRDefault="009C7840" w:rsidP="009C7840">
            <w:pPr>
              <w:ind w:left="198" w:hanging="198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Neemt bij samenwerken aan een ta</w:t>
            </w:r>
            <w:r>
              <w:rPr>
                <w:rFonts w:asciiTheme="minorHAnsi" w:eastAsia="MS Mincho" w:hAnsiTheme="minorHAnsi" w:cstheme="minorHAnsi"/>
                <w:lang w:eastAsia="nl-NL"/>
              </w:rPr>
              <w:t xml:space="preserve">ak een leidende en </w:t>
            </w:r>
            <w:r w:rsidRPr="009C7840">
              <w:rPr>
                <w:rFonts w:asciiTheme="minorHAnsi" w:eastAsia="MS Mincho" w:hAnsiTheme="minorHAnsi" w:cstheme="minorHAnsi"/>
                <w:lang w:eastAsia="nl-NL"/>
              </w:rPr>
              <w:t>volgende rol (scol 14, 24)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</w:rPr>
              <w:t xml:space="preserve">Schat in wat nodig is om de leerstof te beheersen (aanvullende instructie/oefenstof nodig) 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</w:rPr>
            </w:pP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9C7840" w:rsidRPr="009C7840" w:rsidRDefault="009C7840" w:rsidP="009C7840">
            <w:pPr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1. Taakaanpak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9C7840">
              <w:rPr>
                <w:rFonts w:asciiTheme="minorHAnsi" w:hAnsiTheme="minorHAnsi" w:cstheme="minorHAnsi"/>
                <w:lang w:eastAsia="nl-NL"/>
              </w:rPr>
              <w:t>Maakt voor drie vakken een volledige weekplanning waarin onderscheidt is tussen instructietijd, zelfstandig werken en huiswerk  (scol 6)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4.4. Samenwerken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9C7840">
              <w:rPr>
                <w:rFonts w:asciiTheme="minorHAnsi" w:hAnsiTheme="minorHAnsi" w:cstheme="minorHAnsi"/>
                <w:lang w:eastAsia="nl-NL"/>
              </w:rPr>
              <w:t xml:space="preserve">Benoemt naast zijn capaciteiten ook zijn beperkingen bij het uitvoeren van taken (en verdeelt op basis daarvan de rollen tijdens het samenwerken) 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eastAsia="MS Mincho" w:hAnsiTheme="minorHAnsi" w:cstheme="minorHAnsi"/>
                <w:lang w:eastAsia="nl-NL"/>
              </w:rPr>
            </w:pPr>
            <w:r w:rsidRPr="009C7840">
              <w:rPr>
                <w:rFonts w:asciiTheme="minorHAnsi" w:eastAsia="MS Mincho" w:hAnsiTheme="minorHAnsi" w:cstheme="minorHAnsi"/>
                <w:lang w:eastAsia="nl-NL"/>
              </w:rPr>
              <w:t>(scol 14, 24)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b/>
              </w:rPr>
            </w:pPr>
            <w:r w:rsidRPr="009C7840">
              <w:rPr>
                <w:rFonts w:asciiTheme="minorHAnsi" w:hAnsiTheme="minorHAnsi" w:cstheme="minorHAnsi"/>
                <w:b/>
              </w:rPr>
              <w:t>4.5. Reflectie op eigen werk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 w:rsidRPr="009C7840">
              <w:rPr>
                <w:rFonts w:asciiTheme="minorHAnsi" w:hAnsiTheme="minorHAnsi" w:cstheme="minorHAnsi"/>
                <w:lang w:eastAsia="nl-NL"/>
              </w:rPr>
              <w:t>Bespreekt met anderen hoe hij zijn project heeft aangepakt gericht op de voorbereiding, het proces en het resultaat</w:t>
            </w:r>
          </w:p>
          <w:p w:rsidR="009C7840" w:rsidRPr="009C7840" w:rsidRDefault="009C7840" w:rsidP="009C7840">
            <w:pPr>
              <w:pStyle w:val="Geenafstand"/>
              <w:rPr>
                <w:rFonts w:asciiTheme="minorHAnsi" w:hAnsiTheme="minorHAnsi" w:cstheme="minorHAnsi"/>
              </w:rPr>
            </w:pPr>
            <w:r w:rsidRPr="009C7840">
              <w:rPr>
                <w:rFonts w:asciiTheme="minorHAnsi" w:hAnsiTheme="minorHAnsi" w:cstheme="minorHAnsi"/>
                <w:lang w:eastAsia="nl-NL"/>
              </w:rPr>
              <w:t xml:space="preserve">Komt met suggesties voor aanpassingen op inhoudelijke (wat wil/moet ik leren)  en procesmatige aspecten van het onderwijsleerproces  </w:t>
            </w:r>
          </w:p>
        </w:tc>
      </w:tr>
      <w:tr w:rsidR="00A16FA6" w:rsidRPr="00374F44" w:rsidTr="00023E8B">
        <w:tc>
          <w:tcPr>
            <w:tcW w:w="4661" w:type="dxa"/>
            <w:gridSpan w:val="2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: Methoden/middelen leerjaar 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8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C17CCD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: Methoden/middelen leerjaar 8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</w:p>
        </w:tc>
      </w:tr>
      <w:tr w:rsidR="00F10BC1" w:rsidRPr="00374F44" w:rsidTr="00023E8B">
        <w:tc>
          <w:tcPr>
            <w:tcW w:w="4661" w:type="dxa"/>
            <w:gridSpan w:val="2"/>
            <w:shd w:val="clear" w:color="auto" w:fill="auto"/>
          </w:tcPr>
          <w:p w:rsidR="00F10BC1" w:rsidRPr="00783D75" w:rsidRDefault="00F10BC1" w:rsidP="00783D75">
            <w:pPr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  <w:shd w:val="clear" w:color="auto" w:fill="auto"/>
          </w:tcPr>
          <w:p w:rsidR="00F10BC1" w:rsidRPr="00BD04CB" w:rsidRDefault="00F10BC1" w:rsidP="00BD04CB">
            <w:pPr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A744A4" w:rsidRPr="00374F44" w:rsidTr="00023E8B">
        <w:tc>
          <w:tcPr>
            <w:tcW w:w="4661" w:type="dxa"/>
            <w:gridSpan w:val="2"/>
            <w:shd w:val="clear" w:color="auto" w:fill="FF99CC"/>
          </w:tcPr>
          <w:p w:rsidR="00A744A4" w:rsidRPr="00856965" w:rsidRDefault="00C17CCD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744A4">
              <w:rPr>
                <w:rFonts w:asciiTheme="minorHAnsi" w:hAnsiTheme="minorHAnsi" w:cstheme="minorHAnsi"/>
                <w:b/>
                <w:szCs w:val="18"/>
              </w:rPr>
              <w:t>: Toetsen leerjaar 8 periode 1</w:t>
            </w:r>
          </w:p>
        </w:tc>
        <w:tc>
          <w:tcPr>
            <w:tcW w:w="4661" w:type="dxa"/>
            <w:shd w:val="clear" w:color="auto" w:fill="FF99CC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C17CCD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2 periode 2</w:t>
            </w:r>
          </w:p>
        </w:tc>
      </w:tr>
      <w:tr w:rsidR="00A744A4" w:rsidRPr="00374F44" w:rsidTr="00023E8B">
        <w:tc>
          <w:tcPr>
            <w:tcW w:w="4661" w:type="dxa"/>
            <w:gridSpan w:val="2"/>
            <w:shd w:val="clear" w:color="auto" w:fill="auto"/>
          </w:tcPr>
          <w:p w:rsidR="00A744A4" w:rsidRPr="00D24B0E" w:rsidRDefault="00A744A4" w:rsidP="00DC36A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  <w:shd w:val="clear" w:color="auto" w:fill="auto"/>
          </w:tcPr>
          <w:p w:rsidR="00A744A4" w:rsidRPr="00D24B0E" w:rsidRDefault="00A744A4" w:rsidP="00DC36A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9366C" w:rsidRPr="00A67C0A" w:rsidTr="00023E8B">
        <w:tc>
          <w:tcPr>
            <w:tcW w:w="1951" w:type="dxa"/>
            <w:shd w:val="clear" w:color="auto" w:fill="FF99CC"/>
          </w:tcPr>
          <w:p w:rsidR="00A9366C" w:rsidRPr="00A67C0A" w:rsidRDefault="00A9366C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Leertijd</w:t>
            </w:r>
          </w:p>
        </w:tc>
        <w:tc>
          <w:tcPr>
            <w:tcW w:w="7371" w:type="dxa"/>
            <w:gridSpan w:val="2"/>
          </w:tcPr>
          <w:p w:rsidR="00483649" w:rsidRDefault="00A744A4" w:rsidP="00483649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Leerjaar 1 en 2:   </w:t>
            </w:r>
            <w:r w:rsidR="00BD04CB" w:rsidRPr="00BD04CB">
              <w:rPr>
                <w:rFonts w:asciiTheme="minorHAnsi" w:hAnsiTheme="minorHAnsi" w:cstheme="minorHAnsi"/>
                <w:szCs w:val="18"/>
              </w:rPr>
              <w:t>Per week: 1,5 uren</w:t>
            </w:r>
          </w:p>
          <w:p w:rsidR="00A744A4" w:rsidRPr="00927F57" w:rsidRDefault="00A744A4" w:rsidP="00483649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Leerjaar 3 t/m 8: </w:t>
            </w:r>
            <w:r w:rsidRPr="00A744A4">
              <w:rPr>
                <w:rFonts w:asciiTheme="minorHAnsi" w:hAnsiTheme="minorHAnsi" w:cstheme="minorHAnsi"/>
                <w:szCs w:val="18"/>
              </w:rPr>
              <w:t xml:space="preserve">Per week: 4 uren </w:t>
            </w:r>
            <w:r w:rsidR="00BD04CB" w:rsidRPr="00BD04CB">
              <w:rPr>
                <w:rFonts w:asciiTheme="minorHAnsi" w:hAnsiTheme="minorHAnsi" w:cstheme="minorHAnsi"/>
                <w:szCs w:val="18"/>
              </w:rPr>
              <w:t>(zie urentabel SO-ZML DOS)</w:t>
            </w:r>
          </w:p>
        </w:tc>
      </w:tr>
      <w:tr w:rsidR="00412091" w:rsidRPr="00A67C0A" w:rsidTr="00023E8B">
        <w:tc>
          <w:tcPr>
            <w:tcW w:w="1951" w:type="dxa"/>
            <w:shd w:val="clear" w:color="auto" w:fill="FF99CC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Didactisch </w:t>
            </w:r>
          </w:p>
        </w:tc>
        <w:tc>
          <w:tcPr>
            <w:tcW w:w="7371" w:type="dxa"/>
            <w:gridSpan w:val="2"/>
          </w:tcPr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 xml:space="preserve">Zorgt voor de inhoud van iedere les volgens het directe instructiemodel (DIM) (activeren voorkennis, aangeven doel van de les, (verlengde) instructie, begeleide (in)oefening, zelfstandige verwerking, evaluatie). 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 xml:space="preserve">Biedt verdiepingsopdrachten aan waar de leerling dit aankan. 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 xml:space="preserve">Focust op de zelfstandige verwerking, zelfreflectie, biedt ruimte om eigen keuzes te maken en bespreekt met de leerling  de keuzes en het zelfstandig plannen van het werk. 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>Gebruikt, waar nodig, ondersteuning d.m.v. foto’s/picto’s/korte tekst, stappenplan, extra materialen/(digitale)hulpmiddelen.</w:t>
            </w:r>
          </w:p>
          <w:p w:rsidR="008E356C" w:rsidRPr="00A67C0A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 xml:space="preserve">Analyseert de geplande observatie, CITO toetsen en/of de methode gebonden toetsen. Hieruit haalt hij met welk onderdeel of onderdelen een leerling moeite heeft. Dit onderdeel of deze onderdelen worden extra aangeboden/geoefend met de leerling(en). </w:t>
            </w:r>
          </w:p>
        </w:tc>
      </w:tr>
      <w:tr w:rsidR="00412091" w:rsidRPr="00A67C0A" w:rsidTr="00023E8B">
        <w:tc>
          <w:tcPr>
            <w:tcW w:w="1951" w:type="dxa"/>
            <w:shd w:val="clear" w:color="auto" w:fill="FF99CC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Pedagogisch</w:t>
            </w:r>
          </w:p>
        </w:tc>
        <w:tc>
          <w:tcPr>
            <w:tcW w:w="7371" w:type="dxa"/>
            <w:gridSpan w:val="2"/>
          </w:tcPr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>Past de principes van betekenisvol en in de context leren toe (leren toepassen van je kennis en vaardigheden in de praktijk of tijdens praktische opdrachten in of vanuit de klas).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>Benoemt wat er van de leerling verwacht wordt.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>Geeft positieve feedback (complimenten), formuleert gewenst gedrag, heeft aandacht voor het oplossen van conflicten (respectvol omgaan met elkaar); evt. met beloningssysteem.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 xml:space="preserve">Observeert leerlingen. 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>Stimuleert het samenwerken met andere leerlingen.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 xml:space="preserve">Stimuleert het dragen van eigen verantwoordelijkheid. 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>Hecht waarde aan denkproces /strategieën/eigen mening van de leerling.</w:t>
            </w:r>
          </w:p>
          <w:p w:rsidR="00215E30" w:rsidRPr="00A67C0A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 xml:space="preserve">Hanteert de gedragscode (‘dichtbij en op afstand’). </w:t>
            </w:r>
          </w:p>
        </w:tc>
      </w:tr>
      <w:tr w:rsidR="00412091" w:rsidRPr="00A67C0A" w:rsidTr="00023E8B">
        <w:tc>
          <w:tcPr>
            <w:tcW w:w="1951" w:type="dxa"/>
            <w:shd w:val="clear" w:color="auto" w:fill="FF99CC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Klassenmanagement</w:t>
            </w:r>
          </w:p>
        </w:tc>
        <w:tc>
          <w:tcPr>
            <w:tcW w:w="7371" w:type="dxa"/>
            <w:gridSpan w:val="2"/>
          </w:tcPr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>De leraar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>Richt het lokaal/omgeving in aangepast aan de onderwijsbehoefte/ veiligheid/niveau van de leerling.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>Zorgt dat de regels, afspraken en dagprogramma (picto’s/foto’s) op een zichtbare plek in de klas/school hangen.</w:t>
            </w:r>
          </w:p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>Zorgt dat medische gegevens, groepsplannen en (week)planning in de klassenmap of een afgesproken plek liggen.</w:t>
            </w:r>
          </w:p>
          <w:p w:rsidR="00FB153B" w:rsidRPr="00A16FA6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 xml:space="preserve">Zorgt voor de inhoud van de les en organisatie van werkvormen (verlengde instructie, om en om instructie, instructietafel, subgroepjes, groepsdoorbrekend, tutoring, duoleren, preteaching, reteaching).  </w:t>
            </w:r>
          </w:p>
        </w:tc>
      </w:tr>
      <w:tr w:rsidR="00412091" w:rsidRPr="00A67C0A" w:rsidTr="00023E8B">
        <w:tc>
          <w:tcPr>
            <w:tcW w:w="1951" w:type="dxa"/>
            <w:shd w:val="clear" w:color="auto" w:fill="FF99CC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Geplande observatie</w:t>
            </w:r>
          </w:p>
        </w:tc>
        <w:tc>
          <w:tcPr>
            <w:tcW w:w="7371" w:type="dxa"/>
            <w:gridSpan w:val="2"/>
          </w:tcPr>
          <w:p w:rsidR="009C7840" w:rsidRPr="009C7840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 xml:space="preserve">Na ongeveer vier maanden wordt er bekeken welke doelen al wel/niet behaald zijn. Aan de nog niet behaalde doelen wordt dan in de laatste weken extra aandacht besteed. </w:t>
            </w:r>
          </w:p>
          <w:p w:rsidR="00E453EC" w:rsidRPr="00A67C0A" w:rsidRDefault="009C7840" w:rsidP="009C7840">
            <w:pPr>
              <w:rPr>
                <w:rFonts w:asciiTheme="minorHAnsi" w:hAnsiTheme="minorHAnsi" w:cstheme="minorHAnsi"/>
                <w:szCs w:val="18"/>
              </w:rPr>
            </w:pPr>
            <w:r w:rsidRPr="009C7840">
              <w:rPr>
                <w:rFonts w:asciiTheme="minorHAnsi" w:hAnsiTheme="minorHAnsi" w:cstheme="minorHAnsi"/>
                <w:szCs w:val="18"/>
              </w:rPr>
              <w:t>De leraar evalueert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bookmarkStart w:id="0" w:name="_GoBack"/>
            <w:bookmarkEnd w:id="0"/>
            <w:r w:rsidRPr="009C7840">
              <w:rPr>
                <w:rFonts w:asciiTheme="minorHAnsi" w:hAnsiTheme="minorHAnsi" w:cstheme="minorHAnsi"/>
                <w:szCs w:val="18"/>
              </w:rPr>
              <w:t>in de toetsweken de hoofddoelen en subdoelen d.m.v. geplande observatie, Bij de observaties wordt gebruik gemaakt van het document. ‘C</w:t>
            </w:r>
            <w:r>
              <w:rPr>
                <w:rFonts w:asciiTheme="minorHAnsi" w:hAnsiTheme="minorHAnsi" w:cstheme="minorHAnsi"/>
                <w:szCs w:val="18"/>
              </w:rPr>
              <w:t>riteria doel wel-niet behaald”.</w:t>
            </w:r>
          </w:p>
        </w:tc>
      </w:tr>
    </w:tbl>
    <w:p w:rsidR="0091120A" w:rsidRPr="00A67C0A" w:rsidRDefault="0091120A" w:rsidP="00050B2B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p w:rsidR="00EC7076" w:rsidRPr="00A67C0A" w:rsidRDefault="00EC7076" w:rsidP="00927F57">
      <w:pPr>
        <w:rPr>
          <w:rFonts w:asciiTheme="minorHAnsi" w:hAnsiTheme="minorHAnsi" w:cstheme="minorHAnsi"/>
          <w:b/>
          <w:szCs w:val="18"/>
          <w:u w:val="single"/>
        </w:rPr>
      </w:pPr>
    </w:p>
    <w:sectPr w:rsidR="00EC7076" w:rsidRPr="00A67C0A" w:rsidSect="00AE1300">
      <w:headerReference w:type="default" r:id="rId7"/>
      <w:footerReference w:type="default" r:id="rId8"/>
      <w:pgSz w:w="11906" w:h="16838"/>
      <w:pgMar w:top="87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8B" w:rsidRDefault="00023E8B">
      <w:pPr>
        <w:spacing w:after="0" w:line="240" w:lineRule="auto"/>
      </w:pPr>
      <w:r>
        <w:separator/>
      </w:r>
    </w:p>
  </w:endnote>
  <w:endnote w:type="continuationSeparator" w:id="0">
    <w:p w:rsidR="00023E8B" w:rsidRDefault="0002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39338"/>
      <w:docPartObj>
        <w:docPartGallery w:val="Page Numbers (Bottom of Page)"/>
        <w:docPartUnique/>
      </w:docPartObj>
    </w:sdtPr>
    <w:sdtContent>
      <w:p w:rsidR="00023E8B" w:rsidRDefault="00023E8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3E8B" w:rsidRDefault="00023E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8B" w:rsidRDefault="00023E8B">
      <w:pPr>
        <w:spacing w:after="0" w:line="240" w:lineRule="auto"/>
      </w:pPr>
      <w:r>
        <w:separator/>
      </w:r>
    </w:p>
  </w:footnote>
  <w:footnote w:type="continuationSeparator" w:id="0">
    <w:p w:rsidR="00023E8B" w:rsidRDefault="0002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8B" w:rsidRDefault="00023E8B" w:rsidP="00050B2B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F852C64" wp14:editId="3304F815">
          <wp:extent cx="1362075" cy="651711"/>
          <wp:effectExtent l="0" t="0" r="0" b="0"/>
          <wp:docPr id="1" name="Afbeelding 1" descr="De Onderwijs specialis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Onderwijs specialis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51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D11"/>
    <w:multiLevelType w:val="multilevel"/>
    <w:tmpl w:val="B70A8F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9D7101"/>
    <w:multiLevelType w:val="multilevel"/>
    <w:tmpl w:val="ECF04B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9F6091"/>
    <w:multiLevelType w:val="multilevel"/>
    <w:tmpl w:val="DB06F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D50C66"/>
    <w:multiLevelType w:val="multilevel"/>
    <w:tmpl w:val="B27E03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111AE8"/>
    <w:multiLevelType w:val="multilevel"/>
    <w:tmpl w:val="D89213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FC7319"/>
    <w:multiLevelType w:val="multilevel"/>
    <w:tmpl w:val="BB22B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E43F7B"/>
    <w:multiLevelType w:val="multilevel"/>
    <w:tmpl w:val="3C108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D262C10"/>
    <w:multiLevelType w:val="multilevel"/>
    <w:tmpl w:val="25B4F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EC91583"/>
    <w:multiLevelType w:val="multilevel"/>
    <w:tmpl w:val="1368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160944"/>
    <w:multiLevelType w:val="multilevel"/>
    <w:tmpl w:val="388CAC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16AFC"/>
    <w:multiLevelType w:val="multilevel"/>
    <w:tmpl w:val="1BE20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F47274"/>
    <w:multiLevelType w:val="multilevel"/>
    <w:tmpl w:val="29947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91"/>
    <w:rsid w:val="000015EC"/>
    <w:rsid w:val="000126E3"/>
    <w:rsid w:val="000223AF"/>
    <w:rsid w:val="00023E8B"/>
    <w:rsid w:val="00032521"/>
    <w:rsid w:val="00034F63"/>
    <w:rsid w:val="00050B2B"/>
    <w:rsid w:val="00051E03"/>
    <w:rsid w:val="000542BA"/>
    <w:rsid w:val="00061BD7"/>
    <w:rsid w:val="00074FD5"/>
    <w:rsid w:val="000814CF"/>
    <w:rsid w:val="000F607D"/>
    <w:rsid w:val="0010506A"/>
    <w:rsid w:val="00111D7A"/>
    <w:rsid w:val="00125CD9"/>
    <w:rsid w:val="001268BE"/>
    <w:rsid w:val="001458B6"/>
    <w:rsid w:val="001838EB"/>
    <w:rsid w:val="00195307"/>
    <w:rsid w:val="001A7531"/>
    <w:rsid w:val="001C09D3"/>
    <w:rsid w:val="001E14CE"/>
    <w:rsid w:val="001E1A34"/>
    <w:rsid w:val="001E6F40"/>
    <w:rsid w:val="001F08B0"/>
    <w:rsid w:val="001F2AF5"/>
    <w:rsid w:val="00206102"/>
    <w:rsid w:val="00215E30"/>
    <w:rsid w:val="00216BF6"/>
    <w:rsid w:val="00227DCF"/>
    <w:rsid w:val="00245EB1"/>
    <w:rsid w:val="002743CD"/>
    <w:rsid w:val="002B180F"/>
    <w:rsid w:val="002B5FF4"/>
    <w:rsid w:val="0031760C"/>
    <w:rsid w:val="00352D06"/>
    <w:rsid w:val="00374F44"/>
    <w:rsid w:val="00392370"/>
    <w:rsid w:val="003A215F"/>
    <w:rsid w:val="003C16A1"/>
    <w:rsid w:val="003E1F61"/>
    <w:rsid w:val="003E4E59"/>
    <w:rsid w:val="003F60DD"/>
    <w:rsid w:val="004005A1"/>
    <w:rsid w:val="00412091"/>
    <w:rsid w:val="00426844"/>
    <w:rsid w:val="00431712"/>
    <w:rsid w:val="0043708D"/>
    <w:rsid w:val="00470081"/>
    <w:rsid w:val="00483649"/>
    <w:rsid w:val="004868B3"/>
    <w:rsid w:val="00491860"/>
    <w:rsid w:val="004939D7"/>
    <w:rsid w:val="004C06DE"/>
    <w:rsid w:val="004E5E1C"/>
    <w:rsid w:val="00507B8E"/>
    <w:rsid w:val="005147E3"/>
    <w:rsid w:val="00514E2B"/>
    <w:rsid w:val="00524F01"/>
    <w:rsid w:val="00541DA6"/>
    <w:rsid w:val="0054524B"/>
    <w:rsid w:val="005A58E0"/>
    <w:rsid w:val="005B4B1B"/>
    <w:rsid w:val="005F1791"/>
    <w:rsid w:val="005F3016"/>
    <w:rsid w:val="00602F3C"/>
    <w:rsid w:val="0063222D"/>
    <w:rsid w:val="006A54FD"/>
    <w:rsid w:val="006B243A"/>
    <w:rsid w:val="006B54B2"/>
    <w:rsid w:val="006D3146"/>
    <w:rsid w:val="006E0814"/>
    <w:rsid w:val="006E6BA9"/>
    <w:rsid w:val="006F33A8"/>
    <w:rsid w:val="007025F5"/>
    <w:rsid w:val="0071387A"/>
    <w:rsid w:val="00725540"/>
    <w:rsid w:val="00745B5C"/>
    <w:rsid w:val="00753A13"/>
    <w:rsid w:val="0076538E"/>
    <w:rsid w:val="007708F6"/>
    <w:rsid w:val="00772522"/>
    <w:rsid w:val="00783D75"/>
    <w:rsid w:val="00793CBA"/>
    <w:rsid w:val="007F06AA"/>
    <w:rsid w:val="008052A8"/>
    <w:rsid w:val="00856965"/>
    <w:rsid w:val="00863E8C"/>
    <w:rsid w:val="0088126B"/>
    <w:rsid w:val="00893B68"/>
    <w:rsid w:val="008A096C"/>
    <w:rsid w:val="008E356C"/>
    <w:rsid w:val="008E5245"/>
    <w:rsid w:val="009001E5"/>
    <w:rsid w:val="0091120A"/>
    <w:rsid w:val="00911C34"/>
    <w:rsid w:val="00927F57"/>
    <w:rsid w:val="009520B5"/>
    <w:rsid w:val="00967192"/>
    <w:rsid w:val="009820D1"/>
    <w:rsid w:val="009A4AD3"/>
    <w:rsid w:val="009C7840"/>
    <w:rsid w:val="009D3006"/>
    <w:rsid w:val="009D35C8"/>
    <w:rsid w:val="009E7DD3"/>
    <w:rsid w:val="00A0220E"/>
    <w:rsid w:val="00A16FA6"/>
    <w:rsid w:val="00A2642B"/>
    <w:rsid w:val="00A27AF9"/>
    <w:rsid w:val="00A3601F"/>
    <w:rsid w:val="00A4166B"/>
    <w:rsid w:val="00A41F2C"/>
    <w:rsid w:val="00A44553"/>
    <w:rsid w:val="00A67C0A"/>
    <w:rsid w:val="00A744A4"/>
    <w:rsid w:val="00A9366C"/>
    <w:rsid w:val="00AA292C"/>
    <w:rsid w:val="00AC0FC9"/>
    <w:rsid w:val="00AC276A"/>
    <w:rsid w:val="00AC7A2C"/>
    <w:rsid w:val="00AE1300"/>
    <w:rsid w:val="00B02F50"/>
    <w:rsid w:val="00B24E2D"/>
    <w:rsid w:val="00B274BA"/>
    <w:rsid w:val="00B32C18"/>
    <w:rsid w:val="00B32C5D"/>
    <w:rsid w:val="00B36EDD"/>
    <w:rsid w:val="00B51F48"/>
    <w:rsid w:val="00B70F7A"/>
    <w:rsid w:val="00B94CEC"/>
    <w:rsid w:val="00BC6689"/>
    <w:rsid w:val="00BD04CB"/>
    <w:rsid w:val="00BD0F54"/>
    <w:rsid w:val="00BD3B98"/>
    <w:rsid w:val="00BE682E"/>
    <w:rsid w:val="00C13D59"/>
    <w:rsid w:val="00C17CCD"/>
    <w:rsid w:val="00C24F84"/>
    <w:rsid w:val="00C3633D"/>
    <w:rsid w:val="00C66BA1"/>
    <w:rsid w:val="00C735C2"/>
    <w:rsid w:val="00C944CA"/>
    <w:rsid w:val="00C95816"/>
    <w:rsid w:val="00C974E5"/>
    <w:rsid w:val="00CA3402"/>
    <w:rsid w:val="00CD5DC0"/>
    <w:rsid w:val="00CF1CCB"/>
    <w:rsid w:val="00D073D4"/>
    <w:rsid w:val="00D13BCD"/>
    <w:rsid w:val="00D158A8"/>
    <w:rsid w:val="00D24B0E"/>
    <w:rsid w:val="00D32DC6"/>
    <w:rsid w:val="00D51771"/>
    <w:rsid w:val="00DB2F59"/>
    <w:rsid w:val="00DB6FD7"/>
    <w:rsid w:val="00DC36A7"/>
    <w:rsid w:val="00DD1042"/>
    <w:rsid w:val="00DE6641"/>
    <w:rsid w:val="00E26A8B"/>
    <w:rsid w:val="00E3429B"/>
    <w:rsid w:val="00E36BE3"/>
    <w:rsid w:val="00E36CCD"/>
    <w:rsid w:val="00E41B94"/>
    <w:rsid w:val="00E453EC"/>
    <w:rsid w:val="00E46B17"/>
    <w:rsid w:val="00E608C2"/>
    <w:rsid w:val="00E61F55"/>
    <w:rsid w:val="00EC563B"/>
    <w:rsid w:val="00EC7076"/>
    <w:rsid w:val="00ED62B2"/>
    <w:rsid w:val="00F10BC1"/>
    <w:rsid w:val="00F5183F"/>
    <w:rsid w:val="00F56573"/>
    <w:rsid w:val="00F81F79"/>
    <w:rsid w:val="00F8628E"/>
    <w:rsid w:val="00FA76F1"/>
    <w:rsid w:val="00FB153B"/>
    <w:rsid w:val="00FB3AF1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9D67"/>
  <w15:docId w15:val="{E8CAF023-973E-4CB3-80AA-715E23ED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153B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091"/>
    <w:rPr>
      <w:rFonts w:ascii="Verdana" w:hAnsi="Verdana"/>
      <w:sz w:val="18"/>
    </w:rPr>
  </w:style>
  <w:style w:type="paragraph" w:styleId="Geenafstand">
    <w:name w:val="No Spacing"/>
    <w:uiPriority w:val="1"/>
    <w:qFormat/>
    <w:rsid w:val="00412091"/>
    <w:pPr>
      <w:spacing w:after="0" w:line="240" w:lineRule="auto"/>
    </w:pPr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091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D5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771"/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A67C0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7DD3"/>
    <w:rPr>
      <w:color w:val="800080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6ED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6EDD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1E14C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EA038358</Template>
  <TotalTime>8</TotalTime>
  <Pages>1</Pages>
  <Words>3991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Gerritsen, Marjolijn</dc:creator>
  <cp:lastModifiedBy>Berg, Anja van den</cp:lastModifiedBy>
  <cp:revision>6</cp:revision>
  <dcterms:created xsi:type="dcterms:W3CDTF">2016-11-24T13:26:00Z</dcterms:created>
  <dcterms:modified xsi:type="dcterms:W3CDTF">2016-11-24T14:15:00Z</dcterms:modified>
</cp:coreProperties>
</file>