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De eerste tabel bevat gegevens over de naam en datum. De tweede tabel bevat de huiswerkplanning"/>
      </w:tblPr>
      <w:tblGrid>
        <w:gridCol w:w="7230"/>
      </w:tblGrid>
      <w:tr w:rsidR="00EE4E00" w:rsidRPr="000102D6" w:rsidTr="00F97FC7">
        <w:tc>
          <w:tcPr>
            <w:tcW w:w="7230" w:type="dxa"/>
            <w:tcMar>
              <w:bottom w:w="216" w:type="dxa"/>
            </w:tcMar>
          </w:tcPr>
          <w:p w:rsidR="00EE4E00" w:rsidRPr="000102D6" w:rsidRDefault="00EE4E00" w:rsidP="00D826C2">
            <w:pPr>
              <w:pStyle w:val="Kop1"/>
            </w:pPr>
          </w:p>
        </w:tc>
      </w:tr>
    </w:tbl>
    <w:tbl>
      <w:tblPr>
        <w:tblW w:w="15007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De eerste tabel bevat gegevens over de naam en datum. De tweede tabel bevat de huiswerkplanning"/>
      </w:tblPr>
      <w:tblGrid>
        <w:gridCol w:w="1197"/>
        <w:gridCol w:w="1972"/>
        <w:gridCol w:w="1973"/>
        <w:gridCol w:w="1973"/>
        <w:gridCol w:w="1973"/>
        <w:gridCol w:w="1973"/>
        <w:gridCol w:w="1973"/>
        <w:gridCol w:w="1973"/>
      </w:tblGrid>
      <w:tr w:rsidR="00EE4E00" w:rsidRPr="000102D6" w:rsidTr="00EE4E00">
        <w:trPr>
          <w:trHeight w:val="892"/>
          <w:tblHeader/>
        </w:trPr>
        <w:sdt>
          <w:sdtPr>
            <w:alias w:val="Lesuur:"/>
            <w:tag w:val="Lesuur:"/>
            <w:id w:val="2004704890"/>
            <w:placeholder>
              <w:docPart w:val="ED0FB1A474914A349775A505E4A10DBE"/>
            </w:placeholder>
            <w:temporary/>
            <w:showingPlcHdr/>
            <w15:appearance w15:val="hidden"/>
          </w:sdtPr>
          <w:sdtContent>
            <w:tc>
              <w:tcPr>
                <w:tcW w:w="1197" w:type="dxa"/>
                <w:shd w:val="clear" w:color="auto" w:fill="DAEEF3" w:themeFill="accent5" w:themeFillTint="33"/>
                <w:vAlign w:val="center"/>
              </w:tcPr>
              <w:p w:rsidR="00EE4E00" w:rsidRPr="000102D6" w:rsidRDefault="00EE4E00" w:rsidP="00EE4E00">
                <w:pPr>
                  <w:pStyle w:val="Kop3"/>
                </w:pPr>
                <w:r w:rsidRPr="000102D6">
                  <w:rPr>
                    <w:lang w:bidi="nl-NL"/>
                  </w:rPr>
                  <w:t>Lesuur</w:t>
                </w:r>
              </w:p>
            </w:tc>
          </w:sdtContent>
        </w:sdt>
        <w:tc>
          <w:tcPr>
            <w:tcW w:w="1972" w:type="dxa"/>
            <w:shd w:val="clear" w:color="auto" w:fill="DAEEF3" w:themeFill="accent5" w:themeFillTint="33"/>
            <w:vAlign w:val="center"/>
          </w:tcPr>
          <w:p w:rsidR="00EE4E00" w:rsidRDefault="00EE4E00" w:rsidP="00EE4E00">
            <w:pPr>
              <w:pStyle w:val="Kop3"/>
            </w:pPr>
            <w:r>
              <w:t>Dinsdag</w:t>
            </w:r>
          </w:p>
          <w:p w:rsidR="00EE4E00" w:rsidRPr="00EE4E00" w:rsidRDefault="00EE4E00" w:rsidP="00EE4E00">
            <w:pPr>
              <w:rPr>
                <w:i/>
              </w:rPr>
            </w:pPr>
            <w:r w:rsidRPr="00EE4E00">
              <w:rPr>
                <w:i/>
                <w:color w:val="FF0000"/>
              </w:rPr>
              <w:t>(datum)</w:t>
            </w:r>
          </w:p>
        </w:tc>
        <w:tc>
          <w:tcPr>
            <w:tcW w:w="1973" w:type="dxa"/>
            <w:shd w:val="clear" w:color="auto" w:fill="DAEEF3" w:themeFill="accent5" w:themeFillTint="33"/>
            <w:vAlign w:val="center"/>
          </w:tcPr>
          <w:p w:rsidR="00EE4E00" w:rsidRPr="00EE4E00" w:rsidRDefault="00EE4E00" w:rsidP="00EE4E00">
            <w:pPr>
              <w:pStyle w:val="Kop3"/>
              <w:jc w:val="left"/>
              <w:rPr>
                <w:i/>
                <w:color w:val="FF0000"/>
              </w:rPr>
            </w:pPr>
            <w:r w:rsidRPr="00EE4E00">
              <w:rPr>
                <w:i/>
                <w:color w:val="FF0000"/>
              </w:rPr>
              <w:t>(naam)</w:t>
            </w:r>
          </w:p>
        </w:tc>
        <w:tc>
          <w:tcPr>
            <w:tcW w:w="1973" w:type="dxa"/>
            <w:shd w:val="clear" w:color="auto" w:fill="DAEEF3" w:themeFill="accent5" w:themeFillTint="33"/>
          </w:tcPr>
          <w:p w:rsidR="00EE4E00" w:rsidRPr="00EE4E00" w:rsidRDefault="00EE4E00" w:rsidP="00EE4E00">
            <w:pPr>
              <w:rPr>
                <w:i/>
                <w:color w:val="FF0000"/>
              </w:rPr>
            </w:pPr>
          </w:p>
          <w:p w:rsidR="00EE4E00" w:rsidRPr="00EE4E00" w:rsidRDefault="00EE4E00" w:rsidP="00EE4E00">
            <w:pPr>
              <w:rPr>
                <w:color w:val="FF0000"/>
              </w:rPr>
            </w:pPr>
            <w:r w:rsidRPr="00EE4E00">
              <w:rPr>
                <w:i/>
                <w:color w:val="FF0000"/>
              </w:rPr>
              <w:t>(naam)</w:t>
            </w:r>
          </w:p>
        </w:tc>
        <w:tc>
          <w:tcPr>
            <w:tcW w:w="1973" w:type="dxa"/>
            <w:shd w:val="clear" w:color="auto" w:fill="DAEEF3" w:themeFill="accent5" w:themeFillTint="33"/>
          </w:tcPr>
          <w:p w:rsidR="00EE4E00" w:rsidRPr="00EE4E00" w:rsidRDefault="00EE4E00" w:rsidP="00EE4E00">
            <w:pPr>
              <w:rPr>
                <w:i/>
                <w:color w:val="FF0000"/>
              </w:rPr>
            </w:pPr>
          </w:p>
          <w:p w:rsidR="00EE4E00" w:rsidRPr="00EE4E00" w:rsidRDefault="00EE4E00" w:rsidP="00EE4E00">
            <w:pPr>
              <w:rPr>
                <w:color w:val="FF0000"/>
              </w:rPr>
            </w:pPr>
            <w:r w:rsidRPr="00EE4E00">
              <w:rPr>
                <w:i/>
                <w:color w:val="FF0000"/>
              </w:rPr>
              <w:t>(naam)</w:t>
            </w:r>
          </w:p>
        </w:tc>
        <w:tc>
          <w:tcPr>
            <w:tcW w:w="1973" w:type="dxa"/>
            <w:shd w:val="clear" w:color="auto" w:fill="DAEEF3" w:themeFill="accent5" w:themeFillTint="33"/>
          </w:tcPr>
          <w:p w:rsidR="00EE4E00" w:rsidRPr="00EE4E00" w:rsidRDefault="00EE4E00" w:rsidP="00EE4E00">
            <w:pPr>
              <w:rPr>
                <w:i/>
                <w:color w:val="FF0000"/>
              </w:rPr>
            </w:pPr>
          </w:p>
          <w:p w:rsidR="00EE4E00" w:rsidRPr="00EE4E00" w:rsidRDefault="00EE4E00" w:rsidP="00EE4E00">
            <w:pPr>
              <w:rPr>
                <w:color w:val="FF0000"/>
              </w:rPr>
            </w:pPr>
            <w:r w:rsidRPr="00EE4E00">
              <w:rPr>
                <w:i/>
                <w:color w:val="FF0000"/>
              </w:rPr>
              <w:t>(naam)</w:t>
            </w:r>
          </w:p>
        </w:tc>
        <w:tc>
          <w:tcPr>
            <w:tcW w:w="1973" w:type="dxa"/>
            <w:shd w:val="clear" w:color="auto" w:fill="DAEEF3" w:themeFill="accent5" w:themeFillTint="33"/>
          </w:tcPr>
          <w:p w:rsidR="00EE4E00" w:rsidRPr="00EE4E00" w:rsidRDefault="00EE4E00" w:rsidP="00EE4E00">
            <w:pPr>
              <w:rPr>
                <w:i/>
                <w:color w:val="FF0000"/>
              </w:rPr>
            </w:pPr>
          </w:p>
          <w:p w:rsidR="00EE4E00" w:rsidRPr="00EE4E00" w:rsidRDefault="00EE4E00" w:rsidP="00EE4E00">
            <w:pPr>
              <w:rPr>
                <w:color w:val="FF0000"/>
              </w:rPr>
            </w:pPr>
            <w:r w:rsidRPr="00EE4E00">
              <w:rPr>
                <w:i/>
                <w:color w:val="FF0000"/>
              </w:rPr>
              <w:t>(naam)</w:t>
            </w:r>
          </w:p>
        </w:tc>
        <w:tc>
          <w:tcPr>
            <w:tcW w:w="1973" w:type="dxa"/>
            <w:shd w:val="clear" w:color="auto" w:fill="DAEEF3" w:themeFill="accent5" w:themeFillTint="33"/>
          </w:tcPr>
          <w:p w:rsidR="00EE4E00" w:rsidRPr="00EE4E00" w:rsidRDefault="00EE4E00" w:rsidP="00EE4E00">
            <w:pPr>
              <w:rPr>
                <w:i/>
                <w:color w:val="FF0000"/>
              </w:rPr>
            </w:pPr>
          </w:p>
          <w:p w:rsidR="00EE4E00" w:rsidRPr="00EE4E00" w:rsidRDefault="00EE4E00" w:rsidP="00EE4E00">
            <w:pPr>
              <w:rPr>
                <w:color w:val="FF0000"/>
              </w:rPr>
            </w:pPr>
            <w:r w:rsidRPr="00EE4E00">
              <w:rPr>
                <w:i/>
                <w:color w:val="FF0000"/>
              </w:rPr>
              <w:t>(naam)</w:t>
            </w:r>
          </w:p>
        </w:tc>
      </w:tr>
      <w:tr w:rsidR="00EE4E00" w:rsidRPr="000102D6" w:rsidTr="00EE4E00">
        <w:trPr>
          <w:trHeight w:val="1683"/>
        </w:trPr>
        <w:sdt>
          <w:sdtPr>
            <w:alias w:val="1e:"/>
            <w:tag w:val="1e:"/>
            <w:id w:val="1502388654"/>
            <w:placeholder>
              <w:docPart w:val="648CD6BFE50F4581A4881798EE7115D3"/>
            </w:placeholder>
            <w:temporary/>
            <w:showingPlcHdr/>
            <w15:appearance w15:val="hidden"/>
          </w:sdtPr>
          <w:sdtContent>
            <w:tc>
              <w:tcPr>
                <w:tcW w:w="1197" w:type="dxa"/>
                <w:shd w:val="clear" w:color="auto" w:fill="DAEEF3" w:themeFill="accent5" w:themeFillTint="33"/>
                <w:noWrap/>
                <w:vAlign w:val="center"/>
              </w:tcPr>
              <w:p w:rsidR="00EE4E00" w:rsidRPr="000102D6" w:rsidRDefault="00EE4E00" w:rsidP="00EC256D">
                <w:pPr>
                  <w:pStyle w:val="Kop3"/>
                </w:pPr>
                <w:r w:rsidRPr="000102D6">
                  <w:rPr>
                    <w:lang w:bidi="nl-NL"/>
                  </w:rPr>
                  <w:t>1e</w:t>
                </w:r>
              </w:p>
            </w:tc>
          </w:sdtContent>
        </w:sdt>
        <w:tc>
          <w:tcPr>
            <w:tcW w:w="1972" w:type="dxa"/>
            <w:vMerge w:val="restart"/>
            <w:shd w:val="clear" w:color="auto" w:fill="F2F2F2" w:themeFill="background1" w:themeFillShade="F2"/>
          </w:tcPr>
          <w:p w:rsidR="00EE4E00" w:rsidRDefault="00EE4E00" w:rsidP="000A2B55">
            <w:r>
              <w:t>Aan het einde van de dag is af?</w:t>
            </w:r>
          </w:p>
          <w:p w:rsidR="00EE4E00" w:rsidRPr="000102D6" w:rsidRDefault="00EE4E00" w:rsidP="000A2B55">
            <w:r>
              <w:t>……</w:t>
            </w:r>
            <w:bookmarkStart w:id="0" w:name="_GoBack"/>
            <w:bookmarkEnd w:id="0"/>
          </w:p>
        </w:tc>
        <w:sdt>
          <w:sdtPr>
            <w:alias w:val="Voer taak in:"/>
            <w:tag w:val="Voer taak in:"/>
            <w:id w:val="766971301"/>
            <w:placeholder>
              <w:docPart w:val="1ECCA00C90B14518B0EAB58FC03FD380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509793624"/>
            <w:placeholder>
              <w:docPart w:val="608404A6425F4F7BA7EDFED0A25ADFFF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1523135626"/>
            <w:placeholder>
              <w:docPart w:val="8405DAC4031945B8B8DDF9B629AD9C87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1339775350"/>
            <w:placeholder>
              <w:docPart w:val="DD5DC175583C40BEAD109A0497B2319E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1383168166"/>
            <w:placeholder>
              <w:docPart w:val="EB479B042A554D6C992B691C0DB8A165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1326975648"/>
            <w:placeholder>
              <w:docPart w:val="FEACEADF504040649810D40A25C4C29E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</w:tr>
      <w:tr w:rsidR="00EE4E00" w:rsidRPr="000102D6" w:rsidTr="00EE4E00">
        <w:trPr>
          <w:trHeight w:val="1683"/>
        </w:trPr>
        <w:sdt>
          <w:sdtPr>
            <w:alias w:val="2e:"/>
            <w:tag w:val="2e:"/>
            <w:id w:val="-1124927479"/>
            <w:placeholder>
              <w:docPart w:val="C6F8A49BF2DE49BEA25B070116A8D97F"/>
            </w:placeholder>
            <w:temporary/>
            <w:showingPlcHdr/>
            <w15:appearance w15:val="hidden"/>
          </w:sdtPr>
          <w:sdtContent>
            <w:tc>
              <w:tcPr>
                <w:tcW w:w="1197" w:type="dxa"/>
                <w:shd w:val="clear" w:color="auto" w:fill="DAEEF3" w:themeFill="accent5" w:themeFillTint="33"/>
                <w:noWrap/>
                <w:vAlign w:val="center"/>
              </w:tcPr>
              <w:p w:rsidR="00EE4E00" w:rsidRPr="000102D6" w:rsidRDefault="00EE4E00" w:rsidP="00EC256D">
                <w:pPr>
                  <w:pStyle w:val="Kop3"/>
                </w:pPr>
                <w:r w:rsidRPr="000102D6">
                  <w:rPr>
                    <w:lang w:bidi="nl-NL"/>
                  </w:rPr>
                  <w:t>2e</w:t>
                </w:r>
              </w:p>
            </w:tc>
          </w:sdtContent>
        </w:sdt>
        <w:tc>
          <w:tcPr>
            <w:tcW w:w="1972" w:type="dxa"/>
            <w:vMerge/>
            <w:shd w:val="clear" w:color="auto" w:fill="F2F2F2" w:themeFill="background1" w:themeFillShade="F2"/>
          </w:tcPr>
          <w:p w:rsidR="00EE4E00" w:rsidRPr="000102D6" w:rsidRDefault="00EE4E00" w:rsidP="000A2B55"/>
        </w:tc>
        <w:sdt>
          <w:sdtPr>
            <w:alias w:val="Voer taak in:"/>
            <w:tag w:val="Voer taak in:"/>
            <w:id w:val="-1132482725"/>
            <w:placeholder>
              <w:docPart w:val="F5CAAFA9A0C04ECFA755620BE8AC33BC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2078169815"/>
            <w:placeholder>
              <w:docPart w:val="1B27A7AF43E1475187632B8B62E07398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1451439124"/>
            <w:placeholder>
              <w:docPart w:val="EAF30FF1F2B0400EA11624485999ED76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951163034"/>
            <w:placeholder>
              <w:docPart w:val="59AE3F0B021344C993C3D07EC778B981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245581574"/>
            <w:placeholder>
              <w:docPart w:val="4D5B63CE8D9B49FAA85442032277B3A4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64532399"/>
            <w:placeholder>
              <w:docPart w:val="1B551CB708A04EDA863BBF8EE829FC5B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</w:tr>
      <w:tr w:rsidR="00EE4E00" w:rsidRPr="000102D6" w:rsidTr="00EE4E00">
        <w:trPr>
          <w:trHeight w:val="1683"/>
        </w:trPr>
        <w:sdt>
          <w:sdtPr>
            <w:alias w:val="3e:"/>
            <w:tag w:val="3e:"/>
            <w:id w:val="-576597869"/>
            <w:placeholder>
              <w:docPart w:val="875A671E69694D9786CFB19373148B9F"/>
            </w:placeholder>
            <w:temporary/>
            <w:showingPlcHdr/>
            <w15:appearance w15:val="hidden"/>
          </w:sdtPr>
          <w:sdtContent>
            <w:tc>
              <w:tcPr>
                <w:tcW w:w="1197" w:type="dxa"/>
                <w:shd w:val="clear" w:color="auto" w:fill="DAEEF3" w:themeFill="accent5" w:themeFillTint="33"/>
                <w:noWrap/>
                <w:vAlign w:val="center"/>
              </w:tcPr>
              <w:p w:rsidR="00EE4E00" w:rsidRPr="000102D6" w:rsidRDefault="00EE4E00" w:rsidP="00EC256D">
                <w:pPr>
                  <w:pStyle w:val="Kop3"/>
                </w:pPr>
                <w:r w:rsidRPr="000102D6">
                  <w:rPr>
                    <w:lang w:bidi="nl-NL"/>
                  </w:rPr>
                  <w:t>3e</w:t>
                </w:r>
              </w:p>
            </w:tc>
          </w:sdtContent>
        </w:sdt>
        <w:tc>
          <w:tcPr>
            <w:tcW w:w="1972" w:type="dxa"/>
            <w:vMerge/>
            <w:shd w:val="clear" w:color="auto" w:fill="F2F2F2" w:themeFill="background1" w:themeFillShade="F2"/>
          </w:tcPr>
          <w:p w:rsidR="00EE4E00" w:rsidRPr="000102D6" w:rsidRDefault="00EE4E00" w:rsidP="000A2B55"/>
        </w:tc>
        <w:sdt>
          <w:sdtPr>
            <w:alias w:val="Voer taak in:"/>
            <w:tag w:val="Voer taak in:"/>
            <w:id w:val="2124963061"/>
            <w:placeholder>
              <w:docPart w:val="5A6E6BEE7EA24173BF1F81E73B9BE408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1444263764"/>
            <w:placeholder>
              <w:docPart w:val="31647FAF3BE4461988E21BF82D0940A1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1191265214"/>
            <w:placeholder>
              <w:docPart w:val="C073BE90E8294AFF891BF6A7F16836FC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2104334138"/>
            <w:placeholder>
              <w:docPart w:val="12EADEF3BECA47A3BC2F9B7A25E7B739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1045868695"/>
            <w:placeholder>
              <w:docPart w:val="AE619E6F5A5D437AA202E7CBC1C84AE3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1957009525"/>
            <w:placeholder>
              <w:docPart w:val="B49B2396FAE04EEA98C4C30376563240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</w:tr>
      <w:tr w:rsidR="00EE4E00" w:rsidRPr="000102D6" w:rsidTr="00EE4E00">
        <w:trPr>
          <w:trHeight w:val="1683"/>
        </w:trPr>
        <w:sdt>
          <w:sdtPr>
            <w:alias w:val="4e:"/>
            <w:tag w:val="4e:"/>
            <w:id w:val="-1774384894"/>
            <w:placeholder>
              <w:docPart w:val="7A8F58A9922C4CA3824101CA60E4BF33"/>
            </w:placeholder>
            <w:temporary/>
            <w:showingPlcHdr/>
            <w15:appearance w15:val="hidden"/>
          </w:sdtPr>
          <w:sdtContent>
            <w:tc>
              <w:tcPr>
                <w:tcW w:w="1197" w:type="dxa"/>
                <w:shd w:val="clear" w:color="auto" w:fill="DAEEF3" w:themeFill="accent5" w:themeFillTint="33"/>
                <w:noWrap/>
                <w:vAlign w:val="center"/>
              </w:tcPr>
              <w:p w:rsidR="00EE4E00" w:rsidRPr="000102D6" w:rsidRDefault="00EE4E00" w:rsidP="00EC256D">
                <w:pPr>
                  <w:pStyle w:val="Kop3"/>
                </w:pPr>
                <w:r w:rsidRPr="000102D6">
                  <w:rPr>
                    <w:lang w:bidi="nl-NL"/>
                  </w:rPr>
                  <w:t>4e</w:t>
                </w:r>
              </w:p>
            </w:tc>
          </w:sdtContent>
        </w:sdt>
        <w:tc>
          <w:tcPr>
            <w:tcW w:w="1972" w:type="dxa"/>
            <w:vMerge/>
            <w:shd w:val="clear" w:color="auto" w:fill="F2F2F2" w:themeFill="background1" w:themeFillShade="F2"/>
          </w:tcPr>
          <w:p w:rsidR="00EE4E00" w:rsidRPr="000102D6" w:rsidRDefault="00EE4E00" w:rsidP="000A2B55"/>
        </w:tc>
        <w:sdt>
          <w:sdtPr>
            <w:alias w:val="Voer taak in:"/>
            <w:tag w:val="Voer taak in:"/>
            <w:id w:val="832029457"/>
            <w:placeholder>
              <w:docPart w:val="8B1A7956D5A74007B83CD951FDBA78C8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1106158043"/>
            <w:placeholder>
              <w:docPart w:val="88F79D8C28594CB28D6CC6BFC109DFD3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226421092"/>
            <w:placeholder>
              <w:docPart w:val="7351B2EB75E44475A7B83E7FB9523BDE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1353100094"/>
            <w:placeholder>
              <w:docPart w:val="3F68134B0A954637B311C1DC86919C82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1405726046"/>
            <w:placeholder>
              <w:docPart w:val="9A87F785259F4B67B741BF061695DAA8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auto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  <w:sdt>
          <w:sdtPr>
            <w:alias w:val="Voer taak in:"/>
            <w:tag w:val="Voer taak in:"/>
            <w:id w:val="-781491945"/>
            <w:placeholder>
              <w:docPart w:val="C9FFDAFE350E4A5D98F57418C312BD90"/>
            </w:placeholder>
            <w:temporary/>
            <w:showingPlcHdr/>
            <w15:appearance w15:val="hidden"/>
          </w:sdtPr>
          <w:sdtContent>
            <w:tc>
              <w:tcPr>
                <w:tcW w:w="1973" w:type="dxa"/>
                <w:shd w:val="clear" w:color="auto" w:fill="F2F2F2" w:themeFill="background1" w:themeFillShade="F2"/>
              </w:tcPr>
              <w:p w:rsidR="00EE4E00" w:rsidRPr="000102D6" w:rsidRDefault="00EE4E00" w:rsidP="000A2B55">
                <w:r w:rsidRPr="000102D6">
                  <w:rPr>
                    <w:lang w:bidi="nl-NL"/>
                  </w:rPr>
                  <w:t>Taak</w:t>
                </w:r>
              </w:p>
            </w:tc>
          </w:sdtContent>
        </w:sdt>
      </w:tr>
    </w:tbl>
    <w:p w:rsidR="00441DD7" w:rsidRPr="000102D6" w:rsidRDefault="00441DD7" w:rsidP="00B203D0"/>
    <w:sectPr w:rsidR="00441DD7" w:rsidRPr="000102D6" w:rsidSect="009A166C">
      <w:pgSz w:w="16839" w:h="11907" w:orient="landscape" w:code="9"/>
      <w:pgMar w:top="1021" w:right="1077" w:bottom="102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00" w:rsidRDefault="00EE4E00" w:rsidP="00B9109F">
      <w:r>
        <w:separator/>
      </w:r>
    </w:p>
  </w:endnote>
  <w:endnote w:type="continuationSeparator" w:id="0">
    <w:p w:rsidR="00EE4E00" w:rsidRDefault="00EE4E00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00" w:rsidRDefault="00EE4E00" w:rsidP="00B9109F">
      <w:r>
        <w:separator/>
      </w:r>
    </w:p>
  </w:footnote>
  <w:footnote w:type="continuationSeparator" w:id="0">
    <w:p w:rsidR="00EE4E00" w:rsidRDefault="00EE4E00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54C11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4B7A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24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00"/>
    <w:rsid w:val="000102D6"/>
    <w:rsid w:val="00035F51"/>
    <w:rsid w:val="000A2B55"/>
    <w:rsid w:val="000F580C"/>
    <w:rsid w:val="00112018"/>
    <w:rsid w:val="001B774C"/>
    <w:rsid w:val="001C0E32"/>
    <w:rsid w:val="001C70A2"/>
    <w:rsid w:val="001E0505"/>
    <w:rsid w:val="00203DC6"/>
    <w:rsid w:val="002A578C"/>
    <w:rsid w:val="002E784F"/>
    <w:rsid w:val="002F1CE7"/>
    <w:rsid w:val="00322D96"/>
    <w:rsid w:val="00350D85"/>
    <w:rsid w:val="00363071"/>
    <w:rsid w:val="003A7DAF"/>
    <w:rsid w:val="003D4411"/>
    <w:rsid w:val="003E5093"/>
    <w:rsid w:val="00441DD7"/>
    <w:rsid w:val="004E0B73"/>
    <w:rsid w:val="00544B7B"/>
    <w:rsid w:val="00555C19"/>
    <w:rsid w:val="005721AC"/>
    <w:rsid w:val="005E48EC"/>
    <w:rsid w:val="006070A6"/>
    <w:rsid w:val="00632D2F"/>
    <w:rsid w:val="00745595"/>
    <w:rsid w:val="007745C4"/>
    <w:rsid w:val="008156AD"/>
    <w:rsid w:val="008369A4"/>
    <w:rsid w:val="008B19BB"/>
    <w:rsid w:val="00964F89"/>
    <w:rsid w:val="009A166C"/>
    <w:rsid w:val="009E59D1"/>
    <w:rsid w:val="00A1052D"/>
    <w:rsid w:val="00AC34D2"/>
    <w:rsid w:val="00AC51C3"/>
    <w:rsid w:val="00B203D0"/>
    <w:rsid w:val="00B9109F"/>
    <w:rsid w:val="00BC6536"/>
    <w:rsid w:val="00C21DF9"/>
    <w:rsid w:val="00C22695"/>
    <w:rsid w:val="00CE1A30"/>
    <w:rsid w:val="00D06B13"/>
    <w:rsid w:val="00D324AF"/>
    <w:rsid w:val="00D826C2"/>
    <w:rsid w:val="00DA4D61"/>
    <w:rsid w:val="00DE1795"/>
    <w:rsid w:val="00EC256D"/>
    <w:rsid w:val="00EE4E00"/>
    <w:rsid w:val="00F158A4"/>
    <w:rsid w:val="00F27739"/>
    <w:rsid w:val="00F34D8F"/>
    <w:rsid w:val="00F86D2B"/>
    <w:rsid w:val="00F97FC7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8F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2D96"/>
  </w:style>
  <w:style w:type="paragraph" w:styleId="Kop1">
    <w:name w:val="heading 1"/>
    <w:basedOn w:val="Standaard"/>
    <w:next w:val="Standaard"/>
    <w:link w:val="Kop1Char"/>
    <w:qFormat/>
    <w:rsid w:val="00322D96"/>
    <w:pPr>
      <w:outlineLvl w:val="0"/>
    </w:pPr>
    <w:rPr>
      <w:rFonts w:asciiTheme="majorHAnsi" w:hAnsiTheme="majorHAnsi"/>
      <w:b/>
      <w:sz w:val="32"/>
      <w:szCs w:val="32"/>
    </w:rPr>
  </w:style>
  <w:style w:type="paragraph" w:styleId="Kop2">
    <w:name w:val="heading 2"/>
    <w:basedOn w:val="Kop1"/>
    <w:next w:val="Standaard"/>
    <w:link w:val="Kop2Char"/>
    <w:qFormat/>
    <w:rsid w:val="00322D96"/>
    <w:pPr>
      <w:jc w:val="right"/>
      <w:outlineLvl w:val="1"/>
    </w:pPr>
    <w:rPr>
      <w:color w:val="595959" w:themeColor="text1" w:themeTint="A6"/>
    </w:rPr>
  </w:style>
  <w:style w:type="paragraph" w:styleId="Kop3">
    <w:name w:val="heading 3"/>
    <w:basedOn w:val="Standaard"/>
    <w:next w:val="Standaard"/>
    <w:link w:val="Kop3Char"/>
    <w:qFormat/>
    <w:rsid w:val="00203DC6"/>
    <w:pPr>
      <w:jc w:val="center"/>
      <w:outlineLvl w:val="2"/>
    </w:pPr>
    <w:rPr>
      <w:rFonts w:asciiTheme="majorHAnsi" w:hAnsiTheme="majorHAnsi"/>
      <w:szCs w:val="32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322D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322D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322D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322D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322D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322D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Kop1Char"/>
    <w:link w:val="Kop3"/>
    <w:rsid w:val="00203DC6"/>
    <w:rPr>
      <w:rFonts w:asciiTheme="majorHAnsi" w:hAnsiTheme="majorHAnsi"/>
      <w:b w:val="0"/>
      <w:sz w:val="32"/>
      <w:szCs w:val="32"/>
    </w:rPr>
  </w:style>
  <w:style w:type="character" w:customStyle="1" w:styleId="Kop1Char">
    <w:name w:val="Kop 1 Char"/>
    <w:basedOn w:val="Standaardalinea-lettertype"/>
    <w:link w:val="Kop1"/>
    <w:rsid w:val="00322D96"/>
    <w:rPr>
      <w:rFonts w:asciiTheme="majorHAnsi" w:hAnsiTheme="majorHAnsi"/>
      <w:b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322D96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ntekst">
    <w:name w:val="Balloon Text"/>
    <w:basedOn w:val="Standaard"/>
    <w:semiHidden/>
    <w:unhideWhenUsed/>
    <w:rsid w:val="00322D96"/>
    <w:rPr>
      <w:rFonts w:ascii="Tahoma" w:hAnsi="Tahoma" w:cs="Tahoma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322D96"/>
    <w:rPr>
      <w:color w:val="595959" w:themeColor="text1" w:themeTint="A6"/>
    </w:rPr>
  </w:style>
  <w:style w:type="table" w:styleId="Tabelraster">
    <w:name w:val="Table Grid"/>
    <w:basedOn w:val="Standaardtabel"/>
    <w:rsid w:val="0032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322D9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322D96"/>
  </w:style>
  <w:style w:type="paragraph" w:styleId="Voettekst">
    <w:name w:val="footer"/>
    <w:basedOn w:val="Standaard"/>
    <w:link w:val="VoettekstChar"/>
    <w:unhideWhenUsed/>
    <w:rsid w:val="00322D9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322D96"/>
  </w:style>
  <w:style w:type="paragraph" w:styleId="Bibliografie">
    <w:name w:val="Bibliography"/>
    <w:basedOn w:val="Standaard"/>
    <w:next w:val="Standaard"/>
    <w:uiPriority w:val="37"/>
    <w:semiHidden/>
    <w:unhideWhenUsed/>
    <w:rsid w:val="00322D96"/>
  </w:style>
  <w:style w:type="paragraph" w:styleId="Bloktekst">
    <w:name w:val="Block Text"/>
    <w:basedOn w:val="Standaard"/>
    <w:semiHidden/>
    <w:unhideWhenUsed/>
    <w:rsid w:val="00322D9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Plattetekst">
    <w:name w:val="Body Text"/>
    <w:basedOn w:val="Standaard"/>
    <w:link w:val="PlattetekstChar"/>
    <w:semiHidden/>
    <w:unhideWhenUsed/>
    <w:rsid w:val="00322D9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322D96"/>
  </w:style>
  <w:style w:type="paragraph" w:styleId="Plattetekst2">
    <w:name w:val="Body Text 2"/>
    <w:basedOn w:val="Standaard"/>
    <w:link w:val="Plattetekst2Char"/>
    <w:semiHidden/>
    <w:unhideWhenUsed/>
    <w:rsid w:val="00322D9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322D96"/>
  </w:style>
  <w:style w:type="paragraph" w:styleId="Plattetekst3">
    <w:name w:val="Body Text 3"/>
    <w:basedOn w:val="Standaard"/>
    <w:link w:val="Plattetekst3Char"/>
    <w:semiHidden/>
    <w:unhideWhenUsed/>
    <w:rsid w:val="00322D96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322D96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322D96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322D96"/>
  </w:style>
  <w:style w:type="paragraph" w:styleId="Plattetekstinspringen">
    <w:name w:val="Body Text Indent"/>
    <w:basedOn w:val="Standaard"/>
    <w:link w:val="PlattetekstinspringenChar"/>
    <w:semiHidden/>
    <w:unhideWhenUsed/>
    <w:rsid w:val="00322D9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322D96"/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322D96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322D96"/>
  </w:style>
  <w:style w:type="paragraph" w:styleId="Plattetekstinspringen2">
    <w:name w:val="Body Text Indent 2"/>
    <w:basedOn w:val="Standaard"/>
    <w:link w:val="Plattetekstinspringen2Char"/>
    <w:semiHidden/>
    <w:unhideWhenUsed/>
    <w:rsid w:val="00322D9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322D96"/>
  </w:style>
  <w:style w:type="paragraph" w:styleId="Plattetekstinspringen3">
    <w:name w:val="Body Text Indent 3"/>
    <w:basedOn w:val="Standaard"/>
    <w:link w:val="Plattetekstinspringen3Char"/>
    <w:semiHidden/>
    <w:unhideWhenUsed/>
    <w:rsid w:val="00322D96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322D96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322D9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semiHidden/>
    <w:unhideWhenUsed/>
    <w:qFormat/>
    <w:rsid w:val="00322D96"/>
    <w:pPr>
      <w:spacing w:after="200"/>
    </w:pPr>
    <w:rPr>
      <w:i/>
      <w:iCs/>
      <w:color w:val="1F497D" w:themeColor="text2"/>
      <w:szCs w:val="18"/>
    </w:rPr>
  </w:style>
  <w:style w:type="paragraph" w:styleId="Afsluiting">
    <w:name w:val="Closing"/>
    <w:basedOn w:val="Standaard"/>
    <w:link w:val="AfsluitingChar"/>
    <w:semiHidden/>
    <w:unhideWhenUsed/>
    <w:rsid w:val="00322D96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322D96"/>
  </w:style>
  <w:style w:type="table" w:styleId="Kleurrijkraster">
    <w:name w:val="Colorful Grid"/>
    <w:basedOn w:val="Standaardtabel"/>
    <w:uiPriority w:val="73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322D9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322D9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322D9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322D9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322D9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322D9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322D9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semiHidden/>
    <w:unhideWhenUsed/>
    <w:rsid w:val="00322D96"/>
    <w:rPr>
      <w:sz w:val="22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22D9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22D9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22D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22D96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322D9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322D9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322D9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322D9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322D9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322D9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322D9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ard"/>
    <w:next w:val="Standaard"/>
    <w:link w:val="DatumChar"/>
    <w:semiHidden/>
    <w:unhideWhenUsed/>
    <w:rsid w:val="00322D96"/>
  </w:style>
  <w:style w:type="character" w:customStyle="1" w:styleId="DatumChar">
    <w:name w:val="Datum Char"/>
    <w:basedOn w:val="Standaardalinea-lettertype"/>
    <w:link w:val="Datum"/>
    <w:semiHidden/>
    <w:rsid w:val="00322D96"/>
  </w:style>
  <w:style w:type="paragraph" w:styleId="Documentstructuur">
    <w:name w:val="Document Map"/>
    <w:basedOn w:val="Standaard"/>
    <w:link w:val="DocumentstructuurChar"/>
    <w:semiHidden/>
    <w:unhideWhenUsed/>
    <w:rsid w:val="00322D96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322D96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semiHidden/>
    <w:unhideWhenUsed/>
    <w:rsid w:val="00322D96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322D96"/>
  </w:style>
  <w:style w:type="character" w:styleId="Nadruk">
    <w:name w:val="Emphasis"/>
    <w:basedOn w:val="Standaardalinea-lettertype"/>
    <w:semiHidden/>
    <w:unhideWhenUsed/>
    <w:qFormat/>
    <w:rsid w:val="00322D96"/>
    <w:rPr>
      <w:i/>
      <w:iCs/>
    </w:rPr>
  </w:style>
  <w:style w:type="character" w:styleId="Eindnootmarkering">
    <w:name w:val="endnote reference"/>
    <w:basedOn w:val="Standaardalinea-lettertype"/>
    <w:semiHidden/>
    <w:unhideWhenUsed/>
    <w:rsid w:val="00322D96"/>
    <w:rPr>
      <w:vertAlign w:val="superscript"/>
    </w:rPr>
  </w:style>
  <w:style w:type="paragraph" w:styleId="Eindnoottekst">
    <w:name w:val="endnote text"/>
    <w:basedOn w:val="Standaard"/>
    <w:link w:val="EindnoottekstChar"/>
    <w:semiHidden/>
    <w:unhideWhenUsed/>
    <w:rsid w:val="00322D96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322D96"/>
    <w:rPr>
      <w:szCs w:val="20"/>
    </w:rPr>
  </w:style>
  <w:style w:type="paragraph" w:styleId="Adresenvelop">
    <w:name w:val="envelope address"/>
    <w:basedOn w:val="Standaard"/>
    <w:semiHidden/>
    <w:unhideWhenUsed/>
    <w:rsid w:val="00322D9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semiHidden/>
    <w:unhideWhenUsed/>
    <w:rsid w:val="00322D96"/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semiHidden/>
    <w:unhideWhenUsed/>
    <w:rsid w:val="00322D96"/>
    <w:rPr>
      <w:color w:val="800080" w:themeColor="followedHyperlink"/>
      <w:u w:val="single"/>
    </w:rPr>
  </w:style>
  <w:style w:type="character" w:styleId="Voetnootmarkering">
    <w:name w:val="footnote reference"/>
    <w:basedOn w:val="Standaardalinea-lettertype"/>
    <w:semiHidden/>
    <w:unhideWhenUsed/>
    <w:rsid w:val="00322D96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322D96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22D96"/>
    <w:rPr>
      <w:szCs w:val="20"/>
    </w:rPr>
  </w:style>
  <w:style w:type="table" w:styleId="Tabelraster1licht">
    <w:name w:val="Grid Table 1 Light"/>
    <w:basedOn w:val="Standaardtabel"/>
    <w:uiPriority w:val="46"/>
    <w:rsid w:val="00322D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322D9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322D9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322D9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322D9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322D9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322D9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322D9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322D9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322D9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322D9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322D9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322D9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322D9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astertabel3">
    <w:name w:val="Grid Table 3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322D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322D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322D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322D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322D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322D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322D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322D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322D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322D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322D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322D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322D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322D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322D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322D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322D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322D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322D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322D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322D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ardalinea-lettertype"/>
    <w:uiPriority w:val="99"/>
    <w:semiHidden/>
    <w:unhideWhenUsed/>
    <w:rsid w:val="00322D96"/>
    <w:rPr>
      <w:color w:val="2B579A"/>
      <w:shd w:val="clear" w:color="auto" w:fill="E6E6E6"/>
    </w:rPr>
  </w:style>
  <w:style w:type="character" w:customStyle="1" w:styleId="Kop4Char">
    <w:name w:val="Kop 4 Char"/>
    <w:basedOn w:val="Standaardalinea-lettertype"/>
    <w:link w:val="Kop4"/>
    <w:semiHidden/>
    <w:rsid w:val="00322D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semiHidden/>
    <w:rsid w:val="00322D9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322D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semiHidden/>
    <w:rsid w:val="00322D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semiHidden/>
    <w:rsid w:val="00322D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semiHidden/>
    <w:rsid w:val="00322D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semiHidden/>
    <w:unhideWhenUsed/>
    <w:rsid w:val="00322D96"/>
  </w:style>
  <w:style w:type="paragraph" w:styleId="HTML-adres">
    <w:name w:val="HTML Address"/>
    <w:basedOn w:val="Standaard"/>
    <w:link w:val="HTML-adresChar"/>
    <w:semiHidden/>
    <w:unhideWhenUsed/>
    <w:rsid w:val="00322D96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322D96"/>
    <w:rPr>
      <w:i/>
      <w:iCs/>
    </w:rPr>
  </w:style>
  <w:style w:type="character" w:styleId="HTML-citaat">
    <w:name w:val="HTML Cite"/>
    <w:basedOn w:val="Standaardalinea-lettertype"/>
    <w:semiHidden/>
    <w:unhideWhenUsed/>
    <w:rsid w:val="00322D96"/>
    <w:rPr>
      <w:i/>
      <w:iCs/>
    </w:rPr>
  </w:style>
  <w:style w:type="character" w:styleId="HTMLCode">
    <w:name w:val="HTML Code"/>
    <w:basedOn w:val="Standaardalinea-lettertype"/>
    <w:semiHidden/>
    <w:unhideWhenUsed/>
    <w:rsid w:val="00322D96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semiHidden/>
    <w:unhideWhenUsed/>
    <w:rsid w:val="00322D96"/>
    <w:rPr>
      <w:i/>
      <w:iCs/>
    </w:rPr>
  </w:style>
  <w:style w:type="character" w:styleId="HTML-toetsenbord">
    <w:name w:val="HTML Keyboard"/>
    <w:basedOn w:val="Standaardalinea-lettertype"/>
    <w:semiHidden/>
    <w:unhideWhenUsed/>
    <w:rsid w:val="00322D96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322D96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322D96"/>
    <w:rPr>
      <w:rFonts w:ascii="Consolas" w:hAnsi="Consolas"/>
      <w:szCs w:val="20"/>
    </w:rPr>
  </w:style>
  <w:style w:type="character" w:styleId="HTML-voorbeeld">
    <w:name w:val="HTML Sample"/>
    <w:basedOn w:val="Standaardalinea-lettertype"/>
    <w:semiHidden/>
    <w:unhideWhenUsed/>
    <w:rsid w:val="00322D9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semiHidden/>
    <w:unhideWhenUsed/>
    <w:rsid w:val="00322D96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semiHidden/>
    <w:unhideWhenUsed/>
    <w:rsid w:val="00322D96"/>
    <w:rPr>
      <w:i/>
      <w:iCs/>
    </w:rPr>
  </w:style>
  <w:style w:type="character" w:styleId="Hyperlink">
    <w:name w:val="Hyperlink"/>
    <w:basedOn w:val="Standaardalinea-lettertype"/>
    <w:semiHidden/>
    <w:unhideWhenUsed/>
    <w:rsid w:val="00322D96"/>
    <w:rPr>
      <w:color w:val="0000FF" w:themeColor="hyperlink"/>
      <w:u w:val="single"/>
    </w:rPr>
  </w:style>
  <w:style w:type="paragraph" w:styleId="Index1">
    <w:name w:val="index 1"/>
    <w:basedOn w:val="Standaard"/>
    <w:next w:val="Standaard"/>
    <w:autoRedefine/>
    <w:semiHidden/>
    <w:unhideWhenUsed/>
    <w:rsid w:val="00322D96"/>
    <w:pPr>
      <w:ind w:left="220" w:hanging="220"/>
    </w:pPr>
  </w:style>
  <w:style w:type="paragraph" w:styleId="Index2">
    <w:name w:val="index 2"/>
    <w:basedOn w:val="Standaard"/>
    <w:next w:val="Standaard"/>
    <w:autoRedefine/>
    <w:semiHidden/>
    <w:unhideWhenUsed/>
    <w:rsid w:val="00322D96"/>
    <w:pPr>
      <w:ind w:left="440" w:hanging="220"/>
    </w:pPr>
  </w:style>
  <w:style w:type="paragraph" w:styleId="Index3">
    <w:name w:val="index 3"/>
    <w:basedOn w:val="Standaard"/>
    <w:next w:val="Standaard"/>
    <w:autoRedefine/>
    <w:semiHidden/>
    <w:unhideWhenUsed/>
    <w:rsid w:val="00322D96"/>
    <w:pPr>
      <w:ind w:left="660" w:hanging="220"/>
    </w:pPr>
  </w:style>
  <w:style w:type="paragraph" w:styleId="Index4">
    <w:name w:val="index 4"/>
    <w:basedOn w:val="Standaard"/>
    <w:next w:val="Standaard"/>
    <w:autoRedefine/>
    <w:semiHidden/>
    <w:unhideWhenUsed/>
    <w:rsid w:val="00322D96"/>
    <w:pPr>
      <w:ind w:left="880" w:hanging="220"/>
    </w:pPr>
  </w:style>
  <w:style w:type="paragraph" w:styleId="Index5">
    <w:name w:val="index 5"/>
    <w:basedOn w:val="Standaard"/>
    <w:next w:val="Standaard"/>
    <w:autoRedefine/>
    <w:semiHidden/>
    <w:unhideWhenUsed/>
    <w:rsid w:val="00322D96"/>
    <w:pPr>
      <w:ind w:left="1100" w:hanging="220"/>
    </w:pPr>
  </w:style>
  <w:style w:type="paragraph" w:styleId="Index6">
    <w:name w:val="index 6"/>
    <w:basedOn w:val="Standaard"/>
    <w:next w:val="Standaard"/>
    <w:autoRedefine/>
    <w:semiHidden/>
    <w:unhideWhenUsed/>
    <w:rsid w:val="00322D96"/>
    <w:pPr>
      <w:ind w:left="1320" w:hanging="220"/>
    </w:pPr>
  </w:style>
  <w:style w:type="paragraph" w:styleId="Index7">
    <w:name w:val="index 7"/>
    <w:basedOn w:val="Standaard"/>
    <w:next w:val="Standaard"/>
    <w:autoRedefine/>
    <w:semiHidden/>
    <w:unhideWhenUsed/>
    <w:rsid w:val="00322D96"/>
    <w:pPr>
      <w:ind w:left="1540" w:hanging="220"/>
    </w:pPr>
  </w:style>
  <w:style w:type="paragraph" w:styleId="Index8">
    <w:name w:val="index 8"/>
    <w:basedOn w:val="Standaard"/>
    <w:next w:val="Standaard"/>
    <w:autoRedefine/>
    <w:semiHidden/>
    <w:unhideWhenUsed/>
    <w:rsid w:val="00322D96"/>
    <w:pPr>
      <w:ind w:left="1760" w:hanging="220"/>
    </w:pPr>
  </w:style>
  <w:style w:type="paragraph" w:styleId="Index9">
    <w:name w:val="index 9"/>
    <w:basedOn w:val="Standaard"/>
    <w:next w:val="Standaard"/>
    <w:autoRedefine/>
    <w:semiHidden/>
    <w:unhideWhenUsed/>
    <w:rsid w:val="00322D96"/>
    <w:pPr>
      <w:ind w:left="1980" w:hanging="220"/>
    </w:pPr>
  </w:style>
  <w:style w:type="paragraph" w:styleId="Indexkop">
    <w:name w:val="index heading"/>
    <w:basedOn w:val="Standaard"/>
    <w:next w:val="Index1"/>
    <w:semiHidden/>
    <w:unhideWhenUsed/>
    <w:rsid w:val="00322D9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322D96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322D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322D96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322D96"/>
    <w:rPr>
      <w:b/>
      <w:bCs/>
      <w:caps w:val="0"/>
      <w:smallCaps/>
      <w:color w:val="365F91" w:themeColor="accent1" w:themeShade="BF"/>
      <w:spacing w:val="5"/>
    </w:rPr>
  </w:style>
  <w:style w:type="table" w:styleId="Lichtraster">
    <w:name w:val="Light Grid"/>
    <w:basedOn w:val="Standaardtabel"/>
    <w:uiPriority w:val="62"/>
    <w:semiHidden/>
    <w:unhideWhenUsed/>
    <w:rsid w:val="00322D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322D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322D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322D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322D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322D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322D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322D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322D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322D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322D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322D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322D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322D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322D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322D9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322D9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322D9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322D9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322D9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322D9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egelnummer">
    <w:name w:val="line number"/>
    <w:basedOn w:val="Standaardalinea-lettertype"/>
    <w:semiHidden/>
    <w:unhideWhenUsed/>
    <w:rsid w:val="00322D96"/>
  </w:style>
  <w:style w:type="paragraph" w:styleId="Lijst">
    <w:name w:val="List"/>
    <w:basedOn w:val="Standaard"/>
    <w:semiHidden/>
    <w:unhideWhenUsed/>
    <w:rsid w:val="00322D96"/>
    <w:pPr>
      <w:ind w:left="283" w:hanging="283"/>
      <w:contextualSpacing/>
    </w:pPr>
  </w:style>
  <w:style w:type="paragraph" w:styleId="Lijst2">
    <w:name w:val="List 2"/>
    <w:basedOn w:val="Standaard"/>
    <w:semiHidden/>
    <w:unhideWhenUsed/>
    <w:rsid w:val="00322D96"/>
    <w:pPr>
      <w:ind w:left="566" w:hanging="283"/>
      <w:contextualSpacing/>
    </w:pPr>
  </w:style>
  <w:style w:type="paragraph" w:styleId="Lijst3">
    <w:name w:val="List 3"/>
    <w:basedOn w:val="Standaard"/>
    <w:semiHidden/>
    <w:unhideWhenUsed/>
    <w:rsid w:val="00322D96"/>
    <w:pPr>
      <w:ind w:left="849" w:hanging="283"/>
      <w:contextualSpacing/>
    </w:pPr>
  </w:style>
  <w:style w:type="paragraph" w:styleId="Lijst4">
    <w:name w:val="List 4"/>
    <w:basedOn w:val="Standaard"/>
    <w:semiHidden/>
    <w:unhideWhenUsed/>
    <w:rsid w:val="00322D96"/>
    <w:pPr>
      <w:ind w:left="1132" w:hanging="283"/>
      <w:contextualSpacing/>
    </w:pPr>
  </w:style>
  <w:style w:type="paragraph" w:styleId="Lijst5">
    <w:name w:val="List 5"/>
    <w:basedOn w:val="Standaard"/>
    <w:semiHidden/>
    <w:unhideWhenUsed/>
    <w:rsid w:val="00322D96"/>
    <w:pPr>
      <w:ind w:left="1415" w:hanging="283"/>
      <w:contextualSpacing/>
    </w:pPr>
  </w:style>
  <w:style w:type="paragraph" w:styleId="Lijstopsomteken">
    <w:name w:val="List Bullet"/>
    <w:basedOn w:val="Standaard"/>
    <w:semiHidden/>
    <w:unhideWhenUsed/>
    <w:rsid w:val="00322D96"/>
    <w:pPr>
      <w:numPr>
        <w:numId w:val="1"/>
      </w:numPr>
      <w:contextualSpacing/>
    </w:pPr>
  </w:style>
  <w:style w:type="paragraph" w:styleId="Lijstopsomteken2">
    <w:name w:val="List Bullet 2"/>
    <w:basedOn w:val="Standaard"/>
    <w:semiHidden/>
    <w:unhideWhenUsed/>
    <w:rsid w:val="00322D96"/>
    <w:pPr>
      <w:numPr>
        <w:numId w:val="2"/>
      </w:numPr>
      <w:contextualSpacing/>
    </w:pPr>
  </w:style>
  <w:style w:type="paragraph" w:styleId="Lijstopsomteken3">
    <w:name w:val="List Bullet 3"/>
    <w:basedOn w:val="Standaard"/>
    <w:semiHidden/>
    <w:unhideWhenUsed/>
    <w:rsid w:val="00322D96"/>
    <w:pPr>
      <w:numPr>
        <w:numId w:val="3"/>
      </w:numPr>
      <w:contextualSpacing/>
    </w:pPr>
  </w:style>
  <w:style w:type="paragraph" w:styleId="Lijstopsomteken4">
    <w:name w:val="List Bullet 4"/>
    <w:basedOn w:val="Standaard"/>
    <w:semiHidden/>
    <w:unhideWhenUsed/>
    <w:rsid w:val="00322D96"/>
    <w:pPr>
      <w:numPr>
        <w:numId w:val="4"/>
      </w:numPr>
      <w:contextualSpacing/>
    </w:pPr>
  </w:style>
  <w:style w:type="paragraph" w:styleId="Lijstopsomteken5">
    <w:name w:val="List Bullet 5"/>
    <w:basedOn w:val="Standaard"/>
    <w:semiHidden/>
    <w:unhideWhenUsed/>
    <w:rsid w:val="00322D96"/>
    <w:pPr>
      <w:numPr>
        <w:numId w:val="5"/>
      </w:numPr>
      <w:contextualSpacing/>
    </w:pPr>
  </w:style>
  <w:style w:type="paragraph" w:styleId="Lijstvoortzetting">
    <w:name w:val="List Continue"/>
    <w:basedOn w:val="Standaard"/>
    <w:semiHidden/>
    <w:unhideWhenUsed/>
    <w:rsid w:val="00322D96"/>
    <w:pPr>
      <w:spacing w:after="120"/>
      <w:ind w:left="283"/>
      <w:contextualSpacing/>
    </w:pPr>
  </w:style>
  <w:style w:type="paragraph" w:styleId="Lijstvoortzetting2">
    <w:name w:val="List Continue 2"/>
    <w:basedOn w:val="Standaard"/>
    <w:semiHidden/>
    <w:unhideWhenUsed/>
    <w:rsid w:val="00322D96"/>
    <w:pPr>
      <w:spacing w:after="120"/>
      <w:ind w:left="566"/>
      <w:contextualSpacing/>
    </w:pPr>
  </w:style>
  <w:style w:type="paragraph" w:styleId="Lijstvoortzetting3">
    <w:name w:val="List Continue 3"/>
    <w:basedOn w:val="Standaard"/>
    <w:semiHidden/>
    <w:unhideWhenUsed/>
    <w:rsid w:val="00322D96"/>
    <w:pPr>
      <w:spacing w:after="120"/>
      <w:ind w:left="849"/>
      <w:contextualSpacing/>
    </w:pPr>
  </w:style>
  <w:style w:type="paragraph" w:styleId="Lijstvoortzetting4">
    <w:name w:val="List Continue 4"/>
    <w:basedOn w:val="Standaard"/>
    <w:semiHidden/>
    <w:unhideWhenUsed/>
    <w:rsid w:val="00322D96"/>
    <w:pPr>
      <w:spacing w:after="120"/>
      <w:ind w:left="1132"/>
      <w:contextualSpacing/>
    </w:pPr>
  </w:style>
  <w:style w:type="paragraph" w:styleId="Lijstvoortzetting5">
    <w:name w:val="List Continue 5"/>
    <w:basedOn w:val="Standaard"/>
    <w:semiHidden/>
    <w:unhideWhenUsed/>
    <w:rsid w:val="00322D96"/>
    <w:pPr>
      <w:spacing w:after="120"/>
      <w:ind w:left="1415"/>
      <w:contextualSpacing/>
    </w:pPr>
  </w:style>
  <w:style w:type="paragraph" w:styleId="Lijstnummering">
    <w:name w:val="List Number"/>
    <w:basedOn w:val="Standaard"/>
    <w:semiHidden/>
    <w:unhideWhenUsed/>
    <w:rsid w:val="00322D96"/>
    <w:pPr>
      <w:numPr>
        <w:numId w:val="6"/>
      </w:numPr>
      <w:contextualSpacing/>
    </w:pPr>
  </w:style>
  <w:style w:type="paragraph" w:styleId="Lijstnummering2">
    <w:name w:val="List Number 2"/>
    <w:basedOn w:val="Standaard"/>
    <w:semiHidden/>
    <w:unhideWhenUsed/>
    <w:rsid w:val="00322D96"/>
    <w:pPr>
      <w:numPr>
        <w:numId w:val="7"/>
      </w:numPr>
      <w:contextualSpacing/>
    </w:pPr>
  </w:style>
  <w:style w:type="paragraph" w:styleId="Lijstnummering3">
    <w:name w:val="List Number 3"/>
    <w:basedOn w:val="Standaard"/>
    <w:semiHidden/>
    <w:unhideWhenUsed/>
    <w:rsid w:val="00322D96"/>
    <w:pPr>
      <w:numPr>
        <w:numId w:val="8"/>
      </w:numPr>
      <w:contextualSpacing/>
    </w:pPr>
  </w:style>
  <w:style w:type="paragraph" w:styleId="Lijstnummering4">
    <w:name w:val="List Number 4"/>
    <w:basedOn w:val="Standaard"/>
    <w:semiHidden/>
    <w:unhideWhenUsed/>
    <w:rsid w:val="00322D96"/>
    <w:pPr>
      <w:numPr>
        <w:numId w:val="9"/>
      </w:numPr>
      <w:contextualSpacing/>
    </w:pPr>
  </w:style>
  <w:style w:type="paragraph" w:styleId="Lijstnummering5">
    <w:name w:val="List Number 5"/>
    <w:basedOn w:val="Standaard"/>
    <w:semiHidden/>
    <w:unhideWhenUsed/>
    <w:rsid w:val="00322D96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322D96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322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322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322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322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322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322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322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2">
    <w:name w:val="List Table 2"/>
    <w:basedOn w:val="Standaardtabel"/>
    <w:uiPriority w:val="47"/>
    <w:rsid w:val="00322D9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322D9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322D9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322D9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322D9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322D9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322D9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3">
    <w:name w:val="List Table 3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322D9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322D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322D9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322D9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322D9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322D9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322D9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322D9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322D9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322D9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322D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322D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322D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322D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322D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322D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322D9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322D9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322D9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322D9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322D9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322D9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322D9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semiHidden/>
    <w:unhideWhenUsed/>
    <w:rsid w:val="00322D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semiHidden/>
    <w:rsid w:val="00322D96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322D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322D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322D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322D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322D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322D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322D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322D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322D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322D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322D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322D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322D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322D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322D9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322D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322D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322D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322D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322D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322D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322D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322D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322D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322D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322D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322D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322D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322D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322D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ardalinea-lettertype"/>
    <w:uiPriority w:val="99"/>
    <w:semiHidden/>
    <w:unhideWhenUsed/>
    <w:rsid w:val="00322D96"/>
    <w:rPr>
      <w:color w:val="2B579A"/>
      <w:shd w:val="clear" w:color="auto" w:fill="E6E6E6"/>
    </w:rPr>
  </w:style>
  <w:style w:type="paragraph" w:styleId="Berichtkop">
    <w:name w:val="Message Header"/>
    <w:basedOn w:val="Standaard"/>
    <w:link w:val="BerichtkopChar"/>
    <w:semiHidden/>
    <w:unhideWhenUsed/>
    <w:rsid w:val="00322D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322D9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1"/>
    <w:semiHidden/>
    <w:unhideWhenUsed/>
    <w:qFormat/>
    <w:rsid w:val="00322D96"/>
  </w:style>
  <w:style w:type="paragraph" w:styleId="Normaalweb">
    <w:name w:val="Normal (Web)"/>
    <w:basedOn w:val="Standaard"/>
    <w:semiHidden/>
    <w:unhideWhenUsed/>
    <w:rsid w:val="00322D96"/>
    <w:rPr>
      <w:rFonts w:ascii="Times New Roman" w:hAnsi="Times New Roman"/>
      <w:sz w:val="24"/>
      <w:szCs w:val="24"/>
    </w:rPr>
  </w:style>
  <w:style w:type="paragraph" w:styleId="Standaardinspringing">
    <w:name w:val="Normal Indent"/>
    <w:basedOn w:val="Standaard"/>
    <w:semiHidden/>
    <w:unhideWhenUsed/>
    <w:rsid w:val="00322D96"/>
    <w:pPr>
      <w:ind w:left="720"/>
    </w:pPr>
  </w:style>
  <w:style w:type="paragraph" w:styleId="Notitiekop">
    <w:name w:val="Note Heading"/>
    <w:basedOn w:val="Standaard"/>
    <w:next w:val="Standaard"/>
    <w:link w:val="NotitiekopChar"/>
    <w:semiHidden/>
    <w:unhideWhenUsed/>
    <w:rsid w:val="00322D96"/>
  </w:style>
  <w:style w:type="character" w:customStyle="1" w:styleId="NotitiekopChar">
    <w:name w:val="Notitiekop Char"/>
    <w:basedOn w:val="Standaardalinea-lettertype"/>
    <w:link w:val="Notitiekop"/>
    <w:semiHidden/>
    <w:rsid w:val="00322D96"/>
  </w:style>
  <w:style w:type="character" w:styleId="Paginanummer">
    <w:name w:val="page number"/>
    <w:basedOn w:val="Standaardalinea-lettertype"/>
    <w:semiHidden/>
    <w:unhideWhenUsed/>
    <w:rsid w:val="00322D96"/>
  </w:style>
  <w:style w:type="table" w:styleId="Onopgemaaktetabel1">
    <w:name w:val="Plain Table 1"/>
    <w:basedOn w:val="Standaardtabel"/>
    <w:uiPriority w:val="41"/>
    <w:rsid w:val="00322D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22D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322D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322D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322D9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semiHidden/>
    <w:unhideWhenUsed/>
    <w:rsid w:val="00322D96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322D96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322D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322D96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semiHidden/>
    <w:unhideWhenUsed/>
    <w:rsid w:val="00322D96"/>
  </w:style>
  <w:style w:type="character" w:customStyle="1" w:styleId="AanhefChar">
    <w:name w:val="Aanhef Char"/>
    <w:basedOn w:val="Standaardalinea-lettertype"/>
    <w:link w:val="Aanhef"/>
    <w:semiHidden/>
    <w:rsid w:val="00322D96"/>
  </w:style>
  <w:style w:type="paragraph" w:styleId="Handtekening">
    <w:name w:val="Signature"/>
    <w:basedOn w:val="Standaard"/>
    <w:link w:val="HandtekeningChar"/>
    <w:semiHidden/>
    <w:unhideWhenUsed/>
    <w:rsid w:val="00322D96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322D96"/>
  </w:style>
  <w:style w:type="character" w:customStyle="1" w:styleId="SmartHyperlink1">
    <w:name w:val="Smart Hyperlink1"/>
    <w:basedOn w:val="Standaardalinea-lettertype"/>
    <w:uiPriority w:val="99"/>
    <w:semiHidden/>
    <w:unhideWhenUsed/>
    <w:rsid w:val="00322D96"/>
    <w:rPr>
      <w:u w:val="dotted"/>
    </w:rPr>
  </w:style>
  <w:style w:type="character" w:styleId="Zwaar">
    <w:name w:val="Strong"/>
    <w:basedOn w:val="Standaardalinea-lettertype"/>
    <w:semiHidden/>
    <w:unhideWhenUsed/>
    <w:qFormat/>
    <w:rsid w:val="00322D96"/>
    <w:rPr>
      <w:b/>
      <w:bCs/>
    </w:rPr>
  </w:style>
  <w:style w:type="paragraph" w:styleId="Ondertitel">
    <w:name w:val="Subtitle"/>
    <w:basedOn w:val="Standaard"/>
    <w:next w:val="Standaard"/>
    <w:link w:val="OndertitelChar"/>
    <w:semiHidden/>
    <w:unhideWhenUsed/>
    <w:qFormat/>
    <w:rsid w:val="00322D9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semiHidden/>
    <w:rsid w:val="00322D96"/>
    <w:rPr>
      <w:rFonts w:eastAsiaTheme="minorEastAsia" w:cstheme="minorBid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322D96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322D96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semiHidden/>
    <w:unhideWhenUsed/>
    <w:rsid w:val="00322D9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322D9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322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semiHidden/>
    <w:unhideWhenUsed/>
    <w:rsid w:val="00322D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322D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322D9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322D9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unhideWhenUsed/>
    <w:rsid w:val="00322D9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322D9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322D9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semiHidden/>
    <w:unhideWhenUsed/>
    <w:rsid w:val="00322D9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322D9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322D9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322D9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322D9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semiHidden/>
    <w:unhideWhenUsed/>
    <w:rsid w:val="00322D9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unhideWhenUsed/>
    <w:rsid w:val="00322D9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semiHidden/>
    <w:unhideWhenUsed/>
    <w:rsid w:val="00322D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322D9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322D9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322D9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322D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322D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322D9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322D9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322D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semiHidden/>
    <w:unhideWhenUsed/>
    <w:rsid w:val="00322D9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322D9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322D9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322D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322D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322D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322D9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322D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semiHidden/>
    <w:unhideWhenUsed/>
    <w:rsid w:val="00322D96"/>
    <w:pPr>
      <w:ind w:left="220" w:hanging="220"/>
    </w:pPr>
  </w:style>
  <w:style w:type="paragraph" w:styleId="Lijstmetafbeeldingen">
    <w:name w:val="table of figures"/>
    <w:basedOn w:val="Standaard"/>
    <w:next w:val="Standaard"/>
    <w:semiHidden/>
    <w:unhideWhenUsed/>
    <w:rsid w:val="00322D96"/>
  </w:style>
  <w:style w:type="table" w:styleId="Professioneletabel">
    <w:name w:val="Table Professional"/>
    <w:basedOn w:val="Standaardtabel"/>
    <w:semiHidden/>
    <w:unhideWhenUsed/>
    <w:rsid w:val="00322D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semiHidden/>
    <w:unhideWhenUsed/>
    <w:rsid w:val="00322D9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322D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322D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semiHidden/>
    <w:unhideWhenUsed/>
    <w:rsid w:val="00322D9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322D9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32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semiHidden/>
    <w:unhideWhenUsed/>
    <w:rsid w:val="00322D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322D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322D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semiHidden/>
    <w:unhideWhenUsed/>
    <w:qFormat/>
    <w:rsid w:val="00322D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semiHidden/>
    <w:rsid w:val="0032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semiHidden/>
    <w:unhideWhenUsed/>
    <w:rsid w:val="00322D9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semiHidden/>
    <w:unhideWhenUsed/>
    <w:rsid w:val="00322D96"/>
    <w:pPr>
      <w:spacing w:after="100"/>
    </w:pPr>
  </w:style>
  <w:style w:type="paragraph" w:styleId="Inhopg2">
    <w:name w:val="toc 2"/>
    <w:basedOn w:val="Standaard"/>
    <w:next w:val="Standaard"/>
    <w:autoRedefine/>
    <w:semiHidden/>
    <w:unhideWhenUsed/>
    <w:rsid w:val="00322D96"/>
    <w:pPr>
      <w:spacing w:after="100"/>
      <w:ind w:left="220"/>
    </w:pPr>
  </w:style>
  <w:style w:type="paragraph" w:styleId="Inhopg3">
    <w:name w:val="toc 3"/>
    <w:basedOn w:val="Standaard"/>
    <w:next w:val="Standaard"/>
    <w:autoRedefine/>
    <w:semiHidden/>
    <w:unhideWhenUsed/>
    <w:rsid w:val="00322D96"/>
    <w:pPr>
      <w:spacing w:after="100"/>
      <w:ind w:left="440"/>
    </w:pPr>
  </w:style>
  <w:style w:type="paragraph" w:styleId="Inhopg4">
    <w:name w:val="toc 4"/>
    <w:basedOn w:val="Standaard"/>
    <w:next w:val="Standaard"/>
    <w:autoRedefine/>
    <w:semiHidden/>
    <w:unhideWhenUsed/>
    <w:rsid w:val="00322D96"/>
    <w:pPr>
      <w:spacing w:after="100"/>
      <w:ind w:left="660"/>
    </w:pPr>
  </w:style>
  <w:style w:type="paragraph" w:styleId="Inhopg5">
    <w:name w:val="toc 5"/>
    <w:basedOn w:val="Standaard"/>
    <w:next w:val="Standaard"/>
    <w:autoRedefine/>
    <w:semiHidden/>
    <w:unhideWhenUsed/>
    <w:rsid w:val="00322D96"/>
    <w:pPr>
      <w:spacing w:after="100"/>
      <w:ind w:left="880"/>
    </w:pPr>
  </w:style>
  <w:style w:type="paragraph" w:styleId="Inhopg6">
    <w:name w:val="toc 6"/>
    <w:basedOn w:val="Standaard"/>
    <w:next w:val="Standaard"/>
    <w:autoRedefine/>
    <w:semiHidden/>
    <w:unhideWhenUsed/>
    <w:rsid w:val="00322D96"/>
    <w:pPr>
      <w:spacing w:after="100"/>
      <w:ind w:left="1100"/>
    </w:pPr>
  </w:style>
  <w:style w:type="paragraph" w:styleId="Inhopg7">
    <w:name w:val="toc 7"/>
    <w:basedOn w:val="Standaard"/>
    <w:next w:val="Standaard"/>
    <w:autoRedefine/>
    <w:semiHidden/>
    <w:unhideWhenUsed/>
    <w:rsid w:val="00322D96"/>
    <w:pPr>
      <w:spacing w:after="100"/>
      <w:ind w:left="1320"/>
    </w:pPr>
  </w:style>
  <w:style w:type="paragraph" w:styleId="Inhopg8">
    <w:name w:val="toc 8"/>
    <w:basedOn w:val="Standaard"/>
    <w:next w:val="Standaard"/>
    <w:autoRedefine/>
    <w:semiHidden/>
    <w:unhideWhenUsed/>
    <w:rsid w:val="00322D96"/>
    <w:pPr>
      <w:spacing w:after="100"/>
      <w:ind w:left="1540"/>
    </w:pPr>
  </w:style>
  <w:style w:type="paragraph" w:styleId="Inhopg9">
    <w:name w:val="toc 9"/>
    <w:basedOn w:val="Standaard"/>
    <w:next w:val="Standaard"/>
    <w:autoRedefine/>
    <w:semiHidden/>
    <w:unhideWhenUsed/>
    <w:rsid w:val="00322D96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22D96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322D96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Geenlijst"/>
    <w:semiHidden/>
    <w:unhideWhenUsed/>
    <w:rsid w:val="00322D96"/>
    <w:pPr>
      <w:numPr>
        <w:numId w:val="11"/>
      </w:numPr>
    </w:pPr>
  </w:style>
  <w:style w:type="numbering" w:styleId="1ai">
    <w:name w:val="Outline List 1"/>
    <w:basedOn w:val="Geenlijst"/>
    <w:semiHidden/>
    <w:unhideWhenUsed/>
    <w:rsid w:val="00322D96"/>
    <w:pPr>
      <w:numPr>
        <w:numId w:val="12"/>
      </w:numPr>
    </w:pPr>
  </w:style>
  <w:style w:type="numbering" w:styleId="Artikelsectie">
    <w:name w:val="Outline List 3"/>
    <w:basedOn w:val="Geenlijst"/>
    <w:semiHidden/>
    <w:unhideWhenUsed/>
    <w:rsid w:val="00322D9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ssewijck\documents\sjablonen\Wekelijkse%20huiswerkplan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0FB1A474914A349775A505E4A10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C9E7F-DB45-428C-A34E-D8DA02A431FE}"/>
      </w:docPartPr>
      <w:docPartBody>
        <w:p w:rsidR="00000000" w:rsidRDefault="000E2487" w:rsidP="000E2487">
          <w:pPr>
            <w:pStyle w:val="ED0FB1A474914A349775A505E4A10DBE"/>
          </w:pPr>
          <w:r w:rsidRPr="000102D6">
            <w:rPr>
              <w:lang w:bidi="nl-NL"/>
            </w:rPr>
            <w:t>Lesuur</w:t>
          </w:r>
        </w:p>
      </w:docPartBody>
    </w:docPart>
    <w:docPart>
      <w:docPartPr>
        <w:name w:val="648CD6BFE50F4581A4881798EE711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2CBAF-A71F-493C-AF15-31F0913160A1}"/>
      </w:docPartPr>
      <w:docPartBody>
        <w:p w:rsidR="00000000" w:rsidRDefault="000E2487" w:rsidP="000E2487">
          <w:pPr>
            <w:pStyle w:val="648CD6BFE50F4581A4881798EE7115D3"/>
          </w:pPr>
          <w:r w:rsidRPr="000102D6">
            <w:rPr>
              <w:lang w:bidi="nl-NL"/>
            </w:rPr>
            <w:t>1e</w:t>
          </w:r>
        </w:p>
      </w:docPartBody>
    </w:docPart>
    <w:docPart>
      <w:docPartPr>
        <w:name w:val="1ECCA00C90B14518B0EAB58FC03FD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03DB9F-688F-402A-9F6B-73AB5B91E9D5}"/>
      </w:docPartPr>
      <w:docPartBody>
        <w:p w:rsidR="00000000" w:rsidRDefault="000E2487" w:rsidP="000E2487">
          <w:pPr>
            <w:pStyle w:val="1ECCA00C90B14518B0EAB58FC03FD380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608404A6425F4F7BA7EDFED0A25AD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43979-A02B-43B7-BE95-1216B9C60965}"/>
      </w:docPartPr>
      <w:docPartBody>
        <w:p w:rsidR="00000000" w:rsidRDefault="000E2487" w:rsidP="000E2487">
          <w:pPr>
            <w:pStyle w:val="608404A6425F4F7BA7EDFED0A25ADFFF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8405DAC4031945B8B8DDF9B629AD9C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F5CBF2-3F15-4F6D-A551-11E723BD1389}"/>
      </w:docPartPr>
      <w:docPartBody>
        <w:p w:rsidR="00000000" w:rsidRDefault="000E2487" w:rsidP="000E2487">
          <w:pPr>
            <w:pStyle w:val="8405DAC4031945B8B8DDF9B629AD9C87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DD5DC175583C40BEAD109A0497B231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6940AF-CE45-4F64-B07F-7AF15505442F}"/>
      </w:docPartPr>
      <w:docPartBody>
        <w:p w:rsidR="00000000" w:rsidRDefault="000E2487" w:rsidP="000E2487">
          <w:pPr>
            <w:pStyle w:val="DD5DC175583C40BEAD109A0497B2319E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EB479B042A554D6C992B691C0DB8A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17849-3643-4171-B7DB-49AAF8F883A7}"/>
      </w:docPartPr>
      <w:docPartBody>
        <w:p w:rsidR="00000000" w:rsidRDefault="000E2487" w:rsidP="000E2487">
          <w:pPr>
            <w:pStyle w:val="EB479B042A554D6C992B691C0DB8A165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FEACEADF504040649810D40A25C4C2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A7FC1-6167-4F22-AEFF-91BA90C855B4}"/>
      </w:docPartPr>
      <w:docPartBody>
        <w:p w:rsidR="00000000" w:rsidRDefault="000E2487" w:rsidP="000E2487">
          <w:pPr>
            <w:pStyle w:val="FEACEADF504040649810D40A25C4C29E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C6F8A49BF2DE49BEA25B070116A8D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0F73C2-7DA5-4364-A597-627A36736FE2}"/>
      </w:docPartPr>
      <w:docPartBody>
        <w:p w:rsidR="00000000" w:rsidRDefault="000E2487" w:rsidP="000E2487">
          <w:pPr>
            <w:pStyle w:val="C6F8A49BF2DE49BEA25B070116A8D97F"/>
          </w:pPr>
          <w:r w:rsidRPr="000102D6">
            <w:rPr>
              <w:lang w:bidi="nl-NL"/>
            </w:rPr>
            <w:t>2e</w:t>
          </w:r>
        </w:p>
      </w:docPartBody>
    </w:docPart>
    <w:docPart>
      <w:docPartPr>
        <w:name w:val="F5CAAFA9A0C04ECFA755620BE8AC3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090B8-515A-4384-9048-E00F3F154CFC}"/>
      </w:docPartPr>
      <w:docPartBody>
        <w:p w:rsidR="00000000" w:rsidRDefault="000E2487" w:rsidP="000E2487">
          <w:pPr>
            <w:pStyle w:val="F5CAAFA9A0C04ECFA755620BE8AC33BC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1B27A7AF43E1475187632B8B62E073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F9BEC-65F1-4C0A-82D0-22387F482EAE}"/>
      </w:docPartPr>
      <w:docPartBody>
        <w:p w:rsidR="00000000" w:rsidRDefault="000E2487" w:rsidP="000E2487">
          <w:pPr>
            <w:pStyle w:val="1B27A7AF43E1475187632B8B62E07398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EAF30FF1F2B0400EA11624485999E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D28123-A415-41F2-9BFE-A1E93862F9FD}"/>
      </w:docPartPr>
      <w:docPartBody>
        <w:p w:rsidR="00000000" w:rsidRDefault="000E2487" w:rsidP="000E2487">
          <w:pPr>
            <w:pStyle w:val="EAF30FF1F2B0400EA11624485999ED76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59AE3F0B021344C993C3D07EC778B9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B01039-B98A-47D9-ABF5-7A18EB98D607}"/>
      </w:docPartPr>
      <w:docPartBody>
        <w:p w:rsidR="00000000" w:rsidRDefault="000E2487" w:rsidP="000E2487">
          <w:pPr>
            <w:pStyle w:val="59AE3F0B021344C993C3D07EC778B981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4D5B63CE8D9B49FAA85442032277B3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CB6DDB-A24F-4172-A328-32611C8067E1}"/>
      </w:docPartPr>
      <w:docPartBody>
        <w:p w:rsidR="00000000" w:rsidRDefault="000E2487" w:rsidP="000E2487">
          <w:pPr>
            <w:pStyle w:val="4D5B63CE8D9B49FAA85442032277B3A4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1B551CB708A04EDA863BBF8EE829FC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35120-5086-4C92-8B97-7DE9C042FEC9}"/>
      </w:docPartPr>
      <w:docPartBody>
        <w:p w:rsidR="00000000" w:rsidRDefault="000E2487" w:rsidP="000E2487">
          <w:pPr>
            <w:pStyle w:val="1B551CB708A04EDA863BBF8EE829FC5B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875A671E69694D9786CFB19373148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48EEB-2AF5-49DC-B497-AD7551D518BF}"/>
      </w:docPartPr>
      <w:docPartBody>
        <w:p w:rsidR="00000000" w:rsidRDefault="000E2487" w:rsidP="000E2487">
          <w:pPr>
            <w:pStyle w:val="875A671E69694D9786CFB19373148B9F"/>
          </w:pPr>
          <w:r w:rsidRPr="000102D6">
            <w:rPr>
              <w:lang w:bidi="nl-NL"/>
            </w:rPr>
            <w:t>3e</w:t>
          </w:r>
        </w:p>
      </w:docPartBody>
    </w:docPart>
    <w:docPart>
      <w:docPartPr>
        <w:name w:val="5A6E6BEE7EA24173BF1F81E73B9BE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9A5974-DA88-4FC2-82BC-33FB4F810585}"/>
      </w:docPartPr>
      <w:docPartBody>
        <w:p w:rsidR="00000000" w:rsidRDefault="000E2487" w:rsidP="000E2487">
          <w:pPr>
            <w:pStyle w:val="5A6E6BEE7EA24173BF1F81E73B9BE408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31647FAF3BE4461988E21BF82D094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CB43D-804A-4736-994F-92A69348AE3F}"/>
      </w:docPartPr>
      <w:docPartBody>
        <w:p w:rsidR="00000000" w:rsidRDefault="000E2487" w:rsidP="000E2487">
          <w:pPr>
            <w:pStyle w:val="31647FAF3BE4461988E21BF82D0940A1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C073BE90E8294AFF891BF6A7F1683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5CA7D-BF40-4368-997B-811E13425019}"/>
      </w:docPartPr>
      <w:docPartBody>
        <w:p w:rsidR="00000000" w:rsidRDefault="000E2487" w:rsidP="000E2487">
          <w:pPr>
            <w:pStyle w:val="C073BE90E8294AFF891BF6A7F16836FC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12EADEF3BECA47A3BC2F9B7A25E7B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94EE2-CE3C-4593-8559-26C114E45CBC}"/>
      </w:docPartPr>
      <w:docPartBody>
        <w:p w:rsidR="00000000" w:rsidRDefault="000E2487" w:rsidP="000E2487">
          <w:pPr>
            <w:pStyle w:val="12EADEF3BECA47A3BC2F9B7A25E7B739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AE619E6F5A5D437AA202E7CBC1C84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891F50-19FF-4AFF-8E92-EA38C6643D83}"/>
      </w:docPartPr>
      <w:docPartBody>
        <w:p w:rsidR="00000000" w:rsidRDefault="000E2487" w:rsidP="000E2487">
          <w:pPr>
            <w:pStyle w:val="AE619E6F5A5D437AA202E7CBC1C84AE3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B49B2396FAE04EEA98C4C303765632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6413C-F09B-43D3-9D1C-0627C34F616D}"/>
      </w:docPartPr>
      <w:docPartBody>
        <w:p w:rsidR="00000000" w:rsidRDefault="000E2487" w:rsidP="000E2487">
          <w:pPr>
            <w:pStyle w:val="B49B2396FAE04EEA98C4C30376563240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7A8F58A9922C4CA3824101CA60E4BF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9EFC29-54B5-40D2-A9C6-1D0C8C708BC6}"/>
      </w:docPartPr>
      <w:docPartBody>
        <w:p w:rsidR="00000000" w:rsidRDefault="000E2487" w:rsidP="000E2487">
          <w:pPr>
            <w:pStyle w:val="7A8F58A9922C4CA3824101CA60E4BF33"/>
          </w:pPr>
          <w:r w:rsidRPr="000102D6">
            <w:rPr>
              <w:lang w:bidi="nl-NL"/>
            </w:rPr>
            <w:t>4e</w:t>
          </w:r>
        </w:p>
      </w:docPartBody>
    </w:docPart>
    <w:docPart>
      <w:docPartPr>
        <w:name w:val="8B1A7956D5A74007B83CD951FDBA78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BF84B-2C06-48C4-8E32-3A48440BF37D}"/>
      </w:docPartPr>
      <w:docPartBody>
        <w:p w:rsidR="00000000" w:rsidRDefault="000E2487" w:rsidP="000E2487">
          <w:pPr>
            <w:pStyle w:val="8B1A7956D5A74007B83CD951FDBA78C8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88F79D8C28594CB28D6CC6BFC109D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788834-6D7A-4001-A1A6-A8A7F4F95C88}"/>
      </w:docPartPr>
      <w:docPartBody>
        <w:p w:rsidR="00000000" w:rsidRDefault="000E2487" w:rsidP="000E2487">
          <w:pPr>
            <w:pStyle w:val="88F79D8C28594CB28D6CC6BFC109DFD3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7351B2EB75E44475A7B83E7FB9523B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268BF-6831-43DC-979B-70D8D5DA9DF0}"/>
      </w:docPartPr>
      <w:docPartBody>
        <w:p w:rsidR="00000000" w:rsidRDefault="000E2487" w:rsidP="000E2487">
          <w:pPr>
            <w:pStyle w:val="7351B2EB75E44475A7B83E7FB9523BDE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3F68134B0A954637B311C1DC86919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E7346-988B-44C1-9D7B-53F7E6B0A1C0}"/>
      </w:docPartPr>
      <w:docPartBody>
        <w:p w:rsidR="00000000" w:rsidRDefault="000E2487" w:rsidP="000E2487">
          <w:pPr>
            <w:pStyle w:val="3F68134B0A954637B311C1DC86919C82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9A87F785259F4B67B741BF061695DA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CF0D0D-CAD5-4209-B639-EC87FA22E2F1}"/>
      </w:docPartPr>
      <w:docPartBody>
        <w:p w:rsidR="00000000" w:rsidRDefault="000E2487" w:rsidP="000E2487">
          <w:pPr>
            <w:pStyle w:val="9A87F785259F4B67B741BF061695DAA8"/>
          </w:pPr>
          <w:r w:rsidRPr="000102D6">
            <w:rPr>
              <w:lang w:bidi="nl-NL"/>
            </w:rPr>
            <w:t>Taak</w:t>
          </w:r>
        </w:p>
      </w:docPartBody>
    </w:docPart>
    <w:docPart>
      <w:docPartPr>
        <w:name w:val="C9FFDAFE350E4A5D98F57418C312BD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3CB49-55FF-4EA5-93D7-F754B08980D1}"/>
      </w:docPartPr>
      <w:docPartBody>
        <w:p w:rsidR="00000000" w:rsidRDefault="000E2487" w:rsidP="000E2487">
          <w:pPr>
            <w:pStyle w:val="C9FFDAFE350E4A5D98F57418C312BD90"/>
          </w:pPr>
          <w:r w:rsidRPr="000102D6">
            <w:rPr>
              <w:lang w:bidi="nl-NL"/>
            </w:rPr>
            <w:t>Taak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87"/>
    <w:rsid w:val="000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16FE7A253F24AECBFEA8B0C69F63BDE">
    <w:name w:val="D16FE7A253F24AECBFEA8B0C69F63BDE"/>
  </w:style>
  <w:style w:type="paragraph" w:customStyle="1" w:styleId="788A2A287E2740E99B0D7FE77ECB94A8">
    <w:name w:val="788A2A287E2740E99B0D7FE77ECB94A8"/>
  </w:style>
  <w:style w:type="paragraph" w:customStyle="1" w:styleId="1F6C712C3DC640678847869CFC74A6A1">
    <w:name w:val="1F6C712C3DC640678847869CFC74A6A1"/>
  </w:style>
  <w:style w:type="paragraph" w:customStyle="1" w:styleId="341404F5EAB24B8BAB2478866CF2AADD">
    <w:name w:val="341404F5EAB24B8BAB2478866CF2AADD"/>
  </w:style>
  <w:style w:type="paragraph" w:customStyle="1" w:styleId="41F76E4BA2514116A82D5C2018E6C867">
    <w:name w:val="41F76E4BA2514116A82D5C2018E6C867"/>
  </w:style>
  <w:style w:type="paragraph" w:customStyle="1" w:styleId="07F6E158613C4F379B4E2B51C3D7563A">
    <w:name w:val="07F6E158613C4F379B4E2B51C3D7563A"/>
  </w:style>
  <w:style w:type="paragraph" w:customStyle="1" w:styleId="A8D7FED93D664FDFB5C4E55C15E923D3">
    <w:name w:val="A8D7FED93D664FDFB5C4E55C15E923D3"/>
  </w:style>
  <w:style w:type="paragraph" w:customStyle="1" w:styleId="D91BEE4967F945399660B4E258344637">
    <w:name w:val="D91BEE4967F945399660B4E258344637"/>
  </w:style>
  <w:style w:type="paragraph" w:customStyle="1" w:styleId="2FE1F873E5CB4375997B2ECF1749BF65">
    <w:name w:val="2FE1F873E5CB4375997B2ECF1749BF65"/>
  </w:style>
  <w:style w:type="paragraph" w:customStyle="1" w:styleId="01D56A5DD8884437B1F1B1F77612F019">
    <w:name w:val="01D56A5DD8884437B1F1B1F77612F019"/>
  </w:style>
  <w:style w:type="paragraph" w:customStyle="1" w:styleId="6E062618011646C9BA936B179C561E72">
    <w:name w:val="6E062618011646C9BA936B179C561E72"/>
  </w:style>
  <w:style w:type="paragraph" w:customStyle="1" w:styleId="F19137A15D0E428EB688AA66D1CE09BD">
    <w:name w:val="F19137A15D0E428EB688AA66D1CE09BD"/>
  </w:style>
  <w:style w:type="paragraph" w:customStyle="1" w:styleId="857C2D753BDA462B930598D3CAC353DF">
    <w:name w:val="857C2D753BDA462B930598D3CAC353DF"/>
  </w:style>
  <w:style w:type="paragraph" w:customStyle="1" w:styleId="8C37A0F1915941D1873FCFFA85088ADE">
    <w:name w:val="8C37A0F1915941D1873FCFFA85088ADE"/>
  </w:style>
  <w:style w:type="paragraph" w:customStyle="1" w:styleId="90DC01CE41FD4D26BA0864D688BAB080">
    <w:name w:val="90DC01CE41FD4D26BA0864D688BAB080"/>
  </w:style>
  <w:style w:type="paragraph" w:customStyle="1" w:styleId="8D6BB458537B4D3B872571E1162A08B8">
    <w:name w:val="8D6BB458537B4D3B872571E1162A08B8"/>
  </w:style>
  <w:style w:type="paragraph" w:customStyle="1" w:styleId="EAD41BDD860841E4BAC03244FE4AB884">
    <w:name w:val="EAD41BDD860841E4BAC03244FE4AB884"/>
  </w:style>
  <w:style w:type="paragraph" w:customStyle="1" w:styleId="5632C0FE0BBC48F1BA9B4B8E9F5736C8">
    <w:name w:val="5632C0FE0BBC48F1BA9B4B8E9F5736C8"/>
  </w:style>
  <w:style w:type="paragraph" w:customStyle="1" w:styleId="91110CDD6A894E029F3728E1D9361655">
    <w:name w:val="91110CDD6A894E029F3728E1D9361655"/>
  </w:style>
  <w:style w:type="paragraph" w:customStyle="1" w:styleId="B72FEDD118D741308C75E1F4646910D3">
    <w:name w:val="B72FEDD118D741308C75E1F4646910D3"/>
  </w:style>
  <w:style w:type="paragraph" w:customStyle="1" w:styleId="FA026C913DCB488CA06B2F999561B74A">
    <w:name w:val="FA026C913DCB488CA06B2F999561B74A"/>
  </w:style>
  <w:style w:type="paragraph" w:customStyle="1" w:styleId="044FC6E008FD44B7A4D00383061A78F5">
    <w:name w:val="044FC6E008FD44B7A4D00383061A78F5"/>
  </w:style>
  <w:style w:type="paragraph" w:customStyle="1" w:styleId="2B8B974429EF4FB3BF253449BA325C16">
    <w:name w:val="2B8B974429EF4FB3BF253449BA325C16"/>
  </w:style>
  <w:style w:type="paragraph" w:customStyle="1" w:styleId="B7E6D03CD8AA4BD4B1FD5D9578DD4CAC">
    <w:name w:val="B7E6D03CD8AA4BD4B1FD5D9578DD4CAC"/>
  </w:style>
  <w:style w:type="paragraph" w:customStyle="1" w:styleId="29A7B3F8FC374C67B671AF65C2F48F07">
    <w:name w:val="29A7B3F8FC374C67B671AF65C2F48F07"/>
  </w:style>
  <w:style w:type="paragraph" w:customStyle="1" w:styleId="518675A3D7464056BD629E8B59ED9D9E">
    <w:name w:val="518675A3D7464056BD629E8B59ED9D9E"/>
  </w:style>
  <w:style w:type="paragraph" w:customStyle="1" w:styleId="0D7B7FC584A440648D6BDFC5CCB732B7">
    <w:name w:val="0D7B7FC584A440648D6BDFC5CCB732B7"/>
  </w:style>
  <w:style w:type="paragraph" w:customStyle="1" w:styleId="A5C1FD20AF72471CB623B62945DA6A0B">
    <w:name w:val="A5C1FD20AF72471CB623B62945DA6A0B"/>
  </w:style>
  <w:style w:type="paragraph" w:customStyle="1" w:styleId="45F41A0C3E7648B2A2D6BF3756367FA1">
    <w:name w:val="45F41A0C3E7648B2A2D6BF3756367FA1"/>
  </w:style>
  <w:style w:type="paragraph" w:customStyle="1" w:styleId="F18D75610CE94262B43B5F3997688860">
    <w:name w:val="F18D75610CE94262B43B5F3997688860"/>
  </w:style>
  <w:style w:type="paragraph" w:customStyle="1" w:styleId="A3AF82858FD04CDB88BBC6F943CA5186">
    <w:name w:val="A3AF82858FD04CDB88BBC6F943CA5186"/>
  </w:style>
  <w:style w:type="paragraph" w:customStyle="1" w:styleId="E1DE42CC93CC411A9BD3466332F3F61F">
    <w:name w:val="E1DE42CC93CC411A9BD3466332F3F61F"/>
  </w:style>
  <w:style w:type="paragraph" w:customStyle="1" w:styleId="965B2E5F8A20494CAA0B09C9B2C99FC6">
    <w:name w:val="965B2E5F8A20494CAA0B09C9B2C99FC6"/>
  </w:style>
  <w:style w:type="paragraph" w:customStyle="1" w:styleId="8543056FD73240609E755BA46280E8A8">
    <w:name w:val="8543056FD73240609E755BA46280E8A8"/>
  </w:style>
  <w:style w:type="paragraph" w:customStyle="1" w:styleId="64AABBB02D524A1CB2669BC738DED02F">
    <w:name w:val="64AABBB02D524A1CB2669BC738DED02F"/>
  </w:style>
  <w:style w:type="paragraph" w:customStyle="1" w:styleId="F1CFA746F8E846E79396CEDB2A6B0EF3">
    <w:name w:val="F1CFA746F8E846E79396CEDB2A6B0EF3"/>
  </w:style>
  <w:style w:type="paragraph" w:customStyle="1" w:styleId="6C5295D1BA64419DBA2AA8C8F6586BEC">
    <w:name w:val="6C5295D1BA64419DBA2AA8C8F6586BEC"/>
  </w:style>
  <w:style w:type="paragraph" w:customStyle="1" w:styleId="CAA2BD34BF88480083C98019B6083613">
    <w:name w:val="CAA2BD34BF88480083C98019B6083613"/>
  </w:style>
  <w:style w:type="paragraph" w:customStyle="1" w:styleId="BE9F3E95E1C4475B834E0E1E4B7F30F7">
    <w:name w:val="BE9F3E95E1C4475B834E0E1E4B7F30F7"/>
  </w:style>
  <w:style w:type="paragraph" w:customStyle="1" w:styleId="8E8B257C53E84A398A8182FC66CD4E6D">
    <w:name w:val="8E8B257C53E84A398A8182FC66CD4E6D"/>
  </w:style>
  <w:style w:type="paragraph" w:customStyle="1" w:styleId="A3F8991E9DBA4349BD6ED603F0C79A47">
    <w:name w:val="A3F8991E9DBA4349BD6ED603F0C79A47"/>
  </w:style>
  <w:style w:type="paragraph" w:customStyle="1" w:styleId="04604EE36D08490CA7F25075DD4D2618">
    <w:name w:val="04604EE36D08490CA7F25075DD4D2618"/>
  </w:style>
  <w:style w:type="paragraph" w:customStyle="1" w:styleId="8BB43071D4C0451EB7F076A313DA0290">
    <w:name w:val="8BB43071D4C0451EB7F076A313DA0290"/>
  </w:style>
  <w:style w:type="paragraph" w:customStyle="1" w:styleId="AE988DE748B0412FA4DEC22424A8A20C">
    <w:name w:val="AE988DE748B0412FA4DEC22424A8A20C"/>
  </w:style>
  <w:style w:type="paragraph" w:customStyle="1" w:styleId="11851FC2E0AA46468DFAAD7637F01B23">
    <w:name w:val="11851FC2E0AA46468DFAAD7637F01B23"/>
  </w:style>
  <w:style w:type="paragraph" w:customStyle="1" w:styleId="CB3F3F84B5364B268C130D74E6FFD8DB">
    <w:name w:val="CB3F3F84B5364B268C130D74E6FFD8DB"/>
  </w:style>
  <w:style w:type="paragraph" w:customStyle="1" w:styleId="B1FAF5AD1E344D5B9297D17EBA50EA34">
    <w:name w:val="B1FAF5AD1E344D5B9297D17EBA50EA34"/>
  </w:style>
  <w:style w:type="paragraph" w:customStyle="1" w:styleId="C52E09A6C09340FD8CEB78AF0783018B">
    <w:name w:val="C52E09A6C09340FD8CEB78AF0783018B"/>
  </w:style>
  <w:style w:type="paragraph" w:customStyle="1" w:styleId="91522E49DFEB4A4EA0C03D15F839CF2E">
    <w:name w:val="91522E49DFEB4A4EA0C03D15F839CF2E"/>
  </w:style>
  <w:style w:type="paragraph" w:customStyle="1" w:styleId="C12E2018CACA4F7A92F74CCF2662A24F">
    <w:name w:val="C12E2018CACA4F7A92F74CCF2662A24F"/>
  </w:style>
  <w:style w:type="paragraph" w:customStyle="1" w:styleId="0B2BCF3735CE4937B6DA4BDEEBCF7764">
    <w:name w:val="0B2BCF3735CE4937B6DA4BDEEBCF7764"/>
  </w:style>
  <w:style w:type="paragraph" w:customStyle="1" w:styleId="BA46A768D8644323B9CF9D1A330E9395">
    <w:name w:val="BA46A768D8644323B9CF9D1A330E9395"/>
  </w:style>
  <w:style w:type="paragraph" w:customStyle="1" w:styleId="9ED99996D1724E0EB526FED4793A8CF5">
    <w:name w:val="9ED99996D1724E0EB526FED4793A8CF5"/>
  </w:style>
  <w:style w:type="paragraph" w:customStyle="1" w:styleId="765B556A00D0452F822F7AAC47F55ECE">
    <w:name w:val="765B556A00D0452F822F7AAC47F55ECE"/>
  </w:style>
  <w:style w:type="paragraph" w:customStyle="1" w:styleId="84A732B8F2C942029D480363FFEB70A4">
    <w:name w:val="84A732B8F2C942029D480363FFEB70A4"/>
  </w:style>
  <w:style w:type="paragraph" w:customStyle="1" w:styleId="23158A513ED94D12A8EF1394E562229C">
    <w:name w:val="23158A513ED94D12A8EF1394E562229C"/>
  </w:style>
  <w:style w:type="paragraph" w:customStyle="1" w:styleId="07E12330535A4CFFAB2F307C84491788">
    <w:name w:val="07E12330535A4CFFAB2F307C84491788"/>
  </w:style>
  <w:style w:type="paragraph" w:customStyle="1" w:styleId="6D50CB07EBBF497298390634DF51A6CD">
    <w:name w:val="6D50CB07EBBF497298390634DF51A6CD"/>
  </w:style>
  <w:style w:type="paragraph" w:customStyle="1" w:styleId="B7E3782BB1174E7AB69BB4C9D397D616">
    <w:name w:val="B7E3782BB1174E7AB69BB4C9D397D616"/>
  </w:style>
  <w:style w:type="paragraph" w:customStyle="1" w:styleId="377B4F757EF5421FA254CF20B598588A">
    <w:name w:val="377B4F757EF5421FA254CF20B598588A"/>
  </w:style>
  <w:style w:type="paragraph" w:customStyle="1" w:styleId="2F43705279D241E992DAEF1F7DC97D54">
    <w:name w:val="2F43705279D241E992DAEF1F7DC97D54"/>
  </w:style>
  <w:style w:type="paragraph" w:customStyle="1" w:styleId="9027F058113544498E1802360E1532D5">
    <w:name w:val="9027F058113544498E1802360E1532D5"/>
  </w:style>
  <w:style w:type="paragraph" w:customStyle="1" w:styleId="5A6E202749844AB6938D9E1C5F71F0BF">
    <w:name w:val="5A6E202749844AB6938D9E1C5F71F0BF"/>
  </w:style>
  <w:style w:type="paragraph" w:customStyle="1" w:styleId="AF105F6E79104A5EBEC4808A4E8A5F8E">
    <w:name w:val="AF105F6E79104A5EBEC4808A4E8A5F8E"/>
  </w:style>
  <w:style w:type="paragraph" w:customStyle="1" w:styleId="F4C12625C2034E2A8C885D8576012619">
    <w:name w:val="F4C12625C2034E2A8C885D8576012619"/>
  </w:style>
  <w:style w:type="paragraph" w:customStyle="1" w:styleId="C1378C87D43D4912BB34A325CD1F9F45">
    <w:name w:val="C1378C87D43D4912BB34A325CD1F9F45"/>
  </w:style>
  <w:style w:type="paragraph" w:customStyle="1" w:styleId="BA184EA3DB654D13BB95B0F6528C656E">
    <w:name w:val="BA184EA3DB654D13BB95B0F6528C656E"/>
  </w:style>
  <w:style w:type="paragraph" w:customStyle="1" w:styleId="E1B5E56B954040CE8A02885CF7365024">
    <w:name w:val="E1B5E56B954040CE8A02885CF7365024"/>
  </w:style>
  <w:style w:type="paragraph" w:customStyle="1" w:styleId="51BA497B8D634C1AA414ECCD64392C57">
    <w:name w:val="51BA497B8D634C1AA414ECCD64392C57"/>
  </w:style>
  <w:style w:type="paragraph" w:customStyle="1" w:styleId="72382BCB16734948B232B68EF53E03BA">
    <w:name w:val="72382BCB16734948B232B68EF53E03BA"/>
  </w:style>
  <w:style w:type="paragraph" w:customStyle="1" w:styleId="4A301432B6504CB18234DB51649AF9A8">
    <w:name w:val="4A301432B6504CB18234DB51649AF9A8"/>
  </w:style>
  <w:style w:type="paragraph" w:customStyle="1" w:styleId="9990F91CC20047118ED83D4AEB10CF0B">
    <w:name w:val="9990F91CC20047118ED83D4AEB10CF0B"/>
  </w:style>
  <w:style w:type="paragraph" w:customStyle="1" w:styleId="87D3FFA36B144B239E12E55A87039AAF">
    <w:name w:val="87D3FFA36B144B239E12E55A87039AAF"/>
  </w:style>
  <w:style w:type="paragraph" w:customStyle="1" w:styleId="18002507E4824C39AD25DEE53D296D7E">
    <w:name w:val="18002507E4824C39AD25DEE53D296D7E"/>
  </w:style>
  <w:style w:type="paragraph" w:customStyle="1" w:styleId="25F611675404499E84A98206D6D28A53">
    <w:name w:val="25F611675404499E84A98206D6D28A53"/>
  </w:style>
  <w:style w:type="paragraph" w:customStyle="1" w:styleId="8D31C376E4D743D1B8251575EA38E0D4">
    <w:name w:val="8D31C376E4D743D1B8251575EA38E0D4"/>
  </w:style>
  <w:style w:type="paragraph" w:customStyle="1" w:styleId="ED0FB1A474914A349775A505E4A10DBE">
    <w:name w:val="ED0FB1A474914A349775A505E4A10DBE"/>
    <w:rsid w:val="000E2487"/>
  </w:style>
  <w:style w:type="paragraph" w:customStyle="1" w:styleId="648CD6BFE50F4581A4881798EE7115D3">
    <w:name w:val="648CD6BFE50F4581A4881798EE7115D3"/>
    <w:rsid w:val="000E2487"/>
  </w:style>
  <w:style w:type="paragraph" w:customStyle="1" w:styleId="65A468ADF9A8430B9FEDCF4743A1EF09">
    <w:name w:val="65A468ADF9A8430B9FEDCF4743A1EF09"/>
    <w:rsid w:val="000E2487"/>
  </w:style>
  <w:style w:type="paragraph" w:customStyle="1" w:styleId="9F28643586494457AC8D7689EBBF06B9">
    <w:name w:val="9F28643586494457AC8D7689EBBF06B9"/>
    <w:rsid w:val="000E2487"/>
  </w:style>
  <w:style w:type="paragraph" w:customStyle="1" w:styleId="A4589CBBEFF54201817CB5A386167997">
    <w:name w:val="A4589CBBEFF54201817CB5A386167997"/>
    <w:rsid w:val="000E2487"/>
  </w:style>
  <w:style w:type="paragraph" w:customStyle="1" w:styleId="BFF8CE9737BC4A25A6CB57972803946C">
    <w:name w:val="BFF8CE9737BC4A25A6CB57972803946C"/>
    <w:rsid w:val="000E2487"/>
  </w:style>
  <w:style w:type="paragraph" w:customStyle="1" w:styleId="1ECCA00C90B14518B0EAB58FC03FD380">
    <w:name w:val="1ECCA00C90B14518B0EAB58FC03FD380"/>
    <w:rsid w:val="000E2487"/>
  </w:style>
  <w:style w:type="paragraph" w:customStyle="1" w:styleId="608404A6425F4F7BA7EDFED0A25ADFFF">
    <w:name w:val="608404A6425F4F7BA7EDFED0A25ADFFF"/>
    <w:rsid w:val="000E2487"/>
  </w:style>
  <w:style w:type="paragraph" w:customStyle="1" w:styleId="8405DAC4031945B8B8DDF9B629AD9C87">
    <w:name w:val="8405DAC4031945B8B8DDF9B629AD9C87"/>
    <w:rsid w:val="000E2487"/>
  </w:style>
  <w:style w:type="paragraph" w:customStyle="1" w:styleId="DD5DC175583C40BEAD109A0497B2319E">
    <w:name w:val="DD5DC175583C40BEAD109A0497B2319E"/>
    <w:rsid w:val="000E2487"/>
  </w:style>
  <w:style w:type="paragraph" w:customStyle="1" w:styleId="EB479B042A554D6C992B691C0DB8A165">
    <w:name w:val="EB479B042A554D6C992B691C0DB8A165"/>
    <w:rsid w:val="000E2487"/>
  </w:style>
  <w:style w:type="paragraph" w:customStyle="1" w:styleId="FEACEADF504040649810D40A25C4C29E">
    <w:name w:val="FEACEADF504040649810D40A25C4C29E"/>
    <w:rsid w:val="000E2487"/>
  </w:style>
  <w:style w:type="paragraph" w:customStyle="1" w:styleId="C6F8A49BF2DE49BEA25B070116A8D97F">
    <w:name w:val="C6F8A49BF2DE49BEA25B070116A8D97F"/>
    <w:rsid w:val="000E2487"/>
  </w:style>
  <w:style w:type="paragraph" w:customStyle="1" w:styleId="F5CAAFA9A0C04ECFA755620BE8AC33BC">
    <w:name w:val="F5CAAFA9A0C04ECFA755620BE8AC33BC"/>
    <w:rsid w:val="000E2487"/>
  </w:style>
  <w:style w:type="paragraph" w:customStyle="1" w:styleId="1B27A7AF43E1475187632B8B62E07398">
    <w:name w:val="1B27A7AF43E1475187632B8B62E07398"/>
    <w:rsid w:val="000E2487"/>
  </w:style>
  <w:style w:type="paragraph" w:customStyle="1" w:styleId="EAF30FF1F2B0400EA11624485999ED76">
    <w:name w:val="EAF30FF1F2B0400EA11624485999ED76"/>
    <w:rsid w:val="000E2487"/>
  </w:style>
  <w:style w:type="paragraph" w:customStyle="1" w:styleId="59AE3F0B021344C993C3D07EC778B981">
    <w:name w:val="59AE3F0B021344C993C3D07EC778B981"/>
    <w:rsid w:val="000E2487"/>
  </w:style>
  <w:style w:type="paragraph" w:customStyle="1" w:styleId="4D5B63CE8D9B49FAA85442032277B3A4">
    <w:name w:val="4D5B63CE8D9B49FAA85442032277B3A4"/>
    <w:rsid w:val="000E2487"/>
  </w:style>
  <w:style w:type="paragraph" w:customStyle="1" w:styleId="1B551CB708A04EDA863BBF8EE829FC5B">
    <w:name w:val="1B551CB708A04EDA863BBF8EE829FC5B"/>
    <w:rsid w:val="000E2487"/>
  </w:style>
  <w:style w:type="paragraph" w:customStyle="1" w:styleId="875A671E69694D9786CFB19373148B9F">
    <w:name w:val="875A671E69694D9786CFB19373148B9F"/>
    <w:rsid w:val="000E2487"/>
  </w:style>
  <w:style w:type="paragraph" w:customStyle="1" w:styleId="5A6E6BEE7EA24173BF1F81E73B9BE408">
    <w:name w:val="5A6E6BEE7EA24173BF1F81E73B9BE408"/>
    <w:rsid w:val="000E2487"/>
  </w:style>
  <w:style w:type="paragraph" w:customStyle="1" w:styleId="31647FAF3BE4461988E21BF82D0940A1">
    <w:name w:val="31647FAF3BE4461988E21BF82D0940A1"/>
    <w:rsid w:val="000E2487"/>
  </w:style>
  <w:style w:type="paragraph" w:customStyle="1" w:styleId="C073BE90E8294AFF891BF6A7F16836FC">
    <w:name w:val="C073BE90E8294AFF891BF6A7F16836FC"/>
    <w:rsid w:val="000E2487"/>
  </w:style>
  <w:style w:type="paragraph" w:customStyle="1" w:styleId="12EADEF3BECA47A3BC2F9B7A25E7B739">
    <w:name w:val="12EADEF3BECA47A3BC2F9B7A25E7B739"/>
    <w:rsid w:val="000E2487"/>
  </w:style>
  <w:style w:type="paragraph" w:customStyle="1" w:styleId="AE619E6F5A5D437AA202E7CBC1C84AE3">
    <w:name w:val="AE619E6F5A5D437AA202E7CBC1C84AE3"/>
    <w:rsid w:val="000E2487"/>
  </w:style>
  <w:style w:type="paragraph" w:customStyle="1" w:styleId="B49B2396FAE04EEA98C4C30376563240">
    <w:name w:val="B49B2396FAE04EEA98C4C30376563240"/>
    <w:rsid w:val="000E2487"/>
  </w:style>
  <w:style w:type="paragraph" w:customStyle="1" w:styleId="7A8F58A9922C4CA3824101CA60E4BF33">
    <w:name w:val="7A8F58A9922C4CA3824101CA60E4BF33"/>
    <w:rsid w:val="000E2487"/>
  </w:style>
  <w:style w:type="paragraph" w:customStyle="1" w:styleId="8B1A7956D5A74007B83CD951FDBA78C8">
    <w:name w:val="8B1A7956D5A74007B83CD951FDBA78C8"/>
    <w:rsid w:val="000E2487"/>
  </w:style>
  <w:style w:type="paragraph" w:customStyle="1" w:styleId="88F79D8C28594CB28D6CC6BFC109DFD3">
    <w:name w:val="88F79D8C28594CB28D6CC6BFC109DFD3"/>
    <w:rsid w:val="000E2487"/>
  </w:style>
  <w:style w:type="paragraph" w:customStyle="1" w:styleId="7351B2EB75E44475A7B83E7FB9523BDE">
    <w:name w:val="7351B2EB75E44475A7B83E7FB9523BDE"/>
    <w:rsid w:val="000E2487"/>
  </w:style>
  <w:style w:type="paragraph" w:customStyle="1" w:styleId="3F68134B0A954637B311C1DC86919C82">
    <w:name w:val="3F68134B0A954637B311C1DC86919C82"/>
    <w:rsid w:val="000E2487"/>
  </w:style>
  <w:style w:type="paragraph" w:customStyle="1" w:styleId="9A87F785259F4B67B741BF061695DAA8">
    <w:name w:val="9A87F785259F4B67B741BF061695DAA8"/>
    <w:rsid w:val="000E2487"/>
  </w:style>
  <w:style w:type="paragraph" w:customStyle="1" w:styleId="C9FFDAFE350E4A5D98F57418C312BD90">
    <w:name w:val="C9FFDAFE350E4A5D98F57418C312BD90"/>
    <w:rsid w:val="000E2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Wekelijkse huiswerkplanning.dotx</Template>
  <TotalTime>0</TotalTime>
  <Pages>1</Pages>
  <Words>46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2018-09-06T08:34:00Z</dcterms:created>
  <dcterms:modified xsi:type="dcterms:W3CDTF">2018-09-06T08:37:00Z</dcterms:modified>
</cp:coreProperties>
</file>