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958EB" w14:textId="49FCB698" w:rsidR="00192925" w:rsidRDefault="00192925" w:rsidP="001929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Welke opdrachten moet je maken:</w:t>
      </w:r>
      <w:r w:rsidR="00530709">
        <w:rPr>
          <w:b/>
          <w:sz w:val="28"/>
          <w:szCs w:val="28"/>
          <w:u w:val="single"/>
        </w:rPr>
        <w:br/>
      </w:r>
      <w:r w:rsidR="00530709">
        <w:rPr>
          <w:b/>
          <w:sz w:val="28"/>
          <w:szCs w:val="28"/>
          <w:u w:val="single"/>
        </w:rPr>
        <w:br/>
      </w:r>
      <w:r w:rsidR="00530709" w:rsidRPr="00530709">
        <w:rPr>
          <w:b/>
          <w:sz w:val="28"/>
          <w:szCs w:val="28"/>
        </w:rPr>
        <w:t>Groen = in het boek maken</w:t>
      </w:r>
      <w:r w:rsidR="00530709" w:rsidRPr="00530709">
        <w:rPr>
          <w:b/>
          <w:sz w:val="28"/>
          <w:szCs w:val="28"/>
        </w:rPr>
        <w:br/>
        <w:t xml:space="preserve">Geel = Antwoorden </w:t>
      </w:r>
      <w:r w:rsidR="00530709">
        <w:rPr>
          <w:b/>
          <w:sz w:val="28"/>
          <w:szCs w:val="28"/>
        </w:rPr>
        <w:t>op de vragen in Word</w:t>
      </w:r>
    </w:p>
    <w:p w14:paraId="0CB52A8F" w14:textId="77777777" w:rsidR="00192925" w:rsidRPr="00071DA2" w:rsidRDefault="00192925" w:rsidP="00192925">
      <w:pPr>
        <w:pStyle w:val="Lijstalinea"/>
        <w:numPr>
          <w:ilvl w:val="0"/>
          <w:numId w:val="1"/>
        </w:numPr>
        <w:rPr>
          <w:b/>
          <w:sz w:val="20"/>
          <w:szCs w:val="20"/>
        </w:rPr>
      </w:pPr>
      <w:r w:rsidRPr="00071DA2">
        <w:rPr>
          <w:b/>
          <w:sz w:val="20"/>
          <w:szCs w:val="20"/>
        </w:rPr>
        <w:t>Waarom ondernemend gedrag?</w:t>
      </w:r>
    </w:p>
    <w:p w14:paraId="1D2E54BE" w14:textId="77777777" w:rsidR="00192925" w:rsidRPr="00530709" w:rsidRDefault="00192925" w:rsidP="00192925">
      <w:pPr>
        <w:spacing w:after="0"/>
        <w:contextualSpacing/>
        <w:rPr>
          <w:sz w:val="20"/>
          <w:szCs w:val="20"/>
          <w:highlight w:val="green"/>
        </w:rPr>
      </w:pPr>
      <w:r w:rsidRPr="00530709">
        <w:rPr>
          <w:sz w:val="20"/>
          <w:szCs w:val="20"/>
          <w:highlight w:val="green"/>
        </w:rPr>
        <w:t>Tijdens de les hebben we de opdrachten uit het boek van bladzijde 11 tot en met 15 gemaakt.</w:t>
      </w:r>
    </w:p>
    <w:p w14:paraId="601203E2" w14:textId="4B320674" w:rsidR="00192925" w:rsidRDefault="00192925" w:rsidP="00192925">
      <w:pPr>
        <w:spacing w:after="0"/>
        <w:contextualSpacing/>
        <w:rPr>
          <w:sz w:val="20"/>
          <w:szCs w:val="20"/>
        </w:rPr>
      </w:pPr>
      <w:r w:rsidRPr="00530709">
        <w:rPr>
          <w:sz w:val="20"/>
          <w:szCs w:val="20"/>
          <w:highlight w:val="green"/>
        </w:rPr>
        <w:t>Heb je deze opdrachten nog niet gemaakt doe dat dan alsnog.</w:t>
      </w:r>
      <w:r w:rsidR="00530709" w:rsidRPr="00530709">
        <w:rPr>
          <w:sz w:val="20"/>
          <w:szCs w:val="20"/>
          <w:highlight w:val="green"/>
        </w:rPr>
        <w:t xml:space="preserve"> </w:t>
      </w:r>
      <w:r w:rsidRPr="00530709">
        <w:rPr>
          <w:sz w:val="20"/>
          <w:szCs w:val="20"/>
          <w:highlight w:val="green"/>
        </w:rPr>
        <w:t>De opdrachten op bladzijde 16 en 17</w:t>
      </w:r>
      <w:r w:rsidR="00530709" w:rsidRPr="00530709">
        <w:rPr>
          <w:sz w:val="20"/>
          <w:szCs w:val="20"/>
          <w:highlight w:val="green"/>
        </w:rPr>
        <w:t xml:space="preserve"> </w:t>
      </w:r>
      <w:r w:rsidRPr="00530709">
        <w:rPr>
          <w:sz w:val="20"/>
          <w:szCs w:val="20"/>
          <w:highlight w:val="green"/>
        </w:rPr>
        <w:t>maken.</w:t>
      </w:r>
    </w:p>
    <w:p w14:paraId="662F715C" w14:textId="7AF11B61" w:rsidR="00192925" w:rsidRPr="00071DA2" w:rsidRDefault="00192925" w:rsidP="00192925">
      <w:pPr>
        <w:spacing w:after="0"/>
        <w:contextualSpacing/>
        <w:rPr>
          <w:sz w:val="20"/>
          <w:szCs w:val="20"/>
        </w:rPr>
      </w:pPr>
    </w:p>
    <w:p w14:paraId="451CD341" w14:textId="77777777" w:rsidR="00192925" w:rsidRPr="00071DA2" w:rsidRDefault="00192925" w:rsidP="00192925">
      <w:pPr>
        <w:pStyle w:val="Lijstalinea"/>
        <w:numPr>
          <w:ilvl w:val="0"/>
          <w:numId w:val="1"/>
        </w:numPr>
        <w:rPr>
          <w:b/>
          <w:sz w:val="20"/>
          <w:szCs w:val="20"/>
        </w:rPr>
      </w:pPr>
      <w:r w:rsidRPr="00071DA2">
        <w:rPr>
          <w:b/>
          <w:sz w:val="20"/>
          <w:szCs w:val="20"/>
        </w:rPr>
        <w:t>21</w:t>
      </w:r>
      <w:r w:rsidRPr="00071DA2">
        <w:rPr>
          <w:b/>
          <w:sz w:val="20"/>
          <w:szCs w:val="20"/>
          <w:vertAlign w:val="superscript"/>
        </w:rPr>
        <w:t>ste</w:t>
      </w:r>
      <w:r w:rsidRPr="00071DA2">
        <w:rPr>
          <w:b/>
          <w:sz w:val="20"/>
          <w:szCs w:val="20"/>
        </w:rPr>
        <w:t>-eeuwse vaardigheden</w:t>
      </w:r>
    </w:p>
    <w:p w14:paraId="7DE12F9D" w14:textId="79E03559" w:rsidR="00192925" w:rsidRPr="00071DA2" w:rsidRDefault="00192925" w:rsidP="00192925">
      <w:pPr>
        <w:rPr>
          <w:sz w:val="20"/>
          <w:szCs w:val="20"/>
        </w:rPr>
      </w:pPr>
      <w:r w:rsidRPr="00530709">
        <w:rPr>
          <w:sz w:val="20"/>
          <w:szCs w:val="20"/>
          <w:highlight w:val="green"/>
        </w:rPr>
        <w:t>De meeste opdrachten hebben jullie tijdens de les gemaakt. Is dat niet he</w:t>
      </w:r>
      <w:r w:rsidR="00233BC8">
        <w:rPr>
          <w:sz w:val="20"/>
          <w:szCs w:val="20"/>
          <w:highlight w:val="green"/>
        </w:rPr>
        <w:t>t geval, dan maak je ze alsnog b</w:t>
      </w:r>
      <w:r w:rsidRPr="00530709">
        <w:rPr>
          <w:sz w:val="20"/>
          <w:szCs w:val="20"/>
          <w:highlight w:val="green"/>
        </w:rPr>
        <w:t>ladzijde 21 tot en met 25.</w:t>
      </w:r>
      <w:r w:rsidRPr="00071DA2">
        <w:rPr>
          <w:sz w:val="20"/>
          <w:szCs w:val="20"/>
        </w:rPr>
        <w:t xml:space="preserve"> </w:t>
      </w:r>
    </w:p>
    <w:p w14:paraId="08E0539B" w14:textId="1809AD34" w:rsidR="00192925" w:rsidRPr="00071DA2" w:rsidRDefault="00192925" w:rsidP="0019292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071DA2">
        <w:rPr>
          <w:b/>
          <w:sz w:val="20"/>
          <w:szCs w:val="20"/>
        </w:rPr>
        <w:t>Skill inititatief nemen</w:t>
      </w:r>
      <w:r w:rsidR="006272FE">
        <w:rPr>
          <w:b/>
          <w:sz w:val="20"/>
          <w:szCs w:val="20"/>
        </w:rPr>
        <w:t xml:space="preserve"> (Werkproces 1 en 3)</w:t>
      </w:r>
    </w:p>
    <w:p w14:paraId="29C7C2FE" w14:textId="6F51514F" w:rsidR="00192925" w:rsidRPr="00071DA2" w:rsidRDefault="00192925" w:rsidP="00047F58">
      <w:pPr>
        <w:rPr>
          <w:sz w:val="20"/>
          <w:szCs w:val="20"/>
        </w:rPr>
      </w:pPr>
      <w:r w:rsidRPr="00530709">
        <w:rPr>
          <w:sz w:val="20"/>
          <w:szCs w:val="20"/>
          <w:highlight w:val="green"/>
        </w:rPr>
        <w:t>De Skill initiatief nemen (bladzijde 27 tot en met 32) hebben jullie deels tijdens de les gemaakt en deels moet dat nog tijdens de stage. Ook dat kunnen jullie nu doen.</w:t>
      </w:r>
      <w:r w:rsidR="00530709">
        <w:rPr>
          <w:sz w:val="20"/>
          <w:szCs w:val="20"/>
        </w:rPr>
        <w:br/>
      </w:r>
      <w:r w:rsidRPr="00530709">
        <w:rPr>
          <w:b/>
          <w:sz w:val="20"/>
          <w:szCs w:val="20"/>
          <w:highlight w:val="yellow"/>
        </w:rPr>
        <w:t xml:space="preserve">De Challenge </w:t>
      </w:r>
      <w:r w:rsidR="00047F58">
        <w:rPr>
          <w:b/>
          <w:sz w:val="20"/>
          <w:szCs w:val="20"/>
          <w:highlight w:val="yellow"/>
        </w:rPr>
        <w:t>“I</w:t>
      </w:r>
      <w:r w:rsidRPr="00530709">
        <w:rPr>
          <w:b/>
          <w:sz w:val="20"/>
          <w:szCs w:val="20"/>
          <w:highlight w:val="yellow"/>
        </w:rPr>
        <w:t>nitiatief nemen</w:t>
      </w:r>
      <w:r w:rsidR="00047F58">
        <w:rPr>
          <w:b/>
          <w:sz w:val="20"/>
          <w:szCs w:val="20"/>
          <w:highlight w:val="yellow"/>
        </w:rPr>
        <w:t>”</w:t>
      </w:r>
      <w:r w:rsidRPr="00530709">
        <w:rPr>
          <w:sz w:val="20"/>
          <w:szCs w:val="20"/>
          <w:highlight w:val="yellow"/>
        </w:rPr>
        <w:t>:</w:t>
      </w:r>
      <w:r w:rsidR="00047F58">
        <w:rPr>
          <w:sz w:val="20"/>
          <w:szCs w:val="20"/>
          <w:highlight w:val="yellow"/>
        </w:rPr>
        <w:t xml:space="preserve"> (blz</w:t>
      </w:r>
      <w:r w:rsidR="00047F58" w:rsidRPr="00530709">
        <w:rPr>
          <w:sz w:val="20"/>
          <w:szCs w:val="20"/>
          <w:highlight w:val="yellow"/>
        </w:rPr>
        <w:t xml:space="preserve"> 35 t/m 43)</w:t>
      </w:r>
      <w:r w:rsidR="00047F58">
        <w:rPr>
          <w:sz w:val="20"/>
          <w:szCs w:val="20"/>
          <w:highlight w:val="yellow"/>
        </w:rPr>
        <w:t>.</w:t>
      </w:r>
      <w:r w:rsidRPr="00530709">
        <w:rPr>
          <w:sz w:val="20"/>
          <w:szCs w:val="20"/>
          <w:highlight w:val="yellow"/>
        </w:rPr>
        <w:t xml:space="preserve"> </w:t>
      </w:r>
      <w:r w:rsidR="00047F58">
        <w:rPr>
          <w:sz w:val="20"/>
          <w:szCs w:val="20"/>
          <w:highlight w:val="yellow"/>
        </w:rPr>
        <w:t>Maak en beantwoord de stappen van deze Challenge in Word en lever deze in via Magister.</w:t>
      </w:r>
    </w:p>
    <w:p w14:paraId="6F905A25" w14:textId="75D9E545" w:rsidR="00192925" w:rsidRPr="00071DA2" w:rsidRDefault="00192925" w:rsidP="00192925">
      <w:pPr>
        <w:pStyle w:val="Lijstalinea"/>
        <w:numPr>
          <w:ilvl w:val="0"/>
          <w:numId w:val="1"/>
        </w:numPr>
        <w:spacing w:after="100" w:afterAutospacing="1"/>
        <w:rPr>
          <w:b/>
          <w:sz w:val="20"/>
          <w:szCs w:val="20"/>
        </w:rPr>
      </w:pPr>
      <w:r w:rsidRPr="00071DA2">
        <w:rPr>
          <w:b/>
          <w:sz w:val="20"/>
          <w:szCs w:val="20"/>
        </w:rPr>
        <w:t>Skill verantwoordelijk zijn</w:t>
      </w:r>
      <w:r w:rsidR="006272FE">
        <w:rPr>
          <w:b/>
          <w:sz w:val="20"/>
          <w:szCs w:val="20"/>
        </w:rPr>
        <w:t xml:space="preserve"> (Werkproces 1,2 en 3)</w:t>
      </w:r>
    </w:p>
    <w:p w14:paraId="0FDF2F69" w14:textId="77777777" w:rsidR="00192925" w:rsidRPr="00530709" w:rsidRDefault="00192925" w:rsidP="00192925">
      <w:pPr>
        <w:spacing w:after="100" w:afterAutospacing="1"/>
        <w:contextualSpacing/>
        <w:rPr>
          <w:sz w:val="20"/>
          <w:szCs w:val="20"/>
          <w:highlight w:val="green"/>
        </w:rPr>
      </w:pPr>
      <w:r w:rsidRPr="00530709">
        <w:rPr>
          <w:sz w:val="20"/>
          <w:szCs w:val="20"/>
          <w:highlight w:val="green"/>
        </w:rPr>
        <w:t xml:space="preserve">De opdrachten van bladzijde 45 t/m 51 heb je gemaakt tijdens de les. Zo niet, dan maak je ze alsnog. </w:t>
      </w:r>
    </w:p>
    <w:p w14:paraId="2F8497F8" w14:textId="1DA93239" w:rsidR="00192925" w:rsidRPr="00071DA2" w:rsidRDefault="00192925" w:rsidP="00047F58">
      <w:pPr>
        <w:spacing w:after="100" w:afterAutospacing="1"/>
        <w:contextualSpacing/>
        <w:rPr>
          <w:sz w:val="20"/>
          <w:szCs w:val="20"/>
        </w:rPr>
      </w:pPr>
      <w:r w:rsidRPr="00530709">
        <w:rPr>
          <w:b/>
          <w:sz w:val="20"/>
          <w:szCs w:val="20"/>
          <w:highlight w:val="yellow"/>
        </w:rPr>
        <w:t>De Challenge “</w:t>
      </w:r>
      <w:r w:rsidR="00047F58">
        <w:rPr>
          <w:b/>
          <w:sz w:val="20"/>
          <w:szCs w:val="20"/>
          <w:highlight w:val="yellow"/>
        </w:rPr>
        <w:t>Verantwoordelijk zijn</w:t>
      </w:r>
      <w:r w:rsidRPr="00530709">
        <w:rPr>
          <w:b/>
          <w:sz w:val="20"/>
          <w:szCs w:val="20"/>
          <w:highlight w:val="yellow"/>
        </w:rPr>
        <w:t>”</w:t>
      </w:r>
      <w:r w:rsidRPr="00530709">
        <w:rPr>
          <w:sz w:val="20"/>
          <w:szCs w:val="20"/>
          <w:highlight w:val="yellow"/>
        </w:rPr>
        <w:t>: (blz 55 t/m 65)</w:t>
      </w:r>
      <w:r w:rsidR="00047F58">
        <w:rPr>
          <w:sz w:val="20"/>
          <w:szCs w:val="20"/>
          <w:highlight w:val="yellow"/>
        </w:rPr>
        <w:t>.</w:t>
      </w:r>
      <w:r w:rsidRPr="00530709">
        <w:rPr>
          <w:sz w:val="20"/>
          <w:szCs w:val="20"/>
          <w:highlight w:val="yellow"/>
        </w:rPr>
        <w:t xml:space="preserve"> </w:t>
      </w:r>
      <w:r w:rsidR="00047F58">
        <w:rPr>
          <w:sz w:val="20"/>
          <w:szCs w:val="20"/>
          <w:highlight w:val="yellow"/>
        </w:rPr>
        <w:t>Maak en beantwoord de vijf stappen van deze Challenge in Word. Stap 5 het daadwerkelijk uitvoeren van de vrijwilligersactiviteit mag je overslaan.</w:t>
      </w:r>
      <w:r w:rsidRPr="00071DA2">
        <w:rPr>
          <w:sz w:val="20"/>
          <w:szCs w:val="20"/>
        </w:rPr>
        <w:t xml:space="preserve"> </w:t>
      </w:r>
    </w:p>
    <w:p w14:paraId="0CC6C696" w14:textId="24A6624E" w:rsidR="00192925" w:rsidRPr="00071DA2" w:rsidRDefault="00192925" w:rsidP="00192925">
      <w:pPr>
        <w:pStyle w:val="Lijstalinea"/>
        <w:numPr>
          <w:ilvl w:val="0"/>
          <w:numId w:val="1"/>
        </w:numPr>
        <w:spacing w:after="100" w:afterAutospacing="1"/>
        <w:rPr>
          <w:b/>
          <w:sz w:val="20"/>
          <w:szCs w:val="20"/>
        </w:rPr>
      </w:pPr>
      <w:r w:rsidRPr="00071DA2">
        <w:rPr>
          <w:b/>
          <w:sz w:val="20"/>
          <w:szCs w:val="20"/>
        </w:rPr>
        <w:t>Skill Creatief denken</w:t>
      </w:r>
      <w:r w:rsidR="006272FE">
        <w:rPr>
          <w:b/>
          <w:sz w:val="20"/>
          <w:szCs w:val="20"/>
        </w:rPr>
        <w:t xml:space="preserve"> (Werkproces 1 en 3)</w:t>
      </w:r>
    </w:p>
    <w:p w14:paraId="40BD1287" w14:textId="77777777" w:rsidR="00192925" w:rsidRPr="00071DA2" w:rsidRDefault="00192925" w:rsidP="00192925">
      <w:pPr>
        <w:spacing w:after="100" w:afterAutospacing="1"/>
        <w:contextualSpacing/>
        <w:rPr>
          <w:sz w:val="20"/>
          <w:szCs w:val="20"/>
        </w:rPr>
      </w:pPr>
      <w:r w:rsidRPr="00530709">
        <w:rPr>
          <w:sz w:val="20"/>
          <w:szCs w:val="20"/>
          <w:highlight w:val="green"/>
        </w:rPr>
        <w:t>Maken de opdrachten van blz 109 t/m 113.</w:t>
      </w:r>
      <w:r w:rsidRPr="00071DA2">
        <w:rPr>
          <w:sz w:val="20"/>
          <w:szCs w:val="20"/>
        </w:rPr>
        <w:t xml:space="preserve"> </w:t>
      </w:r>
    </w:p>
    <w:p w14:paraId="66B36563" w14:textId="77777777" w:rsidR="00047F58" w:rsidRPr="00071DA2" w:rsidRDefault="00192925" w:rsidP="00047F58">
      <w:pPr>
        <w:rPr>
          <w:sz w:val="20"/>
          <w:szCs w:val="20"/>
        </w:rPr>
      </w:pPr>
      <w:r w:rsidRPr="00530709">
        <w:rPr>
          <w:b/>
          <w:sz w:val="20"/>
          <w:szCs w:val="20"/>
          <w:highlight w:val="yellow"/>
        </w:rPr>
        <w:t>Challenge “</w:t>
      </w:r>
      <w:r w:rsidR="00047F58">
        <w:rPr>
          <w:b/>
          <w:sz w:val="20"/>
          <w:szCs w:val="20"/>
          <w:highlight w:val="yellow"/>
        </w:rPr>
        <w:t>Creatief denken</w:t>
      </w:r>
      <w:r w:rsidRPr="00530709">
        <w:rPr>
          <w:b/>
          <w:sz w:val="20"/>
          <w:szCs w:val="20"/>
          <w:highlight w:val="yellow"/>
        </w:rPr>
        <w:t>!”</w:t>
      </w:r>
      <w:r w:rsidR="00047F58">
        <w:rPr>
          <w:b/>
          <w:sz w:val="20"/>
          <w:szCs w:val="20"/>
          <w:highlight w:val="yellow"/>
        </w:rPr>
        <w:t>:</w:t>
      </w:r>
      <w:r w:rsidR="00047F58">
        <w:rPr>
          <w:sz w:val="20"/>
          <w:szCs w:val="20"/>
          <w:highlight w:val="yellow"/>
        </w:rPr>
        <w:t xml:space="preserve"> (</w:t>
      </w:r>
      <w:r w:rsidRPr="00530709">
        <w:rPr>
          <w:sz w:val="20"/>
          <w:szCs w:val="20"/>
          <w:highlight w:val="yellow"/>
        </w:rPr>
        <w:t>blz 117 t/m 127</w:t>
      </w:r>
      <w:r w:rsidR="00047F58">
        <w:rPr>
          <w:sz w:val="20"/>
          <w:szCs w:val="20"/>
          <w:highlight w:val="yellow"/>
        </w:rPr>
        <w:t>)</w:t>
      </w:r>
      <w:r w:rsidRPr="00530709">
        <w:rPr>
          <w:sz w:val="20"/>
          <w:szCs w:val="20"/>
          <w:highlight w:val="yellow"/>
        </w:rPr>
        <w:t>.</w:t>
      </w:r>
      <w:r w:rsidR="00047F58">
        <w:rPr>
          <w:sz w:val="20"/>
          <w:szCs w:val="20"/>
          <w:highlight w:val="yellow"/>
        </w:rPr>
        <w:t xml:space="preserve"> Maak en beantwoord de stappen van deze Challenge in Word en lever deze in via Magister.</w:t>
      </w:r>
    </w:p>
    <w:p w14:paraId="307C9B10" w14:textId="1A23EC34" w:rsidR="00192925" w:rsidRDefault="00192925" w:rsidP="00192925">
      <w:pPr>
        <w:spacing w:after="100" w:afterAutospacing="1"/>
        <w:contextualSpacing/>
        <w:rPr>
          <w:sz w:val="20"/>
          <w:szCs w:val="20"/>
          <w:highlight w:val="yellow"/>
        </w:rPr>
      </w:pPr>
    </w:p>
    <w:p w14:paraId="6F294BBF" w14:textId="1C9BF762" w:rsidR="00047F58" w:rsidRPr="00047F58" w:rsidRDefault="00047F58" w:rsidP="00192925">
      <w:pPr>
        <w:spacing w:after="100" w:afterAutospacing="1"/>
        <w:contextualSpacing/>
        <w:rPr>
          <w:sz w:val="20"/>
          <w:szCs w:val="20"/>
        </w:rPr>
      </w:pPr>
      <w:r w:rsidRPr="00047F58">
        <w:rPr>
          <w:sz w:val="20"/>
          <w:szCs w:val="20"/>
        </w:rPr>
        <w:t>D</w:t>
      </w:r>
      <w:r>
        <w:rPr>
          <w:sz w:val="20"/>
          <w:szCs w:val="20"/>
        </w:rPr>
        <w:t>e gemaakt</w:t>
      </w:r>
      <w:r w:rsidR="00233BC8">
        <w:rPr>
          <w:sz w:val="20"/>
          <w:szCs w:val="20"/>
        </w:rPr>
        <w:t>e</w:t>
      </w:r>
      <w:r>
        <w:rPr>
          <w:sz w:val="20"/>
          <w:szCs w:val="20"/>
        </w:rPr>
        <w:t xml:space="preserve"> challenges vormen </w:t>
      </w:r>
      <w:bookmarkStart w:id="0" w:name="_GoBack"/>
      <w:bookmarkEnd w:id="0"/>
      <w:r>
        <w:rPr>
          <w:sz w:val="20"/>
          <w:szCs w:val="20"/>
        </w:rPr>
        <w:t>je portfolio waarop je moet reflecteren. Wanneer je alle challenges hebt ingeleverd ontvang je van mij de uitleg hoe je dit portfolio moet vormgeven.</w:t>
      </w:r>
    </w:p>
    <w:sectPr w:rsidR="00047F58" w:rsidRPr="0004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7EA4"/>
    <w:multiLevelType w:val="hybridMultilevel"/>
    <w:tmpl w:val="F81257A8"/>
    <w:lvl w:ilvl="0" w:tplc="4BEAE44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25"/>
    <w:rsid w:val="00047F58"/>
    <w:rsid w:val="001873B9"/>
    <w:rsid w:val="00192925"/>
    <w:rsid w:val="00233BC8"/>
    <w:rsid w:val="00530709"/>
    <w:rsid w:val="006272FE"/>
    <w:rsid w:val="006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A92F"/>
  <w15:chartTrackingRefBased/>
  <w15:docId w15:val="{2EF6D79C-3B37-416B-BC9C-326307EF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29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292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0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395C1C285249B17445C057ECAD08" ma:contentTypeVersion="23" ma:contentTypeDescription="Create a new document." ma:contentTypeScope="" ma:versionID="e0e18e7a79db2b4eec9e01e8ba0c2035">
  <xsd:schema xmlns:xsd="http://www.w3.org/2001/XMLSchema" xmlns:xs="http://www.w3.org/2001/XMLSchema" xmlns:p="http://schemas.microsoft.com/office/2006/metadata/properties" xmlns:ns3="5a2c37fb-8963-434e-949e-995bf3a73eb7" xmlns:ns4="429100cf-d2c6-40a8-8a28-62627222bc4c" targetNamespace="http://schemas.microsoft.com/office/2006/metadata/properties" ma:root="true" ma:fieldsID="e25cc348d338ea0bbbf11f429876ffdc" ns3:_="" ns4:_="">
    <xsd:import namespace="5a2c37fb-8963-434e-949e-995bf3a73eb7"/>
    <xsd:import namespace="429100cf-d2c6-40a8-8a28-62627222bc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37fb-8963-434e-949e-995bf3a73e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100cf-d2c6-40a8-8a28-62627222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29100cf-d2c6-40a8-8a28-62627222bc4c">
      <UserInfo>
        <DisplayName/>
        <AccountId xsi:nil="true"/>
        <AccountType/>
      </UserInfo>
    </Owner>
    <CultureName xmlns="429100cf-d2c6-40a8-8a28-62627222bc4c" xsi:nil="true"/>
    <Students xmlns="429100cf-d2c6-40a8-8a28-62627222bc4c">
      <UserInfo>
        <DisplayName/>
        <AccountId xsi:nil="true"/>
        <AccountType/>
      </UserInfo>
    </Students>
    <Has_Teacher_Only_SectionGroup xmlns="429100cf-d2c6-40a8-8a28-62627222bc4c" xsi:nil="true"/>
    <NotebookType xmlns="429100cf-d2c6-40a8-8a28-62627222bc4c" xsi:nil="true"/>
    <Invited_Teachers xmlns="429100cf-d2c6-40a8-8a28-62627222bc4c" xsi:nil="true"/>
    <AppVersion xmlns="429100cf-d2c6-40a8-8a28-62627222bc4c" xsi:nil="true"/>
    <Invited_Students xmlns="429100cf-d2c6-40a8-8a28-62627222bc4c" xsi:nil="true"/>
    <DefaultSectionNames xmlns="429100cf-d2c6-40a8-8a28-62627222bc4c" xsi:nil="true"/>
    <Is_Collaboration_Space_Locked xmlns="429100cf-d2c6-40a8-8a28-62627222bc4c" xsi:nil="true"/>
    <Self_Registration_Enabled xmlns="429100cf-d2c6-40a8-8a28-62627222bc4c" xsi:nil="true"/>
    <Templates xmlns="429100cf-d2c6-40a8-8a28-62627222bc4c" xsi:nil="true"/>
    <FolderType xmlns="429100cf-d2c6-40a8-8a28-62627222bc4c" xsi:nil="true"/>
    <Teachers xmlns="429100cf-d2c6-40a8-8a28-62627222bc4c">
      <UserInfo>
        <DisplayName/>
        <AccountId xsi:nil="true"/>
        <AccountType/>
      </UserInfo>
    </Teachers>
    <Student_Groups xmlns="429100cf-d2c6-40a8-8a28-62627222bc4c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BE85E26-65B8-40B9-BA0D-DEB228239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c37fb-8963-434e-949e-995bf3a73eb7"/>
    <ds:schemaRef ds:uri="429100cf-d2c6-40a8-8a28-62627222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57F67-8418-44B4-B0EC-81B990A09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35012-47E5-4164-A9B7-642499B61705}">
  <ds:schemaRefs>
    <ds:schemaRef ds:uri="5a2c37fb-8963-434e-949e-995bf3a73eb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429100cf-d2c6-40a8-8a28-62627222bc4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CA6AA355.dotm</Template>
  <TotalTime>534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Heleen</dc:creator>
  <cp:keywords/>
  <dc:description/>
  <cp:lastModifiedBy>Wessels Boer, Jan Roel</cp:lastModifiedBy>
  <cp:revision>4</cp:revision>
  <cp:lastPrinted>2020-02-10T10:01:00Z</cp:lastPrinted>
  <dcterms:created xsi:type="dcterms:W3CDTF">2020-01-17T13:12:00Z</dcterms:created>
  <dcterms:modified xsi:type="dcterms:W3CDTF">2020-03-19T09:32:00Z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0x010100732E395C1C285249B17445C057ECAD08</vt:lpwstr>
  </property>
</Properties>
</file>