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23" w:rsidRPr="00BD4E23" w:rsidRDefault="00BD4E23" w:rsidP="00BD4E23">
      <w:pPr>
        <w:pStyle w:val="Title"/>
        <w:rPr>
          <w:b/>
          <w:lang w:val="de-DE"/>
        </w:rPr>
      </w:pPr>
      <w:r w:rsidRPr="00BD4E23">
        <w:rPr>
          <w:b/>
          <w:lang w:val="de-DE"/>
        </w:rPr>
        <w:t xml:space="preserve">abc-formule: Parabolische vlucht </w:t>
      </w:r>
    </w:p>
    <w:p w:rsidR="00BD4E23" w:rsidRPr="00025105" w:rsidRDefault="00BD4E23" w:rsidP="00BD4E23">
      <w:pPr>
        <w:spacing w:after="0"/>
        <w:rPr>
          <w:sz w:val="21"/>
          <w:szCs w:val="21"/>
        </w:rPr>
      </w:pPr>
      <w:r w:rsidRPr="00025105">
        <w:rPr>
          <w:b/>
          <w:sz w:val="21"/>
          <w:szCs w:val="21"/>
        </w:rPr>
        <w:t>Klas</w:t>
      </w:r>
      <w:r w:rsidRPr="00025105">
        <w:rPr>
          <w:sz w:val="21"/>
          <w:szCs w:val="21"/>
        </w:rPr>
        <w:t>:   H3 TTO</w:t>
      </w:r>
    </w:p>
    <w:p w:rsidR="00BD4E23" w:rsidRDefault="00BD4E23" w:rsidP="00BD4E23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Onderwerp</w:t>
      </w:r>
      <w:r>
        <w:rPr>
          <w:sz w:val="21"/>
          <w:szCs w:val="21"/>
        </w:rPr>
        <w:t xml:space="preserve">:  abc-formule introduceren </w:t>
      </w:r>
    </w:p>
    <w:p w:rsidR="00BD4E23" w:rsidRDefault="00BD4E23" w:rsidP="00BD4E23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Leerd</w:t>
      </w:r>
      <w:r w:rsidRPr="00100059">
        <w:rPr>
          <w:b/>
          <w:sz w:val="21"/>
          <w:szCs w:val="21"/>
        </w:rPr>
        <w:t>oel</w:t>
      </w:r>
      <w:r>
        <w:rPr>
          <w:sz w:val="21"/>
          <w:szCs w:val="21"/>
        </w:rPr>
        <w:t xml:space="preserve">: </w:t>
      </w:r>
      <w:r>
        <w:rPr>
          <w:sz w:val="21"/>
          <w:szCs w:val="21"/>
        </w:rPr>
        <w:tab/>
      </w:r>
    </w:p>
    <w:p w:rsidR="00BD4E23" w:rsidRPr="0054155D" w:rsidRDefault="00BD4E23" w:rsidP="00BD4E23">
      <w:pPr>
        <w:pStyle w:val="ListParagraph"/>
        <w:numPr>
          <w:ilvl w:val="0"/>
          <w:numId w:val="10"/>
        </w:numPr>
        <w:spacing w:before="0"/>
        <w:rPr>
          <w:sz w:val="21"/>
          <w:szCs w:val="21"/>
        </w:rPr>
      </w:pPr>
      <w:r w:rsidRPr="0054155D">
        <w:rPr>
          <w:sz w:val="21"/>
          <w:szCs w:val="21"/>
        </w:rPr>
        <w:t>Het kunnen oplossen van kwadratische vergelijkingen met behulp van ontbinden in factoren</w:t>
      </w:r>
      <w:r w:rsidRPr="0054155D">
        <w:rPr>
          <w:sz w:val="21"/>
          <w:szCs w:val="21"/>
        </w:rPr>
        <w:tab/>
      </w:r>
    </w:p>
    <w:p w:rsidR="00BD4E23" w:rsidRPr="0054155D" w:rsidRDefault="00BD4E23" w:rsidP="00BD4E23">
      <w:pPr>
        <w:pStyle w:val="ListParagraph"/>
        <w:numPr>
          <w:ilvl w:val="0"/>
          <w:numId w:val="10"/>
        </w:numPr>
        <w:spacing w:before="0"/>
        <w:rPr>
          <w:sz w:val="21"/>
          <w:szCs w:val="21"/>
        </w:rPr>
      </w:pPr>
      <w:r w:rsidRPr="0054155D">
        <w:rPr>
          <w:sz w:val="21"/>
          <w:szCs w:val="21"/>
        </w:rPr>
        <w:t xml:space="preserve">Het kunnen beslissen of een kwadratische vergelijking met behulp van ontbinden in factoren of met behulp van de abc-formule moet worden opgelost. </w:t>
      </w:r>
    </w:p>
    <w:p w:rsidR="00BD4E23" w:rsidRPr="00483934" w:rsidRDefault="00BD4E23" w:rsidP="00BD4E23">
      <w:pPr>
        <w:spacing w:after="0"/>
        <w:rPr>
          <w:sz w:val="21"/>
          <w:szCs w:val="21"/>
        </w:rPr>
      </w:pPr>
      <w:r w:rsidRPr="00100059">
        <w:rPr>
          <w:b/>
          <w:sz w:val="21"/>
          <w:szCs w:val="21"/>
        </w:rPr>
        <w:t>Omschrijving</w:t>
      </w:r>
      <w:r>
        <w:rPr>
          <w:sz w:val="21"/>
          <w:szCs w:val="21"/>
        </w:rPr>
        <w:t xml:space="preserve">: Leerlingen worden geconfronteerd met een opdracht waar ze met ontbinden in factoren niet uit gaan komen. Hier zullen ze dan voor het eerste met de abc-formule aan de slag gaan.   </w:t>
      </w:r>
    </w:p>
    <w:p w:rsidR="00BD4E23" w:rsidRDefault="00BD4E23" w:rsidP="00BD4E23">
      <w:pPr>
        <w:spacing w:after="0"/>
        <w:rPr>
          <w:sz w:val="21"/>
          <w:szCs w:val="21"/>
        </w:rPr>
      </w:pPr>
      <w:r w:rsidRPr="00100059">
        <w:rPr>
          <w:b/>
          <w:sz w:val="21"/>
          <w:szCs w:val="21"/>
        </w:rPr>
        <w:t>Past bij</w:t>
      </w:r>
      <w:r>
        <w:rPr>
          <w:sz w:val="21"/>
          <w:szCs w:val="21"/>
        </w:rPr>
        <w:t xml:space="preserve">: Getal en Ruimte, Editie 10, Hoofdstuk 6.4 </w:t>
      </w:r>
    </w:p>
    <w:p w:rsidR="00BD4E23" w:rsidRPr="00520A18" w:rsidRDefault="00BD4E23" w:rsidP="00BD4E23">
      <w:pPr>
        <w:pStyle w:val="Heading1"/>
      </w:pPr>
      <w:bookmarkStart w:id="0" w:name="_GoBack"/>
      <w:bookmarkEnd w:id="0"/>
      <w:r w:rsidRPr="00520A18">
        <w:t>Op</w:t>
      </w:r>
      <w:r>
        <w:t>dracht</w:t>
      </w:r>
    </w:p>
    <w:p w:rsidR="00BD4E23" w:rsidRPr="00BD4E23" w:rsidRDefault="00E869AD" w:rsidP="00BD4E23">
      <w:pPr>
        <w:rPr>
          <w:sz w:val="21"/>
          <w:szCs w:val="21"/>
        </w:rPr>
      </w:pPr>
      <w:r w:rsidRPr="00E869AD">
        <w:rPr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0AD0CB7" wp14:editId="69CDA59D">
            <wp:simplePos x="0" y="0"/>
            <wp:positionH relativeFrom="column">
              <wp:posOffset>3320415</wp:posOffset>
            </wp:positionH>
            <wp:positionV relativeFrom="paragraph">
              <wp:posOffset>226695</wp:posOffset>
            </wp:positionV>
            <wp:extent cx="2484755" cy="1400175"/>
            <wp:effectExtent l="0" t="0" r="0" b="9525"/>
            <wp:wrapSquare wrapText="bothSides"/>
            <wp:docPr id="1" name="Picture 1" descr="http://www.esa.int/var/esa/storage/images/esa_multimedia/images/2014/12/zero-g_parabolic_arc_descent/15116770-1-eng-GB/Zero-G_parabolic_arc_descent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a.int/var/esa/storage/images/esa_multimedia/images/2014/12/zero-g_parabolic_arc_descent/15116770-1-eng-GB/Zero-G_parabolic_arc_descent_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E23" w:rsidRPr="00BD4E23">
        <w:rPr>
          <w:sz w:val="21"/>
          <w:szCs w:val="21"/>
        </w:rPr>
        <w:t xml:space="preserve">Enkele keren per jaar organiseert de ESA parabolische vluchten om de gevolgen van de </w:t>
      </w:r>
      <w:r w:rsidR="00BD4E23" w:rsidRPr="00BD4E23">
        <w:rPr>
          <w:sz w:val="21"/>
          <w:szCs w:val="21"/>
        </w:rPr>
        <w:br/>
        <w:t>gewichtsloosheid te onderzoeken. Tijdens een vlucht worden zo’n 30 parabolen uitgevoerd. De parabool is gegeven door de formule h = -4.95t² + 108,9t + 8000. Hierin is h de hoogte in meters en t de tijd in seconden met  t = 0 op het moment dat de parabool begint.</w:t>
      </w:r>
    </w:p>
    <w:p w:rsidR="00BD4E23" w:rsidRPr="00BD4E23" w:rsidRDefault="00BD4E23" w:rsidP="00BD4E23">
      <w:pPr>
        <w:rPr>
          <w:sz w:val="21"/>
          <w:szCs w:val="21"/>
        </w:rPr>
      </w:pPr>
      <w:r w:rsidRPr="00BD4E23">
        <w:rPr>
          <w:sz w:val="21"/>
          <w:szCs w:val="21"/>
        </w:rPr>
        <w:t>Hoeveel seconden duurt de parabolische baan.</w:t>
      </w:r>
    </w:p>
    <w:p w:rsidR="00BD4E23" w:rsidRPr="003506EC" w:rsidRDefault="00025105" w:rsidP="00BD4E23">
      <w:pPr>
        <w:spacing w:after="0"/>
        <w:rPr>
          <w:sz w:val="21"/>
          <w:szCs w:val="21"/>
        </w:rPr>
      </w:pPr>
      <w:r w:rsidRPr="00025105">
        <w:rPr>
          <w:sz w:val="21"/>
          <w:szCs w:val="21"/>
        </w:rPr>
        <w:t>(Bron</w:t>
      </w:r>
      <w:r>
        <w:rPr>
          <w:sz w:val="21"/>
          <w:szCs w:val="21"/>
        </w:rPr>
        <w:t xml:space="preserve"> foto</w:t>
      </w:r>
      <w:r w:rsidRPr="00025105">
        <w:rPr>
          <w:sz w:val="21"/>
          <w:szCs w:val="21"/>
        </w:rPr>
        <w:t xml:space="preserve">: http://www.esa.int/Our_Activities/Human_Spaceflight/Research/Parabolic_flights). </w:t>
      </w:r>
    </w:p>
    <w:p w:rsidR="00BD4E23" w:rsidRPr="00520A18" w:rsidRDefault="00BD4E23" w:rsidP="00BD4E23">
      <w:pPr>
        <w:pStyle w:val="Heading1"/>
      </w:pPr>
      <w:r>
        <w:t>Gebruik in de klas</w:t>
      </w:r>
    </w:p>
    <w:p w:rsidR="00BD4E23" w:rsidRDefault="00BD4E23" w:rsidP="00BD4E23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Voorkennis leerlingen</w:t>
      </w:r>
      <w:r>
        <w:rPr>
          <w:sz w:val="21"/>
          <w:szCs w:val="21"/>
        </w:rPr>
        <w:t>: Leerlingen kunnen al ontbinden in factoren.</w:t>
      </w:r>
    </w:p>
    <w:p w:rsidR="00BD4E23" w:rsidRDefault="00BD4E23" w:rsidP="00BD4E23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Voorbereiding docent / Hoe uit te voeren</w:t>
      </w:r>
      <w:r>
        <w:rPr>
          <w:sz w:val="21"/>
          <w:szCs w:val="21"/>
        </w:rPr>
        <w:t xml:space="preserve">: </w:t>
      </w:r>
    </w:p>
    <w:p w:rsidR="00BD4E23" w:rsidRDefault="003506EC" w:rsidP="00BD4E23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Filmpje: </w:t>
      </w:r>
      <w:hyperlink r:id="rId7" w:history="1">
        <w:r w:rsidRPr="00BF0741">
          <w:rPr>
            <w:rStyle w:val="Hyperlink"/>
            <w:sz w:val="21"/>
            <w:szCs w:val="21"/>
          </w:rPr>
          <w:t>https://www.youtube.com/watch?v=_cwSfDpsq2k</w:t>
        </w:r>
      </w:hyperlink>
    </w:p>
    <w:p w:rsidR="003506EC" w:rsidRDefault="003506EC" w:rsidP="00BD4E23">
      <w:pPr>
        <w:spacing w:after="0"/>
        <w:rPr>
          <w:sz w:val="21"/>
          <w:szCs w:val="21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2977"/>
        <w:gridCol w:w="2268"/>
        <w:gridCol w:w="2675"/>
      </w:tblGrid>
      <w:tr w:rsidR="00BD4E23" w:rsidTr="006C4D41">
        <w:trPr>
          <w:trHeight w:val="334"/>
        </w:trPr>
        <w:tc>
          <w:tcPr>
            <w:tcW w:w="770" w:type="dxa"/>
          </w:tcPr>
          <w:p w:rsidR="00BD4E23" w:rsidRPr="00BD4E23" w:rsidRDefault="00BD4E23" w:rsidP="006C4D41">
            <w:pPr>
              <w:ind w:left="61"/>
              <w:rPr>
                <w:sz w:val="21"/>
                <w:szCs w:val="21"/>
              </w:rPr>
            </w:pPr>
            <w:r w:rsidRPr="00BD4E23">
              <w:rPr>
                <w:sz w:val="21"/>
                <w:szCs w:val="21"/>
              </w:rPr>
              <w:t>Tijd</w:t>
            </w:r>
          </w:p>
        </w:tc>
        <w:tc>
          <w:tcPr>
            <w:tcW w:w="2977" w:type="dxa"/>
          </w:tcPr>
          <w:p w:rsidR="00BD4E23" w:rsidRPr="00BD4E23" w:rsidRDefault="00BD4E23" w:rsidP="006C4D41">
            <w:pPr>
              <w:rPr>
                <w:sz w:val="21"/>
                <w:szCs w:val="21"/>
              </w:rPr>
            </w:pPr>
            <w:r w:rsidRPr="00BD4E23">
              <w:rPr>
                <w:sz w:val="21"/>
                <w:szCs w:val="21"/>
              </w:rPr>
              <w:t>Docentactiviteit</w:t>
            </w:r>
          </w:p>
        </w:tc>
        <w:tc>
          <w:tcPr>
            <w:tcW w:w="2268" w:type="dxa"/>
          </w:tcPr>
          <w:p w:rsidR="00BD4E23" w:rsidRPr="00BD4E23" w:rsidRDefault="00BD4E23" w:rsidP="006C4D41">
            <w:pPr>
              <w:rPr>
                <w:sz w:val="21"/>
                <w:szCs w:val="21"/>
              </w:rPr>
            </w:pPr>
            <w:proofErr w:type="spellStart"/>
            <w:r w:rsidRPr="00BD4E23">
              <w:rPr>
                <w:sz w:val="21"/>
                <w:szCs w:val="21"/>
              </w:rPr>
              <w:t>Leerlingactiviteit</w:t>
            </w:r>
            <w:proofErr w:type="spellEnd"/>
          </w:p>
        </w:tc>
        <w:tc>
          <w:tcPr>
            <w:tcW w:w="2675" w:type="dxa"/>
          </w:tcPr>
          <w:p w:rsidR="00BD4E23" w:rsidRPr="00BD4E23" w:rsidRDefault="00BD4E23" w:rsidP="006C4D41">
            <w:pPr>
              <w:rPr>
                <w:sz w:val="21"/>
                <w:szCs w:val="21"/>
              </w:rPr>
            </w:pPr>
            <w:r w:rsidRPr="00BD4E23">
              <w:rPr>
                <w:sz w:val="21"/>
                <w:szCs w:val="21"/>
              </w:rPr>
              <w:t>Didactische verantwoording</w:t>
            </w:r>
          </w:p>
        </w:tc>
      </w:tr>
      <w:tr w:rsidR="00BD4E23" w:rsidTr="006C4D41">
        <w:trPr>
          <w:trHeight w:val="489"/>
        </w:trPr>
        <w:tc>
          <w:tcPr>
            <w:tcW w:w="770" w:type="dxa"/>
          </w:tcPr>
          <w:p w:rsidR="00BD4E23" w:rsidRPr="00BD4E23" w:rsidRDefault="00BD4E23" w:rsidP="006C4D41">
            <w:pPr>
              <w:ind w:left="61"/>
              <w:rPr>
                <w:sz w:val="21"/>
                <w:szCs w:val="21"/>
              </w:rPr>
            </w:pPr>
            <w:r w:rsidRPr="00BD4E23">
              <w:rPr>
                <w:sz w:val="21"/>
                <w:szCs w:val="21"/>
              </w:rPr>
              <w:t>5-10</w:t>
            </w:r>
          </w:p>
        </w:tc>
        <w:tc>
          <w:tcPr>
            <w:tcW w:w="2977" w:type="dxa"/>
          </w:tcPr>
          <w:p w:rsidR="00BD4E23" w:rsidRPr="00BD4E23" w:rsidRDefault="00BD4E23" w:rsidP="006C4D41">
            <w:pPr>
              <w:rPr>
                <w:sz w:val="21"/>
                <w:szCs w:val="21"/>
              </w:rPr>
            </w:pPr>
            <w:r w:rsidRPr="00BD4E23">
              <w:rPr>
                <w:sz w:val="21"/>
                <w:szCs w:val="21"/>
              </w:rPr>
              <w:t>Filmpje parabolische vlucht tonen.</w:t>
            </w:r>
            <w:r w:rsidR="0054155D">
              <w:rPr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</w:tcPr>
          <w:p w:rsidR="00BD4E23" w:rsidRPr="00BD4E23" w:rsidRDefault="00BD4E23" w:rsidP="006C4D41">
            <w:pPr>
              <w:rPr>
                <w:sz w:val="21"/>
                <w:szCs w:val="21"/>
              </w:rPr>
            </w:pPr>
            <w:r w:rsidRPr="00BD4E23">
              <w:rPr>
                <w:sz w:val="21"/>
                <w:szCs w:val="21"/>
              </w:rPr>
              <w:t>Aandachtig kijken.</w:t>
            </w:r>
          </w:p>
        </w:tc>
        <w:tc>
          <w:tcPr>
            <w:tcW w:w="2675" w:type="dxa"/>
          </w:tcPr>
          <w:p w:rsidR="00BD4E23" w:rsidRPr="00BD4E23" w:rsidRDefault="00BD4E23" w:rsidP="006C4D41">
            <w:pPr>
              <w:rPr>
                <w:sz w:val="21"/>
                <w:szCs w:val="21"/>
              </w:rPr>
            </w:pPr>
            <w:r w:rsidRPr="00BD4E23">
              <w:rPr>
                <w:sz w:val="21"/>
                <w:szCs w:val="21"/>
              </w:rPr>
              <w:t>Leerling prikkelen.</w:t>
            </w:r>
          </w:p>
        </w:tc>
      </w:tr>
      <w:tr w:rsidR="00BD4E23" w:rsidTr="006C4D41">
        <w:trPr>
          <w:trHeight w:val="536"/>
        </w:trPr>
        <w:tc>
          <w:tcPr>
            <w:tcW w:w="770" w:type="dxa"/>
          </w:tcPr>
          <w:p w:rsidR="00BD4E23" w:rsidRPr="00BD4E23" w:rsidRDefault="00BD4E23" w:rsidP="006C4D41">
            <w:pPr>
              <w:ind w:left="61"/>
              <w:rPr>
                <w:sz w:val="21"/>
                <w:szCs w:val="21"/>
              </w:rPr>
            </w:pPr>
            <w:r w:rsidRPr="00BD4E23">
              <w:rPr>
                <w:sz w:val="21"/>
                <w:szCs w:val="21"/>
              </w:rPr>
              <w:lastRenderedPageBreak/>
              <w:t>10-30</w:t>
            </w:r>
          </w:p>
        </w:tc>
        <w:tc>
          <w:tcPr>
            <w:tcW w:w="2977" w:type="dxa"/>
          </w:tcPr>
          <w:p w:rsidR="00BD4E23" w:rsidRPr="00BD4E23" w:rsidRDefault="00BD4E23" w:rsidP="006C4D41">
            <w:pPr>
              <w:rPr>
                <w:sz w:val="21"/>
                <w:szCs w:val="21"/>
              </w:rPr>
            </w:pPr>
            <w:r w:rsidRPr="00BD4E23">
              <w:rPr>
                <w:sz w:val="21"/>
                <w:szCs w:val="21"/>
              </w:rPr>
              <w:t xml:space="preserve">Opdracht presenteren. </w:t>
            </w:r>
          </w:p>
        </w:tc>
        <w:tc>
          <w:tcPr>
            <w:tcW w:w="2268" w:type="dxa"/>
          </w:tcPr>
          <w:p w:rsidR="00BD4E23" w:rsidRPr="00BD4E23" w:rsidRDefault="00BD4E23" w:rsidP="006C4D41">
            <w:pPr>
              <w:rPr>
                <w:sz w:val="21"/>
                <w:szCs w:val="21"/>
              </w:rPr>
            </w:pPr>
            <w:r w:rsidRPr="00BD4E23">
              <w:rPr>
                <w:sz w:val="21"/>
                <w:szCs w:val="21"/>
              </w:rPr>
              <w:t>Leerlingen gaan in tweetallen de opdracht proberen op te lossen.</w:t>
            </w:r>
          </w:p>
        </w:tc>
        <w:tc>
          <w:tcPr>
            <w:tcW w:w="2675" w:type="dxa"/>
          </w:tcPr>
          <w:p w:rsidR="00BD4E23" w:rsidRPr="00BD4E23" w:rsidRDefault="00BD4E23" w:rsidP="006C4D41">
            <w:pPr>
              <w:rPr>
                <w:sz w:val="21"/>
                <w:szCs w:val="21"/>
              </w:rPr>
            </w:pPr>
            <w:r w:rsidRPr="00BD4E23">
              <w:rPr>
                <w:sz w:val="21"/>
                <w:szCs w:val="21"/>
              </w:rPr>
              <w:t>Leerling moet creatief en inventief zijn om de oplossing te vinden. Eerdere kennis moet geactiveerd worden.</w:t>
            </w:r>
          </w:p>
        </w:tc>
      </w:tr>
      <w:tr w:rsidR="00BD4E23" w:rsidTr="006C4D41">
        <w:trPr>
          <w:trHeight w:val="468"/>
        </w:trPr>
        <w:tc>
          <w:tcPr>
            <w:tcW w:w="770" w:type="dxa"/>
          </w:tcPr>
          <w:p w:rsidR="00BD4E23" w:rsidRPr="00BD4E23" w:rsidRDefault="00BD4E23" w:rsidP="006C4D41">
            <w:pPr>
              <w:ind w:left="61"/>
              <w:rPr>
                <w:sz w:val="21"/>
                <w:szCs w:val="21"/>
              </w:rPr>
            </w:pPr>
            <w:r w:rsidRPr="00BD4E23">
              <w:rPr>
                <w:sz w:val="21"/>
                <w:szCs w:val="21"/>
              </w:rPr>
              <w:t>30-50</w:t>
            </w:r>
          </w:p>
        </w:tc>
        <w:tc>
          <w:tcPr>
            <w:tcW w:w="2977" w:type="dxa"/>
          </w:tcPr>
          <w:p w:rsidR="00BD4E23" w:rsidRPr="00BD4E23" w:rsidRDefault="00BD4E23" w:rsidP="006C4D41">
            <w:pPr>
              <w:rPr>
                <w:sz w:val="21"/>
                <w:szCs w:val="21"/>
              </w:rPr>
            </w:pPr>
            <w:r w:rsidRPr="00BD4E23">
              <w:rPr>
                <w:sz w:val="21"/>
                <w:szCs w:val="21"/>
              </w:rPr>
              <w:t>Theorie abc-formule aanbieden en leerlingen zelf mee laten stoeien.</w:t>
            </w:r>
          </w:p>
        </w:tc>
        <w:tc>
          <w:tcPr>
            <w:tcW w:w="2268" w:type="dxa"/>
          </w:tcPr>
          <w:p w:rsidR="00BD4E23" w:rsidRPr="00BD4E23" w:rsidRDefault="00BD4E23" w:rsidP="006C4D41">
            <w:pPr>
              <w:rPr>
                <w:sz w:val="21"/>
                <w:szCs w:val="21"/>
              </w:rPr>
            </w:pPr>
            <w:r w:rsidRPr="00BD4E23">
              <w:rPr>
                <w:sz w:val="21"/>
                <w:szCs w:val="21"/>
              </w:rPr>
              <w:t>Formule proberen toe te passen om eerder behandelde opdracht te vereenvoudigen.</w:t>
            </w:r>
          </w:p>
        </w:tc>
        <w:tc>
          <w:tcPr>
            <w:tcW w:w="2675" w:type="dxa"/>
          </w:tcPr>
          <w:p w:rsidR="00BD4E23" w:rsidRPr="00BD4E23" w:rsidRDefault="00BD4E23" w:rsidP="006C4D41">
            <w:pPr>
              <w:rPr>
                <w:sz w:val="21"/>
                <w:szCs w:val="21"/>
              </w:rPr>
            </w:pPr>
            <w:r w:rsidRPr="00BD4E23">
              <w:rPr>
                <w:sz w:val="21"/>
                <w:szCs w:val="21"/>
              </w:rPr>
              <w:t>Leerlingen zien het nut van deze nieuwe methode in en krijgen direct door wanneer deze methode gebruikt kan worden.</w:t>
            </w:r>
          </w:p>
        </w:tc>
      </w:tr>
    </w:tbl>
    <w:p w:rsidR="00BD4E23" w:rsidRDefault="00BD4E23" w:rsidP="00BD4E23">
      <w:pPr>
        <w:spacing w:after="0"/>
        <w:rPr>
          <w:sz w:val="21"/>
          <w:szCs w:val="21"/>
        </w:rPr>
      </w:pPr>
    </w:p>
    <w:p w:rsidR="00BD4E23" w:rsidRDefault="00BD4E23" w:rsidP="00BD4E23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Wat hierna?</w:t>
      </w:r>
      <w:r>
        <w:rPr>
          <w:sz w:val="21"/>
          <w:szCs w:val="21"/>
        </w:rPr>
        <w:t xml:space="preserve">: Leerlingen kunnen met opdrachten leren herkennen wanneer ze de abc-formule moeten gebruiken en de vergelijkingen zo leren oplossen. </w:t>
      </w:r>
    </w:p>
    <w:p w:rsidR="00BD4E23" w:rsidRDefault="00BD4E23" w:rsidP="00BD4E23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Mogelijkheden tot differentiatie</w:t>
      </w:r>
      <w:r>
        <w:rPr>
          <w:sz w:val="21"/>
          <w:szCs w:val="21"/>
        </w:rPr>
        <w:t>: abc-formule is voor iedereen waarschijnlijk nog onbekend. Differentiëren met opdrachten.</w:t>
      </w:r>
    </w:p>
    <w:p w:rsidR="00BD4E23" w:rsidRDefault="00BD4E23" w:rsidP="00BD4E23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Tips</w:t>
      </w:r>
      <w:r>
        <w:rPr>
          <w:sz w:val="21"/>
          <w:szCs w:val="21"/>
        </w:rPr>
        <w:t xml:space="preserve">:  Eerst de formule </w:t>
      </w:r>
      <w:r>
        <w:t>h = -4.95t2 + 108,9t + 8000 = 8000 laten oplossen. Daarna h = -4.95t2 + 108,9t + 8000 = 0 met abc-formule</w:t>
      </w:r>
    </w:p>
    <w:p w:rsidR="00BD4E23" w:rsidRDefault="00BD4E23" w:rsidP="00BD4E23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Vragen en hints om leerlingen te helpen</w:t>
      </w:r>
      <w:r>
        <w:rPr>
          <w:sz w:val="21"/>
          <w:szCs w:val="21"/>
        </w:rPr>
        <w:t>:  Leerlingen wel zelf laten ervaren dat niet alles gemakkelijk ontbonden kan worden in factoren.</w:t>
      </w:r>
    </w:p>
    <w:p w:rsidR="00BD4E23" w:rsidRPr="00985B94" w:rsidRDefault="00BD4E23" w:rsidP="00BD4E23">
      <w:pPr>
        <w:spacing w:after="0"/>
        <w:rPr>
          <w:sz w:val="21"/>
          <w:szCs w:val="21"/>
        </w:rPr>
      </w:pPr>
    </w:p>
    <w:p w:rsidR="00BD4E23" w:rsidRPr="00985B94" w:rsidRDefault="00BD4E23" w:rsidP="00BD4E23">
      <w:pPr>
        <w:spacing w:after="0"/>
        <w:rPr>
          <w:sz w:val="21"/>
          <w:szCs w:val="21"/>
        </w:rPr>
      </w:pPr>
    </w:p>
    <w:p w:rsidR="00265A2C" w:rsidRPr="00BD4E23" w:rsidRDefault="00265A2C" w:rsidP="00BD4E23"/>
    <w:sectPr w:rsidR="00265A2C" w:rsidRPr="00BD4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2A3"/>
    <w:multiLevelType w:val="multilevel"/>
    <w:tmpl w:val="2A1A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D5314"/>
    <w:multiLevelType w:val="multilevel"/>
    <w:tmpl w:val="9A82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60958"/>
    <w:multiLevelType w:val="multilevel"/>
    <w:tmpl w:val="6CD8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82AFA"/>
    <w:multiLevelType w:val="hybridMultilevel"/>
    <w:tmpl w:val="ED0C7B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34F2A"/>
    <w:multiLevelType w:val="hybridMultilevel"/>
    <w:tmpl w:val="8E26C6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60890"/>
    <w:multiLevelType w:val="multilevel"/>
    <w:tmpl w:val="65584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EF025D"/>
    <w:multiLevelType w:val="hybridMultilevel"/>
    <w:tmpl w:val="C0CE2C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56547"/>
    <w:multiLevelType w:val="hybridMultilevel"/>
    <w:tmpl w:val="B4F6D5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C6EA7"/>
    <w:multiLevelType w:val="hybridMultilevel"/>
    <w:tmpl w:val="9AE25C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F20DC"/>
    <w:multiLevelType w:val="hybridMultilevel"/>
    <w:tmpl w:val="9CC83E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4C"/>
    <w:rsid w:val="00025105"/>
    <w:rsid w:val="00265A2C"/>
    <w:rsid w:val="00326A26"/>
    <w:rsid w:val="0034037C"/>
    <w:rsid w:val="003506EC"/>
    <w:rsid w:val="003E5438"/>
    <w:rsid w:val="003F6B65"/>
    <w:rsid w:val="0054155D"/>
    <w:rsid w:val="005E5327"/>
    <w:rsid w:val="006C76FC"/>
    <w:rsid w:val="007966CD"/>
    <w:rsid w:val="007E514C"/>
    <w:rsid w:val="007F7539"/>
    <w:rsid w:val="00950A87"/>
    <w:rsid w:val="009B1502"/>
    <w:rsid w:val="00BD4E23"/>
    <w:rsid w:val="00D568A9"/>
    <w:rsid w:val="00E553CF"/>
    <w:rsid w:val="00E869AD"/>
    <w:rsid w:val="00E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4C"/>
    <w:pPr>
      <w:spacing w:before="200"/>
    </w:pPr>
    <w:rPr>
      <w:rFonts w:ascii="Calibri" w:eastAsia="Times New Roman" w:hAnsi="Calibri" w:cs="Times New Roman"/>
      <w:sz w:val="20"/>
      <w:szCs w:val="20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14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14C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eastAsia="nl-NL"/>
    </w:rPr>
  </w:style>
  <w:style w:type="paragraph" w:styleId="Title">
    <w:name w:val="Title"/>
    <w:basedOn w:val="Normal"/>
    <w:next w:val="Normal"/>
    <w:link w:val="TitleChar"/>
    <w:uiPriority w:val="10"/>
    <w:qFormat/>
    <w:rsid w:val="007E514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514C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1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4C"/>
    <w:rPr>
      <w:rFonts w:ascii="Tahoma" w:eastAsia="Times New Roman" w:hAnsi="Tahoma" w:cs="Tahoma"/>
      <w:sz w:val="16"/>
      <w:szCs w:val="16"/>
      <w:lang w:eastAsia="nl-NL"/>
    </w:rPr>
  </w:style>
  <w:style w:type="paragraph" w:styleId="ListParagraph">
    <w:name w:val="List Paragraph"/>
    <w:basedOn w:val="Normal"/>
    <w:uiPriority w:val="34"/>
    <w:qFormat/>
    <w:rsid w:val="007966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4C"/>
    <w:pPr>
      <w:spacing w:before="200"/>
    </w:pPr>
    <w:rPr>
      <w:rFonts w:ascii="Calibri" w:eastAsia="Times New Roman" w:hAnsi="Calibri" w:cs="Times New Roman"/>
      <w:sz w:val="20"/>
      <w:szCs w:val="20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14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14C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eastAsia="nl-NL"/>
    </w:rPr>
  </w:style>
  <w:style w:type="paragraph" w:styleId="Title">
    <w:name w:val="Title"/>
    <w:basedOn w:val="Normal"/>
    <w:next w:val="Normal"/>
    <w:link w:val="TitleChar"/>
    <w:uiPriority w:val="10"/>
    <w:qFormat/>
    <w:rsid w:val="007E514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514C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1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4C"/>
    <w:rPr>
      <w:rFonts w:ascii="Tahoma" w:eastAsia="Times New Roman" w:hAnsi="Tahoma" w:cs="Tahoma"/>
      <w:sz w:val="16"/>
      <w:szCs w:val="16"/>
      <w:lang w:eastAsia="nl-NL"/>
    </w:rPr>
  </w:style>
  <w:style w:type="paragraph" w:styleId="ListParagraph">
    <w:name w:val="List Paragraph"/>
    <w:basedOn w:val="Normal"/>
    <w:uiPriority w:val="34"/>
    <w:qFormat/>
    <w:rsid w:val="007966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5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_cwSfDpsq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664590DC.dotm</Template>
  <TotalTime>0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Utrecht University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Bor</dc:creator>
  <cp:lastModifiedBy>Marieke Bor</cp:lastModifiedBy>
  <cp:revision>6</cp:revision>
  <dcterms:created xsi:type="dcterms:W3CDTF">2015-09-08T11:46:00Z</dcterms:created>
  <dcterms:modified xsi:type="dcterms:W3CDTF">2015-09-15T07:56:00Z</dcterms:modified>
</cp:coreProperties>
</file>