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DE674" w14:textId="77777777" w:rsidR="00BD2AF9" w:rsidRPr="001A661F" w:rsidRDefault="00BD2AF9" w:rsidP="00BD2AF9">
      <w:pPr>
        <w:rPr>
          <w:rFonts w:ascii="Verdana" w:hAnsi="Verdana"/>
          <w:b/>
          <w:sz w:val="24"/>
          <w:szCs w:val="24"/>
        </w:rPr>
      </w:pPr>
    </w:p>
    <w:p w14:paraId="63DEA93C" w14:textId="77777777" w:rsidR="00367039" w:rsidRPr="00367039" w:rsidRDefault="00367039" w:rsidP="00367039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6220"/>
      </w:tblGrid>
      <w:tr w:rsidR="00C36E0E" w:rsidRPr="00C36E0E" w14:paraId="73EF5CE4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C5E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Vraag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FBB" w14:textId="77777777" w:rsidR="00C36E0E" w:rsidRPr="00C36E0E" w:rsidRDefault="00657C7F" w:rsidP="00657C7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Hand in hand naar de maan</w:t>
            </w:r>
          </w:p>
        </w:tc>
      </w:tr>
      <w:tr w:rsidR="00C36E0E" w:rsidRPr="00C36E0E" w14:paraId="49B16E00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8D5D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Schooltype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069" w14:textId="77777777" w:rsidR="00C36E0E" w:rsidRPr="00C36E0E" w:rsidRDefault="00BD2AF9" w:rsidP="00C36E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Havo/Vwo</w:t>
            </w:r>
          </w:p>
        </w:tc>
      </w:tr>
      <w:tr w:rsidR="00C36E0E" w:rsidRPr="00C36E0E" w14:paraId="1DEA9F38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862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Type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E09" w14:textId="77777777" w:rsidR="00C36E0E" w:rsidRPr="00C36E0E" w:rsidRDefault="004B6A15" w:rsidP="00C36E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C2570A">
              <w:rPr>
                <w:rFonts w:ascii="Verdana" w:hAnsi="Verdana"/>
              </w:rPr>
              <w:t>oetsopgave</w:t>
            </w:r>
          </w:p>
        </w:tc>
      </w:tr>
      <w:tr w:rsidR="00C36E0E" w:rsidRPr="00C36E0E" w14:paraId="3E9B0E62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F9EA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Trefwoorden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64A" w14:textId="77777777" w:rsidR="00C36E0E" w:rsidRPr="00C36E0E" w:rsidRDefault="006B3CA2" w:rsidP="00C36E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Rekenen, </w:t>
            </w:r>
            <w:r w:rsidR="009D4FD7">
              <w:rPr>
                <w:rFonts w:ascii="Verdana" w:hAnsi="Verdana"/>
              </w:rPr>
              <w:t>w</w:t>
            </w:r>
            <w:r>
              <w:rPr>
                <w:rFonts w:ascii="Verdana" w:hAnsi="Verdana"/>
              </w:rPr>
              <w:t>etenschappelijke notatie</w:t>
            </w:r>
            <w:r w:rsidR="002E5C02">
              <w:rPr>
                <w:rFonts w:ascii="Verdana" w:hAnsi="Verdana"/>
              </w:rPr>
              <w:t>, procenten</w:t>
            </w:r>
            <w:r w:rsidR="009C2522">
              <w:rPr>
                <w:rFonts w:ascii="Verdana" w:hAnsi="Verdana"/>
              </w:rPr>
              <w:t>, wda</w:t>
            </w:r>
          </w:p>
        </w:tc>
      </w:tr>
      <w:tr w:rsidR="00C36E0E" w:rsidRPr="00C36E0E" w14:paraId="75FD3797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5D9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Domein+subdomein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447" w14:textId="77777777" w:rsidR="00C36E0E" w:rsidRPr="00C36E0E" w:rsidRDefault="00273BD1" w:rsidP="00C36E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  <w:r w:rsidR="002E5C02">
              <w:rPr>
                <w:rFonts w:ascii="Verdana" w:hAnsi="Verdana"/>
              </w:rPr>
              <w:t xml:space="preserve"> </w:t>
            </w:r>
            <w:r w:rsidR="00284B58">
              <w:rPr>
                <w:rFonts w:ascii="Verdana" w:hAnsi="Verdana"/>
              </w:rPr>
              <w:t xml:space="preserve"> </w:t>
            </w:r>
            <w:r w:rsidR="006B3CA2">
              <w:rPr>
                <w:rFonts w:ascii="Verdana" w:hAnsi="Verdana"/>
              </w:rPr>
              <w:t>D</w:t>
            </w:r>
          </w:p>
        </w:tc>
      </w:tr>
      <w:tr w:rsidR="00C36E0E" w:rsidRPr="00C36E0E" w14:paraId="75FA1897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86DB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Tussendoelnummer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1B8" w14:textId="207C835D" w:rsidR="00C36E0E" w:rsidRPr="00C36E0E" w:rsidRDefault="001C3703" w:rsidP="0010103F">
            <w:pPr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6.2, 6.5, 9.3, 10.2</w:t>
            </w:r>
          </w:p>
        </w:tc>
      </w:tr>
      <w:tr w:rsidR="00C36E0E" w:rsidRPr="00C36E0E" w14:paraId="3B325C3D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5683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Bereid</w:t>
            </w:r>
            <w:r w:rsidR="002A50F6">
              <w:rPr>
                <w:rFonts w:ascii="Verdana" w:hAnsi="Verdana"/>
              </w:rPr>
              <w:t>t</w:t>
            </w:r>
            <w:r w:rsidRPr="00C36E0E">
              <w:rPr>
                <w:rFonts w:ascii="Verdana" w:hAnsi="Verdana"/>
              </w:rPr>
              <w:t xml:space="preserve"> specifiek voor op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A97" w14:textId="77777777" w:rsidR="00C36E0E" w:rsidRPr="00C36E0E" w:rsidRDefault="00C36E0E" w:rsidP="00C36E0E">
            <w:pPr>
              <w:rPr>
                <w:rFonts w:ascii="Verdana" w:hAnsi="Verdana"/>
              </w:rPr>
            </w:pPr>
          </w:p>
        </w:tc>
      </w:tr>
      <w:tr w:rsidR="00C36E0E" w:rsidRPr="00C36E0E" w14:paraId="08C96072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73E5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Niveau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29B" w14:textId="77777777" w:rsidR="00C36E0E" w:rsidRPr="00C36E0E" w:rsidRDefault="002346F8" w:rsidP="00C36E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C36E0E" w:rsidRPr="00C36E0E" w14:paraId="0EA596A8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A85E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Status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E569" w14:textId="77777777" w:rsidR="00C36E0E" w:rsidRPr="00C36E0E" w:rsidRDefault="004B6A15" w:rsidP="00C36E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C36E0E" w:rsidRPr="00C36E0E" w14:paraId="254CEBBE" w14:textId="77777777" w:rsidTr="0091690A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76A3" w14:textId="77777777" w:rsidR="00C36E0E" w:rsidRPr="00C36E0E" w:rsidRDefault="00C36E0E" w:rsidP="00C36E0E">
            <w:pPr>
              <w:rPr>
                <w:rFonts w:ascii="Verdana" w:hAnsi="Verdana"/>
              </w:rPr>
            </w:pPr>
            <w:r w:rsidRPr="00C36E0E">
              <w:rPr>
                <w:rFonts w:ascii="Verdana" w:hAnsi="Verdana"/>
              </w:rPr>
              <w:t>Opmerkingen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941" w14:textId="77777777" w:rsidR="00C36E0E" w:rsidRPr="00C36E0E" w:rsidRDefault="00D43395" w:rsidP="00D433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="009C2522">
              <w:rPr>
                <w:rFonts w:ascii="Verdana" w:hAnsi="Verdana"/>
              </w:rPr>
              <w:t>it kan ook als denkactiviteit</w:t>
            </w:r>
            <w:r>
              <w:rPr>
                <w:rFonts w:ascii="Verdana" w:hAnsi="Verdana"/>
              </w:rPr>
              <w:t xml:space="preserve"> door bijvoorbeeld leerlingen zelf uit te laten zoeken hoeveel mensen er hand in hand nodig zijn om een slinger naar de maan te maken.</w:t>
            </w:r>
          </w:p>
        </w:tc>
      </w:tr>
    </w:tbl>
    <w:p w14:paraId="12FC90E6" w14:textId="77777777" w:rsidR="00C36E0E" w:rsidRDefault="00C36E0E" w:rsidP="00367039">
      <w:pPr>
        <w:rPr>
          <w:rFonts w:ascii="Verdana" w:hAnsi="Verdana"/>
          <w:b/>
          <w:sz w:val="24"/>
          <w:szCs w:val="24"/>
        </w:rPr>
      </w:pPr>
    </w:p>
    <w:p w14:paraId="7E4F75DB" w14:textId="77777777" w:rsidR="004B6A15" w:rsidRDefault="004B6A15" w:rsidP="004B6A15">
      <w:pPr>
        <w:rPr>
          <w:rFonts w:ascii="Verdana" w:hAnsi="Verdana"/>
          <w:b/>
          <w:sz w:val="24"/>
          <w:szCs w:val="24"/>
        </w:rPr>
      </w:pPr>
    </w:p>
    <w:p w14:paraId="49695C80" w14:textId="77777777" w:rsidR="004B6A15" w:rsidRDefault="004B6A15" w:rsidP="004B6A1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Hand in hand naar de maan</w:t>
      </w:r>
    </w:p>
    <w:p w14:paraId="6A0E83C6" w14:textId="77777777" w:rsidR="00367039" w:rsidRPr="008E41C9" w:rsidRDefault="004B6A15" w:rsidP="00367039">
      <w:pPr>
        <w:rPr>
          <w:rFonts w:ascii="Verdana" w:hAnsi="Verdana"/>
          <w:b/>
          <w:sz w:val="24"/>
          <w:szCs w:val="24"/>
        </w:rPr>
      </w:pPr>
      <w:r w:rsidRPr="001A661F">
        <w:rPr>
          <w:rFonts w:ascii="Verdana" w:hAnsi="Verdana"/>
          <w:b/>
          <w:sz w:val="24"/>
          <w:szCs w:val="24"/>
        </w:rPr>
        <w:t xml:space="preserve"> </w:t>
      </w:r>
    </w:p>
    <w:p w14:paraId="49E224A3" w14:textId="77777777" w:rsidR="00C36E0E" w:rsidRPr="002A7D09" w:rsidRDefault="00B00CEF" w:rsidP="00C36E0E">
      <w:pPr>
        <w:rPr>
          <w:rFonts w:ascii="Trebuchet MS" w:eastAsiaTheme="majorEastAsia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….. </w:t>
      </w:r>
      <w:r w:rsidR="00074831" w:rsidRPr="002A7D09">
        <w:rPr>
          <w:rFonts w:ascii="Trebuchet MS" w:hAnsi="Trebuchet MS"/>
          <w:sz w:val="24"/>
          <w:szCs w:val="24"/>
        </w:rPr>
        <w:t>D</w:t>
      </w:r>
      <w:r w:rsidR="00162F07" w:rsidRPr="002A7D09">
        <w:rPr>
          <w:rFonts w:ascii="Trebuchet MS" w:hAnsi="Trebuchet MS"/>
          <w:sz w:val="24"/>
          <w:szCs w:val="24"/>
        </w:rPr>
        <w:t xml:space="preserve">e gemiddelde afstand tussen de maan en de aarde, 384.000 km, wordt ieder jaar </w:t>
      </w:r>
      <w:r w:rsidR="001A661F" w:rsidRPr="002A7D09">
        <w:rPr>
          <w:rFonts w:ascii="Trebuchet MS" w:hAnsi="Trebuchet MS"/>
          <w:sz w:val="24"/>
          <w:szCs w:val="24"/>
        </w:rPr>
        <w:t xml:space="preserve">ongeveer </w:t>
      </w:r>
      <w:r w:rsidR="004B6A15">
        <w:rPr>
          <w:rFonts w:ascii="Trebuchet MS" w:hAnsi="Trebuchet MS"/>
          <w:sz w:val="24"/>
          <w:szCs w:val="24"/>
        </w:rPr>
        <w:t>4</w:t>
      </w:r>
      <w:r w:rsidR="00162F07" w:rsidRPr="002A7D09">
        <w:rPr>
          <w:rFonts w:ascii="Trebuchet MS" w:hAnsi="Trebuchet MS"/>
          <w:sz w:val="24"/>
          <w:szCs w:val="24"/>
        </w:rPr>
        <w:t xml:space="preserve"> centime</w:t>
      </w:r>
      <w:r w:rsidR="001A661F" w:rsidRPr="002A7D09">
        <w:rPr>
          <w:rFonts w:ascii="Trebuchet MS" w:hAnsi="Trebuchet MS"/>
          <w:sz w:val="24"/>
          <w:szCs w:val="24"/>
        </w:rPr>
        <w:t>te</w:t>
      </w:r>
      <w:r w:rsidR="00162F07" w:rsidRPr="002A7D09">
        <w:rPr>
          <w:rFonts w:ascii="Trebuchet MS" w:hAnsi="Trebuchet MS"/>
          <w:sz w:val="24"/>
          <w:szCs w:val="24"/>
        </w:rPr>
        <w:t>r groter. Dit blijkt uit metingen van radargolven. De maan is ongeveer 4,5 miljard jaar oud. (</w:t>
      </w:r>
      <w:r w:rsidR="00162F07" w:rsidRPr="002A7D09">
        <w:rPr>
          <w:rFonts w:ascii="Trebuchet MS" w:eastAsiaTheme="majorEastAsia" w:hAnsi="Trebuchet MS"/>
          <w:i/>
          <w:sz w:val="24"/>
          <w:szCs w:val="24"/>
        </w:rPr>
        <w:t>B</w:t>
      </w:r>
      <w:r w:rsidR="00C36E0E" w:rsidRPr="002A7D09">
        <w:rPr>
          <w:rFonts w:ascii="Trebuchet MS" w:eastAsiaTheme="majorEastAsia" w:hAnsi="Trebuchet MS"/>
          <w:i/>
          <w:sz w:val="24"/>
          <w:szCs w:val="24"/>
        </w:rPr>
        <w:t xml:space="preserve">ron: </w:t>
      </w:r>
      <w:hyperlink r:id="rId6" w:history="1">
        <w:r w:rsidR="00C36E0E" w:rsidRPr="002A7D09">
          <w:rPr>
            <w:rStyle w:val="Hyperlink"/>
            <w:rFonts w:ascii="Trebuchet MS" w:eastAsiaTheme="majorEastAsia" w:hAnsi="Trebuchet MS"/>
            <w:i/>
            <w:sz w:val="24"/>
            <w:szCs w:val="24"/>
          </w:rPr>
          <w:t>www.meesterbrein.com</w:t>
        </w:r>
      </w:hyperlink>
      <w:r w:rsidR="00162F07" w:rsidRPr="002A7D09">
        <w:rPr>
          <w:rFonts w:ascii="Trebuchet MS" w:eastAsiaTheme="majorEastAsia" w:hAnsi="Trebuchet MS"/>
          <w:i/>
          <w:sz w:val="24"/>
          <w:szCs w:val="24"/>
        </w:rPr>
        <w:t>)</w:t>
      </w:r>
      <w:r>
        <w:rPr>
          <w:rFonts w:ascii="Trebuchet MS" w:eastAsiaTheme="majorEastAsia" w:hAnsi="Trebuchet MS"/>
          <w:i/>
          <w:sz w:val="24"/>
          <w:szCs w:val="24"/>
        </w:rPr>
        <w:t>....</w:t>
      </w:r>
    </w:p>
    <w:p w14:paraId="03A455AA" w14:textId="77777777" w:rsidR="005B01F7" w:rsidRPr="002A7D09" w:rsidRDefault="005B01F7" w:rsidP="00C36E0E">
      <w:pPr>
        <w:rPr>
          <w:rFonts w:ascii="Trebuchet MS" w:eastAsiaTheme="majorEastAsia" w:hAnsi="Trebuchet MS"/>
          <w:i/>
          <w:sz w:val="24"/>
          <w:szCs w:val="24"/>
        </w:rPr>
      </w:pPr>
    </w:p>
    <w:p w14:paraId="52770312" w14:textId="77777777" w:rsidR="00B00CEF" w:rsidRDefault="004B6A15" w:rsidP="00C36E0E">
      <w:pPr>
        <w:rPr>
          <w:rFonts w:ascii="Verdana" w:eastAsiaTheme="majorEastAsia" w:hAnsi="Verdana"/>
          <w:sz w:val="24"/>
          <w:szCs w:val="24"/>
        </w:rPr>
      </w:pPr>
      <w:r>
        <w:rPr>
          <w:rFonts w:ascii="Verdana" w:eastAsiaTheme="majorEastAsia" w:hAnsi="Verdana"/>
          <w:sz w:val="24"/>
          <w:szCs w:val="24"/>
        </w:rPr>
        <w:t>Veronderstel dat de</w:t>
      </w:r>
      <w:r w:rsidR="00B00CEF">
        <w:rPr>
          <w:rFonts w:ascii="Verdana" w:eastAsiaTheme="majorEastAsia" w:hAnsi="Verdana"/>
          <w:sz w:val="24"/>
          <w:szCs w:val="24"/>
        </w:rPr>
        <w:t xml:space="preserve"> groei</w:t>
      </w:r>
      <w:r>
        <w:rPr>
          <w:rFonts w:ascii="Verdana" w:eastAsiaTheme="majorEastAsia" w:hAnsi="Verdana"/>
          <w:sz w:val="24"/>
          <w:szCs w:val="24"/>
        </w:rPr>
        <w:t xml:space="preserve"> van de afstand aarde-maan</w:t>
      </w:r>
      <w:r w:rsidR="00B00CEF">
        <w:rPr>
          <w:rFonts w:ascii="Verdana" w:eastAsiaTheme="majorEastAsia" w:hAnsi="Verdana"/>
          <w:sz w:val="24"/>
          <w:szCs w:val="24"/>
        </w:rPr>
        <w:t xml:space="preserve"> lineair is sinds het ontstaan van maan</w:t>
      </w:r>
      <w:r w:rsidR="002E5C02">
        <w:rPr>
          <w:rFonts w:ascii="Verdana" w:eastAsiaTheme="majorEastAsia" w:hAnsi="Verdana"/>
          <w:sz w:val="24"/>
          <w:szCs w:val="24"/>
        </w:rPr>
        <w:t>.</w:t>
      </w:r>
    </w:p>
    <w:p w14:paraId="3ABD98BD" w14:textId="77777777" w:rsidR="002E5C02" w:rsidRPr="00B00CEF" w:rsidRDefault="002E5C02" w:rsidP="00C36E0E">
      <w:pPr>
        <w:rPr>
          <w:rFonts w:ascii="Verdana" w:eastAsiaTheme="majorEastAsia" w:hAnsi="Verdana"/>
          <w:sz w:val="24"/>
          <w:szCs w:val="24"/>
        </w:rPr>
      </w:pPr>
    </w:p>
    <w:p w14:paraId="16996447" w14:textId="77777777" w:rsidR="002C28E4" w:rsidRPr="002E5C02" w:rsidRDefault="00162F07" w:rsidP="008E41C9">
      <w:pPr>
        <w:pStyle w:val="ListParagraph"/>
        <w:numPr>
          <w:ilvl w:val="0"/>
          <w:numId w:val="2"/>
        </w:numPr>
        <w:rPr>
          <w:rFonts w:ascii="Verdana" w:hAnsi="Verdana"/>
          <w:color w:val="FF0000"/>
        </w:rPr>
      </w:pPr>
      <w:r w:rsidRPr="008E41C9">
        <w:rPr>
          <w:rFonts w:ascii="Verdana" w:eastAsiaTheme="majorEastAsia" w:hAnsi="Verdana"/>
        </w:rPr>
        <w:t>Hoeveel meter stond de maan</w:t>
      </w:r>
      <w:r w:rsidR="001A661F" w:rsidRPr="008E41C9">
        <w:rPr>
          <w:rFonts w:ascii="Verdana" w:eastAsiaTheme="majorEastAsia" w:hAnsi="Verdana"/>
        </w:rPr>
        <w:t xml:space="preserve"> </w:t>
      </w:r>
      <w:r w:rsidR="004B6A15">
        <w:rPr>
          <w:rFonts w:ascii="Verdana" w:eastAsiaTheme="majorEastAsia" w:hAnsi="Verdana"/>
        </w:rPr>
        <w:t>4,5 miljard jaar geleden</w:t>
      </w:r>
      <w:r w:rsidR="001A661F" w:rsidRPr="008E41C9">
        <w:rPr>
          <w:rFonts w:ascii="Verdana" w:eastAsiaTheme="majorEastAsia" w:hAnsi="Verdana"/>
        </w:rPr>
        <w:t xml:space="preserve"> van ons vandaan?</w:t>
      </w:r>
      <w:r w:rsidR="008E41C9" w:rsidRPr="008E41C9">
        <w:rPr>
          <w:rFonts w:ascii="Verdana" w:eastAsiaTheme="majorEastAsia" w:hAnsi="Verdana"/>
        </w:rPr>
        <w:t xml:space="preserve"> </w:t>
      </w:r>
      <w:r w:rsidRPr="008E41C9">
        <w:rPr>
          <w:rFonts w:ascii="Verdana" w:eastAsiaTheme="majorEastAsia" w:hAnsi="Verdana"/>
        </w:rPr>
        <w:t xml:space="preserve">Geef je </w:t>
      </w:r>
      <w:r w:rsidR="001A661F" w:rsidRPr="008E41C9">
        <w:rPr>
          <w:rFonts w:ascii="Verdana" w:eastAsiaTheme="majorEastAsia" w:hAnsi="Verdana"/>
        </w:rPr>
        <w:t>a</w:t>
      </w:r>
      <w:r w:rsidRPr="008E41C9">
        <w:rPr>
          <w:rFonts w:ascii="Verdana" w:eastAsiaTheme="majorEastAsia" w:hAnsi="Verdana"/>
        </w:rPr>
        <w:t>ntwoord in de wetenschappelijke</w:t>
      </w:r>
      <w:r w:rsidR="00523476" w:rsidRPr="008E41C9">
        <w:rPr>
          <w:rFonts w:ascii="Verdana" w:eastAsiaTheme="majorEastAsia" w:hAnsi="Verdana"/>
        </w:rPr>
        <w:t xml:space="preserve"> </w:t>
      </w:r>
      <w:r w:rsidR="008E41C9" w:rsidRPr="008E41C9">
        <w:rPr>
          <w:rFonts w:ascii="Verdana" w:eastAsiaTheme="majorEastAsia" w:hAnsi="Verdana"/>
        </w:rPr>
        <w:t>notatie.</w:t>
      </w:r>
    </w:p>
    <w:p w14:paraId="15A8B490" w14:textId="77777777" w:rsidR="002E5C02" w:rsidRPr="002E5C02" w:rsidRDefault="002E5C02" w:rsidP="002E5C02">
      <w:pPr>
        <w:pStyle w:val="ListParagraph"/>
        <w:rPr>
          <w:rFonts w:ascii="Verdana" w:hAnsi="Verdana"/>
          <w:color w:val="FF0000"/>
        </w:rPr>
      </w:pPr>
    </w:p>
    <w:p w14:paraId="0423B7B5" w14:textId="77777777" w:rsidR="002E5C02" w:rsidRPr="008E41C9" w:rsidRDefault="002E5C02" w:rsidP="008E41C9">
      <w:pPr>
        <w:pStyle w:val="ListParagraph"/>
        <w:numPr>
          <w:ilvl w:val="0"/>
          <w:numId w:val="2"/>
        </w:numPr>
        <w:rPr>
          <w:rFonts w:ascii="Verdana" w:hAnsi="Verdana"/>
          <w:color w:val="FF0000"/>
        </w:rPr>
      </w:pPr>
      <w:r>
        <w:rPr>
          <w:rFonts w:ascii="Verdana" w:hAnsi="Verdana"/>
          <w:color w:val="000000" w:themeColor="text1"/>
        </w:rPr>
        <w:t>Hoeveel procent  is de afstand gegroeid sinds het bestaan van de maan?</w:t>
      </w:r>
    </w:p>
    <w:p w14:paraId="694B417D" w14:textId="77777777" w:rsidR="00162F07" w:rsidRPr="008E41C9" w:rsidRDefault="004B6A15" w:rsidP="00C36E0E">
      <w:pPr>
        <w:rPr>
          <w:rFonts w:ascii="Verdana" w:hAnsi="Verdana"/>
          <w:sz w:val="24"/>
          <w:szCs w:val="24"/>
        </w:rPr>
      </w:pPr>
      <w:r w:rsidRPr="008E41C9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C375DB" wp14:editId="4D8D09C8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486025" cy="2105025"/>
                <wp:effectExtent l="0" t="0" r="9525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2105025"/>
                          <a:chOff x="6485" y="5399"/>
                          <a:chExt cx="4197" cy="3645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385A6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5" y="5399"/>
                            <a:ext cx="4197" cy="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85" y="8476"/>
                            <a:ext cx="362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038A9" w14:textId="77777777" w:rsidR="00074831" w:rsidRDefault="00074831" w:rsidP="00074831">
                              <w:pPr>
                                <w:rPr>
                                  <w:rFonts w:ascii="Verdana" w:hAnsi="Verdana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95C8F">
                                <w:rPr>
                                  <w:rFonts w:ascii="Verdana" w:hAnsi="Verdana"/>
                                  <w:i/>
                                  <w:sz w:val="16"/>
                                  <w:szCs w:val="16"/>
                                </w:rPr>
                                <w:t>Bron: De Volkskrant 29 oktober 2011</w:t>
                              </w:r>
                            </w:p>
                            <w:p w14:paraId="2C3A76D9" w14:textId="77777777" w:rsidR="00074831" w:rsidRDefault="00074831" w:rsidP="00074831">
                              <w:pPr>
                                <w:rPr>
                                  <w:rFonts w:ascii="Verdana" w:hAnsi="Verdana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14:paraId="59EE394C" w14:textId="77777777" w:rsidR="00074831" w:rsidRPr="00695C8F" w:rsidRDefault="00074831" w:rsidP="00074831">
                              <w:pPr>
                                <w:rPr>
                                  <w:rFonts w:ascii="Verdana" w:hAnsi="Verdana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22.15pt;margin-top:1.7pt;width:195.75pt;height:165.75pt;z-index:251659264" coordorigin="6485,5399" coordsize="4197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385A6376" style="position:absolute;left:6485;top:5399;width:4197;height:3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oXt/EAAAA2gAAAA8AAABkcnMvZG93bnJldi54bWxEj0FrwkAUhO8F/8PyBG91o6FFoquIoBQv&#10;YloC3p7ZZxLNvg27W43/vlso9DjMzDfMYtWbVtzJ+caygsk4AUFcWt1wpeDrc/s6A+EDssbWMil4&#10;kofVcvCywEzbBx/pnodKRAj7DBXUIXSZlL6syaAf2444ehfrDIYoXSW1w0eEm1ZOk+RdGmw4LtTY&#10;0aam8pZ/GwXTQ5Gn1935OClOb93BpftC7vZKjYb9eg4iUB/+w3/tD60ghd8r8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oXt/EAAAA2gAAAA8AAAAAAAAAAAAAAAAA&#10;nwIAAGRycy9kb3ducmV2LnhtbFBLBQYAAAAABAAEAPcAAACQAwAAAAA=&#10;">
                  <v:imagedata r:id="rId8" o:title="385A637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85;top:8476;width:362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74831" w:rsidRDefault="00074831" w:rsidP="00074831">
                        <w:pPr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</w:pPr>
                        <w:r w:rsidRPr="00695C8F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>Bron: De Volkskrant 29 oktober 2011</w:t>
                        </w:r>
                      </w:p>
                      <w:p w:rsidR="00074831" w:rsidRDefault="00074831" w:rsidP="00074831">
                        <w:pPr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</w:pPr>
                      </w:p>
                      <w:p w:rsidR="00074831" w:rsidRPr="00695C8F" w:rsidRDefault="00074831" w:rsidP="00074831">
                        <w:pPr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71C5518" w14:textId="77777777" w:rsidR="00C36E0E" w:rsidRPr="008E41C9" w:rsidRDefault="00C36E0E" w:rsidP="00C36E0E">
      <w:pPr>
        <w:rPr>
          <w:rFonts w:ascii="Verdana" w:hAnsi="Verdana"/>
          <w:sz w:val="24"/>
          <w:szCs w:val="24"/>
        </w:rPr>
      </w:pPr>
    </w:p>
    <w:p w14:paraId="64F936C9" w14:textId="77777777" w:rsidR="00C36E0E" w:rsidRPr="008E41C9" w:rsidRDefault="004B6A15" w:rsidP="00367039">
      <w:pPr>
        <w:rPr>
          <w:rFonts w:ascii="Verdana" w:hAnsi="Verdana"/>
          <w:sz w:val="24"/>
          <w:szCs w:val="24"/>
        </w:rPr>
      </w:pPr>
      <w:r w:rsidRPr="008E41C9">
        <w:rPr>
          <w:rFonts w:ascii="Verdana" w:hAnsi="Verdan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6BD127A" wp14:editId="0E7A9D7A">
                <wp:simplePos x="0" y="0"/>
                <wp:positionH relativeFrom="column">
                  <wp:posOffset>3716020</wp:posOffset>
                </wp:positionH>
                <wp:positionV relativeFrom="paragraph">
                  <wp:posOffset>158750</wp:posOffset>
                </wp:positionV>
                <wp:extent cx="1581150" cy="1057275"/>
                <wp:effectExtent l="0" t="0" r="0" b="9525"/>
                <wp:wrapNone/>
                <wp:docPr id="25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0" cy="1057275"/>
                          <a:chOff x="0" y="0"/>
                          <a:chExt cx="1933575" cy="1133475"/>
                        </a:xfrm>
                      </wpg:grpSpPr>
                      <pic:pic xmlns:pic="http://schemas.openxmlformats.org/drawingml/2006/picture">
                        <pic:nvPicPr>
                          <pic:cNvPr id="20" name="Afbeelding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6225"/>
                            <a:ext cx="1933575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hte verbindingslijn met pijl 22"/>
                        <wps:cNvCnPr/>
                        <wps:spPr>
                          <a:xfrm>
                            <a:off x="704850" y="161925"/>
                            <a:ext cx="47625" cy="390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hte verbindingslijn met pijl 23"/>
                        <wps:cNvCnPr/>
                        <wps:spPr>
                          <a:xfrm>
                            <a:off x="1104900" y="161925"/>
                            <a:ext cx="47625" cy="390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0"/>
                            <a:ext cx="2571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08ED8" w14:textId="77777777" w:rsidR="00657C7F" w:rsidRPr="00657C7F" w:rsidRDefault="00657C7F">
                              <w:pPr>
                                <w:rPr>
                                  <w:i/>
                                </w:rPr>
                              </w:pPr>
                              <w:r w:rsidRPr="00657C7F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0"/>
                            <a:ext cx="2571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72F84" w14:textId="77777777" w:rsidR="00657C7F" w:rsidRPr="00657C7F" w:rsidRDefault="00657C7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ep 25" o:spid="_x0000_s1029" style="position:absolute;margin-left:292.6pt;margin-top:12.5pt;width:124.5pt;height:83.25pt;z-index:251678720;mso-width-relative:margin;mso-height-relative:margin" coordsize="19335,113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">
                <v:shape id="Afbeelding 20" o:spid="_x0000_s1030" type="#_x0000_t75" style="position:absolute;top:2762;width:19335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kL3PDAAAA2wAAAA8AAABkcnMvZG93bnJldi54bWxET8tqwkAU3Rf6D8MtuDOTpmAlOoYi2PoC&#10;bSqCu0vmNgnN3Ekzo6Z/7yyELg/nPc1604gLda62rOA5ikEQF1bXXCo4fC2GYxDOI2tsLJOCP3KQ&#10;zR4fpphqe+VPuuS+FCGEXYoKKu/bVEpXVGTQRbYlDty37Qz6ALtS6g6vIdw0MonjkTRYc2iosKV5&#10;RcVPfjYKXpfr/Wb1suOP42b7flptMTf1r1KDp/5tAsJT7//Fd/dSK0jC+vAl/AA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Qvc8MAAADbAAAADwAAAAAAAAAAAAAAAACf&#10;AgAAZHJzL2Rvd25yZXYueG1sUEsFBgAAAAAEAAQA9wAAAI8DAAAAAA==&#10;">
                  <v:imagedata r:id="rId10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22" o:spid="_x0000_s1031" type="#_x0000_t32" style="position:absolute;left:7048;top:1619;width:476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shape id="Rechte verbindingslijn met pijl 23" o:spid="_x0000_s1032" type="#_x0000_t32" style="position:absolute;left:11049;top:1619;width:476;height: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eM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JHjDAAAA2wAAAA8AAAAAAAAAAAAA&#10;AAAAoQIAAGRycy9kb3ducmV2LnhtbFBLBQYAAAAABAAEAPkAAACRAwAAAAA=&#10;" strokecolor="black [3040]">
                  <v:stroke endarrow="open"/>
                </v:shape>
                <v:shape id="Tekstvak 2" o:spid="_x0000_s1033" type="#_x0000_t202" style="position:absolute;left:5905;width:2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657C7F" w:rsidRPr="00657C7F" w:rsidRDefault="00657C7F">
                        <w:pPr>
                          <w:rPr>
                            <w:i/>
                          </w:rPr>
                        </w:pPr>
                        <w:r w:rsidRPr="00657C7F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kstvak 2" o:spid="_x0000_s1034" type="#_x0000_t202" style="position:absolute;left:10191;width:2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657C7F" w:rsidRPr="00657C7F" w:rsidRDefault="00657C7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B79848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6959E522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38B84788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109D01C1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7258F851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5A3B25E6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2A29C6BE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1FBA26DD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4371BCD5" w14:textId="77777777" w:rsidR="00074831" w:rsidRPr="008E41C9" w:rsidRDefault="00074831" w:rsidP="00367039">
      <w:pPr>
        <w:rPr>
          <w:rFonts w:ascii="Verdana" w:hAnsi="Verdana"/>
          <w:sz w:val="24"/>
          <w:szCs w:val="24"/>
        </w:rPr>
      </w:pPr>
    </w:p>
    <w:p w14:paraId="7D661B54" w14:textId="77777777" w:rsidR="00657C7F" w:rsidRPr="008E41C9" w:rsidRDefault="00657C7F" w:rsidP="00367039">
      <w:pPr>
        <w:rPr>
          <w:rFonts w:ascii="Verdana" w:hAnsi="Verdana"/>
          <w:sz w:val="24"/>
          <w:szCs w:val="24"/>
        </w:rPr>
      </w:pPr>
    </w:p>
    <w:p w14:paraId="5133718E" w14:textId="77777777" w:rsidR="00657C7F" w:rsidRPr="008E41C9" w:rsidRDefault="00657C7F" w:rsidP="00367039">
      <w:pPr>
        <w:rPr>
          <w:rFonts w:ascii="Verdana" w:hAnsi="Verdana"/>
          <w:sz w:val="24"/>
          <w:szCs w:val="24"/>
        </w:rPr>
      </w:pPr>
      <w:r w:rsidRPr="008E41C9">
        <w:rPr>
          <w:rFonts w:ascii="Verdana" w:hAnsi="Verdana"/>
          <w:sz w:val="24"/>
          <w:szCs w:val="24"/>
        </w:rPr>
        <w:t>Zie afbeeldingen hierboven</w:t>
      </w:r>
      <w:r w:rsidR="00A17921" w:rsidRPr="008E41C9">
        <w:rPr>
          <w:rFonts w:ascii="Verdana" w:hAnsi="Verdana"/>
          <w:sz w:val="24"/>
          <w:szCs w:val="24"/>
        </w:rPr>
        <w:t xml:space="preserve"> en gebruik de informatie uit </w:t>
      </w:r>
      <w:r w:rsidR="00E63B70" w:rsidRPr="008E41C9">
        <w:rPr>
          <w:rFonts w:ascii="Verdana" w:hAnsi="Verdana"/>
          <w:sz w:val="24"/>
          <w:szCs w:val="24"/>
        </w:rPr>
        <w:t>de tekst boven vraag a.</w:t>
      </w:r>
      <w:r w:rsidR="004B6A15">
        <w:rPr>
          <w:rFonts w:ascii="Verdana" w:hAnsi="Verdana"/>
          <w:sz w:val="24"/>
          <w:szCs w:val="24"/>
        </w:rPr>
        <w:t xml:space="preserve"> </w:t>
      </w:r>
      <w:r w:rsidRPr="008E41C9">
        <w:rPr>
          <w:rFonts w:ascii="Verdana" w:hAnsi="Verdana"/>
          <w:sz w:val="24"/>
          <w:szCs w:val="24"/>
        </w:rPr>
        <w:t>Veronderstel dat alle mensen even ver uit elkaar staan.</w:t>
      </w:r>
      <w:r w:rsidRPr="008E41C9">
        <w:rPr>
          <w:rFonts w:ascii="Verdana" w:hAnsi="Verdana"/>
          <w:sz w:val="24"/>
          <w:szCs w:val="24"/>
        </w:rPr>
        <w:tab/>
      </w:r>
    </w:p>
    <w:p w14:paraId="3D984128" w14:textId="77777777" w:rsidR="008E41C9" w:rsidRPr="008E41C9" w:rsidRDefault="008E41C9" w:rsidP="008E41C9">
      <w:pPr>
        <w:rPr>
          <w:rFonts w:ascii="Verdana" w:hAnsi="Verdana"/>
          <w:color w:val="FF0000"/>
        </w:rPr>
      </w:pPr>
    </w:p>
    <w:p w14:paraId="15087CF1" w14:textId="77777777" w:rsidR="008E41C9" w:rsidRPr="008E41C9" w:rsidRDefault="003B72A8" w:rsidP="008E41C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Bereken</w:t>
      </w:r>
      <w:r w:rsidR="008E41C9" w:rsidRPr="008E41C9">
        <w:rPr>
          <w:rFonts w:ascii="Verdana" w:hAnsi="Verdana"/>
        </w:rPr>
        <w:t xml:space="preserve"> de afstand tussen </w:t>
      </w:r>
      <w:r w:rsidR="008E41C9" w:rsidRPr="008E41C9">
        <w:rPr>
          <w:rFonts w:ascii="Verdana" w:hAnsi="Verdana"/>
          <w:i/>
        </w:rPr>
        <w:t>A</w:t>
      </w:r>
      <w:r w:rsidR="008E41C9" w:rsidRPr="008E41C9">
        <w:rPr>
          <w:rFonts w:ascii="Verdana" w:hAnsi="Verdana"/>
        </w:rPr>
        <w:t xml:space="preserve"> en </w:t>
      </w:r>
      <w:r w:rsidR="008E41C9" w:rsidRPr="008E41C9">
        <w:rPr>
          <w:rFonts w:ascii="Verdana" w:hAnsi="Verdana"/>
          <w:i/>
        </w:rPr>
        <w:t>B</w:t>
      </w:r>
      <w:r w:rsidR="008E41C9" w:rsidRPr="008E41C9">
        <w:rPr>
          <w:rFonts w:ascii="Verdana" w:hAnsi="Verdana"/>
        </w:rPr>
        <w:t>?</w:t>
      </w:r>
    </w:p>
    <w:p w14:paraId="01ADE220" w14:textId="77777777" w:rsidR="00CB6885" w:rsidRPr="008E41C9" w:rsidRDefault="00CB6885" w:rsidP="00367039">
      <w:pPr>
        <w:rPr>
          <w:rFonts w:ascii="Verdana" w:hAnsi="Verdana"/>
          <w:sz w:val="24"/>
          <w:szCs w:val="24"/>
        </w:rPr>
      </w:pPr>
    </w:p>
    <w:p w14:paraId="06C89E6D" w14:textId="77777777" w:rsidR="00C36E0E" w:rsidRPr="004B6A15" w:rsidRDefault="00824A13" w:rsidP="00367039">
      <w:pPr>
        <w:rPr>
          <w:rFonts w:ascii="Verdana" w:hAnsi="Verdana"/>
          <w:b/>
          <w:sz w:val="24"/>
          <w:szCs w:val="24"/>
        </w:rPr>
      </w:pPr>
      <w:r w:rsidRPr="004B6A15">
        <w:rPr>
          <w:rFonts w:ascii="Verdana" w:hAnsi="Verdana"/>
          <w:b/>
          <w:sz w:val="24"/>
          <w:szCs w:val="24"/>
        </w:rPr>
        <w:t>Uitwerkingen:</w:t>
      </w:r>
    </w:p>
    <w:p w14:paraId="597262F0" w14:textId="77777777" w:rsidR="00824A13" w:rsidRPr="008E41C9" w:rsidRDefault="00824A13" w:rsidP="00367039">
      <w:pPr>
        <w:rPr>
          <w:rFonts w:ascii="Verdana" w:hAnsi="Verdana"/>
          <w:sz w:val="24"/>
          <w:szCs w:val="24"/>
        </w:rPr>
      </w:pPr>
    </w:p>
    <w:p w14:paraId="144A6986" w14:textId="77777777" w:rsidR="00824A13" w:rsidRDefault="003B72A8" w:rsidP="008E41C9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824A13" w:rsidRPr="008E41C9">
        <w:rPr>
          <w:rFonts w:ascii="Verdana" w:hAnsi="Verdana"/>
        </w:rPr>
        <w:t xml:space="preserve">afstand </w:t>
      </w:r>
      <w:r>
        <w:rPr>
          <w:rFonts w:ascii="Verdana" w:hAnsi="Verdana"/>
        </w:rPr>
        <w:t>aarde – maan is nu: 3,84x</w:t>
      </w:r>
      <w:r w:rsidR="00824A13" w:rsidRPr="008E41C9">
        <w:rPr>
          <w:rFonts w:ascii="Verdana" w:hAnsi="Verdana"/>
        </w:rPr>
        <w:t>10</w:t>
      </w:r>
      <w:r w:rsidR="00824A13" w:rsidRPr="008E41C9">
        <w:rPr>
          <w:rFonts w:ascii="Verdana" w:hAnsi="Verdana"/>
          <w:vertAlign w:val="superscript"/>
        </w:rPr>
        <w:t>8</w:t>
      </w:r>
      <w:r w:rsidR="00824A13" w:rsidRPr="008E41C9">
        <w:rPr>
          <w:rFonts w:ascii="Verdana" w:hAnsi="Verdana"/>
        </w:rPr>
        <w:t xml:space="preserve"> m</w:t>
      </w:r>
    </w:p>
    <w:p w14:paraId="05BEE3CB" w14:textId="77777777" w:rsidR="00824A13" w:rsidRPr="008E41C9" w:rsidRDefault="003B72A8" w:rsidP="008E41C9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</w:t>
      </w:r>
      <w:r w:rsidR="00824A13" w:rsidRPr="008E41C9">
        <w:rPr>
          <w:rFonts w:ascii="Verdana" w:hAnsi="Verdana"/>
          <w:sz w:val="24"/>
          <w:szCs w:val="24"/>
        </w:rPr>
        <w:t>verandering: 4,5 x 10</w:t>
      </w:r>
      <w:r w:rsidR="00824A13" w:rsidRPr="008E41C9">
        <w:rPr>
          <w:rFonts w:ascii="Verdana" w:hAnsi="Verdana"/>
          <w:sz w:val="24"/>
          <w:szCs w:val="24"/>
          <w:vertAlign w:val="superscript"/>
        </w:rPr>
        <w:t>9</w:t>
      </w:r>
      <w:r>
        <w:rPr>
          <w:rFonts w:ascii="Verdana" w:hAnsi="Verdana"/>
          <w:sz w:val="24"/>
          <w:szCs w:val="24"/>
        </w:rPr>
        <w:t xml:space="preserve"> x 0,04 = 1,8x</w:t>
      </w:r>
      <w:r w:rsidR="00824A13" w:rsidRPr="008E41C9">
        <w:rPr>
          <w:rFonts w:ascii="Verdana" w:hAnsi="Verdana"/>
          <w:sz w:val="24"/>
          <w:szCs w:val="24"/>
        </w:rPr>
        <w:t>10</w:t>
      </w:r>
      <w:r w:rsidR="00824A13" w:rsidRPr="008E41C9">
        <w:rPr>
          <w:rFonts w:ascii="Verdana" w:hAnsi="Verdana"/>
          <w:sz w:val="24"/>
          <w:szCs w:val="24"/>
          <w:vertAlign w:val="superscript"/>
        </w:rPr>
        <w:t>8</w:t>
      </w:r>
      <w:r w:rsidR="00824A13" w:rsidRPr="008E41C9">
        <w:rPr>
          <w:rFonts w:ascii="Verdana" w:hAnsi="Verdana"/>
          <w:sz w:val="24"/>
          <w:szCs w:val="24"/>
        </w:rPr>
        <w:t xml:space="preserve"> m</w:t>
      </w:r>
    </w:p>
    <w:p w14:paraId="0735995F" w14:textId="77777777" w:rsidR="00824A13" w:rsidRDefault="003B72A8" w:rsidP="008E41C9">
      <w:pPr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Dus de </w:t>
      </w:r>
      <w:r w:rsidR="008E41C9">
        <w:rPr>
          <w:rFonts w:ascii="Verdana" w:hAnsi="Verdana"/>
          <w:sz w:val="24"/>
          <w:szCs w:val="24"/>
        </w:rPr>
        <w:t>oorspronkelijke afstand</w:t>
      </w:r>
      <w:r>
        <w:rPr>
          <w:rFonts w:ascii="Verdana" w:hAnsi="Verdana"/>
          <w:sz w:val="24"/>
          <w:szCs w:val="24"/>
        </w:rPr>
        <w:t xml:space="preserve"> is</w:t>
      </w:r>
      <w:r w:rsidR="008E41C9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3,84x</w:t>
      </w:r>
      <w:r w:rsidR="00824A13" w:rsidRPr="008E41C9">
        <w:rPr>
          <w:rFonts w:ascii="Verdana" w:hAnsi="Verdana"/>
          <w:sz w:val="24"/>
          <w:szCs w:val="24"/>
        </w:rPr>
        <w:t>10</w:t>
      </w:r>
      <w:r w:rsidR="00824A13" w:rsidRPr="008E41C9">
        <w:rPr>
          <w:rFonts w:ascii="Verdana" w:hAnsi="Verdana"/>
          <w:sz w:val="24"/>
          <w:szCs w:val="24"/>
          <w:vertAlign w:val="superscript"/>
        </w:rPr>
        <w:t>8</w:t>
      </w:r>
      <w:r>
        <w:rPr>
          <w:rFonts w:ascii="Verdana" w:hAnsi="Verdana"/>
          <w:sz w:val="24"/>
          <w:szCs w:val="24"/>
        </w:rPr>
        <w:t xml:space="preserve"> - 1,8x</w:t>
      </w:r>
      <w:r w:rsidR="00824A13" w:rsidRPr="008E41C9">
        <w:rPr>
          <w:rFonts w:ascii="Verdana" w:hAnsi="Verdana"/>
          <w:sz w:val="24"/>
          <w:szCs w:val="24"/>
        </w:rPr>
        <w:t>10</w:t>
      </w:r>
      <w:r w:rsidR="00824A13" w:rsidRPr="008E41C9">
        <w:rPr>
          <w:rFonts w:ascii="Verdana" w:hAnsi="Verdana"/>
          <w:sz w:val="24"/>
          <w:szCs w:val="24"/>
          <w:vertAlign w:val="superscript"/>
        </w:rPr>
        <w:t>8</w:t>
      </w:r>
      <w:r w:rsidR="00824A13" w:rsidRPr="008E41C9">
        <w:rPr>
          <w:rFonts w:ascii="Verdana" w:hAnsi="Verdana"/>
          <w:sz w:val="24"/>
          <w:szCs w:val="24"/>
        </w:rPr>
        <w:t xml:space="preserve"> </w:t>
      </w:r>
      <w:r w:rsidR="00074831" w:rsidRPr="008E41C9">
        <w:rPr>
          <w:rFonts w:ascii="Verdana" w:hAnsi="Verdana"/>
          <w:position w:val="-4"/>
          <w:sz w:val="24"/>
          <w:szCs w:val="24"/>
        </w:rPr>
        <w:object w:dxaOrig="200" w:dyaOrig="200" w14:anchorId="10F80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11" o:title=""/>
          </v:shape>
          <o:OLEObject Type="Embed" ProgID="Equation.3" ShapeID="_x0000_i1025" DrawAspect="Content" ObjectID="_1413354836" r:id="rId12"/>
        </w:object>
      </w:r>
      <w:r w:rsidR="00824A13" w:rsidRPr="008E41C9">
        <w:rPr>
          <w:rFonts w:ascii="Verdana" w:hAnsi="Verdana"/>
          <w:sz w:val="24"/>
          <w:szCs w:val="24"/>
        </w:rPr>
        <w:t>2,0</w:t>
      </w:r>
      <w:r w:rsidR="00CF620B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x</w:t>
      </w:r>
      <w:r w:rsidR="00824A13" w:rsidRPr="008E41C9">
        <w:rPr>
          <w:rFonts w:ascii="Verdana" w:hAnsi="Verdana"/>
          <w:sz w:val="24"/>
          <w:szCs w:val="24"/>
        </w:rPr>
        <w:t>10</w:t>
      </w:r>
      <w:r w:rsidR="00824A13" w:rsidRPr="008E41C9">
        <w:rPr>
          <w:rFonts w:ascii="Verdana" w:hAnsi="Verdana"/>
          <w:sz w:val="24"/>
          <w:szCs w:val="24"/>
          <w:vertAlign w:val="superscript"/>
        </w:rPr>
        <w:t>8</w:t>
      </w:r>
      <w:r w:rsidR="00824A13" w:rsidRPr="008E41C9">
        <w:rPr>
          <w:rFonts w:ascii="Verdana" w:hAnsi="Verdana"/>
          <w:sz w:val="24"/>
          <w:szCs w:val="24"/>
        </w:rPr>
        <w:t>m</w:t>
      </w:r>
    </w:p>
    <w:p w14:paraId="2E4994F3" w14:textId="77777777" w:rsidR="00CF620B" w:rsidRDefault="00CF620B" w:rsidP="00CF620B">
      <w:pPr>
        <w:rPr>
          <w:rFonts w:ascii="Verdana" w:hAnsi="Verdana"/>
          <w:sz w:val="24"/>
          <w:szCs w:val="24"/>
        </w:rPr>
      </w:pPr>
    </w:p>
    <w:p w14:paraId="57E3F409" w14:textId="77777777" w:rsidR="00CF620B" w:rsidRPr="00CF620B" w:rsidRDefault="00644A56" w:rsidP="00CF620B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CF620B">
        <w:rPr>
          <w:rFonts w:ascii="Verdana" w:hAnsi="Verdana"/>
          <w:position w:val="-36"/>
        </w:rPr>
        <w:object w:dxaOrig="3240" w:dyaOrig="840" w14:anchorId="16EDEB80">
          <v:shape id="_x0000_i1026" type="#_x0000_t75" style="width:153pt;height:39.75pt" o:ole="">
            <v:imagedata r:id="rId13" o:title=""/>
          </v:shape>
          <o:OLEObject Type="Embed" ProgID="Equation.3" ShapeID="_x0000_i1026" DrawAspect="Content" ObjectID="_1413354837" r:id="rId14"/>
        </w:object>
      </w:r>
    </w:p>
    <w:p w14:paraId="5F15DB3A" w14:textId="77777777" w:rsidR="00CF620B" w:rsidRPr="008E41C9" w:rsidRDefault="00CF620B" w:rsidP="00CF620B">
      <w:pPr>
        <w:rPr>
          <w:rFonts w:ascii="Verdana" w:hAnsi="Verdana"/>
          <w:sz w:val="24"/>
          <w:szCs w:val="24"/>
        </w:rPr>
      </w:pPr>
    </w:p>
    <w:p w14:paraId="648837BB" w14:textId="77777777" w:rsidR="00D7146A" w:rsidRDefault="00D7146A" w:rsidP="008E41C9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E41C9">
        <w:rPr>
          <w:rFonts w:ascii="Verdana" w:hAnsi="Verdana"/>
        </w:rPr>
        <w:t>15 keer naar de maan en terug is 15 x 2 x 384 000</w:t>
      </w:r>
      <w:r w:rsidR="00ED333E" w:rsidRPr="008E41C9">
        <w:rPr>
          <w:rFonts w:ascii="Verdana" w:hAnsi="Verdana"/>
        </w:rPr>
        <w:t xml:space="preserve"> km</w:t>
      </w:r>
      <w:r w:rsidRPr="008E41C9">
        <w:rPr>
          <w:rFonts w:ascii="Verdana" w:hAnsi="Verdana"/>
        </w:rPr>
        <w:t xml:space="preserve"> = 11,52 miljard </w:t>
      </w:r>
      <w:r w:rsidR="00ED333E" w:rsidRPr="008E41C9">
        <w:rPr>
          <w:rFonts w:ascii="Verdana" w:hAnsi="Verdana"/>
        </w:rPr>
        <w:t>m</w:t>
      </w:r>
      <w:r w:rsidRPr="008E41C9">
        <w:rPr>
          <w:rFonts w:ascii="Verdana" w:hAnsi="Verdana"/>
        </w:rPr>
        <w:t>.</w:t>
      </w:r>
    </w:p>
    <w:p w14:paraId="58CEDDD8" w14:textId="77777777" w:rsidR="00D7146A" w:rsidRPr="008E41C9" w:rsidRDefault="007401CA" w:rsidP="008E41C9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11,52 miljard : </w:t>
      </w:r>
      <w:r w:rsidR="00D7146A" w:rsidRPr="008E41C9">
        <w:rPr>
          <w:rFonts w:ascii="Verdana" w:hAnsi="Verdana"/>
          <w:sz w:val="24"/>
          <w:szCs w:val="24"/>
        </w:rPr>
        <w:t xml:space="preserve">7 miljard = </w:t>
      </w:r>
      <w:r>
        <w:rPr>
          <w:rFonts w:ascii="Verdana" w:hAnsi="Verdana"/>
          <w:sz w:val="24"/>
          <w:szCs w:val="24"/>
        </w:rPr>
        <w:t>1,65</w:t>
      </w:r>
      <w:r w:rsidR="00D7146A" w:rsidRPr="008E41C9">
        <w:rPr>
          <w:rFonts w:ascii="Verdana" w:hAnsi="Verdana"/>
          <w:sz w:val="24"/>
          <w:szCs w:val="24"/>
        </w:rPr>
        <w:t xml:space="preserve"> m</w:t>
      </w:r>
      <w:r w:rsidR="003B72A8">
        <w:rPr>
          <w:rFonts w:ascii="Verdana" w:hAnsi="Verdana"/>
          <w:sz w:val="24"/>
          <w:szCs w:val="24"/>
        </w:rPr>
        <w:t xml:space="preserve"> van hand tot hand.</w:t>
      </w:r>
    </w:p>
    <w:p w14:paraId="13218A4D" w14:textId="77777777" w:rsidR="00C36E0E" w:rsidRPr="008E41C9" w:rsidRDefault="00C36E0E" w:rsidP="00367039">
      <w:pPr>
        <w:rPr>
          <w:rFonts w:ascii="Verdana" w:hAnsi="Verdana"/>
          <w:sz w:val="24"/>
          <w:szCs w:val="24"/>
        </w:rPr>
      </w:pPr>
    </w:p>
    <w:sectPr w:rsidR="00C36E0E" w:rsidRPr="008E41C9" w:rsidSect="0089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288"/>
    <w:multiLevelType w:val="hybridMultilevel"/>
    <w:tmpl w:val="C548D67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2A3"/>
    <w:multiLevelType w:val="hybridMultilevel"/>
    <w:tmpl w:val="AFCE190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2FC3"/>
    <w:multiLevelType w:val="hybridMultilevel"/>
    <w:tmpl w:val="4D261346"/>
    <w:lvl w:ilvl="0" w:tplc="2FD6918E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55784"/>
    <w:multiLevelType w:val="hybridMultilevel"/>
    <w:tmpl w:val="400C9A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320E12"/>
    <w:multiLevelType w:val="hybridMultilevel"/>
    <w:tmpl w:val="047EBB3A"/>
    <w:lvl w:ilvl="0" w:tplc="2FD6918E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A29C5"/>
    <w:multiLevelType w:val="hybridMultilevel"/>
    <w:tmpl w:val="14E85BC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39"/>
    <w:rsid w:val="00053AA2"/>
    <w:rsid w:val="00074831"/>
    <w:rsid w:val="000B6776"/>
    <w:rsid w:val="0010103F"/>
    <w:rsid w:val="00162F07"/>
    <w:rsid w:val="001A661F"/>
    <w:rsid w:val="001C3703"/>
    <w:rsid w:val="002346F8"/>
    <w:rsid w:val="0025058D"/>
    <w:rsid w:val="00273BD1"/>
    <w:rsid w:val="00284B58"/>
    <w:rsid w:val="002A2D02"/>
    <w:rsid w:val="002A50F6"/>
    <w:rsid w:val="002A7D09"/>
    <w:rsid w:val="002C28E4"/>
    <w:rsid w:val="002E5C02"/>
    <w:rsid w:val="003504FE"/>
    <w:rsid w:val="00361049"/>
    <w:rsid w:val="00367039"/>
    <w:rsid w:val="003B72A8"/>
    <w:rsid w:val="003E2666"/>
    <w:rsid w:val="004A7DC9"/>
    <w:rsid w:val="004B6A15"/>
    <w:rsid w:val="004E6C13"/>
    <w:rsid w:val="00523476"/>
    <w:rsid w:val="00567483"/>
    <w:rsid w:val="005B01F7"/>
    <w:rsid w:val="00644A56"/>
    <w:rsid w:val="00657C7F"/>
    <w:rsid w:val="006B3CA2"/>
    <w:rsid w:val="006E2E99"/>
    <w:rsid w:val="007401CA"/>
    <w:rsid w:val="00824A13"/>
    <w:rsid w:val="00897368"/>
    <w:rsid w:val="008E1DAE"/>
    <w:rsid w:val="008E41C9"/>
    <w:rsid w:val="009C2522"/>
    <w:rsid w:val="009D4FD7"/>
    <w:rsid w:val="00A17921"/>
    <w:rsid w:val="00A44A56"/>
    <w:rsid w:val="00AB517A"/>
    <w:rsid w:val="00B00CEF"/>
    <w:rsid w:val="00B123E0"/>
    <w:rsid w:val="00BD234E"/>
    <w:rsid w:val="00BD2AF9"/>
    <w:rsid w:val="00C2570A"/>
    <w:rsid w:val="00C36E0E"/>
    <w:rsid w:val="00CB6885"/>
    <w:rsid w:val="00CF620B"/>
    <w:rsid w:val="00CF789B"/>
    <w:rsid w:val="00D43395"/>
    <w:rsid w:val="00D7146A"/>
    <w:rsid w:val="00D758B1"/>
    <w:rsid w:val="00DD2F78"/>
    <w:rsid w:val="00E15950"/>
    <w:rsid w:val="00E16609"/>
    <w:rsid w:val="00E63B70"/>
    <w:rsid w:val="00ED333E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387A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39"/>
    <w:rPr>
      <w:rFonts w:ascii="Corbel" w:eastAsia="Times New Roman" w:hAnsi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6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6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6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60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60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609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609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609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6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6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6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60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60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60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60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60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60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66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66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60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660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6609"/>
    <w:rPr>
      <w:b/>
      <w:bCs/>
    </w:rPr>
  </w:style>
  <w:style w:type="character" w:styleId="Emphasis">
    <w:name w:val="Emphasis"/>
    <w:basedOn w:val="DefaultParagraphFont"/>
    <w:uiPriority w:val="20"/>
    <w:qFormat/>
    <w:rsid w:val="00E166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16609"/>
    <w:rPr>
      <w:rFonts w:asciiTheme="minorHAnsi" w:eastAsia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E16609"/>
    <w:pPr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16609"/>
    <w:rPr>
      <w:rFonts w:asciiTheme="minorHAnsi" w:eastAsia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60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609"/>
    <w:pPr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609"/>
    <w:rPr>
      <w:b/>
      <w:i/>
      <w:sz w:val="24"/>
    </w:rPr>
  </w:style>
  <w:style w:type="character" w:styleId="SubtleEmphasis">
    <w:name w:val="Subtle Emphasis"/>
    <w:uiPriority w:val="19"/>
    <w:qFormat/>
    <w:rsid w:val="00E166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66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66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66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66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60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36E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0E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146A"/>
  </w:style>
  <w:style w:type="character" w:customStyle="1" w:styleId="apple-converted-space">
    <w:name w:val="apple-converted-space"/>
    <w:basedOn w:val="DefaultParagraphFont"/>
    <w:rsid w:val="00D7146A"/>
  </w:style>
  <w:style w:type="character" w:styleId="FollowedHyperlink">
    <w:name w:val="FollowedHyperlink"/>
    <w:basedOn w:val="DefaultParagraphFont"/>
    <w:uiPriority w:val="99"/>
    <w:semiHidden/>
    <w:unhideWhenUsed/>
    <w:rsid w:val="00AB51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39"/>
    <w:rPr>
      <w:rFonts w:ascii="Corbel" w:eastAsia="Times New Roman" w:hAnsi="Corb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6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6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6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60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60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609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609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609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6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6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6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60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60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60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60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60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60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66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66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60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660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6609"/>
    <w:rPr>
      <w:b/>
      <w:bCs/>
    </w:rPr>
  </w:style>
  <w:style w:type="character" w:styleId="Emphasis">
    <w:name w:val="Emphasis"/>
    <w:basedOn w:val="DefaultParagraphFont"/>
    <w:uiPriority w:val="20"/>
    <w:qFormat/>
    <w:rsid w:val="00E166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16609"/>
    <w:rPr>
      <w:rFonts w:asciiTheme="minorHAnsi" w:eastAsia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E16609"/>
    <w:pPr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16609"/>
    <w:rPr>
      <w:rFonts w:asciiTheme="minorHAnsi" w:eastAsia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60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609"/>
    <w:pPr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609"/>
    <w:rPr>
      <w:b/>
      <w:i/>
      <w:sz w:val="24"/>
    </w:rPr>
  </w:style>
  <w:style w:type="character" w:styleId="SubtleEmphasis">
    <w:name w:val="Subtle Emphasis"/>
    <w:uiPriority w:val="19"/>
    <w:qFormat/>
    <w:rsid w:val="00E166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66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66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66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66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60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36E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0E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146A"/>
  </w:style>
  <w:style w:type="character" w:customStyle="1" w:styleId="apple-converted-space">
    <w:name w:val="apple-converted-space"/>
    <w:basedOn w:val="DefaultParagraphFont"/>
    <w:rsid w:val="00D7146A"/>
  </w:style>
  <w:style w:type="character" w:styleId="FollowedHyperlink">
    <w:name w:val="FollowedHyperlink"/>
    <w:basedOn w:val="DefaultParagraphFont"/>
    <w:uiPriority w:val="99"/>
    <w:semiHidden/>
    <w:unhideWhenUsed/>
    <w:rsid w:val="00AB51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esterbrein.com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12D70AED.dotm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4</cp:revision>
  <cp:lastPrinted>2012-01-08T17:00:00Z</cp:lastPrinted>
  <dcterms:created xsi:type="dcterms:W3CDTF">2012-10-31T20:48:00Z</dcterms:created>
  <dcterms:modified xsi:type="dcterms:W3CDTF">2012-11-02T08:48:00Z</dcterms:modified>
  <cp:category/>
</cp:coreProperties>
</file>