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008925" id="Voorblad 02" o:spid="_x0000_s1026" style="position:absolute;margin-left:33pt;margin-top:-39.5pt;width:790.3pt;height:1141.35pt;z-index:-251658239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/vz04JgAAAEAYtP6pve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7ABD5375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friends bijeenkomst </w:t>
                            </w:r>
                            <w:r w:rsidR="006666AF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B1F84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7ABD5375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6666AF">
                        <w:rPr>
                          <w:sz w:val="32"/>
                          <w:szCs w:val="32"/>
                        </w:rPr>
                        <w:t>4</w:t>
                      </w:r>
                      <w:r w:rsidR="002B1F84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0EBF" id="Rechthoek 7" o:spid="_x0000_s1026" style="position:absolute;margin-left:-59.7pt;margin-top:-92.95pt;width:852pt;height:4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>en een reflectie kan schrijven over het proces van de feedback friends bijeenkomsten.</w:t>
                            </w:r>
                          </w:p>
                          <w:p w14:paraId="7884FDD1" w14:textId="2A2371CB" w:rsidR="000624C2" w:rsidRDefault="000624C2"/>
                          <w:p w14:paraId="732AEDD8" w14:textId="77080601" w:rsidR="00424F47" w:rsidRDefault="00424F47">
                            <w:r>
                              <w:t>Bij LA</w:t>
                            </w:r>
                            <w:r w:rsidR="00C0177F">
                              <w:t>4</w:t>
                            </w:r>
                            <w:r w:rsidR="00385897">
                              <w:t xml:space="preserve"> heb je een verslag gemaakt </w:t>
                            </w:r>
                            <w:r w:rsidR="00647A36">
                              <w:t xml:space="preserve">met daarin een advies op </w:t>
                            </w:r>
                            <w:r w:rsidR="003F0C73">
                              <w:t xml:space="preserve">het gebied van duurzaam en leefbaar wonen in de stad. </w:t>
                            </w:r>
                            <w:r w:rsidR="00906549">
                              <w:t>Deze heb je onderbouwd met 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>voorbereiding voor de feedback friends bijeenkomst #</w:t>
                            </w:r>
                            <w:r w:rsidR="003E5255">
                              <w:t>4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3F0C73">
                              <w:rPr>
                                <w:b/>
                                <w:bCs/>
                                <w:u w:val="single"/>
                              </w:rPr>
                              <w:t>tenminste een</w:t>
                            </w:r>
                            <w:r w:rsidR="008B6426">
                              <w:t xml:space="preserve"> medestudent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>Je schrijft</w:t>
                            </w:r>
                            <w:r w:rsidR="00524E09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524E09">
                              <w:t xml:space="preserve">.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51A10EC4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</w:t>
                            </w:r>
                            <w:r w:rsidR="00290E7B">
                              <w:t xml:space="preserve"> </w:t>
                            </w:r>
                            <w:r>
                              <w:t>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12BE914D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 xml:space="preserve">p deze manier kunnen zowel je medestudenten, als </w:t>
                            </w:r>
                            <w:r w:rsidR="00662C64">
                              <w:t>Steven en Gerjan,</w:t>
                            </w:r>
                            <w:r w:rsidR="00315CC1">
                              <w:t xml:space="preserve">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073CA5F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2142C4">
                              <w:t>een verslag</w:t>
                            </w:r>
                            <w:r w:rsidR="00FA4172">
                              <w:t>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444CBCDF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</w:t>
                            </w:r>
                            <w:r w:rsidR="002142C4">
                              <w:t>4</w:t>
                            </w:r>
                            <w:r>
                              <w:t>.</w:t>
                            </w:r>
                          </w:p>
                          <w:p w14:paraId="3EBB0198" w14:textId="6D469945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</w:t>
                            </w:r>
                            <w:r w:rsidR="00204FD9">
                              <w:t xml:space="preserve"> op zoek naar thema’s uit de opleiding</w:t>
                            </w:r>
                            <w:r w:rsidR="00483285">
                              <w:t xml:space="preserve"> en beargumenteert op welke wijze deze bijdragen aan een duurzame en innovatieve leefomgeving</w:t>
                            </w:r>
                            <w:r w:rsidR="00014C57">
                              <w:t xml:space="preserve">.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07247C">
                              <w:t>thema’s uit de opleiding</w:t>
                            </w:r>
                            <w:r w:rsidR="00C821D9">
                              <w:t xml:space="preserve">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 </w:t>
                            </w:r>
                            <w:r w:rsidR="006829BA">
                              <w:t>t</w:t>
                            </w:r>
                            <w:r w:rsidR="00B621D5">
                              <w:t>hema</w:t>
                            </w:r>
                            <w:r w:rsidR="006829BA">
                              <w:t xml:space="preserve"> </w:t>
                            </w:r>
                            <w:r w:rsidR="00F078DC">
                              <w:t xml:space="preserve">uit de opleiding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</w:p>
                          <w:p w14:paraId="25B213B8" w14:textId="1FF4AD81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</w:t>
                            </w:r>
                            <w:r w:rsidR="00960290">
                              <w:t>4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0F6704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>en een reflectie kan schrijven over het proces van de feedback friends bijeenkomsten.</w:t>
                      </w:r>
                    </w:p>
                    <w:p w14:paraId="7884FDD1" w14:textId="2A2371CB" w:rsidR="000624C2" w:rsidRDefault="000624C2"/>
                    <w:p w14:paraId="732AEDD8" w14:textId="77080601" w:rsidR="00424F47" w:rsidRDefault="00424F47">
                      <w:r>
                        <w:t>Bij LA</w:t>
                      </w:r>
                      <w:r w:rsidR="00C0177F">
                        <w:t>4</w:t>
                      </w:r>
                      <w:r w:rsidR="00385897">
                        <w:t xml:space="preserve"> heb je een verslag gemaakt </w:t>
                      </w:r>
                      <w:r w:rsidR="00647A36">
                        <w:t xml:space="preserve">met daarin een advies op </w:t>
                      </w:r>
                      <w:r w:rsidR="003F0C73">
                        <w:t xml:space="preserve">het gebied van duurzaam en leefbaar wonen in de stad. </w:t>
                      </w:r>
                      <w:r w:rsidR="00906549">
                        <w:t>Deze heb je onderbouwd met 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>voorbereiding voor de feedback friends bijeenkomst #</w:t>
                      </w:r>
                      <w:r w:rsidR="003E5255">
                        <w:t>4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3F0C73">
                        <w:rPr>
                          <w:b/>
                          <w:bCs/>
                          <w:u w:val="single"/>
                        </w:rPr>
                        <w:t>tenminste een</w:t>
                      </w:r>
                      <w:r w:rsidR="008B6426">
                        <w:t xml:space="preserve"> medestudent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>Je schrijft</w:t>
                      </w:r>
                      <w:r w:rsidR="00524E09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524E09">
                        <w:t xml:space="preserve">.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51A10EC4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</w:t>
                      </w:r>
                      <w:r w:rsidR="00290E7B">
                        <w:t xml:space="preserve"> </w:t>
                      </w:r>
                      <w:r>
                        <w:t>al gevormd</w:t>
                      </w:r>
                      <w:r w:rsidR="00852AAC">
                        <w:t>.</w:t>
                      </w:r>
                    </w:p>
                    <w:p w14:paraId="54A6BD4E" w14:textId="12BE914D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 xml:space="preserve">p deze manier kunnen zowel je medestudenten, als </w:t>
                      </w:r>
                      <w:r w:rsidR="00662C64">
                        <w:t>Steven en Gerjan,</w:t>
                      </w:r>
                      <w:r w:rsidR="00315CC1">
                        <w:t xml:space="preserve">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073CA5F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2142C4">
                        <w:t>een verslag</w:t>
                      </w:r>
                      <w:r w:rsidR="00FA4172">
                        <w:t>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444CBCDF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</w:t>
                      </w:r>
                      <w:r w:rsidR="002142C4">
                        <w:t>4</w:t>
                      </w:r>
                      <w:r>
                        <w:t>.</w:t>
                      </w:r>
                    </w:p>
                    <w:p w14:paraId="3EBB0198" w14:textId="6D469945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</w:t>
                      </w:r>
                      <w:r w:rsidR="00204FD9">
                        <w:t xml:space="preserve"> op zoek naar thema’s uit de opleiding</w:t>
                      </w:r>
                      <w:r w:rsidR="00483285">
                        <w:t xml:space="preserve"> en beargumenteert op welke wijze deze bijdragen aan een duurzame en innovatieve leefomgeving</w:t>
                      </w:r>
                      <w:r w:rsidR="00014C57">
                        <w:t xml:space="preserve">.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07247C">
                        <w:t>thema’s uit de opleiding</w:t>
                      </w:r>
                      <w:r w:rsidR="00C821D9">
                        <w:t xml:space="preserve">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 </w:t>
                      </w:r>
                      <w:r w:rsidR="006829BA">
                        <w:t>t</w:t>
                      </w:r>
                      <w:r w:rsidR="00B621D5">
                        <w:t>hema</w:t>
                      </w:r>
                      <w:r w:rsidR="006829BA">
                        <w:t xml:space="preserve"> </w:t>
                      </w:r>
                      <w:r w:rsidR="00F078DC">
                        <w:t xml:space="preserve">uit de opleiding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</w:p>
                    <w:p w14:paraId="25B213B8" w14:textId="1FF4AD81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</w:t>
                      </w:r>
                      <w:r w:rsidR="00960290">
                        <w:t>4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0F6704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69440" id="Rechthoek 6" o:spid="_x0000_s1026" style="position:absolute;margin-left:-59.7pt;margin-top:499.15pt;width:871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1B5F" w14:textId="77777777" w:rsidR="00F90140" w:rsidRDefault="00F90140" w:rsidP="003B595D">
      <w:pPr>
        <w:spacing w:line="240" w:lineRule="auto"/>
      </w:pPr>
      <w:r>
        <w:separator/>
      </w:r>
    </w:p>
  </w:endnote>
  <w:endnote w:type="continuationSeparator" w:id="0">
    <w:p w14:paraId="7FC3658E" w14:textId="77777777" w:rsidR="00F90140" w:rsidRDefault="00F90140" w:rsidP="003B595D">
      <w:pPr>
        <w:spacing w:line="240" w:lineRule="auto"/>
      </w:pPr>
      <w:r>
        <w:continuationSeparator/>
      </w:r>
    </w:p>
  </w:endnote>
  <w:endnote w:type="continuationNotice" w:id="1">
    <w:p w14:paraId="79F910FE" w14:textId="77777777" w:rsidR="00F90140" w:rsidRDefault="00F901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0F6704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EndPr>
              <w:rPr>
                <w:rStyle w:val="CharFooter01"/>
              </w:rPr>
            </w:sdtEnd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F90140" w14:paraId="7D60C8F3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28FFEE2C" w14:textId="77777777" w:rsidR="00F90140" w:rsidRDefault="00F90140" w:rsidP="004233FB">
            <w:pPr>
              <w:spacing w:before="280" w:line="240" w:lineRule="auto"/>
            </w:pPr>
          </w:p>
        </w:tc>
      </w:tr>
    </w:tbl>
    <w:p w14:paraId="050A1C1D" w14:textId="77777777" w:rsidR="00F90140" w:rsidRDefault="00F90140" w:rsidP="0032501C">
      <w:pPr>
        <w:spacing w:line="160" w:lineRule="exact"/>
      </w:pPr>
    </w:p>
  </w:footnote>
  <w:footnote w:type="continuationSeparator" w:id="0">
    <w:p w14:paraId="45807555" w14:textId="77777777" w:rsidR="00F90140" w:rsidRDefault="00F90140" w:rsidP="003B595D">
      <w:pPr>
        <w:spacing w:line="240" w:lineRule="auto"/>
      </w:pPr>
      <w:r>
        <w:continuationSeparator/>
      </w:r>
    </w:p>
  </w:footnote>
  <w:footnote w:type="continuationNotice" w:id="1">
    <w:p w14:paraId="753F2521" w14:textId="77777777" w:rsidR="00F90140" w:rsidRDefault="00F901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0F6704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601524281">
    <w:abstractNumId w:val="25"/>
  </w:num>
  <w:num w:numId="2" w16cid:durableId="671638111">
    <w:abstractNumId w:val="34"/>
  </w:num>
  <w:num w:numId="3" w16cid:durableId="979841489">
    <w:abstractNumId w:val="28"/>
  </w:num>
  <w:num w:numId="4" w16cid:durableId="836266249">
    <w:abstractNumId w:val="9"/>
  </w:num>
  <w:num w:numId="5" w16cid:durableId="1450540288">
    <w:abstractNumId w:val="7"/>
  </w:num>
  <w:num w:numId="6" w16cid:durableId="1485003981">
    <w:abstractNumId w:val="6"/>
  </w:num>
  <w:num w:numId="7" w16cid:durableId="1321881476">
    <w:abstractNumId w:val="5"/>
  </w:num>
  <w:num w:numId="8" w16cid:durableId="69930714">
    <w:abstractNumId w:val="4"/>
  </w:num>
  <w:num w:numId="9" w16cid:durableId="917862155">
    <w:abstractNumId w:val="8"/>
  </w:num>
  <w:num w:numId="10" w16cid:durableId="254900778">
    <w:abstractNumId w:val="3"/>
  </w:num>
  <w:num w:numId="11" w16cid:durableId="557742890">
    <w:abstractNumId w:val="2"/>
  </w:num>
  <w:num w:numId="12" w16cid:durableId="589000508">
    <w:abstractNumId w:val="1"/>
  </w:num>
  <w:num w:numId="13" w16cid:durableId="1787121211">
    <w:abstractNumId w:val="0"/>
  </w:num>
  <w:num w:numId="14" w16cid:durableId="993525838">
    <w:abstractNumId w:val="33"/>
  </w:num>
  <w:num w:numId="15" w16cid:durableId="238756748">
    <w:abstractNumId w:val="23"/>
  </w:num>
  <w:num w:numId="16" w16cid:durableId="1832212123">
    <w:abstractNumId w:val="24"/>
  </w:num>
  <w:num w:numId="17" w16cid:durableId="2046245167">
    <w:abstractNumId w:val="17"/>
  </w:num>
  <w:num w:numId="18" w16cid:durableId="603808279">
    <w:abstractNumId w:val="31"/>
  </w:num>
  <w:num w:numId="19" w16cid:durableId="1271621432">
    <w:abstractNumId w:val="13"/>
  </w:num>
  <w:num w:numId="20" w16cid:durableId="923609749">
    <w:abstractNumId w:val="22"/>
  </w:num>
  <w:num w:numId="21" w16cid:durableId="1086003138">
    <w:abstractNumId w:val="10"/>
  </w:num>
  <w:num w:numId="22" w16cid:durableId="830408375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548109105">
    <w:abstractNumId w:val="30"/>
  </w:num>
  <w:num w:numId="24" w16cid:durableId="292446612">
    <w:abstractNumId w:val="19"/>
  </w:num>
  <w:num w:numId="25" w16cid:durableId="554125928">
    <w:abstractNumId w:val="35"/>
  </w:num>
  <w:num w:numId="26" w16cid:durableId="839151058">
    <w:abstractNumId w:val="15"/>
  </w:num>
  <w:num w:numId="27" w16cid:durableId="1547402788">
    <w:abstractNumId w:val="11"/>
  </w:num>
  <w:num w:numId="28" w16cid:durableId="852689603">
    <w:abstractNumId w:val="12"/>
  </w:num>
  <w:num w:numId="29" w16cid:durableId="1770812607">
    <w:abstractNumId w:val="26"/>
  </w:num>
  <w:num w:numId="30" w16cid:durableId="1078594422">
    <w:abstractNumId w:val="29"/>
  </w:num>
  <w:num w:numId="31" w16cid:durableId="1412971876">
    <w:abstractNumId w:val="21"/>
  </w:num>
  <w:num w:numId="32" w16cid:durableId="1677997311">
    <w:abstractNumId w:val="27"/>
  </w:num>
  <w:num w:numId="33" w16cid:durableId="1702777154">
    <w:abstractNumId w:val="16"/>
  </w:num>
  <w:num w:numId="34" w16cid:durableId="1199587381">
    <w:abstractNumId w:val="14"/>
  </w:num>
  <w:num w:numId="35" w16cid:durableId="1560435821">
    <w:abstractNumId w:val="18"/>
  </w:num>
  <w:num w:numId="36" w16cid:durableId="19412544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30A4"/>
    <w:rsid w:val="0000622E"/>
    <w:rsid w:val="00010C1F"/>
    <w:rsid w:val="00012304"/>
    <w:rsid w:val="00014C57"/>
    <w:rsid w:val="00015BA7"/>
    <w:rsid w:val="00020575"/>
    <w:rsid w:val="000430B6"/>
    <w:rsid w:val="000439B3"/>
    <w:rsid w:val="000569AF"/>
    <w:rsid w:val="00057A7F"/>
    <w:rsid w:val="0006017D"/>
    <w:rsid w:val="000624C2"/>
    <w:rsid w:val="0007247C"/>
    <w:rsid w:val="00073113"/>
    <w:rsid w:val="00084993"/>
    <w:rsid w:val="00097795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0F6704"/>
    <w:rsid w:val="001037CC"/>
    <w:rsid w:val="00104AF8"/>
    <w:rsid w:val="001050BF"/>
    <w:rsid w:val="001058D9"/>
    <w:rsid w:val="00106287"/>
    <w:rsid w:val="001156B7"/>
    <w:rsid w:val="001219C1"/>
    <w:rsid w:val="00122773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C6FC4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04FD9"/>
    <w:rsid w:val="002142C4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0E7B"/>
    <w:rsid w:val="00292DC2"/>
    <w:rsid w:val="00295C99"/>
    <w:rsid w:val="002A33DE"/>
    <w:rsid w:val="002A6E54"/>
    <w:rsid w:val="002B1F84"/>
    <w:rsid w:val="002C28D1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4526"/>
    <w:rsid w:val="00397955"/>
    <w:rsid w:val="003A36B3"/>
    <w:rsid w:val="003B595D"/>
    <w:rsid w:val="003C4159"/>
    <w:rsid w:val="003C797D"/>
    <w:rsid w:val="003D15FA"/>
    <w:rsid w:val="003E5255"/>
    <w:rsid w:val="003F0C73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83285"/>
    <w:rsid w:val="00490AD0"/>
    <w:rsid w:val="00491539"/>
    <w:rsid w:val="00491F1F"/>
    <w:rsid w:val="004940A9"/>
    <w:rsid w:val="004A22CB"/>
    <w:rsid w:val="004B49AC"/>
    <w:rsid w:val="004C04A8"/>
    <w:rsid w:val="004C47C1"/>
    <w:rsid w:val="004D0579"/>
    <w:rsid w:val="004F75C3"/>
    <w:rsid w:val="005027CD"/>
    <w:rsid w:val="00507A14"/>
    <w:rsid w:val="00520D2F"/>
    <w:rsid w:val="00524E09"/>
    <w:rsid w:val="005315BA"/>
    <w:rsid w:val="00537556"/>
    <w:rsid w:val="00543909"/>
    <w:rsid w:val="00551B9E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E5235"/>
    <w:rsid w:val="005F0AB5"/>
    <w:rsid w:val="005F21D3"/>
    <w:rsid w:val="00631AA2"/>
    <w:rsid w:val="00634647"/>
    <w:rsid w:val="00646F43"/>
    <w:rsid w:val="00647A36"/>
    <w:rsid w:val="00651F4F"/>
    <w:rsid w:val="00653505"/>
    <w:rsid w:val="00662C64"/>
    <w:rsid w:val="0066312F"/>
    <w:rsid w:val="00665CDB"/>
    <w:rsid w:val="006666AF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2CF5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5A4C"/>
    <w:rsid w:val="008307FF"/>
    <w:rsid w:val="00830840"/>
    <w:rsid w:val="0083099E"/>
    <w:rsid w:val="00831D79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0290"/>
    <w:rsid w:val="00962ED2"/>
    <w:rsid w:val="00977060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21D5"/>
    <w:rsid w:val="00B674DC"/>
    <w:rsid w:val="00B67DF1"/>
    <w:rsid w:val="00B74822"/>
    <w:rsid w:val="00B77AC1"/>
    <w:rsid w:val="00B855FA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177F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39D7"/>
    <w:rsid w:val="00CA6EE7"/>
    <w:rsid w:val="00CC2592"/>
    <w:rsid w:val="00CD1C76"/>
    <w:rsid w:val="00CE44EC"/>
    <w:rsid w:val="00CF0D30"/>
    <w:rsid w:val="00CF2891"/>
    <w:rsid w:val="00CF47CC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0CB5"/>
    <w:rsid w:val="00DC2A94"/>
    <w:rsid w:val="00DE069E"/>
    <w:rsid w:val="00DE4671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8DC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0140"/>
    <w:rsid w:val="00F91883"/>
    <w:rsid w:val="00F942AE"/>
    <w:rsid w:val="00FA4172"/>
    <w:rsid w:val="00FB273B"/>
    <w:rsid w:val="00FB7162"/>
    <w:rsid w:val="00FC4316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B5B4622C-B990-47AA-83EE-1AD6AF59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2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5C970-C2D0-4C63-B74F-FEFE0ED72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2</cp:revision>
  <dcterms:created xsi:type="dcterms:W3CDTF">2023-01-31T13:22:00Z</dcterms:created>
  <dcterms:modified xsi:type="dcterms:W3CDTF">2023-01-31T13:22:00Z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