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BE76D01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30264704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A14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3B3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A1C7B">
                              <w:rPr>
                                <w:sz w:val="32"/>
                                <w:szCs w:val="32"/>
                              </w:rPr>
                              <w:t>Leefbare stad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30264704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A14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F3B34">
                        <w:rPr>
                          <w:sz w:val="32"/>
                          <w:szCs w:val="32"/>
                        </w:rPr>
                        <w:t>3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EA1C7B">
                        <w:rPr>
                          <w:sz w:val="32"/>
                          <w:szCs w:val="32"/>
                        </w:rPr>
                        <w:t>Leefbare stad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6C9DA4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F90E135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C91CFE">
                              <w:t xml:space="preserve">, een actieve bijdrage hebt geleverd </w:t>
                            </w:r>
                            <w:r w:rsidR="00711FDB">
                              <w:t>en een reflectie kan schrijven over het proces van de feedback friends bijeenkomsten.</w:t>
                            </w:r>
                          </w:p>
                          <w:p w14:paraId="7884FDD1" w14:textId="2A2371CB" w:rsidR="000624C2" w:rsidRDefault="000624C2"/>
                          <w:p w14:paraId="732AEDD8" w14:textId="5F10ABD3" w:rsidR="00424F47" w:rsidRDefault="00424F47">
                            <w:r>
                              <w:t>Bij LA</w:t>
                            </w:r>
                            <w:r w:rsidR="00CB5012">
                              <w:t>3</w:t>
                            </w:r>
                            <w:r w:rsidR="00385897">
                              <w:t xml:space="preserve"> heb </w:t>
                            </w:r>
                            <w:r w:rsidR="00CB5012">
                              <w:t>jullie een groeps</w:t>
                            </w:r>
                            <w:r w:rsidR="00385897">
                              <w:t>verslag gemaakt</w:t>
                            </w:r>
                            <w:r w:rsidR="005976FA">
                              <w:t xml:space="preserve"> </w:t>
                            </w:r>
                            <w:r w:rsidR="005976FA" w:rsidRPr="005976FA">
                              <w:t xml:space="preserve">met daarin uitgewerkte </w:t>
                            </w:r>
                            <w:r w:rsidR="000F3B34">
                              <w:t>analyse-schema op basis van jullie uitgevoerde kwalitatie</w:t>
                            </w:r>
                            <w:r w:rsidR="00F27655">
                              <w:t>f</w:t>
                            </w:r>
                            <w:r w:rsidR="000F3B34">
                              <w:t xml:space="preserve"> en/of kwantitatie</w:t>
                            </w:r>
                            <w:r w:rsidR="00F27655">
                              <w:t xml:space="preserve">f onderzoek. Vanuit hier hebben jullie m.b.v. je theoretische kader een advies </w:t>
                            </w:r>
                            <w:r w:rsidR="007121F7">
                              <w:t xml:space="preserve">beschreven. Dit bevat een innovatie/duurzaam element en trends en ontwikkelingen vanuit je specialisatie.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CB5012">
                              <w:t>3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>tenminste een</w:t>
                            </w:r>
                            <w:r w:rsidR="008B6426">
                              <w:t xml:space="preserve"> medestudent, uit </w:t>
                            </w:r>
                            <w:r w:rsidR="00370938">
                              <w:t>een andere</w:t>
                            </w:r>
                            <w:r w:rsidR="008B6426">
                              <w:t xml:space="preserve"> groep, 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>1x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5EB01E0D" w14:textId="77777777" w:rsidR="001772FD" w:rsidRDefault="001772FD" w:rsidP="001772FD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Er zijn feedback friends groepen gevormd door de docenten in het IBS een groep van 4, maximaal 5 studenten</w:t>
                            </w:r>
                          </w:p>
                          <w:p w14:paraId="257DCAD7" w14:textId="0DB8E5DC" w:rsidR="001772FD" w:rsidRDefault="001772FD" w:rsidP="001772FD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start een groepschat in Teams waarin je uiteraard elkaar toevoegt maar ook je de IBS verantwoordelijken Gerjan en </w:t>
                            </w:r>
                            <w:r w:rsidR="00255512">
                              <w:t>Stijn</w:t>
                            </w:r>
                            <w:r>
                              <w:t xml:space="preserve"> en docenten </w:t>
                            </w:r>
                            <w:r w:rsidR="00255512">
                              <w:t>Thomas</w:t>
                            </w:r>
                            <w:r>
                              <w:t xml:space="preserve"> en Steven.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deadlines van de LA’s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787EC58D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CE44EC">
                              <w:rPr>
                                <w:u w:val="single"/>
                              </w:rPr>
                              <w:t>uiterlijk</w:t>
                            </w:r>
                            <w:r>
                              <w:t xml:space="preserve"> op deze datum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 xml:space="preserve">als ook </w:t>
                            </w:r>
                            <w:r w:rsidR="00427261">
                              <w:t>de IBS verantwoordelijke</w:t>
                            </w:r>
                            <w:r w:rsidR="00411973">
                              <w:t xml:space="preserve"> zien dat je hebt voldaan aan de deadline</w:t>
                            </w:r>
                          </w:p>
                          <w:p w14:paraId="1870497D" w14:textId="77777777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één verslag van een medestudent,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1BB18B58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CB5012">
                              <w:t>3</w:t>
                            </w:r>
                            <w:r>
                              <w:t>.</w:t>
                            </w:r>
                          </w:p>
                          <w:p w14:paraId="3F36FC5E" w14:textId="16976204" w:rsidR="00105FDF" w:rsidRDefault="0038495F" w:rsidP="00105FD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gaat op zoek naar nieuwe informatie en past deze toe op het verslag van je medestudent</w:t>
                            </w:r>
                            <w:r w:rsidR="00E6648F">
                              <w:t>, om het nog specifieker te maken</w:t>
                            </w:r>
                            <w:r w:rsidR="00397955">
                              <w:t>;</w:t>
                            </w:r>
                            <w:r w:rsidR="00BA35A4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1B2E19">
                              <w:t xml:space="preserve">innovaties en/of duurzame elementen die passend zijn bij </w:t>
                            </w:r>
                            <w:r w:rsidR="00105FDF">
                              <w:t xml:space="preserve">de uitkomsten van de onderzoeksresultaten.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Concreet betekent dit dus dat jij jouw medestudent helpt </w:t>
                            </w:r>
                            <w:r w:rsidR="00B4269E">
                              <w:t xml:space="preserve">om nog een extra uitgewerkte </w:t>
                            </w:r>
                            <w:r w:rsidR="00ED5443">
                              <w:t>advies te geven.</w:t>
                            </w:r>
                          </w:p>
                          <w:p w14:paraId="25B213B8" w14:textId="549825ED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CB5012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01A3C787" w:rsidR="00D9215A" w:rsidRDefault="00D812D8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Op de volgende pagina vind je een invulformat.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F90E135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C91CFE">
                        <w:t xml:space="preserve">, een actieve bijdrage hebt geleverd </w:t>
                      </w:r>
                      <w:r w:rsidR="00711FDB">
                        <w:t>en een reflectie kan schrijven over het proces van de feedback friends bijeenkomsten.</w:t>
                      </w:r>
                    </w:p>
                    <w:p w14:paraId="7884FDD1" w14:textId="2A2371CB" w:rsidR="000624C2" w:rsidRDefault="000624C2"/>
                    <w:p w14:paraId="732AEDD8" w14:textId="5F10ABD3" w:rsidR="00424F47" w:rsidRDefault="00424F47">
                      <w:r>
                        <w:t>Bij LA</w:t>
                      </w:r>
                      <w:r w:rsidR="00CB5012">
                        <w:t>3</w:t>
                      </w:r>
                      <w:r w:rsidR="00385897">
                        <w:t xml:space="preserve"> heb </w:t>
                      </w:r>
                      <w:r w:rsidR="00CB5012">
                        <w:t>jullie een groeps</w:t>
                      </w:r>
                      <w:r w:rsidR="00385897">
                        <w:t>verslag gemaakt</w:t>
                      </w:r>
                      <w:r w:rsidR="005976FA">
                        <w:t xml:space="preserve"> </w:t>
                      </w:r>
                      <w:r w:rsidR="005976FA" w:rsidRPr="005976FA">
                        <w:t xml:space="preserve">met daarin uitgewerkte </w:t>
                      </w:r>
                      <w:r w:rsidR="000F3B34">
                        <w:t>analyse-schema op basis van jullie uitgevoerde kwalitatie</w:t>
                      </w:r>
                      <w:r w:rsidR="00F27655">
                        <w:t>f</w:t>
                      </w:r>
                      <w:r w:rsidR="000F3B34">
                        <w:t xml:space="preserve"> en/of kwantitatie</w:t>
                      </w:r>
                      <w:r w:rsidR="00F27655">
                        <w:t xml:space="preserve">f onderzoek. Vanuit hier hebben jullie m.b.v. je theoretische kader een advies </w:t>
                      </w:r>
                      <w:r w:rsidR="007121F7">
                        <w:t xml:space="preserve">beschreven. Dit bevat een innovatie/duurzaam element en trends en ontwikkelingen vanuit je specialisatie.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CB5012">
                        <w:t>3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>tenminste een</w:t>
                      </w:r>
                      <w:r w:rsidR="008B6426">
                        <w:t xml:space="preserve"> medestudent, uit </w:t>
                      </w:r>
                      <w:r w:rsidR="00370938">
                        <w:t>een andere</w:t>
                      </w:r>
                      <w:r w:rsidR="008B6426">
                        <w:t xml:space="preserve"> groep, goed doorleest.</w:t>
                      </w:r>
                      <w:r w:rsidR="00286760">
                        <w:t xml:space="preserve"> Je schrijft hierop tenminste 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>1x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5EB01E0D" w14:textId="77777777" w:rsidR="001772FD" w:rsidRDefault="001772FD" w:rsidP="001772FD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Er zijn feedback friends groepen gevormd door de docenten in het IBS een groep van 4, maximaal 5 studenten</w:t>
                      </w:r>
                    </w:p>
                    <w:p w14:paraId="257DCAD7" w14:textId="0DB8E5DC" w:rsidR="001772FD" w:rsidRDefault="001772FD" w:rsidP="001772FD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start een groepschat in Teams waarin je uiteraard elkaar toevoegt maar ook je de IBS verantwoordelijken Gerjan en </w:t>
                      </w:r>
                      <w:r w:rsidR="00255512">
                        <w:t>Stijn</w:t>
                      </w:r>
                      <w:r>
                        <w:t xml:space="preserve"> en docenten </w:t>
                      </w:r>
                      <w:r w:rsidR="00255512">
                        <w:t>Thomas</w:t>
                      </w:r>
                      <w:r>
                        <w:t xml:space="preserve"> en Steven.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deadlines van de LA’s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787EC58D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CE44EC">
                        <w:rPr>
                          <w:u w:val="single"/>
                        </w:rPr>
                        <w:t>uiterlijk</w:t>
                      </w:r>
                      <w:r>
                        <w:t xml:space="preserve"> op deze datum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 xml:space="preserve">als ook </w:t>
                      </w:r>
                      <w:r w:rsidR="00427261">
                        <w:t>de IBS verantwoordelijke</w:t>
                      </w:r>
                      <w:r w:rsidR="00411973">
                        <w:t xml:space="preserve"> zien dat je hebt voldaan aan de deadline</w:t>
                      </w:r>
                    </w:p>
                    <w:p w14:paraId="1870497D" w14:textId="77777777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één verslag van een medestudent,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1BB18B58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CB5012">
                        <w:t>3</w:t>
                      </w:r>
                      <w:r>
                        <w:t>.</w:t>
                      </w:r>
                    </w:p>
                    <w:p w14:paraId="3F36FC5E" w14:textId="16976204" w:rsidR="00105FDF" w:rsidRDefault="0038495F" w:rsidP="00105FDF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gaat op zoek naar nieuwe informatie en past deze toe op het verslag van je medestudent</w:t>
                      </w:r>
                      <w:r w:rsidR="00E6648F">
                        <w:t>, om het nog specifieker te maken</w:t>
                      </w:r>
                      <w:r w:rsidR="00397955">
                        <w:t>;</w:t>
                      </w:r>
                      <w:r w:rsidR="00BA35A4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1B2E19">
                        <w:t xml:space="preserve">innovaties en/of duurzame elementen die passend zijn bij </w:t>
                      </w:r>
                      <w:r w:rsidR="00105FDF">
                        <w:t xml:space="preserve">de uitkomsten van de onderzoeksresultaten.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Concreet betekent dit dus dat jij jouw medestudent helpt </w:t>
                      </w:r>
                      <w:r w:rsidR="00B4269E">
                        <w:t xml:space="preserve">om nog een extra uitgewerkte </w:t>
                      </w:r>
                      <w:r w:rsidR="00ED5443">
                        <w:t>advies te geven.</w:t>
                      </w:r>
                    </w:p>
                    <w:p w14:paraId="25B213B8" w14:textId="549825ED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CB5012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01A3C787" w:rsidR="00D9215A" w:rsidRDefault="00D812D8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Op de volgende pagina vind je een invulformat.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314AD6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1DFB" w14:textId="77777777" w:rsidR="001A4DB9" w:rsidRDefault="001A4DB9" w:rsidP="003B595D">
      <w:pPr>
        <w:spacing w:line="240" w:lineRule="auto"/>
      </w:pPr>
      <w:r>
        <w:separator/>
      </w:r>
    </w:p>
  </w:endnote>
  <w:endnote w:type="continuationSeparator" w:id="0">
    <w:p w14:paraId="48177DDB" w14:textId="77777777" w:rsidR="001A4DB9" w:rsidRDefault="001A4DB9" w:rsidP="003B595D">
      <w:pPr>
        <w:spacing w:line="240" w:lineRule="auto"/>
      </w:pPr>
      <w:r>
        <w:continuationSeparator/>
      </w:r>
    </w:p>
  </w:endnote>
  <w:endnote w:type="continuationNotice" w:id="1">
    <w:p w14:paraId="7916E478" w14:textId="77777777" w:rsidR="001A4DB9" w:rsidRDefault="001A4D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1A4DB9" w14:paraId="2A4CD33B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774E39E" w14:textId="77777777" w:rsidR="001A4DB9" w:rsidRDefault="001A4DB9" w:rsidP="004233FB">
            <w:pPr>
              <w:spacing w:before="280" w:line="240" w:lineRule="auto"/>
            </w:pPr>
          </w:p>
        </w:tc>
      </w:tr>
    </w:tbl>
    <w:p w14:paraId="60504610" w14:textId="77777777" w:rsidR="001A4DB9" w:rsidRDefault="001A4DB9" w:rsidP="0032501C">
      <w:pPr>
        <w:spacing w:line="160" w:lineRule="exact"/>
      </w:pPr>
    </w:p>
  </w:footnote>
  <w:footnote w:type="continuationSeparator" w:id="0">
    <w:p w14:paraId="53790667" w14:textId="77777777" w:rsidR="001A4DB9" w:rsidRDefault="001A4DB9" w:rsidP="003B595D">
      <w:pPr>
        <w:spacing w:line="240" w:lineRule="auto"/>
      </w:pPr>
      <w:r>
        <w:continuationSeparator/>
      </w:r>
    </w:p>
  </w:footnote>
  <w:footnote w:type="continuationNotice" w:id="1">
    <w:p w14:paraId="06843230" w14:textId="77777777" w:rsidR="001A4DB9" w:rsidRDefault="001A4D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000000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773473703">
    <w:abstractNumId w:val="25"/>
  </w:num>
  <w:num w:numId="2" w16cid:durableId="1091389231">
    <w:abstractNumId w:val="34"/>
  </w:num>
  <w:num w:numId="3" w16cid:durableId="2118869058">
    <w:abstractNumId w:val="28"/>
  </w:num>
  <w:num w:numId="4" w16cid:durableId="1997145268">
    <w:abstractNumId w:val="9"/>
  </w:num>
  <w:num w:numId="5" w16cid:durableId="592134041">
    <w:abstractNumId w:val="7"/>
  </w:num>
  <w:num w:numId="6" w16cid:durableId="140313790">
    <w:abstractNumId w:val="6"/>
  </w:num>
  <w:num w:numId="7" w16cid:durableId="1378242435">
    <w:abstractNumId w:val="5"/>
  </w:num>
  <w:num w:numId="8" w16cid:durableId="1787579027">
    <w:abstractNumId w:val="4"/>
  </w:num>
  <w:num w:numId="9" w16cid:durableId="140385508">
    <w:abstractNumId w:val="8"/>
  </w:num>
  <w:num w:numId="10" w16cid:durableId="1632783082">
    <w:abstractNumId w:val="3"/>
  </w:num>
  <w:num w:numId="11" w16cid:durableId="1030914013">
    <w:abstractNumId w:val="2"/>
  </w:num>
  <w:num w:numId="12" w16cid:durableId="1615944386">
    <w:abstractNumId w:val="1"/>
  </w:num>
  <w:num w:numId="13" w16cid:durableId="1099957163">
    <w:abstractNumId w:val="0"/>
  </w:num>
  <w:num w:numId="14" w16cid:durableId="1780486303">
    <w:abstractNumId w:val="33"/>
  </w:num>
  <w:num w:numId="15" w16cid:durableId="1000234310">
    <w:abstractNumId w:val="23"/>
  </w:num>
  <w:num w:numId="16" w16cid:durableId="124079724">
    <w:abstractNumId w:val="24"/>
  </w:num>
  <w:num w:numId="17" w16cid:durableId="434517268">
    <w:abstractNumId w:val="17"/>
  </w:num>
  <w:num w:numId="18" w16cid:durableId="328363847">
    <w:abstractNumId w:val="31"/>
  </w:num>
  <w:num w:numId="19" w16cid:durableId="461074180">
    <w:abstractNumId w:val="13"/>
  </w:num>
  <w:num w:numId="20" w16cid:durableId="1302929456">
    <w:abstractNumId w:val="22"/>
  </w:num>
  <w:num w:numId="21" w16cid:durableId="908267708">
    <w:abstractNumId w:val="10"/>
  </w:num>
  <w:num w:numId="22" w16cid:durableId="46820569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3101331">
    <w:abstractNumId w:val="30"/>
  </w:num>
  <w:num w:numId="24" w16cid:durableId="1094519880">
    <w:abstractNumId w:val="19"/>
  </w:num>
  <w:num w:numId="25" w16cid:durableId="806556163">
    <w:abstractNumId w:val="35"/>
  </w:num>
  <w:num w:numId="26" w16cid:durableId="922880826">
    <w:abstractNumId w:val="15"/>
  </w:num>
  <w:num w:numId="27" w16cid:durableId="1904483756">
    <w:abstractNumId w:val="11"/>
  </w:num>
  <w:num w:numId="28" w16cid:durableId="866017357">
    <w:abstractNumId w:val="12"/>
  </w:num>
  <w:num w:numId="29" w16cid:durableId="1842116369">
    <w:abstractNumId w:val="26"/>
  </w:num>
  <w:num w:numId="30" w16cid:durableId="430901658">
    <w:abstractNumId w:val="29"/>
  </w:num>
  <w:num w:numId="31" w16cid:durableId="1561205393">
    <w:abstractNumId w:val="21"/>
  </w:num>
  <w:num w:numId="32" w16cid:durableId="1653561938">
    <w:abstractNumId w:val="27"/>
  </w:num>
  <w:num w:numId="33" w16cid:durableId="555698447">
    <w:abstractNumId w:val="16"/>
  </w:num>
  <w:num w:numId="34" w16cid:durableId="2018650109">
    <w:abstractNumId w:val="14"/>
  </w:num>
  <w:num w:numId="35" w16cid:durableId="2013220165">
    <w:abstractNumId w:val="18"/>
  </w:num>
  <w:num w:numId="36" w16cid:durableId="368725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E0C17"/>
    <w:rsid w:val="000E4A5F"/>
    <w:rsid w:val="000F02D5"/>
    <w:rsid w:val="000F3B34"/>
    <w:rsid w:val="001037CC"/>
    <w:rsid w:val="00104AF8"/>
    <w:rsid w:val="001050BF"/>
    <w:rsid w:val="001058D9"/>
    <w:rsid w:val="00105FDF"/>
    <w:rsid w:val="00106287"/>
    <w:rsid w:val="001156B7"/>
    <w:rsid w:val="001219C1"/>
    <w:rsid w:val="00127973"/>
    <w:rsid w:val="0013515A"/>
    <w:rsid w:val="0014650A"/>
    <w:rsid w:val="00147CFF"/>
    <w:rsid w:val="0016104E"/>
    <w:rsid w:val="00164686"/>
    <w:rsid w:val="001667F0"/>
    <w:rsid w:val="001703D4"/>
    <w:rsid w:val="0017257F"/>
    <w:rsid w:val="00174C8A"/>
    <w:rsid w:val="001772FD"/>
    <w:rsid w:val="00180A78"/>
    <w:rsid w:val="0019045C"/>
    <w:rsid w:val="001A1EA9"/>
    <w:rsid w:val="001A4DB9"/>
    <w:rsid w:val="001A60FA"/>
    <w:rsid w:val="001A6E43"/>
    <w:rsid w:val="001B197D"/>
    <w:rsid w:val="001B2E19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55512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F7DE4"/>
    <w:rsid w:val="00315CC1"/>
    <w:rsid w:val="00322D21"/>
    <w:rsid w:val="0032501C"/>
    <w:rsid w:val="003348BB"/>
    <w:rsid w:val="00361400"/>
    <w:rsid w:val="00370938"/>
    <w:rsid w:val="00377DF5"/>
    <w:rsid w:val="00381322"/>
    <w:rsid w:val="0038495F"/>
    <w:rsid w:val="00385897"/>
    <w:rsid w:val="0039432C"/>
    <w:rsid w:val="00397955"/>
    <w:rsid w:val="003A14AF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6FA6"/>
    <w:rsid w:val="004210F5"/>
    <w:rsid w:val="004233FB"/>
    <w:rsid w:val="00424E20"/>
    <w:rsid w:val="00424F47"/>
    <w:rsid w:val="0042611E"/>
    <w:rsid w:val="00427261"/>
    <w:rsid w:val="0043223D"/>
    <w:rsid w:val="0044037B"/>
    <w:rsid w:val="004429AE"/>
    <w:rsid w:val="004506C4"/>
    <w:rsid w:val="00461EF1"/>
    <w:rsid w:val="004648D8"/>
    <w:rsid w:val="00466586"/>
    <w:rsid w:val="004675F4"/>
    <w:rsid w:val="004679B0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976FA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21F7"/>
    <w:rsid w:val="007131B5"/>
    <w:rsid w:val="0071576F"/>
    <w:rsid w:val="007279F7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307FF"/>
    <w:rsid w:val="00830840"/>
    <w:rsid w:val="00831D79"/>
    <w:rsid w:val="00834D47"/>
    <w:rsid w:val="00837963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D6F4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C39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3AF7"/>
    <w:rsid w:val="00B74822"/>
    <w:rsid w:val="00B77AC1"/>
    <w:rsid w:val="00B87332"/>
    <w:rsid w:val="00B9692A"/>
    <w:rsid w:val="00BA20CE"/>
    <w:rsid w:val="00BA35A4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B5012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2A94"/>
    <w:rsid w:val="00DE069E"/>
    <w:rsid w:val="00DE4671"/>
    <w:rsid w:val="00E013CF"/>
    <w:rsid w:val="00E12BA3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1C7B"/>
    <w:rsid w:val="00EA2A74"/>
    <w:rsid w:val="00EA7ABE"/>
    <w:rsid w:val="00EC216A"/>
    <w:rsid w:val="00ED5443"/>
    <w:rsid w:val="00EE7B86"/>
    <w:rsid w:val="00EF7558"/>
    <w:rsid w:val="00F079D6"/>
    <w:rsid w:val="00F151A6"/>
    <w:rsid w:val="00F17183"/>
    <w:rsid w:val="00F17910"/>
    <w:rsid w:val="00F249D3"/>
    <w:rsid w:val="00F27655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Props1.xml><?xml version="1.0" encoding="utf-8"?>
<ds:datastoreItem xmlns:ds="http://schemas.openxmlformats.org/officeDocument/2006/customXml" ds:itemID="{DDA60179-7928-4616-AF07-68FB4906A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70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Thomas Noordeloos</cp:lastModifiedBy>
  <cp:revision>79</cp:revision>
  <dcterms:created xsi:type="dcterms:W3CDTF">2022-02-02T23:51:00Z</dcterms:created>
  <dcterms:modified xsi:type="dcterms:W3CDTF">2023-09-12T08:50:00Z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