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0765" w14:textId="45C5C1E6" w:rsidR="009F7ACB" w:rsidRPr="00100FD4" w:rsidRDefault="002E5580" w:rsidP="00C470C5">
      <w:pPr>
        <w:pStyle w:val="berschrift1"/>
        <w:rPr>
          <w:lang w:val="en-GB" w:eastAsia="de-DE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34C20" wp14:editId="0AE2AEA4">
                <wp:simplePos x="0" y="0"/>
                <wp:positionH relativeFrom="column">
                  <wp:posOffset>3093085</wp:posOffset>
                </wp:positionH>
                <wp:positionV relativeFrom="paragraph">
                  <wp:posOffset>98425</wp:posOffset>
                </wp:positionV>
                <wp:extent cx="3790950" cy="1762125"/>
                <wp:effectExtent l="0" t="0" r="0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42DF" w14:textId="77777777" w:rsidR="0089608A" w:rsidRDefault="00EC3204" w:rsidP="008034AA">
                            <w:pPr>
                              <w:pStyle w:val="berschrift"/>
                              <w:jc w:val="center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18CB4F30" w14:textId="65A24F45" w:rsidR="00576803" w:rsidRPr="00576803" w:rsidRDefault="00390139" w:rsidP="00390139">
                            <w:pPr>
                              <w:pStyle w:val="berschrift"/>
                              <w:ind w:left="1440"/>
                              <w:jc w:val="both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     </w:t>
                            </w:r>
                            <w:r w:rsidR="00576803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-Science</w:t>
                            </w:r>
                            <w:r w:rsidR="00CA1276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576803"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Edition -</w:t>
                            </w:r>
                          </w:p>
                          <w:p w14:paraId="4AA9A6C0" w14:textId="54F27495" w:rsidR="0089608A" w:rsidRPr="004F6992" w:rsidRDefault="002C7267" w:rsidP="00AF7142">
                            <w:pPr>
                              <w:pStyle w:val="berschrift"/>
                              <w:rPr>
                                <w:color w:val="CBD974"/>
                                <w:lang w:val="en-US"/>
                              </w:rPr>
                            </w:pPr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Visibility and </w:t>
                            </w:r>
                            <w:r w:rsidR="002E5580">
                              <w:rPr>
                                <w:color w:val="CBD97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et </w:t>
                            </w:r>
                            <w:r w:rsidR="002E5580">
                              <w:rPr>
                                <w:color w:val="CBD97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CBD974"/>
                                <w:lang w:val="en-US"/>
                              </w:rPr>
                              <w:t>oad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34C2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3.55pt;margin-top:7.75pt;width:298.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OPrQ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" filled="f" stroked="f">
                <v:textbox inset="0,0,0,0">
                  <w:txbxContent>
                    <w:p w14:paraId="750D42DF" w14:textId="77777777" w:rsidR="0089608A" w:rsidRDefault="00EC3204" w:rsidP="008034AA">
                      <w:pPr>
                        <w:pStyle w:val="berschrift"/>
                        <w:jc w:val="center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18CB4F30" w14:textId="65A24F45" w:rsidR="00576803" w:rsidRPr="00576803" w:rsidRDefault="00390139" w:rsidP="00390139">
                      <w:pPr>
                        <w:pStyle w:val="berschrift"/>
                        <w:ind w:left="1440"/>
                        <w:jc w:val="both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     </w:t>
                      </w:r>
                      <w:r w:rsidR="00576803">
                        <w:rPr>
                          <w:i/>
                          <w:color w:val="25487B"/>
                          <w:sz w:val="32"/>
                          <w:lang w:val="en-US"/>
                        </w:rPr>
                        <w:t>-Science</w:t>
                      </w:r>
                      <w:r w:rsidR="00CA1276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</w:t>
                      </w:r>
                      <w:r w:rsidR="00576803"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>Edition -</w:t>
                      </w:r>
                    </w:p>
                    <w:p w14:paraId="4AA9A6C0" w14:textId="54F27495" w:rsidR="0089608A" w:rsidRPr="004F6992" w:rsidRDefault="002C7267" w:rsidP="00AF7142">
                      <w:pPr>
                        <w:pStyle w:val="berschrift"/>
                        <w:rPr>
                          <w:color w:val="CBD974"/>
                          <w:lang w:val="en-US"/>
                        </w:rPr>
                      </w:pPr>
                      <w:r>
                        <w:rPr>
                          <w:color w:val="CBD974"/>
                          <w:lang w:val="en-US"/>
                        </w:rPr>
                        <w:t xml:space="preserve">Visibility and </w:t>
                      </w:r>
                      <w:r w:rsidR="002E5580">
                        <w:rPr>
                          <w:color w:val="CBD974"/>
                          <w:lang w:val="en-US"/>
                        </w:rPr>
                        <w:t>W</w:t>
                      </w:r>
                      <w:r>
                        <w:rPr>
                          <w:color w:val="CBD974"/>
                          <w:lang w:val="en-US"/>
                        </w:rPr>
                        <w:t xml:space="preserve">et </w:t>
                      </w:r>
                      <w:r w:rsidR="002E5580">
                        <w:rPr>
                          <w:color w:val="CBD974"/>
                          <w:lang w:val="en-US"/>
                        </w:rPr>
                        <w:t>R</w:t>
                      </w:r>
                      <w:r>
                        <w:rPr>
                          <w:color w:val="CBD974"/>
                          <w:lang w:val="en-US"/>
                        </w:rPr>
                        <w:t>oad</w:t>
                      </w:r>
                    </w:p>
                  </w:txbxContent>
                </v:textbox>
              </v:shape>
            </w:pict>
          </mc:Fallback>
        </mc:AlternateContent>
      </w:r>
      <w:r w:rsidR="00CB315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08538D" wp14:editId="64EE8C31">
                <wp:simplePos x="0" y="0"/>
                <wp:positionH relativeFrom="margin">
                  <wp:align>left</wp:align>
                </wp:positionH>
                <wp:positionV relativeFrom="paragraph">
                  <wp:posOffset>1830070</wp:posOffset>
                </wp:positionV>
                <wp:extent cx="1790700" cy="25019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FD4F" w14:textId="4A2A9A66" w:rsidR="00CB315B" w:rsidRDefault="00CB315B" w:rsidP="00CB315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suppressAutoHyphens w:val="0"/>
                            </w:pPr>
                            <w:proofErr w:type="spellStart"/>
                            <w:r w:rsidRPr="00DC1014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Pixabay</w:t>
                            </w:r>
                            <w:proofErr w:type="spellEnd"/>
                            <w:r w:rsidRPr="00DC1014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|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652234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538D" id="Textfeld 2" o:spid="_x0000_s1027" type="#_x0000_t202" style="position:absolute;margin-left:0;margin-top:144.1pt;width:141pt;height:19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" stroked="f">
                <v:textbox>
                  <w:txbxContent>
                    <w:p w14:paraId="257FFD4F" w14:textId="4A2A9A66" w:rsidR="00CB315B" w:rsidRDefault="00CB315B" w:rsidP="00CB315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between w:val="none" w:sz="4" w:space="0" w:color="000000"/>
                        </w:pBdr>
                        <w:suppressAutoHyphens w:val="0"/>
                      </w:pPr>
                      <w:proofErr w:type="spellStart"/>
                      <w:r w:rsidRPr="00DC1014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Pixabay</w:t>
                      </w:r>
                      <w:proofErr w:type="spellEnd"/>
                      <w:r w:rsidRPr="00DC1014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|</w:t>
                      </w:r>
                      <w:r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652234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315B">
        <w:rPr>
          <w:noProof/>
          <w:lang w:eastAsia="de-DE"/>
        </w:rPr>
        <w:drawing>
          <wp:inline distT="0" distB="0" distL="0" distR="0" wp14:anchorId="54D277B4" wp14:editId="1009B445">
            <wp:extent cx="2671631" cy="178117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oad-g060fbeaed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897" cy="18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C9C6" w14:textId="7198193C" w:rsidR="0034159B" w:rsidRPr="00100FD4" w:rsidRDefault="00081409" w:rsidP="009C5E8C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AB1CD" wp14:editId="3F33C8B1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07BF3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05100B52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B1CD" id="Text Box 9" o:spid="_x0000_s1028" type="#_x0000_t202" style="position:absolute;margin-left:-11.85pt;margin-top:12.4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Rsg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" filled="f" stroked="f">
                <v:textbox inset="0,0,0,0">
                  <w:txbxContent>
                    <w:p w14:paraId="5E307BF3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05100B52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55AD1" w14:textId="08AAE9A2" w:rsidR="009C5E8C" w:rsidRPr="00100FD4" w:rsidRDefault="00DC1014" w:rsidP="00316A49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0574F" wp14:editId="797AC534">
                <wp:simplePos x="0" y="0"/>
                <wp:positionH relativeFrom="column">
                  <wp:posOffset>359410</wp:posOffset>
                </wp:positionH>
                <wp:positionV relativeFrom="paragraph">
                  <wp:posOffset>142240</wp:posOffset>
                </wp:positionV>
                <wp:extent cx="4457700" cy="35623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F9CAE" w14:textId="16A46624" w:rsidR="0061331F" w:rsidRDefault="0035600B" w:rsidP="00E93BBD">
                            <w:pPr>
                              <w:pStyle w:val="Flietextklein"/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Being one of our five senses, humans heavily rely on their sight, making </w:t>
                            </w:r>
                            <w:r w:rsidR="00070AB2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vision</w:t>
                            </w:r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and visibility important aspects </w:t>
                            </w:r>
                            <w:r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of</w:t>
                            </w:r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our daily lives.</w:t>
                            </w:r>
                            <w:r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85449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  <w:r w:rsidR="004A355A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ood </w:t>
                            </w:r>
                            <w:r w:rsidR="00070AB2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sight</w:t>
                            </w:r>
                            <w:r w:rsidR="004A355A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is </w:t>
                            </w:r>
                            <w:r w:rsidR="004D6BC2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an </w:t>
                            </w:r>
                            <w:r w:rsidR="004A355A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importa</w:t>
                            </w:r>
                            <w:r w:rsidR="004D6BC2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nt safety issue</w:t>
                            </w:r>
                            <w:r w:rsidR="00390139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4A355A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85449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especially </w:t>
                            </w:r>
                            <w:r w:rsidR="004A355A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when driving or </w:t>
                            </w:r>
                            <w:r w:rsidR="004D6BC2" w:rsidRPr="00DC1014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cycling </w:t>
                            </w:r>
                            <w:r w:rsidR="00070AB2" w:rsidRPr="00070AB2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at</w:t>
                            </w:r>
                            <w:r w:rsidR="00070AB2" w:rsidRPr="00070AB2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night, when lots of people relate to interferences on their visibility if the roads are wet</w:t>
                            </w:r>
                            <w:r w:rsidR="00070AB2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How can you explain this </w:t>
                            </w:r>
                            <w:proofErr w:type="gramStart"/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so called</w:t>
                            </w:r>
                            <w:proofErr w:type="gramEnd"/>
                            <w:r w:rsidRPr="0035600B"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night-blindness?</w:t>
                            </w:r>
                          </w:p>
                          <w:p w14:paraId="70D6E323" w14:textId="77777777" w:rsidR="0035600B" w:rsidRPr="0035600B" w:rsidRDefault="0035600B" w:rsidP="00E93BBD">
                            <w:pPr>
                              <w:pStyle w:val="Flietextklein"/>
                              <w:rPr>
                                <w:i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DA9860" w14:textId="41ACE5C1" w:rsidR="005C13D3" w:rsidRDefault="005C13D3" w:rsidP="005C13D3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21AE9811" w14:textId="3B9D656E" w:rsidR="005C13D3" w:rsidRPr="00DC1014" w:rsidRDefault="00645341" w:rsidP="005C13D3">
                            <w:pPr>
                              <w:pStyle w:val="Flietextklein"/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Observe the two photos and </w:t>
                            </w:r>
                            <w:r w:rsidR="0035600B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describe</w:t>
                            </w:r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their differences</w:t>
                            </w:r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35600B" w:rsidRPr="0035600B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Set up two models to recreate the situations in </w:t>
                            </w:r>
                            <w:r w:rsid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both pictures</w:t>
                            </w:r>
                            <w:r w:rsidR="0035600B" w:rsidRPr="0035600B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. Find simple materials at home </w:t>
                            </w:r>
                            <w:r w:rsidR="00070AB2" w:rsidRP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to build one model of a dry road and the other of a wet one. Then, describe how they tell apart, especially when light </w:t>
                            </w:r>
                            <w:r w:rsidR="00070AB2" w:rsidRP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is being shed on each surface</w:t>
                            </w:r>
                            <w:r w:rsid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2D58F10A" w14:textId="4823D1B7" w:rsidR="00A85449" w:rsidRPr="00DC1014" w:rsidRDefault="00A85449" w:rsidP="005C13D3">
                            <w:pPr>
                              <w:pStyle w:val="Flietextklein"/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D7EAFD" w14:textId="1EC7F91D" w:rsidR="0089608A" w:rsidRPr="00DC1014" w:rsidRDefault="00A85449" w:rsidP="00DC1014">
                            <w:pPr>
                              <w:pStyle w:val="Flietextklein"/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You can also use </w:t>
                            </w:r>
                            <w:bookmarkStart w:id="0" w:name="_GoBack"/>
                            <w:bookmarkEnd w:id="0"/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virtual laboratories</w:t>
                            </w:r>
                            <w:r w:rsidR="00A725EC"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(for example </w:t>
                            </w:r>
                            <w:hyperlink r:id="rId9" w:history="1">
                              <w:r w:rsidR="00A725EC" w:rsidRPr="00DC1014">
                                <w:rPr>
                                  <w:color w:val="223B64"/>
                                  <w:sz w:val="28"/>
                                  <w:szCs w:val="28"/>
                                  <w:lang w:val="en-US"/>
                                </w:rPr>
                                <w:t>https://phet.colorado.edu</w:t>
                              </w:r>
                            </w:hyperlink>
                            <w:r w:rsidR="00A725EC"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to explain your observations using science terminology and ideas. </w:t>
                            </w:r>
                            <w:r w:rsidR="00070AB2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Check out this</w:t>
                            </w:r>
                            <w:r w:rsidR="002B7CAC"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online tool to help draw your experiment</w:t>
                            </w:r>
                            <w:r w:rsidR="00C05CAC" w:rsidRP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="00C05CAC" w:rsidRPr="00DC1014">
                                <w:rPr>
                                  <w:color w:val="223B64"/>
                                  <w:sz w:val="28"/>
                                  <w:szCs w:val="28"/>
                                  <w:lang w:val="en-US"/>
                                </w:rPr>
                                <w:t>https://chemix.org</w:t>
                              </w:r>
                            </w:hyperlink>
                            <w:r w:rsidR="00DC1014">
                              <w:rPr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574F" id="Text Box 13" o:spid="_x0000_s1029" type="#_x0000_t202" style="position:absolute;margin-left:28.3pt;margin-top:11.2pt;width:351pt;height:28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VAswIAALI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" filled="f" stroked="f">
                <v:textbox inset="0,0,0,0">
                  <w:txbxContent>
                    <w:p w14:paraId="586F9CAE" w14:textId="16A46624" w:rsidR="0061331F" w:rsidRDefault="0035600B" w:rsidP="00E93BBD">
                      <w:pPr>
                        <w:pStyle w:val="Flietextklein"/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Being one of our five senses, humans heavily rely on their sight, making </w:t>
                      </w:r>
                      <w:r w:rsidR="00070AB2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vision</w:t>
                      </w:r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and visibility important aspects </w:t>
                      </w:r>
                      <w:r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of</w:t>
                      </w:r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our daily lives.</w:t>
                      </w:r>
                      <w:r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85449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G</w:t>
                      </w:r>
                      <w:r w:rsidR="004A355A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ood </w:t>
                      </w:r>
                      <w:r w:rsidR="00070AB2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sight</w:t>
                      </w:r>
                      <w:r w:rsidR="004A355A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is </w:t>
                      </w:r>
                      <w:r w:rsidR="004D6BC2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an </w:t>
                      </w:r>
                      <w:r w:rsidR="004A355A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importa</w:t>
                      </w:r>
                      <w:r w:rsidR="004D6BC2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nt safety issue</w:t>
                      </w:r>
                      <w:r w:rsidR="00390139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4A355A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85449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especially </w:t>
                      </w:r>
                      <w:r w:rsidR="004A355A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when driving or </w:t>
                      </w:r>
                      <w:r w:rsidR="004D6BC2" w:rsidRPr="00DC1014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cycling </w:t>
                      </w:r>
                      <w:r w:rsidR="00070AB2" w:rsidRPr="00070AB2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at</w:t>
                      </w:r>
                      <w:r w:rsidR="00070AB2" w:rsidRPr="00070AB2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night, when lots of people relate to interferences on their visibility if the roads are wet</w:t>
                      </w:r>
                      <w:r w:rsidR="00070AB2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How can you explain this </w:t>
                      </w:r>
                      <w:proofErr w:type="gramStart"/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>so called</w:t>
                      </w:r>
                      <w:proofErr w:type="gramEnd"/>
                      <w:r w:rsidRPr="0035600B"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night-blindness?</w:t>
                      </w:r>
                    </w:p>
                    <w:p w14:paraId="70D6E323" w14:textId="77777777" w:rsidR="0035600B" w:rsidRPr="0035600B" w:rsidRDefault="0035600B" w:rsidP="00E93BBD">
                      <w:pPr>
                        <w:pStyle w:val="Flietextklein"/>
                        <w:rPr>
                          <w:i/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</w:p>
                    <w:p w14:paraId="4CDA9860" w14:textId="41ACE5C1" w:rsidR="005C13D3" w:rsidRDefault="005C13D3" w:rsidP="005C13D3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21AE9811" w14:textId="3B9D656E" w:rsidR="005C13D3" w:rsidRPr="00DC1014" w:rsidRDefault="00645341" w:rsidP="005C13D3">
                      <w:pPr>
                        <w:pStyle w:val="Flietextklein"/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Observe the two photos and </w:t>
                      </w:r>
                      <w:r w:rsidR="0035600B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describe</w:t>
                      </w:r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their differences</w:t>
                      </w:r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35600B" w:rsidRPr="0035600B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Set up two models to recreate the situations in </w:t>
                      </w:r>
                      <w:r w:rsid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both pictures</w:t>
                      </w:r>
                      <w:r w:rsidR="0035600B" w:rsidRPr="0035600B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. Find simple materials at home </w:t>
                      </w:r>
                      <w:r w:rsidR="00070AB2" w:rsidRP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to build one model of a dry road and the other of a wet one. Then, describe how they tell apart, especially when light </w:t>
                      </w:r>
                      <w:r w:rsidR="00070AB2" w:rsidRP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is being shed on each surface</w:t>
                      </w:r>
                      <w:r w:rsid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2D58F10A" w14:textId="4823D1B7" w:rsidR="00A85449" w:rsidRPr="00DC1014" w:rsidRDefault="00A85449" w:rsidP="005C13D3">
                      <w:pPr>
                        <w:pStyle w:val="Flietextklein"/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</w:p>
                    <w:p w14:paraId="76D7EAFD" w14:textId="1EC7F91D" w:rsidR="0089608A" w:rsidRPr="00DC1014" w:rsidRDefault="00A85449" w:rsidP="00DC1014">
                      <w:pPr>
                        <w:pStyle w:val="Flietextklein"/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You can also use </w:t>
                      </w:r>
                      <w:bookmarkStart w:id="1" w:name="_GoBack"/>
                      <w:bookmarkEnd w:id="1"/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virtual laboratories</w:t>
                      </w:r>
                      <w:r w:rsidR="00A725EC"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(for example </w:t>
                      </w:r>
                      <w:hyperlink r:id="rId11" w:history="1">
                        <w:r w:rsidR="00A725EC" w:rsidRPr="00DC1014">
                          <w:rPr>
                            <w:color w:val="223B64"/>
                            <w:sz w:val="28"/>
                            <w:szCs w:val="28"/>
                            <w:lang w:val="en-US"/>
                          </w:rPr>
                          <w:t>https://phet.colorado.edu</w:t>
                        </w:r>
                      </w:hyperlink>
                      <w:r w:rsidR="00A725EC"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to explain your observations using science terminology and ideas. </w:t>
                      </w:r>
                      <w:r w:rsidR="00070AB2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Check out this</w:t>
                      </w:r>
                      <w:r w:rsidR="002B7CAC"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online tool to help draw your experiment</w:t>
                      </w:r>
                      <w:r w:rsidR="00C05CAC" w:rsidRP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hyperlink r:id="rId12" w:history="1">
                        <w:r w:rsidR="00C05CAC" w:rsidRPr="00DC1014">
                          <w:rPr>
                            <w:color w:val="223B64"/>
                            <w:sz w:val="28"/>
                            <w:szCs w:val="28"/>
                            <w:lang w:val="en-US"/>
                          </w:rPr>
                          <w:t>https://chemix.org</w:t>
                        </w:r>
                      </w:hyperlink>
                      <w:r w:rsidR="00DC1014">
                        <w:rPr>
                          <w:color w:val="223B6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C9CC02" w14:textId="77777777" w:rsidR="00C65C53" w:rsidRPr="00100FD4" w:rsidRDefault="00510324" w:rsidP="00C65C53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68B12" wp14:editId="53C2327D">
                <wp:simplePos x="0" y="0"/>
                <wp:positionH relativeFrom="column">
                  <wp:posOffset>4893310</wp:posOffset>
                </wp:positionH>
                <wp:positionV relativeFrom="paragraph">
                  <wp:posOffset>3810</wp:posOffset>
                </wp:positionV>
                <wp:extent cx="2066925" cy="1485900"/>
                <wp:effectExtent l="19050" t="19050" r="28575" b="20955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6925" cy="1485900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8CC933" w14:textId="77777777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Brainstorm-Box</w:t>
                            </w:r>
                          </w:p>
                          <w:p w14:paraId="150F8A0A" w14:textId="2DC7DBE0" w:rsidR="004C4528" w:rsidRPr="003E4127" w:rsidRDefault="00A85449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Did you notice that </w:t>
                            </w:r>
                            <w:r w:rsidR="00BD7697">
                              <w:rPr>
                                <w:color w:val="CBD974"/>
                                <w:lang w:val="en-GB"/>
                              </w:rPr>
                              <w:t xml:space="preserve">when the roads are wet during the night you </w:t>
                            </w:r>
                            <w:r w:rsidR="004841EE">
                              <w:rPr>
                                <w:color w:val="CBD974"/>
                                <w:lang w:val="en-GB"/>
                              </w:rPr>
                              <w:t>cannot</w:t>
                            </w:r>
                            <w:r w:rsidR="00BD7697">
                              <w:rPr>
                                <w:color w:val="CBD974"/>
                                <w:lang w:val="en-GB"/>
                              </w:rPr>
                              <w:t xml:space="preserve"> see very well?</w:t>
                            </w:r>
                            <w:r w:rsidR="004841EE">
                              <w:rPr>
                                <w:color w:val="CBD974"/>
                                <w:lang w:val="en-GB"/>
                              </w:rPr>
                              <w:t xml:space="preserve"> How can you explain this phe</w:t>
                            </w:r>
                            <w:r w:rsidR="007A041C">
                              <w:rPr>
                                <w:color w:val="CBD974"/>
                                <w:lang w:val="en-GB"/>
                              </w:rPr>
                              <w:t>nomenon?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68B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30" type="#_x0000_t62" style="position:absolute;margin-left:385.3pt;margin-top:.3pt;width:162.7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" adj="6300,24300" filled="f" fillcolor="#4f81bd" strokecolor="#cbd974" strokeweight="3.5pt">
                <v:textbox inset="2mm,0,0,0">
                  <w:txbxContent>
                    <w:p w14:paraId="558CC933" w14:textId="77777777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Brainstorm-Box</w:t>
                      </w:r>
                    </w:p>
                    <w:p w14:paraId="150F8A0A" w14:textId="2DC7DBE0" w:rsidR="004C4528" w:rsidRPr="003E4127" w:rsidRDefault="00A85449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 xml:space="preserve">Did you notice that </w:t>
                      </w:r>
                      <w:r w:rsidR="00BD7697">
                        <w:rPr>
                          <w:color w:val="CBD974"/>
                          <w:lang w:val="en-GB"/>
                        </w:rPr>
                        <w:t xml:space="preserve">when the roads are wet during the night you </w:t>
                      </w:r>
                      <w:r w:rsidR="004841EE">
                        <w:rPr>
                          <w:color w:val="CBD974"/>
                          <w:lang w:val="en-GB"/>
                        </w:rPr>
                        <w:t>cannot</w:t>
                      </w:r>
                      <w:r w:rsidR="00BD7697">
                        <w:rPr>
                          <w:color w:val="CBD974"/>
                          <w:lang w:val="en-GB"/>
                        </w:rPr>
                        <w:t xml:space="preserve"> see very well?</w:t>
                      </w:r>
                      <w:r w:rsidR="004841EE">
                        <w:rPr>
                          <w:color w:val="CBD974"/>
                          <w:lang w:val="en-GB"/>
                        </w:rPr>
                        <w:t xml:space="preserve"> How can you explain this phe</w:t>
                      </w:r>
                      <w:r w:rsidR="007A041C">
                        <w:rPr>
                          <w:color w:val="CBD974"/>
                          <w:lang w:val="en-GB"/>
                        </w:rPr>
                        <w:t>nomenon?</w:t>
                      </w:r>
                    </w:p>
                  </w:txbxContent>
                </v:textbox>
              </v:shape>
            </w:pict>
          </mc:Fallback>
        </mc:AlternateContent>
      </w:r>
    </w:p>
    <w:p w14:paraId="01A43888" w14:textId="16274E93" w:rsidR="00C65C53" w:rsidRPr="00100FD4" w:rsidRDefault="00C65C53" w:rsidP="00C65C53">
      <w:pPr>
        <w:rPr>
          <w:lang w:val="en-GB"/>
        </w:rPr>
      </w:pPr>
    </w:p>
    <w:p w14:paraId="141957AE" w14:textId="77777777" w:rsidR="00C65C53" w:rsidRPr="00100FD4" w:rsidRDefault="00C65C53" w:rsidP="00C65C53">
      <w:pPr>
        <w:rPr>
          <w:lang w:val="en-GB"/>
        </w:rPr>
      </w:pPr>
    </w:p>
    <w:p w14:paraId="2B457060" w14:textId="77777777" w:rsidR="00C65C53" w:rsidRPr="00100FD4" w:rsidRDefault="00C65C53" w:rsidP="00C65C53">
      <w:pPr>
        <w:rPr>
          <w:lang w:val="en-GB"/>
        </w:rPr>
      </w:pPr>
    </w:p>
    <w:p w14:paraId="21F4E0C4" w14:textId="77777777" w:rsidR="00C65C53" w:rsidRPr="00100FD4" w:rsidRDefault="00C65C53" w:rsidP="00C65C53">
      <w:pPr>
        <w:rPr>
          <w:lang w:val="en-GB"/>
        </w:rPr>
      </w:pPr>
    </w:p>
    <w:p w14:paraId="4A5F7EC8" w14:textId="77777777" w:rsidR="00C65C53" w:rsidRPr="00100FD4" w:rsidRDefault="00C65C53" w:rsidP="00C65C53">
      <w:pPr>
        <w:rPr>
          <w:lang w:val="en-GB"/>
        </w:rPr>
      </w:pPr>
    </w:p>
    <w:p w14:paraId="4C8F89FF" w14:textId="77777777" w:rsidR="00C65C53" w:rsidRPr="00100FD4" w:rsidRDefault="00C65C53" w:rsidP="00C65C53">
      <w:pPr>
        <w:rPr>
          <w:lang w:val="en-GB"/>
        </w:rPr>
      </w:pPr>
    </w:p>
    <w:p w14:paraId="39ADDACC" w14:textId="77777777" w:rsidR="00C65C53" w:rsidRPr="00100FD4" w:rsidRDefault="00C65C53" w:rsidP="00C65C53">
      <w:pPr>
        <w:rPr>
          <w:lang w:val="en-GB"/>
        </w:rPr>
      </w:pPr>
    </w:p>
    <w:p w14:paraId="5DAF91CF" w14:textId="095A274F" w:rsidR="00C65C53" w:rsidRPr="00100FD4" w:rsidRDefault="00C65C53" w:rsidP="00C65C53">
      <w:pPr>
        <w:rPr>
          <w:lang w:val="en-GB"/>
        </w:rPr>
      </w:pPr>
    </w:p>
    <w:p w14:paraId="337999E7" w14:textId="7EC3ADD5" w:rsidR="00C65C53" w:rsidRPr="00100FD4" w:rsidRDefault="00DC1014" w:rsidP="00C65C53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83840" behindDoc="0" locked="0" layoutInCell="1" allowOverlap="1" wp14:anchorId="66335F9A" wp14:editId="7D3A3B99">
            <wp:simplePos x="0" y="0"/>
            <wp:positionH relativeFrom="column">
              <wp:posOffset>4855210</wp:posOffset>
            </wp:positionH>
            <wp:positionV relativeFrom="paragraph">
              <wp:posOffset>141605</wp:posOffset>
            </wp:positionV>
            <wp:extent cx="2131060" cy="1422400"/>
            <wp:effectExtent l="0" t="0" r="2540" b="6350"/>
            <wp:wrapSquare wrapText="bothSides"/>
            <wp:docPr id="15" name="Picture 13" descr="A picture containing text, outdoor, night, plat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outdoor, night, platfor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1F561" w14:textId="18653FAC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3A2E5F28" w14:textId="701F6070" w:rsidR="00DC1014" w:rsidRDefault="00DC1014" w:rsidP="00DC1014">
      <w:pPr>
        <w:tabs>
          <w:tab w:val="left" w:pos="2972"/>
        </w:tabs>
        <w:jc w:val="right"/>
        <w:rPr>
          <w:lang w:val="en-GB"/>
        </w:rPr>
      </w:pPr>
    </w:p>
    <w:p w14:paraId="5AFF687F" w14:textId="1EAAED35" w:rsidR="00413580" w:rsidRPr="00100FD4" w:rsidRDefault="00413580" w:rsidP="00DC1014">
      <w:pPr>
        <w:tabs>
          <w:tab w:val="left" w:pos="2972"/>
        </w:tabs>
        <w:rPr>
          <w:lang w:val="en-GB"/>
        </w:rPr>
      </w:pPr>
    </w:p>
    <w:p w14:paraId="6484CA8E" w14:textId="77777777" w:rsidR="00DC1014" w:rsidRDefault="00DC1014" w:rsidP="00C65C53">
      <w:pPr>
        <w:tabs>
          <w:tab w:val="left" w:pos="2972"/>
        </w:tabs>
        <w:rPr>
          <w:lang w:val="en-GB"/>
        </w:rPr>
      </w:pPr>
    </w:p>
    <w:p w14:paraId="33EA5178" w14:textId="77777777" w:rsidR="00DC1014" w:rsidRDefault="00DC1014" w:rsidP="00C65C53">
      <w:pPr>
        <w:tabs>
          <w:tab w:val="left" w:pos="2972"/>
        </w:tabs>
        <w:rPr>
          <w:lang w:val="en-GB"/>
        </w:rPr>
      </w:pPr>
    </w:p>
    <w:p w14:paraId="34FDF8CE" w14:textId="77777777" w:rsidR="00DC1014" w:rsidRDefault="00DC1014" w:rsidP="00C65C53">
      <w:pPr>
        <w:tabs>
          <w:tab w:val="left" w:pos="2972"/>
        </w:tabs>
        <w:rPr>
          <w:lang w:val="en-GB"/>
        </w:rPr>
      </w:pPr>
    </w:p>
    <w:p w14:paraId="183A8CA8" w14:textId="19692B10" w:rsidR="00DC1014" w:rsidRDefault="00DC1014" w:rsidP="00C65C53">
      <w:pPr>
        <w:tabs>
          <w:tab w:val="left" w:pos="2972"/>
        </w:tabs>
        <w:rPr>
          <w:lang w:val="en-GB"/>
        </w:rPr>
      </w:pPr>
    </w:p>
    <w:p w14:paraId="1358BD4F" w14:textId="700C3943" w:rsidR="00121E69" w:rsidRPr="00100FD4" w:rsidRDefault="005C6CE2" w:rsidP="00C65C53">
      <w:pPr>
        <w:tabs>
          <w:tab w:val="left" w:pos="2972"/>
        </w:tabs>
        <w:rPr>
          <w:lang w:val="en-GB"/>
        </w:rPr>
      </w:pPr>
      <w:r w:rsidRPr="00100FD4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5CE96560" wp14:editId="1B490BE6">
            <wp:simplePos x="0" y="0"/>
            <wp:positionH relativeFrom="column">
              <wp:posOffset>5589270</wp:posOffset>
            </wp:positionH>
            <wp:positionV relativeFrom="paragraph">
              <wp:posOffset>2366645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15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EC8CD1" wp14:editId="1E9382C9">
                <wp:simplePos x="0" y="0"/>
                <wp:positionH relativeFrom="margin">
                  <wp:posOffset>4874260</wp:posOffset>
                </wp:positionH>
                <wp:positionV relativeFrom="paragraph">
                  <wp:posOffset>106045</wp:posOffset>
                </wp:positionV>
                <wp:extent cx="1790700" cy="2501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4388" w14:textId="38B82CAA" w:rsidR="00DC1014" w:rsidRDefault="00DC1014" w:rsidP="00DC1014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suppressAutoHyphens w:val="0"/>
                            </w:pPr>
                            <w:proofErr w:type="spellStart"/>
                            <w:r w:rsidRPr="00DC1014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Pixabay</w:t>
                            </w:r>
                            <w:proofErr w:type="spellEnd"/>
                            <w:r w:rsidRPr="00DC1014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| </w:t>
                            </w:r>
                            <w:hyperlink r:id="rId15" w:history="1">
                              <w:r w:rsidRPr="00DC1014">
                                <w:rPr>
                                  <w:color w:val="576383"/>
                                  <w:sz w:val="18"/>
                                  <w:szCs w:val="18"/>
                                  <w14:textFill>
                                    <w14:solidFill>
                                      <w14:srgbClr w14:val="576383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wal_172619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8CD1" id="_x0000_s1031" type="#_x0000_t202" style="position:absolute;margin-left:383.8pt;margin-top:8.35pt;width:141pt;height:19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" stroked="f">
                <v:textbox>
                  <w:txbxContent>
                    <w:p w14:paraId="327C4388" w14:textId="38B82CAA" w:rsidR="00DC1014" w:rsidRDefault="00DC1014" w:rsidP="00DC1014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between w:val="none" w:sz="4" w:space="0" w:color="000000"/>
                        </w:pBdr>
                        <w:suppressAutoHyphens w:val="0"/>
                      </w:pPr>
                      <w:proofErr w:type="spellStart"/>
                      <w:r w:rsidRPr="00DC1014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Pixabay</w:t>
                      </w:r>
                      <w:proofErr w:type="spellEnd"/>
                      <w:r w:rsidRPr="00DC1014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| </w:t>
                      </w:r>
                      <w:hyperlink r:id="rId16" w:history="1">
                        <w:r w:rsidRPr="00DC1014">
                          <w:rPr>
                            <w:color w:val="576383"/>
                            <w:sz w:val="18"/>
                            <w:szCs w:val="18"/>
                            <w14:textFill>
                              <w14:solidFill>
                                <w14:srgbClr w14:val="576383">
                                  <w14:alpha w14:val="50000"/>
                                </w14:srgbClr>
                              </w14:solidFill>
                            </w14:textFill>
                          </w:rPr>
                          <w:t>wal_172619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014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C9B37" wp14:editId="46B4507D">
                <wp:simplePos x="0" y="0"/>
                <wp:positionH relativeFrom="column">
                  <wp:posOffset>321310</wp:posOffset>
                </wp:positionH>
                <wp:positionV relativeFrom="paragraph">
                  <wp:posOffset>1915160</wp:posOffset>
                </wp:positionV>
                <wp:extent cx="5474335" cy="5238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D7DEA" w14:textId="77777777" w:rsidR="00DC1014" w:rsidRPr="002E0C8F" w:rsidRDefault="00DC1014" w:rsidP="00DC1014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Maria Evagorou, University of Nicosia &amp; </w:t>
                            </w: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International Centre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2022</w:t>
                            </w:r>
                          </w:p>
                          <w:p w14:paraId="1DD4447D" w14:textId="77777777" w:rsidR="00DC1014" w:rsidRPr="00316A49" w:rsidRDefault="00DC1014" w:rsidP="00DC1014">
                            <w:pPr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Lizenz wird gewährt</w:t>
                            </w:r>
                          </w:p>
                          <w:p w14:paraId="73543803" w14:textId="2789011B" w:rsidR="00DC1014" w:rsidRPr="005C13D3" w:rsidRDefault="00DC1014" w:rsidP="00DC1014">
                            <w:pPr>
                              <w:pStyle w:val="Frage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315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Picture Source:</w:t>
                            </w:r>
                            <w:r w:rsidR="00CB315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CB315B">
                              <w:rPr>
                                <w:b w:val="0"/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Pixabay</w:t>
                            </w:r>
                            <w:proofErr w:type="spellEnd"/>
                          </w:p>
                          <w:p w14:paraId="00F5CBAC" w14:textId="77777777" w:rsidR="00DC1014" w:rsidRPr="005C13D3" w:rsidRDefault="00DC1014" w:rsidP="00DC1014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9B37" id="Textfeld 11" o:spid="_x0000_s1032" type="#_x0000_t202" style="position:absolute;margin-left:25.3pt;margin-top:150.8pt;width:431.05pt;height:4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" filled="f" stroked="f" strokeweight=".5pt">
                <v:textbox>
                  <w:txbxContent>
                    <w:p w14:paraId="3EFD7DEA" w14:textId="77777777" w:rsidR="00DC1014" w:rsidRPr="002E0C8F" w:rsidRDefault="00DC1014" w:rsidP="00DC1014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Maria Evagorou, University of Nicosia &amp; </w:t>
                      </w: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International Centre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2022</w:t>
                      </w:r>
                    </w:p>
                    <w:p w14:paraId="1DD4447D" w14:textId="77777777" w:rsidR="00DC1014" w:rsidRPr="00316A49" w:rsidRDefault="00DC1014" w:rsidP="00DC1014">
                      <w:pPr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Lizenz wird gewährt</w:t>
                      </w:r>
                    </w:p>
                    <w:p w14:paraId="73543803" w14:textId="2789011B" w:rsidR="00DC1014" w:rsidRPr="005C13D3" w:rsidRDefault="00DC1014" w:rsidP="00DC1014">
                      <w:pPr>
                        <w:pStyle w:val="Frage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CB315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Picture Source:</w:t>
                      </w:r>
                      <w:r w:rsidR="00CB315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CB315B">
                        <w:rPr>
                          <w:b w:val="0"/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Pixabay</w:t>
                      </w:r>
                      <w:proofErr w:type="spellEnd"/>
                    </w:p>
                    <w:p w14:paraId="00F5CBAC" w14:textId="77777777" w:rsidR="00DC1014" w:rsidRPr="005C13D3" w:rsidRDefault="00DC1014" w:rsidP="00DC1014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014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7D67A" wp14:editId="7D3FFC28">
                <wp:simplePos x="0" y="0"/>
                <wp:positionH relativeFrom="margin">
                  <wp:align>left</wp:align>
                </wp:positionH>
                <wp:positionV relativeFrom="paragraph">
                  <wp:posOffset>842645</wp:posOffset>
                </wp:positionV>
                <wp:extent cx="7067550" cy="876300"/>
                <wp:effectExtent l="0" t="0" r="0" b="0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BE7F4" w14:textId="5FF45747" w:rsidR="0089608A" w:rsidRPr="00580E4A" w:rsidRDefault="00C41CD4" w:rsidP="0061331F">
                            <w:pPr>
                              <w:pStyle w:val="Frage"/>
                              <w:ind w:firstLine="709"/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Explain your </w:t>
                            </w:r>
                            <w:r w:rsidR="00070AB2">
                              <w:rPr>
                                <w:color w:val="CBD974"/>
                                <w:lang w:val="en-GB"/>
                              </w:rPr>
                              <w:t>thoughts</w:t>
                            </w:r>
                            <w:r>
                              <w:rPr>
                                <w:color w:val="CBD974"/>
                                <w:lang w:val="en-GB"/>
                              </w:rPr>
                              <w:t>!</w:t>
                            </w:r>
                          </w:p>
                          <w:p w14:paraId="48844048" w14:textId="360369EC" w:rsidR="009C5E8C" w:rsidRPr="00DC1014" w:rsidRDefault="00BC2801" w:rsidP="00CE792C">
                            <w:pPr>
                              <w:pStyle w:val="Frage"/>
                              <w:ind w:firstLine="709"/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Use your models and virtual labs to explain</w:t>
                            </w:r>
                            <w:r w:rsidR="00070AB2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what is and</w:t>
                            </w: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why </w:t>
                            </w:r>
                            <w:r w:rsidR="00070AB2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it</w:t>
                            </w: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is happening. </w:t>
                            </w:r>
                          </w:p>
                          <w:p w14:paraId="14A2F4B5" w14:textId="3FDE8B08" w:rsidR="009C5E8C" w:rsidRPr="00DC1014" w:rsidRDefault="00CB35FB" w:rsidP="00DC1014">
                            <w:pPr>
                              <w:pStyle w:val="Frage"/>
                              <w:ind w:firstLine="709"/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Tip: Think </w:t>
                            </w:r>
                            <w:r w:rsidR="00070AB2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about</w:t>
                            </w: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mirrors and reflections and </w:t>
                            </w:r>
                            <w:r w:rsidR="00070AB2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>why they</w:t>
                            </w:r>
                            <w:r w:rsidRPr="00DC1014">
                              <w:rPr>
                                <w:b w:val="0"/>
                                <w:color w:val="223B64"/>
                                <w:sz w:val="28"/>
                                <w:szCs w:val="28"/>
                                <w:lang w:val="en-US"/>
                              </w:rPr>
                              <w:t xml:space="preserve"> might relate to this phenomenon. </w:t>
                            </w:r>
                          </w:p>
                          <w:p w14:paraId="4A928278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1A410B4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E21C4CC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087A63E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D67A" id="Textfeld 1" o:spid="_x0000_s1033" type="#_x0000_t202" style="position:absolute;margin-left:0;margin-top:66.35pt;width:556.5pt;height:6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" filled="f" stroked="f">
                <v:textbox inset="0,0,0,0">
                  <w:txbxContent>
                    <w:p w14:paraId="029BE7F4" w14:textId="5FF45747" w:rsidR="0089608A" w:rsidRPr="00580E4A" w:rsidRDefault="00C41CD4" w:rsidP="0061331F">
                      <w:pPr>
                        <w:pStyle w:val="Frage"/>
                        <w:ind w:firstLine="709"/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 xml:space="preserve">Explain your </w:t>
                      </w:r>
                      <w:r w:rsidR="00070AB2">
                        <w:rPr>
                          <w:color w:val="CBD974"/>
                          <w:lang w:val="en-GB"/>
                        </w:rPr>
                        <w:t>thoughts</w:t>
                      </w:r>
                      <w:r>
                        <w:rPr>
                          <w:color w:val="CBD974"/>
                          <w:lang w:val="en-GB"/>
                        </w:rPr>
                        <w:t>!</w:t>
                      </w:r>
                    </w:p>
                    <w:p w14:paraId="48844048" w14:textId="360369EC" w:rsidR="009C5E8C" w:rsidRPr="00DC1014" w:rsidRDefault="00BC2801" w:rsidP="00CE792C">
                      <w:pPr>
                        <w:pStyle w:val="Frage"/>
                        <w:ind w:firstLine="709"/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>Use your models and virtual labs to explain</w:t>
                      </w:r>
                      <w:r w:rsidR="00070AB2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what is and</w:t>
                      </w: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why </w:t>
                      </w:r>
                      <w:r w:rsidR="00070AB2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>it</w:t>
                      </w: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is happening. </w:t>
                      </w:r>
                    </w:p>
                    <w:p w14:paraId="14A2F4B5" w14:textId="3FDE8B08" w:rsidR="009C5E8C" w:rsidRPr="00DC1014" w:rsidRDefault="00CB35FB" w:rsidP="00DC1014">
                      <w:pPr>
                        <w:pStyle w:val="Frage"/>
                        <w:ind w:firstLine="709"/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</w:pP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Tip: Think </w:t>
                      </w:r>
                      <w:r w:rsidR="00070AB2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>about</w:t>
                      </w: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mirrors and reflections and </w:t>
                      </w:r>
                      <w:r w:rsidR="00070AB2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>why they</w:t>
                      </w:r>
                      <w:r w:rsidRPr="00DC1014">
                        <w:rPr>
                          <w:b w:val="0"/>
                          <w:color w:val="223B64"/>
                          <w:sz w:val="28"/>
                          <w:szCs w:val="28"/>
                          <w:lang w:val="en-US"/>
                        </w:rPr>
                        <w:t xml:space="preserve"> might relate to this phenomenon. </w:t>
                      </w:r>
                    </w:p>
                    <w:p w14:paraId="4A928278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1A410B4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3E21C4CC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3087A63E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014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077BC" wp14:editId="3CC17BE9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64363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73D7" id="Line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4pt" to="506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" strokecolor="#7f7f7f [3213]" strokeweight="1pt">
                <v:stroke dashstyle="1 1" endcap="round"/>
                <v:shadow opacity="22938f" offset="0"/>
                <w10:wrap anchorx="margin"/>
              </v:line>
            </w:pict>
          </mc:Fallback>
        </mc:AlternateContent>
      </w:r>
    </w:p>
    <w:sectPr w:rsidR="00121E69" w:rsidRPr="00100FD4" w:rsidSect="00F64A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7BBC" w14:textId="77777777" w:rsidR="002A1F46" w:rsidRDefault="002A1F46" w:rsidP="00180801">
      <w:r>
        <w:separator/>
      </w:r>
    </w:p>
  </w:endnote>
  <w:endnote w:type="continuationSeparator" w:id="0">
    <w:p w14:paraId="467C9FAB" w14:textId="77777777" w:rsidR="002A1F46" w:rsidRDefault="002A1F46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Ink Free"/>
    <w:charset w:val="00"/>
    <w:family w:val="script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98383" w14:textId="77777777" w:rsidR="00DC1014" w:rsidRDefault="00DC10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E310" w14:textId="74C2503B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6E116B" w:rsidRPr="006E116B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BAD4" w14:textId="77777777" w:rsidR="0089608A" w:rsidRDefault="009C5E8C" w:rsidP="00224660">
    <w:pPr>
      <w:pStyle w:val="Fuzeile"/>
      <w:jc w:val="both"/>
    </w:pPr>
    <w:r w:rsidRPr="00175D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B15375D" wp14:editId="77F9DC60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8C306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1B9E7920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29998017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00D3C66E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5375D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5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" filled="f" stroked="f">
              <v:textbox inset="0,0,0,0">
                <w:txbxContent>
                  <w:p w14:paraId="0B38C306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1B9E7920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29998017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00D3C66E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478836CD" wp14:editId="4FAB2DEA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8DC8" w14:textId="77777777" w:rsidR="002A1F46" w:rsidRDefault="002A1F46" w:rsidP="00180801">
      <w:r>
        <w:separator/>
      </w:r>
    </w:p>
  </w:footnote>
  <w:footnote w:type="continuationSeparator" w:id="0">
    <w:p w14:paraId="4CE210D9" w14:textId="77777777" w:rsidR="002A1F46" w:rsidRDefault="002A1F46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E4E6" w14:textId="77777777" w:rsidR="00DC1014" w:rsidRDefault="00DC10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ED99" w14:textId="77777777" w:rsidR="0089608A" w:rsidRDefault="0089608A" w:rsidP="007F75E1">
    <w:pPr>
      <w:jc w:val="right"/>
    </w:pPr>
    <w:r>
      <w:rPr>
        <w:noProof/>
        <w:lang w:eastAsia="de-DE"/>
      </w:rPr>
      <w:drawing>
        <wp:inline distT="0" distB="0" distL="0" distR="0" wp14:anchorId="1144A3DD" wp14:editId="114EFDF9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4F9D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7968" behindDoc="1" locked="0" layoutInCell="1" allowOverlap="1" wp14:anchorId="1E720523" wp14:editId="173BD4BA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63824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D5CA235" wp14:editId="15C7C5C4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690D035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BFAA315" wp14:editId="494F1CEB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1CB44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AA3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ZerQIAAKk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" filled="f" stroked="f">
              <v:textbox inset="0,0,0,0">
                <w:txbxContent>
                  <w:p w14:paraId="6941CB44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0"/>
  </w:num>
  <w:num w:numId="4">
    <w:abstractNumId w:val="23"/>
  </w:num>
  <w:num w:numId="5">
    <w:abstractNumId w:val="1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25"/>
  </w:num>
  <w:num w:numId="19">
    <w:abstractNumId w:val="28"/>
  </w:num>
  <w:num w:numId="20">
    <w:abstractNumId w:val="29"/>
  </w:num>
  <w:num w:numId="21">
    <w:abstractNumId w:val="27"/>
  </w:num>
  <w:num w:numId="22">
    <w:abstractNumId w:val="18"/>
  </w:num>
  <w:num w:numId="23">
    <w:abstractNumId w:val="13"/>
  </w:num>
  <w:num w:numId="24">
    <w:abstractNumId w:val="24"/>
  </w:num>
  <w:num w:numId="25">
    <w:abstractNumId w:val="15"/>
  </w:num>
  <w:num w:numId="26">
    <w:abstractNumId w:val="16"/>
  </w:num>
  <w:num w:numId="27">
    <w:abstractNumId w:val="12"/>
  </w:num>
  <w:num w:numId="28">
    <w:abstractNumId w:val="21"/>
  </w:num>
  <w:num w:numId="29">
    <w:abstractNumId w:val="17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E"/>
    <w:rsid w:val="00003169"/>
    <w:rsid w:val="00011C14"/>
    <w:rsid w:val="00013E7D"/>
    <w:rsid w:val="00023B09"/>
    <w:rsid w:val="00031C02"/>
    <w:rsid w:val="00032E96"/>
    <w:rsid w:val="000443B0"/>
    <w:rsid w:val="00064586"/>
    <w:rsid w:val="00070AB2"/>
    <w:rsid w:val="00080902"/>
    <w:rsid w:val="00081409"/>
    <w:rsid w:val="00081F28"/>
    <w:rsid w:val="0008297F"/>
    <w:rsid w:val="00096FD2"/>
    <w:rsid w:val="000A5ED7"/>
    <w:rsid w:val="000C5A2B"/>
    <w:rsid w:val="000C6D1B"/>
    <w:rsid w:val="000C7156"/>
    <w:rsid w:val="000E350F"/>
    <w:rsid w:val="00100FD4"/>
    <w:rsid w:val="00105F4D"/>
    <w:rsid w:val="00110429"/>
    <w:rsid w:val="00110946"/>
    <w:rsid w:val="00121E69"/>
    <w:rsid w:val="00130DA2"/>
    <w:rsid w:val="00180801"/>
    <w:rsid w:val="001A27A8"/>
    <w:rsid w:val="001B49E2"/>
    <w:rsid w:val="001C4B36"/>
    <w:rsid w:val="001E0D52"/>
    <w:rsid w:val="001F1313"/>
    <w:rsid w:val="002016E8"/>
    <w:rsid w:val="00210F59"/>
    <w:rsid w:val="00213C5B"/>
    <w:rsid w:val="00224660"/>
    <w:rsid w:val="00226578"/>
    <w:rsid w:val="00236CB1"/>
    <w:rsid w:val="002535FB"/>
    <w:rsid w:val="002719DA"/>
    <w:rsid w:val="00280D8C"/>
    <w:rsid w:val="00295687"/>
    <w:rsid w:val="002A1F46"/>
    <w:rsid w:val="002A7D9A"/>
    <w:rsid w:val="002B6479"/>
    <w:rsid w:val="002B7CAC"/>
    <w:rsid w:val="002C252C"/>
    <w:rsid w:val="002C7267"/>
    <w:rsid w:val="002E0C8F"/>
    <w:rsid w:val="002E5580"/>
    <w:rsid w:val="00301807"/>
    <w:rsid w:val="00315E72"/>
    <w:rsid w:val="00316A49"/>
    <w:rsid w:val="00322949"/>
    <w:rsid w:val="0034159B"/>
    <w:rsid w:val="00342C89"/>
    <w:rsid w:val="00347199"/>
    <w:rsid w:val="0035060D"/>
    <w:rsid w:val="003525F6"/>
    <w:rsid w:val="00353134"/>
    <w:rsid w:val="0035600B"/>
    <w:rsid w:val="00361082"/>
    <w:rsid w:val="003736B8"/>
    <w:rsid w:val="003858BB"/>
    <w:rsid w:val="00390139"/>
    <w:rsid w:val="0039155B"/>
    <w:rsid w:val="00397D9F"/>
    <w:rsid w:val="00397E5A"/>
    <w:rsid w:val="003B4092"/>
    <w:rsid w:val="003C47D2"/>
    <w:rsid w:val="003C78B7"/>
    <w:rsid w:val="003D65B8"/>
    <w:rsid w:val="003E4127"/>
    <w:rsid w:val="003E6513"/>
    <w:rsid w:val="003E6CAE"/>
    <w:rsid w:val="00413580"/>
    <w:rsid w:val="004150D5"/>
    <w:rsid w:val="00422E0B"/>
    <w:rsid w:val="0042499A"/>
    <w:rsid w:val="00430B22"/>
    <w:rsid w:val="004315B9"/>
    <w:rsid w:val="004349EB"/>
    <w:rsid w:val="0045634A"/>
    <w:rsid w:val="0047489A"/>
    <w:rsid w:val="0047667A"/>
    <w:rsid w:val="004841EE"/>
    <w:rsid w:val="00491339"/>
    <w:rsid w:val="004A27EC"/>
    <w:rsid w:val="004A3090"/>
    <w:rsid w:val="004A355A"/>
    <w:rsid w:val="004B642F"/>
    <w:rsid w:val="004C4528"/>
    <w:rsid w:val="004D1992"/>
    <w:rsid w:val="004D6BC2"/>
    <w:rsid w:val="004E0618"/>
    <w:rsid w:val="004E2FE6"/>
    <w:rsid w:val="004F6992"/>
    <w:rsid w:val="005079FC"/>
    <w:rsid w:val="00510324"/>
    <w:rsid w:val="0052105B"/>
    <w:rsid w:val="0052607C"/>
    <w:rsid w:val="005356AF"/>
    <w:rsid w:val="005538D5"/>
    <w:rsid w:val="00562F71"/>
    <w:rsid w:val="00566904"/>
    <w:rsid w:val="00566C92"/>
    <w:rsid w:val="00573124"/>
    <w:rsid w:val="005761A8"/>
    <w:rsid w:val="00576803"/>
    <w:rsid w:val="00580E4A"/>
    <w:rsid w:val="00592716"/>
    <w:rsid w:val="0059457C"/>
    <w:rsid w:val="005A0FAF"/>
    <w:rsid w:val="005A590E"/>
    <w:rsid w:val="005C13D3"/>
    <w:rsid w:val="005C6CE2"/>
    <w:rsid w:val="005E0096"/>
    <w:rsid w:val="005E0536"/>
    <w:rsid w:val="005E704D"/>
    <w:rsid w:val="005E725C"/>
    <w:rsid w:val="005F3E10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304EC"/>
    <w:rsid w:val="0064394D"/>
    <w:rsid w:val="00645341"/>
    <w:rsid w:val="006505EB"/>
    <w:rsid w:val="00662FC6"/>
    <w:rsid w:val="00682868"/>
    <w:rsid w:val="00697FB5"/>
    <w:rsid w:val="006A665F"/>
    <w:rsid w:val="006C4879"/>
    <w:rsid w:val="006E0169"/>
    <w:rsid w:val="006E116B"/>
    <w:rsid w:val="0071021A"/>
    <w:rsid w:val="00751DBE"/>
    <w:rsid w:val="00752AC9"/>
    <w:rsid w:val="00762E4D"/>
    <w:rsid w:val="007663FC"/>
    <w:rsid w:val="00781359"/>
    <w:rsid w:val="0078547B"/>
    <w:rsid w:val="0078549C"/>
    <w:rsid w:val="0078636F"/>
    <w:rsid w:val="007A041C"/>
    <w:rsid w:val="007A2208"/>
    <w:rsid w:val="007C0FE1"/>
    <w:rsid w:val="007C6A1B"/>
    <w:rsid w:val="007D0CB5"/>
    <w:rsid w:val="007E1531"/>
    <w:rsid w:val="007F2F85"/>
    <w:rsid w:val="007F75E1"/>
    <w:rsid w:val="007F77E9"/>
    <w:rsid w:val="008034AA"/>
    <w:rsid w:val="00807185"/>
    <w:rsid w:val="00810C48"/>
    <w:rsid w:val="0081709B"/>
    <w:rsid w:val="008551EC"/>
    <w:rsid w:val="00855BC9"/>
    <w:rsid w:val="008657C8"/>
    <w:rsid w:val="0089608A"/>
    <w:rsid w:val="008C25B2"/>
    <w:rsid w:val="008C693F"/>
    <w:rsid w:val="008E1F61"/>
    <w:rsid w:val="008E2915"/>
    <w:rsid w:val="00916CCC"/>
    <w:rsid w:val="00924727"/>
    <w:rsid w:val="00931D95"/>
    <w:rsid w:val="009408DC"/>
    <w:rsid w:val="00971C35"/>
    <w:rsid w:val="00975B88"/>
    <w:rsid w:val="00980281"/>
    <w:rsid w:val="00987B21"/>
    <w:rsid w:val="00990EF1"/>
    <w:rsid w:val="00991221"/>
    <w:rsid w:val="0099786E"/>
    <w:rsid w:val="009A1693"/>
    <w:rsid w:val="009B788B"/>
    <w:rsid w:val="009C5E8C"/>
    <w:rsid w:val="009D0A69"/>
    <w:rsid w:val="009E0D23"/>
    <w:rsid w:val="009F7ACB"/>
    <w:rsid w:val="00A209EA"/>
    <w:rsid w:val="00A263A8"/>
    <w:rsid w:val="00A34025"/>
    <w:rsid w:val="00A36F94"/>
    <w:rsid w:val="00A40C59"/>
    <w:rsid w:val="00A521D4"/>
    <w:rsid w:val="00A534C3"/>
    <w:rsid w:val="00A5421A"/>
    <w:rsid w:val="00A57509"/>
    <w:rsid w:val="00A57D2D"/>
    <w:rsid w:val="00A70071"/>
    <w:rsid w:val="00A725EC"/>
    <w:rsid w:val="00A85449"/>
    <w:rsid w:val="00AB30BB"/>
    <w:rsid w:val="00AE02FA"/>
    <w:rsid w:val="00AF4BBF"/>
    <w:rsid w:val="00AF7142"/>
    <w:rsid w:val="00B11C6A"/>
    <w:rsid w:val="00B22DC5"/>
    <w:rsid w:val="00B31FBC"/>
    <w:rsid w:val="00B32E91"/>
    <w:rsid w:val="00B455FB"/>
    <w:rsid w:val="00B5457E"/>
    <w:rsid w:val="00B748D6"/>
    <w:rsid w:val="00B9293B"/>
    <w:rsid w:val="00B94CE8"/>
    <w:rsid w:val="00BA0FFA"/>
    <w:rsid w:val="00BC2801"/>
    <w:rsid w:val="00BD4B6A"/>
    <w:rsid w:val="00BD4F87"/>
    <w:rsid w:val="00BD7697"/>
    <w:rsid w:val="00BF52A3"/>
    <w:rsid w:val="00C05CAC"/>
    <w:rsid w:val="00C14984"/>
    <w:rsid w:val="00C16535"/>
    <w:rsid w:val="00C33060"/>
    <w:rsid w:val="00C41CD4"/>
    <w:rsid w:val="00C42259"/>
    <w:rsid w:val="00C42481"/>
    <w:rsid w:val="00C45A9F"/>
    <w:rsid w:val="00C470C5"/>
    <w:rsid w:val="00C57BF1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6479"/>
    <w:rsid w:val="00CA1276"/>
    <w:rsid w:val="00CB0912"/>
    <w:rsid w:val="00CB2456"/>
    <w:rsid w:val="00CB315B"/>
    <w:rsid w:val="00CB35FB"/>
    <w:rsid w:val="00CB6323"/>
    <w:rsid w:val="00CC5435"/>
    <w:rsid w:val="00CE792C"/>
    <w:rsid w:val="00CF6C73"/>
    <w:rsid w:val="00D17E3F"/>
    <w:rsid w:val="00D208D4"/>
    <w:rsid w:val="00D22895"/>
    <w:rsid w:val="00D25E95"/>
    <w:rsid w:val="00D2694F"/>
    <w:rsid w:val="00D83AE4"/>
    <w:rsid w:val="00D85077"/>
    <w:rsid w:val="00D944F8"/>
    <w:rsid w:val="00DC1014"/>
    <w:rsid w:val="00DC5E00"/>
    <w:rsid w:val="00DC6A53"/>
    <w:rsid w:val="00DC7679"/>
    <w:rsid w:val="00DD2CB2"/>
    <w:rsid w:val="00DD77C0"/>
    <w:rsid w:val="00E00F09"/>
    <w:rsid w:val="00E039BE"/>
    <w:rsid w:val="00E140C2"/>
    <w:rsid w:val="00E2335E"/>
    <w:rsid w:val="00E65B5C"/>
    <w:rsid w:val="00E676C2"/>
    <w:rsid w:val="00E70B2F"/>
    <w:rsid w:val="00E73427"/>
    <w:rsid w:val="00E93203"/>
    <w:rsid w:val="00E93BBD"/>
    <w:rsid w:val="00E979BE"/>
    <w:rsid w:val="00EA6DDD"/>
    <w:rsid w:val="00EC2ABB"/>
    <w:rsid w:val="00EC3204"/>
    <w:rsid w:val="00ED3E67"/>
    <w:rsid w:val="00ED5DE7"/>
    <w:rsid w:val="00ED742C"/>
    <w:rsid w:val="00EE1DEE"/>
    <w:rsid w:val="00EE29C6"/>
    <w:rsid w:val="00F018CF"/>
    <w:rsid w:val="00F12EB2"/>
    <w:rsid w:val="00F34D74"/>
    <w:rsid w:val="00F40099"/>
    <w:rsid w:val="00F51EF4"/>
    <w:rsid w:val="00F640FF"/>
    <w:rsid w:val="00F64A2C"/>
    <w:rsid w:val="00F67AD7"/>
    <w:rsid w:val="00F76291"/>
    <w:rsid w:val="00F82866"/>
    <w:rsid w:val="00F93AFA"/>
    <w:rsid w:val="00FA438F"/>
    <w:rsid w:val="00FC41E3"/>
    <w:rsid w:val="00FD2640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D2652"/>
  <w15:docId w15:val="{6B65A3AF-EBA4-4074-9C86-C5EC22D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0F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DC1014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hemix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ixabay.com/de/users/wal_172619-12138562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ixabay.com/de/users/wal_172619-1213856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hemix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A8B4-3B11-4A87-8AD5-4E13F342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AdM_Prototyp.dotx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Berit Stier</cp:lastModifiedBy>
  <cp:revision>11</cp:revision>
  <cp:lastPrinted>2022-01-28T08:41:00Z</cp:lastPrinted>
  <dcterms:created xsi:type="dcterms:W3CDTF">2022-01-26T09:10:00Z</dcterms:created>
  <dcterms:modified xsi:type="dcterms:W3CDTF">2022-01-28T08:41:00Z</dcterms:modified>
</cp:coreProperties>
</file>