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4C374E5C" id="Voorblad 02" o:spid="_x0000_s1026" style="position:absolute;margin-left:33pt;margin-top:-39.5pt;width:790.3pt;height:1141.35pt;z-index:-25164902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48FAFF6B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</w:t>
                            </w:r>
                            <w:proofErr w:type="spellStart"/>
                            <w:r w:rsidRPr="00424F47">
                              <w:rPr>
                                <w:sz w:val="32"/>
                                <w:szCs w:val="32"/>
                              </w:rPr>
                              <w:t>friends</w:t>
                            </w:r>
                            <w:proofErr w:type="spellEnd"/>
                            <w:r w:rsidR="0081235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2ED6">
                              <w:rPr>
                                <w:sz w:val="32"/>
                                <w:szCs w:val="32"/>
                              </w:rPr>
                              <w:t>– Stad van de toekomst</w:t>
                            </w:r>
                            <w:r w:rsidR="00CA209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12355">
                              <w:rPr>
                                <w:sz w:val="32"/>
                                <w:szCs w:val="32"/>
                              </w:rPr>
                              <w:t>LA</w:t>
                            </w:r>
                            <w:r w:rsidR="00F47A07">
                              <w:rPr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="00812355">
                              <w:rPr>
                                <w:sz w:val="32"/>
                                <w:szCs w:val="32"/>
                              </w:rPr>
                              <w:t xml:space="preserve">Stad en wijk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48FAFF6B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</w:t>
                      </w:r>
                      <w:proofErr w:type="spellStart"/>
                      <w:r w:rsidRPr="00424F47">
                        <w:rPr>
                          <w:sz w:val="32"/>
                          <w:szCs w:val="32"/>
                        </w:rPr>
                        <w:t>friends</w:t>
                      </w:r>
                      <w:proofErr w:type="spellEnd"/>
                      <w:r w:rsidR="0081235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C2ED6">
                        <w:rPr>
                          <w:sz w:val="32"/>
                          <w:szCs w:val="32"/>
                        </w:rPr>
                        <w:t>– Stad van de toekomst</w:t>
                      </w:r>
                      <w:r w:rsidR="00CA209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12355">
                        <w:rPr>
                          <w:sz w:val="32"/>
                          <w:szCs w:val="32"/>
                        </w:rPr>
                        <w:t>LA</w:t>
                      </w:r>
                      <w:r w:rsidR="00F47A07">
                        <w:rPr>
                          <w:sz w:val="32"/>
                          <w:szCs w:val="32"/>
                        </w:rPr>
                        <w:t xml:space="preserve">3 </w:t>
                      </w:r>
                      <w:r w:rsidR="00812355">
                        <w:rPr>
                          <w:sz w:val="32"/>
                          <w:szCs w:val="32"/>
                        </w:rPr>
                        <w:t xml:space="preserve">Stad en wijk 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1B00446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433B04" wp14:editId="5765FD0D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 xml:space="preserve">Iedere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 xml:space="preserve">en een reflectie kan schrijven over het proces van de feedback </w:t>
                            </w:r>
                            <w:proofErr w:type="spellStart"/>
                            <w:r w:rsidR="00711FDB">
                              <w:t>friends</w:t>
                            </w:r>
                            <w:proofErr w:type="spellEnd"/>
                            <w:r w:rsidR="00711FDB">
                              <w:t xml:space="preserve"> bijeenkomsten.</w:t>
                            </w:r>
                          </w:p>
                          <w:p w14:paraId="7884FDD1" w14:textId="2A2371CB" w:rsidR="000624C2" w:rsidRDefault="000624C2"/>
                          <w:p w14:paraId="732AEDD8" w14:textId="3A2448EB" w:rsidR="00424F47" w:rsidRDefault="00CA209D">
                            <w:r>
                              <w:t xml:space="preserve">Voor </w:t>
                            </w:r>
                            <w:r w:rsidR="00424F47">
                              <w:t>LA</w:t>
                            </w:r>
                            <w:r w:rsidR="00D150C6">
                              <w:t>3</w:t>
                            </w:r>
                            <w:r w:rsidR="00385897">
                              <w:t xml:space="preserve"> heb je een</w:t>
                            </w:r>
                            <w:r w:rsidR="00D150C6">
                              <w:t xml:space="preserve"> </w:t>
                            </w:r>
                            <w:r>
                              <w:t xml:space="preserve">document gemaakt waarbij </w:t>
                            </w:r>
                            <w:r w:rsidR="00A62833">
                              <w:t>je</w:t>
                            </w:r>
                            <w:r>
                              <w:t xml:space="preserve"> bij</w:t>
                            </w:r>
                            <w:r w:rsidR="009A107B">
                              <w:t xml:space="preserve"> </w:t>
                            </w:r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minimaal </w:t>
                            </w:r>
                            <w:r w:rsidRPr="00CA209D">
                              <w:rPr>
                                <w:i/>
                                <w:iCs/>
                              </w:rPr>
                              <w:t>2</w:t>
                            </w:r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A62833" w:rsidRPr="00CA209D">
                              <w:rPr>
                                <w:i/>
                                <w:iCs/>
                              </w:rPr>
                              <w:t>sustainable</w:t>
                            </w:r>
                            <w:proofErr w:type="spellEnd"/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 development</w:t>
                            </w:r>
                            <w:r w:rsidR="009A107B" w:rsidRPr="00CA209D">
                              <w:rPr>
                                <w:i/>
                                <w:iCs/>
                              </w:rPr>
                              <w:t xml:space="preserve"> (en subdoelen)</w:t>
                            </w:r>
                            <w:r w:rsidR="009A107B">
                              <w:t xml:space="preserve"> </w:t>
                            </w:r>
                            <w:r>
                              <w:t xml:space="preserve">en </w:t>
                            </w:r>
                            <w:r w:rsidRPr="00CA209D">
                              <w:rPr>
                                <w:i/>
                                <w:iCs/>
                              </w:rPr>
                              <w:t xml:space="preserve">minimaal 2 </w:t>
                            </w:r>
                            <w:proofErr w:type="spellStart"/>
                            <w:r w:rsidRPr="00CA209D">
                              <w:rPr>
                                <w:i/>
                                <w:iCs/>
                              </w:rPr>
                              <w:t>Better</w:t>
                            </w:r>
                            <w:proofErr w:type="spellEnd"/>
                            <w:r w:rsidRPr="00CA209D">
                              <w:rPr>
                                <w:i/>
                                <w:iCs/>
                              </w:rPr>
                              <w:t xml:space="preserve"> Life Indicatoren </w:t>
                            </w:r>
                            <w:r w:rsidR="009A107B">
                              <w:t>een koppeling toelicht met</w:t>
                            </w:r>
                            <w:r w:rsidR="00A62833">
                              <w:t xml:space="preserve"> </w:t>
                            </w:r>
                            <w:r w:rsidR="00F47A07">
                              <w:t>Stad en Wijk</w:t>
                            </w:r>
                            <w:r w:rsidR="009A107B">
                              <w:t>. Daarnaast heb je in dit document vastlegt welke</w:t>
                            </w:r>
                            <w:r w:rsidR="009A107B" w:rsidRPr="009A107B">
                              <w:t xml:space="preserve"> maatregelen</w:t>
                            </w:r>
                            <w:r w:rsidR="009A107B">
                              <w:t xml:space="preserve"> </w:t>
                            </w:r>
                            <w:r w:rsidR="009A107B" w:rsidRPr="009A107B">
                              <w:t xml:space="preserve">jij gaat treffen om ervoor te zorgen dat jouw stad van de toekomst voldoet aan de gekozen SDG en </w:t>
                            </w:r>
                            <w:proofErr w:type="spellStart"/>
                            <w:r w:rsidR="009A107B" w:rsidRPr="009A107B">
                              <w:t>Better</w:t>
                            </w:r>
                            <w:proofErr w:type="spellEnd"/>
                            <w:r w:rsidR="009A107B" w:rsidRPr="009A107B">
                              <w:t xml:space="preserve"> Life Indicatoren</w:t>
                            </w:r>
                            <w:r w:rsidR="009A107B">
                              <w:t xml:space="preserve">. Je hebt </w:t>
                            </w:r>
                            <w:r>
                              <w:t>voor de onderbouwing gebruik gemaakt</w:t>
                            </w:r>
                            <w:r w:rsidR="00906549">
                              <w:t xml:space="preserve"> </w:t>
                            </w:r>
                            <w:r>
                              <w:t xml:space="preserve">van </w:t>
                            </w:r>
                            <w:r w:rsidR="00906549">
                              <w:t>actuele en betrouwbare bronnen.</w:t>
                            </w:r>
                            <w:r w:rsidR="00385897">
                              <w:t xml:space="preserve"> In de </w:t>
                            </w:r>
                            <w:r w:rsidR="00275CFD">
                              <w:t xml:space="preserve">voorbereiding voor de feedback </w:t>
                            </w:r>
                            <w:proofErr w:type="spellStart"/>
                            <w:r w:rsidR="00275CFD">
                              <w:t>friends</w:t>
                            </w:r>
                            <w:proofErr w:type="spellEnd"/>
                            <w:r w:rsidR="00275CFD">
                              <w:t xml:space="preserve"> bijeenkomst #</w:t>
                            </w:r>
                            <w:r w:rsidR="00816509">
                              <w:t>3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</w:t>
                            </w:r>
                            <w:r w:rsidR="00906549">
                              <w:t>het</w:t>
                            </w:r>
                            <w:r w:rsidR="008B6426">
                              <w:t xml:space="preserve">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906549">
                              <w:rPr>
                                <w:b/>
                                <w:bCs/>
                                <w:u w:val="single"/>
                              </w:rPr>
                              <w:t>twee</w:t>
                            </w:r>
                            <w:r w:rsidR="008B6426">
                              <w:t xml:space="preserve"> medestudent</w:t>
                            </w:r>
                            <w:r w:rsidR="00906549">
                              <w:t>en</w:t>
                            </w:r>
                            <w:r w:rsidR="008B6426">
                              <w:t>, uit je groepje binnen je specialisatie, goed doorleest.</w:t>
                            </w:r>
                            <w:r w:rsidR="00286760">
                              <w:t xml:space="preserve"> 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Je schrijft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per bekeken verslag, tenminste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 1x feedback</w:t>
                            </w:r>
                            <w:r w:rsidR="00906549">
                              <w:t xml:space="preserve">.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In totaal dus minimaal 2x</w:t>
                            </w:r>
                            <w:r w:rsidR="00D97E71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10DA7502" w:rsidR="00D4778C" w:rsidRDefault="00906549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De groepjes zijn </w:t>
                            </w:r>
                            <w:r w:rsidR="00462BC1">
                              <w:t>a</w:t>
                            </w:r>
                            <w:r>
                              <w:t>l gevormd</w:t>
                            </w:r>
                            <w:r w:rsidR="00852AAC">
                              <w:t>.</w:t>
                            </w:r>
                          </w:p>
                          <w:p w14:paraId="54A6BD4E" w14:textId="03086BE8" w:rsidR="002A6E54" w:rsidRDefault="002A6E54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="001F78D8">
                              <w:t>het LA conform deadline in</w:t>
                            </w:r>
                            <w:r>
                              <w:t xml:space="preserve"> bij ‘opdrachten’ in Teams maar ook in je </w:t>
                            </w:r>
                            <w:proofErr w:type="spellStart"/>
                            <w:r>
                              <w:t>groepschat</w:t>
                            </w:r>
                            <w:proofErr w:type="spellEnd"/>
                            <w:r>
                              <w:t xml:space="preserve"> in Teams. 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13CFDF7" w:rsidR="00F80503" w:rsidRDefault="00411973" w:rsidP="00F8050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FA4172">
                              <w:t>twee</w:t>
                            </w:r>
                            <w:r w:rsidR="00D9215A">
                              <w:t xml:space="preserve"> verslag</w:t>
                            </w:r>
                            <w:r w:rsidR="00FA4172">
                              <w:t>en</w:t>
                            </w:r>
                            <w:r w:rsidR="00D9215A">
                              <w:t xml:space="preserve"> van </w:t>
                            </w:r>
                            <w:r w:rsidR="00FA4172">
                              <w:t>verschillende medestudenten,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7BE3657B" w:rsidR="00411973" w:rsidRDefault="00F80503" w:rsidP="00F8050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Mocht iemand uit je groepje op de deadline zijn/ haar verslag niet hebben ingeleverd dan kan hij/ zij dus automatisch niet deelnemen aan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816509">
                              <w:t>3</w:t>
                            </w:r>
                            <w:r>
                              <w:t>.</w:t>
                            </w:r>
                          </w:p>
                          <w:p w14:paraId="3EBB0198" w14:textId="07881A31" w:rsidR="0038495F" w:rsidRDefault="0038495F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Je gaat op zoek naar nieuwe informatie en past deze toe op het verslag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 onderzoek doen naar </w:t>
                            </w:r>
                            <w:r w:rsidR="004C05D6" w:rsidRPr="004C05D6">
                              <w:t xml:space="preserve">maatregelen die </w:t>
                            </w:r>
                            <w:r w:rsidR="004C05D6">
                              <w:t xml:space="preserve">ook getroffen kunnen worden </w:t>
                            </w:r>
                            <w:r w:rsidR="004C05D6" w:rsidRPr="004C05D6">
                              <w:t xml:space="preserve">om ervoor te zorgen dat </w:t>
                            </w:r>
                            <w:r w:rsidR="004C05D6">
                              <w:t>de s</w:t>
                            </w:r>
                            <w:r w:rsidR="004C05D6" w:rsidRPr="004C05D6">
                              <w:t xml:space="preserve">tad van de toekomst voldoet aan de gekozen SDG en </w:t>
                            </w:r>
                            <w:proofErr w:type="spellStart"/>
                            <w:r w:rsidR="004C05D6" w:rsidRPr="004C05D6">
                              <w:t>Better</w:t>
                            </w:r>
                            <w:proofErr w:type="spellEnd"/>
                            <w:r w:rsidR="004C05D6" w:rsidRPr="004C05D6">
                              <w:t xml:space="preserve"> Life Indicatoren</w:t>
                            </w:r>
                            <w:r w:rsidR="004C05D6">
                              <w:t xml:space="preserve">. </w:t>
                            </w:r>
                            <w:r w:rsidR="000B2A56">
                              <w:t>N</w:t>
                            </w:r>
                            <w:r w:rsidR="000B2A56" w:rsidRPr="000B2A56">
                              <w:t>eem daarin zowel de fysieke als de sociale kant mee. </w:t>
                            </w:r>
                          </w:p>
                          <w:p w14:paraId="25B213B8" w14:textId="2D0454F6" w:rsidR="00C30ACE" w:rsidRDefault="00C30ACE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Tijdens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8802B7">
                              <w:t>3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01A3C787" w:rsidR="00D9215A" w:rsidRDefault="00D812D8" w:rsidP="000B2A56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29.55pt;width:646.5pt;height:47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 xml:space="preserve">Iedere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 xml:space="preserve">en een reflectie kan schrijven over het proces van de feedback </w:t>
                      </w:r>
                      <w:proofErr w:type="spellStart"/>
                      <w:r w:rsidR="00711FDB">
                        <w:t>friends</w:t>
                      </w:r>
                      <w:proofErr w:type="spellEnd"/>
                      <w:r w:rsidR="00711FDB">
                        <w:t xml:space="preserve"> bijeenkomsten.</w:t>
                      </w:r>
                    </w:p>
                    <w:p w14:paraId="7884FDD1" w14:textId="2A2371CB" w:rsidR="000624C2" w:rsidRDefault="000624C2"/>
                    <w:p w14:paraId="732AEDD8" w14:textId="3A2448EB" w:rsidR="00424F47" w:rsidRDefault="00CA209D">
                      <w:r>
                        <w:t xml:space="preserve">Voor </w:t>
                      </w:r>
                      <w:r w:rsidR="00424F47">
                        <w:t>LA</w:t>
                      </w:r>
                      <w:r w:rsidR="00D150C6">
                        <w:t>3</w:t>
                      </w:r>
                      <w:r w:rsidR="00385897">
                        <w:t xml:space="preserve"> heb je een</w:t>
                      </w:r>
                      <w:r w:rsidR="00D150C6">
                        <w:t xml:space="preserve"> </w:t>
                      </w:r>
                      <w:r>
                        <w:t xml:space="preserve">document gemaakt waarbij </w:t>
                      </w:r>
                      <w:r w:rsidR="00A62833">
                        <w:t>je</w:t>
                      </w:r>
                      <w:r>
                        <w:t xml:space="preserve"> bij</w:t>
                      </w:r>
                      <w:r w:rsidR="009A107B">
                        <w:t xml:space="preserve"> </w:t>
                      </w:r>
                      <w:r w:rsidR="00A62833" w:rsidRPr="00CA209D">
                        <w:rPr>
                          <w:i/>
                          <w:iCs/>
                        </w:rPr>
                        <w:t xml:space="preserve">minimaal </w:t>
                      </w:r>
                      <w:r w:rsidRPr="00CA209D">
                        <w:rPr>
                          <w:i/>
                          <w:iCs/>
                        </w:rPr>
                        <w:t>2</w:t>
                      </w:r>
                      <w:r w:rsidR="00A62833" w:rsidRPr="00CA209D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A62833" w:rsidRPr="00CA209D">
                        <w:rPr>
                          <w:i/>
                          <w:iCs/>
                        </w:rPr>
                        <w:t>sustainable</w:t>
                      </w:r>
                      <w:proofErr w:type="spellEnd"/>
                      <w:r w:rsidR="00A62833" w:rsidRPr="00CA209D">
                        <w:rPr>
                          <w:i/>
                          <w:iCs/>
                        </w:rPr>
                        <w:t xml:space="preserve"> development</w:t>
                      </w:r>
                      <w:r w:rsidR="009A107B" w:rsidRPr="00CA209D">
                        <w:rPr>
                          <w:i/>
                          <w:iCs/>
                        </w:rPr>
                        <w:t xml:space="preserve"> (en subdoelen)</w:t>
                      </w:r>
                      <w:r w:rsidR="009A107B">
                        <w:t xml:space="preserve"> </w:t>
                      </w:r>
                      <w:r>
                        <w:t xml:space="preserve">en </w:t>
                      </w:r>
                      <w:r w:rsidRPr="00CA209D">
                        <w:rPr>
                          <w:i/>
                          <w:iCs/>
                        </w:rPr>
                        <w:t xml:space="preserve">minimaal 2 </w:t>
                      </w:r>
                      <w:proofErr w:type="spellStart"/>
                      <w:r w:rsidRPr="00CA209D">
                        <w:rPr>
                          <w:i/>
                          <w:iCs/>
                        </w:rPr>
                        <w:t>Better</w:t>
                      </w:r>
                      <w:proofErr w:type="spellEnd"/>
                      <w:r w:rsidRPr="00CA209D">
                        <w:rPr>
                          <w:i/>
                          <w:iCs/>
                        </w:rPr>
                        <w:t xml:space="preserve"> Life Indicatoren </w:t>
                      </w:r>
                      <w:r w:rsidR="009A107B">
                        <w:t>een koppeling toelicht met</w:t>
                      </w:r>
                      <w:r w:rsidR="00A62833">
                        <w:t xml:space="preserve"> </w:t>
                      </w:r>
                      <w:r w:rsidR="00F47A07">
                        <w:t>Stad en Wijk</w:t>
                      </w:r>
                      <w:r w:rsidR="009A107B">
                        <w:t>. Daarnaast heb je in dit document vastlegt welke</w:t>
                      </w:r>
                      <w:r w:rsidR="009A107B" w:rsidRPr="009A107B">
                        <w:t xml:space="preserve"> maatregelen</w:t>
                      </w:r>
                      <w:r w:rsidR="009A107B">
                        <w:t xml:space="preserve"> </w:t>
                      </w:r>
                      <w:r w:rsidR="009A107B" w:rsidRPr="009A107B">
                        <w:t xml:space="preserve">jij gaat treffen om ervoor te zorgen dat jouw stad van de toekomst voldoet aan de gekozen SDG en </w:t>
                      </w:r>
                      <w:proofErr w:type="spellStart"/>
                      <w:r w:rsidR="009A107B" w:rsidRPr="009A107B">
                        <w:t>Better</w:t>
                      </w:r>
                      <w:proofErr w:type="spellEnd"/>
                      <w:r w:rsidR="009A107B" w:rsidRPr="009A107B">
                        <w:t xml:space="preserve"> Life Indicatoren</w:t>
                      </w:r>
                      <w:r w:rsidR="009A107B">
                        <w:t xml:space="preserve">. Je hebt </w:t>
                      </w:r>
                      <w:r>
                        <w:t>voor de onderbouwing gebruik gemaakt</w:t>
                      </w:r>
                      <w:r w:rsidR="00906549">
                        <w:t xml:space="preserve"> </w:t>
                      </w:r>
                      <w:r>
                        <w:t xml:space="preserve">van </w:t>
                      </w:r>
                      <w:r w:rsidR="00906549">
                        <w:t>actuele en betrouwbare bronnen.</w:t>
                      </w:r>
                      <w:r w:rsidR="00385897">
                        <w:t xml:space="preserve"> In de </w:t>
                      </w:r>
                      <w:r w:rsidR="00275CFD">
                        <w:t xml:space="preserve">voorbereiding voor de feedback </w:t>
                      </w:r>
                      <w:proofErr w:type="spellStart"/>
                      <w:r w:rsidR="00275CFD">
                        <w:t>friends</w:t>
                      </w:r>
                      <w:proofErr w:type="spellEnd"/>
                      <w:r w:rsidR="00275CFD">
                        <w:t xml:space="preserve"> bijeenkomst #</w:t>
                      </w:r>
                      <w:r w:rsidR="00816509">
                        <w:t>3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</w:t>
                      </w:r>
                      <w:r w:rsidR="00906549">
                        <w:t>het</w:t>
                      </w:r>
                      <w:r w:rsidR="008B6426">
                        <w:t xml:space="preserve">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906549">
                        <w:rPr>
                          <w:b/>
                          <w:bCs/>
                          <w:u w:val="single"/>
                        </w:rPr>
                        <w:t>twee</w:t>
                      </w:r>
                      <w:r w:rsidR="008B6426">
                        <w:t xml:space="preserve"> medestudent</w:t>
                      </w:r>
                      <w:r w:rsidR="00906549">
                        <w:t>en</w:t>
                      </w:r>
                      <w:r w:rsidR="008B6426">
                        <w:t>, uit je groepje binnen je specialisatie, goed doorleest.</w:t>
                      </w:r>
                      <w:r w:rsidR="00286760">
                        <w:t xml:space="preserve"> 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Je schrijft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per bekeken verslag, tenminste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 1x feedback</w:t>
                      </w:r>
                      <w:r w:rsidR="00906549">
                        <w:t xml:space="preserve">.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In totaal dus minimaal 2x</w:t>
                      </w:r>
                      <w:r w:rsidR="00D97E71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10DA7502" w:rsidR="00D4778C" w:rsidRDefault="00906549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De groepjes zijn </w:t>
                      </w:r>
                      <w:r w:rsidR="00462BC1">
                        <w:t>a</w:t>
                      </w:r>
                      <w:r>
                        <w:t>l gevormd</w:t>
                      </w:r>
                      <w:r w:rsidR="00852AAC">
                        <w:t>.</w:t>
                      </w:r>
                    </w:p>
                    <w:p w14:paraId="54A6BD4E" w14:textId="03086BE8" w:rsidR="002A6E54" w:rsidRDefault="002A6E54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="001F78D8">
                        <w:t>het LA conform deadline in</w:t>
                      </w:r>
                      <w:r>
                        <w:t xml:space="preserve"> bij ‘opdrachten’ in Teams maar ook in je </w:t>
                      </w:r>
                      <w:proofErr w:type="spellStart"/>
                      <w:r>
                        <w:t>groepschat</w:t>
                      </w:r>
                      <w:proofErr w:type="spellEnd"/>
                      <w:r>
                        <w:t xml:space="preserve"> in Teams. 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13CFDF7" w:rsidR="00F80503" w:rsidRDefault="00411973" w:rsidP="00F80503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FA4172">
                        <w:t>twee</w:t>
                      </w:r>
                      <w:r w:rsidR="00D9215A">
                        <w:t xml:space="preserve"> verslag</w:t>
                      </w:r>
                      <w:r w:rsidR="00FA4172">
                        <w:t>en</w:t>
                      </w:r>
                      <w:r w:rsidR="00D9215A">
                        <w:t xml:space="preserve"> van </w:t>
                      </w:r>
                      <w:r w:rsidR="00FA4172">
                        <w:t>verschillende medestudenten,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7BE3657B" w:rsidR="00411973" w:rsidRDefault="00F80503" w:rsidP="00F80503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Mocht iemand uit je groepje op de deadline zijn/ haar verslag niet hebben ingeleverd dan kan hij/ zij dus automatisch niet deelnemen aan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816509">
                        <w:t>3</w:t>
                      </w:r>
                      <w:r>
                        <w:t>.</w:t>
                      </w:r>
                    </w:p>
                    <w:p w14:paraId="3EBB0198" w14:textId="07881A31" w:rsidR="0038495F" w:rsidRDefault="0038495F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Je gaat op zoek naar nieuwe informatie en past deze toe op het verslag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 onderzoek doen naar </w:t>
                      </w:r>
                      <w:r w:rsidR="004C05D6" w:rsidRPr="004C05D6">
                        <w:t xml:space="preserve">maatregelen die </w:t>
                      </w:r>
                      <w:r w:rsidR="004C05D6">
                        <w:t xml:space="preserve">ook getroffen kunnen worden </w:t>
                      </w:r>
                      <w:r w:rsidR="004C05D6" w:rsidRPr="004C05D6">
                        <w:t xml:space="preserve">om ervoor te zorgen dat </w:t>
                      </w:r>
                      <w:r w:rsidR="004C05D6">
                        <w:t>de s</w:t>
                      </w:r>
                      <w:r w:rsidR="004C05D6" w:rsidRPr="004C05D6">
                        <w:t xml:space="preserve">tad van de toekomst voldoet aan de gekozen SDG en </w:t>
                      </w:r>
                      <w:proofErr w:type="spellStart"/>
                      <w:r w:rsidR="004C05D6" w:rsidRPr="004C05D6">
                        <w:t>Better</w:t>
                      </w:r>
                      <w:proofErr w:type="spellEnd"/>
                      <w:r w:rsidR="004C05D6" w:rsidRPr="004C05D6">
                        <w:t xml:space="preserve"> Life Indicatoren</w:t>
                      </w:r>
                      <w:r w:rsidR="004C05D6">
                        <w:t xml:space="preserve">. </w:t>
                      </w:r>
                      <w:r w:rsidR="000B2A56">
                        <w:t>N</w:t>
                      </w:r>
                      <w:r w:rsidR="000B2A56" w:rsidRPr="000B2A56">
                        <w:t>eem daarin zowel de fysieke als de sociale kant mee. </w:t>
                      </w:r>
                    </w:p>
                    <w:p w14:paraId="25B213B8" w14:textId="2D0454F6" w:rsidR="00C30ACE" w:rsidRDefault="00C30ACE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Tijdens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8802B7">
                        <w:t>3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01A3C787" w:rsidR="00D9215A" w:rsidRDefault="00D812D8" w:rsidP="000B2A56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890F3EB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07E4" w14:textId="77777777" w:rsidR="000A4442" w:rsidRDefault="000A4442" w:rsidP="003B595D">
      <w:pPr>
        <w:spacing w:line="240" w:lineRule="auto"/>
      </w:pPr>
      <w:r>
        <w:separator/>
      </w:r>
    </w:p>
  </w:endnote>
  <w:endnote w:type="continuationSeparator" w:id="0">
    <w:p w14:paraId="5E7FBBB3" w14:textId="77777777" w:rsidR="000A4442" w:rsidRDefault="000A4442" w:rsidP="003B595D">
      <w:pPr>
        <w:spacing w:line="240" w:lineRule="auto"/>
      </w:pPr>
      <w:r>
        <w:continuationSeparator/>
      </w:r>
    </w:p>
  </w:endnote>
  <w:endnote w:type="continuationNotice" w:id="1">
    <w:p w14:paraId="03F80CEC" w14:textId="77777777" w:rsidR="009C6BC1" w:rsidRDefault="009C6B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0B2A56">
      <w:tc>
        <w:tcPr>
          <w:tcW w:w="9412" w:type="dxa"/>
          <w:vAlign w:val="bottom"/>
        </w:tcPr>
        <w:p w14:paraId="302B325E" w14:textId="75D66B6C" w:rsidR="00FE3468" w:rsidRDefault="00010C1F" w:rsidP="00FE3468">
          <w:pPr>
            <w:pStyle w:val="Footer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-903520729"/>
              <w:text/>
            </w:sdtPr>
            <w:sdtContent>
              <w:r w:rsidR="00EB5923" w:rsidRPr="00EB5923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1219046127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r w:rsidR="00EB5923" w:rsidRPr="00EB5923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Footer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PlaceholderText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leGrid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0A4442" w14:paraId="0BB300C2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4FE7D3BE" w14:textId="77777777" w:rsidR="000A4442" w:rsidRDefault="000A4442" w:rsidP="004233FB">
            <w:pPr>
              <w:spacing w:before="280" w:line="240" w:lineRule="auto"/>
            </w:pPr>
          </w:p>
        </w:tc>
      </w:tr>
    </w:tbl>
    <w:p w14:paraId="6D30D90E" w14:textId="77777777" w:rsidR="000A4442" w:rsidRDefault="000A4442" w:rsidP="0032501C">
      <w:pPr>
        <w:spacing w:line="160" w:lineRule="exact"/>
      </w:pPr>
    </w:p>
  </w:footnote>
  <w:footnote w:type="continuationSeparator" w:id="0">
    <w:p w14:paraId="607497A5" w14:textId="77777777" w:rsidR="000A4442" w:rsidRDefault="000A4442" w:rsidP="003B595D">
      <w:pPr>
        <w:spacing w:line="240" w:lineRule="auto"/>
      </w:pPr>
      <w:r>
        <w:continuationSeparator/>
      </w:r>
    </w:p>
  </w:footnote>
  <w:footnote w:type="continuationNotice" w:id="1">
    <w:p w14:paraId="4EEF3BB5" w14:textId="77777777" w:rsidR="009C6BC1" w:rsidRDefault="009C6B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Header"/>
    </w:pPr>
  </w:p>
  <w:tbl>
    <w:tblPr>
      <w:tblStyle w:val="TableGrid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4A1CAEED" w:rsidR="00127973" w:rsidRDefault="007C493C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Header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8A45667"/>
    <w:multiLevelType w:val="hybridMultilevel"/>
    <w:tmpl w:val="0F8264FC"/>
    <w:lvl w:ilvl="0" w:tplc="953C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85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2D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E6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CA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E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42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23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04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07752A"/>
    <w:multiLevelType w:val="multilevel"/>
    <w:tmpl w:val="9C1A11E0"/>
    <w:numStyleLink w:val="Bulletlijst"/>
  </w:abstractNum>
  <w:abstractNum w:abstractNumId="29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39D4871"/>
    <w:multiLevelType w:val="multilevel"/>
    <w:tmpl w:val="F838191C"/>
    <w:numStyleLink w:val="Koppenlijst"/>
  </w:abstractNum>
  <w:abstractNum w:abstractNumId="31" w15:restartNumberingAfterBreak="0">
    <w:nsid w:val="682532EC"/>
    <w:multiLevelType w:val="multilevel"/>
    <w:tmpl w:val="F838191C"/>
    <w:numStyleLink w:val="Koppenlijst"/>
  </w:abstractNum>
  <w:abstractNum w:abstractNumId="32" w15:restartNumberingAfterBreak="0">
    <w:nsid w:val="69966F43"/>
    <w:multiLevelType w:val="multilevel"/>
    <w:tmpl w:val="9C1A11E0"/>
    <w:numStyleLink w:val="Bulletlijst"/>
  </w:abstractNum>
  <w:abstractNum w:abstractNumId="33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5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314437"/>
    <w:multiLevelType w:val="multilevel"/>
    <w:tmpl w:val="F838191C"/>
    <w:numStyleLink w:val="Koppenlijst"/>
  </w:abstractNum>
  <w:num w:numId="1">
    <w:abstractNumId w:val="25"/>
  </w:num>
  <w:num w:numId="2">
    <w:abstractNumId w:val="35"/>
  </w:num>
  <w:num w:numId="3">
    <w:abstractNumId w:val="2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23"/>
  </w:num>
  <w:num w:numId="16">
    <w:abstractNumId w:val="24"/>
  </w:num>
  <w:num w:numId="17">
    <w:abstractNumId w:val="17"/>
  </w:num>
  <w:num w:numId="18">
    <w:abstractNumId w:val="32"/>
  </w:num>
  <w:num w:numId="19">
    <w:abstractNumId w:val="13"/>
  </w:num>
  <w:num w:numId="20">
    <w:abstractNumId w:val="22"/>
  </w:num>
  <w:num w:numId="21">
    <w:abstractNumId w:val="10"/>
  </w:num>
  <w:num w:numId="22">
    <w:abstractNumId w:val="20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31"/>
  </w:num>
  <w:num w:numId="24">
    <w:abstractNumId w:val="19"/>
  </w:num>
  <w:num w:numId="25">
    <w:abstractNumId w:val="36"/>
  </w:num>
  <w:num w:numId="26">
    <w:abstractNumId w:val="15"/>
  </w:num>
  <w:num w:numId="27">
    <w:abstractNumId w:val="11"/>
  </w:num>
  <w:num w:numId="28">
    <w:abstractNumId w:val="12"/>
  </w:num>
  <w:num w:numId="29">
    <w:abstractNumId w:val="26"/>
  </w:num>
  <w:num w:numId="30">
    <w:abstractNumId w:val="30"/>
  </w:num>
  <w:num w:numId="31">
    <w:abstractNumId w:val="21"/>
  </w:num>
  <w:num w:numId="32">
    <w:abstractNumId w:val="28"/>
  </w:num>
  <w:num w:numId="33">
    <w:abstractNumId w:val="16"/>
  </w:num>
  <w:num w:numId="34">
    <w:abstractNumId w:val="14"/>
  </w:num>
  <w:num w:numId="35">
    <w:abstractNumId w:val="18"/>
  </w:num>
  <w:num w:numId="36">
    <w:abstractNumId w:val="3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69AF"/>
    <w:rsid w:val="00057A7F"/>
    <w:rsid w:val="000624C2"/>
    <w:rsid w:val="00073113"/>
    <w:rsid w:val="00084993"/>
    <w:rsid w:val="000950B1"/>
    <w:rsid w:val="00097795"/>
    <w:rsid w:val="000A4442"/>
    <w:rsid w:val="000B2A56"/>
    <w:rsid w:val="000B3A93"/>
    <w:rsid w:val="000B6F73"/>
    <w:rsid w:val="000D0807"/>
    <w:rsid w:val="000D1767"/>
    <w:rsid w:val="000D1E2E"/>
    <w:rsid w:val="000D4D10"/>
    <w:rsid w:val="000E0C17"/>
    <w:rsid w:val="000E1813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1F78D8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0AE9"/>
    <w:rsid w:val="00292DC2"/>
    <w:rsid w:val="00295C99"/>
    <w:rsid w:val="002A33DE"/>
    <w:rsid w:val="002A6E54"/>
    <w:rsid w:val="002C28D1"/>
    <w:rsid w:val="002C2ED6"/>
    <w:rsid w:val="002D15DC"/>
    <w:rsid w:val="002E2392"/>
    <w:rsid w:val="002F7DE4"/>
    <w:rsid w:val="00315CC1"/>
    <w:rsid w:val="00322D21"/>
    <w:rsid w:val="0032501C"/>
    <w:rsid w:val="003348BB"/>
    <w:rsid w:val="003471C5"/>
    <w:rsid w:val="00361400"/>
    <w:rsid w:val="00377DF5"/>
    <w:rsid w:val="00381322"/>
    <w:rsid w:val="0038495F"/>
    <w:rsid w:val="00385897"/>
    <w:rsid w:val="0039432C"/>
    <w:rsid w:val="00397955"/>
    <w:rsid w:val="003A36B3"/>
    <w:rsid w:val="003B595D"/>
    <w:rsid w:val="003C4159"/>
    <w:rsid w:val="003C797D"/>
    <w:rsid w:val="003D15FA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2BC1"/>
    <w:rsid w:val="004648D8"/>
    <w:rsid w:val="00466586"/>
    <w:rsid w:val="004675F4"/>
    <w:rsid w:val="004679B0"/>
    <w:rsid w:val="00480E4D"/>
    <w:rsid w:val="004830FF"/>
    <w:rsid w:val="00490AD0"/>
    <w:rsid w:val="00491539"/>
    <w:rsid w:val="00491F1F"/>
    <w:rsid w:val="004940A9"/>
    <w:rsid w:val="004A22CB"/>
    <w:rsid w:val="004B49AC"/>
    <w:rsid w:val="004C04A8"/>
    <w:rsid w:val="004C05D6"/>
    <w:rsid w:val="004D0579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7330D"/>
    <w:rsid w:val="00581262"/>
    <w:rsid w:val="00586ACF"/>
    <w:rsid w:val="0058721C"/>
    <w:rsid w:val="0058798F"/>
    <w:rsid w:val="005B28E9"/>
    <w:rsid w:val="005B2C2D"/>
    <w:rsid w:val="005B39B6"/>
    <w:rsid w:val="005B57DF"/>
    <w:rsid w:val="005C46E0"/>
    <w:rsid w:val="005D14DA"/>
    <w:rsid w:val="005D738D"/>
    <w:rsid w:val="005E28B1"/>
    <w:rsid w:val="005F0AB5"/>
    <w:rsid w:val="005F21D3"/>
    <w:rsid w:val="00631AA2"/>
    <w:rsid w:val="00634647"/>
    <w:rsid w:val="006376E0"/>
    <w:rsid w:val="00651F4F"/>
    <w:rsid w:val="00653505"/>
    <w:rsid w:val="0066312F"/>
    <w:rsid w:val="00665CDB"/>
    <w:rsid w:val="00672177"/>
    <w:rsid w:val="0067258F"/>
    <w:rsid w:val="006829BA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493C"/>
    <w:rsid w:val="007C581E"/>
    <w:rsid w:val="007D075E"/>
    <w:rsid w:val="008015DE"/>
    <w:rsid w:val="00805A2A"/>
    <w:rsid w:val="00812355"/>
    <w:rsid w:val="00816509"/>
    <w:rsid w:val="00817D56"/>
    <w:rsid w:val="00825A4C"/>
    <w:rsid w:val="008307FF"/>
    <w:rsid w:val="00830840"/>
    <w:rsid w:val="0083099E"/>
    <w:rsid w:val="00831D79"/>
    <w:rsid w:val="0083481C"/>
    <w:rsid w:val="00834D47"/>
    <w:rsid w:val="00843FD7"/>
    <w:rsid w:val="008471F5"/>
    <w:rsid w:val="00852AAC"/>
    <w:rsid w:val="00855E2A"/>
    <w:rsid w:val="008616CE"/>
    <w:rsid w:val="008629AF"/>
    <w:rsid w:val="008637CB"/>
    <w:rsid w:val="008749D7"/>
    <w:rsid w:val="008802B7"/>
    <w:rsid w:val="00883A85"/>
    <w:rsid w:val="00894A2B"/>
    <w:rsid w:val="008B07A2"/>
    <w:rsid w:val="008B6426"/>
    <w:rsid w:val="008C39AC"/>
    <w:rsid w:val="008C3CC9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06549"/>
    <w:rsid w:val="00913874"/>
    <w:rsid w:val="009175DB"/>
    <w:rsid w:val="00922A94"/>
    <w:rsid w:val="00926804"/>
    <w:rsid w:val="009367B9"/>
    <w:rsid w:val="009502CA"/>
    <w:rsid w:val="00962ED2"/>
    <w:rsid w:val="009823C1"/>
    <w:rsid w:val="0098488A"/>
    <w:rsid w:val="00987340"/>
    <w:rsid w:val="009A107B"/>
    <w:rsid w:val="009A166B"/>
    <w:rsid w:val="009B28E7"/>
    <w:rsid w:val="009C6BC1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2833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20CE"/>
    <w:rsid w:val="00BA49C5"/>
    <w:rsid w:val="00BA7B4E"/>
    <w:rsid w:val="00BB2EB3"/>
    <w:rsid w:val="00BB3964"/>
    <w:rsid w:val="00BC377D"/>
    <w:rsid w:val="00BC398D"/>
    <w:rsid w:val="00BC78B0"/>
    <w:rsid w:val="00BC7C24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821D9"/>
    <w:rsid w:val="00C91CFE"/>
    <w:rsid w:val="00CA209D"/>
    <w:rsid w:val="00CA39D7"/>
    <w:rsid w:val="00CA6EE7"/>
    <w:rsid w:val="00CC2592"/>
    <w:rsid w:val="00CD1C76"/>
    <w:rsid w:val="00CE44EC"/>
    <w:rsid w:val="00CF0D30"/>
    <w:rsid w:val="00D041F9"/>
    <w:rsid w:val="00D14EE8"/>
    <w:rsid w:val="00D150C6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97E71"/>
    <w:rsid w:val="00DA3B87"/>
    <w:rsid w:val="00DB3F8F"/>
    <w:rsid w:val="00DC2A94"/>
    <w:rsid w:val="00DE069E"/>
    <w:rsid w:val="00DE4671"/>
    <w:rsid w:val="00E013CF"/>
    <w:rsid w:val="00E22599"/>
    <w:rsid w:val="00E36DA4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B5923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47A07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A4172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646EE"/>
  <w15:chartTrackingRefBased/>
  <w15:docId w15:val="{82685612-7DD7-4703-872C-4375A883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Heading1">
    <w:name w:val="heading 1"/>
    <w:aliases w:val="Hoofdstuk"/>
    <w:basedOn w:val="Normal"/>
    <w:next w:val="Normal"/>
    <w:link w:val="Heading1Char"/>
    <w:uiPriority w:val="2"/>
    <w:qFormat/>
    <w:rsid w:val="00E4369B"/>
    <w:pPr>
      <w:keepNext/>
      <w:keepLines/>
      <w:numPr>
        <w:numId w:val="29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Heading2">
    <w:name w:val="heading 2"/>
    <w:aliases w:val="Paragraaf"/>
    <w:basedOn w:val="Normal"/>
    <w:next w:val="Normal"/>
    <w:link w:val="Heading2Char"/>
    <w:uiPriority w:val="2"/>
    <w:qFormat/>
    <w:rsid w:val="00E4369B"/>
    <w:pPr>
      <w:keepNext/>
      <w:keepLines/>
      <w:numPr>
        <w:ilvl w:val="1"/>
        <w:numId w:val="29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Heading3">
    <w:name w:val="heading 3"/>
    <w:aliases w:val="Sub Paragraaf"/>
    <w:basedOn w:val="Normal"/>
    <w:next w:val="Normal"/>
    <w:link w:val="Heading3Char"/>
    <w:uiPriority w:val="2"/>
    <w:qFormat/>
    <w:rsid w:val="00A12CA0"/>
    <w:pPr>
      <w:keepNext/>
      <w:keepLines/>
      <w:numPr>
        <w:ilvl w:val="2"/>
        <w:numId w:val="29"/>
      </w:numPr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64686"/>
    <w:pPr>
      <w:numPr>
        <w:numId w:val="2"/>
      </w:numPr>
    </w:pPr>
  </w:style>
  <w:style w:type="character" w:customStyle="1" w:styleId="Heading1Char">
    <w:name w:val="Heading 1 Char"/>
    <w:aliases w:val="Hoofdstuk Char"/>
    <w:basedOn w:val="DefaultParagraphFont"/>
    <w:link w:val="Heading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Heading2Char">
    <w:name w:val="Heading 2 Char"/>
    <w:aliases w:val="Paragraaf Char"/>
    <w:basedOn w:val="DefaultParagraphFont"/>
    <w:link w:val="Heading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Heading3Char">
    <w:name w:val="Heading 3 Char"/>
    <w:aliases w:val="Sub Paragraaf Char"/>
    <w:basedOn w:val="DefaultParagraphFont"/>
    <w:link w:val="Heading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4686"/>
  </w:style>
  <w:style w:type="paragraph" w:styleId="BlockText">
    <w:name w:val="Block Text"/>
    <w:basedOn w:val="Normal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646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4686"/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646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4686"/>
    <w:rPr>
      <w:rFonts w:ascii="Arial" w:hAnsi="Arial" w:cs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6468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4686"/>
    <w:rPr>
      <w:rFonts w:ascii="Arial" w:hAnsi="Arial" w:cs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46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4686"/>
    <w:rPr>
      <w:rFonts w:ascii="Arial" w:hAnsi="Arial" w:cs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4686"/>
    <w:rPr>
      <w:rFonts w:ascii="Arial" w:hAnsi="Arial" w:cs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4686"/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rsid w:val="0016468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4686"/>
    <w:rPr>
      <w:rFonts w:ascii="Arial" w:hAnsi="Arial" w:cs="Arial"/>
      <w:sz w:val="20"/>
    </w:rPr>
  </w:style>
  <w:style w:type="table" w:styleId="ColorfulGrid">
    <w:name w:val="Colorful Grid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4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64686"/>
  </w:style>
  <w:style w:type="character" w:customStyle="1" w:styleId="DateChar">
    <w:name w:val="Date Char"/>
    <w:basedOn w:val="DefaultParagraphFont"/>
    <w:link w:val="Date"/>
    <w:uiPriority w:val="99"/>
    <w:semiHidden/>
    <w:rsid w:val="00164686"/>
    <w:rPr>
      <w:rFonts w:ascii="Arial" w:hAnsi="Arial" w:cs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468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4686"/>
    <w:rPr>
      <w:rFonts w:ascii="Arial" w:hAnsi="Arial" w:cs="Arial"/>
      <w:sz w:val="20"/>
    </w:rPr>
  </w:style>
  <w:style w:type="character" w:styleId="Emphasis">
    <w:name w:val="Emphasis"/>
    <w:basedOn w:val="DefaultParagraphFont"/>
    <w:uiPriority w:val="20"/>
    <w:rsid w:val="0016468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468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0C1F"/>
    <w:rPr>
      <w:rFonts w:cs="Arial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468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01C"/>
    <w:rPr>
      <w:rFonts w:cs="Arial"/>
      <w:sz w:val="16"/>
      <w:szCs w:val="20"/>
    </w:rPr>
  </w:style>
  <w:style w:type="table" w:styleId="GridTable1Light">
    <w:name w:val="Grid Table 1 Light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3">
    <w:name w:val="Grid Table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86"/>
    <w:rPr>
      <w:rFonts w:ascii="Arial" w:hAnsi="Arial" w:cs="Arial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164686"/>
  </w:style>
  <w:style w:type="paragraph" w:styleId="HTMLAddress">
    <w:name w:val="HTML Address"/>
    <w:basedOn w:val="Normal"/>
    <w:link w:val="HTMLAddres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468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DefaultParagraphFont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64686"/>
    <w:rPr>
      <w:i/>
      <w:iCs/>
      <w:color w:val="B8A1F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eReference">
    <w:name w:val="Intense Reference"/>
    <w:basedOn w:val="DefaultParagraphFont"/>
    <w:uiPriority w:val="32"/>
    <w:rsid w:val="00164686"/>
    <w:rPr>
      <w:b/>
      <w:bCs/>
      <w:smallCaps/>
      <w:color w:val="B8A1F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4686"/>
  </w:style>
  <w:style w:type="paragraph" w:styleId="List">
    <w:name w:val="List"/>
    <w:basedOn w:val="Normal"/>
    <w:uiPriority w:val="99"/>
    <w:semiHidden/>
    <w:unhideWhenUsed/>
    <w:rsid w:val="001646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46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46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46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468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4686"/>
    <w:pPr>
      <w:numPr>
        <w:numId w:val="13"/>
      </w:numPr>
      <w:contextualSpacing/>
    </w:pPr>
  </w:style>
  <w:style w:type="table" w:styleId="ListTable1Light">
    <w:name w:val="List Table 1 Light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2">
    <w:name w:val="List Table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3">
    <w:name w:val="List Table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64686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468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4686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64686"/>
  </w:style>
  <w:style w:type="character" w:styleId="PlaceholderText">
    <w:name w:val="Placeholder Text"/>
    <w:basedOn w:val="DefaultParagraphFont"/>
    <w:uiPriority w:val="99"/>
    <w:semiHidden/>
    <w:rsid w:val="00164686"/>
    <w:rPr>
      <w:color w:val="808080"/>
    </w:rPr>
  </w:style>
  <w:style w:type="table" w:styleId="PlainTable1">
    <w:name w:val="Plain Table 1"/>
    <w:basedOn w:val="TableNorma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46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4686"/>
    <w:rPr>
      <w:rFonts w:ascii="Arial" w:hAnsi="Arial" w:cs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4686"/>
    <w:rPr>
      <w:rFonts w:ascii="Arial" w:hAnsi="Arial" w:cs="Arial"/>
      <w:sz w:val="20"/>
    </w:rPr>
  </w:style>
  <w:style w:type="character" w:styleId="SmartHyperlink">
    <w:name w:val="Smart Hyperlink"/>
    <w:basedOn w:val="DefaultParagraphFont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164686"/>
    <w:rPr>
      <w:color w:val="FF0000"/>
    </w:rPr>
  </w:style>
  <w:style w:type="character" w:styleId="Strong">
    <w:name w:val="Strong"/>
    <w:basedOn w:val="DefaultParagraphFont"/>
    <w:uiPriority w:val="22"/>
    <w:rsid w:val="0016468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164686"/>
    <w:rPr>
      <w:i/>
      <w:iCs/>
      <w:color w:val="000FB2" w:themeColor="text1" w:themeTint="BF"/>
    </w:rPr>
  </w:style>
  <w:style w:type="character" w:styleId="SubtleReference">
    <w:name w:val="Subtle Reference"/>
    <w:basedOn w:val="DefaultParagraphFont"/>
    <w:uiPriority w:val="31"/>
    <w:rsid w:val="00164686"/>
    <w:rPr>
      <w:smallCaps/>
      <w:color w:val="0013E0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4686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TableProfessional">
    <w:name w:val="Table Professional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TOC2">
    <w:name w:val="toc 2"/>
    <w:basedOn w:val="Normal"/>
    <w:next w:val="Normal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TOC4">
    <w:name w:val="toc 4"/>
    <w:basedOn w:val="Normal"/>
    <w:next w:val="Normal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TOC5">
    <w:name w:val="toc 5"/>
    <w:basedOn w:val="Normal"/>
    <w:next w:val="Normal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64686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6468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64686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6468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unhideWhenUsed/>
    <w:rsid w:val="0016468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TableNorma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Normal"/>
    <w:next w:val="Normal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Normal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DefaultParagraphFont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Normal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Normal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Normal"/>
    <w:next w:val="Normal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Normal"/>
    <w:uiPriority w:val="1"/>
    <w:qFormat/>
    <w:rsid w:val="009823C1"/>
    <w:pPr>
      <w:numPr>
        <w:numId w:val="32"/>
      </w:numPr>
    </w:pPr>
  </w:style>
  <w:style w:type="paragraph" w:customStyle="1" w:styleId="Cijfers">
    <w:name w:val="Cijfers"/>
    <w:basedOn w:val="Normal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Normal"/>
    <w:uiPriority w:val="9"/>
    <w:rsid w:val="00926804"/>
    <w:rPr>
      <w:sz w:val="18"/>
    </w:rPr>
  </w:style>
  <w:style w:type="paragraph" w:customStyle="1" w:styleId="Gekleurdetekst">
    <w:name w:val="Gekleurde tekst"/>
    <w:basedOn w:val="Normal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Normal"/>
    <w:next w:val="Normal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Normal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stParagraph">
    <w:name w:val="List Paragraph"/>
    <w:basedOn w:val="Normal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Normal"/>
    <w:next w:val="Normal"/>
    <w:uiPriority w:val="4"/>
    <w:qFormat/>
    <w:rsid w:val="00E4369B"/>
    <w:pPr>
      <w:numPr>
        <w:ilvl w:val="3"/>
        <w:numId w:val="29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Normal"/>
    <w:next w:val="Normal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Normal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Normal"/>
    <w:uiPriority w:val="9"/>
    <w:rsid w:val="00B26BEB"/>
    <w:rPr>
      <w:sz w:val="20"/>
    </w:rPr>
  </w:style>
  <w:style w:type="paragraph" w:customStyle="1" w:styleId="DetailsKop">
    <w:name w:val="Details Kop"/>
    <w:basedOn w:val="Normal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Normal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Normal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Normal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Normal"/>
    <w:rsid w:val="0039432C"/>
    <w:rPr>
      <w:color w:val="000000"/>
    </w:rPr>
  </w:style>
  <w:style w:type="paragraph" w:customStyle="1" w:styleId="AccentRhorood">
    <w:name w:val="Accent Rho rood"/>
    <w:basedOn w:val="Accent"/>
    <w:next w:val="Normal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Normal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Header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Normal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DefaultParagraphFont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DefaultParagraphFont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088652-2004-49DF-B2B2-CEAABD7E1512}"/>
</file>

<file path=customXml/itemProps3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7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Pascalle Cup</cp:lastModifiedBy>
  <cp:revision>9</cp:revision>
  <dcterms:created xsi:type="dcterms:W3CDTF">2022-02-28T04:54:00Z</dcterms:created>
  <dcterms:modified xsi:type="dcterms:W3CDTF">2022-03-10T23:50:00Z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