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C5" w:rsidRPr="007A52A7" w:rsidRDefault="004C497E" w:rsidP="6B79BE45">
      <w:pPr>
        <w:rPr>
          <w:rFonts w:ascii="Calibri" w:hAnsi="Calibri" w:cs="Times New Roman"/>
          <w:sz w:val="16"/>
          <w:szCs w:val="16"/>
          <w:vertAlign w:val="superscript"/>
          <w:lang w:val="nl-NL"/>
        </w:rPr>
      </w:pPr>
      <w:r w:rsidRPr="008649C5">
        <w:rPr>
          <w:rFonts w:ascii="Calibri" w:hAnsi="Calibri"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DAF16F" wp14:editId="07777777">
                <wp:simplePos x="0" y="0"/>
                <wp:positionH relativeFrom="column">
                  <wp:posOffset>5694045</wp:posOffset>
                </wp:positionH>
                <wp:positionV relativeFrom="paragraph">
                  <wp:posOffset>-1905</wp:posOffset>
                </wp:positionV>
                <wp:extent cx="809625" cy="6483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648335"/>
                          <a:chOff x="0" y="0"/>
                          <a:chExt cx="1085" cy="849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" y="29"/>
                            <a:ext cx="970" cy="7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6" name="Picture 4" descr="powerpoint dchalleng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" cy="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76666" id="Group 2" o:spid="_x0000_s1026" style="position:absolute;margin-left:448.35pt;margin-top:-.15pt;width:63.75pt;height:51.05pt;z-index:251657728" coordsize="1085,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">
                <v:rect id="Rectangle 3" o:spid="_x0000_s1027" style="position:absolute;left:39;top:29;width:970;height:7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" fillcolor="window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powerpoint dchallengeq" style="position:absolute;width:1085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">
                  <v:imagedata r:id="rId13" o:title="powerpoint dchallengeq" chromakey="#feffff"/>
                </v:shape>
              </v:group>
            </w:pict>
          </mc:Fallback>
        </mc:AlternateContent>
      </w:r>
      <w:r w:rsidR="008649C5" w:rsidRPr="6B79BE45">
        <w:rPr>
          <w:rFonts w:ascii="Calibri" w:hAnsi="Calibri"/>
          <w:b/>
          <w:bCs/>
          <w:snapToGrid w:val="0"/>
          <w:sz w:val="32"/>
          <w:szCs w:val="32"/>
          <w:lang w:val="nl-NL" w:eastAsia="nl-NL"/>
        </w:rPr>
        <w:t>Aanvraagformulier vrijstellingen generieke examens</w:t>
      </w:r>
      <w:r w:rsidR="00F9723A" w:rsidRPr="6B79BE45">
        <w:rPr>
          <w:rStyle w:val="Voetnootmarkering"/>
          <w:rFonts w:ascii="Calibri" w:hAnsi="Calibri"/>
          <w:snapToGrid w:val="0"/>
          <w:lang w:val="nl-NL" w:eastAsia="nl-NL"/>
        </w:rPr>
        <w:footnoteReference w:id="1"/>
      </w:r>
      <w:r w:rsidR="007A52A7" w:rsidRPr="6B79BE45">
        <w:rPr>
          <w:rFonts w:ascii="Calibri" w:hAnsi="Calibri"/>
          <w:snapToGrid w:val="0"/>
          <w:vertAlign w:val="superscript"/>
          <w:lang w:val="nl-NL" w:eastAsia="nl-NL"/>
        </w:rPr>
        <w:t>)</w:t>
      </w:r>
    </w:p>
    <w:p w:rsidR="005258BA" w:rsidRDefault="00C5739D" w:rsidP="19B0233E">
      <w:pPr>
        <w:widowControl w:val="0"/>
        <w:rPr>
          <w:rFonts w:ascii="Calibri" w:hAnsi="Calibri"/>
          <w:lang w:val="nl-NL" w:eastAsia="nl-NL"/>
        </w:rPr>
      </w:pPr>
      <w:r w:rsidRPr="6B79BE45">
        <w:rPr>
          <w:rFonts w:ascii="Calibri" w:hAnsi="Calibri"/>
          <w:snapToGrid w:val="0"/>
          <w:lang w:val="nl-NL" w:eastAsia="nl-NL"/>
        </w:rPr>
        <w:t>(d</w:t>
      </w:r>
      <w:r w:rsidR="005258BA" w:rsidRPr="6B79BE45">
        <w:rPr>
          <w:rFonts w:ascii="Calibri" w:hAnsi="Calibri"/>
          <w:snapToGrid w:val="0"/>
          <w:lang w:val="nl-NL" w:eastAsia="nl-NL"/>
        </w:rPr>
        <w:t xml:space="preserve">e opleiding of de student vult deze aanvraag in Word in en stuurt deze </w:t>
      </w:r>
      <w:r w:rsidR="008649C5" w:rsidRPr="6B79BE45">
        <w:rPr>
          <w:rFonts w:ascii="Calibri" w:hAnsi="Calibri"/>
          <w:snapToGrid w:val="0"/>
          <w:lang w:val="nl-NL" w:eastAsia="nl-NL"/>
        </w:rPr>
        <w:t xml:space="preserve">naar de cie. </w:t>
      </w:r>
      <w:r w:rsidR="00A97F1E" w:rsidRPr="6B79BE45">
        <w:rPr>
          <w:rFonts w:ascii="Calibri" w:hAnsi="Calibri"/>
          <w:snapToGrid w:val="0"/>
          <w:lang w:val="nl-NL" w:eastAsia="nl-NL"/>
        </w:rPr>
        <w:t>Generieke examinering</w:t>
      </w:r>
      <w:r w:rsidR="008649C5" w:rsidRPr="6B79BE45">
        <w:rPr>
          <w:rFonts w:ascii="Calibri" w:hAnsi="Calibri"/>
          <w:snapToGrid w:val="0"/>
          <w:lang w:val="nl-NL" w:eastAsia="nl-NL"/>
        </w:rPr>
        <w:t xml:space="preserve">, </w:t>
      </w:r>
    </w:p>
    <w:p w:rsidR="008649C5" w:rsidRPr="00A97F1E" w:rsidRDefault="005258BA" w:rsidP="23AEE3D4">
      <w:pPr>
        <w:widowControl w:val="0"/>
        <w:rPr>
          <w:rFonts w:ascii="Calibri" w:hAnsi="Calibri"/>
          <w:lang w:val="nl-NL" w:eastAsia="nl-NL"/>
        </w:rPr>
      </w:pPr>
      <w:r w:rsidRPr="6B79BE45">
        <w:rPr>
          <w:rFonts w:ascii="Calibri" w:hAnsi="Calibri"/>
          <w:snapToGrid w:val="0"/>
          <w:lang w:val="nl-NL" w:eastAsia="nl-NL"/>
        </w:rPr>
        <w:t>m</w:t>
      </w:r>
      <w:r w:rsidR="008649C5" w:rsidRPr="6B79BE45">
        <w:rPr>
          <w:rFonts w:ascii="Calibri" w:hAnsi="Calibri"/>
          <w:snapToGrid w:val="0"/>
          <w:lang w:val="nl-NL" w:eastAsia="nl-NL"/>
        </w:rPr>
        <w:t>ail</w:t>
      </w:r>
      <w:r w:rsidRPr="6B79BE45">
        <w:rPr>
          <w:rFonts w:ascii="Calibri" w:hAnsi="Calibri"/>
          <w:snapToGrid w:val="0"/>
          <w:lang w:val="nl-NL" w:eastAsia="nl-NL"/>
        </w:rPr>
        <w:t>:</w:t>
      </w:r>
      <w:r w:rsidR="008649C5" w:rsidRPr="6B79BE45">
        <w:rPr>
          <w:rFonts w:ascii="Calibri" w:hAnsi="Calibri"/>
          <w:snapToGrid w:val="0"/>
          <w:lang w:val="nl-NL" w:eastAsia="nl-NL"/>
        </w:rPr>
        <w:t xml:space="preserve"> </w:t>
      </w:r>
      <w:hyperlink r:id="rId14">
        <w:r w:rsidR="23AEE3D4" w:rsidRPr="23AEE3D4">
          <w:rPr>
            <w:rStyle w:val="Hyperlink"/>
            <w:rFonts w:ascii="Calibri" w:hAnsi="Calibri"/>
            <w:lang w:val="nl-NL" w:eastAsia="nl-NL"/>
          </w:rPr>
          <w:t>examenbureaugeert@drenthecollege.nl</w:t>
        </w:r>
      </w:hyperlink>
      <w:r w:rsidR="008649C5" w:rsidRPr="6B79BE45">
        <w:rPr>
          <w:rFonts w:ascii="Calibri" w:hAnsi="Calibri"/>
          <w:snapToGrid w:val="0"/>
          <w:lang w:val="nl-NL" w:eastAsia="nl-NL"/>
        </w:rPr>
        <w:t>)</w:t>
      </w:r>
    </w:p>
    <w:p w:rsidR="008649C5" w:rsidRPr="008649C5" w:rsidRDefault="008649C5" w:rsidP="008649C5">
      <w:pPr>
        <w:widowControl w:val="0"/>
        <w:ind w:left="3408" w:right="-428" w:firstLine="284"/>
        <w:rPr>
          <w:rFonts w:ascii="Calibri" w:hAnsi="Calibri"/>
          <w:snapToGrid w:val="0"/>
          <w:sz w:val="10"/>
          <w:szCs w:val="10"/>
          <w:lang w:val="nl-NL" w:eastAsia="nl-NL"/>
        </w:rPr>
      </w:pPr>
      <w:r w:rsidRPr="008649C5">
        <w:rPr>
          <w:rFonts w:ascii="Calibri" w:hAnsi="Calibri"/>
          <w:snapToGrid w:val="0"/>
          <w:sz w:val="10"/>
          <w:szCs w:val="10"/>
          <w:lang w:val="nl-NL" w:eastAsia="nl-NL"/>
        </w:rPr>
        <w:tab/>
      </w:r>
      <w:r w:rsidRPr="008649C5">
        <w:rPr>
          <w:rFonts w:ascii="Calibri" w:hAnsi="Calibri"/>
          <w:snapToGrid w:val="0"/>
          <w:sz w:val="10"/>
          <w:szCs w:val="10"/>
          <w:lang w:val="nl-NL" w:eastAsia="nl-NL"/>
        </w:rPr>
        <w:tab/>
        <w:t xml:space="preserve">  </w:t>
      </w:r>
    </w:p>
    <w:tbl>
      <w:tblPr>
        <w:tblW w:w="11953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045"/>
        <w:gridCol w:w="1335"/>
        <w:gridCol w:w="1200"/>
        <w:gridCol w:w="915"/>
        <w:gridCol w:w="1134"/>
        <w:gridCol w:w="2127"/>
      </w:tblGrid>
      <w:tr w:rsidR="005258BA" w:rsidRPr="008649C5" w:rsidTr="0A0AC458">
        <w:trPr>
          <w:cantSplit/>
        </w:trPr>
        <w:tc>
          <w:tcPr>
            <w:tcW w:w="11953" w:type="dxa"/>
            <w:gridSpan w:val="7"/>
            <w:tcBorders>
              <w:bottom w:val="nil"/>
            </w:tcBorders>
          </w:tcPr>
          <w:p w:rsidR="005258BA" w:rsidRPr="008649C5" w:rsidRDefault="005258BA" w:rsidP="6B79BE45">
            <w:pPr>
              <w:widowControl w:val="0"/>
              <w:jc w:val="both"/>
              <w:rPr>
                <w:rFonts w:ascii="Calibri" w:hAnsi="Calibri"/>
                <w:b/>
                <w:bCs/>
                <w:i/>
                <w:iCs/>
                <w:u w:val="single"/>
                <w:lang w:val="nl-NL" w:eastAsia="nl-NL"/>
              </w:rPr>
            </w:pPr>
            <w:r w:rsidRPr="6B79BE45">
              <w:rPr>
                <w:rFonts w:ascii="Calibri" w:hAnsi="Calibri"/>
                <w:b/>
                <w:bCs/>
                <w:i/>
                <w:iCs/>
                <w:snapToGrid w:val="0"/>
                <w:u w:val="single"/>
                <w:lang w:val="nl-NL" w:eastAsia="nl-NL"/>
              </w:rPr>
              <w:t>Persoonlijke gegevens:</w:t>
            </w:r>
          </w:p>
        </w:tc>
      </w:tr>
      <w:tr w:rsidR="00EC4979" w:rsidRPr="008649C5" w:rsidTr="0A0AC458">
        <w:trPr>
          <w:gridAfter w:val="1"/>
          <w:wAfter w:w="2127" w:type="dxa"/>
          <w:cantSplit/>
        </w:trPr>
        <w:tc>
          <w:tcPr>
            <w:tcW w:w="2197" w:type="dxa"/>
            <w:tcBorders>
              <w:bottom w:val="nil"/>
            </w:tcBorders>
            <w:vAlign w:val="bottom"/>
          </w:tcPr>
          <w:p w:rsidR="00EC4979" w:rsidRPr="008649C5" w:rsidRDefault="00EC4979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Achternaam</w:t>
            </w:r>
            <w:r>
              <w:rPr>
                <w:rFonts w:ascii="Calibri" w:hAnsi="Calibri"/>
                <w:snapToGrid w:val="0"/>
                <w:sz w:val="16"/>
                <w:szCs w:val="16"/>
                <w:vertAlign w:val="superscript"/>
                <w:lang w:val="nl-NL" w:eastAsia="nl-NL"/>
              </w:rPr>
              <w:t>2</w:t>
            </w:r>
            <w:r w:rsidRPr="008649C5">
              <w:rPr>
                <w:rFonts w:ascii="Calibri" w:hAnsi="Calibri"/>
                <w:snapToGrid w:val="0"/>
                <w:sz w:val="16"/>
                <w:szCs w:val="16"/>
                <w:vertAlign w:val="superscript"/>
                <w:lang w:val="nl-NL" w:eastAsia="nl-NL"/>
              </w:rPr>
              <w:t>)</w:t>
            </w: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:</w:t>
            </w:r>
          </w:p>
        </w:tc>
        <w:tc>
          <w:tcPr>
            <w:tcW w:w="6495" w:type="dxa"/>
            <w:gridSpan w:val="4"/>
            <w:tcBorders>
              <w:bottom w:val="dotted" w:sz="4" w:space="0" w:color="auto"/>
            </w:tcBorders>
          </w:tcPr>
          <w:p w:rsidR="00EC4979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  <w:p w:rsidR="008D38B6" w:rsidRPr="008649C5" w:rsidRDefault="008D38B6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EC4979" w:rsidRPr="008649C5" w:rsidTr="0A0AC458">
        <w:trPr>
          <w:gridAfter w:val="1"/>
          <w:wAfter w:w="2127" w:type="dxa"/>
          <w:cantSplit/>
        </w:trPr>
        <w:tc>
          <w:tcPr>
            <w:tcW w:w="2197" w:type="dxa"/>
            <w:tcBorders>
              <w:bottom w:val="nil"/>
            </w:tcBorders>
            <w:vAlign w:val="bottom"/>
          </w:tcPr>
          <w:p w:rsidR="00EC4979" w:rsidRPr="008649C5" w:rsidRDefault="00EC4979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Voornamen</w:t>
            </w:r>
            <w:r w:rsidRPr="008649C5">
              <w:rPr>
                <w:rFonts w:ascii="Calibri" w:hAnsi="Calibri"/>
                <w:snapToGrid w:val="0"/>
                <w:sz w:val="16"/>
                <w:szCs w:val="16"/>
                <w:vertAlign w:val="superscript"/>
                <w:lang w:val="nl-NL" w:eastAsia="nl-NL"/>
              </w:rPr>
              <w:footnoteReference w:id="2"/>
            </w:r>
            <w:r w:rsidRPr="008649C5">
              <w:rPr>
                <w:rFonts w:ascii="Calibri" w:hAnsi="Calibri"/>
                <w:snapToGrid w:val="0"/>
                <w:sz w:val="16"/>
                <w:szCs w:val="16"/>
                <w:vertAlign w:val="superscript"/>
                <w:lang w:val="nl-NL" w:eastAsia="nl-NL"/>
              </w:rPr>
              <w:t>)</w:t>
            </w: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:</w:t>
            </w:r>
          </w:p>
        </w:tc>
        <w:tc>
          <w:tcPr>
            <w:tcW w:w="64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C4979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EC4979" w:rsidRPr="008649C5" w:rsidTr="0A0AC458">
        <w:trPr>
          <w:gridAfter w:val="1"/>
          <w:wAfter w:w="2127" w:type="dxa"/>
          <w:cantSplit/>
          <w:trHeight w:val="294"/>
        </w:trPr>
        <w:tc>
          <w:tcPr>
            <w:tcW w:w="2197" w:type="dxa"/>
            <w:tcBorders>
              <w:bottom w:val="nil"/>
            </w:tcBorders>
            <w:vAlign w:val="bottom"/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EC4979" w:rsidRPr="008649C5" w:rsidRDefault="00EC4979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Studentnummer:</w:t>
            </w: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EC4979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21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EC4979" w:rsidRPr="008649C5" w:rsidTr="0A0AC458">
        <w:trPr>
          <w:gridAfter w:val="1"/>
          <w:wAfter w:w="2127" w:type="dxa"/>
          <w:cantSplit/>
        </w:trPr>
        <w:tc>
          <w:tcPr>
            <w:tcW w:w="8692" w:type="dxa"/>
            <w:gridSpan w:val="5"/>
            <w:tcBorders>
              <w:top w:val="nil"/>
              <w:bottom w:val="nil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EC4979" w:rsidRPr="008649C5" w:rsidTr="0A0AC458">
        <w:trPr>
          <w:gridAfter w:val="1"/>
          <w:wAfter w:w="2127" w:type="dxa"/>
          <w:cantSplit/>
        </w:trPr>
        <w:tc>
          <w:tcPr>
            <w:tcW w:w="8692" w:type="dxa"/>
            <w:gridSpan w:val="5"/>
            <w:tcBorders>
              <w:top w:val="nil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6"/>
                <w:szCs w:val="6"/>
                <w:u w:val="single"/>
                <w:lang w:val="nl-NL" w:eastAsia="nl-NL"/>
              </w:rPr>
            </w:pPr>
          </w:p>
          <w:p w:rsidR="00EC4979" w:rsidRPr="008649C5" w:rsidRDefault="00EC4979" w:rsidP="6B79BE45">
            <w:pPr>
              <w:widowControl w:val="0"/>
              <w:rPr>
                <w:rFonts w:ascii="Calibri" w:hAnsi="Calibri"/>
                <w:b/>
                <w:bCs/>
                <w:lang w:val="nl-NL" w:eastAsia="nl-NL"/>
              </w:rPr>
            </w:pPr>
            <w:r w:rsidRPr="6B79BE45">
              <w:rPr>
                <w:rFonts w:ascii="Calibri" w:hAnsi="Calibri"/>
                <w:b/>
                <w:bCs/>
                <w:i/>
                <w:iCs/>
                <w:snapToGrid w:val="0"/>
                <w:u w:val="single"/>
                <w:lang w:val="nl-NL" w:eastAsia="nl-NL"/>
              </w:rPr>
              <w:t>Opleidingsgegevens opleiding:</w:t>
            </w:r>
          </w:p>
        </w:tc>
        <w:tc>
          <w:tcPr>
            <w:tcW w:w="1134" w:type="dxa"/>
            <w:tcBorders>
              <w:top w:val="nil"/>
            </w:tcBorders>
          </w:tcPr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6"/>
                <w:szCs w:val="6"/>
                <w:u w:val="single"/>
                <w:lang w:val="nl-NL" w:eastAsia="nl-NL"/>
              </w:rPr>
            </w:pPr>
          </w:p>
        </w:tc>
      </w:tr>
      <w:tr w:rsidR="00EC4979" w:rsidRPr="008649C5" w:rsidTr="0A0AC458">
        <w:trPr>
          <w:gridAfter w:val="1"/>
          <w:wAfter w:w="2127" w:type="dxa"/>
          <w:cantSplit/>
        </w:trPr>
        <w:tc>
          <w:tcPr>
            <w:tcW w:w="2197" w:type="dxa"/>
            <w:vAlign w:val="bottom"/>
          </w:tcPr>
          <w:p w:rsidR="00EC4979" w:rsidRPr="008649C5" w:rsidRDefault="00EC4979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Naam </w:t>
            </w:r>
            <w:r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oude </w:t>
            </w: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opleiding: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EC4979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  <w:p w:rsidR="008D38B6" w:rsidRPr="008649C5" w:rsidRDefault="008D38B6" w:rsidP="2131C37C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</w:p>
        </w:tc>
        <w:tc>
          <w:tcPr>
            <w:tcW w:w="2535" w:type="dxa"/>
            <w:gridSpan w:val="2"/>
            <w:tcBorders>
              <w:bottom w:val="nil"/>
            </w:tcBorders>
            <w:vAlign w:val="bottom"/>
          </w:tcPr>
          <w:p w:rsidR="00EC4979" w:rsidRPr="005A272E" w:rsidRDefault="00EC4979" w:rsidP="0A0AC458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Crebonummer:</w:t>
            </w:r>
          </w:p>
        </w:tc>
        <w:tc>
          <w:tcPr>
            <w:tcW w:w="915" w:type="dxa"/>
            <w:tcBorders>
              <w:bottom w:val="dotted" w:sz="4" w:space="0" w:color="auto"/>
            </w:tcBorders>
          </w:tcPr>
          <w:p w:rsidR="008D38B6" w:rsidRDefault="005258BA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 xml:space="preserve">                  </w:t>
            </w:r>
          </w:p>
          <w:p w:rsidR="00EC4979" w:rsidRPr="008649C5" w:rsidRDefault="008D38B6" w:rsidP="19B0233E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ab/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C4979" w:rsidRPr="00EC4979" w:rsidRDefault="00EC4979" w:rsidP="008649C5">
            <w:pPr>
              <w:widowControl w:val="0"/>
              <w:rPr>
                <w:rFonts w:ascii="Calibri" w:hAnsi="Calibri"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8D38B6" w:rsidRPr="008649C5" w:rsidTr="0A0AC458">
        <w:trPr>
          <w:gridAfter w:val="1"/>
          <w:wAfter w:w="2127" w:type="dxa"/>
          <w:cantSplit/>
          <w:trHeight w:val="403"/>
        </w:trPr>
        <w:tc>
          <w:tcPr>
            <w:tcW w:w="2197" w:type="dxa"/>
            <w:vAlign w:val="bottom"/>
          </w:tcPr>
          <w:p w:rsidR="008D38B6" w:rsidRPr="009E6545" w:rsidRDefault="008D38B6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Diploma: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8D38B6" w:rsidRDefault="008D38B6" w:rsidP="008649C5">
            <w:pPr>
              <w:widowControl w:val="0"/>
              <w:rPr>
                <w:rFonts w:ascii="Calibri" w:hAnsi="Calibri"/>
                <w:bCs/>
                <w:snapToGrid w:val="0"/>
                <w:sz w:val="16"/>
                <w:szCs w:val="16"/>
                <w:lang w:val="nl-NL" w:eastAsia="nl-NL"/>
              </w:rPr>
            </w:pPr>
          </w:p>
          <w:p w:rsidR="008D38B6" w:rsidRPr="008D38B6" w:rsidRDefault="008D38B6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ja/nee</w:t>
            </w:r>
          </w:p>
        </w:tc>
        <w:tc>
          <w:tcPr>
            <w:tcW w:w="2535" w:type="dxa"/>
            <w:gridSpan w:val="2"/>
            <w:vAlign w:val="bottom"/>
          </w:tcPr>
          <w:p w:rsidR="008D38B6" w:rsidRPr="005A272E" w:rsidRDefault="008D38B6" w:rsidP="0A0AC458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Datum diploma, einde opleiding of overstap crebo:</w:t>
            </w:r>
          </w:p>
        </w:tc>
        <w:tc>
          <w:tcPr>
            <w:tcW w:w="915" w:type="dxa"/>
            <w:tcBorders>
              <w:bottom w:val="dotted" w:sz="4" w:space="0" w:color="auto"/>
            </w:tcBorders>
            <w:vAlign w:val="bottom"/>
          </w:tcPr>
          <w:p w:rsidR="008D38B6" w:rsidRDefault="008D38B6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D38B6" w:rsidRDefault="008D38B6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EC4979" w:rsidRPr="008649C5" w:rsidTr="0A0AC458">
        <w:trPr>
          <w:gridAfter w:val="1"/>
          <w:wAfter w:w="2127" w:type="dxa"/>
          <w:cantSplit/>
          <w:trHeight w:val="403"/>
        </w:trPr>
        <w:tc>
          <w:tcPr>
            <w:tcW w:w="2197" w:type="dxa"/>
            <w:tcBorders>
              <w:bottom w:val="nil"/>
            </w:tcBorders>
            <w:vAlign w:val="bottom"/>
          </w:tcPr>
          <w:p w:rsidR="00EC4979" w:rsidRPr="009E6545" w:rsidRDefault="00EC4979" w:rsidP="008649C5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EC4979" w:rsidRPr="008649C5" w:rsidRDefault="00EC4979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9E654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Naam nieuwe opleiding</w:t>
            </w: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: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EC4979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  <w:p w:rsidR="00EC4979" w:rsidRPr="008649C5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2535" w:type="dxa"/>
            <w:gridSpan w:val="2"/>
            <w:vAlign w:val="bottom"/>
          </w:tcPr>
          <w:p w:rsidR="00EC4979" w:rsidRPr="005A272E" w:rsidRDefault="00EC4979" w:rsidP="0A0AC458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Crebonummer:</w:t>
            </w:r>
          </w:p>
        </w:tc>
        <w:tc>
          <w:tcPr>
            <w:tcW w:w="915" w:type="dxa"/>
            <w:tcBorders>
              <w:bottom w:val="dotted" w:sz="4" w:space="0" w:color="auto"/>
            </w:tcBorders>
            <w:vAlign w:val="bottom"/>
          </w:tcPr>
          <w:p w:rsidR="00EC4979" w:rsidRPr="008649C5" w:rsidRDefault="008D38B6" w:rsidP="19B0233E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ab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C4979" w:rsidRDefault="00EC4979" w:rsidP="008649C5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  <w:p w:rsidR="005258BA" w:rsidRPr="005258BA" w:rsidRDefault="005258BA" w:rsidP="008649C5">
            <w:pPr>
              <w:widowControl w:val="0"/>
              <w:rPr>
                <w:rFonts w:ascii="Calibri" w:hAnsi="Calibri"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8D38B6" w:rsidRPr="008649C5" w:rsidTr="0A0AC458">
        <w:trPr>
          <w:gridAfter w:val="1"/>
          <w:wAfter w:w="2127" w:type="dxa"/>
          <w:cantSplit/>
          <w:trHeight w:val="403"/>
        </w:trPr>
        <w:tc>
          <w:tcPr>
            <w:tcW w:w="2197" w:type="dxa"/>
            <w:tcBorders>
              <w:bottom w:val="nil"/>
            </w:tcBorders>
            <w:vAlign w:val="bottom"/>
          </w:tcPr>
          <w:p w:rsidR="008D38B6" w:rsidRPr="009E6545" w:rsidRDefault="008D38B6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Opleidingsmanager:</w:t>
            </w: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8D38B6" w:rsidRDefault="008D38B6" w:rsidP="005258BA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345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D38B6" w:rsidRPr="005A272E" w:rsidRDefault="008D38B6" w:rsidP="005258BA">
            <w:pPr>
              <w:widowControl w:val="0"/>
              <w:rPr>
                <w:rFonts w:ascii="Calibri" w:hAnsi="Calibri"/>
                <w:i/>
                <w:snapToGrid w:val="0"/>
                <w:sz w:val="16"/>
                <w:szCs w:val="16"/>
                <w:lang w:val="nl-NL" w:eastAsia="nl-NL"/>
              </w:rPr>
            </w:pPr>
          </w:p>
          <w:p w:rsidR="008D38B6" w:rsidRPr="005A272E" w:rsidRDefault="008D38B6" w:rsidP="19B0233E">
            <w:pPr>
              <w:widowControl w:val="0"/>
              <w:rPr>
                <w:rFonts w:ascii="Calibri" w:hAnsi="Calibri"/>
                <w:i/>
                <w:iCs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8D38B6" w:rsidRDefault="008D38B6" w:rsidP="005258BA">
            <w:pPr>
              <w:widowControl w:val="0"/>
              <w:rPr>
                <w:rFonts w:ascii="Calibri" w:hAnsi="Calibri"/>
                <w:i/>
                <w:snapToGrid w:val="0"/>
                <w:sz w:val="16"/>
                <w:szCs w:val="16"/>
                <w:lang w:val="nl-NL" w:eastAsia="nl-NL"/>
              </w:rPr>
            </w:pPr>
          </w:p>
        </w:tc>
      </w:tr>
    </w:tbl>
    <w:p w:rsidR="005258BA" w:rsidRPr="005258BA" w:rsidRDefault="005258BA" w:rsidP="008649C5">
      <w:pPr>
        <w:widowControl w:val="0"/>
        <w:rPr>
          <w:rFonts w:ascii="Calibri" w:hAnsi="Calibri"/>
          <w:snapToGrid w:val="0"/>
          <w:sz w:val="6"/>
          <w:szCs w:val="6"/>
          <w:lang w:val="nl-NL" w:eastAsia="nl-NL"/>
        </w:rPr>
      </w:pP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</w:p>
    <w:p w:rsidR="005258BA" w:rsidRDefault="005258BA" w:rsidP="008649C5">
      <w:pPr>
        <w:widowControl w:val="0"/>
        <w:rPr>
          <w:rFonts w:ascii="Calibri" w:hAnsi="Calibri"/>
          <w:snapToGrid w:val="0"/>
          <w:sz w:val="14"/>
          <w:szCs w:val="14"/>
          <w:lang w:val="nl-NL" w:eastAsia="nl-NL"/>
        </w:rPr>
      </w:pP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  <w:r>
        <w:rPr>
          <w:rFonts w:ascii="Calibri" w:hAnsi="Calibri"/>
          <w:snapToGrid w:val="0"/>
          <w:sz w:val="14"/>
          <w:szCs w:val="14"/>
          <w:lang w:val="nl-NL" w:eastAsia="nl-NL"/>
        </w:rPr>
        <w:tab/>
      </w:r>
    </w:p>
    <w:p w:rsidR="005258BA" w:rsidRPr="008D38B6" w:rsidRDefault="008649C5" w:rsidP="6B79BE45">
      <w:pPr>
        <w:widowControl w:val="0"/>
        <w:rPr>
          <w:rFonts w:ascii="Calibri" w:hAnsi="Calibri"/>
          <w:sz w:val="16"/>
          <w:szCs w:val="16"/>
          <w:lang w:val="nl-NL" w:eastAsia="nl-NL"/>
        </w:rPr>
      </w:pPr>
      <w:r w:rsidRPr="008D38B6">
        <w:rPr>
          <w:rFonts w:ascii="Calibri" w:hAnsi="Calibri"/>
          <w:snapToGrid w:val="0"/>
          <w:sz w:val="16"/>
          <w:szCs w:val="16"/>
          <w:lang w:val="nl-NL" w:eastAsia="nl-NL"/>
        </w:rPr>
        <w:t xml:space="preserve">De aanvraag betreft </w:t>
      </w:r>
      <w:r w:rsidR="00A97F1E" w:rsidRPr="008D38B6">
        <w:rPr>
          <w:rFonts w:ascii="Calibri" w:hAnsi="Calibri"/>
          <w:snapToGrid w:val="0"/>
          <w:sz w:val="16"/>
          <w:szCs w:val="16"/>
          <w:lang w:val="nl-NL" w:eastAsia="nl-NL"/>
        </w:rPr>
        <w:t>de v</w:t>
      </w:r>
      <w:r w:rsidRPr="008D38B6">
        <w:rPr>
          <w:rFonts w:ascii="Calibri" w:hAnsi="Calibri"/>
          <w:snapToGrid w:val="0"/>
          <w:sz w:val="16"/>
          <w:szCs w:val="16"/>
          <w:lang w:val="nl-NL" w:eastAsia="nl-NL"/>
        </w:rPr>
        <w:t xml:space="preserve">olgende onderdelen 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567"/>
        <w:gridCol w:w="1984"/>
        <w:gridCol w:w="567"/>
        <w:gridCol w:w="795"/>
        <w:gridCol w:w="1320"/>
        <w:gridCol w:w="993"/>
        <w:gridCol w:w="1701"/>
      </w:tblGrid>
      <w:tr w:rsidR="00191584" w:rsidRPr="007C5FE7" w:rsidTr="0A0AC458">
        <w:trPr>
          <w:cantSplit/>
          <w:trHeight w:val="585"/>
        </w:trPr>
        <w:tc>
          <w:tcPr>
            <w:tcW w:w="1063" w:type="dxa"/>
            <w:vMerge w:val="restart"/>
            <w:tcBorders>
              <w:right w:val="double" w:sz="4" w:space="0" w:color="auto"/>
            </w:tcBorders>
          </w:tcPr>
          <w:p w:rsidR="00191584" w:rsidRPr="005A272E" w:rsidRDefault="00191584" w:rsidP="6B79BE45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 xml:space="preserve">Onderdeel </w:t>
            </w:r>
          </w:p>
        </w:tc>
        <w:tc>
          <w:tcPr>
            <w:tcW w:w="4252" w:type="dxa"/>
            <w:gridSpan w:val="4"/>
            <w:tcBorders>
              <w:bottom w:val="nil"/>
            </w:tcBorders>
          </w:tcPr>
          <w:p w:rsidR="00191584" w:rsidRPr="005A272E" w:rsidRDefault="00191584" w:rsidP="6B79BE45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Vaardigheid /domein</w:t>
            </w:r>
          </w:p>
          <w:p w:rsidR="00191584" w:rsidRPr="00191584" w:rsidRDefault="00191584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niveau weghalen dat n.v.t. is</w:t>
            </w:r>
          </w:p>
        </w:tc>
        <w:tc>
          <w:tcPr>
            <w:tcW w:w="795" w:type="dxa"/>
            <w:vMerge w:val="restart"/>
          </w:tcPr>
          <w:p w:rsidR="00191584" w:rsidRPr="005A272E" w:rsidRDefault="00191584" w:rsidP="19B0233E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Bijl.nr.</w:t>
            </w:r>
            <w:r w:rsidRPr="6B79BE45">
              <w:rPr>
                <w:rFonts w:ascii="Calibri" w:hAnsi="Calibri"/>
                <w:b/>
                <w:bCs/>
                <w:snapToGrid w:val="0"/>
                <w:sz w:val="16"/>
                <w:szCs w:val="16"/>
                <w:vertAlign w:val="superscript"/>
                <w:lang w:val="nl-NL" w:eastAsia="nl-NL"/>
              </w:rPr>
              <w:footnoteReference w:id="3"/>
            </w: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vertAlign w:val="superscript"/>
                <w:lang w:val="nl-NL" w:eastAsia="nl-NL"/>
              </w:rPr>
              <w:t>)</w:t>
            </w: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 xml:space="preserve"> </w:t>
            </w:r>
            <w:r w:rsidRPr="19B0233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(alleen als resultaat niet in Magister staat)</w:t>
            </w:r>
          </w:p>
        </w:tc>
        <w:tc>
          <w:tcPr>
            <w:tcW w:w="1320" w:type="dxa"/>
            <w:vMerge w:val="restart"/>
          </w:tcPr>
          <w:p w:rsidR="00191584" w:rsidRPr="005A272E" w:rsidRDefault="00191584" w:rsidP="0A0AC458">
            <w:pPr>
              <w:widowControl w:val="0"/>
              <w:rPr>
                <w:rFonts w:ascii="Calibri" w:hAnsi="Calibri"/>
                <w:i/>
                <w:i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Toekenning vrijstelling door cie. GeErt</w:t>
            </w:r>
          </w:p>
          <w:p w:rsidR="00191584" w:rsidRPr="005A272E" w:rsidRDefault="00191584" w:rsidP="23AEE3D4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23AEE3D4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bij vrijstelling wordt het resultaat overgenomen</w:t>
            </w:r>
          </w:p>
        </w:tc>
        <w:tc>
          <w:tcPr>
            <w:tcW w:w="993" w:type="dxa"/>
            <w:vMerge w:val="restart"/>
          </w:tcPr>
          <w:p w:rsidR="00191584" w:rsidRPr="005A272E" w:rsidRDefault="00191584" w:rsidP="6B79BE45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Bij toekenning, vrijstelling is geldig t/m schooljaar:</w:t>
            </w:r>
          </w:p>
        </w:tc>
        <w:tc>
          <w:tcPr>
            <w:tcW w:w="1701" w:type="dxa"/>
            <w:vMerge w:val="restart"/>
          </w:tcPr>
          <w:p w:rsidR="00191584" w:rsidRPr="005A272E" w:rsidRDefault="00191584" w:rsidP="6B79BE45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 xml:space="preserve">Opmerking </w:t>
            </w:r>
          </w:p>
          <w:p w:rsidR="00191584" w:rsidRPr="005A272E" w:rsidRDefault="0A0AC458" w:rsidP="0A0AC458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A0AC458">
              <w:rPr>
                <w:rFonts w:ascii="Calibri" w:hAnsi="Calibri"/>
                <w:sz w:val="16"/>
                <w:szCs w:val="16"/>
                <w:lang w:val="nl-NL" w:eastAsia="nl-NL"/>
              </w:rPr>
              <w:t>(bij overstap crebo vrijstelling niet o.b.v. pilotresultaat)</w:t>
            </w:r>
          </w:p>
          <w:p w:rsidR="00191584" w:rsidRPr="005A272E" w:rsidRDefault="00191584" w:rsidP="0A0AC458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</w:tr>
      <w:tr w:rsidR="00191584" w:rsidRPr="007C5FE7" w:rsidTr="0A0AC458">
        <w:trPr>
          <w:cantSplit/>
          <w:trHeight w:val="585"/>
        </w:trPr>
        <w:tc>
          <w:tcPr>
            <w:tcW w:w="106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91584" w:rsidRPr="005A272E" w:rsidRDefault="00191584" w:rsidP="007C5FE7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vAlign w:val="bottom"/>
          </w:tcPr>
          <w:p w:rsidR="00191584" w:rsidRDefault="00191584" w:rsidP="00191584">
            <w:pPr>
              <w:widowControl w:val="0"/>
              <w:jc w:val="right"/>
              <w:rPr>
                <w:rFonts w:ascii="Calibri" w:hAnsi="Calibri"/>
                <w:i/>
                <w:sz w:val="16"/>
                <w:szCs w:val="16"/>
                <w:lang w:val="nl-N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191584" w:rsidRPr="005A272E" w:rsidRDefault="23AEE3D4" w:rsidP="23AEE3D4">
            <w:pPr>
              <w:widowControl w:val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23AEE3D4">
              <w:rPr>
                <w:rFonts w:ascii="Calibri" w:hAnsi="Calibri"/>
                <w:i/>
                <w:iCs/>
                <w:sz w:val="16"/>
                <w:szCs w:val="16"/>
                <w:lang w:val="nl-NL"/>
              </w:rPr>
              <w:t>gekleurde scan diploma of schoolverklaring toevoegen, behalve bij doorstroom vanuit DC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191584" w:rsidRPr="005A272E" w:rsidRDefault="00191584" w:rsidP="007C5FE7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91584" w:rsidRPr="005A272E" w:rsidRDefault="00191584" w:rsidP="007C5FE7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191584" w:rsidRPr="005A272E" w:rsidRDefault="00191584" w:rsidP="007C5FE7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91584" w:rsidRPr="005A272E" w:rsidRDefault="00191584" w:rsidP="007C5FE7">
            <w:pPr>
              <w:widowControl w:val="0"/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1C63E3" w:rsidRPr="007C5FE7" w:rsidTr="0A0AC458">
        <w:trPr>
          <w:cantSplit/>
        </w:trPr>
        <w:tc>
          <w:tcPr>
            <w:tcW w:w="106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C63E3" w:rsidRPr="005A272E" w:rsidRDefault="001C63E3" w:rsidP="6B79BE45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Nederlands</w:t>
            </w:r>
          </w:p>
          <w:p w:rsidR="001C63E3" w:rsidRPr="005A272E" w:rsidRDefault="001C63E3" w:rsidP="001C63E3">
            <w:pPr>
              <w:widowControl w:val="0"/>
              <w:rPr>
                <w:rFonts w:ascii="Calibri" w:hAnsi="Calibri"/>
                <w:b/>
                <w:snapToGrid w:val="0"/>
                <w:sz w:val="16"/>
                <w:szCs w:val="16"/>
                <w:lang w:val="nl-NL" w:eastAsia="nl-NL"/>
              </w:rPr>
            </w:pPr>
          </w:p>
          <w:p w:rsidR="001C63E3" w:rsidRPr="005A272E" w:rsidRDefault="001C63E3" w:rsidP="001C63E3">
            <w:pPr>
              <w:widowControl w:val="0"/>
              <w:rPr>
                <w:rFonts w:ascii="Calibri" w:hAnsi="Calibri"/>
                <w:b/>
                <w:snapToGrid w:val="0"/>
                <w:sz w:val="16"/>
                <w:szCs w:val="16"/>
                <w:lang w:val="nl-NL" w:eastAsia="nl-NL"/>
              </w:rPr>
            </w:pPr>
          </w:p>
          <w:p w:rsidR="001C63E3" w:rsidRPr="005A272E" w:rsidRDefault="001C63E3" w:rsidP="001C63E3">
            <w:pPr>
              <w:widowControl w:val="0"/>
              <w:rPr>
                <w:rFonts w:ascii="Calibri" w:hAnsi="Calibri"/>
                <w:b/>
                <w:snapToGrid w:val="0"/>
                <w:sz w:val="16"/>
                <w:szCs w:val="16"/>
                <w:lang w:val="nl-NL" w:eastAsia="nl-NL"/>
              </w:rPr>
            </w:pPr>
          </w:p>
          <w:p w:rsidR="001C63E3" w:rsidRPr="005A272E" w:rsidRDefault="001C63E3" w:rsidP="001C63E3">
            <w:pPr>
              <w:widowControl w:val="0"/>
              <w:rPr>
                <w:rFonts w:ascii="Calibri" w:hAnsi="Calibri"/>
                <w:b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3E3" w:rsidRPr="005A272E" w:rsidRDefault="008806BB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aanvraag 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eindresultaat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C63E3" w:rsidRPr="005A272E" w:rsidRDefault="00595969" w:rsidP="0A0AC458">
            <w:pPr>
              <w:widowControl w:val="0"/>
              <w:rPr>
                <w:rFonts w:ascii="Calibri" w:hAnsi="Calibri"/>
                <w:sz w:val="16"/>
                <w:szCs w:val="16"/>
                <w:vertAlign w:val="superscript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Gemiddelde CE en IE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 </w:t>
            </w: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uit 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eerder crebo of </w:t>
            </w: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resultaat 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diploma </w:t>
            </w:r>
            <w:r w:rsidR="00680F2B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mbo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/</w:t>
            </w:r>
            <w:r w:rsidR="00680F2B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havo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1C63E3" w:rsidRPr="005A272E" w:rsidRDefault="001C63E3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2F/3F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ja, resultaat = </w:t>
            </w:r>
          </w:p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nee, want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1C63E3" w:rsidRPr="007C5FE7" w:rsidTr="0A0AC458">
        <w:trPr>
          <w:cantSplit/>
        </w:trPr>
        <w:tc>
          <w:tcPr>
            <w:tcW w:w="1063" w:type="dxa"/>
            <w:vMerge/>
            <w:tcBorders>
              <w:right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b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3E3" w:rsidRPr="005A272E" w:rsidRDefault="008806BB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aanvraag 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deelresultaat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969" w:rsidRPr="005A272E" w:rsidRDefault="006C55FA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Centraal Examen </w:t>
            </w:r>
          </w:p>
          <w:p w:rsidR="001C63E3" w:rsidRPr="005A272E" w:rsidRDefault="00595969" w:rsidP="6B79BE45">
            <w:pPr>
              <w:widowControl w:val="0"/>
              <w:tabs>
                <w:tab w:val="left" w:pos="316"/>
              </w:tabs>
              <w:rPr>
                <w:rFonts w:ascii="Calibri" w:hAnsi="Calibri"/>
                <w:i/>
                <w:i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i/>
                <w:snapToGrid w:val="0"/>
                <w:sz w:val="16"/>
                <w:szCs w:val="16"/>
                <w:lang w:val="nl-NL" w:eastAsia="nl-NL"/>
              </w:rPr>
              <w:tab/>
            </w:r>
            <w:r w:rsidR="006C55FA" w:rsidRPr="6B79BE45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Le</w:t>
            </w:r>
            <w:r w:rsidR="001C63E3" w:rsidRPr="6B79BE45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zen/Luisteren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E3" w:rsidRPr="005A272E" w:rsidRDefault="001C63E3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2F/3F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ja, resultaat = </w:t>
            </w:r>
          </w:p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nee, want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vMerge w:val="restart"/>
          </w:tcPr>
          <w:p w:rsidR="001C63E3" w:rsidRPr="005A272E" w:rsidRDefault="001C63E3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Alle vaardigheden van Nederlands moeten op hetzelfde referentieniveau worden afgerond.</w:t>
            </w:r>
          </w:p>
        </w:tc>
      </w:tr>
      <w:tr w:rsidR="001C63E3" w:rsidRPr="007C5FE7" w:rsidTr="0A0AC458">
        <w:trPr>
          <w:cantSplit/>
        </w:trPr>
        <w:tc>
          <w:tcPr>
            <w:tcW w:w="106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b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95969" w:rsidRPr="005A272E" w:rsidRDefault="001C63E3" w:rsidP="6B79BE45">
            <w:pPr>
              <w:widowControl w:val="0"/>
              <w:rPr>
                <w:rFonts w:ascii="Calibri" w:hAnsi="Calibri"/>
                <w:i/>
                <w:i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Instellingsexamen </w:t>
            </w:r>
            <w:r w:rsidR="00595969" w:rsidRPr="6B79BE45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 xml:space="preserve"> </w:t>
            </w:r>
          </w:p>
          <w:p w:rsidR="001C63E3" w:rsidRPr="005A272E" w:rsidRDefault="00595969" w:rsidP="0A0AC458">
            <w:pPr>
              <w:widowControl w:val="0"/>
              <w:tabs>
                <w:tab w:val="left" w:pos="331"/>
              </w:tabs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i/>
                <w:snapToGrid w:val="0"/>
                <w:sz w:val="16"/>
                <w:szCs w:val="16"/>
                <w:lang w:val="nl-NL" w:eastAsia="nl-NL"/>
              </w:rPr>
              <w:tab/>
            </w:r>
            <w:r w:rsidR="00581AA2" w:rsidRPr="0A0AC458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 xml:space="preserve">gemiddelde </w:t>
            </w:r>
            <w:r w:rsidR="001C63E3" w:rsidRPr="0A0AC458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Spreken, Gesprek</w:t>
            </w:r>
            <w:r w:rsidR="00191584" w:rsidRPr="0A0AC458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-</w:t>
            </w:r>
            <w:r w:rsidR="00191584">
              <w:rPr>
                <w:rFonts w:ascii="Calibri" w:hAnsi="Calibri"/>
                <w:i/>
                <w:snapToGrid w:val="0"/>
                <w:sz w:val="16"/>
                <w:szCs w:val="16"/>
                <w:lang w:val="nl-NL" w:eastAsia="nl-NL"/>
              </w:rPr>
              <w:tab/>
            </w:r>
            <w:r w:rsidR="001C63E3" w:rsidRPr="0A0AC458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 xml:space="preserve">ken voeren en </w:t>
            </w:r>
            <w:r w:rsidRPr="0A0AC458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Schrijven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3E3" w:rsidRPr="005A272E" w:rsidRDefault="00680F2B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2F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/3F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</w:tcBorders>
          </w:tcPr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ja, resultaat = </w:t>
            </w:r>
          </w:p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nee, want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1C63E3" w:rsidRPr="007C5FE7" w:rsidTr="0A0AC458">
        <w:trPr>
          <w:cantSplit/>
        </w:trPr>
        <w:tc>
          <w:tcPr>
            <w:tcW w:w="1063" w:type="dxa"/>
            <w:tcBorders>
              <w:bottom w:val="double" w:sz="4" w:space="0" w:color="auto"/>
              <w:right w:val="double" w:sz="4" w:space="0" w:color="auto"/>
            </w:tcBorders>
          </w:tcPr>
          <w:p w:rsidR="001C63E3" w:rsidRPr="005A272E" w:rsidRDefault="001C63E3" w:rsidP="6B79BE45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Rekenen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1C63E3" w:rsidRPr="005A272E" w:rsidRDefault="008806BB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aanvraag 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eindresultaat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C63E3" w:rsidRPr="005A272E" w:rsidRDefault="00595969" w:rsidP="0A0AC458">
            <w:pPr>
              <w:widowControl w:val="0"/>
              <w:rPr>
                <w:rFonts w:ascii="Calibri" w:hAnsi="Calibri"/>
                <w:i/>
                <w:iCs/>
                <w:sz w:val="16"/>
                <w:szCs w:val="16"/>
                <w:vertAlign w:val="superscript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Centraal examen 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uit eerder crebo of </w:t>
            </w: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resultaat 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diploma </w:t>
            </w:r>
            <w:r w:rsidR="00680F2B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mbo</w:t>
            </w:r>
            <w:r w:rsidR="001C63E3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/</w:t>
            </w:r>
            <w:r w:rsidR="00680F2B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havo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1C63E3" w:rsidRPr="005A272E" w:rsidRDefault="001C63E3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2</w:t>
            </w:r>
            <w:r w:rsidR="00680F2B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F</w:t>
            </w: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/3F</w:t>
            </w:r>
          </w:p>
        </w:tc>
        <w:tc>
          <w:tcPr>
            <w:tcW w:w="795" w:type="dxa"/>
            <w:tcBorders>
              <w:top w:val="double" w:sz="4" w:space="0" w:color="auto"/>
              <w:bottom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</w:tcPr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ja, resultaat = </w:t>
            </w:r>
          </w:p>
          <w:p w:rsidR="001C63E3" w:rsidRPr="005A272E" w:rsidRDefault="001C63E3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nee, want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C63E3" w:rsidRPr="005A272E" w:rsidRDefault="001C63E3" w:rsidP="001C63E3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</w:tr>
      <w:tr w:rsidR="008806BB" w:rsidRPr="007C5FE7" w:rsidTr="0A0AC458">
        <w:trPr>
          <w:cantSplit/>
        </w:trPr>
        <w:tc>
          <w:tcPr>
            <w:tcW w:w="106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806BB" w:rsidRPr="005A272E" w:rsidRDefault="008806BB" w:rsidP="6B79BE45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 xml:space="preserve">Engels </w:t>
            </w:r>
          </w:p>
          <w:p w:rsidR="008806BB" w:rsidRPr="005A272E" w:rsidRDefault="00680F2B" w:rsidP="23AEE3D4">
            <w:pPr>
              <w:widowControl w:val="0"/>
              <w:rPr>
                <w:rFonts w:ascii="Calibri" w:hAnsi="Calibri"/>
                <w:b/>
                <w:bCs/>
                <w:sz w:val="16"/>
                <w:szCs w:val="16"/>
                <w:lang w:val="nl-NL" w:eastAsia="nl-NL"/>
              </w:rPr>
            </w:pPr>
            <w:r w:rsidRPr="6B79BE45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(alleen voor mbo</w:t>
            </w:r>
            <w:r w:rsidR="008806BB" w:rsidRPr="6B79BE45">
              <w:rPr>
                <w:rFonts w:ascii="Calibri" w:hAnsi="Calibri"/>
                <w:b/>
                <w:bCs/>
                <w:snapToGrid w:val="0"/>
                <w:sz w:val="16"/>
                <w:szCs w:val="16"/>
                <w:lang w:val="nl-NL" w:eastAsia="nl-NL"/>
              </w:rPr>
              <w:t>-4)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806BB" w:rsidRPr="005A272E" w:rsidRDefault="008806BB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aanvraag eindresultaat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06BB" w:rsidRPr="005A272E" w:rsidRDefault="00595969" w:rsidP="0A0AC458">
            <w:pPr>
              <w:widowControl w:val="0"/>
              <w:rPr>
                <w:rFonts w:ascii="Calibri" w:hAnsi="Calibri"/>
                <w:sz w:val="16"/>
                <w:szCs w:val="16"/>
                <w:vertAlign w:val="superscript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Gemiddelde CE en IE uit eerder crebo of resultaat diploma mbo/havo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06BB" w:rsidRPr="005A272E" w:rsidRDefault="00680F2B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ERK mbo</w:t>
            </w:r>
            <w:r w:rsidR="006C55FA"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-4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806BB" w:rsidRPr="005A272E" w:rsidRDefault="008806BB" w:rsidP="008806BB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806BB" w:rsidRPr="005A272E" w:rsidRDefault="008806BB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ja, resultaat = </w:t>
            </w:r>
          </w:p>
          <w:p w:rsidR="008806BB" w:rsidRPr="005A272E" w:rsidRDefault="008806BB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nee, want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06BB" w:rsidRPr="005A272E" w:rsidRDefault="008806BB" w:rsidP="006C55FA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06BB" w:rsidRPr="005A272E" w:rsidRDefault="000C0B22" w:rsidP="38AAD489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nl-NL"/>
              </w:rPr>
              <w:t>Vanaf 2017-2018 bij mbo-resultaten</w:t>
            </w:r>
            <w:r w:rsidR="38AAD489" w:rsidRPr="38AAD489">
              <w:rPr>
                <w:rFonts w:ascii="Calibri" w:eastAsia="Calibri" w:hAnsi="Calibri" w:cs="Calibri"/>
                <w:sz w:val="16"/>
                <w:szCs w:val="16"/>
                <w:lang w:val="nl-NL"/>
              </w:rPr>
              <w:t xml:space="preserve"> alleen o.b.v. CE</w:t>
            </w:r>
          </w:p>
        </w:tc>
      </w:tr>
      <w:tr w:rsidR="006C55FA" w:rsidRPr="007C5FE7" w:rsidTr="0A0AC458">
        <w:trPr>
          <w:cantSplit/>
        </w:trPr>
        <w:tc>
          <w:tcPr>
            <w:tcW w:w="1063" w:type="dxa"/>
            <w:vMerge/>
            <w:tcBorders>
              <w:right w:val="double" w:sz="4" w:space="0" w:color="auto"/>
            </w:tcBorders>
          </w:tcPr>
          <w:p w:rsidR="006C55FA" w:rsidRPr="005A272E" w:rsidRDefault="006C55FA" w:rsidP="006C55FA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55FA" w:rsidRPr="005A272E" w:rsidRDefault="006C55FA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aanvraag deelresultaat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91584" w:rsidRPr="0019389B" w:rsidRDefault="00191584" w:rsidP="38AAD489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38AAD489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Centraal Examen </w:t>
            </w:r>
            <w:r w:rsidRPr="0019389B">
              <w:rPr>
                <w:rFonts w:ascii="Calibri" w:hAnsi="Calibri"/>
                <w:snapToGrid w:val="0"/>
                <w:color w:val="A6A6A6"/>
                <w:sz w:val="16"/>
                <w:szCs w:val="16"/>
                <w:lang w:val="nl-NL" w:eastAsia="nl-NL"/>
              </w:rPr>
              <w:tab/>
            </w:r>
          </w:p>
          <w:p w:rsidR="006C55FA" w:rsidRPr="0019389B" w:rsidRDefault="00191584" w:rsidP="38AAD489">
            <w:pPr>
              <w:widowControl w:val="0"/>
              <w:tabs>
                <w:tab w:val="left" w:pos="331"/>
              </w:tabs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19389B">
              <w:rPr>
                <w:rFonts w:ascii="Calibri" w:hAnsi="Calibri"/>
                <w:snapToGrid w:val="0"/>
                <w:color w:val="A6A6A6"/>
                <w:sz w:val="16"/>
                <w:szCs w:val="16"/>
                <w:lang w:val="nl-NL" w:eastAsia="nl-NL"/>
              </w:rPr>
              <w:tab/>
            </w:r>
            <w:r w:rsidR="006C55FA" w:rsidRPr="38AAD489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Lezen/Luisteren</w:t>
            </w:r>
          </w:p>
        </w:tc>
        <w:tc>
          <w:tcPr>
            <w:tcW w:w="567" w:type="dxa"/>
          </w:tcPr>
          <w:p w:rsidR="006C55FA" w:rsidRPr="0019389B" w:rsidRDefault="006C55FA" w:rsidP="38AAD489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38AAD489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B1 of B2</w:t>
            </w:r>
          </w:p>
        </w:tc>
        <w:tc>
          <w:tcPr>
            <w:tcW w:w="795" w:type="dxa"/>
          </w:tcPr>
          <w:p w:rsidR="006C55FA" w:rsidRPr="0019389B" w:rsidRDefault="006C55FA" w:rsidP="38AAD489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:rsidR="006C55FA" w:rsidRPr="0019389B" w:rsidRDefault="006C55FA" w:rsidP="38AAD489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38AAD489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ja, resultaat = </w:t>
            </w:r>
          </w:p>
          <w:p w:rsidR="006C55FA" w:rsidRPr="0019389B" w:rsidRDefault="006C55FA" w:rsidP="38AAD489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38AAD489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nee, want</w:t>
            </w:r>
          </w:p>
        </w:tc>
        <w:tc>
          <w:tcPr>
            <w:tcW w:w="993" w:type="dxa"/>
          </w:tcPr>
          <w:p w:rsidR="006C55FA" w:rsidRPr="0019389B" w:rsidRDefault="006C55FA" w:rsidP="38AAD489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55FA" w:rsidRPr="0019389B" w:rsidRDefault="0A0AC458" w:rsidP="000C0B22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A0AC458">
              <w:rPr>
                <w:rFonts w:ascii="Calibri" w:eastAsia="Calibri" w:hAnsi="Calibri" w:cs="Calibri"/>
                <w:sz w:val="16"/>
                <w:szCs w:val="16"/>
                <w:lang w:val="nl-NL"/>
              </w:rPr>
              <w:t>Vanaf</w:t>
            </w:r>
            <w:r w:rsidR="000C0B22">
              <w:rPr>
                <w:rFonts w:ascii="Calibri" w:eastAsia="Calibri" w:hAnsi="Calibri" w:cs="Calibri"/>
                <w:sz w:val="16"/>
                <w:szCs w:val="16"/>
                <w:lang w:val="nl-NL"/>
              </w:rPr>
              <w:t xml:space="preserve"> 2017-2018 </w:t>
            </w:r>
            <w:r w:rsidRPr="0A0AC458">
              <w:rPr>
                <w:rFonts w:ascii="Calibri" w:eastAsia="Calibri" w:hAnsi="Calibri" w:cs="Calibri"/>
                <w:sz w:val="16"/>
                <w:szCs w:val="16"/>
                <w:lang w:val="nl-NL"/>
              </w:rPr>
              <w:t>alleen o.b.v. CE</w:t>
            </w:r>
          </w:p>
        </w:tc>
      </w:tr>
      <w:tr w:rsidR="006C55FA" w:rsidRPr="007C5FE7" w:rsidTr="0A0AC458">
        <w:trPr>
          <w:cantSplit/>
        </w:trPr>
        <w:tc>
          <w:tcPr>
            <w:tcW w:w="1063" w:type="dxa"/>
            <w:vMerge/>
            <w:tcBorders>
              <w:right w:val="double" w:sz="4" w:space="0" w:color="auto"/>
            </w:tcBorders>
          </w:tcPr>
          <w:p w:rsidR="006C55FA" w:rsidRPr="005A272E" w:rsidRDefault="006C55FA" w:rsidP="006C55FA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C55FA" w:rsidRPr="005A272E" w:rsidRDefault="006C55FA" w:rsidP="006C55FA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191584" w:rsidRPr="005A272E" w:rsidRDefault="00191584" w:rsidP="6B79BE45">
            <w:pPr>
              <w:widowControl w:val="0"/>
              <w:rPr>
                <w:rFonts w:ascii="Calibri" w:hAnsi="Calibri"/>
                <w:i/>
                <w:iCs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Instellingsexamen </w:t>
            </w:r>
            <w:r w:rsidRPr="6B79BE45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 xml:space="preserve"> </w:t>
            </w:r>
          </w:p>
          <w:p w:rsidR="006C55FA" w:rsidRPr="005A272E" w:rsidRDefault="00191584" w:rsidP="0A0AC458">
            <w:pPr>
              <w:widowControl w:val="0"/>
              <w:tabs>
                <w:tab w:val="left" w:pos="331"/>
              </w:tabs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i/>
                <w:snapToGrid w:val="0"/>
                <w:sz w:val="16"/>
                <w:szCs w:val="16"/>
                <w:lang w:val="nl-NL" w:eastAsia="nl-NL"/>
              </w:rPr>
              <w:tab/>
            </w:r>
            <w:r w:rsidRPr="0A0AC458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gemiddelde Spreken, Gesprek-</w:t>
            </w:r>
            <w:r>
              <w:rPr>
                <w:rFonts w:ascii="Calibri" w:hAnsi="Calibri"/>
                <w:i/>
                <w:snapToGrid w:val="0"/>
                <w:sz w:val="16"/>
                <w:szCs w:val="16"/>
                <w:lang w:val="nl-NL" w:eastAsia="nl-NL"/>
              </w:rPr>
              <w:tab/>
            </w:r>
            <w:r w:rsidRPr="0A0AC458">
              <w:rPr>
                <w:rFonts w:ascii="Calibri" w:hAnsi="Calibri"/>
                <w:i/>
                <w:iCs/>
                <w:snapToGrid w:val="0"/>
                <w:sz w:val="16"/>
                <w:szCs w:val="16"/>
                <w:lang w:val="nl-NL" w:eastAsia="nl-NL"/>
              </w:rPr>
              <w:t>ken voeren en Schrijven</w:t>
            </w:r>
          </w:p>
        </w:tc>
        <w:tc>
          <w:tcPr>
            <w:tcW w:w="567" w:type="dxa"/>
          </w:tcPr>
          <w:p w:rsidR="006C55FA" w:rsidRPr="005A272E" w:rsidRDefault="006C55FA" w:rsidP="38AAD489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A2, B1 of B2</w:t>
            </w:r>
          </w:p>
        </w:tc>
        <w:tc>
          <w:tcPr>
            <w:tcW w:w="795" w:type="dxa"/>
          </w:tcPr>
          <w:p w:rsidR="006C55FA" w:rsidRPr="005A272E" w:rsidRDefault="006C55FA" w:rsidP="006C55FA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320" w:type="dxa"/>
          </w:tcPr>
          <w:p w:rsidR="006C55FA" w:rsidRPr="005A272E" w:rsidRDefault="006C55FA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ja, resultaat = </w:t>
            </w:r>
          </w:p>
          <w:p w:rsidR="006C55FA" w:rsidRPr="005A272E" w:rsidRDefault="006C55FA" w:rsidP="23AEE3D4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5A272E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nee, want</w:t>
            </w:r>
          </w:p>
        </w:tc>
        <w:tc>
          <w:tcPr>
            <w:tcW w:w="993" w:type="dxa"/>
          </w:tcPr>
          <w:p w:rsidR="006C55FA" w:rsidRPr="005A272E" w:rsidRDefault="006C55FA" w:rsidP="006C55FA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  <w:tc>
          <w:tcPr>
            <w:tcW w:w="1701" w:type="dxa"/>
          </w:tcPr>
          <w:p w:rsidR="006C55FA" w:rsidRPr="005A272E" w:rsidRDefault="006C55FA" w:rsidP="006C55FA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</w:tr>
    </w:tbl>
    <w:p w:rsidR="00980FBF" w:rsidRPr="009E6545" w:rsidRDefault="00980FBF" w:rsidP="008649C5">
      <w:pPr>
        <w:widowControl w:val="0"/>
        <w:ind w:right="-570"/>
        <w:rPr>
          <w:rFonts w:ascii="Calibri" w:hAnsi="Calibri"/>
          <w:b/>
          <w:snapToGrid w:val="0"/>
          <w:sz w:val="16"/>
          <w:szCs w:val="16"/>
          <w:lang w:val="nl-NL" w:eastAsia="nl-NL"/>
        </w:rPr>
      </w:pPr>
    </w:p>
    <w:p w:rsidR="008649C5" w:rsidRPr="008649C5" w:rsidRDefault="008649C5" w:rsidP="6B79BE45">
      <w:pPr>
        <w:widowControl w:val="0"/>
        <w:ind w:right="-570"/>
        <w:rPr>
          <w:rFonts w:ascii="Calibri" w:hAnsi="Calibri"/>
          <w:b/>
          <w:bCs/>
          <w:sz w:val="22"/>
          <w:szCs w:val="22"/>
          <w:lang w:val="nl-NL" w:eastAsia="nl-NL"/>
        </w:rPr>
      </w:pPr>
      <w:r w:rsidRPr="6B79BE45">
        <w:rPr>
          <w:rFonts w:ascii="Calibri" w:hAnsi="Calibri"/>
          <w:b/>
          <w:bCs/>
          <w:snapToGrid w:val="0"/>
          <w:sz w:val="22"/>
          <w:szCs w:val="22"/>
          <w:lang w:val="nl-NL" w:eastAsia="nl-NL"/>
        </w:rPr>
        <w:t>Ondertekening namens de commissie Generieke exam</w:t>
      </w:r>
      <w:r w:rsidR="00A97F1E" w:rsidRPr="6B79BE45">
        <w:rPr>
          <w:rFonts w:ascii="Calibri" w:hAnsi="Calibri"/>
          <w:b/>
          <w:bCs/>
          <w:snapToGrid w:val="0"/>
          <w:sz w:val="22"/>
          <w:szCs w:val="22"/>
          <w:lang w:val="nl-NL" w:eastAsia="nl-NL"/>
        </w:rPr>
        <w:t>inering</w:t>
      </w:r>
      <w:r w:rsidRPr="6B79BE45">
        <w:rPr>
          <w:rFonts w:ascii="Calibri" w:hAnsi="Calibri"/>
          <w:b/>
          <w:bCs/>
          <w:snapToGrid w:val="0"/>
          <w:sz w:val="22"/>
          <w:szCs w:val="22"/>
          <w:lang w:val="nl-NL" w:eastAsia="nl-NL"/>
        </w:rPr>
        <w:t xml:space="preserve"> Engels, rekenen en taal</w:t>
      </w:r>
    </w:p>
    <w:tbl>
      <w:tblPr>
        <w:tblW w:w="95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417"/>
        <w:gridCol w:w="3119"/>
      </w:tblGrid>
      <w:tr w:rsidR="00095E77" w:rsidRPr="008649C5" w:rsidTr="6B79BE45">
        <w:trPr>
          <w:cantSplit/>
          <w:trHeight w:val="266"/>
        </w:trPr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095E77" w:rsidRPr="008649C5" w:rsidRDefault="00095E77" w:rsidP="00095E77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Pr="008649C5" w:rsidRDefault="00095E77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Naam:</w:t>
            </w:r>
          </w:p>
        </w:tc>
        <w:tc>
          <w:tcPr>
            <w:tcW w:w="3402" w:type="dxa"/>
            <w:tcBorders>
              <w:top w:val="nil"/>
            </w:tcBorders>
          </w:tcPr>
          <w:p w:rsidR="00095E77" w:rsidRDefault="00095E77" w:rsidP="00095E77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Pr="008649C5" w:rsidRDefault="00095E77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H.E. Hendriksen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95E77" w:rsidRPr="008649C5" w:rsidRDefault="00095E77" w:rsidP="00095E77">
            <w:pPr>
              <w:widowControl w:val="0"/>
              <w:tabs>
                <w:tab w:val="left" w:pos="240"/>
                <w:tab w:val="left" w:pos="1290"/>
              </w:tabs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Pr="008649C5" w:rsidRDefault="00095E77" w:rsidP="6B79BE45">
            <w:pPr>
              <w:widowControl w:val="0"/>
              <w:tabs>
                <w:tab w:val="left" w:pos="240"/>
                <w:tab w:val="left" w:pos="1290"/>
              </w:tabs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Functie:</w:t>
            </w:r>
          </w:p>
        </w:tc>
        <w:tc>
          <w:tcPr>
            <w:tcW w:w="3119" w:type="dxa"/>
            <w:tcBorders>
              <w:top w:val="nil"/>
            </w:tcBorders>
          </w:tcPr>
          <w:p w:rsidR="00095E77" w:rsidRPr="008649C5" w:rsidRDefault="00095E77" w:rsidP="00095E77">
            <w:pPr>
              <w:widowControl w:val="0"/>
              <w:tabs>
                <w:tab w:val="left" w:pos="240"/>
                <w:tab w:val="left" w:pos="1290"/>
              </w:tabs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Pr="008649C5" w:rsidRDefault="00095E77" w:rsidP="6B79BE45">
            <w:pPr>
              <w:widowControl w:val="0"/>
              <w:tabs>
                <w:tab w:val="left" w:pos="240"/>
                <w:tab w:val="left" w:pos="1290"/>
              </w:tabs>
              <w:rPr>
                <w:rFonts w:ascii="Calibri" w:hAnsi="Calibri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Voorzitter commissie generieke examinering</w:t>
            </w:r>
          </w:p>
        </w:tc>
      </w:tr>
      <w:tr w:rsidR="00095E77" w:rsidRPr="008649C5" w:rsidTr="6B79BE45">
        <w:trPr>
          <w:cantSplit/>
          <w:trHeight w:val="263"/>
        </w:trPr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:rsidR="00095E77" w:rsidRPr="008649C5" w:rsidRDefault="00095E77" w:rsidP="00095E77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Pr="008649C5" w:rsidRDefault="00095E77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Plaats</w:t>
            </w:r>
            <w:r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, datum</w:t>
            </w:r>
            <w:r w:rsidRPr="008649C5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:</w:t>
            </w:r>
          </w:p>
        </w:tc>
        <w:tc>
          <w:tcPr>
            <w:tcW w:w="3402" w:type="dxa"/>
          </w:tcPr>
          <w:p w:rsidR="00095E77" w:rsidRPr="008649C5" w:rsidRDefault="00095E77" w:rsidP="00095E77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Default="00095E77" w:rsidP="00095E77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Pr="008649C5" w:rsidRDefault="00095E77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 xml:space="preserve">Assen,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95E77" w:rsidRPr="008649C5" w:rsidRDefault="00095E77" w:rsidP="00095E77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  <w:p w:rsidR="00095E77" w:rsidRPr="008649C5" w:rsidRDefault="00095E77" w:rsidP="6B79BE45">
            <w:pPr>
              <w:widowControl w:val="0"/>
              <w:rPr>
                <w:rFonts w:ascii="Calibri" w:hAnsi="Calibri"/>
                <w:sz w:val="16"/>
                <w:szCs w:val="16"/>
                <w:lang w:val="nl-NL" w:eastAsia="nl-NL"/>
              </w:rPr>
            </w:pPr>
            <w:r w:rsidRPr="00DB2379"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  <w:t>Handtekening: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095E77" w:rsidRPr="008649C5" w:rsidRDefault="00095E77" w:rsidP="00095E77">
            <w:pPr>
              <w:widowControl w:val="0"/>
              <w:rPr>
                <w:rFonts w:ascii="Calibri" w:hAnsi="Calibri"/>
                <w:snapToGrid w:val="0"/>
                <w:sz w:val="16"/>
                <w:szCs w:val="16"/>
                <w:lang w:val="nl-NL" w:eastAsia="nl-NL"/>
              </w:rPr>
            </w:pPr>
          </w:p>
        </w:tc>
      </w:tr>
    </w:tbl>
    <w:p w:rsidR="00EC4979" w:rsidRPr="00EC4979" w:rsidRDefault="00EC4979" w:rsidP="005258BA">
      <w:pPr>
        <w:rPr>
          <w:rFonts w:ascii="Calibri" w:hAnsi="Calibri"/>
          <w:bCs/>
          <w:sz w:val="4"/>
          <w:szCs w:val="4"/>
          <w:lang w:val="nl-NL"/>
        </w:rPr>
      </w:pPr>
    </w:p>
    <w:sectPr w:rsidR="00EC4979" w:rsidRPr="00EC4979" w:rsidSect="00D968B7">
      <w:footerReference w:type="default" r:id="rId15"/>
      <w:pgSz w:w="11907" w:h="16840" w:code="9"/>
      <w:pgMar w:top="709" w:right="425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D8" w:rsidRDefault="00202FD8">
      <w:r>
        <w:separator/>
      </w:r>
    </w:p>
  </w:endnote>
  <w:endnote w:type="continuationSeparator" w:id="0">
    <w:p w:rsidR="00202FD8" w:rsidRDefault="0020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A2" w:rsidRPr="00EC4979" w:rsidRDefault="00581AA2" w:rsidP="0A0AC458">
    <w:pPr>
      <w:pStyle w:val="Voettekst"/>
      <w:tabs>
        <w:tab w:val="clear" w:pos="9072"/>
        <w:tab w:val="right" w:pos="9923"/>
      </w:tabs>
      <w:rPr>
        <w:lang w:val="nl-NL"/>
      </w:rPr>
    </w:pPr>
    <w:r>
      <w:rPr>
        <w:rFonts w:ascii="Calibri" w:hAnsi="Calibri"/>
        <w:color w:val="A6A6A6"/>
        <w:sz w:val="16"/>
        <w:szCs w:val="16"/>
        <w:lang w:val="nl-NL"/>
      </w:rPr>
      <w:tab/>
    </w:r>
    <w:r>
      <w:rPr>
        <w:rFonts w:ascii="Calibri" w:hAnsi="Calibri"/>
        <w:color w:val="A6A6A6"/>
        <w:sz w:val="16"/>
        <w:szCs w:val="16"/>
        <w:lang w:val="nl-NL"/>
      </w:rPr>
      <w:tab/>
    </w:r>
    <w:r w:rsidRPr="00EC4979">
      <w:rPr>
        <w:rFonts w:ascii="Calibri" w:hAnsi="Calibri"/>
        <w:sz w:val="16"/>
        <w:szCs w:val="16"/>
        <w:lang w:val="nl-NL"/>
      </w:rPr>
      <w:t xml:space="preserve">               </w:t>
    </w:r>
    <w:r>
      <w:rPr>
        <w:rFonts w:ascii="Calibri" w:hAnsi="Calibri"/>
        <w:sz w:val="16"/>
        <w:szCs w:val="16"/>
        <w:lang w:val="nl-NL"/>
      </w:rPr>
      <w:t>Vastgesteld door de commissie GeErt oktober</w:t>
    </w:r>
    <w:r w:rsidRPr="00EC4979">
      <w:rPr>
        <w:rFonts w:ascii="Calibri" w:hAnsi="Calibri"/>
        <w:sz w:val="16"/>
        <w:szCs w:val="16"/>
        <w:lang w:val="nl-NL"/>
      </w:rPr>
      <w:t xml:space="preserve"> 201</w:t>
    </w:r>
    <w:r w:rsidR="00BE234F">
      <w:rPr>
        <w:rFonts w:ascii="Calibri" w:hAnsi="Calibri"/>
        <w:sz w:val="16"/>
        <w:szCs w:val="16"/>
        <w:lang w:val="nl-NL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D8" w:rsidRDefault="00202FD8">
      <w:r>
        <w:separator/>
      </w:r>
    </w:p>
  </w:footnote>
  <w:footnote w:type="continuationSeparator" w:id="0">
    <w:p w:rsidR="00202FD8" w:rsidRDefault="00202FD8">
      <w:r>
        <w:continuationSeparator/>
      </w:r>
    </w:p>
  </w:footnote>
  <w:footnote w:id="1">
    <w:p w:rsidR="00581AA2" w:rsidRPr="00250D29" w:rsidRDefault="00581AA2" w:rsidP="00F9723A">
      <w:pPr>
        <w:rPr>
          <w:rFonts w:ascii="Calibri" w:hAnsi="Calibri"/>
          <w:lang w:val="nl-NL"/>
        </w:rPr>
      </w:pPr>
      <w:r w:rsidRPr="00250D29">
        <w:rPr>
          <w:rStyle w:val="Voetnootmarkering"/>
          <w:rFonts w:ascii="Calibri" w:hAnsi="Calibri"/>
          <w:sz w:val="16"/>
          <w:szCs w:val="16"/>
        </w:rPr>
        <w:footnoteRef/>
      </w:r>
      <w:r w:rsidRPr="00250D29">
        <w:rPr>
          <w:rFonts w:ascii="Calibri" w:hAnsi="Calibri"/>
          <w:sz w:val="16"/>
          <w:szCs w:val="16"/>
          <w:lang w:val="nl-NL"/>
        </w:rPr>
        <w:t xml:space="preserve">) O.b.v. Steunpunt Taal &amp; rekenen mbo, Servicedocument Vrijstellingen </w:t>
      </w:r>
      <w:r>
        <w:rPr>
          <w:rFonts w:ascii="Calibri" w:hAnsi="Calibri"/>
          <w:sz w:val="16"/>
          <w:szCs w:val="16"/>
          <w:lang w:val="nl-NL"/>
        </w:rPr>
        <w:t>23 mei</w:t>
      </w:r>
      <w:r w:rsidRPr="00250D29">
        <w:rPr>
          <w:rFonts w:ascii="Calibri" w:hAnsi="Calibri"/>
          <w:sz w:val="16"/>
          <w:szCs w:val="16"/>
          <w:lang w:val="nl-NL"/>
        </w:rPr>
        <w:t xml:space="preserve"> 2016 en </w:t>
      </w:r>
      <w:hyperlink r:id="rId1" w:history="1">
        <w:r w:rsidRPr="00250D29">
          <w:rPr>
            <w:rStyle w:val="Hyperlink"/>
            <w:rFonts w:ascii="Calibri" w:hAnsi="Calibri"/>
            <w:sz w:val="16"/>
            <w:szCs w:val="16"/>
            <w:lang w:val="nl-NL"/>
          </w:rPr>
          <w:t>http://wetten.overheid.nl/BWBR0027963</w:t>
        </w:r>
      </w:hyperlink>
    </w:p>
  </w:footnote>
  <w:footnote w:id="2">
    <w:p w:rsidR="00581AA2" w:rsidRPr="008649C5" w:rsidRDefault="00581AA2" w:rsidP="008649C5">
      <w:pPr>
        <w:pStyle w:val="Voetnoottekst"/>
        <w:rPr>
          <w:rFonts w:ascii="Calibri" w:hAnsi="Calibri"/>
          <w:sz w:val="16"/>
          <w:szCs w:val="16"/>
          <w:lang w:val="nl-NL"/>
        </w:rPr>
      </w:pPr>
      <w:r w:rsidRPr="008649C5">
        <w:rPr>
          <w:rStyle w:val="Voetnootmarkering"/>
          <w:rFonts w:ascii="Calibri" w:hAnsi="Calibri"/>
          <w:sz w:val="16"/>
          <w:szCs w:val="16"/>
        </w:rPr>
        <w:footnoteRef/>
      </w:r>
      <w:r w:rsidRPr="008649C5">
        <w:rPr>
          <w:rFonts w:ascii="Calibri" w:hAnsi="Calibri"/>
          <w:sz w:val="16"/>
          <w:szCs w:val="16"/>
          <w:vertAlign w:val="superscript"/>
          <w:lang w:val="nl-NL"/>
        </w:rPr>
        <w:t>)</w:t>
      </w:r>
      <w:r w:rsidRPr="008649C5">
        <w:rPr>
          <w:rFonts w:ascii="Calibri" w:hAnsi="Calibri"/>
          <w:sz w:val="16"/>
          <w:szCs w:val="16"/>
          <w:lang w:val="nl-NL"/>
        </w:rPr>
        <w:t xml:space="preserve"> Geboortenaam</w:t>
      </w:r>
    </w:p>
  </w:footnote>
  <w:footnote w:id="3">
    <w:p w:rsidR="00191584" w:rsidRDefault="00191584" w:rsidP="007C5FE7">
      <w:pPr>
        <w:pStyle w:val="Voetnoottekst"/>
        <w:tabs>
          <w:tab w:val="left" w:pos="142"/>
        </w:tabs>
        <w:ind w:right="-97"/>
        <w:rPr>
          <w:rFonts w:ascii="Calibri" w:hAnsi="Calibri"/>
          <w:sz w:val="16"/>
          <w:szCs w:val="16"/>
          <w:lang w:val="nl-NL"/>
        </w:rPr>
      </w:pPr>
      <w:r w:rsidRPr="008649C5">
        <w:rPr>
          <w:rStyle w:val="Voetnootmarkering"/>
          <w:rFonts w:ascii="Calibri" w:hAnsi="Calibri"/>
          <w:sz w:val="16"/>
          <w:szCs w:val="16"/>
        </w:rPr>
        <w:footnoteRef/>
      </w:r>
      <w:r w:rsidRPr="008649C5">
        <w:rPr>
          <w:rFonts w:ascii="Calibri" w:hAnsi="Calibri"/>
          <w:sz w:val="16"/>
          <w:szCs w:val="16"/>
          <w:vertAlign w:val="superscript"/>
          <w:lang w:val="nl-NL"/>
        </w:rPr>
        <w:t>)</w:t>
      </w:r>
      <w:r w:rsidRPr="008649C5">
        <w:rPr>
          <w:rFonts w:ascii="Calibri" w:hAnsi="Calibri"/>
          <w:sz w:val="16"/>
          <w:szCs w:val="16"/>
          <w:lang w:val="nl-NL"/>
        </w:rPr>
        <w:t xml:space="preserve"> Voor </w:t>
      </w:r>
      <w:r>
        <w:rPr>
          <w:rFonts w:ascii="Calibri" w:hAnsi="Calibri"/>
          <w:sz w:val="16"/>
          <w:szCs w:val="16"/>
          <w:lang w:val="nl-NL"/>
        </w:rPr>
        <w:t>het in behandeling nemen van de aanvraag, dient het</w:t>
      </w:r>
      <w:r w:rsidRPr="008649C5">
        <w:rPr>
          <w:rFonts w:ascii="Calibri" w:hAnsi="Calibri"/>
          <w:sz w:val="16"/>
          <w:szCs w:val="16"/>
          <w:lang w:val="nl-NL"/>
        </w:rPr>
        <w:t xml:space="preserve"> verzoek aan de volgende eisen te voldoen. </w:t>
      </w:r>
    </w:p>
    <w:p w:rsidR="00191584" w:rsidRDefault="00191584" w:rsidP="007C5FE7">
      <w:pPr>
        <w:pStyle w:val="Voetnoottekst"/>
        <w:tabs>
          <w:tab w:val="left" w:pos="142"/>
        </w:tabs>
        <w:ind w:left="142" w:right="-97" w:hanging="142"/>
        <w:rPr>
          <w:rFonts w:ascii="Calibri" w:hAnsi="Calibri"/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  <w:lang w:val="nl-NL"/>
        </w:rPr>
        <w:t xml:space="preserve">    -  </w:t>
      </w:r>
      <w:r w:rsidRPr="008649C5">
        <w:rPr>
          <w:rFonts w:ascii="Calibri" w:hAnsi="Calibri"/>
          <w:sz w:val="16"/>
          <w:szCs w:val="16"/>
          <w:lang w:val="nl-NL"/>
        </w:rPr>
        <w:t xml:space="preserve">De bewijsstukken </w:t>
      </w:r>
      <w:r>
        <w:rPr>
          <w:rFonts w:ascii="Calibri" w:hAnsi="Calibri"/>
          <w:sz w:val="16"/>
          <w:szCs w:val="16"/>
          <w:lang w:val="nl-NL"/>
        </w:rPr>
        <w:t>zijn op papier van en ondertekend door de instelling en zijn</w:t>
      </w:r>
      <w:r w:rsidRPr="008649C5">
        <w:rPr>
          <w:rFonts w:ascii="Calibri" w:hAnsi="Calibri"/>
          <w:sz w:val="16"/>
          <w:szCs w:val="16"/>
          <w:lang w:val="nl-NL"/>
        </w:rPr>
        <w:t xml:space="preserve"> als genummerde bijlage aan deze aanvraag</w:t>
      </w:r>
      <w:r>
        <w:rPr>
          <w:rFonts w:ascii="Calibri" w:hAnsi="Calibri"/>
          <w:sz w:val="16"/>
          <w:szCs w:val="16"/>
          <w:lang w:val="nl-NL"/>
        </w:rPr>
        <w:t xml:space="preserve"> toegevoegd. Terug te vin-</w:t>
      </w:r>
    </w:p>
    <w:p w:rsidR="00191584" w:rsidRPr="008649C5" w:rsidRDefault="00191584" w:rsidP="007C5FE7">
      <w:pPr>
        <w:pStyle w:val="Voetnoottekst"/>
        <w:tabs>
          <w:tab w:val="left" w:pos="142"/>
        </w:tabs>
        <w:ind w:left="142" w:right="-97" w:hanging="142"/>
        <w:rPr>
          <w:rFonts w:ascii="Calibri" w:hAnsi="Calibri"/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  <w:lang w:val="nl-NL"/>
        </w:rPr>
        <w:t xml:space="preserve">       den zijn:</w:t>
      </w:r>
      <w:r w:rsidRPr="008649C5">
        <w:rPr>
          <w:rFonts w:ascii="Calibri" w:hAnsi="Calibri"/>
          <w:sz w:val="16"/>
          <w:szCs w:val="16"/>
          <w:lang w:val="nl-NL"/>
        </w:rPr>
        <w:t xml:space="preserve"> </w:t>
      </w:r>
      <w:r>
        <w:rPr>
          <w:rFonts w:ascii="Calibri" w:hAnsi="Calibri"/>
          <w:sz w:val="16"/>
          <w:szCs w:val="16"/>
          <w:lang w:val="nl-NL"/>
        </w:rPr>
        <w:t>het schooljaar</w:t>
      </w:r>
      <w:r w:rsidRPr="008649C5">
        <w:rPr>
          <w:rFonts w:ascii="Calibri" w:hAnsi="Calibri"/>
          <w:sz w:val="16"/>
          <w:szCs w:val="16"/>
          <w:lang w:val="nl-NL"/>
        </w:rPr>
        <w:t xml:space="preserve"> van afname </w:t>
      </w:r>
      <w:r>
        <w:rPr>
          <w:rFonts w:ascii="Calibri" w:hAnsi="Calibri"/>
          <w:sz w:val="16"/>
          <w:szCs w:val="16"/>
          <w:lang w:val="nl-NL"/>
        </w:rPr>
        <w:t>en het crebonummer van de opleiding waarin de examens zijn afgenomen.</w:t>
      </w:r>
    </w:p>
    <w:p w:rsidR="00191584" w:rsidRDefault="00191584" w:rsidP="007C5FE7">
      <w:pPr>
        <w:rPr>
          <w:rFonts w:ascii="Calibri" w:hAnsi="Calibri"/>
          <w:sz w:val="16"/>
          <w:szCs w:val="16"/>
          <w:lang w:val="nl-NL"/>
        </w:rPr>
      </w:pPr>
      <w:r w:rsidRPr="008649C5">
        <w:rPr>
          <w:rFonts w:ascii="Calibri" w:hAnsi="Calibri"/>
          <w:sz w:val="16"/>
          <w:szCs w:val="16"/>
          <w:lang w:val="nl-NL"/>
        </w:rPr>
        <w:t xml:space="preserve">    -</w:t>
      </w:r>
      <w:r>
        <w:rPr>
          <w:rFonts w:ascii="Calibri" w:hAnsi="Calibri"/>
          <w:sz w:val="16"/>
          <w:szCs w:val="16"/>
          <w:lang w:val="nl-NL"/>
        </w:rPr>
        <w:t xml:space="preserve">  </w:t>
      </w:r>
      <w:r w:rsidRPr="008649C5">
        <w:rPr>
          <w:rFonts w:ascii="Calibri" w:hAnsi="Calibri"/>
          <w:sz w:val="16"/>
          <w:szCs w:val="16"/>
          <w:lang w:val="nl-NL"/>
        </w:rPr>
        <w:t xml:space="preserve">Het instituut waar de opleiding of cursus gevolgd is, </w:t>
      </w:r>
      <w:r>
        <w:rPr>
          <w:rFonts w:ascii="Calibri" w:hAnsi="Calibri"/>
          <w:sz w:val="16"/>
          <w:szCs w:val="16"/>
          <w:lang w:val="nl-NL"/>
        </w:rPr>
        <w:t>is</w:t>
      </w:r>
      <w:r w:rsidRPr="008649C5">
        <w:rPr>
          <w:rFonts w:ascii="Calibri" w:hAnsi="Calibri"/>
          <w:sz w:val="16"/>
          <w:szCs w:val="16"/>
          <w:lang w:val="nl-NL"/>
        </w:rPr>
        <w:t xml:space="preserve"> erkend te zijn door het Ministerie van Financiën of het Ministerie van Onderwijs, Cultuur en </w:t>
      </w:r>
    </w:p>
    <w:p w:rsidR="00191584" w:rsidRDefault="00191584" w:rsidP="007C5FE7">
      <w:pPr>
        <w:rPr>
          <w:rFonts w:ascii="Calibri" w:hAnsi="Calibri"/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  <w:lang w:val="nl-NL"/>
        </w:rPr>
        <w:t xml:space="preserve">       </w:t>
      </w:r>
      <w:r w:rsidRPr="008649C5">
        <w:rPr>
          <w:rFonts w:ascii="Calibri" w:hAnsi="Calibri"/>
          <w:sz w:val="16"/>
          <w:szCs w:val="16"/>
          <w:lang w:val="nl-NL"/>
        </w:rPr>
        <w:t>Wetenschappen.</w:t>
      </w:r>
    </w:p>
    <w:p w:rsidR="00191584" w:rsidRPr="00437F0B" w:rsidRDefault="00191584" w:rsidP="007C5FE7">
      <w:pPr>
        <w:rPr>
          <w:rFonts w:ascii="Calibri" w:hAnsi="Calibri"/>
          <w:sz w:val="16"/>
          <w:szCs w:val="16"/>
          <w:lang w:val="nl-NL"/>
        </w:rPr>
      </w:pPr>
      <w:r>
        <w:rPr>
          <w:rFonts w:ascii="Calibri" w:hAnsi="Calibri"/>
          <w:sz w:val="16"/>
          <w:szCs w:val="16"/>
          <w:lang w:val="nl-NL"/>
        </w:rPr>
        <w:t xml:space="preserve">    De cie. Generieke examinering </w:t>
      </w:r>
      <w:r w:rsidRPr="00A97F1E">
        <w:rPr>
          <w:rFonts w:ascii="Calibri" w:hAnsi="Calibri"/>
          <w:sz w:val="16"/>
          <w:szCs w:val="16"/>
          <w:lang w:val="nl-NL"/>
        </w:rPr>
        <w:t xml:space="preserve">Engels, rekenen en taal </w:t>
      </w:r>
      <w:r>
        <w:rPr>
          <w:rFonts w:ascii="Calibri" w:hAnsi="Calibri"/>
          <w:sz w:val="16"/>
          <w:szCs w:val="16"/>
          <w:lang w:val="nl-NL"/>
        </w:rPr>
        <w:t>behoudt zich het recht voor de originele stukken op te vragen.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40"/>
    <w:multiLevelType w:val="hybridMultilevel"/>
    <w:tmpl w:val="226AA8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093"/>
    <w:multiLevelType w:val="hybridMultilevel"/>
    <w:tmpl w:val="788E61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5E3"/>
    <w:multiLevelType w:val="hybridMultilevel"/>
    <w:tmpl w:val="DE805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3020"/>
    <w:multiLevelType w:val="hybridMultilevel"/>
    <w:tmpl w:val="F76C7D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21E79"/>
    <w:multiLevelType w:val="hybridMultilevel"/>
    <w:tmpl w:val="2D1C0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660C3"/>
    <w:multiLevelType w:val="multilevel"/>
    <w:tmpl w:val="D59A1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6283D"/>
    <w:multiLevelType w:val="hybridMultilevel"/>
    <w:tmpl w:val="C32AB4BC"/>
    <w:lvl w:ilvl="0" w:tplc="CF9AD0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05086"/>
    <w:multiLevelType w:val="hybridMultilevel"/>
    <w:tmpl w:val="BF16559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B43DC"/>
    <w:multiLevelType w:val="hybridMultilevel"/>
    <w:tmpl w:val="17AA2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76886"/>
    <w:multiLevelType w:val="hybridMultilevel"/>
    <w:tmpl w:val="67E88C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4F4EE4"/>
    <w:multiLevelType w:val="hybridMultilevel"/>
    <w:tmpl w:val="8EC47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4338"/>
    <w:multiLevelType w:val="hybridMultilevel"/>
    <w:tmpl w:val="E3D27D6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F85B1F"/>
    <w:multiLevelType w:val="hybridMultilevel"/>
    <w:tmpl w:val="EAF43120"/>
    <w:lvl w:ilvl="0" w:tplc="0413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0"/>
    <w:rsid w:val="0000416E"/>
    <w:rsid w:val="00024400"/>
    <w:rsid w:val="00051FBC"/>
    <w:rsid w:val="0007032D"/>
    <w:rsid w:val="00095E77"/>
    <w:rsid w:val="000C0B22"/>
    <w:rsid w:val="000C1613"/>
    <w:rsid w:val="000D10A3"/>
    <w:rsid w:val="00180547"/>
    <w:rsid w:val="00191584"/>
    <w:rsid w:val="0019389B"/>
    <w:rsid w:val="001C6210"/>
    <w:rsid w:val="001C63E3"/>
    <w:rsid w:val="00202FD8"/>
    <w:rsid w:val="0021157C"/>
    <w:rsid w:val="00250D29"/>
    <w:rsid w:val="00252794"/>
    <w:rsid w:val="00262A74"/>
    <w:rsid w:val="00271468"/>
    <w:rsid w:val="00287A0D"/>
    <w:rsid w:val="00296820"/>
    <w:rsid w:val="002A1816"/>
    <w:rsid w:val="002B507F"/>
    <w:rsid w:val="002D4DF8"/>
    <w:rsid w:val="00325533"/>
    <w:rsid w:val="00327EBB"/>
    <w:rsid w:val="00380382"/>
    <w:rsid w:val="00385641"/>
    <w:rsid w:val="0038600C"/>
    <w:rsid w:val="003C6326"/>
    <w:rsid w:val="003E1BFF"/>
    <w:rsid w:val="00402918"/>
    <w:rsid w:val="00414C20"/>
    <w:rsid w:val="004174F4"/>
    <w:rsid w:val="00437F0B"/>
    <w:rsid w:val="00495A0D"/>
    <w:rsid w:val="00496352"/>
    <w:rsid w:val="004C497E"/>
    <w:rsid w:val="004C69C0"/>
    <w:rsid w:val="004E55FC"/>
    <w:rsid w:val="005258BA"/>
    <w:rsid w:val="00555CCF"/>
    <w:rsid w:val="00581AA2"/>
    <w:rsid w:val="00593659"/>
    <w:rsid w:val="00595969"/>
    <w:rsid w:val="005A272E"/>
    <w:rsid w:val="005B15CF"/>
    <w:rsid w:val="005F2E55"/>
    <w:rsid w:val="00635ACF"/>
    <w:rsid w:val="006507CE"/>
    <w:rsid w:val="006538C4"/>
    <w:rsid w:val="00680F2B"/>
    <w:rsid w:val="006C55FA"/>
    <w:rsid w:val="006F1C99"/>
    <w:rsid w:val="00726D17"/>
    <w:rsid w:val="0073185A"/>
    <w:rsid w:val="007904CC"/>
    <w:rsid w:val="0079510E"/>
    <w:rsid w:val="00795A79"/>
    <w:rsid w:val="007A21A6"/>
    <w:rsid w:val="007A52A7"/>
    <w:rsid w:val="007B031A"/>
    <w:rsid w:val="007C2002"/>
    <w:rsid w:val="007C5FE7"/>
    <w:rsid w:val="007E24F1"/>
    <w:rsid w:val="008212A4"/>
    <w:rsid w:val="00825566"/>
    <w:rsid w:val="008310F6"/>
    <w:rsid w:val="0083639B"/>
    <w:rsid w:val="008649C5"/>
    <w:rsid w:val="00877E46"/>
    <w:rsid w:val="008806BB"/>
    <w:rsid w:val="00891B44"/>
    <w:rsid w:val="008965D0"/>
    <w:rsid w:val="008A25DE"/>
    <w:rsid w:val="008B46EE"/>
    <w:rsid w:val="008B5043"/>
    <w:rsid w:val="008D38B6"/>
    <w:rsid w:val="008E1F03"/>
    <w:rsid w:val="008F3F18"/>
    <w:rsid w:val="00911CE8"/>
    <w:rsid w:val="009322AF"/>
    <w:rsid w:val="009612BA"/>
    <w:rsid w:val="00980FBF"/>
    <w:rsid w:val="009D0858"/>
    <w:rsid w:val="009E6545"/>
    <w:rsid w:val="009E714C"/>
    <w:rsid w:val="009F5FFC"/>
    <w:rsid w:val="00A43371"/>
    <w:rsid w:val="00A557BD"/>
    <w:rsid w:val="00A6264A"/>
    <w:rsid w:val="00A97F1E"/>
    <w:rsid w:val="00AB4FCD"/>
    <w:rsid w:val="00AC0EFB"/>
    <w:rsid w:val="00AF6FF8"/>
    <w:rsid w:val="00B02F4A"/>
    <w:rsid w:val="00B069BD"/>
    <w:rsid w:val="00B24058"/>
    <w:rsid w:val="00B968CB"/>
    <w:rsid w:val="00BE234F"/>
    <w:rsid w:val="00C1141F"/>
    <w:rsid w:val="00C2216A"/>
    <w:rsid w:val="00C31205"/>
    <w:rsid w:val="00C4065C"/>
    <w:rsid w:val="00C5739D"/>
    <w:rsid w:val="00C6697F"/>
    <w:rsid w:val="00CC410E"/>
    <w:rsid w:val="00CD3305"/>
    <w:rsid w:val="00CD670E"/>
    <w:rsid w:val="00CF3188"/>
    <w:rsid w:val="00D013D9"/>
    <w:rsid w:val="00D16E60"/>
    <w:rsid w:val="00D41E9F"/>
    <w:rsid w:val="00D45158"/>
    <w:rsid w:val="00D47A53"/>
    <w:rsid w:val="00D85613"/>
    <w:rsid w:val="00D968B7"/>
    <w:rsid w:val="00DB2379"/>
    <w:rsid w:val="00DD6B66"/>
    <w:rsid w:val="00E02305"/>
    <w:rsid w:val="00E173EA"/>
    <w:rsid w:val="00E30C40"/>
    <w:rsid w:val="00E341B9"/>
    <w:rsid w:val="00E34CCC"/>
    <w:rsid w:val="00E35582"/>
    <w:rsid w:val="00E53B8E"/>
    <w:rsid w:val="00E57176"/>
    <w:rsid w:val="00EA35FF"/>
    <w:rsid w:val="00EC4979"/>
    <w:rsid w:val="00F35D53"/>
    <w:rsid w:val="00F841DA"/>
    <w:rsid w:val="00F9723A"/>
    <w:rsid w:val="00FE33A2"/>
    <w:rsid w:val="00FF0970"/>
    <w:rsid w:val="0268A714"/>
    <w:rsid w:val="0A0AC458"/>
    <w:rsid w:val="19B0233E"/>
    <w:rsid w:val="2131C37C"/>
    <w:rsid w:val="23AEE3D4"/>
    <w:rsid w:val="38AAD489"/>
    <w:rsid w:val="6B79B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BAD28"/>
  <w15:chartTrackingRefBased/>
  <w15:docId w15:val="{D5B53570-B1AC-4648-8B8E-26D499D0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AB4FCD"/>
  </w:style>
  <w:style w:type="character" w:styleId="Voetnootmarkering">
    <w:name w:val="footnote reference"/>
    <w:semiHidden/>
    <w:rsid w:val="00AB4FCD"/>
    <w:rPr>
      <w:vertAlign w:val="superscript"/>
    </w:rPr>
  </w:style>
  <w:style w:type="table" w:styleId="Tabelraster">
    <w:name w:val="Table Grid"/>
    <w:basedOn w:val="Standaardtabel"/>
    <w:uiPriority w:val="39"/>
    <w:rsid w:val="0059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5A7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795A79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nl-NL"/>
    </w:rPr>
  </w:style>
  <w:style w:type="paragraph" w:styleId="Koptekst">
    <w:name w:val="header"/>
    <w:basedOn w:val="Standaard"/>
    <w:link w:val="KoptekstChar"/>
    <w:rsid w:val="00EC49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EC4979"/>
    <w:rPr>
      <w:rFonts w:ascii="Arial" w:hAnsi="Arial" w:cs="Arial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EC49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4979"/>
    <w:rPr>
      <w:rFonts w:ascii="Arial" w:hAnsi="Arial" w:cs="Arial"/>
      <w:lang w:val="en-US" w:eastAsia="en-US"/>
    </w:rPr>
  </w:style>
  <w:style w:type="paragraph" w:styleId="Ballontekst">
    <w:name w:val="Balloon Text"/>
    <w:basedOn w:val="Standaard"/>
    <w:link w:val="BallontekstChar"/>
    <w:rsid w:val="00EC497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EC4979"/>
    <w:rPr>
      <w:rFonts w:ascii="Segoe UI" w:hAnsi="Segoe UI" w:cs="Segoe UI"/>
      <w:sz w:val="18"/>
      <w:szCs w:val="18"/>
      <w:lang w:val="en-US" w:eastAsia="en-US"/>
    </w:rPr>
  </w:style>
  <w:style w:type="character" w:customStyle="1" w:styleId="VoetnoottekstChar">
    <w:name w:val="Voetnoottekst Char"/>
    <w:link w:val="Voetnoottekst"/>
    <w:semiHidden/>
    <w:rsid w:val="007C5FE7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xamenbureaugeert@drenthecollege.n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etten.overheid.nl/BWBR0027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64fd79-2a2e-4a60-b958-388bee250acc">
      <UserInfo>
        <DisplayName>de Graaf, Riet</DisplayName>
        <AccountId>287</AccountId>
        <AccountType/>
      </UserInfo>
      <UserInfo>
        <DisplayName>Melenberg, Henny</DisplayName>
        <AccountId>1003</AccountId>
        <AccountType/>
      </UserInfo>
      <UserInfo>
        <DisplayName>Stoffers, Karin</DisplayName>
        <AccountId>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836CF480F5C4BB3C71D2D6F71B475" ma:contentTypeVersion="9" ma:contentTypeDescription="Een nieuw document maken." ma:contentTypeScope="" ma:versionID="cba26278448c2df504c48f509b0d34e9">
  <xsd:schema xmlns:xsd="http://www.w3.org/2001/XMLSchema" xmlns:xs="http://www.w3.org/2001/XMLSchema" xmlns:p="http://schemas.microsoft.com/office/2006/metadata/properties" xmlns:ns2="0f64fd79-2a2e-4a60-b958-388bee250acc" xmlns:ns3="eed2133f-f499-4ef0-970b-1b757bd417ca" targetNamespace="http://schemas.microsoft.com/office/2006/metadata/properties" ma:root="true" ma:fieldsID="0187c2ea4706c1e6b57e5565e7b8041e" ns2:_="" ns3:_="">
    <xsd:import namespace="0f64fd79-2a2e-4a60-b958-388bee250acc"/>
    <xsd:import namespace="eed2133f-f499-4ef0-970b-1b757bd417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4fd79-2a2e-4a60-b958-388bee250a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2133f-f499-4ef0-970b-1b757bd41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B144-7A56-45D6-8289-0C7E787CC596}">
  <ds:schemaRefs>
    <ds:schemaRef ds:uri="http://schemas.microsoft.com/office/2006/metadata/properties"/>
    <ds:schemaRef ds:uri="http://schemas.microsoft.com/office/infopath/2007/PartnerControls"/>
    <ds:schemaRef ds:uri="0f64fd79-2a2e-4a60-b958-388bee250acc"/>
  </ds:schemaRefs>
</ds:datastoreItem>
</file>

<file path=customXml/itemProps2.xml><?xml version="1.0" encoding="utf-8"?>
<ds:datastoreItem xmlns:ds="http://schemas.openxmlformats.org/officeDocument/2006/customXml" ds:itemID="{FBD275C0-0762-43B9-9679-B34C89894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D50D3-2977-4FF7-9DDC-919DF55D0A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8473A5-4E28-4B77-AAF8-236208C4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4fd79-2a2e-4a60-b958-388bee250acc"/>
    <ds:schemaRef ds:uri="eed2133f-f499-4ef0-970b-1b757bd41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095E08-8A8B-475F-816E-478AD836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C6FA0AB0.dotm</Template>
  <TotalTime>1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Examenproces Toetsvaststelling Z</vt:lpstr>
    </vt:vector>
  </TitlesOfParts>
  <Company>ROC Drenthe College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Examenproces Toetsvaststelling Z</dc:title>
  <dc:subject/>
  <dc:creator>2200</dc:creator>
  <cp:keywords/>
  <cp:lastModifiedBy>Lineke Hendriksen</cp:lastModifiedBy>
  <cp:revision>3</cp:revision>
  <cp:lastPrinted>2016-04-06T08:50:00Z</cp:lastPrinted>
  <dcterms:created xsi:type="dcterms:W3CDTF">2017-10-11T11:34:00Z</dcterms:created>
  <dcterms:modified xsi:type="dcterms:W3CDTF">2017-10-11T11:37:00Z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Hendriksen, Lineke</vt:lpwstr>
  </property>
  <property fmtid="{D5CDD505-2E9C-101B-9397-08002B2CF9AE}" pid="3" name="display_urn:schemas-microsoft-com:office:office#Author">
    <vt:lpwstr>Dijkstra, Dirk</vt:lpwstr>
  </property>
  <property fmtid="{D5CDD505-2E9C-101B-9397-08002B2CF9AE}" pid="4" name="Order">
    <vt:lpwstr>100.000000000000</vt:lpwstr>
  </property>
  <property fmtid="{D5CDD505-2E9C-101B-9397-08002B2CF9AE}" pid="5" name="ContentTypeId">
    <vt:lpwstr>0x0101003DD836CF480F5C4BB3C71D2D6F71B475</vt:lpwstr>
  </property>
  <property fmtid="{D5CDD505-2E9C-101B-9397-08002B2CF9AE}" pid="6" name="display_urn:schemas-microsoft-com:office:office#SharedWithUsers">
    <vt:lpwstr>de Graaf, Riet;Melenberg, Henny;Stoffers, Karin</vt:lpwstr>
  </property>
  <property fmtid="{D5CDD505-2E9C-101B-9397-08002B2CF9AE}" pid="7" name="SharedWithUsers">
    <vt:lpwstr>287;#de Graaf, Riet;#1003;#Melenberg, Henny;#59;#Stoffers, Karin</vt:lpwstr>
  </property>
</Properties>
</file>