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FF2039">
        <w:rPr>
          <w:b/>
          <w:sz w:val="32"/>
          <w:szCs w:val="32"/>
        </w:rPr>
        <w:t xml:space="preserve"> Basisleerlijn </w:t>
      </w:r>
      <w:r w:rsidR="00107E2E">
        <w:rPr>
          <w:b/>
          <w:sz w:val="32"/>
          <w:szCs w:val="32"/>
        </w:rPr>
        <w:t>Sociaal-emotionele ontwikkeling (</w:t>
      </w:r>
      <w:r w:rsidR="00D03DCF">
        <w:rPr>
          <w:b/>
          <w:sz w:val="32"/>
          <w:szCs w:val="32"/>
        </w:rPr>
        <w:t>SEO</w:t>
      </w:r>
      <w:r w:rsidR="00107E2E">
        <w:rPr>
          <w:b/>
          <w:sz w:val="32"/>
          <w:szCs w:val="32"/>
        </w:rPr>
        <w:t>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:rsidR="002F2D7D" w:rsidRDefault="009A7BC9" w:rsidP="00CF068D">
      <w:pPr>
        <w:pStyle w:val="Geenafstand"/>
        <w:rPr>
          <w:b/>
        </w:rPr>
      </w:pPr>
      <w:r>
        <w:rPr>
          <w:b/>
        </w:rPr>
        <w:t>Leerroute 5</w:t>
      </w:r>
    </w:p>
    <w:p w:rsidR="00BD3CD4" w:rsidRPr="00BD3CD4" w:rsidRDefault="00BD3CD4" w:rsidP="00CF068D">
      <w:pPr>
        <w:pStyle w:val="Geenafstand"/>
        <w:rPr>
          <w:b/>
          <w:sz w:val="24"/>
          <w:szCs w:val="24"/>
        </w:rPr>
      </w:pPr>
    </w:p>
    <w:p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 w:rsidR="00CE04BF">
        <w:rPr>
          <w:spacing w:val="-1"/>
          <w:lang w:val="nl-NL"/>
        </w:rPr>
        <w:t xml:space="preserve">      </w:t>
      </w:r>
      <w:r w:rsidR="00A75DAF">
        <w:rPr>
          <w:spacing w:val="-1"/>
          <w:lang w:val="nl-NL"/>
        </w:rPr>
        <w:t>Basisleerlijn</w:t>
      </w:r>
      <w:r>
        <w:rPr>
          <w:lang w:val="nl-NL"/>
        </w:rPr>
        <w:t xml:space="preserve">                                             </w:t>
      </w:r>
      <w:r w:rsidR="00A75DAF">
        <w:rPr>
          <w:lang w:val="nl-NL"/>
        </w:rPr>
        <w:t xml:space="preserve">                </w:t>
      </w:r>
      <w:r>
        <w:rPr>
          <w:lang w:val="nl-NL"/>
        </w:rPr>
        <w:t>leerlijnen VSO</w:t>
      </w:r>
    </w:p>
    <w:p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205"/>
        <w:gridCol w:w="574"/>
        <w:gridCol w:w="574"/>
        <w:gridCol w:w="574"/>
        <w:gridCol w:w="574"/>
        <w:gridCol w:w="286"/>
        <w:gridCol w:w="287"/>
        <w:gridCol w:w="286"/>
        <w:gridCol w:w="287"/>
        <w:gridCol w:w="286"/>
        <w:gridCol w:w="287"/>
        <w:gridCol w:w="286"/>
        <w:gridCol w:w="287"/>
        <w:gridCol w:w="2179"/>
        <w:gridCol w:w="573"/>
        <w:gridCol w:w="573"/>
        <w:gridCol w:w="573"/>
        <w:gridCol w:w="573"/>
        <w:gridCol w:w="573"/>
        <w:gridCol w:w="573"/>
        <w:gridCol w:w="3440"/>
      </w:tblGrid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567" w:type="dxa"/>
          </w:tcPr>
          <w:p w:rsidR="00A75DAF" w:rsidRPr="00930C71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D64C2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D64C2F"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2155" w:type="dxa"/>
          </w:tcPr>
          <w:p w:rsidR="00A75DAF" w:rsidRPr="000A5A7C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HAVO/VWO (&gt;M8</w:t>
            </w:r>
            <w:r w:rsidRPr="000A5A7C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I-II)</w:t>
            </w:r>
          </w:p>
          <w:p w:rsidR="00A75DAF" w:rsidRPr="008923F6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proofErr w:type="spellStart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Referentieniveau</w:t>
            </w:r>
            <w:proofErr w:type="spellEnd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 xml:space="preserve"> 1S/1F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MBO/HBO </w:t>
            </w:r>
          </w:p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VMBO GT/TL (M8III)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MBO 3?4</w:t>
            </w:r>
          </w:p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155" w:type="dxa"/>
          </w:tcPr>
          <w:p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VMBO BB/KB</w:t>
            </w:r>
            <w:r>
              <w:rPr>
                <w:rFonts w:cstheme="minorHAnsi"/>
                <w:bCs/>
                <w:sz w:val="20"/>
                <w:szCs w:val="20"/>
              </w:rPr>
              <w:t xml:space="preserve"> (E6M7)</w:t>
            </w:r>
          </w:p>
          <w:p w:rsidR="00A75DAF" w:rsidRPr="000A5A7C" w:rsidRDefault="00A75DAF" w:rsidP="002F7672">
            <w:pPr>
              <w:pStyle w:val="Geenafstand"/>
              <w:rPr>
                <w:rFonts w:cstheme="minorHAnsi"/>
                <w:b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2/3</w:t>
            </w:r>
          </w:p>
          <w:p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2F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3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4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A5A7C">
              <w:rPr>
                <w:rFonts w:cstheme="minorHAnsi"/>
                <w:bCs/>
                <w:sz w:val="20"/>
                <w:szCs w:val="20"/>
                <w:lang w:val="en-US"/>
              </w:rPr>
              <w:t>VMBO BB/LWOO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(E5M6)</w:t>
            </w:r>
          </w:p>
          <w:p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deelcertificaten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cl 3)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Entree/MBO 2</w:t>
            </w:r>
          </w:p>
          <w:p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1F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155" w:type="dxa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RO/VSO</w:t>
            </w:r>
          </w:p>
          <w:p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(M5/E5)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A75DA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Arbeid loonvormend: Entreeopleiding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Referentie niveau 1F (E6/E7)</w:t>
            </w:r>
          </w:p>
        </w:tc>
      </w:tr>
      <w:tr w:rsidR="00A75DAF" w:rsidRPr="00367472" w:rsidTr="002F7672">
        <w:tc>
          <w:tcPr>
            <w:tcW w:w="1191" w:type="dxa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</w:t>
            </w:r>
            <w:r>
              <w:rPr>
                <w:bCs w:val="0"/>
                <w:sz w:val="20"/>
                <w:szCs w:val="20"/>
                <w:lang w:val="nl-NL"/>
              </w:rPr>
              <w:t>ute 4</w:t>
            </w:r>
          </w:p>
          <w:p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155" w:type="dxa"/>
          </w:tcPr>
          <w:p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Regulier bedrijf met/zonder </w:t>
            </w:r>
            <w:r w:rsidRPr="00E433A5">
              <w:rPr>
                <w:rFonts w:eastAsia="Times New Roman" w:cstheme="minorHAnsi"/>
                <w:sz w:val="20"/>
                <w:szCs w:val="20"/>
                <w:lang w:eastAsia="nl-NL"/>
              </w:rPr>
              <w:t>erkende, branchegerichte certificaten (M5/M6)</w:t>
            </w:r>
          </w:p>
        </w:tc>
      </w:tr>
    </w:tbl>
    <w:p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p w:rsidR="00EA1667" w:rsidRPr="003F7DBA" w:rsidRDefault="00EA1667" w:rsidP="00EA16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7DBA">
        <w:rPr>
          <w:rFonts w:ascii="Calibri" w:eastAsia="Calibri" w:hAnsi="Calibri" w:cs="Times New Roman"/>
          <w:sz w:val="24"/>
          <w:szCs w:val="24"/>
        </w:rPr>
        <w:t xml:space="preserve">Doel </w:t>
      </w:r>
      <w:r w:rsidRPr="003F7DBA">
        <w:rPr>
          <w:rFonts w:ascii="Calibri" w:eastAsia="Calibri" w:hAnsi="Calibri" w:cs="Times New Roman"/>
          <w:sz w:val="24"/>
          <w:szCs w:val="24"/>
          <w:highlight w:val="yellow"/>
        </w:rPr>
        <w:t>Geel</w:t>
      </w:r>
      <w:r w:rsidRPr="003F7DBA">
        <w:rPr>
          <w:rFonts w:ascii="Calibri" w:eastAsia="Calibri" w:hAnsi="Calibri" w:cs="Times New Roman"/>
          <w:sz w:val="24"/>
          <w:szCs w:val="24"/>
        </w:rPr>
        <w:t xml:space="preserve"> gearceerd is uit leerlijn Arrangementskaarten Aanvulling</w:t>
      </w:r>
    </w:p>
    <w:p w:rsidR="00E61C73" w:rsidRDefault="00E61C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</w:t>
      </w:r>
      <w:r w:rsidR="002F7672">
        <w:rPr>
          <w:b/>
          <w:sz w:val="24"/>
          <w:szCs w:val="24"/>
        </w:rPr>
        <w:t xml:space="preserve">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CF06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Leerroute 5</w:t>
            </w:r>
            <w:r w:rsidR="00357283" w:rsidRPr="00357283">
              <w:rPr>
                <w:rFonts w:cstheme="minorHAnsi"/>
                <w:b/>
                <w:sz w:val="20"/>
                <w:szCs w:val="20"/>
              </w:rPr>
              <w:t xml:space="preserve">  basisleerlijn SEO:  </w:t>
            </w:r>
            <w:r w:rsidR="00B5409A" w:rsidRPr="00F90389">
              <w:rPr>
                <w:rFonts w:cstheme="minorHAnsi"/>
                <w:b/>
                <w:sz w:val="20"/>
                <w:szCs w:val="20"/>
              </w:rPr>
              <w:t>Leerjaar 1</w:t>
            </w:r>
            <w:r w:rsidR="00357283">
              <w:rPr>
                <w:rFonts w:cstheme="minorHAnsi"/>
                <w:b/>
                <w:sz w:val="20"/>
                <w:szCs w:val="20"/>
              </w:rPr>
              <w:t xml:space="preserve"> (niveau 1)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CF068D">
            <w:pPr>
              <w:rPr>
                <w:rFonts w:cstheme="minorHAnsi"/>
                <w:sz w:val="20"/>
                <w:szCs w:val="20"/>
              </w:rPr>
            </w:pPr>
            <w:r w:rsidRPr="00F90389">
              <w:rPr>
                <w:rFonts w:cstheme="minorHAnsi"/>
                <w:sz w:val="20"/>
                <w:szCs w:val="20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CF068D">
            <w:pPr>
              <w:rPr>
                <w:rFonts w:cstheme="minorHAnsi"/>
                <w:sz w:val="20"/>
                <w:szCs w:val="20"/>
              </w:rPr>
            </w:pPr>
            <w:r w:rsidRPr="00F90389">
              <w:rPr>
                <w:rFonts w:cstheme="minorHAnsi"/>
                <w:sz w:val="20"/>
                <w:szCs w:val="20"/>
              </w:rPr>
              <w:t xml:space="preserve"> Periode 2</w:t>
            </w:r>
          </w:p>
        </w:tc>
      </w:tr>
      <w:tr w:rsidR="00B5409A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2F7672" w:rsidRPr="001F5C24" w:rsidRDefault="00F90389" w:rsidP="00BF0A59">
            <w:pPr>
              <w:rPr>
                <w:rFonts w:cstheme="minorHAnsi"/>
                <w:b/>
              </w:rPr>
            </w:pPr>
            <w:r w:rsidRPr="00BD3CD4">
              <w:rPr>
                <w:rFonts w:cstheme="minorHAnsi"/>
                <w:b/>
                <w:sz w:val="20"/>
                <w:szCs w:val="20"/>
              </w:rPr>
              <w:t>2.</w:t>
            </w:r>
            <w:r w:rsidRPr="001F5C24">
              <w:rPr>
                <w:rFonts w:cstheme="minorHAnsi"/>
                <w:b/>
              </w:rPr>
              <w:t>1. Jezelf presenteren</w:t>
            </w:r>
          </w:p>
          <w:p w:rsidR="00BD3CD4" w:rsidRPr="001F5C24" w:rsidRDefault="001F5C24" w:rsidP="00BF0A59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Wa</w:t>
            </w:r>
            <w:r w:rsidR="000325A2">
              <w:rPr>
                <w:rFonts w:cstheme="minorHAnsi"/>
              </w:rPr>
              <w:t>cht op zijn beurt (in de kring</w:t>
            </w:r>
            <w:r w:rsidRPr="001F5C24">
              <w:rPr>
                <w:rFonts w:cstheme="minorHAnsi"/>
              </w:rPr>
              <w:t>)</w:t>
            </w:r>
          </w:p>
          <w:p w:rsidR="00F90389" w:rsidRPr="001F5C24" w:rsidRDefault="00BD3CD4" w:rsidP="00BF0A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BD3CD4" w:rsidRPr="001F5C24" w:rsidRDefault="007D3259" w:rsidP="00BF0A59">
            <w:pPr>
              <w:rPr>
                <w:rFonts w:cstheme="minorHAnsi"/>
              </w:rPr>
            </w:pPr>
            <w:r>
              <w:rPr>
                <w:rFonts w:cstheme="minorHAnsi"/>
              </w:rPr>
              <w:t>Kiest tussen 2 of 3</w:t>
            </w:r>
            <w:r w:rsidR="001F5C24" w:rsidRPr="001F5C24">
              <w:rPr>
                <w:rFonts w:cstheme="minorHAnsi"/>
              </w:rPr>
              <w:t xml:space="preserve"> aangeboden voorwerpen (bal – pop, jam – kaas)</w:t>
            </w:r>
            <w:r w:rsidR="001F5C24">
              <w:rPr>
                <w:rFonts w:cstheme="minorHAnsi"/>
              </w:rPr>
              <w:t xml:space="preserve"> (</w:t>
            </w:r>
            <w:proofErr w:type="spellStart"/>
            <w:r w:rsidR="001F5C24">
              <w:rPr>
                <w:rFonts w:cstheme="minorHAnsi"/>
              </w:rPr>
              <w:t>scol</w:t>
            </w:r>
            <w:proofErr w:type="spellEnd"/>
            <w:r w:rsidR="001F5C24">
              <w:rPr>
                <w:rFonts w:cstheme="minorHAnsi"/>
              </w:rPr>
              <w:t xml:space="preserve"> 4)</w:t>
            </w:r>
          </w:p>
          <w:p w:rsidR="00F90389" w:rsidRPr="001F5C24" w:rsidRDefault="00F90389" w:rsidP="00BF0A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>Loopt weg als een ander onaardig tegen hem doet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 </w:t>
            </w:r>
          </w:p>
          <w:p w:rsidR="00BD3CD4" w:rsidRDefault="00DC1961" w:rsidP="00EE55F9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</w:p>
          <w:p w:rsidR="00DC1961" w:rsidRDefault="00DC1961" w:rsidP="00EE55F9">
            <w:pPr>
              <w:rPr>
                <w:rFonts w:cstheme="minorHAnsi"/>
              </w:rPr>
            </w:pPr>
            <w:r w:rsidRPr="00BF711A">
              <w:rPr>
                <w:rFonts w:cstheme="minorHAnsi"/>
                <w:highlight w:val="yellow"/>
              </w:rPr>
              <w:t>Geeft aan wat hij leuk/niet leuk vindt (</w:t>
            </w:r>
            <w:proofErr w:type="spellStart"/>
            <w:r w:rsidRPr="00BF711A">
              <w:rPr>
                <w:rFonts w:cstheme="minorHAnsi"/>
                <w:highlight w:val="yellow"/>
              </w:rPr>
              <w:t>scol</w:t>
            </w:r>
            <w:proofErr w:type="spellEnd"/>
            <w:r w:rsidRPr="00BF711A">
              <w:rPr>
                <w:rFonts w:cstheme="minorHAnsi"/>
                <w:highlight w:val="yellow"/>
              </w:rPr>
              <w:t xml:space="preserve"> 5)</w:t>
            </w:r>
          </w:p>
          <w:p w:rsidR="0084653A" w:rsidRDefault="0084653A" w:rsidP="00EE55F9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3.2. Aardig doen</w:t>
            </w:r>
          </w:p>
          <w:p w:rsidR="0084653A" w:rsidRPr="00DC1961" w:rsidRDefault="0084653A" w:rsidP="00EE55F9">
            <w:pPr>
              <w:rPr>
                <w:rFonts w:cstheme="minorHAnsi"/>
              </w:rPr>
            </w:pPr>
            <w:r w:rsidRPr="0084653A">
              <w:rPr>
                <w:rFonts w:cstheme="minorHAnsi"/>
              </w:rPr>
              <w:t>Troost iemand die gevallen is (</w:t>
            </w:r>
            <w:proofErr w:type="spellStart"/>
            <w:r w:rsidRPr="0084653A">
              <w:rPr>
                <w:rFonts w:cstheme="minorHAnsi"/>
              </w:rPr>
              <w:t>scol</w:t>
            </w:r>
            <w:proofErr w:type="spellEnd"/>
            <w:r w:rsidRPr="0084653A">
              <w:rPr>
                <w:rFonts w:cstheme="minorHAnsi"/>
              </w:rPr>
              <w:t xml:space="preserve"> 13)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Pr="001F5C24" w:rsidRDefault="000325A2" w:rsidP="000325A2">
            <w:pPr>
              <w:rPr>
                <w:rFonts w:cstheme="minorHAnsi"/>
                <w:b/>
              </w:rPr>
            </w:pPr>
            <w:r w:rsidRPr="00BD3CD4">
              <w:rPr>
                <w:rFonts w:cstheme="minorHAnsi"/>
                <w:b/>
                <w:sz w:val="20"/>
                <w:szCs w:val="20"/>
              </w:rPr>
              <w:t>2.</w:t>
            </w:r>
            <w:r w:rsidRPr="001F5C24">
              <w:rPr>
                <w:rFonts w:cstheme="minorHAnsi"/>
                <w:b/>
              </w:rPr>
              <w:t>1. Jezelf presenteren</w:t>
            </w:r>
          </w:p>
          <w:p w:rsidR="000325A2" w:rsidRDefault="000325A2" w:rsidP="00BF0A59">
            <w:pPr>
              <w:rPr>
                <w:rFonts w:cstheme="minorHAnsi"/>
              </w:rPr>
            </w:pPr>
            <w:r w:rsidRPr="00BF711A">
              <w:rPr>
                <w:rFonts w:cstheme="minorHAnsi"/>
                <w:highlight w:val="yellow"/>
              </w:rPr>
              <w:t>Geeft aan waar hij trots op is</w:t>
            </w:r>
            <w:r w:rsidRPr="000325A2">
              <w:rPr>
                <w:rFonts w:cstheme="minorHAnsi"/>
              </w:rPr>
              <w:t xml:space="preserve"> </w:t>
            </w:r>
          </w:p>
          <w:p w:rsidR="007D3259" w:rsidRDefault="007D3259" w:rsidP="007D325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7D3259" w:rsidRPr="007D3259" w:rsidRDefault="007D3259" w:rsidP="007D3259">
            <w:pPr>
              <w:rPr>
                <w:rFonts w:cstheme="minorHAnsi"/>
              </w:rPr>
            </w:pPr>
            <w:r w:rsidRPr="00BF711A">
              <w:rPr>
                <w:rFonts w:cstheme="minorHAnsi"/>
                <w:highlight w:val="yellow"/>
              </w:rPr>
              <w:t>Accepteert het als zijn keuze niet door kan gaan</w:t>
            </w:r>
          </w:p>
          <w:p w:rsidR="00EE55F9" w:rsidRPr="001F5C24" w:rsidRDefault="00EE55F9" w:rsidP="00EE55F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EE55F9" w:rsidRDefault="00EE55F9" w:rsidP="00BF0A59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</w:rPr>
              <w:t>Vraagt om hulp als iets hem alleen niet lukt (</w:t>
            </w:r>
            <w:r>
              <w:rPr>
                <w:rFonts w:cstheme="minorHAnsi"/>
              </w:rPr>
              <w:t>jas aantrekken, veters</w:t>
            </w:r>
            <w:r w:rsidRPr="00F4743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26)</w:t>
            </w:r>
          </w:p>
          <w:p w:rsidR="00F90389" w:rsidRPr="00F30EE3" w:rsidRDefault="00F90389" w:rsidP="00BF0A59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  <w:r w:rsidR="00EA709E">
              <w:rPr>
                <w:rFonts w:cstheme="minorHAnsi"/>
                <w:b/>
              </w:rPr>
              <w:br/>
            </w:r>
            <w:r w:rsidR="00EA709E">
              <w:rPr>
                <w:rFonts w:cstheme="minorHAnsi"/>
              </w:rPr>
              <w:t>Vertelt in de kring over iets dat hij zojuist op school heeft meegemaakt (korte tijd ertussen) (</w:t>
            </w:r>
            <w:proofErr w:type="spellStart"/>
            <w:r w:rsidR="00EA709E">
              <w:rPr>
                <w:rFonts w:cstheme="minorHAnsi"/>
              </w:rPr>
              <w:t>scol</w:t>
            </w:r>
            <w:proofErr w:type="spellEnd"/>
            <w:r w:rsidR="00EA709E">
              <w:rPr>
                <w:rFonts w:cstheme="minorHAnsi"/>
              </w:rPr>
              <w:t xml:space="preserve"> 11)</w:t>
            </w:r>
            <w:r w:rsidR="00EA709E">
              <w:rPr>
                <w:rFonts w:cstheme="minorHAnsi"/>
              </w:rPr>
              <w:br/>
            </w:r>
            <w:r w:rsidRPr="00EA709E">
              <w:rPr>
                <w:rFonts w:cstheme="minorHAnsi"/>
                <w:b/>
              </w:rPr>
              <w:t>3.2. Aardig doen</w:t>
            </w:r>
            <w:r w:rsidR="00F30EE3">
              <w:rPr>
                <w:rFonts w:cstheme="minorHAnsi"/>
              </w:rPr>
              <w:br/>
              <w:t>Zegt sorry als er door hem per ongeluk iets misgaat (</w:t>
            </w:r>
            <w:proofErr w:type="spellStart"/>
            <w:r w:rsidR="00F30EE3">
              <w:rPr>
                <w:rFonts w:cstheme="minorHAnsi"/>
              </w:rPr>
              <w:t>scol</w:t>
            </w:r>
            <w:proofErr w:type="spellEnd"/>
            <w:r w:rsidR="00F30EE3">
              <w:rPr>
                <w:rFonts w:cstheme="minorHAnsi"/>
              </w:rPr>
              <w:t xml:space="preserve"> 2)</w:t>
            </w:r>
          </w:p>
          <w:p w:rsidR="00F90389" w:rsidRPr="008E605E" w:rsidRDefault="00F90389" w:rsidP="00BF0A59">
            <w:pPr>
              <w:rPr>
                <w:rFonts w:cstheme="minorHAnsi"/>
                <w:sz w:val="20"/>
                <w:szCs w:val="20"/>
              </w:rPr>
            </w:pPr>
            <w:r w:rsidRPr="00EA709E">
              <w:rPr>
                <w:rFonts w:cstheme="minorHAnsi"/>
                <w:b/>
              </w:rPr>
              <w:t>3.3. Omgaan met ruzie</w:t>
            </w:r>
            <w:r w:rsidR="008E605E">
              <w:rPr>
                <w:rFonts w:cstheme="minorHAnsi"/>
                <w:b/>
              </w:rPr>
              <w:br/>
            </w:r>
            <w:r w:rsidR="008E605E">
              <w:rPr>
                <w:rFonts w:cstheme="minorHAnsi"/>
              </w:rPr>
              <w:t>Reageert bij boosheid op de aanwijzing/correctie van de leerkracht</w:t>
            </w:r>
          </w:p>
        </w:tc>
      </w:tr>
    </w:tbl>
    <w:p w:rsidR="00DF62E9" w:rsidRPr="00F90389" w:rsidRDefault="00DF62E9" w:rsidP="00F55631">
      <w:pPr>
        <w:pStyle w:val="Geenafstand"/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357283">
              <w:rPr>
                <w:rFonts w:cstheme="minorHAnsi"/>
                <w:b/>
              </w:rPr>
              <w:t xml:space="preserve">  b</w:t>
            </w:r>
            <w:r w:rsidR="00FF2039" w:rsidRPr="00F90389">
              <w:rPr>
                <w:rFonts w:cstheme="minorHAnsi"/>
                <w:b/>
              </w:rPr>
              <w:t>asisleerlijn</w:t>
            </w:r>
            <w:r w:rsidR="00357283">
              <w:rPr>
                <w:rFonts w:cstheme="minorHAnsi"/>
                <w:b/>
              </w:rPr>
              <w:t xml:space="preserve"> </w:t>
            </w:r>
            <w:r w:rsidR="00D03DCF" w:rsidRPr="00F90389">
              <w:rPr>
                <w:rFonts w:cstheme="minorHAnsi"/>
                <w:b/>
              </w:rPr>
              <w:t>SEO</w:t>
            </w:r>
            <w:r w:rsidR="00357283">
              <w:rPr>
                <w:rFonts w:cstheme="minorHAnsi"/>
                <w:b/>
              </w:rPr>
              <w:t xml:space="preserve">: </w:t>
            </w:r>
            <w:r w:rsidR="00B5409A" w:rsidRPr="00F90389">
              <w:rPr>
                <w:rFonts w:cstheme="minorHAnsi"/>
                <w:b/>
              </w:rPr>
              <w:t xml:space="preserve"> Leerjaar 2</w:t>
            </w:r>
            <w:r w:rsidR="00357283">
              <w:rPr>
                <w:rFonts w:cstheme="minorHAnsi"/>
                <w:b/>
              </w:rPr>
              <w:t xml:space="preserve"> (niveau 2)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5A50D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1232C3">
              <w:rPr>
                <w:rFonts w:cstheme="minorHAnsi"/>
                <w:b/>
              </w:rPr>
              <w:t>2.1. Jezelf presenteren</w:t>
            </w:r>
          </w:p>
          <w:p w:rsidR="001232C3" w:rsidRPr="001232C3" w:rsidRDefault="00357283" w:rsidP="005A50DA">
            <w:pPr>
              <w:rPr>
                <w:rFonts w:cstheme="minorHAnsi"/>
              </w:rPr>
            </w:pPr>
            <w:r>
              <w:rPr>
                <w:rFonts w:cstheme="minorHAnsi"/>
              </w:rPr>
              <w:t>Vertelt</w:t>
            </w:r>
            <w:r w:rsidR="001232C3">
              <w:rPr>
                <w:rFonts w:cstheme="minorHAnsi"/>
              </w:rPr>
              <w:t xml:space="preserve"> een idee aan een medeleerling (nieuw spel, activiteit) (</w:t>
            </w:r>
            <w:proofErr w:type="spellStart"/>
            <w:r w:rsidR="001232C3">
              <w:rPr>
                <w:rFonts w:cstheme="minorHAnsi"/>
              </w:rPr>
              <w:t>scol</w:t>
            </w:r>
            <w:proofErr w:type="spellEnd"/>
            <w:r w:rsidR="001232C3">
              <w:rPr>
                <w:rFonts w:cstheme="minorHAnsi"/>
              </w:rPr>
              <w:t xml:space="preserve"> 14)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2.2. Een keuze maken</w:t>
            </w:r>
          </w:p>
          <w:p w:rsidR="00496372" w:rsidRPr="00496372" w:rsidRDefault="001F5C24" w:rsidP="005A50DA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 xml:space="preserve">Maakt een keuze en blijft daarbij 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4)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2.3. Opkomen voor jezelf</w:t>
            </w:r>
          </w:p>
          <w:p w:rsidR="00F47431" w:rsidRPr="00F47431" w:rsidRDefault="00F47431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t>Zegt nee als hij iets niet wil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12)</w:t>
            </w:r>
          </w:p>
          <w:p w:rsidR="00496372" w:rsidRDefault="005C1B63" w:rsidP="00F47431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3.1. Ervaringen delen</w:t>
            </w:r>
          </w:p>
          <w:p w:rsidR="005C1B63" w:rsidRDefault="005C1B63" w:rsidP="00F47431">
            <w:pPr>
              <w:rPr>
                <w:rFonts w:cstheme="minorHAnsi"/>
              </w:rPr>
            </w:pPr>
            <w:r w:rsidRPr="005C1B63">
              <w:rPr>
                <w:rFonts w:cstheme="minorHAnsi"/>
              </w:rPr>
              <w:t>Vertelt wat hij die dag op school heeft meegemaakt (aan het einde in de kring) (</w:t>
            </w:r>
            <w:proofErr w:type="spellStart"/>
            <w:r w:rsidRPr="005C1B63">
              <w:rPr>
                <w:rFonts w:cstheme="minorHAnsi"/>
              </w:rPr>
              <w:t>scol</w:t>
            </w:r>
            <w:proofErr w:type="spellEnd"/>
            <w:r w:rsidRPr="005C1B63">
              <w:rPr>
                <w:rFonts w:cstheme="minorHAnsi"/>
              </w:rPr>
              <w:t xml:space="preserve"> 11)</w:t>
            </w:r>
          </w:p>
          <w:p w:rsidR="0084653A" w:rsidRPr="0084653A" w:rsidRDefault="0084653A" w:rsidP="00F47431">
            <w:pPr>
              <w:rPr>
                <w:rFonts w:cstheme="minorHAnsi"/>
                <w:b/>
              </w:rPr>
            </w:pPr>
            <w:r w:rsidRPr="0084653A">
              <w:rPr>
                <w:rFonts w:cstheme="minorHAnsi"/>
                <w:b/>
              </w:rPr>
              <w:t>3.2. Aardig doen</w:t>
            </w:r>
          </w:p>
          <w:p w:rsidR="0084653A" w:rsidRDefault="0084653A" w:rsidP="00F47431">
            <w:pPr>
              <w:rPr>
                <w:rFonts w:cstheme="minorHAnsi"/>
              </w:rPr>
            </w:pPr>
            <w:r w:rsidRPr="0084653A">
              <w:rPr>
                <w:rFonts w:cstheme="minorHAnsi"/>
              </w:rPr>
              <w:t>Geeft een compliment over iets dat een ander gemaakt heeft (</w:t>
            </w:r>
            <w:proofErr w:type="spellStart"/>
            <w:r w:rsidRPr="0084653A">
              <w:rPr>
                <w:rFonts w:cstheme="minorHAnsi"/>
              </w:rPr>
              <w:t>scol</w:t>
            </w:r>
            <w:proofErr w:type="spellEnd"/>
            <w:r w:rsidRPr="0084653A">
              <w:rPr>
                <w:rFonts w:cstheme="minorHAnsi"/>
              </w:rPr>
              <w:t xml:space="preserve"> 19)</w:t>
            </w:r>
          </w:p>
          <w:p w:rsidR="005A6DA2" w:rsidRDefault="005A6DA2" w:rsidP="00F47431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3.3. Omgaan met ruzie</w:t>
            </w:r>
          </w:p>
          <w:p w:rsidR="005A6DA2" w:rsidRPr="005A6DA2" w:rsidRDefault="005A6DA2" w:rsidP="00F47431">
            <w:pPr>
              <w:rPr>
                <w:rFonts w:cstheme="minorHAnsi"/>
              </w:rPr>
            </w:pPr>
            <w:r>
              <w:rPr>
                <w:rFonts w:cstheme="minorHAnsi"/>
              </w:rPr>
              <w:t>Uit zijn boosheid zonder fysiek pijn te doen/materiaal kapot te maken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Pr="000325A2" w:rsidRDefault="000325A2" w:rsidP="000325A2">
            <w:pPr>
              <w:rPr>
                <w:rFonts w:cstheme="minorHAnsi"/>
                <w:b/>
              </w:rPr>
            </w:pPr>
            <w:r w:rsidRPr="000325A2">
              <w:rPr>
                <w:rFonts w:cstheme="minorHAnsi"/>
                <w:b/>
              </w:rPr>
              <w:t>2.1. Jezelf presenteren</w:t>
            </w:r>
          </w:p>
          <w:p w:rsidR="000325A2" w:rsidRPr="000325A2" w:rsidRDefault="000325A2" w:rsidP="000325A2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Vertelt wat hij leuk vindt om te doen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8)</w:t>
            </w:r>
          </w:p>
          <w:p w:rsidR="00EE55F9" w:rsidRDefault="00EE55F9" w:rsidP="00EE55F9">
            <w:pPr>
              <w:rPr>
                <w:rFonts w:cstheme="minorHAnsi"/>
                <w:b/>
              </w:rPr>
            </w:pPr>
            <w:r w:rsidRPr="00496372">
              <w:rPr>
                <w:rFonts w:cstheme="minorHAnsi"/>
                <w:b/>
              </w:rPr>
              <w:t>2.3. Opkomen voor jezelf</w:t>
            </w:r>
          </w:p>
          <w:p w:rsidR="00EE55F9" w:rsidRPr="00EE55F9" w:rsidRDefault="00EE55F9" w:rsidP="00EE55F9">
            <w:pPr>
              <w:rPr>
                <w:rFonts w:cstheme="minorHAnsi"/>
              </w:rPr>
            </w:pPr>
            <w:r w:rsidRPr="00EE55F9">
              <w:rPr>
                <w:rFonts w:cstheme="minorHAnsi"/>
              </w:rPr>
              <w:t>Maakt aan de leerkracht duidelijk dat een ander onaardig tegen hem doet</w:t>
            </w:r>
          </w:p>
          <w:p w:rsidR="00EE55F9" w:rsidRPr="00EE55F9" w:rsidRDefault="00EE55F9" w:rsidP="00EE55F9">
            <w:pPr>
              <w:rPr>
                <w:rFonts w:cstheme="minorHAnsi"/>
              </w:rPr>
            </w:pPr>
            <w:r w:rsidRPr="00EE55F9">
              <w:rPr>
                <w:rFonts w:cstheme="minorHAnsi"/>
              </w:rPr>
              <w:t>(</w:t>
            </w:r>
            <w:proofErr w:type="spellStart"/>
            <w:r w:rsidRPr="00EE55F9">
              <w:rPr>
                <w:rFonts w:cstheme="minorHAnsi"/>
              </w:rPr>
              <w:t>scol</w:t>
            </w:r>
            <w:proofErr w:type="spellEnd"/>
            <w:r w:rsidRPr="00EE55F9">
              <w:rPr>
                <w:rFonts w:cstheme="minorHAnsi"/>
              </w:rPr>
              <w:t xml:space="preserve"> 25)</w:t>
            </w:r>
          </w:p>
          <w:p w:rsidR="00F90389" w:rsidRPr="0084653A" w:rsidRDefault="00F90389" w:rsidP="005A50DA">
            <w:pPr>
              <w:rPr>
                <w:rFonts w:cstheme="minorHAnsi"/>
              </w:rPr>
            </w:pPr>
            <w:r w:rsidRPr="00496372">
              <w:rPr>
                <w:rFonts w:cstheme="minorHAnsi"/>
                <w:b/>
              </w:rPr>
              <w:t>3.1. Ervaringen delen</w:t>
            </w:r>
            <w:r w:rsidR="00EA709E">
              <w:rPr>
                <w:rFonts w:cstheme="minorHAnsi"/>
              </w:rPr>
              <w:br/>
              <w:t>Deelt een soortgelijke ervaring met anderen (ik ben daar ook geweest) (</w:t>
            </w:r>
            <w:proofErr w:type="spellStart"/>
            <w:r w:rsidR="00EA709E">
              <w:rPr>
                <w:rFonts w:cstheme="minorHAnsi"/>
              </w:rPr>
              <w:t>scol</w:t>
            </w:r>
            <w:proofErr w:type="spellEnd"/>
            <w:r w:rsidR="00EA709E">
              <w:rPr>
                <w:rFonts w:cstheme="minorHAnsi"/>
              </w:rPr>
              <w:t xml:space="preserve"> 11)</w:t>
            </w:r>
            <w:r w:rsidR="00EA709E">
              <w:rPr>
                <w:rFonts w:cstheme="minorHAnsi"/>
              </w:rPr>
              <w:br/>
            </w:r>
            <w:r w:rsidRPr="00496372">
              <w:rPr>
                <w:rFonts w:cstheme="minorHAnsi"/>
                <w:b/>
              </w:rPr>
              <w:t>3.2. Aardig doen</w:t>
            </w:r>
            <w:r w:rsidR="00F30EE3">
              <w:rPr>
                <w:rFonts w:cstheme="minorHAnsi"/>
              </w:rPr>
              <w:br/>
              <w:t>Helpt een ander als die daar om vraagt (</w:t>
            </w:r>
            <w:proofErr w:type="spellStart"/>
            <w:r w:rsidR="00F30EE3">
              <w:rPr>
                <w:rFonts w:cstheme="minorHAnsi"/>
              </w:rPr>
              <w:t>scol</w:t>
            </w:r>
            <w:proofErr w:type="spellEnd"/>
            <w:r w:rsidR="00F30EE3">
              <w:rPr>
                <w:rFonts w:cstheme="minorHAnsi"/>
              </w:rPr>
              <w:t xml:space="preserve"> 13)</w:t>
            </w:r>
            <w:r w:rsidR="00F30EE3">
              <w:rPr>
                <w:rFonts w:cstheme="minorHAnsi"/>
              </w:rPr>
              <w:br/>
            </w:r>
            <w:r w:rsidRPr="00496372">
              <w:rPr>
                <w:rFonts w:cstheme="minorHAnsi"/>
                <w:b/>
              </w:rPr>
              <w:t>3.3. Omgaan met ruzie</w:t>
            </w:r>
          </w:p>
          <w:p w:rsidR="00496372" w:rsidRPr="00F90389" w:rsidRDefault="008E605E" w:rsidP="005A6DA2">
            <w:pPr>
              <w:rPr>
                <w:rFonts w:cstheme="minorHAnsi"/>
              </w:rPr>
            </w:pPr>
            <w:r w:rsidRPr="00BF711A">
              <w:rPr>
                <w:rFonts w:cstheme="minorHAnsi"/>
                <w:highlight w:val="yellow"/>
              </w:rPr>
              <w:t>Volgt het</w:t>
            </w:r>
            <w:r w:rsidR="005A6DA2" w:rsidRPr="00BF711A">
              <w:rPr>
                <w:rFonts w:cstheme="minorHAnsi"/>
                <w:highlight w:val="yellow"/>
              </w:rPr>
              <w:t xml:space="preserve"> advies van de leerkrach</w:t>
            </w:r>
            <w:r w:rsidR="001569D4" w:rsidRPr="00BF711A">
              <w:rPr>
                <w:rFonts w:cstheme="minorHAnsi"/>
                <w:highlight w:val="yellow"/>
              </w:rPr>
              <w:t>t bij het oplossen van een meningsverschil</w:t>
            </w:r>
            <w:r w:rsidR="005A6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10)</w:t>
            </w:r>
            <w:r>
              <w:rPr>
                <w:rFonts w:cstheme="minorHAnsi"/>
              </w:rPr>
              <w:br/>
            </w:r>
          </w:p>
        </w:tc>
      </w:tr>
    </w:tbl>
    <w:p w:rsidR="00515907" w:rsidRDefault="00515907" w:rsidP="00DB7180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DB7180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  <w:r w:rsidR="009A7BC9">
              <w:rPr>
                <w:rFonts w:cstheme="minorHAnsi"/>
                <w:b/>
              </w:rPr>
              <w:t>eerroute 5</w:t>
            </w:r>
            <w:r w:rsidR="00F47431" w:rsidRPr="00F47431">
              <w:rPr>
                <w:rFonts w:cstheme="minorHAnsi"/>
                <w:b/>
              </w:rPr>
              <w:t xml:space="preserve"> basisleerlijn SEO:  </w:t>
            </w:r>
            <w:r w:rsidR="00B5409A" w:rsidRPr="00F90389">
              <w:rPr>
                <w:rFonts w:cstheme="minorHAnsi"/>
                <w:b/>
              </w:rPr>
              <w:t>Leerjaar 3</w:t>
            </w:r>
            <w:r w:rsidR="00F47431"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F9038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F90389" w:rsidRDefault="00F90389" w:rsidP="005A50DA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C60D31" w:rsidRPr="00C60D31" w:rsidRDefault="00C60D31" w:rsidP="00C60D31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Vertelt over zichzelf in een groep (hobby’s, familie)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8)</w:t>
            </w:r>
          </w:p>
          <w:p w:rsidR="00F90389" w:rsidRDefault="00F90389" w:rsidP="005A50DA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1F5C24" w:rsidRPr="001F5C24" w:rsidRDefault="001F5C24" w:rsidP="001F5C24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 xml:space="preserve">Denkt na voor hij een keus maakt 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23)</w:t>
            </w:r>
          </w:p>
          <w:p w:rsidR="00090AE5" w:rsidRDefault="00090AE5" w:rsidP="00090AE5">
            <w:pPr>
              <w:rPr>
                <w:rFonts w:cstheme="minorHAnsi"/>
                <w:b/>
              </w:rPr>
            </w:pPr>
            <w:r w:rsidRPr="00EA709E">
              <w:rPr>
                <w:rFonts w:cstheme="minorHAnsi"/>
                <w:b/>
              </w:rPr>
              <w:t>3.2. Aardig doen</w:t>
            </w:r>
          </w:p>
          <w:p w:rsidR="005A6DA2" w:rsidRPr="005C1B63" w:rsidRDefault="00090AE5" w:rsidP="005A50DA">
            <w:pPr>
              <w:rPr>
                <w:rFonts w:cstheme="minorHAnsi"/>
              </w:rPr>
            </w:pPr>
            <w:r w:rsidRPr="00090AE5">
              <w:rPr>
                <w:rFonts w:cstheme="minorHAnsi"/>
              </w:rPr>
              <w:t>Helpt een ander als hij merkt dat iets niet lukt (</w:t>
            </w:r>
            <w:proofErr w:type="spellStart"/>
            <w:r w:rsidRPr="00090AE5">
              <w:rPr>
                <w:rFonts w:cstheme="minorHAnsi"/>
              </w:rPr>
              <w:t>scol</w:t>
            </w:r>
            <w:proofErr w:type="spellEnd"/>
            <w:r w:rsidRPr="00090AE5">
              <w:rPr>
                <w:rFonts w:cstheme="minorHAnsi"/>
              </w:rPr>
              <w:t xml:space="preserve"> 7 en 13)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0325A2" w:rsidRDefault="000325A2" w:rsidP="000325A2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0325A2" w:rsidRDefault="000325A2" w:rsidP="005A50DA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Vertelt een idee aan een groepje medeleerlingen (nieuw spel, activiteit)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14)</w:t>
            </w:r>
          </w:p>
          <w:p w:rsidR="007C08A0" w:rsidRDefault="007C08A0" w:rsidP="007C08A0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F90389" w:rsidRPr="00A27260" w:rsidRDefault="007C08A0" w:rsidP="005A6DA2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Durft een andere keuze te maken</w:t>
            </w:r>
            <w:r w:rsidR="00515907">
              <w:rPr>
                <w:rFonts w:cstheme="minorHAnsi"/>
              </w:rPr>
              <w:t xml:space="preserve"> dan een vriend (</w:t>
            </w:r>
            <w:proofErr w:type="spellStart"/>
            <w:r w:rsidR="00515907">
              <w:rPr>
                <w:rFonts w:cstheme="minorHAnsi"/>
              </w:rPr>
              <w:t>scol</w:t>
            </w:r>
            <w:proofErr w:type="spellEnd"/>
            <w:r w:rsidR="00515907">
              <w:rPr>
                <w:rFonts w:cstheme="minorHAnsi"/>
              </w:rPr>
              <w:t xml:space="preserve"> 18)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F47431" w:rsidRPr="00F47431">
              <w:rPr>
                <w:rFonts w:cstheme="minorHAnsi"/>
                <w:b/>
              </w:rPr>
              <w:t xml:space="preserve">  basisleerlijn SEO:  </w:t>
            </w:r>
            <w:r w:rsidR="00B5409A" w:rsidRPr="00F90389">
              <w:rPr>
                <w:rFonts w:cstheme="minorHAnsi"/>
                <w:b/>
              </w:rPr>
              <w:t>Leerjaar 4</w:t>
            </w:r>
            <w:r w:rsidR="00F474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9A7BC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 xml:space="preserve">Komt voor zichzelf </w:t>
            </w:r>
            <w:r>
              <w:rPr>
                <w:rFonts w:cstheme="minorHAnsi"/>
              </w:rPr>
              <w:t>op bij ongewenste aanrakingen /</w:t>
            </w:r>
            <w:r w:rsidRPr="00F47431">
              <w:rPr>
                <w:rFonts w:cstheme="minorHAnsi"/>
              </w:rPr>
              <w:t>uitingen (weglopen, nee zeggen)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12)</w:t>
            </w:r>
          </w:p>
          <w:p w:rsidR="009A7BC9" w:rsidRDefault="00D52051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5438D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. Aardig doen</w:t>
            </w:r>
          </w:p>
          <w:p w:rsidR="00D52051" w:rsidRPr="00D52051" w:rsidRDefault="00D52051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Heeft besef van ‘goed  en kwaad’ in eenvoudige situaties (</w:t>
            </w:r>
            <w:r w:rsidR="005438D7">
              <w:rPr>
                <w:rFonts w:cstheme="minorHAnsi"/>
              </w:rPr>
              <w:t>stelen en klikken mag niet, je hoort fatsoenlijk en beleefd te zijn)</w:t>
            </w:r>
          </w:p>
          <w:p w:rsidR="009A7BC9" w:rsidRDefault="005438D7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3.3. Omgaan met ruzie</w:t>
            </w:r>
          </w:p>
          <w:p w:rsidR="005438D7" w:rsidRPr="005438D7" w:rsidRDefault="005438D7" w:rsidP="009A7BC9">
            <w:pPr>
              <w:rPr>
                <w:rFonts w:cstheme="minorHAnsi"/>
              </w:rPr>
            </w:pPr>
            <w:r w:rsidRPr="005438D7">
              <w:rPr>
                <w:rFonts w:cstheme="minorHAnsi"/>
              </w:rPr>
              <w:t>Luistert naar een ander als die sorry zegt (</w:t>
            </w:r>
            <w:proofErr w:type="spellStart"/>
            <w:r w:rsidRPr="005438D7">
              <w:rPr>
                <w:rFonts w:cstheme="minorHAnsi"/>
              </w:rPr>
              <w:t>scol</w:t>
            </w:r>
            <w:proofErr w:type="spellEnd"/>
            <w:r w:rsidRPr="005438D7">
              <w:rPr>
                <w:rFonts w:cstheme="minorHAnsi"/>
              </w:rPr>
              <w:t xml:space="preserve"> 3 en 15)</w:t>
            </w:r>
            <w:r w:rsidR="00E5188D">
              <w:rPr>
                <w:rFonts w:cstheme="minorHAnsi"/>
              </w:rPr>
              <w:t xml:space="preserve"> (niveau 2)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9A7BC9" w:rsidRPr="00EA709E" w:rsidRDefault="009A7BC9" w:rsidP="009A7BC9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3.1. Ervaringen delen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Vertelt over grappige situaties die hij heeft meegemaakt (in kring, aan juf, aan medeleerling)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9)</w:t>
            </w:r>
          </w:p>
          <w:p w:rsidR="009A7BC9" w:rsidRPr="00F30EE3" w:rsidRDefault="009A7BC9" w:rsidP="009A7BC9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3.2. Aardig doen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Trekt zich terug als een ander niet geholpen of met rust gelaten wil worden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7)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EA709E">
              <w:rPr>
                <w:rFonts w:cstheme="minorHAnsi"/>
                <w:b/>
              </w:rPr>
              <w:t>3.3. Omgaan met ruzie</w:t>
            </w:r>
            <w:r>
              <w:rPr>
                <w:rFonts w:cstheme="minorHAnsi"/>
              </w:rPr>
              <w:br/>
              <w:t>Vertelt waarom hij boos is op een ander</w:t>
            </w:r>
          </w:p>
          <w:p w:rsidR="00D52051" w:rsidRPr="00A27260" w:rsidRDefault="00D52051" w:rsidP="009A7BC9">
            <w:pPr>
              <w:rPr>
                <w:rFonts w:cstheme="minorHAnsi"/>
              </w:rPr>
            </w:pP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F47431" w:rsidRPr="00F47431">
              <w:rPr>
                <w:rFonts w:cstheme="minorHAnsi"/>
                <w:b/>
              </w:rPr>
              <w:t xml:space="preserve">  basisleerlijn SEO:  </w:t>
            </w:r>
            <w:r w:rsidR="00B5409A" w:rsidRPr="00F90389">
              <w:rPr>
                <w:rFonts w:cstheme="minorHAnsi"/>
                <w:b/>
              </w:rPr>
              <w:t>Leerjaar 5</w:t>
            </w:r>
            <w:r w:rsidR="00F474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(niveau 4)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9A7BC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9A7BC9" w:rsidRPr="00C60D31" w:rsidRDefault="009A7BC9" w:rsidP="009A7BC9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Praat duidelijk wanneer hij iets vertelt of vraagt in de kring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8)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1F5C24">
              <w:rPr>
                <w:rFonts w:cstheme="minorHAnsi"/>
              </w:rPr>
              <w:t>Durft een andere keuze te maken dan een dominant persoon in de klas</w:t>
            </w:r>
            <w:r>
              <w:rPr>
                <w:rFonts w:cstheme="minorHAnsi"/>
              </w:rPr>
              <w:t xml:space="preserve"> </w:t>
            </w:r>
          </w:p>
          <w:p w:rsidR="009A7BC9" w:rsidRPr="001F5C24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18)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9A7BC9" w:rsidRPr="001F5C24" w:rsidRDefault="009A7BC9" w:rsidP="009A7BC9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lastRenderedPageBreak/>
              <w:t xml:space="preserve">Geeft de ander aan te stoppen (geeft stopteken) als die iets doet wat hij niet leuk vindt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lastRenderedPageBreak/>
              <w:t>2.1. Jezelf presenteren</w:t>
            </w:r>
          </w:p>
          <w:p w:rsidR="009A7BC9" w:rsidRPr="000325A2" w:rsidRDefault="009A7BC9" w:rsidP="009A7BC9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Treedt in een toneelstukje of bij voorlezen zeker op voor een groep medeleerlingen (houding en beweging, spreekvolume)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16)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2.2. Een keuze maken</w:t>
            </w:r>
          </w:p>
          <w:p w:rsidR="009A7BC9" w:rsidRPr="007C08A0" w:rsidRDefault="009A7BC9" w:rsidP="009A7BC9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Legt een bekende zijn keuze uit (ik doe het liever niet, omdat) (</w:t>
            </w:r>
            <w:proofErr w:type="spellStart"/>
            <w:r w:rsidRPr="007C08A0">
              <w:rPr>
                <w:rFonts w:cstheme="minorHAnsi"/>
              </w:rPr>
              <w:t>scol</w:t>
            </w:r>
            <w:proofErr w:type="spellEnd"/>
            <w:r w:rsidRPr="007C08A0">
              <w:rPr>
                <w:rFonts w:cstheme="minorHAnsi"/>
              </w:rPr>
              <w:t xml:space="preserve"> 23)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9A7BC9" w:rsidRPr="00E61C73" w:rsidRDefault="009A7BC9" w:rsidP="009A7BC9">
            <w:pPr>
              <w:rPr>
                <w:rFonts w:cstheme="minorHAnsi"/>
                <w:b/>
              </w:rPr>
            </w:pPr>
            <w:r w:rsidRPr="00F47431">
              <w:rPr>
                <w:rFonts w:cstheme="minorHAnsi"/>
              </w:rPr>
              <w:lastRenderedPageBreak/>
              <w:t>Vertelt de een ander als diegene iets heeft gedaan dat hij niet aardig vindt (iets dat eerder gebeurd is)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25)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B540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F47431">
              <w:rPr>
                <w:rFonts w:cstheme="minorHAnsi"/>
                <w:b/>
              </w:rPr>
              <w:t xml:space="preserve">  b</w:t>
            </w:r>
            <w:r w:rsidR="00F47431" w:rsidRPr="00F90389">
              <w:rPr>
                <w:rFonts w:cstheme="minorHAnsi"/>
                <w:b/>
              </w:rPr>
              <w:t>asisleerlijn</w:t>
            </w:r>
            <w:r w:rsidR="00F47431">
              <w:rPr>
                <w:rFonts w:cstheme="minorHAnsi"/>
                <w:b/>
              </w:rPr>
              <w:t xml:space="preserve"> </w:t>
            </w:r>
            <w:r w:rsidR="00F47431" w:rsidRPr="00F90389">
              <w:rPr>
                <w:rFonts w:cstheme="minorHAnsi"/>
                <w:b/>
              </w:rPr>
              <w:t>SEO</w:t>
            </w:r>
            <w:r w:rsidR="00F47431">
              <w:rPr>
                <w:rFonts w:cstheme="minorHAnsi"/>
                <w:b/>
              </w:rPr>
              <w:t xml:space="preserve">: </w:t>
            </w:r>
            <w:r w:rsidR="00F47431" w:rsidRPr="00F90389">
              <w:rPr>
                <w:rFonts w:cstheme="minorHAnsi"/>
                <w:b/>
              </w:rPr>
              <w:t xml:space="preserve"> </w:t>
            </w:r>
            <w:r w:rsidR="00B5409A" w:rsidRPr="00F90389">
              <w:rPr>
                <w:rFonts w:cstheme="minorHAnsi"/>
                <w:b/>
              </w:rPr>
              <w:t>Leerjaar 6</w:t>
            </w:r>
            <w:r w:rsidR="00F474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(niveau 4)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9A7BC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9A7BC9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Geeft een compliment over iets dat een ander goed kan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19)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9A7BC9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Probeert een ruzie op te lossen door een ander uit te  laten praten</w:t>
            </w:r>
          </w:p>
          <w:p w:rsidR="009A7BC9" w:rsidRPr="001F5C24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3, 10, 15)</w:t>
            </w:r>
            <w:r>
              <w:rPr>
                <w:rFonts w:cstheme="minorHAnsi"/>
              </w:rPr>
              <w:br/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9A7BC9" w:rsidRPr="00A72E35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Maakt grapjes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9)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9A7BC9" w:rsidRPr="00A72E35" w:rsidRDefault="009A7BC9" w:rsidP="009A7BC9">
            <w:pPr>
              <w:rPr>
                <w:rFonts w:cstheme="minorHAnsi"/>
              </w:rPr>
            </w:pPr>
            <w:r w:rsidRPr="00BF711A">
              <w:rPr>
                <w:rFonts w:cstheme="minorHAnsi"/>
                <w:highlight w:val="yellow"/>
              </w:rPr>
              <w:t>Houdt rekening met de mogelijkheden/wensen van een ander</w:t>
            </w:r>
            <w:bookmarkStart w:id="0" w:name="_GoBack"/>
            <w:bookmarkEnd w:id="0"/>
            <w:r w:rsidRPr="005A6DA2">
              <w:rPr>
                <w:rFonts w:cstheme="minorHAnsi"/>
              </w:rPr>
              <w:t xml:space="preserve">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7)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3.3. Omgaan met ruzie</w:t>
            </w:r>
          </w:p>
          <w:p w:rsidR="009A7BC9" w:rsidRPr="00A72E35" w:rsidRDefault="009A7BC9" w:rsidP="009A7BC9">
            <w:pPr>
              <w:rPr>
                <w:rFonts w:cstheme="minorHAnsi"/>
              </w:rPr>
            </w:pPr>
            <w:r w:rsidRPr="000F1DD1">
              <w:rPr>
                <w:rFonts w:cstheme="minorHAnsi"/>
              </w:rPr>
              <w:t>Past manieren om rustig te blijven toe wanneer hij boos wordt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10)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F47431" w:rsidRPr="00F47431">
              <w:rPr>
                <w:rFonts w:cstheme="minorHAnsi"/>
                <w:b/>
              </w:rPr>
              <w:t xml:space="preserve"> basisleerlijn SEO:  </w:t>
            </w:r>
            <w:r w:rsidR="00B5409A" w:rsidRPr="00F90389">
              <w:rPr>
                <w:rFonts w:cstheme="minorHAnsi"/>
                <w:b/>
              </w:rPr>
              <w:t xml:space="preserve">Leerjaar </w:t>
            </w:r>
            <w:r w:rsidR="00B5409A" w:rsidRPr="009A7BC9">
              <w:rPr>
                <w:rFonts w:cstheme="minorHAnsi"/>
              </w:rPr>
              <w:t>7</w:t>
            </w:r>
            <w:r w:rsidR="00F47431" w:rsidRPr="009A7BC9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(niveau 5)</w:t>
            </w:r>
          </w:p>
        </w:tc>
      </w:tr>
      <w:tr w:rsidR="00B5409A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9A7BC9" w:rsidRPr="00F90389" w:rsidTr="00B5409A">
        <w:tc>
          <w:tcPr>
            <w:tcW w:w="7054" w:type="dxa"/>
            <w:tcBorders>
              <w:righ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9A7BC9" w:rsidRPr="00C60D31" w:rsidRDefault="009A7BC9" w:rsidP="009A7BC9">
            <w:pPr>
              <w:rPr>
                <w:rFonts w:cstheme="minorHAnsi"/>
              </w:rPr>
            </w:pPr>
            <w:r w:rsidRPr="00C60D31">
              <w:rPr>
                <w:rFonts w:cstheme="minorHAnsi"/>
              </w:rPr>
              <w:t>Vertelt een idee aan de klas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14)</w:t>
            </w:r>
          </w:p>
          <w:p w:rsidR="009A7BC9" w:rsidRPr="00C60D31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2.2. Een keuze maken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7C08A0">
              <w:rPr>
                <w:rFonts w:cstheme="minorHAnsi"/>
              </w:rPr>
              <w:t>Legt aan een ander uit dat hij op een keuze wil terugkomen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9A7BC9" w:rsidRPr="00F47431" w:rsidRDefault="009A7BC9" w:rsidP="009A7BC9">
            <w:pPr>
              <w:rPr>
                <w:rFonts w:cstheme="minorHAnsi"/>
              </w:rPr>
            </w:pPr>
            <w:r w:rsidRPr="00F47431">
              <w:rPr>
                <w:rFonts w:cstheme="minorHAnsi"/>
              </w:rPr>
              <w:t>Spreekt een medeleerling er op aan als deze zich niet aan de afspraken houdt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20)</w:t>
            </w:r>
          </w:p>
          <w:p w:rsidR="009A7BC9" w:rsidRPr="001F5C24" w:rsidRDefault="009A7BC9" w:rsidP="009A7BC9">
            <w:pPr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2.1. Jezelf presenteren</w:t>
            </w:r>
          </w:p>
          <w:p w:rsidR="009A7BC9" w:rsidRPr="000325A2" w:rsidRDefault="009A7BC9" w:rsidP="009A7BC9">
            <w:pPr>
              <w:rPr>
                <w:rFonts w:cstheme="minorHAnsi"/>
              </w:rPr>
            </w:pPr>
            <w:r w:rsidRPr="000325A2">
              <w:rPr>
                <w:rFonts w:cstheme="minorHAnsi"/>
              </w:rPr>
              <w:t>Presenteert een idee aan iemand die hij niet goed kent binnen de school (</w:t>
            </w:r>
            <w:proofErr w:type="spellStart"/>
            <w:r w:rsidRPr="000325A2">
              <w:rPr>
                <w:rFonts w:cstheme="minorHAnsi"/>
              </w:rPr>
              <w:t>scol</w:t>
            </w:r>
            <w:proofErr w:type="spellEnd"/>
            <w:r w:rsidRPr="000325A2">
              <w:rPr>
                <w:rFonts w:cstheme="minorHAnsi"/>
              </w:rPr>
              <w:t xml:space="preserve"> 16)</w:t>
            </w:r>
          </w:p>
          <w:p w:rsidR="009A7BC9" w:rsidRPr="00C60D31" w:rsidRDefault="009A7BC9" w:rsidP="009A7BC9">
            <w:pPr>
              <w:rPr>
                <w:rFonts w:cstheme="minorHAnsi"/>
                <w:b/>
              </w:rPr>
            </w:pPr>
            <w:r w:rsidRPr="00C60D31">
              <w:rPr>
                <w:rFonts w:cstheme="minorHAnsi"/>
                <w:b/>
              </w:rPr>
              <w:t>2.2. Een keuze maken</w:t>
            </w:r>
          </w:p>
          <w:p w:rsidR="009A7BC9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Heeft respect voor een keuze van een ander (blijft vriendelijk)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1F5C24">
              <w:rPr>
                <w:rFonts w:cstheme="minorHAnsi"/>
                <w:b/>
              </w:rPr>
              <w:t>2.3. Opkomen voor jezelf</w:t>
            </w:r>
          </w:p>
          <w:p w:rsidR="009A7BC9" w:rsidRPr="00E61C73" w:rsidRDefault="009A7BC9" w:rsidP="009A7BC9">
            <w:pPr>
              <w:rPr>
                <w:rFonts w:cstheme="minorHAnsi"/>
                <w:b/>
              </w:rPr>
            </w:pPr>
            <w:r w:rsidRPr="00DC1961">
              <w:rPr>
                <w:rFonts w:cstheme="minorHAnsi"/>
              </w:rPr>
              <w:t>Vertelt wat hij voelt als een ander onaardig doet of hem ten onrechte beschuldigt (</w:t>
            </w:r>
            <w:proofErr w:type="spellStart"/>
            <w:r w:rsidRPr="00DC1961">
              <w:rPr>
                <w:rFonts w:cstheme="minorHAnsi"/>
              </w:rPr>
              <w:t>scol</w:t>
            </w:r>
            <w:proofErr w:type="spellEnd"/>
            <w:r w:rsidRPr="00DC1961">
              <w:rPr>
                <w:rFonts w:cstheme="minorHAnsi"/>
              </w:rPr>
              <w:t xml:space="preserve"> 25)</w:t>
            </w:r>
          </w:p>
        </w:tc>
      </w:tr>
    </w:tbl>
    <w:p w:rsidR="00B5409A" w:rsidRPr="00F9038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F90389" w:rsidTr="00B5409A">
        <w:tc>
          <w:tcPr>
            <w:tcW w:w="14142" w:type="dxa"/>
            <w:gridSpan w:val="2"/>
          </w:tcPr>
          <w:p w:rsidR="00B5409A" w:rsidRPr="00F90389" w:rsidRDefault="009A7BC9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Leerroute 5</w:t>
            </w:r>
            <w:r w:rsidR="00F47431" w:rsidRPr="00F47431">
              <w:rPr>
                <w:rFonts w:cstheme="minorHAnsi"/>
                <w:b/>
              </w:rPr>
              <w:t xml:space="preserve"> basisleerlijn SEO:  </w:t>
            </w:r>
            <w:r w:rsidR="00B5409A" w:rsidRPr="00F90389">
              <w:rPr>
                <w:rFonts w:cstheme="minorHAnsi"/>
                <w:b/>
              </w:rPr>
              <w:t>Leerjaar 8</w:t>
            </w:r>
            <w:r>
              <w:rPr>
                <w:rFonts w:cstheme="minorHAnsi"/>
                <w:b/>
              </w:rPr>
              <w:t xml:space="preserve"> </w:t>
            </w:r>
            <w:r w:rsidR="00F47431">
              <w:rPr>
                <w:rFonts w:cstheme="minorHAnsi"/>
                <w:b/>
              </w:rPr>
              <w:t>)</w:t>
            </w:r>
            <w:r>
              <w:rPr>
                <w:rFonts w:cstheme="minorHAnsi"/>
                <w:b/>
              </w:rPr>
              <w:t xml:space="preserve"> (niveau 5)</w:t>
            </w:r>
          </w:p>
        </w:tc>
      </w:tr>
      <w:tr w:rsidR="00B5409A" w:rsidRPr="00F90389" w:rsidTr="009A7BC9">
        <w:tc>
          <w:tcPr>
            <w:tcW w:w="7054" w:type="dxa"/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  <w:b/>
              </w:rPr>
              <w:t xml:space="preserve"> </w:t>
            </w:r>
            <w:r w:rsidRPr="00F90389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</w:tcPr>
          <w:p w:rsidR="00B5409A" w:rsidRPr="00F90389" w:rsidRDefault="00B5409A" w:rsidP="00B5409A">
            <w:pPr>
              <w:rPr>
                <w:rFonts w:cstheme="minorHAnsi"/>
              </w:rPr>
            </w:pPr>
            <w:r w:rsidRPr="00F90389">
              <w:rPr>
                <w:rFonts w:cstheme="minorHAnsi"/>
              </w:rPr>
              <w:t xml:space="preserve"> Periode 2</w:t>
            </w:r>
          </w:p>
        </w:tc>
      </w:tr>
      <w:tr w:rsidR="009A7BC9" w:rsidRPr="00F90389" w:rsidTr="00B5409A">
        <w:tc>
          <w:tcPr>
            <w:tcW w:w="7054" w:type="dxa"/>
            <w:tcBorders>
              <w:bottom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3.1. Ervaringen delen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5C1B63">
              <w:rPr>
                <w:rFonts w:cstheme="minorHAnsi"/>
              </w:rPr>
              <w:t>Kiest als gespreksonderwerp iets wat hij samen met de ander heeft meegemaakt (</w:t>
            </w:r>
            <w:proofErr w:type="spellStart"/>
            <w:r w:rsidRPr="005C1B63">
              <w:rPr>
                <w:rFonts w:cstheme="minorHAnsi"/>
              </w:rPr>
              <w:t>scol</w:t>
            </w:r>
            <w:proofErr w:type="spellEnd"/>
            <w:r w:rsidRPr="005C1B63">
              <w:rPr>
                <w:rFonts w:cstheme="minorHAnsi"/>
              </w:rPr>
              <w:t xml:space="preserve"> 11)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t>3.2. Aardig doen</w:t>
            </w:r>
          </w:p>
          <w:p w:rsidR="009A7BC9" w:rsidRDefault="009A7BC9" w:rsidP="009A7BC9">
            <w:pPr>
              <w:rPr>
                <w:rFonts w:cstheme="minorHAnsi"/>
              </w:rPr>
            </w:pPr>
            <w:r w:rsidRPr="005A6DA2">
              <w:rPr>
                <w:rFonts w:cstheme="minorHAnsi"/>
              </w:rPr>
              <w:t>Vraagt een kind dat niemand heeft om mee te doen met een groepsactiviteit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7)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lastRenderedPageBreak/>
              <w:t>3.3. Omgaan met ruzie</w:t>
            </w:r>
          </w:p>
          <w:p w:rsidR="009A7BC9" w:rsidRPr="001F5C24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>Gaat bij een ruzie in op wat een ander zegt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3 en 15)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:rsidR="009A7BC9" w:rsidRDefault="009A7BC9" w:rsidP="009A7BC9">
            <w:pPr>
              <w:rPr>
                <w:rFonts w:cstheme="minorHAnsi"/>
                <w:b/>
              </w:rPr>
            </w:pPr>
            <w:r w:rsidRPr="00A72E35">
              <w:rPr>
                <w:rFonts w:cstheme="minorHAnsi"/>
                <w:b/>
              </w:rPr>
              <w:lastRenderedPageBreak/>
              <w:t>3.1. Ervaringen delen</w:t>
            </w:r>
          </w:p>
          <w:p w:rsidR="009A7BC9" w:rsidRDefault="005E75AE" w:rsidP="009A7BC9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Praat met een ander</w:t>
            </w:r>
            <w:r w:rsidR="009A7BC9">
              <w:rPr>
                <w:rFonts w:cstheme="minorHAnsi"/>
              </w:rPr>
              <w:t xml:space="preserve"> over een afspraak die misliep (</w:t>
            </w:r>
            <w:proofErr w:type="spellStart"/>
            <w:r w:rsidR="009A7BC9">
              <w:rPr>
                <w:rFonts w:cstheme="minorHAnsi"/>
              </w:rPr>
              <w:t>scol</w:t>
            </w:r>
            <w:proofErr w:type="spellEnd"/>
            <w:r w:rsidR="009A7BC9">
              <w:rPr>
                <w:rFonts w:cstheme="minorHAnsi"/>
              </w:rPr>
              <w:t xml:space="preserve"> 5)</w:t>
            </w:r>
            <w:r w:rsidR="009A7BC9">
              <w:rPr>
                <w:rFonts w:cstheme="minorHAnsi"/>
              </w:rPr>
              <w:br/>
            </w:r>
            <w:r w:rsidR="009A7BC9" w:rsidRPr="00A72E35">
              <w:rPr>
                <w:rFonts w:cstheme="minorHAnsi"/>
                <w:b/>
              </w:rPr>
              <w:t>3.2. Aardig doen</w:t>
            </w:r>
          </w:p>
          <w:p w:rsidR="009A7BC9" w:rsidRDefault="009A7BC9" w:rsidP="009A7BC9">
            <w:pPr>
              <w:rPr>
                <w:rFonts w:cstheme="minorHAnsi"/>
                <w:b/>
              </w:rPr>
            </w:pPr>
            <w:r w:rsidRPr="005A6DA2">
              <w:rPr>
                <w:rFonts w:cstheme="minorHAnsi"/>
              </w:rPr>
              <w:t>Helpt uit zichzelf iemand die iets minder leuks moet doen (</w:t>
            </w:r>
            <w:proofErr w:type="spellStart"/>
            <w:r w:rsidRPr="005A6DA2">
              <w:rPr>
                <w:rFonts w:cstheme="minorHAnsi"/>
              </w:rPr>
              <w:t>scol</w:t>
            </w:r>
            <w:proofErr w:type="spellEnd"/>
            <w:r w:rsidRPr="005A6DA2">
              <w:rPr>
                <w:rFonts w:cstheme="minorHAnsi"/>
              </w:rPr>
              <w:t xml:space="preserve"> 13)</w:t>
            </w:r>
            <w:r w:rsidRPr="005A6DA2">
              <w:rPr>
                <w:rFonts w:cstheme="minorHAnsi"/>
              </w:rPr>
              <w:br/>
            </w:r>
            <w:r w:rsidRPr="00A72E35">
              <w:rPr>
                <w:rFonts w:cstheme="minorHAnsi"/>
                <w:b/>
              </w:rPr>
              <w:t>3.3. Omgaan met ruzie</w:t>
            </w:r>
          </w:p>
          <w:p w:rsidR="009A7BC9" w:rsidRPr="00A72E35" w:rsidRDefault="009A7BC9" w:rsidP="009A7B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Verzint een oplossing bij ruzie (weglopen, wachten tot emoties bedaard zijn) </w:t>
            </w:r>
            <w:r>
              <w:rPr>
                <w:rFonts w:cstheme="minorHAnsi"/>
              </w:rPr>
              <w:lastRenderedPageBreak/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10)</w:t>
            </w:r>
          </w:p>
        </w:tc>
      </w:tr>
    </w:tbl>
    <w:p w:rsidR="00590E30" w:rsidRDefault="00590E30" w:rsidP="0097231E">
      <w:pPr>
        <w:rPr>
          <w:b/>
        </w:rPr>
      </w:pPr>
    </w:p>
    <w:sectPr w:rsidR="00590E30" w:rsidSect="00DB7180">
      <w:footerReference w:type="default" r:id="rId9"/>
      <w:headerReference w:type="first" r:id="rId10"/>
      <w:footerReference w:type="first" r:id="rId11"/>
      <w:pgSz w:w="16840" w:h="11907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C9" w:rsidRDefault="009A7BC9" w:rsidP="000260BA">
      <w:pPr>
        <w:spacing w:after="0" w:line="240" w:lineRule="auto"/>
      </w:pPr>
      <w:r>
        <w:separator/>
      </w:r>
    </w:p>
  </w:endnote>
  <w:endnote w:type="continuationSeparator" w:id="0">
    <w:p w:rsidR="009A7BC9" w:rsidRDefault="009A7BC9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091517"/>
      <w:docPartObj>
        <w:docPartGallery w:val="Page Numbers (Bottom of Page)"/>
        <w:docPartUnique/>
      </w:docPartObj>
    </w:sdtPr>
    <w:sdtEndPr/>
    <w:sdtContent>
      <w:p w:rsidR="009A7BC9" w:rsidRDefault="009A7BC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11A">
          <w:rPr>
            <w:noProof/>
          </w:rPr>
          <w:t>4</w:t>
        </w:r>
        <w:r>
          <w:fldChar w:fldCharType="end"/>
        </w:r>
      </w:p>
    </w:sdtContent>
  </w:sdt>
  <w:p w:rsidR="009A7BC9" w:rsidRPr="00693257" w:rsidRDefault="009A7BC9" w:rsidP="00693257">
    <w:r>
      <w:t>Leerroute 5</w:t>
    </w:r>
    <w:r w:rsidRPr="00693257">
      <w:t>: Basisarrangement Basisleerlijn SEO  verdeling in hoofddoelen en subdoelen  2015</w:t>
    </w:r>
  </w:p>
  <w:p w:rsidR="009A7BC9" w:rsidRDefault="009A7BC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9" w:rsidRDefault="009A7BC9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C9" w:rsidRDefault="009A7BC9" w:rsidP="000260BA">
      <w:pPr>
        <w:spacing w:after="0" w:line="240" w:lineRule="auto"/>
      </w:pPr>
      <w:r>
        <w:separator/>
      </w:r>
    </w:p>
  </w:footnote>
  <w:footnote w:type="continuationSeparator" w:id="0">
    <w:p w:rsidR="009A7BC9" w:rsidRDefault="009A7BC9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C9" w:rsidRDefault="009A7BC9" w:rsidP="003900B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C0EBAEC" wp14:editId="1C25D052">
          <wp:extent cx="1133475" cy="55245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7D"/>
    <w:rsid w:val="00010FE9"/>
    <w:rsid w:val="000260BA"/>
    <w:rsid w:val="000325A2"/>
    <w:rsid w:val="00077583"/>
    <w:rsid w:val="00084B0F"/>
    <w:rsid w:val="00090AE5"/>
    <w:rsid w:val="000C756F"/>
    <w:rsid w:val="000D2C75"/>
    <w:rsid w:val="000F1DD1"/>
    <w:rsid w:val="00107E2E"/>
    <w:rsid w:val="001232C3"/>
    <w:rsid w:val="00124AAD"/>
    <w:rsid w:val="00132486"/>
    <w:rsid w:val="001569D4"/>
    <w:rsid w:val="0018277A"/>
    <w:rsid w:val="001929B6"/>
    <w:rsid w:val="001F5C24"/>
    <w:rsid w:val="00275BDC"/>
    <w:rsid w:val="002C7739"/>
    <w:rsid w:val="002F2D7D"/>
    <w:rsid w:val="002F7672"/>
    <w:rsid w:val="00307795"/>
    <w:rsid w:val="00330E95"/>
    <w:rsid w:val="00330F0E"/>
    <w:rsid w:val="00353F63"/>
    <w:rsid w:val="00357283"/>
    <w:rsid w:val="00357D2A"/>
    <w:rsid w:val="003900B7"/>
    <w:rsid w:val="003F63D3"/>
    <w:rsid w:val="0047046A"/>
    <w:rsid w:val="00496372"/>
    <w:rsid w:val="004A0462"/>
    <w:rsid w:val="004E4E0E"/>
    <w:rsid w:val="005005DE"/>
    <w:rsid w:val="00515907"/>
    <w:rsid w:val="00533053"/>
    <w:rsid w:val="005438D7"/>
    <w:rsid w:val="005853DE"/>
    <w:rsid w:val="00590E30"/>
    <w:rsid w:val="005A50DA"/>
    <w:rsid w:val="005A6DA2"/>
    <w:rsid w:val="005C1B63"/>
    <w:rsid w:val="005E5EAF"/>
    <w:rsid w:val="005E75AE"/>
    <w:rsid w:val="006500BE"/>
    <w:rsid w:val="006666B4"/>
    <w:rsid w:val="00693257"/>
    <w:rsid w:val="006C0DE9"/>
    <w:rsid w:val="006D3765"/>
    <w:rsid w:val="00712B92"/>
    <w:rsid w:val="0076496F"/>
    <w:rsid w:val="007C08A0"/>
    <w:rsid w:val="007D3259"/>
    <w:rsid w:val="007E1559"/>
    <w:rsid w:val="0084653A"/>
    <w:rsid w:val="00852B5E"/>
    <w:rsid w:val="008713C8"/>
    <w:rsid w:val="00886D95"/>
    <w:rsid w:val="008927B5"/>
    <w:rsid w:val="008C397E"/>
    <w:rsid w:val="008E605E"/>
    <w:rsid w:val="0096331D"/>
    <w:rsid w:val="0097231E"/>
    <w:rsid w:val="009A02BD"/>
    <w:rsid w:val="009A7BC9"/>
    <w:rsid w:val="009C2166"/>
    <w:rsid w:val="009D418F"/>
    <w:rsid w:val="00A11BD8"/>
    <w:rsid w:val="00A27260"/>
    <w:rsid w:val="00A72E35"/>
    <w:rsid w:val="00A75DAF"/>
    <w:rsid w:val="00AE12B2"/>
    <w:rsid w:val="00B32826"/>
    <w:rsid w:val="00B45435"/>
    <w:rsid w:val="00B5409A"/>
    <w:rsid w:val="00B661DE"/>
    <w:rsid w:val="00B82462"/>
    <w:rsid w:val="00B909E3"/>
    <w:rsid w:val="00BD0BB1"/>
    <w:rsid w:val="00BD3CD4"/>
    <w:rsid w:val="00BF0A59"/>
    <w:rsid w:val="00BF529B"/>
    <w:rsid w:val="00BF711A"/>
    <w:rsid w:val="00C45F3F"/>
    <w:rsid w:val="00C55EEA"/>
    <w:rsid w:val="00C60D31"/>
    <w:rsid w:val="00C8654F"/>
    <w:rsid w:val="00CA4BC9"/>
    <w:rsid w:val="00CB44D1"/>
    <w:rsid w:val="00CE04BF"/>
    <w:rsid w:val="00CF068D"/>
    <w:rsid w:val="00D03DCF"/>
    <w:rsid w:val="00D52051"/>
    <w:rsid w:val="00D90AE0"/>
    <w:rsid w:val="00DB7180"/>
    <w:rsid w:val="00DC1961"/>
    <w:rsid w:val="00DD5771"/>
    <w:rsid w:val="00DF62E9"/>
    <w:rsid w:val="00E20A6A"/>
    <w:rsid w:val="00E322EB"/>
    <w:rsid w:val="00E5188D"/>
    <w:rsid w:val="00E61C73"/>
    <w:rsid w:val="00EA141A"/>
    <w:rsid w:val="00EA1667"/>
    <w:rsid w:val="00EA709E"/>
    <w:rsid w:val="00EE55F9"/>
    <w:rsid w:val="00F1601A"/>
    <w:rsid w:val="00F30EE3"/>
    <w:rsid w:val="00F47431"/>
    <w:rsid w:val="00F55631"/>
    <w:rsid w:val="00F625DB"/>
    <w:rsid w:val="00F90389"/>
    <w:rsid w:val="00FC2657"/>
    <w:rsid w:val="00FC397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D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1D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958D-1B49-4CFC-8912-6175128E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A8F774CE</Template>
  <TotalTime>13</TotalTime>
  <Pages>5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Berg, Anja van den</cp:lastModifiedBy>
  <cp:revision>7</cp:revision>
  <cp:lastPrinted>2015-09-01T11:55:00Z</cp:lastPrinted>
  <dcterms:created xsi:type="dcterms:W3CDTF">2016-04-25T08:12:00Z</dcterms:created>
  <dcterms:modified xsi:type="dcterms:W3CDTF">2016-09-13T07:28:00Z</dcterms:modified>
</cp:coreProperties>
</file>