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25031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7CD2691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03D99">
                              <w:rPr>
                                <w:sz w:val="32"/>
                                <w:szCs w:val="32"/>
                              </w:rPr>
                              <w:t xml:space="preserve"> - Invulformat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7CD2691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03D99">
                        <w:rPr>
                          <w:sz w:val="32"/>
                          <w:szCs w:val="32"/>
                        </w:rPr>
                        <w:t xml:space="preserve"> - Invulformat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F1A1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25B7EC46" w:rsidR="00B26BEB" w:rsidRPr="0067258F" w:rsidRDefault="0028775A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71FD1" wp14:editId="6274BBB9">
                <wp:simplePos x="0" y="0"/>
                <wp:positionH relativeFrom="column">
                  <wp:posOffset>-214630</wp:posOffset>
                </wp:positionH>
                <wp:positionV relativeFrom="paragraph">
                  <wp:posOffset>1130935</wp:posOffset>
                </wp:positionV>
                <wp:extent cx="8204200" cy="10642600"/>
                <wp:effectExtent l="0" t="0" r="25400" b="254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0" cy="1064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7CDD0" w14:textId="1255F7E2" w:rsidR="00835E65" w:rsidRDefault="00835E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Naam student:</w:t>
                            </w:r>
                          </w:p>
                          <w:p w14:paraId="430DB3E0" w14:textId="13E85F4A" w:rsidR="00E326DA" w:rsidRDefault="00E32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Voor wie is je feedback:</w:t>
                            </w:r>
                          </w:p>
                          <w:p w14:paraId="3939C89E" w14:textId="2C5323BD" w:rsidR="00DC2ED7" w:rsidRDefault="00DC2ED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Welke bron heb je gebruikt (APA):</w:t>
                            </w:r>
                          </w:p>
                          <w:p w14:paraId="1207FED7" w14:textId="77777777" w:rsidR="002A5969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F24083" w14:textId="325F2405" w:rsidR="002A5969" w:rsidRPr="00835E65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Omschrijf hieronder welke nieuwe informatie je gevonden hebt en hoe je deze toepast op het verslag van de ander.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1FD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-16.9pt;margin-top:89.05pt;width:646pt;height:83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" fillcolor="white [3201]" strokeweight=".5pt">
                <v:textbox>
                  <w:txbxContent>
                    <w:p w14:paraId="2E57CDD0" w14:textId="1255F7E2" w:rsidR="00835E65" w:rsidRDefault="00835E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Naam student:</w:t>
                      </w:r>
                    </w:p>
                    <w:p w14:paraId="430DB3E0" w14:textId="13E85F4A" w:rsidR="00E326DA" w:rsidRDefault="00E32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Voor wie is je feedback:</w:t>
                      </w:r>
                    </w:p>
                    <w:p w14:paraId="3939C89E" w14:textId="2C5323BD" w:rsidR="00DC2ED7" w:rsidRDefault="00DC2ED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Welke bron heb je gebruikt (APA):</w:t>
                      </w:r>
                    </w:p>
                    <w:p w14:paraId="1207FED7" w14:textId="77777777" w:rsidR="002A5969" w:rsidRDefault="002A5969">
                      <w:pPr>
                        <w:rPr>
                          <w:b/>
                          <w:bCs/>
                        </w:rPr>
                      </w:pPr>
                    </w:p>
                    <w:p w14:paraId="34F24083" w14:textId="325F2405" w:rsidR="002A5969" w:rsidRPr="00835E65" w:rsidRDefault="002A596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Omschrijf hieronder welke nieuwe informatie je gevonden hebt en hoe je deze toepast op het verslag van de ander.</w:t>
                      </w:r>
                    </w:p>
                  </w:txbxContent>
                </v:textbox>
              </v:shape>
            </w:pict>
          </mc:Fallback>
        </mc:AlternateContent>
      </w:r>
      <w:r w:rsidR="00BA11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33B04" wp14:editId="1BEFF8F9">
                <wp:simplePos x="0" y="0"/>
                <wp:positionH relativeFrom="column">
                  <wp:posOffset>-213583</wp:posOffset>
                </wp:positionH>
                <wp:positionV relativeFrom="paragraph">
                  <wp:posOffset>373417</wp:posOffset>
                </wp:positionV>
                <wp:extent cx="8184776" cy="717177"/>
                <wp:effectExtent l="0" t="0" r="26035" b="2603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776" cy="717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BA289" w14:textId="23B85047" w:rsidR="00BA1127" w:rsidRPr="003A47B6" w:rsidRDefault="008E0AB7" w:rsidP="00BA112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303D99">
                              <w:t xml:space="preserve">In dit document kun jij </w:t>
                            </w:r>
                            <w:r w:rsidR="0090228A">
                              <w:t>de</w:t>
                            </w:r>
                            <w:r w:rsidR="00303D99">
                              <w:t xml:space="preserve"> nieuwe informatie verwerken en zo dus makkelijker delen </w:t>
                            </w:r>
                            <w:r w:rsidR="0090228A">
                              <w:t>met je medestudent(en).</w:t>
                            </w:r>
                            <w:r w:rsidR="00BA1127">
                              <w:t xml:space="preserve"> </w:t>
                            </w:r>
                            <w:r w:rsidR="00BA1127" w:rsidRPr="003A47B6">
                              <w:rPr>
                                <w:rFonts w:cstheme="minorHAnsi"/>
                              </w:rPr>
                              <w:t xml:space="preserve">Gebruik per onderdeel zoveel ruimte als je nodig denkt te </w:t>
                            </w:r>
                            <w:r w:rsidR="00BA1127">
                              <w:rPr>
                                <w:rFonts w:cstheme="minorHAnsi"/>
                              </w:rPr>
                              <w:t>hebben</w:t>
                            </w:r>
                            <w:r w:rsidR="00DC2ED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462B76C" w14:textId="5F47584E" w:rsidR="00711FDB" w:rsidRDefault="00711FDB" w:rsidP="00711FDB"/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04" id="Tekstvak 4" o:spid="_x0000_s1028" type="#_x0000_t202" style="position:absolute;margin-left:-16.8pt;margin-top:29.4pt;width:644.45pt;height:5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" fillcolor="white [3201]" strokeweight=".5pt">
                <v:textbox>
                  <w:txbxContent>
                    <w:p w14:paraId="7F6BA289" w14:textId="23B85047" w:rsidR="00BA1127" w:rsidRPr="003A47B6" w:rsidRDefault="008E0AB7" w:rsidP="00BA1127">
                      <w:pPr>
                        <w:rPr>
                          <w:rFonts w:cstheme="minorHAnsi"/>
                        </w:rPr>
                      </w:pPr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303D99">
                        <w:t xml:space="preserve">In dit document kun jij </w:t>
                      </w:r>
                      <w:r w:rsidR="0090228A">
                        <w:t>de</w:t>
                      </w:r>
                      <w:r w:rsidR="00303D99">
                        <w:t xml:space="preserve"> nieuwe informatie verwerken en zo dus makkelijker delen </w:t>
                      </w:r>
                      <w:r w:rsidR="0090228A">
                        <w:t>met je medestudent(en).</w:t>
                      </w:r>
                      <w:r w:rsidR="00BA1127">
                        <w:t xml:space="preserve"> </w:t>
                      </w:r>
                      <w:r w:rsidR="00BA1127" w:rsidRPr="003A47B6">
                        <w:rPr>
                          <w:rFonts w:cstheme="minorHAnsi"/>
                        </w:rPr>
                        <w:t xml:space="preserve">Gebruik per onderdeel zoveel ruimte als je nodig denkt te </w:t>
                      </w:r>
                      <w:r w:rsidR="00BA1127">
                        <w:rPr>
                          <w:rFonts w:cstheme="minorHAnsi"/>
                        </w:rPr>
                        <w:t>hebben</w:t>
                      </w:r>
                      <w:r w:rsidR="00DC2ED7">
                        <w:rPr>
                          <w:rFonts w:cstheme="minorHAnsi"/>
                        </w:rPr>
                        <w:t>.</w:t>
                      </w:r>
                    </w:p>
                    <w:p w14:paraId="1462B76C" w14:textId="5F47584E" w:rsidR="00711FDB" w:rsidRDefault="00711FDB" w:rsidP="00711FDB"/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D661E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072C" w14:textId="77777777" w:rsidR="0097723A" w:rsidRDefault="0097723A" w:rsidP="003B595D">
      <w:pPr>
        <w:spacing w:line="240" w:lineRule="auto"/>
      </w:pPr>
      <w:r>
        <w:separator/>
      </w:r>
    </w:p>
  </w:endnote>
  <w:endnote w:type="continuationSeparator" w:id="0">
    <w:p w14:paraId="6B1E5DBF" w14:textId="77777777" w:rsidR="0097723A" w:rsidRDefault="0097723A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6C2516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97723A" w14:paraId="0280AFCF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731EDFE8" w14:textId="77777777" w:rsidR="0097723A" w:rsidRDefault="0097723A" w:rsidP="004233FB">
            <w:pPr>
              <w:spacing w:before="280" w:line="240" w:lineRule="auto"/>
            </w:pPr>
          </w:p>
        </w:tc>
      </w:tr>
    </w:tbl>
    <w:p w14:paraId="1DE55AAA" w14:textId="77777777" w:rsidR="0097723A" w:rsidRDefault="0097723A" w:rsidP="0032501C">
      <w:pPr>
        <w:spacing w:line="160" w:lineRule="exact"/>
      </w:pPr>
    </w:p>
  </w:footnote>
  <w:footnote w:type="continuationSeparator" w:id="0">
    <w:p w14:paraId="15D181D8" w14:textId="77777777" w:rsidR="0097723A" w:rsidRDefault="0097723A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0360E5" w:rsidP="004675F4">
          <w:pPr>
            <w:pStyle w:val="Titelherhaling"/>
          </w:pPr>
          <w:fldSimple w:instr=" STYLEREF  &quot;Cover Titel&quot; ">
            <w:r w:rsidR="00A150A6"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801457232">
    <w:abstractNumId w:val="25"/>
  </w:num>
  <w:num w:numId="2" w16cid:durableId="1071002762">
    <w:abstractNumId w:val="34"/>
  </w:num>
  <w:num w:numId="3" w16cid:durableId="2093425547">
    <w:abstractNumId w:val="28"/>
  </w:num>
  <w:num w:numId="4" w16cid:durableId="965308074">
    <w:abstractNumId w:val="9"/>
  </w:num>
  <w:num w:numId="5" w16cid:durableId="696391134">
    <w:abstractNumId w:val="7"/>
  </w:num>
  <w:num w:numId="6" w16cid:durableId="798691462">
    <w:abstractNumId w:val="6"/>
  </w:num>
  <w:num w:numId="7" w16cid:durableId="264534484">
    <w:abstractNumId w:val="5"/>
  </w:num>
  <w:num w:numId="8" w16cid:durableId="1761222315">
    <w:abstractNumId w:val="4"/>
  </w:num>
  <w:num w:numId="9" w16cid:durableId="148526243">
    <w:abstractNumId w:val="8"/>
  </w:num>
  <w:num w:numId="10" w16cid:durableId="1882013922">
    <w:abstractNumId w:val="3"/>
  </w:num>
  <w:num w:numId="11" w16cid:durableId="355469713">
    <w:abstractNumId w:val="2"/>
  </w:num>
  <w:num w:numId="12" w16cid:durableId="407577808">
    <w:abstractNumId w:val="1"/>
  </w:num>
  <w:num w:numId="13" w16cid:durableId="643894288">
    <w:abstractNumId w:val="0"/>
  </w:num>
  <w:num w:numId="14" w16cid:durableId="1775785889">
    <w:abstractNumId w:val="33"/>
  </w:num>
  <w:num w:numId="15" w16cid:durableId="1263759945">
    <w:abstractNumId w:val="23"/>
  </w:num>
  <w:num w:numId="16" w16cid:durableId="409275238">
    <w:abstractNumId w:val="24"/>
  </w:num>
  <w:num w:numId="17" w16cid:durableId="1314604628">
    <w:abstractNumId w:val="17"/>
  </w:num>
  <w:num w:numId="18" w16cid:durableId="2060979056">
    <w:abstractNumId w:val="31"/>
  </w:num>
  <w:num w:numId="19" w16cid:durableId="1675182636">
    <w:abstractNumId w:val="13"/>
  </w:num>
  <w:num w:numId="20" w16cid:durableId="2058434543">
    <w:abstractNumId w:val="22"/>
  </w:num>
  <w:num w:numId="21" w16cid:durableId="156582223">
    <w:abstractNumId w:val="10"/>
  </w:num>
  <w:num w:numId="22" w16cid:durableId="154694064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476797989">
    <w:abstractNumId w:val="30"/>
  </w:num>
  <w:num w:numId="24" w16cid:durableId="1681158218">
    <w:abstractNumId w:val="19"/>
  </w:num>
  <w:num w:numId="25" w16cid:durableId="1129319176">
    <w:abstractNumId w:val="35"/>
  </w:num>
  <w:num w:numId="26" w16cid:durableId="1729455841">
    <w:abstractNumId w:val="15"/>
  </w:num>
  <w:num w:numId="27" w16cid:durableId="112098831">
    <w:abstractNumId w:val="11"/>
  </w:num>
  <w:num w:numId="28" w16cid:durableId="1006055289">
    <w:abstractNumId w:val="12"/>
  </w:num>
  <w:num w:numId="29" w16cid:durableId="1425495163">
    <w:abstractNumId w:val="26"/>
  </w:num>
  <w:num w:numId="30" w16cid:durableId="1798452381">
    <w:abstractNumId w:val="29"/>
  </w:num>
  <w:num w:numId="31" w16cid:durableId="751315175">
    <w:abstractNumId w:val="21"/>
  </w:num>
  <w:num w:numId="32" w16cid:durableId="89663295">
    <w:abstractNumId w:val="27"/>
  </w:num>
  <w:num w:numId="33" w16cid:durableId="341401857">
    <w:abstractNumId w:val="16"/>
  </w:num>
  <w:num w:numId="34" w16cid:durableId="1208681386">
    <w:abstractNumId w:val="14"/>
  </w:num>
  <w:num w:numId="35" w16cid:durableId="1238780541">
    <w:abstractNumId w:val="18"/>
  </w:num>
  <w:num w:numId="36" w16cid:durableId="13703793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360E5"/>
    <w:rsid w:val="000430B6"/>
    <w:rsid w:val="000439B3"/>
    <w:rsid w:val="00057A7F"/>
    <w:rsid w:val="000624C2"/>
    <w:rsid w:val="00073113"/>
    <w:rsid w:val="00084993"/>
    <w:rsid w:val="00097795"/>
    <w:rsid w:val="000B3A93"/>
    <w:rsid w:val="000B6F73"/>
    <w:rsid w:val="000D0807"/>
    <w:rsid w:val="000D1767"/>
    <w:rsid w:val="000D1E2E"/>
    <w:rsid w:val="000D5CD3"/>
    <w:rsid w:val="000E0C17"/>
    <w:rsid w:val="000E4A5F"/>
    <w:rsid w:val="000F02D5"/>
    <w:rsid w:val="00100A58"/>
    <w:rsid w:val="001037CC"/>
    <w:rsid w:val="00104AF8"/>
    <w:rsid w:val="001050BF"/>
    <w:rsid w:val="001058D9"/>
    <w:rsid w:val="00106287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70ADD"/>
    <w:rsid w:val="00270C5A"/>
    <w:rsid w:val="00275CFD"/>
    <w:rsid w:val="00286C0F"/>
    <w:rsid w:val="0028775A"/>
    <w:rsid w:val="002909F0"/>
    <w:rsid w:val="00292DC2"/>
    <w:rsid w:val="00295C99"/>
    <w:rsid w:val="002A33DE"/>
    <w:rsid w:val="002A5969"/>
    <w:rsid w:val="002A6E54"/>
    <w:rsid w:val="002C28D1"/>
    <w:rsid w:val="002F7DE4"/>
    <w:rsid w:val="00303D99"/>
    <w:rsid w:val="00315CC1"/>
    <w:rsid w:val="00322D21"/>
    <w:rsid w:val="0032501C"/>
    <w:rsid w:val="003348BB"/>
    <w:rsid w:val="00361400"/>
    <w:rsid w:val="00377DF5"/>
    <w:rsid w:val="00381322"/>
    <w:rsid w:val="0038495F"/>
    <w:rsid w:val="00385897"/>
    <w:rsid w:val="0039432C"/>
    <w:rsid w:val="00397955"/>
    <w:rsid w:val="003B595D"/>
    <w:rsid w:val="003C4159"/>
    <w:rsid w:val="003C797D"/>
    <w:rsid w:val="003D15FA"/>
    <w:rsid w:val="003F2120"/>
    <w:rsid w:val="003F588C"/>
    <w:rsid w:val="00401BCC"/>
    <w:rsid w:val="00410BC9"/>
    <w:rsid w:val="00411973"/>
    <w:rsid w:val="004210F5"/>
    <w:rsid w:val="004233FB"/>
    <w:rsid w:val="00424E20"/>
    <w:rsid w:val="00424F47"/>
    <w:rsid w:val="0042611E"/>
    <w:rsid w:val="0043223D"/>
    <w:rsid w:val="0044037B"/>
    <w:rsid w:val="004506C4"/>
    <w:rsid w:val="00461EF1"/>
    <w:rsid w:val="004648D8"/>
    <w:rsid w:val="00466586"/>
    <w:rsid w:val="004675F4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5A2B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275C4"/>
    <w:rsid w:val="008307FF"/>
    <w:rsid w:val="00830840"/>
    <w:rsid w:val="00831D79"/>
    <w:rsid w:val="00834D47"/>
    <w:rsid w:val="00835E65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42E5"/>
    <w:rsid w:val="008F2619"/>
    <w:rsid w:val="0090228A"/>
    <w:rsid w:val="00903198"/>
    <w:rsid w:val="00913874"/>
    <w:rsid w:val="009175DB"/>
    <w:rsid w:val="00922A94"/>
    <w:rsid w:val="00926804"/>
    <w:rsid w:val="009367B9"/>
    <w:rsid w:val="00962ED2"/>
    <w:rsid w:val="0097723A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62ED"/>
    <w:rsid w:val="00A46BA9"/>
    <w:rsid w:val="00A632D8"/>
    <w:rsid w:val="00A64F68"/>
    <w:rsid w:val="00A6507D"/>
    <w:rsid w:val="00A665F3"/>
    <w:rsid w:val="00A77FF3"/>
    <w:rsid w:val="00A83396"/>
    <w:rsid w:val="00A94894"/>
    <w:rsid w:val="00A95F1B"/>
    <w:rsid w:val="00A9731D"/>
    <w:rsid w:val="00AA01C3"/>
    <w:rsid w:val="00AA0363"/>
    <w:rsid w:val="00AA03DD"/>
    <w:rsid w:val="00AA148C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1127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57072"/>
    <w:rsid w:val="00D67237"/>
    <w:rsid w:val="00D72B2B"/>
    <w:rsid w:val="00D73965"/>
    <w:rsid w:val="00D75647"/>
    <w:rsid w:val="00D75655"/>
    <w:rsid w:val="00D812D8"/>
    <w:rsid w:val="00D87C94"/>
    <w:rsid w:val="00D912D8"/>
    <w:rsid w:val="00D91A68"/>
    <w:rsid w:val="00D9215A"/>
    <w:rsid w:val="00D935C5"/>
    <w:rsid w:val="00DA3B87"/>
    <w:rsid w:val="00DB3F8F"/>
    <w:rsid w:val="00DC2A94"/>
    <w:rsid w:val="00DC2ED7"/>
    <w:rsid w:val="00DE069E"/>
    <w:rsid w:val="00DE4671"/>
    <w:rsid w:val="00E013CF"/>
    <w:rsid w:val="00E22599"/>
    <w:rsid w:val="00E326DA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1883"/>
    <w:rsid w:val="00F942AE"/>
    <w:rsid w:val="00FB273B"/>
    <w:rsid w:val="00FB7162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DCBD9DDD-293F-464F-B890-213C6F9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30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30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30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41F30-3790-4F96-B631-414C53BC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foto.dotx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Thomas Noordeloos</cp:lastModifiedBy>
  <cp:revision>3</cp:revision>
  <dcterms:created xsi:type="dcterms:W3CDTF">2022-06-13T09:06:00Z</dcterms:created>
  <dcterms:modified xsi:type="dcterms:W3CDTF">2022-11-30T14:32:00Z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0x010100858E09137C68A74EA55321485504F917</vt:lpwstr>
  </property>
</Properties>
</file>