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006240C2" w:rsidRPr="00EC3FF6" w14:paraId="771224F7" w14:textId="77777777" w:rsidTr="006F7D5C">
        <w:trPr>
          <w:cantSplit/>
        </w:trPr>
        <w:tc>
          <w:tcPr>
            <w:tcW w:w="9493" w:type="dxa"/>
            <w:gridSpan w:val="4"/>
            <w:shd w:val="clear" w:color="auto" w:fill="D8B511"/>
          </w:tcPr>
          <w:p w14:paraId="35CDB97C" w14:textId="58A177BC" w:rsidR="006240C2" w:rsidRPr="00EC3FF6" w:rsidRDefault="006240C2" w:rsidP="006F7D5C">
            <w:pPr>
              <w:pStyle w:val="Kop6"/>
              <w:jc w:val="center"/>
              <w:rPr>
                <w:rFonts w:ascii="Arial" w:hAnsi="Arial" w:cs="Arial"/>
              </w:rPr>
            </w:pPr>
            <w:bookmarkStart w:id="0" w:name="_Hlk504473844"/>
            <w:r w:rsidRPr="00EC3FF6">
              <w:rPr>
                <w:rFonts w:ascii="Arial" w:hAnsi="Arial" w:cs="Arial"/>
                <w:iCs/>
                <w:noProof/>
                <w:szCs w:val="18"/>
              </w:rPr>
              <w:drawing>
                <wp:anchor distT="0" distB="0" distL="114300" distR="114300" simplePos="0" relativeHeight="251665408" behindDoc="0" locked="1" layoutInCell="1" allowOverlap="1" wp14:anchorId="5B8E0D20" wp14:editId="739A77F0">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Pr="00EC3FF6">
              <w:rPr>
                <w:rFonts w:ascii="Arial" w:eastAsia="Arial" w:hAnsi="Arial" w:cs="Arial"/>
                <w:b w:val="0"/>
                <w:sz w:val="32"/>
                <w:szCs w:val="32"/>
              </w:rPr>
              <w:t xml:space="preserve">Onderwijs- en examenregeling mbo-niveau </w:t>
            </w:r>
            <w:r w:rsidR="006A7F18">
              <w:rPr>
                <w:rFonts w:ascii="Arial" w:eastAsia="Arial" w:hAnsi="Arial" w:cs="Arial"/>
                <w:b w:val="0"/>
                <w:sz w:val="32"/>
                <w:szCs w:val="32"/>
              </w:rPr>
              <w:t>2</w:t>
            </w:r>
            <w:r w:rsidRPr="00EC3FF6">
              <w:rPr>
                <w:rFonts w:ascii="Arial" w:eastAsia="Arial" w:hAnsi="Arial" w:cs="Arial"/>
                <w:b w:val="0"/>
                <w:sz w:val="32"/>
                <w:szCs w:val="32"/>
              </w:rPr>
              <w:t xml:space="preserve"> </w:t>
            </w:r>
          </w:p>
          <w:p w14:paraId="30518B50" w14:textId="59CD5CAE" w:rsidR="006240C2" w:rsidRPr="00EC3FF6" w:rsidRDefault="006240C2" w:rsidP="006F7D5C">
            <w:pPr>
              <w:pStyle w:val="Kop6"/>
              <w:jc w:val="center"/>
              <w:rPr>
                <w:rFonts w:ascii="Arial" w:eastAsia="Arial" w:hAnsi="Arial" w:cs="Arial"/>
                <w:b w:val="0"/>
              </w:rPr>
            </w:pPr>
            <w:r w:rsidRPr="00EC3FF6">
              <w:rPr>
                <w:rFonts w:ascii="Arial" w:eastAsia="Arial" w:hAnsi="Arial" w:cs="Arial"/>
                <w:b w:val="0"/>
                <w:sz w:val="36"/>
                <w:szCs w:val="36"/>
              </w:rPr>
              <w:t>Startcohort 20</w:t>
            </w:r>
            <w:r>
              <w:rPr>
                <w:rFonts w:ascii="Arial" w:eastAsia="Arial" w:hAnsi="Arial" w:cs="Arial"/>
                <w:b w:val="0"/>
                <w:sz w:val="36"/>
                <w:szCs w:val="36"/>
              </w:rPr>
              <w:t>2</w:t>
            </w:r>
            <w:r w:rsidR="00C27D45">
              <w:rPr>
                <w:rFonts w:ascii="Arial" w:eastAsia="Arial" w:hAnsi="Arial" w:cs="Arial"/>
                <w:b w:val="0"/>
                <w:sz w:val="36"/>
                <w:szCs w:val="36"/>
              </w:rPr>
              <w:t>1</w:t>
            </w:r>
            <w:r w:rsidRPr="00EC3FF6">
              <w:rPr>
                <w:rFonts w:ascii="Arial" w:eastAsia="Arial" w:hAnsi="Arial" w:cs="Arial"/>
                <w:b w:val="0"/>
                <w:sz w:val="36"/>
                <w:szCs w:val="36"/>
              </w:rPr>
              <w:t>-202</w:t>
            </w:r>
            <w:r w:rsidR="00C27D45">
              <w:rPr>
                <w:rFonts w:ascii="Arial" w:eastAsia="Arial" w:hAnsi="Arial" w:cs="Arial"/>
                <w:b w:val="0"/>
                <w:sz w:val="36"/>
                <w:szCs w:val="36"/>
              </w:rPr>
              <w:t>2</w:t>
            </w:r>
          </w:p>
          <w:p w14:paraId="435A378E" w14:textId="77777777" w:rsidR="006240C2" w:rsidRPr="00EC3FF6" w:rsidRDefault="006240C2" w:rsidP="006F7D5C">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6240C2" w:rsidRPr="00EC3FF6" w14:paraId="5A2CBBD6" w14:textId="77777777" w:rsidTr="006F7D5C">
        <w:trPr>
          <w:cantSplit/>
          <w:trHeight w:hRule="exact" w:val="1371"/>
        </w:trPr>
        <w:tc>
          <w:tcPr>
            <w:tcW w:w="2972" w:type="dxa"/>
            <w:vAlign w:val="center"/>
          </w:tcPr>
          <w:p w14:paraId="0E210488" w14:textId="77777777" w:rsidR="006240C2" w:rsidRPr="00EC3FF6" w:rsidRDefault="006240C2" w:rsidP="006F7D5C">
            <w:pPr>
              <w:rPr>
                <w:rFonts w:cs="Arial"/>
                <w:b/>
                <w:bCs/>
                <w:lang w:val="nl"/>
              </w:rPr>
            </w:pPr>
            <w:bookmarkStart w:id="1" w:name="_Hlk504473548"/>
            <w:r w:rsidRPr="00EC3FF6">
              <w:rPr>
                <w:rFonts w:cs="Arial"/>
                <w:b/>
                <w:bCs/>
                <w:lang w:val="nl"/>
              </w:rPr>
              <w:t xml:space="preserve">CREBO-nummer </w:t>
            </w:r>
          </w:p>
          <w:p w14:paraId="23B77EFE" w14:textId="77777777" w:rsidR="006240C2" w:rsidRPr="00EC3FF6" w:rsidRDefault="006240C2" w:rsidP="006F7D5C">
            <w:pPr>
              <w:rPr>
                <w:rFonts w:cs="Arial"/>
                <w:b/>
                <w:bCs/>
                <w:lang w:val="nl"/>
              </w:rPr>
            </w:pPr>
            <w:r w:rsidRPr="00EC3FF6">
              <w:rPr>
                <w:rFonts w:cs="Arial"/>
                <w:b/>
                <w:bCs/>
                <w:lang w:val="nl"/>
              </w:rPr>
              <w:t>Kwalificatiedossier:</w:t>
            </w:r>
          </w:p>
        </w:tc>
        <w:tc>
          <w:tcPr>
            <w:tcW w:w="4111" w:type="dxa"/>
            <w:vAlign w:val="center"/>
          </w:tcPr>
          <w:p w14:paraId="518FA8D8" w14:textId="1C98B908" w:rsidR="006240C2" w:rsidRPr="00EC3FF6" w:rsidRDefault="00B52F53" w:rsidP="006F7D5C">
            <w:pPr>
              <w:rPr>
                <w:rFonts w:cs="Arial"/>
                <w:bCs/>
              </w:rPr>
            </w:pPr>
            <w:r>
              <w:rPr>
                <w:rFonts w:cs="Arial"/>
                <w:bCs/>
              </w:rPr>
              <w:t>23189</w:t>
            </w:r>
          </w:p>
        </w:tc>
        <w:tc>
          <w:tcPr>
            <w:tcW w:w="2410" w:type="dxa"/>
            <w:gridSpan w:val="2"/>
          </w:tcPr>
          <w:p w14:paraId="0F4D46C1" w14:textId="77777777" w:rsidR="006240C2" w:rsidRPr="00EC3FF6" w:rsidRDefault="006240C2" w:rsidP="006F7D5C">
            <w:pPr>
              <w:rPr>
                <w:rFonts w:cs="Arial"/>
                <w:b/>
                <w:bCs/>
              </w:rPr>
            </w:pPr>
            <w:r w:rsidRPr="00EC3FF6">
              <w:rPr>
                <w:rFonts w:cs="Arial"/>
                <w:b/>
                <w:bCs/>
              </w:rPr>
              <w:t>Kwalificatiedossier HKS geldig vanaf:</w:t>
            </w:r>
          </w:p>
          <w:p w14:paraId="22A01D40" w14:textId="77777777" w:rsidR="006240C2" w:rsidRPr="00EC3FF6" w:rsidRDefault="006240C2" w:rsidP="006F7D5C">
            <w:pPr>
              <w:rPr>
                <w:rFonts w:cs="Arial"/>
                <w:bCs/>
                <w:sz w:val="16"/>
                <w:szCs w:val="16"/>
              </w:rPr>
            </w:pPr>
          </w:p>
          <w:p w14:paraId="738EF07F" w14:textId="512D1D1B" w:rsidR="006240C2" w:rsidRPr="00EC3FF6" w:rsidRDefault="003265EA" w:rsidP="006F7D5C">
            <w:pPr>
              <w:rPr>
                <w:rFonts w:cs="Arial"/>
                <w:b/>
                <w:bCs/>
                <w:lang w:val="nl"/>
              </w:rPr>
            </w:pPr>
            <w:r>
              <w:rPr>
                <w:rFonts w:cs="Arial"/>
                <w:b/>
                <w:bCs/>
                <w:lang w:val="nl"/>
              </w:rPr>
              <w:t xml:space="preserve">2015 </w:t>
            </w:r>
          </w:p>
          <w:p w14:paraId="4DAD2695" w14:textId="77777777" w:rsidR="006240C2" w:rsidRPr="00EC3FF6" w:rsidRDefault="006240C2" w:rsidP="006F7D5C">
            <w:pPr>
              <w:rPr>
                <w:rFonts w:cs="Arial"/>
                <w:sz w:val="16"/>
                <w:szCs w:val="16"/>
              </w:rPr>
            </w:pPr>
          </w:p>
          <w:p w14:paraId="06ADF215" w14:textId="77777777" w:rsidR="006240C2" w:rsidRPr="00EC3FF6" w:rsidRDefault="006240C2" w:rsidP="006F7D5C">
            <w:pPr>
              <w:rPr>
                <w:rFonts w:cs="Arial"/>
                <w:b/>
                <w:bCs/>
              </w:rPr>
            </w:pPr>
            <w:r w:rsidRPr="00EC3FF6">
              <w:rPr>
                <w:rFonts w:cs="Arial"/>
                <w:sz w:val="16"/>
                <w:szCs w:val="16"/>
              </w:rPr>
              <w:t>Zie:</w:t>
            </w:r>
            <w:r>
              <w:rPr>
                <w:rFonts w:cs="Arial"/>
                <w:sz w:val="16"/>
                <w:szCs w:val="16"/>
              </w:rPr>
              <w:t xml:space="preserve"> </w:t>
            </w:r>
            <w:hyperlink r:id="rId12" w:history="1">
              <w:r w:rsidRPr="005C1A26">
                <w:rPr>
                  <w:rStyle w:val="Hyperlink"/>
                  <w:rFonts w:cs="Arial"/>
                  <w:sz w:val="16"/>
                  <w:szCs w:val="16"/>
                </w:rPr>
                <w:t>http://kwalificaties.s-bb.nl/</w:t>
              </w:r>
            </w:hyperlink>
          </w:p>
        </w:tc>
      </w:tr>
      <w:bookmarkEnd w:id="1"/>
      <w:tr w:rsidR="007B721A" w:rsidRPr="00EC3FF6" w14:paraId="64D0BF75" w14:textId="77777777" w:rsidTr="006F7D5C">
        <w:trPr>
          <w:cantSplit/>
          <w:trHeight w:hRule="exact" w:val="510"/>
        </w:trPr>
        <w:tc>
          <w:tcPr>
            <w:tcW w:w="2972" w:type="dxa"/>
            <w:vAlign w:val="center"/>
          </w:tcPr>
          <w:p w14:paraId="012EE107" w14:textId="77777777" w:rsidR="007B721A" w:rsidRPr="00EC3FF6" w:rsidRDefault="007B721A" w:rsidP="007B721A">
            <w:pPr>
              <w:rPr>
                <w:rFonts w:cs="Arial"/>
                <w:b/>
                <w:bCs/>
                <w:u w:val="single"/>
                <w:lang w:val="nl"/>
              </w:rPr>
            </w:pPr>
            <w:r w:rsidRPr="00EC3FF6">
              <w:rPr>
                <w:rFonts w:cs="Arial"/>
                <w:b/>
                <w:bCs/>
                <w:lang w:val="nl"/>
              </w:rPr>
              <w:t>Naam kwalificatiedossier:</w:t>
            </w:r>
          </w:p>
        </w:tc>
        <w:tc>
          <w:tcPr>
            <w:tcW w:w="6521" w:type="dxa"/>
            <w:gridSpan w:val="3"/>
            <w:vAlign w:val="center"/>
          </w:tcPr>
          <w:p w14:paraId="7E7B8CAD" w14:textId="0015C732" w:rsidR="007B721A" w:rsidRPr="00EC3FF6" w:rsidRDefault="007B721A" w:rsidP="007B721A">
            <w:pPr>
              <w:rPr>
                <w:rFonts w:cs="Arial"/>
                <w:bCs/>
              </w:rPr>
            </w:pPr>
            <w:r>
              <w:rPr>
                <w:rFonts w:cs="Arial"/>
                <w:bCs/>
              </w:rPr>
              <w:t>Dienstverlening</w:t>
            </w:r>
          </w:p>
        </w:tc>
      </w:tr>
      <w:tr w:rsidR="007B721A" w:rsidRPr="00EC3FF6" w14:paraId="5B8453F4" w14:textId="77777777" w:rsidTr="006F7D5C">
        <w:trPr>
          <w:cantSplit/>
          <w:trHeight w:hRule="exact" w:val="510"/>
        </w:trPr>
        <w:tc>
          <w:tcPr>
            <w:tcW w:w="2972" w:type="dxa"/>
            <w:vAlign w:val="center"/>
          </w:tcPr>
          <w:p w14:paraId="374DE590" w14:textId="77777777" w:rsidR="007B721A" w:rsidRPr="00EC3FF6" w:rsidRDefault="007B721A" w:rsidP="007B721A">
            <w:pPr>
              <w:rPr>
                <w:rFonts w:cs="Arial"/>
                <w:sz w:val="16"/>
                <w:szCs w:val="16"/>
                <w:lang w:val="nl"/>
              </w:rPr>
            </w:pPr>
            <w:r w:rsidRPr="00EC3FF6">
              <w:rPr>
                <w:rFonts w:cs="Arial"/>
                <w:b/>
                <w:bCs/>
                <w:lang w:val="nl"/>
              </w:rPr>
              <w:t>CREBO-nummer kwalificatie:</w:t>
            </w:r>
          </w:p>
        </w:tc>
        <w:tc>
          <w:tcPr>
            <w:tcW w:w="6521" w:type="dxa"/>
            <w:gridSpan w:val="3"/>
            <w:vAlign w:val="center"/>
          </w:tcPr>
          <w:p w14:paraId="426C9B08" w14:textId="5E878AA6" w:rsidR="007B721A" w:rsidRPr="00EC3FF6" w:rsidRDefault="007B721A" w:rsidP="007B721A">
            <w:pPr>
              <w:rPr>
                <w:rFonts w:cs="Arial"/>
                <w:bCs/>
              </w:rPr>
            </w:pPr>
            <w:r>
              <w:rPr>
                <w:rFonts w:cs="Arial"/>
                <w:bCs/>
              </w:rPr>
              <w:t>25498</w:t>
            </w:r>
          </w:p>
        </w:tc>
      </w:tr>
      <w:tr w:rsidR="007B721A" w:rsidRPr="00EC3FF6" w14:paraId="42DCA951" w14:textId="77777777" w:rsidTr="006F7D5C">
        <w:trPr>
          <w:cantSplit/>
          <w:trHeight w:hRule="exact" w:val="510"/>
        </w:trPr>
        <w:tc>
          <w:tcPr>
            <w:tcW w:w="2972" w:type="dxa"/>
            <w:vAlign w:val="center"/>
          </w:tcPr>
          <w:p w14:paraId="7E958D81" w14:textId="77777777" w:rsidR="007B721A" w:rsidRPr="00EC3FF6" w:rsidRDefault="007B721A" w:rsidP="007B721A">
            <w:pPr>
              <w:rPr>
                <w:rFonts w:cs="Arial"/>
                <w:b/>
                <w:bCs/>
              </w:rPr>
            </w:pPr>
            <w:r w:rsidRPr="00EC3FF6">
              <w:rPr>
                <w:rFonts w:cs="Arial"/>
                <w:b/>
                <w:bCs/>
                <w:lang w:val="nl"/>
              </w:rPr>
              <w:t>Naam kwalificatie:</w:t>
            </w:r>
          </w:p>
        </w:tc>
        <w:tc>
          <w:tcPr>
            <w:tcW w:w="6521" w:type="dxa"/>
            <w:gridSpan w:val="3"/>
            <w:vAlign w:val="center"/>
          </w:tcPr>
          <w:p w14:paraId="4A629436" w14:textId="10DEF912" w:rsidR="007B721A" w:rsidRPr="00EC3FF6" w:rsidRDefault="007B721A" w:rsidP="007B721A">
            <w:pPr>
              <w:rPr>
                <w:rFonts w:cs="Arial"/>
                <w:bCs/>
              </w:rPr>
            </w:pPr>
            <w:r>
              <w:rPr>
                <w:rFonts w:cs="Arial"/>
                <w:bCs/>
              </w:rPr>
              <w:t>Helpende Zorg en Welzijn</w:t>
            </w:r>
          </w:p>
        </w:tc>
      </w:tr>
      <w:tr w:rsidR="007B721A" w:rsidRPr="00EC3FF6" w14:paraId="32DE3C71" w14:textId="77777777" w:rsidTr="006F7D5C">
        <w:trPr>
          <w:cantSplit/>
          <w:trHeight w:hRule="exact" w:val="694"/>
        </w:trPr>
        <w:tc>
          <w:tcPr>
            <w:tcW w:w="2972" w:type="dxa"/>
            <w:vAlign w:val="center"/>
          </w:tcPr>
          <w:p w14:paraId="26587021" w14:textId="77777777" w:rsidR="007B721A" w:rsidRPr="00EC3FF6" w:rsidRDefault="007B721A" w:rsidP="007B721A">
            <w:pPr>
              <w:pStyle w:val="CommentSubject"/>
              <w:rPr>
                <w:rFonts w:ascii="Arial" w:eastAsia="Arial" w:hAnsi="Arial" w:cs="Arial"/>
              </w:rPr>
            </w:pPr>
            <w:r w:rsidRPr="00EC3FF6">
              <w:rPr>
                <w:rFonts w:ascii="Arial" w:eastAsia="Arial" w:hAnsi="Arial" w:cs="Arial"/>
              </w:rPr>
              <w:t xml:space="preserve">Nummer studieprogramma: </w:t>
            </w:r>
          </w:p>
          <w:p w14:paraId="29D26474" w14:textId="77777777" w:rsidR="007B721A" w:rsidRPr="00EC3FF6" w:rsidRDefault="00054422" w:rsidP="007B721A">
            <w:pPr>
              <w:pStyle w:val="Tekstopmerking"/>
              <w:rPr>
                <w:rFonts w:ascii="Arial" w:hAnsi="Arial" w:cs="Arial"/>
                <w:sz w:val="16"/>
                <w:szCs w:val="16"/>
              </w:rPr>
            </w:pPr>
            <w:hyperlink r:id="rId13" w:history="1">
              <w:r w:rsidR="007B721A" w:rsidRPr="00EC3FF6">
                <w:rPr>
                  <w:rStyle w:val="Hyperlink"/>
                  <w:rFonts w:ascii="Arial" w:hAnsi="Arial" w:cs="Arial"/>
                  <w:sz w:val="16"/>
                  <w:szCs w:val="16"/>
                </w:rPr>
                <w:t>https://qlikview.noorderpoort.nl/</w:t>
              </w:r>
            </w:hyperlink>
            <w:r w:rsidR="007B721A" w:rsidRPr="00EC3FF6">
              <w:rPr>
                <w:rFonts w:ascii="Arial" w:hAnsi="Arial" w:cs="Arial"/>
                <w:sz w:val="16"/>
                <w:szCs w:val="16"/>
              </w:rPr>
              <w:t xml:space="preserve"> </w:t>
            </w:r>
          </w:p>
        </w:tc>
        <w:tc>
          <w:tcPr>
            <w:tcW w:w="6521" w:type="dxa"/>
            <w:gridSpan w:val="3"/>
            <w:vAlign w:val="center"/>
          </w:tcPr>
          <w:p w14:paraId="07646E0A" w14:textId="5505E4D4" w:rsidR="007B721A" w:rsidRPr="00EC3FF6" w:rsidRDefault="007B721A" w:rsidP="007B721A">
            <w:pPr>
              <w:pStyle w:val="CommentSubject"/>
              <w:rPr>
                <w:rFonts w:ascii="Arial" w:hAnsi="Arial" w:cs="Arial"/>
                <w:b w:val="0"/>
                <w:bCs w:val="0"/>
              </w:rPr>
            </w:pPr>
            <w:r>
              <w:rPr>
                <w:rFonts w:ascii="Arial" w:hAnsi="Arial" w:cs="Arial"/>
                <w:b w:val="0"/>
                <w:bCs w:val="0"/>
              </w:rPr>
              <w:t>02260</w:t>
            </w:r>
          </w:p>
        </w:tc>
      </w:tr>
      <w:tr w:rsidR="0057106E" w:rsidRPr="00EC3FF6" w14:paraId="1ACDD6E0" w14:textId="77777777" w:rsidTr="0057106E">
        <w:trPr>
          <w:cantSplit/>
          <w:trHeight w:hRule="exact" w:val="634"/>
        </w:trPr>
        <w:tc>
          <w:tcPr>
            <w:tcW w:w="2972" w:type="dxa"/>
            <w:vAlign w:val="center"/>
          </w:tcPr>
          <w:p w14:paraId="12C1877B" w14:textId="77777777" w:rsidR="0057106E" w:rsidRPr="00EC3FF6" w:rsidRDefault="0057106E" w:rsidP="0057106E">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1F5001CA" w14:textId="59D8F6E7" w:rsidR="0057106E" w:rsidRPr="0057106E" w:rsidRDefault="0057106E" w:rsidP="0057106E">
            <w:pPr>
              <w:pStyle w:val="Tekstopmerking"/>
              <w:rPr>
                <w:rFonts w:eastAsia="Arial"/>
                <w:b/>
                <w:bCs/>
              </w:rPr>
            </w:pPr>
            <w:r w:rsidRPr="0057106E">
              <w:rPr>
                <w:rFonts w:ascii="Arial" w:eastAsia="Arial" w:hAnsi="Arial" w:cs="Arial"/>
                <w:b/>
                <w:bCs/>
              </w:rPr>
              <w:t>Totaal aantal uren BOT inclusief BPV:</w:t>
            </w:r>
          </w:p>
        </w:tc>
        <w:tc>
          <w:tcPr>
            <w:tcW w:w="1134" w:type="dxa"/>
            <w:vAlign w:val="center"/>
          </w:tcPr>
          <w:p w14:paraId="5B6173D4" w14:textId="77777777" w:rsidR="0057106E" w:rsidRPr="00EC3FF6" w:rsidRDefault="0057106E" w:rsidP="0057106E">
            <w:pPr>
              <w:pStyle w:val="CommentSubject"/>
              <w:rPr>
                <w:rFonts w:ascii="Arial" w:eastAsia="Arial" w:hAnsi="Arial" w:cs="Arial"/>
              </w:rPr>
            </w:pPr>
            <w:r w:rsidRPr="00EC3FF6">
              <w:rPr>
                <w:rFonts w:ascii="Arial" w:eastAsia="Arial" w:hAnsi="Arial" w:cs="Arial"/>
              </w:rPr>
              <w:t>SBU:</w:t>
            </w:r>
          </w:p>
        </w:tc>
        <w:tc>
          <w:tcPr>
            <w:tcW w:w="1276" w:type="dxa"/>
            <w:vAlign w:val="center"/>
          </w:tcPr>
          <w:p w14:paraId="44A576DD" w14:textId="77777777" w:rsidR="0057106E" w:rsidRPr="00EC3FF6" w:rsidRDefault="0057106E" w:rsidP="0057106E">
            <w:pPr>
              <w:pStyle w:val="CommentSubject"/>
              <w:rPr>
                <w:rFonts w:ascii="Arial" w:eastAsia="Arial" w:hAnsi="Arial" w:cs="Arial"/>
              </w:rPr>
            </w:pPr>
            <w:r w:rsidRPr="00EC3FF6">
              <w:rPr>
                <w:rFonts w:ascii="Arial" w:eastAsia="Arial" w:hAnsi="Arial" w:cs="Arial"/>
              </w:rPr>
              <w:t>Leerjaren:</w:t>
            </w:r>
          </w:p>
        </w:tc>
      </w:tr>
      <w:tr w:rsidR="00E4259C" w:rsidRPr="00EC3FF6" w14:paraId="54E94DB1" w14:textId="77777777" w:rsidTr="006F7D5C">
        <w:trPr>
          <w:cantSplit/>
          <w:trHeight w:val="20"/>
        </w:trPr>
        <w:tc>
          <w:tcPr>
            <w:tcW w:w="2972" w:type="dxa"/>
            <w:vAlign w:val="center"/>
          </w:tcPr>
          <w:p w14:paraId="65B91A00" w14:textId="77BE7B75" w:rsidR="00E4259C" w:rsidRPr="00EC3FF6" w:rsidRDefault="00054422" w:rsidP="00E4259C">
            <w:pPr>
              <w:rPr>
                <w:rFonts w:cs="Arial"/>
                <w:lang w:val="nl"/>
              </w:rPr>
            </w:pPr>
            <w:sdt>
              <w:sdtPr>
                <w:rPr>
                  <w:rFonts w:cs="Arial"/>
                  <w:lang w:val="nl"/>
                </w:rPr>
                <w:id w:val="-778641779"/>
                <w14:checkbox>
                  <w14:checked w14:val="1"/>
                  <w14:checkedState w14:val="2612" w14:font="MS Gothic"/>
                  <w14:uncheckedState w14:val="2610" w14:font="MS Gothic"/>
                </w14:checkbox>
              </w:sdtPr>
              <w:sdtEndPr/>
              <w:sdtContent>
                <w:r w:rsidR="00E4259C">
                  <w:rPr>
                    <w:rFonts w:ascii="MS Gothic" w:eastAsia="MS Gothic" w:hAnsi="MS Gothic" w:cs="Arial" w:hint="eastAsia"/>
                    <w:lang w:val="nl"/>
                  </w:rPr>
                  <w:t>☒</w:t>
                </w:r>
              </w:sdtContent>
            </w:sdt>
            <w:r w:rsidR="00E4259C" w:rsidRPr="00EC3FF6">
              <w:rPr>
                <w:rFonts w:cs="Arial"/>
                <w:lang w:val="nl"/>
              </w:rPr>
              <w:t xml:space="preserve"> </w:t>
            </w:r>
            <w:r w:rsidR="00E4259C">
              <w:rPr>
                <w:rFonts w:cs="Arial"/>
                <w:lang w:val="nl"/>
              </w:rPr>
              <w:t xml:space="preserve"> </w:t>
            </w:r>
            <w:r w:rsidR="00E4259C" w:rsidRPr="00EC3FF6">
              <w:rPr>
                <w:rFonts w:cs="Arial"/>
                <w:lang w:val="nl"/>
              </w:rPr>
              <w:t>B</w:t>
            </w:r>
            <w:r w:rsidR="00E4259C">
              <w:rPr>
                <w:rFonts w:cs="Arial"/>
                <w:lang w:val="nl"/>
              </w:rPr>
              <w:t>O</w:t>
            </w:r>
            <w:r w:rsidR="00E4259C" w:rsidRPr="00EC3FF6">
              <w:rPr>
                <w:rFonts w:cs="Arial"/>
                <w:lang w:val="nl"/>
              </w:rPr>
              <w:t>L</w:t>
            </w:r>
          </w:p>
        </w:tc>
        <w:tc>
          <w:tcPr>
            <w:tcW w:w="4111" w:type="dxa"/>
            <w:vAlign w:val="center"/>
          </w:tcPr>
          <w:p w14:paraId="09276EE9" w14:textId="753A4816" w:rsidR="00E4259C" w:rsidRPr="00810B25" w:rsidRDefault="00E4259C" w:rsidP="00E4259C">
            <w:pPr>
              <w:rPr>
                <w:rFonts w:cs="Arial"/>
                <w:iCs/>
                <w:lang w:val="nl"/>
              </w:rPr>
            </w:pPr>
            <w:r>
              <w:rPr>
                <w:rFonts w:cs="Arial"/>
                <w:iCs/>
                <w:sz w:val="18"/>
                <w:szCs w:val="18"/>
                <w:lang w:val="nl"/>
              </w:rPr>
              <w:t>2000</w:t>
            </w:r>
          </w:p>
        </w:tc>
        <w:tc>
          <w:tcPr>
            <w:tcW w:w="1134" w:type="dxa"/>
            <w:vAlign w:val="center"/>
          </w:tcPr>
          <w:p w14:paraId="48D68C41" w14:textId="57EC78FD" w:rsidR="00E4259C" w:rsidRPr="00EC3FF6" w:rsidRDefault="00E4259C" w:rsidP="00E4259C">
            <w:pPr>
              <w:rPr>
                <w:rFonts w:cs="Arial"/>
                <w:bCs/>
                <w:lang w:val="nl"/>
              </w:rPr>
            </w:pPr>
            <w:r>
              <w:rPr>
                <w:rFonts w:cs="Arial"/>
                <w:bCs/>
                <w:lang w:val="nl"/>
              </w:rPr>
              <w:t>3200</w:t>
            </w:r>
          </w:p>
        </w:tc>
        <w:tc>
          <w:tcPr>
            <w:tcW w:w="1276" w:type="dxa"/>
            <w:vAlign w:val="center"/>
          </w:tcPr>
          <w:p w14:paraId="69CF6883" w14:textId="25EA6BA3" w:rsidR="00E4259C" w:rsidRPr="00EC3FF6" w:rsidRDefault="00E4259C" w:rsidP="00E4259C">
            <w:pPr>
              <w:rPr>
                <w:rFonts w:cs="Arial"/>
                <w:bCs/>
                <w:lang w:val="nl"/>
              </w:rPr>
            </w:pPr>
            <w:r>
              <w:rPr>
                <w:rFonts w:cs="Arial"/>
                <w:bCs/>
                <w:lang w:val="nl"/>
              </w:rPr>
              <w:t>2</w:t>
            </w:r>
          </w:p>
        </w:tc>
      </w:tr>
      <w:tr w:rsidR="00E4259C" w:rsidRPr="00EC3FF6" w14:paraId="4851F806" w14:textId="77777777" w:rsidTr="006F7D5C">
        <w:trPr>
          <w:cantSplit/>
          <w:trHeight w:val="20"/>
        </w:trPr>
        <w:tc>
          <w:tcPr>
            <w:tcW w:w="2972" w:type="dxa"/>
            <w:vAlign w:val="center"/>
          </w:tcPr>
          <w:p w14:paraId="155672EB" w14:textId="67B5ED88" w:rsidR="00E4259C" w:rsidRPr="00EC3FF6" w:rsidRDefault="00054422" w:rsidP="00E4259C">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E4259C">
                  <w:rPr>
                    <w:rFonts w:ascii="MS Gothic" w:eastAsia="MS Gothic" w:hAnsi="MS Gothic" w:cs="Arial" w:hint="eastAsia"/>
                    <w:lang w:val="nl"/>
                  </w:rPr>
                  <w:t>☒</w:t>
                </w:r>
              </w:sdtContent>
            </w:sdt>
            <w:r w:rsidR="00E4259C" w:rsidRPr="00EC3FF6">
              <w:rPr>
                <w:rFonts w:cs="Arial"/>
                <w:lang w:val="nl"/>
              </w:rPr>
              <w:t xml:space="preserve"> </w:t>
            </w:r>
            <w:r w:rsidR="00E4259C">
              <w:rPr>
                <w:rFonts w:cs="Arial"/>
                <w:lang w:val="nl"/>
              </w:rPr>
              <w:t xml:space="preserve"> </w:t>
            </w:r>
            <w:r w:rsidR="00E4259C" w:rsidRPr="00EC3FF6">
              <w:rPr>
                <w:rFonts w:cs="Arial"/>
                <w:lang w:val="nl"/>
              </w:rPr>
              <w:t>BBL</w:t>
            </w:r>
          </w:p>
        </w:tc>
        <w:tc>
          <w:tcPr>
            <w:tcW w:w="4111" w:type="dxa"/>
            <w:vAlign w:val="center"/>
          </w:tcPr>
          <w:p w14:paraId="30835F43" w14:textId="2D300B02" w:rsidR="00E4259C" w:rsidRPr="00810B25" w:rsidRDefault="00E4259C" w:rsidP="00E4259C">
            <w:pPr>
              <w:rPr>
                <w:rFonts w:cs="Arial"/>
                <w:iCs/>
                <w:lang w:val="nl"/>
              </w:rPr>
            </w:pPr>
            <w:r>
              <w:rPr>
                <w:rFonts w:cs="Arial"/>
                <w:iCs/>
                <w:sz w:val="18"/>
                <w:szCs w:val="18"/>
                <w:lang w:val="nl"/>
              </w:rPr>
              <w:t>1700</w:t>
            </w:r>
          </w:p>
        </w:tc>
        <w:tc>
          <w:tcPr>
            <w:tcW w:w="1134" w:type="dxa"/>
            <w:vAlign w:val="center"/>
          </w:tcPr>
          <w:p w14:paraId="3AEA6887" w14:textId="27230772" w:rsidR="00E4259C" w:rsidRPr="00EC3FF6" w:rsidRDefault="00E4259C" w:rsidP="00E4259C">
            <w:pPr>
              <w:rPr>
                <w:rFonts w:cs="Arial"/>
                <w:bCs/>
                <w:lang w:val="nl"/>
              </w:rPr>
            </w:pPr>
            <w:r>
              <w:rPr>
                <w:rFonts w:cs="Arial"/>
                <w:bCs/>
                <w:lang w:val="nl"/>
              </w:rPr>
              <w:t>3200</w:t>
            </w:r>
          </w:p>
        </w:tc>
        <w:tc>
          <w:tcPr>
            <w:tcW w:w="1276" w:type="dxa"/>
            <w:vAlign w:val="center"/>
          </w:tcPr>
          <w:p w14:paraId="4DB8DF0E" w14:textId="05E17157" w:rsidR="00E4259C" w:rsidRPr="00EC3FF6" w:rsidRDefault="00E4259C" w:rsidP="00E4259C">
            <w:pPr>
              <w:rPr>
                <w:rFonts w:cs="Arial"/>
                <w:bCs/>
                <w:lang w:val="nl"/>
              </w:rPr>
            </w:pPr>
            <w:r>
              <w:rPr>
                <w:rFonts w:cs="Arial"/>
                <w:bCs/>
                <w:lang w:val="nl"/>
              </w:rPr>
              <w:t>2</w:t>
            </w:r>
          </w:p>
        </w:tc>
      </w:tr>
      <w:tr w:rsidR="0057106E" w:rsidRPr="00EC3FF6" w14:paraId="7297F6E7" w14:textId="77777777" w:rsidTr="006F7D5C">
        <w:trPr>
          <w:cantSplit/>
          <w:trHeight w:val="20"/>
        </w:trPr>
        <w:tc>
          <w:tcPr>
            <w:tcW w:w="2972" w:type="dxa"/>
            <w:vAlign w:val="center"/>
          </w:tcPr>
          <w:p w14:paraId="0BA4D327" w14:textId="6D3FCA97" w:rsidR="0057106E" w:rsidRDefault="00054422" w:rsidP="0057106E">
            <w:pPr>
              <w:rPr>
                <w:rFonts w:cs="Arial"/>
                <w:lang w:val="nl"/>
              </w:rPr>
            </w:pPr>
            <w:sdt>
              <w:sdtPr>
                <w:rPr>
                  <w:rFonts w:cs="Arial"/>
                  <w:lang w:val="nl"/>
                </w:rPr>
                <w:id w:val="950585863"/>
                <w14:checkbox>
                  <w14:checked w14:val="1"/>
                  <w14:checkedState w14:val="2612" w14:font="MS Gothic"/>
                  <w14:uncheckedState w14:val="2610" w14:font="MS Gothic"/>
                </w14:checkbox>
              </w:sdtPr>
              <w:sdtEndPr/>
              <w:sdtContent>
                <w:r w:rsidR="007B721A">
                  <w:rPr>
                    <w:rFonts w:ascii="MS Gothic" w:eastAsia="MS Gothic" w:hAnsi="MS Gothic" w:cs="Arial" w:hint="eastAsia"/>
                    <w:lang w:val="nl"/>
                  </w:rPr>
                  <w:t>☒</w:t>
                </w:r>
              </w:sdtContent>
            </w:sdt>
            <w:r w:rsidR="0057106E" w:rsidRPr="00FE6976">
              <w:rPr>
                <w:rFonts w:cs="Arial"/>
                <w:lang w:val="nl"/>
              </w:rPr>
              <w:t xml:space="preserve"> </w:t>
            </w:r>
            <w:r w:rsidR="0057106E">
              <w:rPr>
                <w:rFonts w:cs="Arial"/>
                <w:lang w:val="nl"/>
              </w:rPr>
              <w:t xml:space="preserve"> OVO (derde leerweg)</w:t>
            </w:r>
          </w:p>
        </w:tc>
        <w:tc>
          <w:tcPr>
            <w:tcW w:w="6521" w:type="dxa"/>
            <w:gridSpan w:val="3"/>
            <w:vAlign w:val="center"/>
          </w:tcPr>
          <w:p w14:paraId="4D4531E5" w14:textId="77777777" w:rsidR="0057106E" w:rsidRPr="00EC3FF6" w:rsidRDefault="0057106E" w:rsidP="0057106E">
            <w:pPr>
              <w:jc w:val="center"/>
              <w:rPr>
                <w:rFonts w:cs="Arial"/>
                <w:bCs/>
                <w:lang w:val="nl"/>
              </w:rPr>
            </w:pPr>
            <w:r w:rsidRPr="006240C2">
              <w:rPr>
                <w:rFonts w:cs="Arial"/>
                <w:iCs/>
                <w:sz w:val="18"/>
                <w:szCs w:val="18"/>
                <w:lang w:val="nl"/>
              </w:rPr>
              <w:t>De OVO valt niet onder de urennorm</w:t>
            </w:r>
          </w:p>
        </w:tc>
      </w:tr>
      <w:tr w:rsidR="0057106E" w:rsidRPr="00EC3FF6" w14:paraId="411BFEDF" w14:textId="77777777" w:rsidTr="006F7D5C">
        <w:trPr>
          <w:cantSplit/>
          <w:trHeight w:val="113"/>
        </w:trPr>
        <w:tc>
          <w:tcPr>
            <w:tcW w:w="9493" w:type="dxa"/>
            <w:gridSpan w:val="4"/>
            <w:shd w:val="clear" w:color="auto" w:fill="D8B511"/>
          </w:tcPr>
          <w:p w14:paraId="4AE7FE85" w14:textId="77777777" w:rsidR="0057106E" w:rsidRPr="00EC3FF6" w:rsidRDefault="0057106E" w:rsidP="0057106E">
            <w:pPr>
              <w:rPr>
                <w:rFonts w:cs="Arial"/>
                <w:b/>
                <w:sz w:val="16"/>
                <w:szCs w:val="16"/>
                <w:lang w:val="nl"/>
              </w:rPr>
            </w:pPr>
          </w:p>
        </w:tc>
      </w:tr>
      <w:tr w:rsidR="0057106E" w:rsidRPr="00EC3FF6" w14:paraId="62C25614" w14:textId="77777777" w:rsidTr="006F7D5C">
        <w:trPr>
          <w:cantSplit/>
          <w:trHeight w:hRule="exact" w:val="784"/>
        </w:trPr>
        <w:tc>
          <w:tcPr>
            <w:tcW w:w="8217" w:type="dxa"/>
            <w:gridSpan w:val="3"/>
            <w:vAlign w:val="center"/>
          </w:tcPr>
          <w:p w14:paraId="6A0D8095" w14:textId="77777777" w:rsidR="0057106E" w:rsidRPr="00EC3FF6" w:rsidRDefault="0057106E" w:rsidP="0057106E">
            <w:pPr>
              <w:rPr>
                <w:rFonts w:cs="Arial"/>
                <w:b/>
                <w:bCs/>
                <w:lang w:val="nl"/>
              </w:rPr>
            </w:pPr>
            <w:r w:rsidRPr="00EC3FF6">
              <w:rPr>
                <w:rFonts w:cs="Arial"/>
                <w:b/>
                <w:bCs/>
                <w:lang w:val="nl"/>
              </w:rPr>
              <w:t>Wettelijke Keuzedeelverplichting in aantal SBU voor de gehele opleidingsduur:</w:t>
            </w:r>
          </w:p>
        </w:tc>
        <w:tc>
          <w:tcPr>
            <w:tcW w:w="1276" w:type="dxa"/>
            <w:vAlign w:val="center"/>
          </w:tcPr>
          <w:p w14:paraId="70F0D904" w14:textId="276FF404" w:rsidR="0057106E" w:rsidRPr="00EC3FF6" w:rsidRDefault="00054422" w:rsidP="0057106E">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0F006A">
                  <w:rPr>
                    <w:rFonts w:ascii="MS Gothic" w:eastAsia="MS Gothic" w:hAnsi="MS Gothic" w:cs="Arial" w:hint="eastAsia"/>
                    <w:b/>
                    <w:lang w:val="nl"/>
                  </w:rPr>
                  <w:t>☒</w:t>
                </w:r>
              </w:sdtContent>
            </w:sdt>
            <w:r w:rsidR="0057106E" w:rsidRPr="00EC3FF6">
              <w:rPr>
                <w:rFonts w:cs="Arial"/>
                <w:b/>
                <w:bCs/>
                <w:lang w:val="nl"/>
              </w:rPr>
              <w:t xml:space="preserve"> </w:t>
            </w:r>
            <w:r w:rsidR="0057106E">
              <w:rPr>
                <w:rFonts w:cs="Arial"/>
                <w:b/>
                <w:bCs/>
                <w:lang w:val="nl"/>
              </w:rPr>
              <w:t xml:space="preserve"> </w:t>
            </w:r>
            <w:r w:rsidR="00E83568">
              <w:rPr>
                <w:rFonts w:cs="Arial"/>
                <w:b/>
                <w:bCs/>
                <w:lang w:val="nl"/>
              </w:rPr>
              <w:t>480</w:t>
            </w:r>
          </w:p>
        </w:tc>
      </w:tr>
      <w:tr w:rsidR="0057106E" w:rsidRPr="003F32B3" w14:paraId="73644C43" w14:textId="77777777" w:rsidTr="006F7D5C">
        <w:trPr>
          <w:cantSplit/>
          <w:trHeight w:hRule="exact" w:val="510"/>
        </w:trPr>
        <w:tc>
          <w:tcPr>
            <w:tcW w:w="2972" w:type="dxa"/>
            <w:vAlign w:val="center"/>
          </w:tcPr>
          <w:p w14:paraId="546D1F32" w14:textId="77777777" w:rsidR="0057106E" w:rsidRPr="00EC3FF6" w:rsidRDefault="0057106E" w:rsidP="0057106E">
            <w:pPr>
              <w:pStyle w:val="CommentSubject"/>
              <w:rPr>
                <w:rFonts w:ascii="Arial" w:eastAsia="Arial" w:hAnsi="Arial" w:cs="Arial"/>
                <w:lang w:val="nl"/>
              </w:rPr>
            </w:pPr>
            <w:r w:rsidRPr="00EC3FF6">
              <w:rPr>
                <w:rFonts w:ascii="Arial" w:eastAsia="Arial" w:hAnsi="Arial" w:cs="Arial"/>
                <w:lang w:val="nl"/>
              </w:rPr>
              <w:t>School (scholen) voor:</w:t>
            </w:r>
          </w:p>
        </w:tc>
        <w:tc>
          <w:tcPr>
            <w:tcW w:w="6521" w:type="dxa"/>
            <w:gridSpan w:val="3"/>
            <w:vAlign w:val="center"/>
          </w:tcPr>
          <w:p w14:paraId="7952AA83" w14:textId="27C21EAE" w:rsidR="0057106E" w:rsidRPr="003F32B3" w:rsidRDefault="00371192" w:rsidP="0057106E">
            <w:pPr>
              <w:rPr>
                <w:rFonts w:cs="Arial"/>
                <w:lang w:val="en-GB"/>
              </w:rPr>
            </w:pPr>
            <w:r w:rsidRPr="007B689B">
              <w:rPr>
                <w:rFonts w:cs="Arial"/>
                <w:lang w:val="en-GB"/>
              </w:rPr>
              <w:t>BOA, BOS, BOV, BUA, GEW, WIN</w:t>
            </w:r>
          </w:p>
        </w:tc>
      </w:tr>
      <w:tr w:rsidR="0057106E" w:rsidRPr="00EC3FF6" w14:paraId="66BEAB01" w14:textId="77777777" w:rsidTr="006F7D5C">
        <w:trPr>
          <w:cantSplit/>
          <w:trHeight w:hRule="exact" w:val="830"/>
        </w:trPr>
        <w:tc>
          <w:tcPr>
            <w:tcW w:w="2972" w:type="dxa"/>
            <w:vAlign w:val="center"/>
          </w:tcPr>
          <w:p w14:paraId="69CE9D19" w14:textId="77777777" w:rsidR="0057106E" w:rsidRPr="00EC3FF6" w:rsidRDefault="0057106E" w:rsidP="0057106E">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Pr>
          <w:p w14:paraId="366DC48A" w14:textId="5768B8AC" w:rsidR="0057106E" w:rsidRPr="00EC3FF6" w:rsidRDefault="0057106E" w:rsidP="0057106E">
            <w:pPr>
              <w:rPr>
                <w:rFonts w:cs="Arial"/>
              </w:rPr>
            </w:pPr>
            <w:r w:rsidRPr="00EC3FF6">
              <w:rPr>
                <w:rFonts w:cs="Arial"/>
              </w:rPr>
              <w:t xml:space="preserve">Vastgesteld door de </w:t>
            </w:r>
            <w:r>
              <w:rPr>
                <w:rFonts w:cs="Arial"/>
              </w:rPr>
              <w:t>voorzitter van de examencommissie</w:t>
            </w:r>
            <w:r w:rsidRPr="00EC3FF6">
              <w:rPr>
                <w:rFonts w:cs="Arial"/>
              </w:rPr>
              <w:t>:</w:t>
            </w:r>
          </w:p>
          <w:p w14:paraId="2C19B0A9" w14:textId="77777777" w:rsidR="0057106E" w:rsidRPr="00EC3FF6" w:rsidRDefault="0057106E" w:rsidP="0057106E">
            <w:pPr>
              <w:rPr>
                <w:rFonts w:cs="Arial"/>
              </w:rPr>
            </w:pPr>
          </w:p>
          <w:p w14:paraId="709B04A8" w14:textId="115B8CA0" w:rsidR="0057106E" w:rsidRPr="00EC3FF6" w:rsidRDefault="0057106E" w:rsidP="0057106E">
            <w:pPr>
              <w:rPr>
                <w:rFonts w:cs="Arial"/>
                <w:iCs/>
              </w:rPr>
            </w:pPr>
            <w:r w:rsidRPr="00074F26">
              <w:rPr>
                <w:rFonts w:cs="Arial"/>
              </w:rPr>
              <w:t>Naam:</w:t>
            </w:r>
            <w:r w:rsidRPr="00EC3FF6">
              <w:rPr>
                <w:rFonts w:cs="Arial"/>
              </w:rPr>
              <w:t xml:space="preserve"> </w:t>
            </w:r>
            <w:r w:rsidR="00074F26">
              <w:rPr>
                <w:rFonts w:cs="Arial"/>
              </w:rPr>
              <w:t>H. Bos</w:t>
            </w:r>
            <w:bookmarkStart w:id="2" w:name="_GoBack"/>
            <w:bookmarkEnd w:id="2"/>
          </w:p>
          <w:p w14:paraId="060E82E4" w14:textId="77777777" w:rsidR="0057106E" w:rsidRPr="00EC3FF6" w:rsidRDefault="0057106E" w:rsidP="0057106E">
            <w:pPr>
              <w:rPr>
                <w:rFonts w:cs="Arial"/>
              </w:rPr>
            </w:pPr>
          </w:p>
          <w:p w14:paraId="75C020FE" w14:textId="032B1228" w:rsidR="0057106E" w:rsidRPr="00EC3FF6" w:rsidRDefault="0057106E" w:rsidP="0057106E">
            <w:pPr>
              <w:rPr>
                <w:rFonts w:cs="Arial"/>
              </w:rPr>
            </w:pPr>
            <w:r w:rsidRPr="00EC3FF6">
              <w:rPr>
                <w:rFonts w:cs="Arial"/>
              </w:rPr>
              <w:t>Juni 20</w:t>
            </w:r>
            <w:r>
              <w:rPr>
                <w:rFonts w:cs="Arial"/>
              </w:rPr>
              <w:t>21</w:t>
            </w:r>
          </w:p>
        </w:tc>
      </w:tr>
      <w:tr w:rsidR="0057106E" w:rsidRPr="00EC3FF6" w14:paraId="19FEAEC5" w14:textId="77777777" w:rsidTr="006F7D5C">
        <w:trPr>
          <w:cantSplit/>
          <w:trHeight w:hRule="exact" w:val="1090"/>
        </w:trPr>
        <w:tc>
          <w:tcPr>
            <w:tcW w:w="2972" w:type="dxa"/>
            <w:vAlign w:val="center"/>
          </w:tcPr>
          <w:p w14:paraId="3BB33395" w14:textId="0E1D4E13" w:rsidR="0057106E" w:rsidRPr="00EC3FF6" w:rsidRDefault="00054422" w:rsidP="0057106E">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371192">
                  <w:rPr>
                    <w:rFonts w:ascii="MS Gothic" w:eastAsia="MS Gothic" w:hAnsi="MS Gothic" w:cs="Arial" w:hint="eastAsia"/>
                    <w:b/>
                    <w:bCs/>
                    <w:szCs w:val="18"/>
                  </w:rPr>
                  <w:t>☒</w:t>
                </w:r>
              </w:sdtContent>
            </w:sdt>
            <w:r w:rsidR="0057106E" w:rsidRPr="00EC3FF6">
              <w:rPr>
                <w:rFonts w:cs="Arial"/>
                <w:b/>
                <w:bCs/>
              </w:rPr>
              <w:t xml:space="preserve"> </w:t>
            </w:r>
            <w:r w:rsidR="0057106E">
              <w:rPr>
                <w:rFonts w:cs="Arial"/>
                <w:b/>
                <w:bCs/>
              </w:rPr>
              <w:t xml:space="preserve"> </w:t>
            </w:r>
            <w:r w:rsidR="0057106E" w:rsidRPr="00EC3FF6">
              <w:rPr>
                <w:rFonts w:cs="Arial"/>
                <w:b/>
                <w:bCs/>
              </w:rPr>
              <w:t xml:space="preserve">Cluster </w:t>
            </w:r>
          </w:p>
          <w:p w14:paraId="64CEBC62" w14:textId="77777777" w:rsidR="0057106E" w:rsidRPr="00EC3FF6" w:rsidRDefault="0057106E" w:rsidP="0057106E">
            <w:pPr>
              <w:rPr>
                <w:rFonts w:cs="Arial"/>
                <w:lang w:val="nl"/>
              </w:rPr>
            </w:pPr>
            <w:r w:rsidRPr="00EC3FF6">
              <w:rPr>
                <w:rFonts w:cs="Arial"/>
                <w:sz w:val="16"/>
                <w:szCs w:val="16"/>
              </w:rPr>
              <w:t>(OER geldt voor alle Noorderpoort uitvoeringslocaties waar de crebo wordt aangeboden. Indien van toepassing alle scholen vermelden)</w:t>
            </w:r>
          </w:p>
        </w:tc>
        <w:tc>
          <w:tcPr>
            <w:tcW w:w="6521" w:type="dxa"/>
            <w:gridSpan w:val="3"/>
            <w:vMerge/>
          </w:tcPr>
          <w:p w14:paraId="6A1DF2F6" w14:textId="77777777" w:rsidR="0057106E" w:rsidRPr="00EC3FF6" w:rsidRDefault="0057106E" w:rsidP="0057106E">
            <w:pPr>
              <w:rPr>
                <w:rFonts w:cs="Arial"/>
              </w:rPr>
            </w:pPr>
          </w:p>
        </w:tc>
      </w:tr>
      <w:tr w:rsidR="0057106E" w:rsidRPr="00EC3FF6" w14:paraId="75BB7E55" w14:textId="77777777" w:rsidTr="006F7D5C">
        <w:trPr>
          <w:cantSplit/>
          <w:trHeight w:hRule="exact" w:val="510"/>
        </w:trPr>
        <w:tc>
          <w:tcPr>
            <w:tcW w:w="2972" w:type="dxa"/>
            <w:vAlign w:val="center"/>
          </w:tcPr>
          <w:p w14:paraId="5A838884" w14:textId="414D9EC7" w:rsidR="0057106E" w:rsidRPr="00EC3FF6" w:rsidRDefault="00054422" w:rsidP="0057106E">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57106E" w:rsidRPr="00EC3FF6">
                  <w:rPr>
                    <w:rFonts w:ascii="Segoe UI Symbol" w:eastAsia="MS Gothic" w:hAnsi="Segoe UI Symbol" w:cs="Segoe UI Symbol"/>
                    <w:b/>
                    <w:szCs w:val="18"/>
                  </w:rPr>
                  <w:t>☐</w:t>
                </w:r>
              </w:sdtContent>
            </w:sdt>
            <w:r w:rsidR="0057106E" w:rsidRPr="00EC3FF6">
              <w:rPr>
                <w:rFonts w:cs="Arial"/>
                <w:b/>
                <w:bCs/>
              </w:rPr>
              <w:t xml:space="preserve"> </w:t>
            </w:r>
            <w:r w:rsidR="0057106E">
              <w:rPr>
                <w:rFonts w:cs="Arial"/>
                <w:b/>
                <w:bCs/>
              </w:rPr>
              <w:t xml:space="preserve"> </w:t>
            </w:r>
            <w:r w:rsidR="0057106E" w:rsidRPr="00EC3FF6">
              <w:rPr>
                <w:rFonts w:cs="Arial"/>
                <w:b/>
                <w:bCs/>
              </w:rPr>
              <w:t>Team</w:t>
            </w:r>
            <w:r w:rsidR="0057106E" w:rsidRPr="00EC3FF6">
              <w:rPr>
                <w:rFonts w:cs="Arial"/>
              </w:rPr>
              <w:t xml:space="preserve"> </w:t>
            </w:r>
            <w:r w:rsidR="0057106E" w:rsidRPr="00EC3FF6">
              <w:rPr>
                <w:rFonts w:cs="Arial"/>
                <w:sz w:val="16"/>
                <w:szCs w:val="16"/>
              </w:rPr>
              <w:t>(bij unieke opleiding)</w:t>
            </w:r>
          </w:p>
        </w:tc>
        <w:tc>
          <w:tcPr>
            <w:tcW w:w="6521" w:type="dxa"/>
            <w:gridSpan w:val="3"/>
            <w:vMerge/>
          </w:tcPr>
          <w:p w14:paraId="03191EB4" w14:textId="77777777" w:rsidR="0057106E" w:rsidRPr="00EC3FF6" w:rsidRDefault="0057106E" w:rsidP="0057106E">
            <w:pPr>
              <w:rPr>
                <w:rFonts w:cs="Arial"/>
              </w:rPr>
            </w:pPr>
          </w:p>
        </w:tc>
      </w:tr>
      <w:tr w:rsidR="0057106E" w:rsidRPr="00EC3FF6" w14:paraId="23CD8437" w14:textId="77777777" w:rsidTr="006F7D5C">
        <w:trPr>
          <w:cantSplit/>
          <w:trHeight w:val="340"/>
        </w:trPr>
        <w:tc>
          <w:tcPr>
            <w:tcW w:w="9493" w:type="dxa"/>
            <w:gridSpan w:val="4"/>
            <w:tcBorders>
              <w:bottom w:val="single" w:sz="4" w:space="0" w:color="D8B511"/>
            </w:tcBorders>
            <w:shd w:val="clear" w:color="auto" w:fill="D8B511"/>
          </w:tcPr>
          <w:p w14:paraId="34EA83C2" w14:textId="71CB34AD" w:rsidR="0057106E" w:rsidRPr="00EC3FF6" w:rsidRDefault="0057106E" w:rsidP="0057106E">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0057106E" w:rsidRPr="00EC3FF6" w14:paraId="471ED69E" w14:textId="77777777" w:rsidTr="006F7D5C">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1E560A8C" w14:textId="77777777" w:rsidR="0057106E" w:rsidRPr="006240C2" w:rsidRDefault="0057106E" w:rsidP="0057106E">
            <w:pPr>
              <w:rPr>
                <w:rFonts w:cs="Arial"/>
                <w:szCs w:val="18"/>
              </w:rPr>
            </w:pPr>
            <w:r w:rsidRPr="006240C2">
              <w:rPr>
                <w:rFonts w:cs="Arial"/>
              </w:rPr>
              <w:t>Formeel vastgesteld door het College van Bestuur ROC Noorderpoort.</w:t>
            </w:r>
          </w:p>
          <w:p w14:paraId="65DF6B28" w14:textId="58A9C6F5" w:rsidR="0057106E" w:rsidRPr="006240C2" w:rsidRDefault="0057106E" w:rsidP="0057106E">
            <w:pPr>
              <w:rPr>
                <w:rFonts w:cs="Arial"/>
              </w:rPr>
            </w:pPr>
            <w:r w:rsidRPr="006240C2">
              <w:rPr>
                <w:rFonts w:cs="Arial"/>
              </w:rPr>
              <w:t xml:space="preserve">Groningen, </w:t>
            </w:r>
            <w:r>
              <w:rPr>
                <w:rFonts w:cs="Arial"/>
              </w:rPr>
              <w:t xml:space="preserve">Dhr. </w:t>
            </w:r>
            <w:r w:rsidRPr="006240C2">
              <w:rPr>
                <w:rFonts w:cs="Arial"/>
              </w:rPr>
              <w:t>Wim van de Pol.</w:t>
            </w:r>
          </w:p>
        </w:tc>
      </w:tr>
      <w:tr w:rsidR="0057106E" w:rsidRPr="00EC3FF6" w14:paraId="2FA4AD03" w14:textId="77777777" w:rsidTr="006F7D5C">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051C3342" w14:textId="77777777" w:rsidR="0057106E" w:rsidRPr="006240C2" w:rsidRDefault="0057106E" w:rsidP="0057106E">
            <w:pPr>
              <w:rPr>
                <w:rFonts w:cs="Arial"/>
                <w:sz w:val="16"/>
                <w:szCs w:val="16"/>
              </w:rPr>
            </w:pPr>
            <w:r w:rsidRPr="006240C2">
              <w:rPr>
                <w:rFonts w:cs="Arial"/>
                <w:sz w:val="16"/>
                <w:szCs w:val="16"/>
              </w:rPr>
              <w:t xml:space="preserve">De BOL en BBL voldoen aan de wettelijke urennorm. BOL= Beroeps Opleidende Leerweg. BBL= Beroeps Begeleidende </w:t>
            </w:r>
          </w:p>
          <w:p w14:paraId="25E725DF" w14:textId="77777777" w:rsidR="0057106E" w:rsidRPr="006240C2" w:rsidRDefault="0057106E" w:rsidP="0057106E">
            <w:pPr>
              <w:rPr>
                <w:rFonts w:cs="Arial"/>
                <w:iCs/>
                <w:szCs w:val="18"/>
              </w:rPr>
            </w:pPr>
            <w:r w:rsidRPr="006240C2">
              <w:rPr>
                <w:rFonts w:cs="Arial"/>
                <w:sz w:val="16"/>
                <w:szCs w:val="16"/>
              </w:rPr>
              <w:t>Leerweg. De OVO (derde leerweg) valt niet onder de wettelijke urennorm. De OER wordt uitgewerkt in de Studiewijzer.</w:t>
            </w:r>
          </w:p>
        </w:tc>
      </w:tr>
    </w:tbl>
    <w:bookmarkEnd w:id="0"/>
    <w:p w14:paraId="5D15075C" w14:textId="08191AA4" w:rsidR="00A6286B" w:rsidRPr="00EA6D05" w:rsidRDefault="09C9D8CC" w:rsidP="00625DA4">
      <w:pPr>
        <w:pStyle w:val="Kop1"/>
        <w:rPr>
          <w:rFonts w:cs="Arial"/>
        </w:rPr>
      </w:pPr>
      <w:r w:rsidRPr="00EA6D05">
        <w:rPr>
          <w:rFonts w:cs="Arial"/>
        </w:rPr>
        <w:lastRenderedPageBreak/>
        <w:t xml:space="preserve">Inhoudsopgave </w:t>
      </w:r>
    </w:p>
    <w:p w14:paraId="625854E9" w14:textId="77777777" w:rsidR="00A6286B" w:rsidRPr="00EA6D05" w:rsidRDefault="09C9D8CC" w:rsidP="00625DA4">
      <w:pPr>
        <w:pStyle w:val="Kop2"/>
        <w:rPr>
          <w:rFonts w:cs="Arial"/>
        </w:rPr>
      </w:pPr>
      <w:r w:rsidRPr="00EA6D05">
        <w:rPr>
          <w:rFonts w:cs="Arial"/>
        </w:rPr>
        <w:t>Inleiding (inclusief algemene informatie over de herziene kwalificatiestructuur en de OER)</w:t>
      </w:r>
    </w:p>
    <w:p w14:paraId="26E71BC6" w14:textId="77777777" w:rsidR="007B7D49" w:rsidRPr="00EA6D05" w:rsidRDefault="09C9D8CC" w:rsidP="00625DA4">
      <w:pPr>
        <w:pStyle w:val="Kop2"/>
        <w:rPr>
          <w:rFonts w:cs="Arial"/>
        </w:rPr>
      </w:pPr>
      <w:r w:rsidRPr="00EA6D05">
        <w:rPr>
          <w:rFonts w:cs="Arial"/>
        </w:rPr>
        <w:t>1 De onderwijsregeling</w:t>
      </w:r>
    </w:p>
    <w:p w14:paraId="191AA301" w14:textId="77777777" w:rsidR="007B7D49" w:rsidRPr="00EA6D05" w:rsidRDefault="00625DA4" w:rsidP="00625DA4">
      <w:pPr>
        <w:rPr>
          <w:rFonts w:cs="Arial"/>
        </w:rPr>
      </w:pPr>
      <w:r w:rsidRPr="00EA6D05">
        <w:rPr>
          <w:rFonts w:cs="Arial"/>
        </w:rPr>
        <w:t>1.1</w:t>
      </w:r>
      <w:r w:rsidRPr="00EA6D05">
        <w:rPr>
          <w:rFonts w:cs="Arial"/>
        </w:rPr>
        <w:tab/>
      </w:r>
      <w:r w:rsidR="00384954" w:rsidRPr="00EA6D05">
        <w:rPr>
          <w:rFonts w:cs="Arial"/>
        </w:rPr>
        <w:t>Inleiding</w:t>
      </w:r>
    </w:p>
    <w:p w14:paraId="286860F1" w14:textId="77777777" w:rsidR="007B7D49" w:rsidRPr="00EA6D05" w:rsidRDefault="00C102FF" w:rsidP="00625DA4">
      <w:pPr>
        <w:rPr>
          <w:rFonts w:cs="Arial"/>
        </w:rPr>
      </w:pPr>
      <w:r w:rsidRPr="00EA6D05">
        <w:rPr>
          <w:rFonts w:cs="Arial"/>
        </w:rPr>
        <w:t>1.2</w:t>
      </w:r>
      <w:r w:rsidRPr="00EA6D05">
        <w:rPr>
          <w:rFonts w:cs="Arial"/>
        </w:rPr>
        <w:tab/>
      </w:r>
      <w:r w:rsidR="007B7D49" w:rsidRPr="00EA6D05">
        <w:rPr>
          <w:rFonts w:cs="Arial"/>
        </w:rPr>
        <w:t xml:space="preserve">Het kwalificatieprofiel van </w:t>
      </w:r>
      <w:r w:rsidR="00E048B5" w:rsidRPr="00EA6D05">
        <w:rPr>
          <w:rFonts w:cs="Arial"/>
        </w:rPr>
        <w:t>een</w:t>
      </w:r>
      <w:r w:rsidR="007B7D49" w:rsidRPr="00EA6D05">
        <w:rPr>
          <w:rFonts w:cs="Arial"/>
        </w:rPr>
        <w:t xml:space="preserve"> </w:t>
      </w:r>
      <w:r w:rsidR="00A6286B" w:rsidRPr="00EA6D05">
        <w:rPr>
          <w:rFonts w:cs="Arial"/>
        </w:rPr>
        <w:t>mbo-</w:t>
      </w:r>
      <w:r w:rsidR="007B7D49" w:rsidRPr="00EA6D05">
        <w:rPr>
          <w:rFonts w:cs="Arial"/>
        </w:rPr>
        <w:t>opleiding</w:t>
      </w:r>
    </w:p>
    <w:p w14:paraId="37A17C13" w14:textId="77777777" w:rsidR="007B7D49" w:rsidRPr="00EA6D05" w:rsidRDefault="00C102FF" w:rsidP="00625DA4">
      <w:pPr>
        <w:rPr>
          <w:rFonts w:cs="Arial"/>
        </w:rPr>
      </w:pPr>
      <w:r w:rsidRPr="00EA6D05">
        <w:rPr>
          <w:rFonts w:cs="Arial"/>
        </w:rPr>
        <w:t>1.3</w:t>
      </w:r>
      <w:r w:rsidRPr="00EA6D05">
        <w:rPr>
          <w:rFonts w:cs="Arial"/>
        </w:rPr>
        <w:tab/>
      </w:r>
      <w:r w:rsidR="006E50A3" w:rsidRPr="00EA6D05">
        <w:rPr>
          <w:rFonts w:cs="Arial"/>
        </w:rPr>
        <w:t>Keuzedelen</w:t>
      </w:r>
    </w:p>
    <w:p w14:paraId="0EDFF8CF" w14:textId="295375C8" w:rsidR="007B7D49" w:rsidRPr="00EA6D05" w:rsidRDefault="00C102FF" w:rsidP="00625DA4">
      <w:pPr>
        <w:rPr>
          <w:rFonts w:cs="Arial"/>
        </w:rPr>
      </w:pPr>
      <w:r w:rsidRPr="00EA6D05">
        <w:rPr>
          <w:rFonts w:cs="Arial"/>
        </w:rPr>
        <w:t>1.4</w:t>
      </w:r>
      <w:r w:rsidRPr="00EA6D05">
        <w:rPr>
          <w:rFonts w:cs="Arial"/>
        </w:rPr>
        <w:tab/>
      </w:r>
      <w:r w:rsidR="00A6286B" w:rsidRPr="00EA6D05">
        <w:rPr>
          <w:rFonts w:cs="Arial"/>
        </w:rPr>
        <w:t>B</w:t>
      </w:r>
      <w:r w:rsidR="007B7D49" w:rsidRPr="00EA6D05">
        <w:rPr>
          <w:rFonts w:cs="Arial"/>
        </w:rPr>
        <w:t>eroepsspecifieke kwalificatie-eisen</w:t>
      </w:r>
    </w:p>
    <w:p w14:paraId="33BCA773" w14:textId="2CE20C52" w:rsidR="007B7D49" w:rsidRPr="00EA6D05" w:rsidRDefault="00AD7832" w:rsidP="00625DA4">
      <w:pPr>
        <w:ind w:left="1410" w:hanging="780"/>
        <w:rPr>
          <w:rFonts w:cs="Arial"/>
        </w:rPr>
      </w:pPr>
      <w:r w:rsidRPr="00EA6D05">
        <w:rPr>
          <w:rFonts w:cs="Arial"/>
        </w:rPr>
        <w:t xml:space="preserve"> </w:t>
      </w:r>
      <w:r w:rsidR="002535A8" w:rsidRPr="00EA6D05">
        <w:rPr>
          <w:rFonts w:cs="Arial"/>
        </w:rPr>
        <w:t>1.4.1</w:t>
      </w:r>
      <w:r w:rsidR="00625DA4" w:rsidRPr="00EA6D05">
        <w:rPr>
          <w:rFonts w:cs="Arial"/>
        </w:rPr>
        <w:tab/>
      </w:r>
      <w:r w:rsidR="00A6286B" w:rsidRPr="00EA6D05">
        <w:rPr>
          <w:rFonts w:cs="Arial"/>
        </w:rPr>
        <w:t xml:space="preserve">Overzicht van </w:t>
      </w:r>
      <w:r w:rsidR="00495EB6" w:rsidRPr="00EA6D05">
        <w:rPr>
          <w:rFonts w:cs="Arial"/>
        </w:rPr>
        <w:t xml:space="preserve">de </w:t>
      </w:r>
      <w:r w:rsidR="00A8338F" w:rsidRPr="00EA6D05">
        <w:rPr>
          <w:rFonts w:cs="Arial"/>
        </w:rPr>
        <w:t>ker</w:t>
      </w:r>
      <w:r w:rsidR="00A6286B" w:rsidRPr="00EA6D05">
        <w:rPr>
          <w:rFonts w:cs="Arial"/>
        </w:rPr>
        <w:t>ntaken en werkprocessen</w:t>
      </w:r>
    </w:p>
    <w:p w14:paraId="7E1DC770" w14:textId="74A2395F" w:rsidR="007B7D49" w:rsidRPr="00EA6D05" w:rsidRDefault="00AD7832">
      <w:pPr>
        <w:ind w:left="60" w:firstLine="570"/>
        <w:rPr>
          <w:rFonts w:cs="Arial"/>
        </w:rPr>
      </w:pPr>
      <w:r w:rsidRPr="00EA6D05">
        <w:rPr>
          <w:rFonts w:cs="Arial"/>
        </w:rPr>
        <w:t xml:space="preserve"> </w:t>
      </w:r>
      <w:r w:rsidR="002535A8" w:rsidRPr="00EA6D05">
        <w:rPr>
          <w:rFonts w:cs="Arial"/>
        </w:rPr>
        <w:t>1.4.2</w:t>
      </w:r>
      <w:r w:rsidR="00625DA4" w:rsidRPr="00EA6D05">
        <w:rPr>
          <w:rFonts w:cs="Arial"/>
        </w:rPr>
        <w:tab/>
      </w:r>
      <w:r w:rsidR="00A6286B" w:rsidRPr="00EA6D05">
        <w:rPr>
          <w:rFonts w:cs="Arial"/>
        </w:rPr>
        <w:t xml:space="preserve">Beroepsspecifieke eisen </w:t>
      </w:r>
      <w:r w:rsidR="008E024A" w:rsidRPr="00EA6D05">
        <w:rPr>
          <w:rFonts w:cs="Arial"/>
        </w:rPr>
        <w:t xml:space="preserve">voor </w:t>
      </w:r>
      <w:r w:rsidR="00A6286B" w:rsidRPr="00EA6D05">
        <w:rPr>
          <w:rFonts w:cs="Arial"/>
        </w:rPr>
        <w:t>moderne vreemde talen</w:t>
      </w:r>
      <w:r w:rsidR="008E024A" w:rsidRPr="00EA6D05">
        <w:rPr>
          <w:rFonts w:cs="Arial"/>
        </w:rPr>
        <w:t xml:space="preserve"> (MVT)</w:t>
      </w:r>
    </w:p>
    <w:p w14:paraId="49123310" w14:textId="77777777" w:rsidR="007B7D49" w:rsidRPr="00EA6D05" w:rsidRDefault="00C102FF" w:rsidP="00C102FF">
      <w:pPr>
        <w:rPr>
          <w:rFonts w:cs="Arial"/>
        </w:rPr>
      </w:pPr>
      <w:r w:rsidRPr="00EA6D05">
        <w:rPr>
          <w:rFonts w:cs="Arial"/>
        </w:rPr>
        <w:t>1.5</w:t>
      </w:r>
      <w:r w:rsidRPr="00EA6D05">
        <w:rPr>
          <w:rFonts w:cs="Arial"/>
        </w:rPr>
        <w:tab/>
      </w:r>
      <w:r w:rsidR="00904268" w:rsidRPr="00EA6D05">
        <w:rPr>
          <w:rFonts w:cs="Arial"/>
        </w:rPr>
        <w:t>Generiek</w:t>
      </w:r>
      <w:r w:rsidR="008407E2" w:rsidRPr="00EA6D05">
        <w:rPr>
          <w:rFonts w:cs="Arial"/>
        </w:rPr>
        <w:t>e</w:t>
      </w:r>
      <w:r w:rsidR="00904268" w:rsidRPr="00EA6D05">
        <w:rPr>
          <w:rFonts w:cs="Arial"/>
        </w:rPr>
        <w:t xml:space="preserve"> examene</w:t>
      </w:r>
      <w:r w:rsidR="007B7D49" w:rsidRPr="00EA6D05">
        <w:rPr>
          <w:rFonts w:cs="Arial"/>
        </w:rPr>
        <w:t>isen voor Nederlandse taal en rekenen</w:t>
      </w:r>
    </w:p>
    <w:p w14:paraId="4B167AB3" w14:textId="77777777" w:rsidR="007B7D49" w:rsidRPr="00EA6D05" w:rsidRDefault="00C102FF" w:rsidP="00C102FF">
      <w:pPr>
        <w:rPr>
          <w:rFonts w:cs="Arial"/>
        </w:rPr>
      </w:pPr>
      <w:r w:rsidRPr="00EA6D05">
        <w:rPr>
          <w:rFonts w:cs="Arial"/>
        </w:rPr>
        <w:t>1.</w:t>
      </w:r>
      <w:r w:rsidR="001378E7" w:rsidRPr="00EA6D05">
        <w:rPr>
          <w:rFonts w:cs="Arial"/>
        </w:rPr>
        <w:t>6</w:t>
      </w:r>
      <w:r w:rsidRPr="00EA6D05">
        <w:rPr>
          <w:rFonts w:cs="Arial"/>
        </w:rPr>
        <w:tab/>
      </w:r>
      <w:r w:rsidR="004D75F9" w:rsidRPr="00EA6D05">
        <w:rPr>
          <w:rFonts w:cs="Arial"/>
        </w:rPr>
        <w:t xml:space="preserve">Generieke eisen voor </w:t>
      </w:r>
      <w:r w:rsidR="00420CF7" w:rsidRPr="00EA6D05">
        <w:rPr>
          <w:rFonts w:cs="Arial"/>
        </w:rPr>
        <w:t>L</w:t>
      </w:r>
      <w:r w:rsidR="007B7D49" w:rsidRPr="00EA6D05">
        <w:rPr>
          <w:rFonts w:cs="Arial"/>
        </w:rPr>
        <w:t xml:space="preserve">oopbaan en </w:t>
      </w:r>
      <w:r w:rsidR="00420CF7" w:rsidRPr="00EA6D05">
        <w:rPr>
          <w:rFonts w:cs="Arial"/>
        </w:rPr>
        <w:t>B</w:t>
      </w:r>
      <w:r w:rsidR="007B7D49" w:rsidRPr="00EA6D05">
        <w:rPr>
          <w:rFonts w:cs="Arial"/>
        </w:rPr>
        <w:t xml:space="preserve">urgerschap </w:t>
      </w:r>
      <w:r w:rsidR="00F94486" w:rsidRPr="00EA6D05">
        <w:rPr>
          <w:rFonts w:cs="Arial"/>
        </w:rPr>
        <w:t>(LB)</w:t>
      </w:r>
    </w:p>
    <w:p w14:paraId="0163A98A" w14:textId="77777777" w:rsidR="007B7D49" w:rsidRPr="00EA6D05" w:rsidRDefault="00C102FF" w:rsidP="09C9D8CC">
      <w:pPr>
        <w:rPr>
          <w:rFonts w:cs="Arial"/>
          <w:i/>
          <w:iCs/>
        </w:rPr>
      </w:pPr>
      <w:r w:rsidRPr="00EA6D05">
        <w:rPr>
          <w:rFonts w:cs="Arial"/>
        </w:rPr>
        <w:t>1.</w:t>
      </w:r>
      <w:r w:rsidR="001378E7" w:rsidRPr="00EA6D05">
        <w:rPr>
          <w:rFonts w:cs="Arial"/>
        </w:rPr>
        <w:t>7</w:t>
      </w:r>
      <w:r w:rsidRPr="00EA6D05">
        <w:rPr>
          <w:rFonts w:cs="Arial"/>
        </w:rPr>
        <w:tab/>
      </w:r>
      <w:r w:rsidR="007B7D49" w:rsidRPr="00EA6D05">
        <w:rPr>
          <w:rFonts w:cs="Arial"/>
        </w:rPr>
        <w:t>Beroepspraktijkvorming</w:t>
      </w:r>
      <w:r w:rsidR="00A17CEA" w:rsidRPr="00EA6D05">
        <w:rPr>
          <w:rFonts w:cs="Arial"/>
        </w:rPr>
        <w:t xml:space="preserve"> </w:t>
      </w:r>
      <w:r w:rsidR="00A6286B" w:rsidRPr="00EA6D05">
        <w:rPr>
          <w:rFonts w:cs="Arial"/>
        </w:rPr>
        <w:t>(BPV)</w:t>
      </w:r>
      <w:r w:rsidR="00A17CEA" w:rsidRPr="00EA6D05">
        <w:rPr>
          <w:rFonts w:cs="Arial"/>
        </w:rPr>
        <w:t xml:space="preserve"> </w:t>
      </w:r>
    </w:p>
    <w:p w14:paraId="04CEC623" w14:textId="77777777" w:rsidR="007B7D49" w:rsidRPr="00EA6D05" w:rsidRDefault="09C9D8CC" w:rsidP="00625DA4">
      <w:pPr>
        <w:pStyle w:val="Kop2"/>
        <w:rPr>
          <w:rFonts w:cs="Arial"/>
        </w:rPr>
      </w:pPr>
      <w:r w:rsidRPr="00EA6D05">
        <w:rPr>
          <w:rFonts w:cs="Arial"/>
        </w:rPr>
        <w:t>2 De examenregeling</w:t>
      </w:r>
    </w:p>
    <w:p w14:paraId="084564ED" w14:textId="77777777" w:rsidR="007B7D49" w:rsidRPr="00EA6D05" w:rsidRDefault="00625DA4" w:rsidP="00625DA4">
      <w:pPr>
        <w:pStyle w:val="Lijstalinea"/>
        <w:ind w:left="0"/>
        <w:rPr>
          <w:rFonts w:cs="Arial"/>
          <w:bCs/>
        </w:rPr>
      </w:pPr>
      <w:r w:rsidRPr="00EA6D05">
        <w:rPr>
          <w:rFonts w:cs="Arial"/>
        </w:rPr>
        <w:t>2.1</w:t>
      </w:r>
      <w:r w:rsidRPr="00EA6D05">
        <w:rPr>
          <w:rFonts w:cs="Arial"/>
          <w:bCs/>
        </w:rPr>
        <w:tab/>
      </w:r>
      <w:r w:rsidR="007B7D49" w:rsidRPr="00EA6D05">
        <w:rPr>
          <w:rFonts w:cs="Arial"/>
        </w:rPr>
        <w:t xml:space="preserve">Toelichting </w:t>
      </w:r>
      <w:r w:rsidR="00542AA8" w:rsidRPr="00EA6D05">
        <w:rPr>
          <w:rFonts w:cs="Arial"/>
        </w:rPr>
        <w:t xml:space="preserve">bij het beroepsspecifieke </w:t>
      </w:r>
      <w:r w:rsidR="007B7D49" w:rsidRPr="00EA6D05">
        <w:rPr>
          <w:rFonts w:cs="Arial"/>
        </w:rPr>
        <w:t>examenplan</w:t>
      </w:r>
    </w:p>
    <w:p w14:paraId="78A4A1EC" w14:textId="77777777" w:rsidR="000209E4" w:rsidRPr="00EA6D05" w:rsidRDefault="00625DA4" w:rsidP="00625DA4">
      <w:pPr>
        <w:pStyle w:val="Lijstalinea"/>
        <w:ind w:left="0"/>
        <w:rPr>
          <w:rFonts w:cs="Arial"/>
        </w:rPr>
      </w:pPr>
      <w:r w:rsidRPr="00EA6D05">
        <w:rPr>
          <w:rFonts w:cs="Arial"/>
        </w:rPr>
        <w:t>2.2</w:t>
      </w:r>
      <w:r w:rsidRPr="00EA6D05">
        <w:rPr>
          <w:rFonts w:cs="Arial"/>
        </w:rPr>
        <w:tab/>
      </w:r>
      <w:r w:rsidR="00542AA8" w:rsidRPr="00EA6D05">
        <w:rPr>
          <w:rFonts w:cs="Arial"/>
        </w:rPr>
        <w:t>Beroepsspecifiek examenplan ten behoeve van basisdeel en profieldeel.</w:t>
      </w:r>
    </w:p>
    <w:p w14:paraId="0AB0B87F" w14:textId="77777777" w:rsidR="00851EE6" w:rsidRPr="00EA6D05" w:rsidRDefault="00625DA4" w:rsidP="00625DA4">
      <w:pPr>
        <w:pStyle w:val="Lijstalinea"/>
        <w:ind w:left="0"/>
        <w:rPr>
          <w:rFonts w:cs="Arial"/>
        </w:rPr>
      </w:pPr>
      <w:r w:rsidRPr="00EA6D05">
        <w:rPr>
          <w:rFonts w:cs="Arial"/>
        </w:rPr>
        <w:t>2.3</w:t>
      </w:r>
      <w:r w:rsidRPr="00EA6D05">
        <w:rPr>
          <w:rFonts w:cs="Arial"/>
        </w:rPr>
        <w:tab/>
      </w:r>
      <w:r w:rsidR="00542AA8" w:rsidRPr="00EA6D05">
        <w:rPr>
          <w:rFonts w:cs="Arial"/>
        </w:rPr>
        <w:t>Gener</w:t>
      </w:r>
      <w:r w:rsidR="00F94486" w:rsidRPr="00EA6D05">
        <w:rPr>
          <w:rFonts w:cs="Arial"/>
        </w:rPr>
        <w:t>ieke examenplannen Nederlands</w:t>
      </w:r>
      <w:r w:rsidR="00A876CB" w:rsidRPr="00EA6D05">
        <w:rPr>
          <w:rFonts w:cs="Arial"/>
        </w:rPr>
        <w:t xml:space="preserve"> en</w:t>
      </w:r>
      <w:r w:rsidR="00F94486" w:rsidRPr="00EA6D05">
        <w:rPr>
          <w:rFonts w:cs="Arial"/>
        </w:rPr>
        <w:t xml:space="preserve"> r</w:t>
      </w:r>
      <w:r w:rsidR="00542AA8" w:rsidRPr="00EA6D05">
        <w:rPr>
          <w:rFonts w:cs="Arial"/>
        </w:rPr>
        <w:t>ekenen</w:t>
      </w:r>
    </w:p>
    <w:p w14:paraId="0CEE4ED9" w14:textId="77777777" w:rsidR="0061083D" w:rsidRPr="00EA6D05" w:rsidRDefault="00625DA4" w:rsidP="00625DA4">
      <w:pPr>
        <w:rPr>
          <w:rFonts w:cs="Arial"/>
        </w:rPr>
      </w:pPr>
      <w:r w:rsidRPr="00EA6D05">
        <w:rPr>
          <w:rFonts w:cs="Arial"/>
        </w:rPr>
        <w:t>2.4</w:t>
      </w:r>
      <w:r w:rsidRPr="00EA6D05">
        <w:rPr>
          <w:rFonts w:cs="Arial"/>
        </w:rPr>
        <w:tab/>
      </w:r>
      <w:r w:rsidR="0061083D" w:rsidRPr="00EA6D05">
        <w:rPr>
          <w:rFonts w:cs="Arial"/>
        </w:rPr>
        <w:t>Diploma</w:t>
      </w:r>
      <w:r w:rsidR="00F94486" w:rsidRPr="00EA6D05">
        <w:rPr>
          <w:rFonts w:cs="Arial"/>
        </w:rPr>
        <w:t>-</w:t>
      </w:r>
      <w:r w:rsidR="00886CE9" w:rsidRPr="00EA6D05">
        <w:rPr>
          <w:rFonts w:cs="Arial"/>
        </w:rPr>
        <w:t>vereisten</w:t>
      </w:r>
    </w:p>
    <w:p w14:paraId="55ECC1F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.1</w:t>
      </w:r>
      <w:r w:rsidR="00420CF7" w:rsidRPr="00EA6D05">
        <w:rPr>
          <w:rFonts w:cs="Arial"/>
          <w:szCs w:val="18"/>
        </w:rPr>
        <w:tab/>
      </w:r>
      <w:r w:rsidRPr="00EA6D05">
        <w:rPr>
          <w:rFonts w:cs="Arial"/>
        </w:rPr>
        <w:t>Inspanningsverplichting loopbaan en burgerschap</w:t>
      </w:r>
      <w:r w:rsidRPr="00EA6D05">
        <w:rPr>
          <w:rFonts w:cs="Arial"/>
          <w:szCs w:val="18"/>
        </w:rPr>
        <w:tab/>
      </w:r>
    </w:p>
    <w:p w14:paraId="111D2F8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.2</w:t>
      </w:r>
      <w:r w:rsidR="00420CF7" w:rsidRPr="00EA6D05">
        <w:rPr>
          <w:rFonts w:cs="Arial"/>
          <w:szCs w:val="18"/>
        </w:rPr>
        <w:tab/>
      </w:r>
      <w:r w:rsidRPr="00EA6D05">
        <w:rPr>
          <w:rFonts w:cs="Arial"/>
        </w:rPr>
        <w:t>B</w:t>
      </w:r>
      <w:r w:rsidR="004D75F9" w:rsidRPr="00EA6D05">
        <w:rPr>
          <w:rFonts w:cs="Arial"/>
        </w:rPr>
        <w:t>eroepspraktijkvorming</w:t>
      </w:r>
    </w:p>
    <w:p w14:paraId="17A17710" w14:textId="77777777" w:rsidR="00C700AA" w:rsidRPr="00EA6D05" w:rsidRDefault="008942E0" w:rsidP="00625DA4">
      <w:pPr>
        <w:ind w:firstLine="708"/>
        <w:rPr>
          <w:rFonts w:cs="Arial"/>
          <w:szCs w:val="18"/>
        </w:rPr>
      </w:pPr>
      <w:r w:rsidRPr="00EA6D05">
        <w:rPr>
          <w:rFonts w:cs="Arial"/>
        </w:rPr>
        <w:t>2.4</w:t>
      </w:r>
      <w:r w:rsidR="00C700AA" w:rsidRPr="00EA6D05">
        <w:rPr>
          <w:rFonts w:cs="Arial"/>
        </w:rPr>
        <w:t>.3</w:t>
      </w:r>
      <w:r w:rsidR="00420CF7" w:rsidRPr="00EA6D05">
        <w:rPr>
          <w:rFonts w:cs="Arial"/>
          <w:szCs w:val="18"/>
        </w:rPr>
        <w:tab/>
      </w:r>
      <w:r w:rsidR="004D75F9" w:rsidRPr="00EA6D05">
        <w:rPr>
          <w:rFonts w:cs="Arial"/>
        </w:rPr>
        <w:t>Examinering k</w:t>
      </w:r>
      <w:r w:rsidR="00C700AA" w:rsidRPr="00EA6D05">
        <w:rPr>
          <w:rFonts w:cs="Arial"/>
        </w:rPr>
        <w:t>euzedelen</w:t>
      </w:r>
    </w:p>
    <w:p w14:paraId="14C3F657" w14:textId="77777777" w:rsidR="007B7D49" w:rsidRPr="00EA6D05" w:rsidRDefault="00E33FDE" w:rsidP="00625DA4">
      <w:pPr>
        <w:rPr>
          <w:rFonts w:cs="Arial"/>
        </w:rPr>
      </w:pPr>
      <w:r w:rsidRPr="00EA6D05">
        <w:rPr>
          <w:rFonts w:cs="Arial"/>
        </w:rPr>
        <w:t>2.</w:t>
      </w:r>
      <w:r w:rsidR="008942E0" w:rsidRPr="00EA6D05">
        <w:rPr>
          <w:rFonts w:cs="Arial"/>
        </w:rPr>
        <w:t>5</w:t>
      </w:r>
      <w:r w:rsidRPr="00EA6D05">
        <w:rPr>
          <w:rFonts w:cs="Arial"/>
        </w:rPr>
        <w:tab/>
      </w:r>
      <w:r w:rsidR="007B7D49" w:rsidRPr="00EA6D05">
        <w:rPr>
          <w:rFonts w:cs="Arial"/>
        </w:rPr>
        <w:t>Noorderpoort Examenreglement</w:t>
      </w:r>
    </w:p>
    <w:p w14:paraId="2C597397"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.1</w:t>
      </w:r>
      <w:r w:rsidR="007B7D49" w:rsidRPr="00EA6D05">
        <w:rPr>
          <w:rFonts w:cs="Arial"/>
        </w:rPr>
        <w:tab/>
        <w:t>Vrijstellingen</w:t>
      </w:r>
    </w:p>
    <w:p w14:paraId="5EF47916"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.2</w:t>
      </w:r>
      <w:r w:rsidR="007B7D49" w:rsidRPr="00EA6D05">
        <w:rPr>
          <w:rFonts w:cs="Arial"/>
        </w:rPr>
        <w:tab/>
        <w:t>Aangepaste examinering</w:t>
      </w:r>
    </w:p>
    <w:p w14:paraId="0E5BD650"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.3</w:t>
      </w:r>
      <w:r w:rsidR="007B7D49" w:rsidRPr="00EA6D05">
        <w:rPr>
          <w:rFonts w:cs="Arial"/>
        </w:rPr>
        <w:tab/>
        <w:t>Toelating extraneus</w:t>
      </w:r>
      <w:r w:rsidR="00BF2049" w:rsidRPr="00EA6D05">
        <w:rPr>
          <w:rFonts w:cs="Arial"/>
        </w:rPr>
        <w:t xml:space="preserve"> tot examen</w:t>
      </w:r>
    </w:p>
    <w:p w14:paraId="0DB2BC6A" w14:textId="77777777" w:rsidR="00C32BA3" w:rsidRPr="00EA6D05" w:rsidRDefault="00C32BA3" w:rsidP="00625DA4">
      <w:pPr>
        <w:ind w:left="708"/>
        <w:rPr>
          <w:rFonts w:cs="Arial"/>
          <w:bCs/>
        </w:rPr>
      </w:pPr>
      <w:r w:rsidRPr="00EA6D05">
        <w:rPr>
          <w:rFonts w:cs="Arial"/>
        </w:rPr>
        <w:t>2.</w:t>
      </w:r>
      <w:r w:rsidR="008942E0" w:rsidRPr="00EA6D05">
        <w:rPr>
          <w:rFonts w:cs="Arial"/>
        </w:rPr>
        <w:t>5</w:t>
      </w:r>
      <w:r w:rsidRPr="00EA6D05">
        <w:rPr>
          <w:rFonts w:cs="Arial"/>
        </w:rPr>
        <w:t>.4</w:t>
      </w:r>
      <w:r w:rsidRPr="00EA6D05">
        <w:rPr>
          <w:rFonts w:cs="Arial"/>
          <w:bCs/>
        </w:rPr>
        <w:tab/>
      </w:r>
      <w:r w:rsidRPr="00EA6D05">
        <w:rPr>
          <w:rFonts w:cs="Arial"/>
        </w:rPr>
        <w:t>Regels voor herexamens</w:t>
      </w:r>
    </w:p>
    <w:p w14:paraId="6CA41BAD" w14:textId="77777777" w:rsidR="00D523BF" w:rsidRPr="00EA6D05" w:rsidRDefault="00D523BF" w:rsidP="00625DA4">
      <w:pPr>
        <w:ind w:left="708"/>
        <w:rPr>
          <w:rFonts w:cs="Arial"/>
          <w:bCs/>
        </w:rPr>
      </w:pPr>
      <w:r w:rsidRPr="00EA6D05">
        <w:rPr>
          <w:rFonts w:cs="Arial"/>
        </w:rPr>
        <w:t>2.</w:t>
      </w:r>
      <w:r w:rsidR="008942E0" w:rsidRPr="00EA6D05">
        <w:rPr>
          <w:rFonts w:cs="Arial"/>
        </w:rPr>
        <w:t>5</w:t>
      </w:r>
      <w:r w:rsidRPr="00EA6D05">
        <w:rPr>
          <w:rFonts w:cs="Arial"/>
        </w:rPr>
        <w:t>.5</w:t>
      </w:r>
      <w:r w:rsidRPr="00EA6D05">
        <w:rPr>
          <w:rFonts w:cs="Arial"/>
          <w:bCs/>
        </w:rPr>
        <w:tab/>
      </w:r>
      <w:r w:rsidRPr="00EA6D05">
        <w:rPr>
          <w:rFonts w:cs="Arial"/>
        </w:rPr>
        <w:t>Bezwaar en beroep</w:t>
      </w:r>
    </w:p>
    <w:p w14:paraId="1D74B0D8" w14:textId="12079932" w:rsidR="00E45143" w:rsidRPr="00EA6D05" w:rsidRDefault="09C9D8CC" w:rsidP="00A8338F">
      <w:pPr>
        <w:pStyle w:val="Kop2"/>
        <w:ind w:firstLine="708"/>
        <w:rPr>
          <w:rFonts w:cs="Arial"/>
          <w:lang w:val="nl"/>
        </w:rPr>
      </w:pPr>
      <w:r w:rsidRPr="00EA6D05">
        <w:rPr>
          <w:rFonts w:cs="Arial"/>
          <w:b w:val="0"/>
          <w:sz w:val="20"/>
        </w:rPr>
        <w:t xml:space="preserve">N.B. </w:t>
      </w:r>
      <w:r w:rsidRPr="00EA6D05">
        <w:rPr>
          <w:rFonts w:cs="Arial"/>
          <w:b w:val="0"/>
          <w:sz w:val="20"/>
          <w:lang w:val="nl"/>
        </w:rPr>
        <w:t xml:space="preserve"> </w:t>
      </w:r>
      <w:r w:rsidR="00A8338F" w:rsidRPr="00EA6D05">
        <w:rPr>
          <w:rFonts w:cs="Arial"/>
          <w:b w:val="0"/>
          <w:sz w:val="20"/>
          <w:lang w:val="nl"/>
        </w:rPr>
        <w:t xml:space="preserve">De planning in Xedule </w:t>
      </w:r>
      <w:r w:rsidR="004371EF" w:rsidRPr="00EA6D05">
        <w:rPr>
          <w:rFonts w:cs="Arial"/>
          <w:b w:val="0"/>
          <w:sz w:val="20"/>
          <w:lang w:val="nl"/>
        </w:rPr>
        <w:t>voor de wettelijke urennorm</w:t>
      </w:r>
      <w:r w:rsidRPr="00EA6D05">
        <w:rPr>
          <w:rFonts w:cs="Arial"/>
          <w:b w:val="0"/>
          <w:sz w:val="20"/>
          <w:lang w:val="nl"/>
        </w:rPr>
        <w:t xml:space="preserve"> is in te zien bij de schoolleiding.</w:t>
      </w:r>
    </w:p>
    <w:p w14:paraId="35A15CA1" w14:textId="77777777" w:rsidR="00E45143" w:rsidRPr="00EA6D05" w:rsidRDefault="00E45143" w:rsidP="00E45143">
      <w:pPr>
        <w:rPr>
          <w:rFonts w:cs="Arial"/>
          <w:lang w:val="nl"/>
        </w:rPr>
      </w:pPr>
    </w:p>
    <w:p w14:paraId="4C4C6D6F" w14:textId="77777777" w:rsidR="00682192" w:rsidRPr="00EA6D05" w:rsidRDefault="00682192" w:rsidP="00E45143">
      <w:pPr>
        <w:rPr>
          <w:rFonts w:cs="Arial"/>
          <w:b/>
        </w:rPr>
      </w:pPr>
      <w:r w:rsidRPr="00EA6D05">
        <w:rPr>
          <w:rFonts w:cs="Arial"/>
          <w:b/>
        </w:rPr>
        <w:br w:type="page"/>
      </w:r>
    </w:p>
    <w:p w14:paraId="0046C1E9" w14:textId="77777777" w:rsidR="00A57627" w:rsidRPr="00EC3FF6" w:rsidRDefault="00A57627" w:rsidP="00A57627">
      <w:pPr>
        <w:pStyle w:val="Kop1"/>
        <w:rPr>
          <w:rFonts w:cs="Arial"/>
        </w:rPr>
      </w:pPr>
      <w:bookmarkStart w:id="3" w:name="_Hlk29284971"/>
      <w:r w:rsidRPr="00EC3FF6">
        <w:rPr>
          <w:rFonts w:cs="Arial"/>
        </w:rPr>
        <w:lastRenderedPageBreak/>
        <w:t xml:space="preserve">Inleiding </w:t>
      </w:r>
    </w:p>
    <w:p w14:paraId="1B92B49D" w14:textId="568C8077" w:rsidR="00C27D45" w:rsidRDefault="00A57627" w:rsidP="00C27D45">
      <w:pPr>
        <w:rPr>
          <w:rFonts w:cs="Arial"/>
        </w:rPr>
      </w:pPr>
      <w:r w:rsidRPr="00612CC7">
        <w:rPr>
          <w:rFonts w:cs="Arial"/>
        </w:rPr>
        <w:t xml:space="preserve">Deze Onderwijs- en </w:t>
      </w:r>
      <w:r w:rsidR="00972ABE" w:rsidRPr="00612CC7">
        <w:rPr>
          <w:rFonts w:cs="Arial"/>
        </w:rPr>
        <w:t>e</w:t>
      </w:r>
      <w:r w:rsidRPr="00612CC7">
        <w:rPr>
          <w:rFonts w:cs="Arial"/>
        </w:rPr>
        <w:t>xamenregeling (OER) is bedoeld om studenten inzicht te geven in het onderwijs en de examinering van de opleiding</w:t>
      </w:r>
      <w:r w:rsidR="0057106E">
        <w:rPr>
          <w:rFonts w:cs="Arial"/>
        </w:rPr>
        <w:t>.</w:t>
      </w:r>
      <w:r w:rsidR="00C27D45" w:rsidRPr="00612CC7">
        <w:rPr>
          <w:rFonts w:cs="Arial"/>
        </w:rPr>
        <w:t xml:space="preserve"> Hierin worden de minimale wettelijke vereisten voor diplomering beschreven. Gedetailleerde informatie over het onderwijs en de examinering is per opleiding te vinden in de studiewijzer.</w:t>
      </w:r>
    </w:p>
    <w:p w14:paraId="54B43910" w14:textId="77777777" w:rsidR="00C27D45" w:rsidRPr="00EC3FF6" w:rsidRDefault="00C27D45" w:rsidP="00C27D45">
      <w:pPr>
        <w:rPr>
          <w:rFonts w:cs="Arial"/>
        </w:rPr>
      </w:pPr>
    </w:p>
    <w:p w14:paraId="1B0501B3" w14:textId="4C8B9977" w:rsidR="00A57627" w:rsidRDefault="00A57627" w:rsidP="00C27D45">
      <w:pPr>
        <w:rPr>
          <w:rFonts w:cs="Arial"/>
          <w:b/>
          <w:bCs/>
          <w:sz w:val="24"/>
          <w:szCs w:val="24"/>
        </w:rPr>
      </w:pPr>
      <w:r w:rsidRPr="00C27D45">
        <w:rPr>
          <w:rFonts w:cs="Arial"/>
          <w:b/>
          <w:bCs/>
          <w:sz w:val="24"/>
          <w:szCs w:val="24"/>
        </w:rPr>
        <w:t>Algemene informatie over de herziene kwalificatiestructuur en de OER</w:t>
      </w:r>
    </w:p>
    <w:p w14:paraId="228B45B8" w14:textId="77777777" w:rsidR="00C27D45" w:rsidRPr="00C27D45" w:rsidRDefault="00C27D45" w:rsidP="00C27D45">
      <w:pPr>
        <w:rPr>
          <w:rFonts w:cs="Arial"/>
          <w:b/>
          <w:bCs/>
          <w:sz w:val="24"/>
          <w:szCs w:val="24"/>
        </w:rPr>
      </w:pPr>
    </w:p>
    <w:p w14:paraId="2A1EE321" w14:textId="77777777" w:rsidR="00A57627" w:rsidRPr="00EC3FF6" w:rsidRDefault="00A57627" w:rsidP="00A57627">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7DFC3E2E" w14:textId="77777777" w:rsidR="00A57627" w:rsidRPr="00EC3FF6" w:rsidRDefault="00A57627" w:rsidP="00A57627">
      <w:pPr>
        <w:rPr>
          <w:rFonts w:cs="Arial"/>
        </w:rPr>
      </w:pPr>
    </w:p>
    <w:p w14:paraId="50EA58B4" w14:textId="77777777" w:rsidR="00A57627" w:rsidRPr="00EC3FF6" w:rsidRDefault="00A57627" w:rsidP="00A57627">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4959E41B" w14:textId="77777777" w:rsidR="00A57627" w:rsidRPr="00EC3FF6" w:rsidRDefault="00A57627" w:rsidP="00A57627">
      <w:pPr>
        <w:rPr>
          <w:rFonts w:cs="Arial"/>
        </w:rPr>
      </w:pPr>
    </w:p>
    <w:p w14:paraId="1890BD2C" w14:textId="77777777" w:rsidR="00A57627" w:rsidRPr="00EC3FF6" w:rsidRDefault="00A57627" w:rsidP="00A57627">
      <w:pPr>
        <w:rPr>
          <w:rFonts w:cs="Arial"/>
        </w:rPr>
      </w:pPr>
      <w:bookmarkStart w:id="4" w:name="_Hlk504474174"/>
      <w:r w:rsidRPr="00EC3FF6">
        <w:rPr>
          <w:rFonts w:cs="Arial"/>
        </w:rPr>
        <w:t xml:space="preserve">Elke kwalificatie is opgebouwd uit een basisdeel en een profieldeel. Verder zijn keuzedelen ter verbreding en verdieping onderdeel van de opleiding. Basis-, profiel- en/of keuzedelen kunnen tegelijkertijd worden aangeboden. </w:t>
      </w:r>
    </w:p>
    <w:bookmarkEnd w:id="4"/>
    <w:p w14:paraId="03B600E7" w14:textId="77777777" w:rsidR="00A57627" w:rsidRPr="00EC3FF6" w:rsidRDefault="00A57627" w:rsidP="00A57627">
      <w:pPr>
        <w:rPr>
          <w:rFonts w:cs="Arial"/>
        </w:rPr>
      </w:pPr>
    </w:p>
    <w:p w14:paraId="784D4F11" w14:textId="3C269B95" w:rsidR="00A57627" w:rsidRPr="00EC3FF6" w:rsidRDefault="00A57627" w:rsidP="00A57627">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crebo-opleiding is te vinden via </w:t>
      </w:r>
      <w:hyperlink r:id="rId14">
        <w:r w:rsidRPr="00EC3FF6">
          <w:rPr>
            <w:rStyle w:val="Hyperlink"/>
            <w:rFonts w:cs="Arial"/>
          </w:rPr>
          <w:t>http://kwalificaties.s-bb.nl</w:t>
        </w:r>
      </w:hyperlink>
      <w:r w:rsidR="0057106E">
        <w:rPr>
          <w:rFonts w:cs="Arial"/>
        </w:rPr>
        <w:t>.</w:t>
      </w:r>
    </w:p>
    <w:p w14:paraId="48DF455F" w14:textId="77777777" w:rsidR="00A57627" w:rsidRPr="00EC3FF6" w:rsidRDefault="00A57627" w:rsidP="00A57627">
      <w:pPr>
        <w:rPr>
          <w:rFonts w:cs="Arial"/>
          <w:b/>
        </w:rPr>
      </w:pPr>
    </w:p>
    <w:p w14:paraId="387533A4" w14:textId="0F7A24BD" w:rsidR="00A57627" w:rsidRPr="00EC3FF6" w:rsidRDefault="00A57627" w:rsidP="00A57627">
      <w:pPr>
        <w:rPr>
          <w:rFonts w:cs="Arial"/>
          <w:b/>
          <w:bCs/>
        </w:rPr>
      </w:pPr>
      <w:r w:rsidRPr="00EC3FF6">
        <w:rPr>
          <w:rFonts w:cs="Arial"/>
        </w:rPr>
        <w:t xml:space="preserve">In sommige kwalificatiedossiers zijn specifieke (wettelijke) beroepsvereisten en branchevereisten opgenomen. Deze beroepsvereisten zijn voor </w:t>
      </w:r>
      <w:r w:rsidR="0057106E">
        <w:rPr>
          <w:rFonts w:cs="Arial"/>
        </w:rPr>
        <w:t xml:space="preserve">een </w:t>
      </w:r>
      <w:r w:rsidRPr="00EC3FF6">
        <w:rPr>
          <w:rFonts w:cs="Arial"/>
        </w:rPr>
        <w:t>(beginnend) beroepsbeoefenaar noodzakelijk om het beroep uit te oefenen.</w:t>
      </w:r>
    </w:p>
    <w:p w14:paraId="034AE429" w14:textId="77777777" w:rsidR="00A57627" w:rsidRPr="00EC3FF6" w:rsidRDefault="00A57627" w:rsidP="00A57627">
      <w:pPr>
        <w:pStyle w:val="Kop2"/>
        <w:rPr>
          <w:rFonts w:cs="Arial"/>
        </w:rPr>
      </w:pPr>
      <w:r w:rsidRPr="00EC3FF6">
        <w:rPr>
          <w:rFonts w:cs="Arial"/>
        </w:rPr>
        <w:t>De OER</w:t>
      </w:r>
    </w:p>
    <w:p w14:paraId="6B1FBA9B" w14:textId="77777777" w:rsidR="00A57627" w:rsidRPr="00EC3FF6" w:rsidRDefault="00A57627" w:rsidP="00A57627">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B46B19D" w14:textId="77777777" w:rsidR="00A57627" w:rsidRPr="00EC3FF6" w:rsidRDefault="00A57627" w:rsidP="00A57627">
      <w:pPr>
        <w:rPr>
          <w:rFonts w:cs="Arial"/>
        </w:rPr>
      </w:pPr>
    </w:p>
    <w:p w14:paraId="2218B4C5" w14:textId="77777777" w:rsidR="00A57627" w:rsidRPr="00EC3FF6" w:rsidRDefault="00A57627" w:rsidP="00A57627">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28DBB027" w14:textId="77777777" w:rsidR="00A57627" w:rsidRPr="00EC3FF6" w:rsidRDefault="00A57627" w:rsidP="00A57627">
      <w:pPr>
        <w:rPr>
          <w:rFonts w:cs="Arial"/>
        </w:rPr>
      </w:pPr>
    </w:p>
    <w:p w14:paraId="0F017FB1" w14:textId="77777777" w:rsidR="00A57627" w:rsidRPr="00EC3FF6" w:rsidRDefault="00A57627" w:rsidP="00A57627">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478C73A1" w14:textId="77777777" w:rsidR="00A57627" w:rsidRPr="00EC3FF6" w:rsidRDefault="00A57627" w:rsidP="00A57627">
      <w:pPr>
        <w:rPr>
          <w:rFonts w:cs="Arial"/>
        </w:rPr>
      </w:pPr>
    </w:p>
    <w:p w14:paraId="723CC885" w14:textId="77777777" w:rsidR="00A57627" w:rsidRPr="00EC3FF6" w:rsidRDefault="00A57627" w:rsidP="00A57627">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20E578C6" w14:textId="77777777" w:rsidR="00A57627" w:rsidRPr="00EC3FF6" w:rsidRDefault="00A57627" w:rsidP="00A57627">
      <w:pPr>
        <w:pStyle w:val="Kop2"/>
        <w:rPr>
          <w:rFonts w:cs="Arial"/>
        </w:rPr>
      </w:pPr>
      <w:r w:rsidRPr="00EC3FF6">
        <w:rPr>
          <w:rFonts w:cs="Arial"/>
        </w:rPr>
        <w:t>De OER en de Studiewijzer</w:t>
      </w:r>
    </w:p>
    <w:p w14:paraId="1E57117C" w14:textId="77777777" w:rsidR="00A57627" w:rsidRPr="00EC3FF6" w:rsidRDefault="00A57627" w:rsidP="00A57627">
      <w:pPr>
        <w:rPr>
          <w:rFonts w:cs="Arial"/>
        </w:rPr>
      </w:pPr>
      <w:r w:rsidRPr="00EC3FF6">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is aan het begin van het studiejaar beschikbaar voor de student.</w:t>
      </w:r>
    </w:p>
    <w:p w14:paraId="0D467573" w14:textId="77777777" w:rsidR="00A57627" w:rsidRPr="00EC3FF6" w:rsidRDefault="00A57627" w:rsidP="00A57627">
      <w:pPr>
        <w:pStyle w:val="Kop2"/>
        <w:rPr>
          <w:rFonts w:cs="Arial"/>
          <w:lang w:val="nl"/>
        </w:rPr>
      </w:pPr>
      <w:r w:rsidRPr="00EC3FF6">
        <w:rPr>
          <w:rFonts w:cs="Arial"/>
          <w:lang w:val="nl"/>
        </w:rPr>
        <w:t>De looptijd van de OER</w:t>
      </w:r>
    </w:p>
    <w:p w14:paraId="6314877B" w14:textId="77777777" w:rsidR="00A57627" w:rsidRPr="00EC3FF6" w:rsidRDefault="00A57627" w:rsidP="00A57627">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259E5732" w14:textId="77777777" w:rsidR="00A57627" w:rsidRPr="00EC3FF6" w:rsidRDefault="00A57627" w:rsidP="00A57627">
      <w:pPr>
        <w:rPr>
          <w:rFonts w:cs="Arial"/>
        </w:rPr>
      </w:pPr>
      <w:r w:rsidRPr="00EC3FF6">
        <w:rPr>
          <w:rFonts w:cs="Arial"/>
        </w:rPr>
        <w:t>De OER en de Studiewijzer zijn ook van toepassing op zij-instromers, studenten die later instromen in een bepaald cohort.</w:t>
      </w:r>
      <w:bookmarkEnd w:id="3"/>
    </w:p>
    <w:p w14:paraId="0369BB0D" w14:textId="77777777" w:rsidR="00A57627" w:rsidRPr="00EC3FF6" w:rsidRDefault="00A57627" w:rsidP="00A57627">
      <w:pPr>
        <w:pStyle w:val="Kop2"/>
        <w:rPr>
          <w:rFonts w:cs="Arial"/>
        </w:rPr>
      </w:pPr>
      <w:bookmarkStart w:id="5" w:name="_Hlk29285082"/>
      <w:r w:rsidRPr="00EC3FF6">
        <w:rPr>
          <w:rFonts w:cs="Arial"/>
        </w:rPr>
        <w:lastRenderedPageBreak/>
        <w:t>Tussentijdse wijzigingen OER</w:t>
      </w:r>
    </w:p>
    <w:bookmarkEnd w:id="5"/>
    <w:p w14:paraId="43D9546F" w14:textId="77777777" w:rsidR="000F1DA8" w:rsidRPr="006F7D5C" w:rsidRDefault="000F1DA8" w:rsidP="000F1DA8">
      <w:pPr>
        <w:rPr>
          <w:rFonts w:cs="Arial"/>
          <w:bCs/>
        </w:rPr>
      </w:pPr>
      <w:r w:rsidRPr="006F7D5C">
        <w:rPr>
          <w:rFonts w:cs="Arial"/>
        </w:rPr>
        <w:t xml:space="preserve">Het kan voorkomen dat een onderwijsprogramma of een examenplan gedurende de opleiding wijzigt. Dit kan veroorzaakt worden door wijzigingen in de landelijke wet- en regelgeving maar bijvoorbeeld ook door het introduceren van een vernieuwde leermethode. Over eventuele wijzigingen/aanpassingen in de onderwijsprogrammering en/of examinering in het lopende schooljaar wordt de student tijdig geïnformeerd. </w:t>
      </w:r>
    </w:p>
    <w:p w14:paraId="03890FE7" w14:textId="77777777" w:rsidR="000F1DA8" w:rsidRPr="006F7D5C" w:rsidRDefault="000F1DA8" w:rsidP="000F1DA8">
      <w:pPr>
        <w:rPr>
          <w:rFonts w:cs="Arial"/>
          <w:bCs/>
        </w:rPr>
      </w:pPr>
    </w:p>
    <w:p w14:paraId="3C33C1C6" w14:textId="77777777" w:rsidR="000F1DA8" w:rsidRPr="006F7D5C" w:rsidRDefault="000F1DA8" w:rsidP="000F1DA8">
      <w:pPr>
        <w:rPr>
          <w:rFonts w:cs="Arial"/>
          <w:bCs/>
        </w:rPr>
      </w:pPr>
      <w:r w:rsidRPr="006F7D5C">
        <w:rPr>
          <w:rFonts w:cs="Arial"/>
        </w:rPr>
        <w:t xml:space="preserve">Indien een student van cohort wisselt is de OER van het nieuwe cohort waarin de student instroomt van toepassing en moet de student aan de kwalificatievereisten van die OER voldoen. </w:t>
      </w:r>
    </w:p>
    <w:p w14:paraId="289D8CE4" w14:textId="77777777" w:rsidR="000F1DA8" w:rsidRPr="006F7D5C" w:rsidRDefault="000F1DA8" w:rsidP="000F1DA8">
      <w:pPr>
        <w:pStyle w:val="Kop2"/>
        <w:rPr>
          <w:rFonts w:cs="Arial"/>
          <w:color w:val="231F20"/>
        </w:rPr>
      </w:pPr>
      <w:r w:rsidRPr="006F7D5C">
        <w:rPr>
          <w:rFonts w:cs="Arial"/>
        </w:rPr>
        <w:t>Onderwijstijd</w:t>
      </w:r>
    </w:p>
    <w:p w14:paraId="3F32D700" w14:textId="77777777" w:rsidR="000F1DA8" w:rsidRPr="006F7D5C" w:rsidRDefault="000F1DA8" w:rsidP="000F1DA8">
      <w:pPr>
        <w:rPr>
          <w:rFonts w:cs="Arial"/>
        </w:rPr>
      </w:pPr>
      <w:r w:rsidRPr="006F7D5C">
        <w:rPr>
          <w:rFonts w:cs="Arial"/>
        </w:rPr>
        <w:t xml:space="preserve">Een mbo-opleiding heeft per leerjaar een normatieve studieduur van 1600 SBU (studiebelastingsuren). </w:t>
      </w:r>
    </w:p>
    <w:p w14:paraId="1C6F027A" w14:textId="77777777" w:rsidR="000F1DA8" w:rsidRPr="006F7D5C" w:rsidRDefault="000F1DA8" w:rsidP="000F1DA8">
      <w:pPr>
        <w:rPr>
          <w:rFonts w:cs="Arial"/>
          <w:b/>
          <w:bCs/>
        </w:rPr>
      </w:pPr>
      <w:r w:rsidRPr="006F7D5C">
        <w:rPr>
          <w:rFonts w:cs="Arial"/>
        </w:rPr>
        <w:t xml:space="preserve">Een deel hiervan bestaat uit begeleide onderwijstijd (ingeroosterde lesuren) zoals vermeld in de planning in Xedule op basis van de </w:t>
      </w:r>
      <w:r w:rsidRPr="006F7D5C">
        <w:rPr>
          <w:rFonts w:cs="Arial"/>
          <w:b/>
          <w:bCs/>
          <w:lang w:val="nl"/>
        </w:rPr>
        <w:t>wettelijke urennorm.</w:t>
      </w:r>
      <w:r w:rsidRPr="006F7D5C">
        <w:rPr>
          <w:rFonts w:cs="Arial"/>
        </w:rPr>
        <w:t xml:space="preserve"> Het andere deel is studietijd bijvoorbeeld in de vorm van leertijd ter voorbereiding van een examen of huiswerk.</w:t>
      </w:r>
      <w:r w:rsidRPr="006F7D5C">
        <w:rPr>
          <w:rFonts w:cs="Arial"/>
          <w:b/>
          <w:bCs/>
        </w:rPr>
        <w:t xml:space="preserve"> </w:t>
      </w:r>
    </w:p>
    <w:p w14:paraId="69BED63D" w14:textId="77777777" w:rsidR="000F1DA8" w:rsidRPr="006F7D5C" w:rsidRDefault="000F1DA8" w:rsidP="000F1DA8">
      <w:pPr>
        <w:rPr>
          <w:rFonts w:cs="Arial"/>
        </w:rPr>
      </w:pPr>
    </w:p>
    <w:p w14:paraId="592DCCC8" w14:textId="77777777" w:rsidR="000F1DA8" w:rsidRPr="00EC3FF6" w:rsidRDefault="000F1DA8" w:rsidP="000F1DA8">
      <w:pPr>
        <w:rPr>
          <w:rFonts w:cs="Arial"/>
        </w:rPr>
      </w:pPr>
      <w:r w:rsidRPr="006F7D5C">
        <w:rPr>
          <w:rFonts w:cs="Arial"/>
        </w:rPr>
        <w:t>De wettelijk voorgeschreven studieduur van deze mbo-opleiding staat op het voorblad van deze OER.</w:t>
      </w:r>
    </w:p>
    <w:p w14:paraId="264903C5" w14:textId="77777777" w:rsidR="00A57627" w:rsidRPr="00EC3FF6" w:rsidRDefault="00A57627" w:rsidP="00A57627">
      <w:pPr>
        <w:rPr>
          <w:rFonts w:cs="Arial"/>
        </w:rPr>
      </w:pPr>
    </w:p>
    <w:p w14:paraId="1E86A940" w14:textId="77777777" w:rsidR="004371EF" w:rsidRPr="00EA6D05" w:rsidRDefault="004371EF" w:rsidP="004371EF">
      <w:pPr>
        <w:rPr>
          <w:rFonts w:cs="Arial"/>
        </w:rPr>
      </w:pPr>
    </w:p>
    <w:p w14:paraId="185E6E5C" w14:textId="77777777" w:rsidR="006F521A" w:rsidRPr="00EA6D05" w:rsidRDefault="006F521A" w:rsidP="006F521A">
      <w:pPr>
        <w:rPr>
          <w:rFonts w:cs="Arial"/>
        </w:rPr>
      </w:pPr>
    </w:p>
    <w:p w14:paraId="32AF921A" w14:textId="77777777" w:rsidR="006F521A" w:rsidRPr="00EA6D05" w:rsidRDefault="006F521A" w:rsidP="006F521A">
      <w:pPr>
        <w:rPr>
          <w:rFonts w:cs="Arial"/>
          <w:b/>
        </w:rPr>
      </w:pPr>
      <w:r w:rsidRPr="00EA6D05">
        <w:rPr>
          <w:rFonts w:cs="Arial"/>
          <w:b/>
        </w:rPr>
        <w:br w:type="page"/>
      </w:r>
    </w:p>
    <w:p w14:paraId="1D5B1FCC" w14:textId="77777777" w:rsidR="00A57627" w:rsidRPr="00EC3FF6" w:rsidRDefault="00A57627" w:rsidP="00A57627">
      <w:pPr>
        <w:pStyle w:val="Kop1"/>
        <w:rPr>
          <w:rFonts w:eastAsia="Arial Unicode MS" w:cs="Arial"/>
        </w:rPr>
      </w:pPr>
      <w:r w:rsidRPr="00EC3FF6">
        <w:rPr>
          <w:rFonts w:eastAsia="Arial Unicode MS" w:cs="Arial"/>
        </w:rPr>
        <w:lastRenderedPageBreak/>
        <w:t>1 De onderwijsregeling</w:t>
      </w:r>
    </w:p>
    <w:p w14:paraId="4BDFA32F" w14:textId="77777777" w:rsidR="00A57627" w:rsidRPr="00EC3FF6" w:rsidRDefault="00A57627" w:rsidP="00A57627">
      <w:pPr>
        <w:pStyle w:val="Kop2"/>
        <w:rPr>
          <w:rFonts w:cs="Arial"/>
        </w:rPr>
      </w:pPr>
      <w:r w:rsidRPr="00EC3FF6">
        <w:rPr>
          <w:rFonts w:cs="Arial"/>
        </w:rPr>
        <w:t>1.1 Inleiding</w:t>
      </w:r>
    </w:p>
    <w:p w14:paraId="5D842640" w14:textId="77777777" w:rsidR="00A57627" w:rsidRPr="00EC3FF6" w:rsidRDefault="00A57627" w:rsidP="00A57627">
      <w:pPr>
        <w:rPr>
          <w:rFonts w:cs="Arial"/>
        </w:rPr>
      </w:pPr>
      <w:r w:rsidRPr="00EC3FF6">
        <w:rPr>
          <w:rFonts w:cs="Arial"/>
        </w:rPr>
        <w:t xml:space="preserve">De onderwijsregeling geeft op hoofdlijnen weer hoe het onderwijs van de opleiding is ingericht. </w:t>
      </w:r>
    </w:p>
    <w:p w14:paraId="31BC5FD5" w14:textId="77777777" w:rsidR="00A57627" w:rsidRPr="00EC3FF6" w:rsidRDefault="00A57627" w:rsidP="00A57627">
      <w:pPr>
        <w:rPr>
          <w:rFonts w:cs="Arial"/>
        </w:rPr>
      </w:pPr>
      <w:r w:rsidRPr="00EC3FF6">
        <w:rPr>
          <w:rFonts w:cs="Arial"/>
        </w:rPr>
        <w:t>De inhoud en samenstelling van het onderwijsprogramma zijn gebaseerd op de diploma-eisen uit het kwalificatiedossier, dat landelijk voor elke mbo-opleiding is vastgesteld.</w:t>
      </w:r>
    </w:p>
    <w:p w14:paraId="22B54E84" w14:textId="77777777" w:rsidR="00A57627" w:rsidRPr="00EC3FF6" w:rsidRDefault="00A57627" w:rsidP="00A57627">
      <w:pPr>
        <w:rPr>
          <w:rFonts w:cs="Arial"/>
        </w:rPr>
      </w:pPr>
    </w:p>
    <w:p w14:paraId="2091D328" w14:textId="77777777" w:rsidR="00A57627" w:rsidRPr="00EC3FF6" w:rsidRDefault="00A57627" w:rsidP="00A57627">
      <w:pPr>
        <w:rPr>
          <w:rFonts w:cs="Arial"/>
        </w:rPr>
      </w:pPr>
      <w:r w:rsidRPr="00EC3FF6">
        <w:rPr>
          <w:rFonts w:cs="Arial"/>
        </w:rPr>
        <w:t xml:space="preserve">In het kwalificatiedossier staan niet alleen </w:t>
      </w:r>
      <w:r w:rsidRPr="00EC3FF6">
        <w:rPr>
          <w:rFonts w:cs="Arial"/>
          <w:b/>
          <w:bCs/>
        </w:rPr>
        <w:t>beroepsspecifieke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155E57A9" w14:textId="77777777" w:rsidR="00A57627" w:rsidRPr="00EC3FF6" w:rsidRDefault="00A57627" w:rsidP="00A57627">
      <w:pPr>
        <w:pStyle w:val="Kop2"/>
        <w:rPr>
          <w:rFonts w:cs="Arial"/>
        </w:rPr>
      </w:pPr>
      <w:r w:rsidRPr="00EC3FF6">
        <w:rPr>
          <w:rFonts w:cs="Arial"/>
        </w:rPr>
        <w:t>1.2 Het kwalificatieprofiel van een mbo-opleiding</w:t>
      </w:r>
    </w:p>
    <w:p w14:paraId="001A4A57" w14:textId="77777777" w:rsidR="006F7D5C" w:rsidRPr="00EC3FF6" w:rsidRDefault="006F7D5C" w:rsidP="006F7D5C">
      <w:pPr>
        <w:rPr>
          <w:rFonts w:cs="Arial"/>
          <w:iCs/>
        </w:rPr>
      </w:pPr>
      <w:r w:rsidRPr="006F7D5C">
        <w:rPr>
          <w:rFonts w:cs="Arial"/>
        </w:rPr>
        <w:t xml:space="preserve">Het kwalificatieprofiel van een mbo-opleiding </w:t>
      </w:r>
      <w:bookmarkStart w:id="6" w:name="_Hlk879698"/>
      <w:r w:rsidRPr="006F7D5C">
        <w:rPr>
          <w:rFonts w:cs="Arial"/>
        </w:rPr>
        <w:t>bestaat uit een beroepsspecifiek deel, een generiek deel</w:t>
      </w:r>
      <w:bookmarkEnd w:id="6"/>
      <w:r w:rsidRPr="006F7D5C">
        <w:rPr>
          <w:rFonts w:cs="Arial"/>
        </w:rPr>
        <w:t xml:space="preserve"> en keuzedelen. Deze worden hieronder toegelicht.</w:t>
      </w:r>
    </w:p>
    <w:p w14:paraId="76297769" w14:textId="77777777" w:rsidR="00A57627" w:rsidRPr="00EC3FF6" w:rsidRDefault="00A57627" w:rsidP="00A57627">
      <w:pPr>
        <w:pStyle w:val="Kop4"/>
        <w:rPr>
          <w:rFonts w:cs="Arial"/>
        </w:rPr>
      </w:pPr>
      <w:r w:rsidRPr="00EC3FF6">
        <w:rPr>
          <w:rFonts w:cs="Arial"/>
        </w:rPr>
        <w:t>Beroepsspecifiek deel van de opleiding:</w:t>
      </w:r>
    </w:p>
    <w:p w14:paraId="2FD6E4FE" w14:textId="77777777" w:rsidR="00A57627" w:rsidRPr="00EC3FF6" w:rsidRDefault="00A57627" w:rsidP="00A57627">
      <w:pPr>
        <w:rPr>
          <w:rFonts w:cs="Arial"/>
        </w:rPr>
      </w:pPr>
      <w:r w:rsidRPr="00EC3FF6">
        <w:rPr>
          <w:rFonts w:cs="Arial"/>
        </w:rPr>
        <w:t>Tot het basis- en het profieldeel behoren alle verplichte, beroepsspecifieke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621BA2D6" w14:textId="77777777" w:rsidR="00A57627" w:rsidRPr="00EC3FF6" w:rsidRDefault="00A57627" w:rsidP="00A57627">
      <w:pPr>
        <w:pStyle w:val="Geenafstand"/>
        <w:rPr>
          <w:sz w:val="20"/>
          <w:szCs w:val="20"/>
          <w:lang w:eastAsia="ko-KR"/>
        </w:rPr>
      </w:pPr>
    </w:p>
    <w:p w14:paraId="5942DF48" w14:textId="77777777" w:rsidR="00A57627" w:rsidRPr="00EC3FF6" w:rsidRDefault="00A57627" w:rsidP="00A57627">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Het beroepsspecifieke deel bevat de kerntaken en werkprocessen die gelden voor alle in het kwalificatiedossier opgenomen beroepen.</w:t>
      </w:r>
    </w:p>
    <w:p w14:paraId="757CAA70" w14:textId="77777777" w:rsidR="00A57627" w:rsidRPr="00EC3FF6" w:rsidRDefault="00A57627" w:rsidP="00A57627">
      <w:pPr>
        <w:rPr>
          <w:rFonts w:cs="Arial"/>
          <w:iCs/>
        </w:rPr>
      </w:pPr>
    </w:p>
    <w:p w14:paraId="4AA3905C" w14:textId="1ABD3261" w:rsidR="00A57627" w:rsidRPr="00EC3FF6" w:rsidRDefault="00A57627" w:rsidP="00A57627">
      <w:pPr>
        <w:pStyle w:val="Geenafstand"/>
        <w:numPr>
          <w:ilvl w:val="0"/>
          <w:numId w:val="15"/>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6F7D5C">
        <w:rPr>
          <w:sz w:val="20"/>
          <w:szCs w:val="20"/>
        </w:rPr>
        <w:t>eveneens</w:t>
      </w:r>
      <w:r w:rsidRPr="00EC3FF6">
        <w:rPr>
          <w:sz w:val="20"/>
          <w:szCs w:val="20"/>
        </w:rPr>
        <w:t xml:space="preserve"> uit kerntaken en werkprocessen.</w:t>
      </w:r>
    </w:p>
    <w:p w14:paraId="7FE5F50E" w14:textId="77777777" w:rsidR="00A57627" w:rsidRPr="00EC3FF6" w:rsidRDefault="00A57627" w:rsidP="00A57627">
      <w:pPr>
        <w:rPr>
          <w:rFonts w:cs="Arial"/>
          <w:iCs/>
        </w:rPr>
      </w:pPr>
    </w:p>
    <w:p w14:paraId="33F71FE9" w14:textId="77777777" w:rsidR="00A57627" w:rsidRPr="00EC3FF6" w:rsidRDefault="00A57627" w:rsidP="00A57627">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2A8FF102" w14:textId="77777777" w:rsidR="00A57627" w:rsidRPr="00EC3FF6" w:rsidRDefault="00A57627" w:rsidP="00A57627">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F1D9884" w14:textId="77777777" w:rsidR="00A57627" w:rsidRPr="00EC3FF6" w:rsidRDefault="00A57627" w:rsidP="00A57627">
      <w:pPr>
        <w:rPr>
          <w:rFonts w:cs="Arial"/>
          <w:lang w:eastAsia="ko-KR"/>
        </w:rPr>
      </w:pPr>
    </w:p>
    <w:p w14:paraId="5D70E208" w14:textId="77777777" w:rsidR="00A57627" w:rsidRPr="00EC3FF6" w:rsidRDefault="00A57627" w:rsidP="00A57627">
      <w:pPr>
        <w:pStyle w:val="Geenafstand"/>
        <w:rPr>
          <w:bCs/>
          <w:color w:val="000000" w:themeColor="text1"/>
          <w:sz w:val="20"/>
          <w:szCs w:val="20"/>
        </w:rPr>
      </w:pPr>
      <w:bookmarkStart w:id="7" w:name="_Hlk535931806"/>
      <w:r w:rsidRPr="00EC3FF6">
        <w:rPr>
          <w:b/>
          <w:bCs/>
          <w:i/>
          <w:sz w:val="20"/>
          <w:szCs w:val="20"/>
          <w:lang w:eastAsia="ko-KR"/>
        </w:rPr>
        <w:t>Keuzedeelverplichting</w:t>
      </w:r>
      <w:r w:rsidRPr="00EC3FF6">
        <w:rPr>
          <w:b/>
          <w:bCs/>
          <w:i/>
          <w:color w:val="000000" w:themeColor="text1"/>
          <w:sz w:val="20"/>
          <w:szCs w:val="20"/>
        </w:rPr>
        <w:t>:</w:t>
      </w:r>
    </w:p>
    <w:p w14:paraId="4E9C4444" w14:textId="77777777" w:rsidR="00A57627" w:rsidRPr="00EC3FF6" w:rsidRDefault="00A57627" w:rsidP="00A57627">
      <w:pPr>
        <w:pStyle w:val="Geenafstand"/>
        <w:rPr>
          <w:i/>
          <w:iCs/>
          <w:sz w:val="18"/>
          <w:szCs w:val="18"/>
        </w:rPr>
      </w:pPr>
      <w:bookmarkStart w:id="8" w:name="_Hlk535926983"/>
      <w:r w:rsidRPr="00EC3FF6">
        <w:rPr>
          <w:iCs/>
          <w:color w:val="000000" w:themeColor="text1"/>
          <w:sz w:val="20"/>
          <w:szCs w:val="20"/>
        </w:rPr>
        <w:t>A</w:t>
      </w:r>
      <w:r w:rsidRPr="00EC3FF6">
        <w:rPr>
          <w:sz w:val="20"/>
          <w:szCs w:val="20"/>
        </w:rPr>
        <w:t>fhankelijk van de gekozen opleiding volgt de student een of meerdere keuzedelen binnen het reguliere studieprogramma. Keuzedelen zijn bedoeld om het vakmanschap te verbreden of te verdiepen en zijn onderdeel van elke mbo-opleiding. Het afleggen van een examen hierin is verplicht.</w:t>
      </w:r>
    </w:p>
    <w:bookmarkEnd w:id="7"/>
    <w:bookmarkEnd w:id="8"/>
    <w:p w14:paraId="5BF3CC1A" w14:textId="77777777" w:rsidR="00A57627" w:rsidRPr="00EC3FF6" w:rsidRDefault="00A57627" w:rsidP="00A57627">
      <w:pPr>
        <w:rPr>
          <w:rFonts w:cs="Arial"/>
        </w:rPr>
      </w:pPr>
    </w:p>
    <w:p w14:paraId="32E9F4C3" w14:textId="37C4F05B" w:rsidR="00A57627" w:rsidRPr="00EC3FF6" w:rsidRDefault="00A57627" w:rsidP="00A57627">
      <w:pPr>
        <w:rPr>
          <w:rFonts w:cs="Arial"/>
        </w:rPr>
      </w:pPr>
      <w:r w:rsidRPr="00EC3FF6">
        <w:rPr>
          <w:rFonts w:cs="Arial"/>
        </w:rPr>
        <w:t>De beroepsspecifieke- en de generieke examinering staan beschreven in het examenplan van de opleiding. (Zie hoofdstuk 2, paragraaf 2.2 en 2.3</w:t>
      </w:r>
      <w:r w:rsidR="00D03919">
        <w:rPr>
          <w:rFonts w:cs="Arial"/>
        </w:rPr>
        <w:t>)</w:t>
      </w:r>
      <w:r w:rsidRPr="00EC3FF6">
        <w:rPr>
          <w:rFonts w:cs="Arial"/>
        </w:rPr>
        <w:t xml:space="preserve"> Deelname aan de examens is verplicht.</w:t>
      </w:r>
    </w:p>
    <w:p w14:paraId="545FA538" w14:textId="77777777" w:rsidR="00A57627" w:rsidRPr="00EC3FF6" w:rsidRDefault="00A57627" w:rsidP="00A57627">
      <w:pPr>
        <w:pStyle w:val="Kop2"/>
        <w:rPr>
          <w:rFonts w:cs="Arial"/>
        </w:rPr>
      </w:pPr>
      <w:r w:rsidRPr="00EC3FF6">
        <w:rPr>
          <w:rFonts w:cs="Arial"/>
        </w:rPr>
        <w:t>1.3 Keuzedelen</w:t>
      </w:r>
    </w:p>
    <w:p w14:paraId="74524103" w14:textId="77777777" w:rsidR="00A57627" w:rsidRPr="00EC3FF6" w:rsidRDefault="00A57627" w:rsidP="00A57627">
      <w:pPr>
        <w:autoSpaceDE w:val="0"/>
        <w:autoSpaceDN w:val="0"/>
        <w:adjustRightInd w:val="0"/>
        <w:rPr>
          <w:rFonts w:eastAsiaTheme="minorEastAsia" w:cs="Arial"/>
          <w:lang w:eastAsia="ko-KR"/>
        </w:rPr>
      </w:pPr>
      <w:bookmarkStart w:id="9" w:name="_Hlk938246"/>
      <w:r w:rsidRPr="00EC3FF6">
        <w:rPr>
          <w:rFonts w:eastAsiaTheme="minorEastAsia" w:cs="Arial"/>
          <w:lang w:eastAsia="ko-KR"/>
        </w:rPr>
        <w:t xml:space="preserve">Een keuzedeel kent een omvang van 240 SBU of een veelvoud daarvan. De 240 SBU kunnen worden aangeboden in begeleide onderwijstijd op school, als onderdeel van de BPV of in de vorm van zelfstudie. De SBU voor keuzedelen behoren tot de verplichte 1600 SBU per leerjaar. </w:t>
      </w:r>
    </w:p>
    <w:p w14:paraId="129510F8" w14:textId="77777777" w:rsidR="00A57627" w:rsidRPr="00EC3FF6" w:rsidRDefault="00A57627" w:rsidP="00A57627">
      <w:pPr>
        <w:autoSpaceDE w:val="0"/>
        <w:autoSpaceDN w:val="0"/>
        <w:adjustRightInd w:val="0"/>
        <w:rPr>
          <w:rFonts w:eastAsiaTheme="minorEastAsia" w:cs="Arial"/>
          <w:color w:val="000000"/>
          <w:lang w:eastAsia="ko-KR"/>
        </w:rPr>
      </w:pPr>
    </w:p>
    <w:p w14:paraId="7BB8BDC0" w14:textId="77777777" w:rsidR="00A57627" w:rsidRPr="00EC3FF6" w:rsidRDefault="00A57627" w:rsidP="00A57627">
      <w:pPr>
        <w:autoSpaceDE w:val="0"/>
        <w:autoSpaceDN w:val="0"/>
        <w:adjustRightInd w:val="0"/>
        <w:rPr>
          <w:rFonts w:eastAsiaTheme="minorEastAsia" w:cs="Arial"/>
          <w:lang w:eastAsia="ko-KR"/>
        </w:rPr>
      </w:pPr>
      <w:r w:rsidRPr="00EC3FF6">
        <w:rPr>
          <w:rFonts w:eastAsiaTheme="minorEastAsia" w:cs="Arial"/>
          <w:lang w:eastAsia="ko-KR"/>
        </w:rPr>
        <w:t xml:space="preserve">De vertaling van een keuzedeel naar onderwijs en examinering valt onder de verantwoordelijkheid van de school. </w:t>
      </w:r>
    </w:p>
    <w:p w14:paraId="79546FC6" w14:textId="3D05C623" w:rsidR="00A57627" w:rsidRPr="00EC3FF6" w:rsidRDefault="00A57627" w:rsidP="00A57627">
      <w:pPr>
        <w:autoSpaceDE w:val="0"/>
        <w:autoSpaceDN w:val="0"/>
        <w:adjustRightInd w:val="0"/>
        <w:rPr>
          <w:rFonts w:eastAsiaTheme="minorEastAsia" w:cs="Arial"/>
          <w:lang w:eastAsia="ko-KR"/>
        </w:rPr>
      </w:pPr>
      <w:r w:rsidRPr="00EC3FF6">
        <w:rPr>
          <w:rFonts w:cs="Arial"/>
        </w:rPr>
        <w:t>De keuzedeelverplichting, oftewel het totale aantal SBU voor keuzedelen van deze opleiding, staa</w:t>
      </w:r>
      <w:r w:rsidR="00C27D45">
        <w:rPr>
          <w:rFonts w:cs="Arial"/>
        </w:rPr>
        <w:t>t</w:t>
      </w:r>
      <w:r w:rsidRPr="00EC3FF6">
        <w:rPr>
          <w:rFonts w:cs="Arial"/>
        </w:rPr>
        <w:t xml:space="preserve"> op het voorblad. </w:t>
      </w:r>
      <w:r w:rsidRPr="00EC3FF6">
        <w:rPr>
          <w:rFonts w:eastAsiaTheme="minorEastAsia" w:cs="Arial"/>
          <w:lang w:eastAsia="ko-KR"/>
        </w:rPr>
        <w:t>De wijze van examinering staat in het keuzedeelexamenplan.</w:t>
      </w:r>
      <w:bookmarkEnd w:id="9"/>
    </w:p>
    <w:p w14:paraId="3750F70A" w14:textId="77777777" w:rsidR="00A57627" w:rsidRPr="00EC3FF6" w:rsidRDefault="00A57627" w:rsidP="00A57627">
      <w:pPr>
        <w:rPr>
          <w:rFonts w:cs="Arial"/>
        </w:rPr>
      </w:pPr>
    </w:p>
    <w:p w14:paraId="38221B11" w14:textId="77777777" w:rsidR="00A57627" w:rsidRPr="00EC3FF6" w:rsidRDefault="00A57627" w:rsidP="00A57627">
      <w:pPr>
        <w:rPr>
          <w:rFonts w:cs="Arial"/>
        </w:rPr>
      </w:pPr>
      <w:r w:rsidRPr="00EC3FF6">
        <w:rPr>
          <w:rFonts w:cs="Arial"/>
        </w:rPr>
        <w:t>Voor de keuzemogelijkheden die een student heeft verwijzen we naar het aanbod van de school.</w:t>
      </w:r>
    </w:p>
    <w:p w14:paraId="0F752C40" w14:textId="77777777" w:rsidR="00A57627" w:rsidRPr="00EC3FF6" w:rsidRDefault="00A57627" w:rsidP="00A57627">
      <w:pPr>
        <w:rPr>
          <w:rFonts w:cs="Arial"/>
        </w:rPr>
      </w:pPr>
      <w:r w:rsidRPr="00EC3FF6">
        <w:rPr>
          <w:rFonts w:cs="Arial"/>
        </w:rPr>
        <w:t xml:space="preserve">Landelijke informatie over keuzedelen en de regels voor begeleide onderwijstijd zijn te vinden op </w:t>
      </w:r>
    </w:p>
    <w:p w14:paraId="2FAB1E52" w14:textId="1416B2F4" w:rsidR="009F1DFA" w:rsidRPr="00EA6D05" w:rsidRDefault="00054422" w:rsidP="00A57627">
      <w:hyperlink r:id="rId15" w:history="1">
        <w:r w:rsidR="00A57627" w:rsidRPr="00EC3FF6">
          <w:rPr>
            <w:rStyle w:val="Hyperlink"/>
          </w:rPr>
          <w:t>https://www.s-bb.nl/onderwijs/kwalificeren-en-examineren</w:t>
        </w:r>
      </w:hyperlink>
      <w:r w:rsidR="00D03919" w:rsidRPr="00EC3FF6">
        <w:rPr>
          <w:rFonts w:cs="Arial"/>
        </w:rPr>
        <w:t>.</w:t>
      </w:r>
    </w:p>
    <w:p w14:paraId="561EF1B8" w14:textId="301FF6FA" w:rsidR="007B7D49" w:rsidRPr="00EA6D05" w:rsidRDefault="580EC0CD" w:rsidP="00E45143">
      <w:pPr>
        <w:pStyle w:val="Kop2"/>
        <w:rPr>
          <w:rFonts w:cs="Arial"/>
          <w:iCs/>
        </w:rPr>
      </w:pPr>
      <w:r w:rsidRPr="00EA6D05">
        <w:rPr>
          <w:rFonts w:cs="Arial"/>
        </w:rPr>
        <w:lastRenderedPageBreak/>
        <w:t>1.4. Beroepsspecifieke kwalificatie-eisen</w:t>
      </w:r>
    </w:p>
    <w:p w14:paraId="04CB263C" w14:textId="77777777" w:rsidR="005E5CF6" w:rsidRPr="00EA6D05" w:rsidRDefault="005E5CF6" w:rsidP="005E5CF6">
      <w:pPr>
        <w:rPr>
          <w:rFonts w:cs="Arial"/>
          <w:b/>
          <w:bCs/>
        </w:rPr>
      </w:pPr>
    </w:p>
    <w:p w14:paraId="0BD00AC4" w14:textId="671AE13B" w:rsidR="005E5CF6" w:rsidRPr="00EA6D05" w:rsidRDefault="005E5CF6" w:rsidP="005E5CF6">
      <w:pPr>
        <w:rPr>
          <w:rFonts w:cs="Arial"/>
        </w:rPr>
      </w:pPr>
      <w:r w:rsidRPr="00EA6D05">
        <w:rPr>
          <w:rFonts w:cs="Arial"/>
          <w:b/>
          <w:bCs/>
        </w:rPr>
        <w:t xml:space="preserve">1.4.1 </w:t>
      </w:r>
      <w:r w:rsidRPr="00EA6D05">
        <w:rPr>
          <w:rFonts w:cs="Arial"/>
          <w:b/>
          <w:bCs/>
        </w:rPr>
        <w:tab/>
        <w:t xml:space="preserve">Overzicht van de kerntaken en werkprocessen      </w:t>
      </w:r>
    </w:p>
    <w:p w14:paraId="6558F338" w14:textId="1FA6266C" w:rsidR="005E5CF6" w:rsidRPr="00EA6D05" w:rsidRDefault="00CD65A3" w:rsidP="09C9D8CC">
      <w:pPr>
        <w:ind w:left="708"/>
        <w:rPr>
          <w:rFonts w:cs="Arial"/>
          <w:sz w:val="16"/>
          <w:szCs w:val="16"/>
        </w:rPr>
      </w:pPr>
      <w:r w:rsidRPr="00EA6D05">
        <w:rPr>
          <w:rFonts w:cs="Arial"/>
          <w:sz w:val="16"/>
          <w:szCs w:val="16"/>
        </w:rPr>
        <w:t>Legenda: B1-K1= basiskerntaak 1, B1-K1-W1= basiskerntaak en het bi</w:t>
      </w:r>
      <w:r w:rsidR="00767B26">
        <w:rPr>
          <w:rFonts w:cs="Arial"/>
          <w:sz w:val="16"/>
          <w:szCs w:val="16"/>
        </w:rPr>
        <w:t>j</w:t>
      </w:r>
      <w:r w:rsidRPr="00EA6D05">
        <w:rPr>
          <w:rFonts w:cs="Arial"/>
          <w:sz w:val="16"/>
          <w:szCs w:val="16"/>
        </w:rPr>
        <w:t>behorende basiswerkproces. P2-K1= profielkerntaak 1, P2-K1-W1= profielkerntaak en het bijbehorende profielwerkproces.</w:t>
      </w:r>
    </w:p>
    <w:p w14:paraId="2244F5CC" w14:textId="58877EFC" w:rsidR="002053E8" w:rsidRPr="00EA6D05" w:rsidRDefault="00A8338F" w:rsidP="00D4136B">
      <w:pPr>
        <w:pStyle w:val="Kop4"/>
        <w:rPr>
          <w:rFonts w:cs="Arial"/>
        </w:rPr>
      </w:pPr>
      <w:r w:rsidRPr="00EA6D05">
        <w:rPr>
          <w:noProof/>
        </w:rPr>
        <mc:AlternateContent>
          <mc:Choice Requires="wps">
            <w:drawing>
              <wp:anchor distT="0" distB="0" distL="114300" distR="114300" simplePos="0" relativeHeight="251661312" behindDoc="0" locked="0" layoutInCell="1" allowOverlap="1" wp14:anchorId="611F5BAB" wp14:editId="0B0C8BF6">
                <wp:simplePos x="0" y="0"/>
                <wp:positionH relativeFrom="column">
                  <wp:posOffset>479425</wp:posOffset>
                </wp:positionH>
                <wp:positionV relativeFrom="paragraph">
                  <wp:posOffset>1660525</wp:posOffset>
                </wp:positionV>
                <wp:extent cx="5129317" cy="960423"/>
                <wp:effectExtent l="0" t="514350" r="0" b="506730"/>
                <wp:wrapNone/>
                <wp:docPr id="2" name="Tekstvak 2"/>
                <wp:cNvGraphicFramePr/>
                <a:graphic xmlns:a="http://schemas.openxmlformats.org/drawingml/2006/main">
                  <a:graphicData uri="http://schemas.microsoft.com/office/word/2010/wordprocessingShape">
                    <wps:wsp>
                      <wps:cNvSpPr txBox="1"/>
                      <wps:spPr>
                        <a:xfrm rot="20868853">
                          <a:off x="0" y="0"/>
                          <a:ext cx="5129317" cy="960423"/>
                        </a:xfrm>
                        <a:prstGeom prst="rect">
                          <a:avLst/>
                        </a:prstGeom>
                        <a:noFill/>
                        <a:ln>
                          <a:noFill/>
                        </a:ln>
                      </wps:spPr>
                      <wps:txbx>
                        <w:txbxContent>
                          <w:p w14:paraId="0CD6FB41" w14:textId="77777777" w:rsidR="0057106E" w:rsidRDefault="0057106E" w:rsidP="00A833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F5BAB" id="_x0000_t202" coordsize="21600,21600" o:spt="202" path="m,l,21600r21600,l21600,xe">
                <v:stroke joinstyle="miter"/>
                <v:path gradientshapeok="t" o:connecttype="rect"/>
              </v:shapetype>
              <v:shape id="Tekstvak 2" o:spid="_x0000_s1026" type="#_x0000_t202" style="position:absolute;margin-left:37.75pt;margin-top:130.75pt;width:403.9pt;height:75.6pt;rotation:-79860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" filled="f" stroked="f">
                <v:textbox>
                  <w:txbxContent>
                    <w:p w14:paraId="0CD6FB41" w14:textId="77777777" w:rsidR="0057106E" w:rsidRDefault="0057106E" w:rsidP="00A8338F"/>
                  </w:txbxContent>
                </v:textbox>
              </v:shape>
            </w:pict>
          </mc:Fallback>
        </mc:AlternateContent>
      </w:r>
      <w:r w:rsidR="09C9D8CC" w:rsidRPr="00EA6D05">
        <w:rPr>
          <w:rFonts w:cs="Arial"/>
        </w:rPr>
        <w:t xml:space="preserve">Basisdeel </w:t>
      </w:r>
    </w:p>
    <w:p w14:paraId="1463DD03" w14:textId="1A21F052" w:rsidR="005E5CF6" w:rsidRDefault="00E2597A" w:rsidP="005E5CF6">
      <w:pPr>
        <w:rPr>
          <w:rFonts w:eastAsia="Arial" w:cs="Arial"/>
        </w:rPr>
      </w:pPr>
      <w:r w:rsidRPr="00EA6D05">
        <w:rPr>
          <w:rFonts w:eastAsia="Arial" w:cs="Arial"/>
        </w:rPr>
        <w:t>Het basisdeel van deze kwalificatie bestaat uit de volgende kerntaken en werkprocessen:</w:t>
      </w:r>
    </w:p>
    <w:p w14:paraId="230D3369" w14:textId="77777777" w:rsidR="00C438BB" w:rsidRPr="00EA6D05" w:rsidRDefault="00C438BB" w:rsidP="005E5CF6">
      <w:pPr>
        <w:rPr>
          <w:rFonts w:cs="Arial"/>
        </w:rPr>
      </w:pPr>
    </w:p>
    <w:tbl>
      <w:tblPr>
        <w:tblStyle w:val="Tabelraster1"/>
        <w:tblW w:w="9351" w:type="dxa"/>
        <w:shd w:val="clear" w:color="auto" w:fill="F2F2F2" w:themeFill="background1" w:themeFillShade="F2"/>
        <w:tblLook w:val="04A0" w:firstRow="1" w:lastRow="0" w:firstColumn="1" w:lastColumn="0" w:noHBand="0" w:noVBand="1"/>
      </w:tblPr>
      <w:tblGrid>
        <w:gridCol w:w="1148"/>
        <w:gridCol w:w="2497"/>
        <w:gridCol w:w="1491"/>
        <w:gridCol w:w="4215"/>
      </w:tblGrid>
      <w:tr w:rsidR="00C438BB" w:rsidRPr="00EA6D05" w14:paraId="0C3EF870" w14:textId="77777777" w:rsidTr="00553EA3">
        <w:trPr>
          <w:trHeight w:val="185"/>
        </w:trPr>
        <w:tc>
          <w:tcPr>
            <w:tcW w:w="614" w:type="pct"/>
            <w:shd w:val="clear" w:color="auto" w:fill="F2F2F2" w:themeFill="background1" w:themeFillShade="F2"/>
          </w:tcPr>
          <w:p w14:paraId="2D405F3D" w14:textId="77777777" w:rsidR="00C438BB" w:rsidRPr="00EA6D05" w:rsidRDefault="00C438BB" w:rsidP="00553EA3">
            <w:pPr>
              <w:pStyle w:val="Voetnoottekst"/>
              <w:rPr>
                <w:rFonts w:ascii="Arial" w:eastAsia="Arial" w:hAnsi="Arial"/>
                <w:b/>
                <w:bCs/>
              </w:rPr>
            </w:pPr>
            <w:r w:rsidRPr="00EA6D05">
              <w:rPr>
                <w:rFonts w:ascii="Arial" w:eastAsia="Arial" w:hAnsi="Arial"/>
              </w:rPr>
              <w:t>Kerntaak</w:t>
            </w:r>
          </w:p>
        </w:tc>
        <w:tc>
          <w:tcPr>
            <w:tcW w:w="1335" w:type="pct"/>
            <w:shd w:val="clear" w:color="auto" w:fill="F2F2F2" w:themeFill="background1" w:themeFillShade="F2"/>
          </w:tcPr>
          <w:p w14:paraId="19926C3F"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tcPr>
          <w:p w14:paraId="214F727F" w14:textId="77777777" w:rsidR="00C438BB" w:rsidRPr="00EA6D05" w:rsidRDefault="00C438BB" w:rsidP="00553EA3">
            <w:pPr>
              <w:pStyle w:val="Voetnoottekst"/>
              <w:rPr>
                <w:rFonts w:ascii="Arial" w:eastAsia="Arial" w:hAnsi="Arial"/>
              </w:rPr>
            </w:pPr>
            <w:r w:rsidRPr="00EA6D05">
              <w:rPr>
                <w:rFonts w:ascii="Arial" w:eastAsia="Arial" w:hAnsi="Arial"/>
              </w:rPr>
              <w:t>Werkproces</w:t>
            </w:r>
          </w:p>
        </w:tc>
        <w:tc>
          <w:tcPr>
            <w:tcW w:w="2254" w:type="pct"/>
            <w:shd w:val="clear" w:color="auto" w:fill="F2F2F2" w:themeFill="background1" w:themeFillShade="F2"/>
          </w:tcPr>
          <w:p w14:paraId="7FE84228" w14:textId="77777777" w:rsidR="00C438BB" w:rsidRPr="00EA6D05" w:rsidRDefault="00C438BB" w:rsidP="00553EA3">
            <w:pPr>
              <w:pStyle w:val="Voetnoottekst"/>
              <w:rPr>
                <w:rFonts w:ascii="Arial" w:hAnsi="Arial"/>
              </w:rPr>
            </w:pPr>
          </w:p>
        </w:tc>
      </w:tr>
      <w:tr w:rsidR="00C438BB" w:rsidRPr="00EA6D05" w14:paraId="2324F6BE" w14:textId="77777777" w:rsidTr="00553EA3">
        <w:trPr>
          <w:trHeight w:val="333"/>
        </w:trPr>
        <w:tc>
          <w:tcPr>
            <w:tcW w:w="614" w:type="pct"/>
            <w:vMerge w:val="restart"/>
            <w:shd w:val="clear" w:color="auto" w:fill="F2F2F2" w:themeFill="background1" w:themeFillShade="F2"/>
            <w:hideMark/>
          </w:tcPr>
          <w:p w14:paraId="66CD968F" w14:textId="77777777" w:rsidR="00C438BB" w:rsidRPr="00EA6D05" w:rsidRDefault="00C438BB" w:rsidP="00553EA3">
            <w:pPr>
              <w:pStyle w:val="Voetnoottekst"/>
              <w:rPr>
                <w:rFonts w:ascii="Arial" w:eastAsia="Arial" w:hAnsi="Arial"/>
                <w:b/>
                <w:bCs/>
              </w:rPr>
            </w:pPr>
            <w:r w:rsidRPr="00EA6D05">
              <w:rPr>
                <w:rFonts w:ascii="Arial" w:eastAsia="Arial" w:hAnsi="Arial"/>
                <w:b/>
                <w:bCs/>
              </w:rPr>
              <w:t>B1-K1</w:t>
            </w:r>
          </w:p>
        </w:tc>
        <w:tc>
          <w:tcPr>
            <w:tcW w:w="1335" w:type="pct"/>
            <w:vMerge w:val="restart"/>
            <w:shd w:val="clear" w:color="auto" w:fill="F2F2F2" w:themeFill="background1" w:themeFillShade="F2"/>
            <w:hideMark/>
          </w:tcPr>
          <w:p w14:paraId="7815DCCA" w14:textId="77777777" w:rsidR="00C438BB" w:rsidRPr="00EA6D05" w:rsidRDefault="00C438BB" w:rsidP="00553EA3">
            <w:pPr>
              <w:pStyle w:val="Voetnoottekst"/>
              <w:rPr>
                <w:rFonts w:ascii="Arial" w:eastAsia="Arial" w:hAnsi="Arial"/>
              </w:rPr>
            </w:pPr>
            <w:r w:rsidRPr="00EA6D05">
              <w:rPr>
                <w:rFonts w:ascii="Arial" w:eastAsia="Arial" w:hAnsi="Arial"/>
              </w:rPr>
              <w:t xml:space="preserve">Voert </w:t>
            </w:r>
            <w:r>
              <w:rPr>
                <w:rFonts w:ascii="Arial" w:eastAsia="Arial" w:hAnsi="Arial"/>
              </w:rPr>
              <w:t>dienstverlenende werkzaamheden uit</w:t>
            </w:r>
          </w:p>
        </w:tc>
        <w:tc>
          <w:tcPr>
            <w:tcW w:w="797" w:type="pct"/>
            <w:shd w:val="clear" w:color="auto" w:fill="F2F2F2" w:themeFill="background1" w:themeFillShade="F2"/>
            <w:hideMark/>
          </w:tcPr>
          <w:p w14:paraId="79C42059" w14:textId="77777777" w:rsidR="00C438BB" w:rsidRPr="00EA6D05" w:rsidRDefault="00C438BB" w:rsidP="00553EA3">
            <w:pPr>
              <w:pStyle w:val="Voetnoottekst"/>
              <w:rPr>
                <w:rFonts w:ascii="Arial" w:eastAsia="Arial" w:hAnsi="Arial"/>
              </w:rPr>
            </w:pPr>
            <w:r w:rsidRPr="00EA6D05">
              <w:rPr>
                <w:rFonts w:ascii="Arial" w:eastAsia="Arial" w:hAnsi="Arial"/>
              </w:rPr>
              <w:t>B1-K1-W1</w:t>
            </w:r>
            <w:r>
              <w:rPr>
                <w:rFonts w:ascii="Arial" w:eastAsia="Arial" w:hAnsi="Arial"/>
              </w:rPr>
              <w:t xml:space="preserve"> </w:t>
            </w:r>
          </w:p>
        </w:tc>
        <w:tc>
          <w:tcPr>
            <w:tcW w:w="2254" w:type="pct"/>
            <w:shd w:val="clear" w:color="auto" w:fill="F2F2F2" w:themeFill="background1" w:themeFillShade="F2"/>
          </w:tcPr>
          <w:p w14:paraId="7419F6FB" w14:textId="77777777" w:rsidR="00C438BB" w:rsidRPr="00D54331" w:rsidRDefault="00C438BB" w:rsidP="00553EA3">
            <w:pPr>
              <w:pStyle w:val="Voetnoottekst"/>
              <w:rPr>
                <w:rFonts w:ascii="Arial" w:eastAsia="Arial" w:hAnsi="Arial"/>
              </w:rPr>
            </w:pPr>
            <w:r w:rsidRPr="00D54331">
              <w:rPr>
                <w:rFonts w:ascii="Arial" w:hAnsi="Arial"/>
              </w:rPr>
              <w:t>Bereidt werkzaamheden voor en stemt af</w:t>
            </w:r>
            <w:r>
              <w:rPr>
                <w:rFonts w:ascii="Arial" w:hAnsi="Arial"/>
              </w:rPr>
              <w:t xml:space="preserve"> </w:t>
            </w:r>
          </w:p>
        </w:tc>
      </w:tr>
      <w:tr w:rsidR="00C438BB" w:rsidRPr="00EA6D05" w14:paraId="0D5C06D4" w14:textId="77777777" w:rsidTr="00553EA3">
        <w:trPr>
          <w:trHeight w:val="333"/>
        </w:trPr>
        <w:tc>
          <w:tcPr>
            <w:tcW w:w="614" w:type="pct"/>
            <w:vMerge/>
            <w:shd w:val="clear" w:color="auto" w:fill="F2F2F2" w:themeFill="background1" w:themeFillShade="F2"/>
            <w:hideMark/>
          </w:tcPr>
          <w:p w14:paraId="5C1A9EBA"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hideMark/>
          </w:tcPr>
          <w:p w14:paraId="04483F42"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hideMark/>
          </w:tcPr>
          <w:p w14:paraId="62AF79DA" w14:textId="77777777" w:rsidR="00C438BB" w:rsidRPr="00EA6D05" w:rsidRDefault="00C438BB" w:rsidP="00553EA3">
            <w:pPr>
              <w:pStyle w:val="Voetnoottekst"/>
              <w:rPr>
                <w:rFonts w:ascii="Arial" w:eastAsia="Arial" w:hAnsi="Arial"/>
              </w:rPr>
            </w:pPr>
            <w:r w:rsidRPr="00EA6D05">
              <w:rPr>
                <w:rFonts w:ascii="Arial" w:eastAsia="Arial" w:hAnsi="Arial"/>
              </w:rPr>
              <w:t>B1-K1-W2</w:t>
            </w:r>
            <w:r>
              <w:rPr>
                <w:rFonts w:ascii="Arial" w:eastAsia="Arial" w:hAnsi="Arial"/>
              </w:rPr>
              <w:t xml:space="preserve"> </w:t>
            </w:r>
          </w:p>
        </w:tc>
        <w:tc>
          <w:tcPr>
            <w:tcW w:w="2254" w:type="pct"/>
            <w:shd w:val="clear" w:color="auto" w:fill="F2F2F2" w:themeFill="background1" w:themeFillShade="F2"/>
          </w:tcPr>
          <w:p w14:paraId="00E286DA" w14:textId="77777777" w:rsidR="00C438BB" w:rsidRPr="00D54331" w:rsidRDefault="00C438BB" w:rsidP="00553EA3">
            <w:pPr>
              <w:pStyle w:val="Voetnoottekst"/>
              <w:rPr>
                <w:rFonts w:ascii="Arial" w:eastAsia="Arial" w:hAnsi="Arial"/>
              </w:rPr>
            </w:pPr>
            <w:r w:rsidRPr="00D54331">
              <w:rPr>
                <w:rFonts w:ascii="Arial" w:hAnsi="Arial"/>
              </w:rPr>
              <w:t>Maakt ruimtes gebruiksklaar</w:t>
            </w:r>
          </w:p>
        </w:tc>
      </w:tr>
      <w:tr w:rsidR="00C438BB" w:rsidRPr="00EA6D05" w14:paraId="48E52499" w14:textId="77777777" w:rsidTr="00553EA3">
        <w:trPr>
          <w:trHeight w:val="333"/>
        </w:trPr>
        <w:tc>
          <w:tcPr>
            <w:tcW w:w="614" w:type="pct"/>
            <w:vMerge/>
            <w:shd w:val="clear" w:color="auto" w:fill="F2F2F2" w:themeFill="background1" w:themeFillShade="F2"/>
            <w:hideMark/>
          </w:tcPr>
          <w:p w14:paraId="1E7EBE3F"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hideMark/>
          </w:tcPr>
          <w:p w14:paraId="7F5543F2"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hideMark/>
          </w:tcPr>
          <w:p w14:paraId="051CA74C" w14:textId="77777777" w:rsidR="00C438BB" w:rsidRPr="00EA6D05" w:rsidRDefault="00C438BB" w:rsidP="00553EA3">
            <w:pPr>
              <w:pStyle w:val="Voetnoottekst"/>
              <w:rPr>
                <w:rFonts w:ascii="Arial" w:eastAsia="Arial" w:hAnsi="Arial"/>
              </w:rPr>
            </w:pPr>
            <w:r w:rsidRPr="00EA6D05">
              <w:rPr>
                <w:rFonts w:ascii="Arial" w:eastAsia="Arial" w:hAnsi="Arial"/>
              </w:rPr>
              <w:t>B1-K1-W3</w:t>
            </w:r>
            <w:r>
              <w:rPr>
                <w:rFonts w:ascii="Arial" w:eastAsia="Arial" w:hAnsi="Arial"/>
              </w:rPr>
              <w:t xml:space="preserve"> </w:t>
            </w:r>
          </w:p>
        </w:tc>
        <w:tc>
          <w:tcPr>
            <w:tcW w:w="2254" w:type="pct"/>
            <w:shd w:val="clear" w:color="auto" w:fill="F2F2F2" w:themeFill="background1" w:themeFillShade="F2"/>
          </w:tcPr>
          <w:p w14:paraId="374ABA98" w14:textId="77777777" w:rsidR="00C438BB" w:rsidRPr="00D54331" w:rsidRDefault="00C438BB" w:rsidP="00553EA3">
            <w:pPr>
              <w:pStyle w:val="Voetnoottekst"/>
              <w:rPr>
                <w:rFonts w:ascii="Arial" w:eastAsia="Arial" w:hAnsi="Arial"/>
              </w:rPr>
            </w:pPr>
            <w:r w:rsidRPr="00D54331">
              <w:rPr>
                <w:rFonts w:ascii="Arial" w:hAnsi="Arial"/>
              </w:rPr>
              <w:t>Treedt op als aanspreekpunt</w:t>
            </w:r>
          </w:p>
        </w:tc>
      </w:tr>
      <w:tr w:rsidR="00C438BB" w:rsidRPr="00EA6D05" w14:paraId="1924CCF3" w14:textId="77777777" w:rsidTr="00553EA3">
        <w:trPr>
          <w:trHeight w:val="333"/>
        </w:trPr>
        <w:tc>
          <w:tcPr>
            <w:tcW w:w="614" w:type="pct"/>
            <w:vMerge/>
            <w:shd w:val="clear" w:color="auto" w:fill="F2F2F2" w:themeFill="background1" w:themeFillShade="F2"/>
            <w:hideMark/>
          </w:tcPr>
          <w:p w14:paraId="19B9D115"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hideMark/>
          </w:tcPr>
          <w:p w14:paraId="0896E1C2"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hideMark/>
          </w:tcPr>
          <w:p w14:paraId="1F5F7BC3" w14:textId="77777777" w:rsidR="00C438BB" w:rsidRPr="00EA6D05" w:rsidRDefault="00C438BB" w:rsidP="00553EA3">
            <w:pPr>
              <w:pStyle w:val="Voetnoottekst"/>
              <w:rPr>
                <w:rFonts w:ascii="Arial" w:eastAsia="Arial" w:hAnsi="Arial"/>
              </w:rPr>
            </w:pPr>
            <w:r w:rsidRPr="00EA6D05">
              <w:rPr>
                <w:rFonts w:ascii="Arial" w:eastAsia="Arial" w:hAnsi="Arial"/>
              </w:rPr>
              <w:t>B1-K1-W4</w:t>
            </w:r>
            <w:r>
              <w:rPr>
                <w:rFonts w:ascii="Arial" w:eastAsia="Arial" w:hAnsi="Arial"/>
              </w:rPr>
              <w:t xml:space="preserve"> </w:t>
            </w:r>
          </w:p>
        </w:tc>
        <w:tc>
          <w:tcPr>
            <w:tcW w:w="2254" w:type="pct"/>
            <w:shd w:val="clear" w:color="auto" w:fill="F2F2F2" w:themeFill="background1" w:themeFillShade="F2"/>
          </w:tcPr>
          <w:p w14:paraId="2D1BA8BB" w14:textId="77777777" w:rsidR="00C438BB" w:rsidRPr="00D54331" w:rsidRDefault="00C438BB" w:rsidP="00553EA3">
            <w:pPr>
              <w:pStyle w:val="Voetnoottekst"/>
              <w:rPr>
                <w:rFonts w:ascii="Arial" w:eastAsia="Arial" w:hAnsi="Arial"/>
              </w:rPr>
            </w:pPr>
            <w:r w:rsidRPr="00D54331">
              <w:rPr>
                <w:rFonts w:ascii="Arial" w:hAnsi="Arial"/>
              </w:rPr>
              <w:t>Voert eenvoudige administratieve werkzaamheden uit</w:t>
            </w:r>
          </w:p>
        </w:tc>
      </w:tr>
      <w:tr w:rsidR="00C438BB" w:rsidRPr="00EA6D05" w14:paraId="4E4E5ECE" w14:textId="77777777" w:rsidTr="00553EA3">
        <w:trPr>
          <w:trHeight w:val="333"/>
        </w:trPr>
        <w:tc>
          <w:tcPr>
            <w:tcW w:w="614" w:type="pct"/>
            <w:vMerge/>
            <w:shd w:val="clear" w:color="auto" w:fill="F2F2F2" w:themeFill="background1" w:themeFillShade="F2"/>
            <w:hideMark/>
          </w:tcPr>
          <w:p w14:paraId="33D756E7"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hideMark/>
          </w:tcPr>
          <w:p w14:paraId="672DA07A"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hideMark/>
          </w:tcPr>
          <w:p w14:paraId="5C7249E0" w14:textId="77777777" w:rsidR="00C438BB" w:rsidRPr="00EA6D05" w:rsidRDefault="00C438BB" w:rsidP="00553EA3">
            <w:pPr>
              <w:pStyle w:val="Voetnoottekst"/>
              <w:rPr>
                <w:rFonts w:ascii="Arial" w:eastAsia="Arial" w:hAnsi="Arial"/>
              </w:rPr>
            </w:pPr>
            <w:r w:rsidRPr="00EA6D05">
              <w:rPr>
                <w:rFonts w:ascii="Arial" w:eastAsia="Arial" w:hAnsi="Arial"/>
              </w:rPr>
              <w:t>B1-K1-W5</w:t>
            </w:r>
            <w:r>
              <w:rPr>
                <w:rFonts w:ascii="Arial" w:eastAsia="Arial" w:hAnsi="Arial"/>
              </w:rPr>
              <w:t xml:space="preserve"> </w:t>
            </w:r>
          </w:p>
        </w:tc>
        <w:tc>
          <w:tcPr>
            <w:tcW w:w="2254" w:type="pct"/>
            <w:shd w:val="clear" w:color="auto" w:fill="F2F2F2" w:themeFill="background1" w:themeFillShade="F2"/>
          </w:tcPr>
          <w:p w14:paraId="2789033F" w14:textId="77777777" w:rsidR="00C438BB" w:rsidRPr="00D54331" w:rsidRDefault="00C438BB" w:rsidP="00553EA3">
            <w:pPr>
              <w:pStyle w:val="Voetnoottekst"/>
              <w:rPr>
                <w:rFonts w:ascii="Arial" w:eastAsia="Arial" w:hAnsi="Arial"/>
              </w:rPr>
            </w:pPr>
            <w:r w:rsidRPr="00D54331">
              <w:rPr>
                <w:rFonts w:ascii="Arial" w:hAnsi="Arial"/>
              </w:rPr>
              <w:t>Assisteert bij voorraadbeheer</w:t>
            </w:r>
          </w:p>
        </w:tc>
      </w:tr>
      <w:tr w:rsidR="00C438BB" w:rsidRPr="00EA6D05" w14:paraId="0A8BB4B9" w14:textId="77777777" w:rsidTr="00553EA3">
        <w:trPr>
          <w:trHeight w:val="333"/>
        </w:trPr>
        <w:tc>
          <w:tcPr>
            <w:tcW w:w="614" w:type="pct"/>
            <w:vMerge/>
            <w:shd w:val="clear" w:color="auto" w:fill="F2F2F2" w:themeFill="background1" w:themeFillShade="F2"/>
          </w:tcPr>
          <w:p w14:paraId="2F97D34A"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tcPr>
          <w:p w14:paraId="6E91782D"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tcPr>
          <w:p w14:paraId="5DBC3C53" w14:textId="77777777" w:rsidR="00C438BB" w:rsidRPr="00EA6D05" w:rsidRDefault="00C438BB" w:rsidP="00553EA3">
            <w:pPr>
              <w:pStyle w:val="Voetnoottekst"/>
              <w:rPr>
                <w:rFonts w:ascii="Arial" w:eastAsia="Arial" w:hAnsi="Arial"/>
              </w:rPr>
            </w:pPr>
            <w:r>
              <w:rPr>
                <w:rFonts w:ascii="Arial" w:eastAsia="Arial" w:hAnsi="Arial"/>
              </w:rPr>
              <w:t xml:space="preserve">B1-K1-W6 </w:t>
            </w:r>
          </w:p>
        </w:tc>
        <w:tc>
          <w:tcPr>
            <w:tcW w:w="2254" w:type="pct"/>
            <w:shd w:val="clear" w:color="auto" w:fill="F2F2F2" w:themeFill="background1" w:themeFillShade="F2"/>
          </w:tcPr>
          <w:p w14:paraId="19631E3C" w14:textId="77777777" w:rsidR="00C438BB" w:rsidRPr="00D54331" w:rsidRDefault="00C438BB" w:rsidP="00553EA3">
            <w:pPr>
              <w:pStyle w:val="Voetnoottekst"/>
              <w:rPr>
                <w:rFonts w:ascii="Arial" w:eastAsia="Arial" w:hAnsi="Arial"/>
              </w:rPr>
            </w:pPr>
            <w:r w:rsidRPr="00D54331">
              <w:rPr>
                <w:rFonts w:ascii="Arial" w:hAnsi="Arial"/>
              </w:rPr>
              <w:t>Draagt bij aan een veilige situatie</w:t>
            </w:r>
          </w:p>
        </w:tc>
      </w:tr>
      <w:tr w:rsidR="00C438BB" w:rsidRPr="00EA6D05" w14:paraId="603F1F0A" w14:textId="77777777" w:rsidTr="00553EA3">
        <w:trPr>
          <w:trHeight w:val="333"/>
        </w:trPr>
        <w:tc>
          <w:tcPr>
            <w:tcW w:w="614" w:type="pct"/>
            <w:vMerge/>
            <w:shd w:val="clear" w:color="auto" w:fill="F2F2F2" w:themeFill="background1" w:themeFillShade="F2"/>
          </w:tcPr>
          <w:p w14:paraId="2CA0D747"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tcPr>
          <w:p w14:paraId="316F8FDE"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tcPr>
          <w:p w14:paraId="1FEEFFA8" w14:textId="77777777" w:rsidR="00C438BB" w:rsidRPr="00EA6D05" w:rsidRDefault="00C438BB" w:rsidP="00553EA3">
            <w:pPr>
              <w:pStyle w:val="Voetnoottekst"/>
              <w:rPr>
                <w:rFonts w:ascii="Arial" w:eastAsia="Arial" w:hAnsi="Arial"/>
              </w:rPr>
            </w:pPr>
            <w:r>
              <w:rPr>
                <w:rFonts w:ascii="Arial" w:eastAsia="Arial" w:hAnsi="Arial"/>
              </w:rPr>
              <w:t xml:space="preserve">B1-K1-W7 </w:t>
            </w:r>
          </w:p>
        </w:tc>
        <w:tc>
          <w:tcPr>
            <w:tcW w:w="2254" w:type="pct"/>
            <w:shd w:val="clear" w:color="auto" w:fill="F2F2F2" w:themeFill="background1" w:themeFillShade="F2"/>
          </w:tcPr>
          <w:p w14:paraId="2ED298DD" w14:textId="77777777" w:rsidR="00C438BB" w:rsidRPr="00D54331" w:rsidRDefault="00C438BB" w:rsidP="00553EA3">
            <w:pPr>
              <w:pStyle w:val="Voetnoottekst"/>
              <w:rPr>
                <w:rFonts w:ascii="Arial" w:eastAsia="Arial" w:hAnsi="Arial"/>
              </w:rPr>
            </w:pPr>
            <w:r w:rsidRPr="00D54331">
              <w:rPr>
                <w:rFonts w:ascii="Arial" w:hAnsi="Arial"/>
              </w:rPr>
              <w:t>Voert eenvoudige onderhouds-en herstelwerkzaamheden uit</w:t>
            </w:r>
          </w:p>
        </w:tc>
      </w:tr>
      <w:tr w:rsidR="00C438BB" w:rsidRPr="00EA6D05" w14:paraId="2825D5DB" w14:textId="77777777" w:rsidTr="00553EA3">
        <w:trPr>
          <w:trHeight w:val="333"/>
        </w:trPr>
        <w:tc>
          <w:tcPr>
            <w:tcW w:w="614" w:type="pct"/>
            <w:vMerge/>
            <w:shd w:val="clear" w:color="auto" w:fill="F2F2F2" w:themeFill="background1" w:themeFillShade="F2"/>
          </w:tcPr>
          <w:p w14:paraId="7096AAC8"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tcPr>
          <w:p w14:paraId="5F22A6ED"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tcPr>
          <w:p w14:paraId="4F6ABE12" w14:textId="77777777" w:rsidR="00C438BB" w:rsidRDefault="00C438BB" w:rsidP="00553EA3">
            <w:pPr>
              <w:pStyle w:val="Voetnoottekst"/>
              <w:rPr>
                <w:rFonts w:ascii="Arial" w:eastAsia="Arial" w:hAnsi="Arial"/>
              </w:rPr>
            </w:pPr>
            <w:r>
              <w:rPr>
                <w:rFonts w:ascii="Arial" w:eastAsia="Arial" w:hAnsi="Arial"/>
              </w:rPr>
              <w:t xml:space="preserve">B1-k1-W8 </w:t>
            </w:r>
          </w:p>
        </w:tc>
        <w:tc>
          <w:tcPr>
            <w:tcW w:w="2254" w:type="pct"/>
            <w:shd w:val="clear" w:color="auto" w:fill="F2F2F2" w:themeFill="background1" w:themeFillShade="F2"/>
          </w:tcPr>
          <w:p w14:paraId="4D0A8890" w14:textId="77777777" w:rsidR="00C438BB" w:rsidRPr="00D54331" w:rsidRDefault="00C438BB" w:rsidP="00553EA3">
            <w:pPr>
              <w:pStyle w:val="Voetnoottekst"/>
              <w:rPr>
                <w:rFonts w:ascii="Arial" w:eastAsia="Arial" w:hAnsi="Arial"/>
              </w:rPr>
            </w:pPr>
            <w:r w:rsidRPr="00D54331">
              <w:rPr>
                <w:rFonts w:ascii="Arial" w:hAnsi="Arial"/>
              </w:rPr>
              <w:t>Voert werkzaamheden uit gericht op voeding</w:t>
            </w:r>
          </w:p>
        </w:tc>
      </w:tr>
      <w:tr w:rsidR="00C438BB" w:rsidRPr="00EA6D05" w14:paraId="2590CF90" w14:textId="77777777" w:rsidTr="00553EA3">
        <w:trPr>
          <w:trHeight w:val="333"/>
        </w:trPr>
        <w:tc>
          <w:tcPr>
            <w:tcW w:w="614" w:type="pct"/>
            <w:vMerge/>
            <w:shd w:val="clear" w:color="auto" w:fill="F2F2F2" w:themeFill="background1" w:themeFillShade="F2"/>
          </w:tcPr>
          <w:p w14:paraId="4E89E85B" w14:textId="77777777" w:rsidR="00C438BB" w:rsidRPr="00EA6D05" w:rsidRDefault="00C438BB" w:rsidP="00553EA3">
            <w:pPr>
              <w:pStyle w:val="Voetnoottekst"/>
              <w:rPr>
                <w:rFonts w:ascii="Arial" w:hAnsi="Arial"/>
              </w:rPr>
            </w:pPr>
          </w:p>
        </w:tc>
        <w:tc>
          <w:tcPr>
            <w:tcW w:w="1335" w:type="pct"/>
            <w:vMerge/>
            <w:shd w:val="clear" w:color="auto" w:fill="F2F2F2" w:themeFill="background1" w:themeFillShade="F2"/>
          </w:tcPr>
          <w:p w14:paraId="1BA3D4EF" w14:textId="77777777" w:rsidR="00C438BB" w:rsidRPr="00EA6D05" w:rsidRDefault="00C438BB" w:rsidP="00553EA3">
            <w:pPr>
              <w:pStyle w:val="Voetnoottekst"/>
              <w:rPr>
                <w:rFonts w:ascii="Arial" w:hAnsi="Arial"/>
              </w:rPr>
            </w:pPr>
          </w:p>
        </w:tc>
        <w:tc>
          <w:tcPr>
            <w:tcW w:w="797" w:type="pct"/>
            <w:shd w:val="clear" w:color="auto" w:fill="F2F2F2" w:themeFill="background1" w:themeFillShade="F2"/>
          </w:tcPr>
          <w:p w14:paraId="772CA18C" w14:textId="77777777" w:rsidR="00C438BB" w:rsidRDefault="00C438BB" w:rsidP="00553EA3">
            <w:pPr>
              <w:pStyle w:val="Voetnoottekst"/>
              <w:rPr>
                <w:rFonts w:ascii="Arial" w:eastAsia="Arial" w:hAnsi="Arial"/>
              </w:rPr>
            </w:pPr>
            <w:r>
              <w:rPr>
                <w:rFonts w:ascii="Arial" w:eastAsia="Arial" w:hAnsi="Arial"/>
              </w:rPr>
              <w:t>B1-K1-W9</w:t>
            </w:r>
          </w:p>
        </w:tc>
        <w:tc>
          <w:tcPr>
            <w:tcW w:w="2254" w:type="pct"/>
            <w:shd w:val="clear" w:color="auto" w:fill="F2F2F2" w:themeFill="background1" w:themeFillShade="F2"/>
          </w:tcPr>
          <w:p w14:paraId="063E7811" w14:textId="77777777" w:rsidR="00C438BB" w:rsidRPr="00D54331" w:rsidRDefault="00C438BB" w:rsidP="00553EA3">
            <w:pPr>
              <w:pStyle w:val="Voetnoottekst"/>
              <w:rPr>
                <w:rFonts w:ascii="Arial" w:eastAsia="Arial" w:hAnsi="Arial"/>
              </w:rPr>
            </w:pPr>
            <w:r w:rsidRPr="00D54331">
              <w:rPr>
                <w:rFonts w:ascii="Arial" w:hAnsi="Arial"/>
              </w:rPr>
              <w:t>Evalueert de werkzaamheden</w:t>
            </w:r>
          </w:p>
        </w:tc>
      </w:tr>
    </w:tbl>
    <w:p w14:paraId="3F77814F" w14:textId="77777777" w:rsidR="00C438BB" w:rsidRPr="00EA6D05" w:rsidRDefault="00C438BB" w:rsidP="00C438BB">
      <w:pPr>
        <w:pStyle w:val="Voetnoottekst"/>
        <w:rPr>
          <w:rFonts w:ascii="Arial" w:hAnsi="Arial" w:cs="Arial"/>
        </w:rPr>
      </w:pPr>
    </w:p>
    <w:p w14:paraId="66A87DCD" w14:textId="77777777" w:rsidR="00C438BB" w:rsidRPr="00EA6D05" w:rsidRDefault="00C438BB" w:rsidP="00C438BB">
      <w:pPr>
        <w:pStyle w:val="Kop4"/>
        <w:rPr>
          <w:rFonts w:cs="Arial"/>
        </w:rPr>
      </w:pPr>
      <w:r w:rsidRPr="00EA6D05">
        <w:rPr>
          <w:rFonts w:cs="Arial"/>
        </w:rPr>
        <w:t xml:space="preserve">Profieldeel </w:t>
      </w:r>
    </w:p>
    <w:p w14:paraId="68EF13F6" w14:textId="0CF0FECB" w:rsidR="00C438BB" w:rsidRDefault="00C438BB" w:rsidP="00C438BB">
      <w:pPr>
        <w:pStyle w:val="Voetnoottekst"/>
        <w:rPr>
          <w:rFonts w:ascii="Arial" w:eastAsia="Arial" w:hAnsi="Arial" w:cs="Arial"/>
        </w:rPr>
      </w:pPr>
      <w:bookmarkStart w:id="10" w:name="_Hlk535999973"/>
      <w:r w:rsidRPr="00EA6D05">
        <w:rPr>
          <w:rFonts w:ascii="Arial" w:eastAsia="Arial" w:hAnsi="Arial" w:cs="Arial"/>
        </w:rPr>
        <w:t xml:space="preserve">Het profieldeel van deze kwalificatie bestaat uit de volgende kerntaken en werkprocessen: </w:t>
      </w:r>
    </w:p>
    <w:p w14:paraId="146B7436" w14:textId="77777777" w:rsidR="000F006A" w:rsidRPr="00EA6D05" w:rsidRDefault="000F006A" w:rsidP="00C438BB">
      <w:pPr>
        <w:pStyle w:val="Voetnoottekst"/>
        <w:rPr>
          <w:rFonts w:ascii="Arial" w:eastAsia="Arial" w:hAnsi="Arial" w:cs="Arial"/>
        </w:rPr>
      </w:pPr>
    </w:p>
    <w:tbl>
      <w:tblPr>
        <w:tblStyle w:val="Tabelraster1"/>
        <w:tblW w:w="9323" w:type="dxa"/>
        <w:shd w:val="clear" w:color="auto" w:fill="F2F2F2" w:themeFill="background1" w:themeFillShade="F2"/>
        <w:tblLook w:val="04A0" w:firstRow="1" w:lastRow="0" w:firstColumn="1" w:lastColumn="0" w:noHBand="0" w:noVBand="1"/>
      </w:tblPr>
      <w:tblGrid>
        <w:gridCol w:w="1292"/>
        <w:gridCol w:w="2342"/>
        <w:gridCol w:w="1544"/>
        <w:gridCol w:w="4145"/>
      </w:tblGrid>
      <w:tr w:rsidR="00C438BB" w:rsidRPr="00EA6D05" w14:paraId="3731B6E0" w14:textId="77777777" w:rsidTr="00553EA3">
        <w:trPr>
          <w:trHeight w:val="200"/>
        </w:trPr>
        <w:tc>
          <w:tcPr>
            <w:tcW w:w="693" w:type="pct"/>
            <w:shd w:val="clear" w:color="auto" w:fill="F2F2F2" w:themeFill="background1" w:themeFillShade="F2"/>
            <w:hideMark/>
          </w:tcPr>
          <w:bookmarkEnd w:id="10"/>
          <w:p w14:paraId="36DDB330" w14:textId="77777777" w:rsidR="00C438BB" w:rsidRPr="00EA6D05" w:rsidRDefault="00C438BB" w:rsidP="00553EA3">
            <w:pPr>
              <w:pStyle w:val="Voetnoottekst"/>
              <w:rPr>
                <w:rFonts w:ascii="Arial" w:eastAsia="Arial" w:hAnsi="Arial"/>
                <w:b/>
                <w:bCs/>
              </w:rPr>
            </w:pPr>
            <w:r w:rsidRPr="00EA6D05">
              <w:rPr>
                <w:rFonts w:ascii="Arial" w:eastAsia="Arial" w:hAnsi="Arial"/>
                <w:b/>
                <w:bCs/>
              </w:rPr>
              <w:t>P2</w:t>
            </w:r>
          </w:p>
        </w:tc>
        <w:tc>
          <w:tcPr>
            <w:tcW w:w="0" w:type="auto"/>
            <w:gridSpan w:val="3"/>
            <w:shd w:val="clear" w:color="auto" w:fill="F2F2F2" w:themeFill="background1" w:themeFillShade="F2"/>
            <w:hideMark/>
          </w:tcPr>
          <w:p w14:paraId="723004B6" w14:textId="77777777" w:rsidR="00C438BB" w:rsidRPr="00EA6D05" w:rsidRDefault="00C438BB" w:rsidP="00553EA3">
            <w:pPr>
              <w:pStyle w:val="Voetnoottekst"/>
              <w:rPr>
                <w:rFonts w:ascii="Arial" w:eastAsia="Arial" w:hAnsi="Arial"/>
                <w:b/>
                <w:bCs/>
              </w:rPr>
            </w:pPr>
            <w:r>
              <w:rPr>
                <w:rFonts w:ascii="Arial" w:eastAsia="Arial" w:hAnsi="Arial"/>
                <w:b/>
                <w:bCs/>
              </w:rPr>
              <w:t xml:space="preserve">Helpende zorg &amp; welzijn </w:t>
            </w:r>
          </w:p>
        </w:tc>
      </w:tr>
      <w:tr w:rsidR="00C438BB" w:rsidRPr="00EA6D05" w14:paraId="75367C97" w14:textId="77777777" w:rsidTr="00553EA3">
        <w:trPr>
          <w:trHeight w:val="362"/>
        </w:trPr>
        <w:tc>
          <w:tcPr>
            <w:tcW w:w="693" w:type="pct"/>
            <w:vMerge w:val="restart"/>
            <w:shd w:val="clear" w:color="auto" w:fill="F2F2F2" w:themeFill="background1" w:themeFillShade="F2"/>
            <w:hideMark/>
          </w:tcPr>
          <w:p w14:paraId="0941737D" w14:textId="77777777" w:rsidR="00C438BB" w:rsidRPr="00EA6D05" w:rsidRDefault="00C438BB" w:rsidP="00553EA3">
            <w:pPr>
              <w:pStyle w:val="Voetnoottekst"/>
              <w:rPr>
                <w:rFonts w:ascii="Arial" w:eastAsia="Arial" w:hAnsi="Arial"/>
                <w:b/>
                <w:bCs/>
              </w:rPr>
            </w:pPr>
            <w:r w:rsidRPr="00EA6D05">
              <w:rPr>
                <w:rFonts w:ascii="Arial" w:eastAsia="Arial" w:hAnsi="Arial"/>
                <w:b/>
                <w:bCs/>
              </w:rPr>
              <w:t>P2-K1</w:t>
            </w:r>
          </w:p>
        </w:tc>
        <w:tc>
          <w:tcPr>
            <w:tcW w:w="1256" w:type="pct"/>
            <w:vMerge w:val="restart"/>
            <w:shd w:val="clear" w:color="auto" w:fill="F2F2F2" w:themeFill="background1" w:themeFillShade="F2"/>
            <w:hideMark/>
          </w:tcPr>
          <w:p w14:paraId="2EF83A28" w14:textId="77777777" w:rsidR="00C438BB" w:rsidRPr="00EA6D05" w:rsidRDefault="00C438BB" w:rsidP="00553EA3">
            <w:pPr>
              <w:pStyle w:val="Voetnoottekst"/>
              <w:rPr>
                <w:rFonts w:ascii="Arial" w:eastAsia="Arial" w:hAnsi="Arial"/>
              </w:rPr>
            </w:pPr>
            <w:r w:rsidRPr="00D54331">
              <w:rPr>
                <w:rFonts w:ascii="Arial" w:eastAsia="Arial" w:hAnsi="Arial"/>
              </w:rPr>
              <w:t>Ondersteunt bij dagelijkse activiteiten in zorg en welzijn</w:t>
            </w:r>
          </w:p>
        </w:tc>
        <w:tc>
          <w:tcPr>
            <w:tcW w:w="828" w:type="pct"/>
            <w:shd w:val="clear" w:color="auto" w:fill="F2F2F2" w:themeFill="background1" w:themeFillShade="F2"/>
            <w:hideMark/>
          </w:tcPr>
          <w:p w14:paraId="03DBEFC5" w14:textId="77777777" w:rsidR="00C438BB" w:rsidRPr="00EA6D05" w:rsidRDefault="00C438BB" w:rsidP="00553EA3">
            <w:pPr>
              <w:pStyle w:val="Voetnoottekst"/>
              <w:rPr>
                <w:rFonts w:ascii="Arial" w:eastAsia="Arial" w:hAnsi="Arial"/>
              </w:rPr>
            </w:pPr>
            <w:r w:rsidRPr="00EA6D05">
              <w:rPr>
                <w:rFonts w:ascii="Arial" w:eastAsia="Arial" w:hAnsi="Arial"/>
              </w:rPr>
              <w:t>P2-K1-W1</w:t>
            </w:r>
            <w:r>
              <w:rPr>
                <w:rFonts w:ascii="Arial" w:eastAsia="Arial" w:hAnsi="Arial"/>
              </w:rPr>
              <w:t xml:space="preserve"> </w:t>
            </w:r>
          </w:p>
        </w:tc>
        <w:tc>
          <w:tcPr>
            <w:tcW w:w="0" w:type="auto"/>
            <w:shd w:val="clear" w:color="auto" w:fill="F2F2F2" w:themeFill="background1" w:themeFillShade="F2"/>
            <w:hideMark/>
          </w:tcPr>
          <w:p w14:paraId="278A06E0" w14:textId="77777777" w:rsidR="00C438BB" w:rsidRPr="000E1D49" w:rsidRDefault="00C438BB" w:rsidP="00553EA3">
            <w:pPr>
              <w:pStyle w:val="Voetnoottekst"/>
              <w:rPr>
                <w:rFonts w:ascii="Arial" w:eastAsia="Arial" w:hAnsi="Arial"/>
              </w:rPr>
            </w:pPr>
            <w:r w:rsidRPr="000E1D49">
              <w:rPr>
                <w:rFonts w:ascii="Arial" w:hAnsi="Arial"/>
              </w:rPr>
              <w:t>Ondersteunt bij wonen en huishouden</w:t>
            </w:r>
          </w:p>
        </w:tc>
      </w:tr>
      <w:tr w:rsidR="00C438BB" w:rsidRPr="00EA6D05" w14:paraId="0B3671AB" w14:textId="77777777" w:rsidTr="00553EA3">
        <w:trPr>
          <w:trHeight w:val="362"/>
        </w:trPr>
        <w:tc>
          <w:tcPr>
            <w:tcW w:w="693" w:type="pct"/>
            <w:vMerge/>
            <w:shd w:val="clear" w:color="auto" w:fill="F2F2F2" w:themeFill="background1" w:themeFillShade="F2"/>
            <w:hideMark/>
          </w:tcPr>
          <w:p w14:paraId="4656960E" w14:textId="77777777" w:rsidR="00C438BB" w:rsidRPr="00EA6D05" w:rsidRDefault="00C438BB" w:rsidP="00553EA3">
            <w:pPr>
              <w:pStyle w:val="Voetnoottekst"/>
              <w:rPr>
                <w:rFonts w:ascii="Arial" w:hAnsi="Arial"/>
              </w:rPr>
            </w:pPr>
          </w:p>
        </w:tc>
        <w:tc>
          <w:tcPr>
            <w:tcW w:w="1256" w:type="pct"/>
            <w:vMerge/>
            <w:shd w:val="clear" w:color="auto" w:fill="F2F2F2" w:themeFill="background1" w:themeFillShade="F2"/>
            <w:hideMark/>
          </w:tcPr>
          <w:p w14:paraId="02C771D4" w14:textId="77777777" w:rsidR="00C438BB" w:rsidRPr="00EA6D05" w:rsidRDefault="00C438BB" w:rsidP="00553EA3">
            <w:pPr>
              <w:pStyle w:val="Voetnoottekst"/>
              <w:rPr>
                <w:rFonts w:ascii="Arial" w:hAnsi="Arial"/>
              </w:rPr>
            </w:pPr>
          </w:p>
        </w:tc>
        <w:tc>
          <w:tcPr>
            <w:tcW w:w="828" w:type="pct"/>
            <w:shd w:val="clear" w:color="auto" w:fill="F2F2F2" w:themeFill="background1" w:themeFillShade="F2"/>
            <w:hideMark/>
          </w:tcPr>
          <w:p w14:paraId="38668438" w14:textId="77777777" w:rsidR="00C438BB" w:rsidRPr="00EA6D05" w:rsidRDefault="00C438BB" w:rsidP="00553EA3">
            <w:pPr>
              <w:pStyle w:val="Voetnoottekst"/>
              <w:rPr>
                <w:rFonts w:ascii="Arial" w:eastAsia="Arial" w:hAnsi="Arial"/>
              </w:rPr>
            </w:pPr>
            <w:r w:rsidRPr="00EA6D05">
              <w:rPr>
                <w:rFonts w:ascii="Arial" w:eastAsia="Arial" w:hAnsi="Arial"/>
              </w:rPr>
              <w:t>P2-K1-W2</w:t>
            </w:r>
            <w:r>
              <w:rPr>
                <w:rFonts w:ascii="Arial" w:eastAsia="Arial" w:hAnsi="Arial"/>
              </w:rPr>
              <w:t xml:space="preserve"> </w:t>
            </w:r>
          </w:p>
        </w:tc>
        <w:tc>
          <w:tcPr>
            <w:tcW w:w="0" w:type="auto"/>
            <w:shd w:val="clear" w:color="auto" w:fill="F2F2F2" w:themeFill="background1" w:themeFillShade="F2"/>
            <w:hideMark/>
          </w:tcPr>
          <w:p w14:paraId="4FEB26A5" w14:textId="77777777" w:rsidR="00C438BB" w:rsidRPr="000E1D49" w:rsidRDefault="00C438BB" w:rsidP="00553EA3">
            <w:pPr>
              <w:pStyle w:val="Voetnoottekst"/>
              <w:rPr>
                <w:rFonts w:ascii="Arial" w:eastAsia="Arial" w:hAnsi="Arial"/>
              </w:rPr>
            </w:pPr>
            <w:r w:rsidRPr="000E1D49">
              <w:rPr>
                <w:rFonts w:ascii="Arial" w:hAnsi="Arial"/>
              </w:rPr>
              <w:t>Ondersteunt bij persoonlijke zorg</w:t>
            </w:r>
            <w:r>
              <w:rPr>
                <w:rFonts w:ascii="Arial" w:hAnsi="Arial"/>
              </w:rPr>
              <w:t xml:space="preserve"> en ADL</w:t>
            </w:r>
          </w:p>
        </w:tc>
      </w:tr>
      <w:tr w:rsidR="00C438BB" w:rsidRPr="00EA6D05" w14:paraId="6122C353" w14:textId="77777777" w:rsidTr="00553EA3">
        <w:trPr>
          <w:trHeight w:val="362"/>
        </w:trPr>
        <w:tc>
          <w:tcPr>
            <w:tcW w:w="693" w:type="pct"/>
            <w:vMerge/>
            <w:shd w:val="clear" w:color="auto" w:fill="F2F2F2" w:themeFill="background1" w:themeFillShade="F2"/>
            <w:hideMark/>
          </w:tcPr>
          <w:p w14:paraId="42B36BE9" w14:textId="77777777" w:rsidR="00C438BB" w:rsidRPr="00EA6D05" w:rsidRDefault="00C438BB" w:rsidP="00553EA3">
            <w:pPr>
              <w:pStyle w:val="Voetnoottekst"/>
              <w:rPr>
                <w:rFonts w:ascii="Arial" w:hAnsi="Arial"/>
              </w:rPr>
            </w:pPr>
          </w:p>
        </w:tc>
        <w:tc>
          <w:tcPr>
            <w:tcW w:w="1256" w:type="pct"/>
            <w:vMerge/>
            <w:shd w:val="clear" w:color="auto" w:fill="F2F2F2" w:themeFill="background1" w:themeFillShade="F2"/>
            <w:hideMark/>
          </w:tcPr>
          <w:p w14:paraId="783FABB9" w14:textId="77777777" w:rsidR="00C438BB" w:rsidRPr="00EA6D05" w:rsidRDefault="00C438BB" w:rsidP="00553EA3">
            <w:pPr>
              <w:pStyle w:val="Voetnoottekst"/>
              <w:rPr>
                <w:rFonts w:ascii="Arial" w:hAnsi="Arial"/>
              </w:rPr>
            </w:pPr>
          </w:p>
        </w:tc>
        <w:tc>
          <w:tcPr>
            <w:tcW w:w="828" w:type="pct"/>
            <w:shd w:val="clear" w:color="auto" w:fill="F2F2F2" w:themeFill="background1" w:themeFillShade="F2"/>
            <w:hideMark/>
          </w:tcPr>
          <w:p w14:paraId="3DABCF7E" w14:textId="77777777" w:rsidR="00C438BB" w:rsidRPr="00EA6D05" w:rsidRDefault="00C438BB" w:rsidP="00553EA3">
            <w:pPr>
              <w:pStyle w:val="Voetnoottekst"/>
              <w:rPr>
                <w:rFonts w:ascii="Arial" w:eastAsia="Arial" w:hAnsi="Arial"/>
              </w:rPr>
            </w:pPr>
            <w:r w:rsidRPr="00EA6D05">
              <w:rPr>
                <w:rFonts w:ascii="Arial" w:eastAsia="Arial" w:hAnsi="Arial"/>
              </w:rPr>
              <w:t>P2-K1-W3</w:t>
            </w:r>
            <w:r>
              <w:rPr>
                <w:rFonts w:ascii="Arial" w:eastAsia="Arial" w:hAnsi="Arial"/>
              </w:rPr>
              <w:t xml:space="preserve"> </w:t>
            </w:r>
          </w:p>
        </w:tc>
        <w:tc>
          <w:tcPr>
            <w:tcW w:w="0" w:type="auto"/>
            <w:shd w:val="clear" w:color="auto" w:fill="F2F2F2" w:themeFill="background1" w:themeFillShade="F2"/>
            <w:hideMark/>
          </w:tcPr>
          <w:p w14:paraId="0343F536" w14:textId="77777777" w:rsidR="00C438BB" w:rsidRPr="000E1D49" w:rsidRDefault="00C438BB" w:rsidP="00553EA3">
            <w:pPr>
              <w:pStyle w:val="Voetnoottekst"/>
              <w:rPr>
                <w:rFonts w:ascii="Arial" w:eastAsia="Arial" w:hAnsi="Arial"/>
              </w:rPr>
            </w:pPr>
            <w:r w:rsidRPr="000E1D49">
              <w:rPr>
                <w:rFonts w:ascii="Arial" w:hAnsi="Arial"/>
              </w:rPr>
              <w:t>Assisteert bij de uitvoering van sociale en recreatieve activiteiten</w:t>
            </w:r>
          </w:p>
        </w:tc>
      </w:tr>
    </w:tbl>
    <w:p w14:paraId="0DAC3587" w14:textId="77777777" w:rsidR="00C438BB" w:rsidRPr="00EA6D05" w:rsidRDefault="00C438BB" w:rsidP="00C438BB">
      <w:pPr>
        <w:pStyle w:val="Voetnoottekst"/>
        <w:rPr>
          <w:rFonts w:ascii="Arial" w:hAnsi="Arial" w:cs="Arial"/>
        </w:rPr>
      </w:pPr>
    </w:p>
    <w:p w14:paraId="228E3584" w14:textId="77777777" w:rsidR="00C438BB" w:rsidRPr="00EA6D05" w:rsidRDefault="00C438BB" w:rsidP="00C438BB">
      <w:pPr>
        <w:rPr>
          <w:rFonts w:cs="Arial"/>
          <w:bCs/>
        </w:rPr>
      </w:pPr>
    </w:p>
    <w:tbl>
      <w:tblPr>
        <w:tblStyle w:val="Tabelraster8"/>
        <w:tblW w:w="0" w:type="auto"/>
        <w:tblLook w:val="04A0" w:firstRow="1" w:lastRow="0" w:firstColumn="1" w:lastColumn="0" w:noHBand="0" w:noVBand="1"/>
      </w:tblPr>
      <w:tblGrid>
        <w:gridCol w:w="2972"/>
        <w:gridCol w:w="6145"/>
      </w:tblGrid>
      <w:tr w:rsidR="00C438BB" w:rsidRPr="00EA6D05" w14:paraId="068C216C" w14:textId="77777777" w:rsidTr="00553EA3">
        <w:tc>
          <w:tcPr>
            <w:tcW w:w="9117" w:type="dxa"/>
            <w:gridSpan w:val="2"/>
          </w:tcPr>
          <w:p w14:paraId="44A7C8A4" w14:textId="77777777" w:rsidR="00C438BB" w:rsidRPr="00EA6D05" w:rsidRDefault="00C438BB" w:rsidP="00553EA3">
            <w:pPr>
              <w:rPr>
                <w:rFonts w:cs="Arial"/>
              </w:rPr>
            </w:pPr>
            <w:r w:rsidRPr="00EA6D05">
              <w:rPr>
                <w:rFonts w:cs="Arial"/>
              </w:rPr>
              <w:t>Indien van toepassing</w:t>
            </w:r>
            <w:r>
              <w:rPr>
                <w:rFonts w:cs="Arial"/>
              </w:rPr>
              <w:t xml:space="preserve"> i</w:t>
            </w:r>
            <w:r w:rsidRPr="00EA6D05">
              <w:rPr>
                <w:rFonts w:cs="Arial"/>
              </w:rPr>
              <w:t>nvullen welke wettelijke beroepsvereisten en/of branchevereisten er gelden*.</w:t>
            </w:r>
          </w:p>
          <w:p w14:paraId="73C9248D" w14:textId="77777777" w:rsidR="00C438BB" w:rsidRPr="00EA6D05" w:rsidRDefault="00C438BB" w:rsidP="00553EA3">
            <w:pPr>
              <w:rPr>
                <w:rFonts w:cs="Arial"/>
                <w:bCs/>
              </w:rPr>
            </w:pPr>
          </w:p>
        </w:tc>
      </w:tr>
      <w:tr w:rsidR="00C438BB" w:rsidRPr="00EA6D05" w14:paraId="34E6C897" w14:textId="77777777" w:rsidTr="003565C4">
        <w:tc>
          <w:tcPr>
            <w:tcW w:w="2972" w:type="dxa"/>
          </w:tcPr>
          <w:p w14:paraId="48EAEACD" w14:textId="77777777" w:rsidR="00C438BB" w:rsidRPr="00EA6D05" w:rsidRDefault="00C438BB" w:rsidP="00553EA3">
            <w:pPr>
              <w:rPr>
                <w:rFonts w:cs="Arial"/>
                <w:bCs/>
              </w:rPr>
            </w:pPr>
            <w:r w:rsidRPr="00EA6D05">
              <w:rPr>
                <w:rFonts w:cs="Arial"/>
                <w:b/>
                <w:bCs/>
              </w:rPr>
              <w:t>Wettelijke beroepsvereisten:</w:t>
            </w:r>
            <w:r w:rsidRPr="00EA6D05">
              <w:rPr>
                <w:rFonts w:eastAsia="Arial" w:cs="Arial"/>
                <w:b/>
                <w:bCs/>
              </w:rPr>
              <w:t xml:space="preserve"> </w:t>
            </w:r>
          </w:p>
        </w:tc>
        <w:tc>
          <w:tcPr>
            <w:tcW w:w="6145" w:type="dxa"/>
            <w:shd w:val="clear" w:color="auto" w:fill="auto"/>
          </w:tcPr>
          <w:p w14:paraId="773E87A5" w14:textId="77777777" w:rsidR="00C438BB" w:rsidRPr="003565C4" w:rsidRDefault="00C438BB" w:rsidP="00553EA3">
            <w:pPr>
              <w:rPr>
                <w:rFonts w:cs="Arial"/>
                <w:bCs/>
              </w:rPr>
            </w:pPr>
            <w:r w:rsidRPr="003565C4">
              <w:rPr>
                <w:rFonts w:cs="Arial"/>
                <w:bCs/>
              </w:rPr>
              <w:t>Geen</w:t>
            </w:r>
          </w:p>
        </w:tc>
      </w:tr>
      <w:tr w:rsidR="00C438BB" w:rsidRPr="00EA6D05" w14:paraId="682FD08A" w14:textId="77777777" w:rsidTr="003565C4">
        <w:trPr>
          <w:trHeight w:val="58"/>
        </w:trPr>
        <w:tc>
          <w:tcPr>
            <w:tcW w:w="2972" w:type="dxa"/>
          </w:tcPr>
          <w:p w14:paraId="14AA283E" w14:textId="77777777" w:rsidR="00C438BB" w:rsidRPr="00EA6D05" w:rsidRDefault="00C438BB" w:rsidP="00553EA3">
            <w:pPr>
              <w:rPr>
                <w:rFonts w:cs="Arial"/>
                <w:bCs/>
              </w:rPr>
            </w:pPr>
            <w:r w:rsidRPr="00EA6D05">
              <w:rPr>
                <w:rFonts w:cs="Arial"/>
                <w:b/>
                <w:bCs/>
              </w:rPr>
              <w:t xml:space="preserve">Wettelijke branchevereisten: </w:t>
            </w:r>
          </w:p>
        </w:tc>
        <w:tc>
          <w:tcPr>
            <w:tcW w:w="6145" w:type="dxa"/>
            <w:shd w:val="clear" w:color="auto" w:fill="auto"/>
          </w:tcPr>
          <w:p w14:paraId="5ED68EC4" w14:textId="77777777" w:rsidR="00C438BB" w:rsidRPr="003565C4" w:rsidRDefault="00C438BB" w:rsidP="00553EA3">
            <w:pPr>
              <w:rPr>
                <w:rFonts w:cs="Arial"/>
                <w:bCs/>
              </w:rPr>
            </w:pPr>
            <w:r w:rsidRPr="003565C4">
              <w:rPr>
                <w:rFonts w:cs="Arial"/>
                <w:bCs/>
              </w:rPr>
              <w:t>Geen</w:t>
            </w:r>
          </w:p>
        </w:tc>
      </w:tr>
    </w:tbl>
    <w:p w14:paraId="69F57E6E" w14:textId="77777777" w:rsidR="00A8338F" w:rsidRPr="00EA6D05" w:rsidRDefault="00A8338F" w:rsidP="00A8338F">
      <w:pPr>
        <w:rPr>
          <w:rFonts w:cs="Arial"/>
          <w:bCs/>
          <w:i/>
          <w:sz w:val="18"/>
          <w:szCs w:val="18"/>
        </w:rPr>
      </w:pPr>
      <w:r w:rsidRPr="00EA6D05">
        <w:rPr>
          <w:rFonts w:cs="Arial"/>
          <w:bCs/>
          <w:i/>
          <w:sz w:val="18"/>
          <w:szCs w:val="18"/>
        </w:rPr>
        <w:t>* Let wel! De wettelijke beroepsvereisten dienen te worden vermeld op de voorzijde van het diploma. Zie lijst voor specifieke opleiding:</w:t>
      </w:r>
      <w:r w:rsidRPr="00EA6D05">
        <w:rPr>
          <w:sz w:val="18"/>
          <w:szCs w:val="18"/>
        </w:rPr>
        <w:t xml:space="preserve"> </w:t>
      </w:r>
      <w:hyperlink r:id="rId16" w:history="1">
        <w:r w:rsidRPr="00EA6D05">
          <w:rPr>
            <w:rFonts w:cs="Arial"/>
            <w:bCs/>
            <w:i/>
            <w:color w:val="D8B511"/>
            <w:sz w:val="18"/>
            <w:szCs w:val="18"/>
            <w:u w:val="single"/>
          </w:rPr>
          <w:t>https://onderwijsenexaminering.nl/app/uploads/Handreiking-wettelijke-beroepsvereisten.pdf</w:t>
        </w:r>
      </w:hyperlink>
      <w:r w:rsidRPr="00EA6D05">
        <w:rPr>
          <w:rFonts w:cs="Arial"/>
          <w:bCs/>
          <w:i/>
          <w:sz w:val="18"/>
          <w:szCs w:val="18"/>
        </w:rPr>
        <w:t xml:space="preserve"> .</w:t>
      </w:r>
    </w:p>
    <w:p w14:paraId="0A002432" w14:textId="77777777" w:rsidR="00A8338F" w:rsidRPr="00EA6D05" w:rsidRDefault="00A8338F" w:rsidP="00A8338F">
      <w:pPr>
        <w:rPr>
          <w:rFonts w:cs="Arial"/>
          <w:bCs/>
        </w:rPr>
      </w:pPr>
    </w:p>
    <w:p w14:paraId="1CE4E35D" w14:textId="77777777" w:rsidR="007B7D49" w:rsidRPr="00EA6D05" w:rsidRDefault="580EC0CD" w:rsidP="580EC0CD">
      <w:pPr>
        <w:pStyle w:val="Kop3"/>
        <w:rPr>
          <w:rFonts w:cs="Arial"/>
        </w:rPr>
      </w:pPr>
      <w:r w:rsidRPr="00EA6D05">
        <w:rPr>
          <w:rFonts w:cs="Arial"/>
        </w:rPr>
        <w:t>1.4.2 Beroepsspecifieke eisen voor moderne vreemde talen (MVT)</w:t>
      </w:r>
    </w:p>
    <w:p w14:paraId="30FA08D8" w14:textId="77777777" w:rsidR="00C27D45" w:rsidRPr="00612CC7" w:rsidRDefault="00C27D45" w:rsidP="00C27D45">
      <w:pPr>
        <w:rPr>
          <w:rFonts w:cs="Arial"/>
        </w:rPr>
      </w:pPr>
      <w:bookmarkStart w:id="11" w:name="_Hlk31183128"/>
      <w:r w:rsidRPr="00612CC7">
        <w:rPr>
          <w:rFonts w:cs="Arial"/>
        </w:rPr>
        <w:t xml:space="preserve">Zie examenplan beroepsspecifiek. Voor bepaalde beroepen kan het essentieel zijn om (deel)vaardigheden van een moderne vreemde taal te beheersen. De specifieke eisen met betrekking tot de beheersing van MVT zijn in het kwalificatiedossier uitgewerkt bij het onderdeel vereiste vakkennis en vaardigheden. </w:t>
      </w:r>
    </w:p>
    <w:p w14:paraId="03322302" w14:textId="77777777" w:rsidR="00C27D45" w:rsidRPr="00612CC7" w:rsidRDefault="00C27D45" w:rsidP="00C27D45">
      <w:pPr>
        <w:rPr>
          <w:rFonts w:cs="Arial"/>
        </w:rPr>
      </w:pPr>
      <w:r w:rsidRPr="00612CC7">
        <w:rPr>
          <w:rFonts w:cs="Arial"/>
        </w:rPr>
        <w:t xml:space="preserve">Hierbij wordt géén referentieniveau genoemd. </w:t>
      </w:r>
      <w:bookmarkStart w:id="12" w:name="_Hlk939978"/>
      <w:r w:rsidRPr="00612CC7">
        <w:rPr>
          <w:rFonts w:cs="Arial"/>
        </w:rPr>
        <w:t>Het (indicatieve) ERK-niveau staat in het   verantwoordingsdocument dat bij de kwalificatie hoort.</w:t>
      </w:r>
    </w:p>
    <w:p w14:paraId="3575C3B7" w14:textId="77777777" w:rsidR="00C27D45" w:rsidRPr="00612CC7" w:rsidRDefault="00C27D45" w:rsidP="00C27D45">
      <w:pPr>
        <w:rPr>
          <w:rFonts w:cs="Arial"/>
          <w:i/>
          <w:sz w:val="16"/>
          <w:szCs w:val="16"/>
        </w:rPr>
      </w:pPr>
      <w:r w:rsidRPr="00612CC7">
        <w:rPr>
          <w:rFonts w:eastAsia="Arial" w:cs="Arial"/>
          <w:i/>
          <w:sz w:val="16"/>
          <w:szCs w:val="16"/>
        </w:rPr>
        <w:t>NB. Het team van de opleiding bepaalt de wijze waarop de beroepsspecifieke eisen MVT geëxamineerd worden en legt dit vast in het beroepsspecifieke examenplan in de OER. De OER wordt vervolgens vastgesteld door de schoolexamencommissie.</w:t>
      </w:r>
      <w:bookmarkEnd w:id="12"/>
    </w:p>
    <w:bookmarkEnd w:id="11"/>
    <w:p w14:paraId="0CD8A505" w14:textId="117CA5F1" w:rsidR="580EC0CD" w:rsidRPr="00EA6D05" w:rsidRDefault="580EC0CD" w:rsidP="00CD65A3">
      <w:pPr>
        <w:rPr>
          <w:rFonts w:cs="Arial"/>
          <w:i/>
          <w:sz w:val="16"/>
          <w:szCs w:val="16"/>
        </w:rPr>
      </w:pPr>
      <w:r w:rsidRPr="00612CC7">
        <w:rPr>
          <w:rFonts w:eastAsia="Arial" w:cs="Arial"/>
          <w:i/>
          <w:sz w:val="16"/>
          <w:szCs w:val="16"/>
        </w:rPr>
        <w:t>.</w:t>
      </w:r>
    </w:p>
    <w:p w14:paraId="2A4CE58C" w14:textId="77777777" w:rsidR="007B7D49" w:rsidRPr="00EA6D05" w:rsidRDefault="09C9D8CC" w:rsidP="00D4136B">
      <w:pPr>
        <w:pStyle w:val="Kop2"/>
        <w:rPr>
          <w:rFonts w:cs="Arial"/>
        </w:rPr>
      </w:pPr>
      <w:r w:rsidRPr="00EA6D05">
        <w:rPr>
          <w:rFonts w:cs="Arial"/>
        </w:rPr>
        <w:t xml:space="preserve">1.5 Generieke exameneisen Nederlandse taal en rekenen </w:t>
      </w:r>
    </w:p>
    <w:p w14:paraId="7D1C5C3C" w14:textId="77777777" w:rsidR="007B7D49" w:rsidRPr="00EA6D05" w:rsidRDefault="09C9D8CC" w:rsidP="09C9D8CC">
      <w:pPr>
        <w:rPr>
          <w:rFonts w:cs="Arial"/>
        </w:rPr>
      </w:pPr>
      <w:r w:rsidRPr="00EA6D05">
        <w:rPr>
          <w:rFonts w:cs="Arial"/>
        </w:rPr>
        <w:t>Voor de opleiding gelden de onderstaande generieke referentieniveaus voor Nederlandse taal en rekenen:</w:t>
      </w:r>
    </w:p>
    <w:p w14:paraId="67A04F91" w14:textId="77777777" w:rsidR="00D02AD6" w:rsidRPr="00EA6D05"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A6D05" w14:paraId="78092F5F" w14:textId="77777777" w:rsidTr="09C9D8CC">
        <w:trPr>
          <w:cantSplit/>
          <w:trHeight w:val="340"/>
        </w:trPr>
        <w:tc>
          <w:tcPr>
            <w:tcW w:w="9072" w:type="dxa"/>
            <w:gridSpan w:val="3"/>
            <w:shd w:val="clear" w:color="auto" w:fill="D8B511"/>
            <w:vAlign w:val="center"/>
          </w:tcPr>
          <w:p w14:paraId="42650F9A" w14:textId="77777777" w:rsidR="008A1D28" w:rsidRPr="00EA6D05" w:rsidRDefault="09C9D8CC" w:rsidP="09C9D8CC">
            <w:pPr>
              <w:rPr>
                <w:rFonts w:cs="Arial"/>
                <w:b/>
                <w:bCs/>
              </w:rPr>
            </w:pPr>
            <w:r w:rsidRPr="00EA6D05">
              <w:rPr>
                <w:rFonts w:cs="Arial"/>
                <w:b/>
                <w:bCs/>
              </w:rPr>
              <w:t>Generieke eisen voor Nederlandse taal en rekenen</w:t>
            </w:r>
          </w:p>
        </w:tc>
      </w:tr>
      <w:tr w:rsidR="002338CF" w:rsidRPr="00EA6D05" w14:paraId="2E79793D" w14:textId="77777777" w:rsidTr="09C9D8CC">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0F56D5DA" w14:textId="77777777" w:rsidR="002338CF" w:rsidRPr="00EA6D05" w:rsidRDefault="09C9D8CC" w:rsidP="09C9D8CC">
            <w:pPr>
              <w:rPr>
                <w:rFonts w:cs="Arial"/>
                <w:b/>
                <w:bCs/>
              </w:rPr>
            </w:pPr>
            <w:r w:rsidRPr="00EA6D05">
              <w:rPr>
                <w:rFonts w:cs="Arial"/>
                <w:b/>
                <w:bCs/>
              </w:rPr>
              <w:t>Nederlandse taal</w:t>
            </w:r>
          </w:p>
        </w:tc>
        <w:tc>
          <w:tcPr>
            <w:tcW w:w="4961" w:type="dxa"/>
            <w:tcBorders>
              <w:left w:val="nil"/>
            </w:tcBorders>
            <w:vAlign w:val="center"/>
          </w:tcPr>
          <w:p w14:paraId="2D7BA4EC" w14:textId="77777777" w:rsidR="002338CF" w:rsidRPr="00EA6D05" w:rsidRDefault="09C9D8CC" w:rsidP="000A6066">
            <w:pPr>
              <w:rPr>
                <w:rFonts w:cs="Arial"/>
              </w:rPr>
            </w:pPr>
            <w:r w:rsidRPr="00EA6D05">
              <w:rPr>
                <w:rFonts w:cs="Arial"/>
              </w:rPr>
              <w:t>Alle taalvaardigheden</w:t>
            </w:r>
          </w:p>
        </w:tc>
        <w:tc>
          <w:tcPr>
            <w:tcW w:w="2126" w:type="dxa"/>
            <w:vAlign w:val="center"/>
          </w:tcPr>
          <w:p w14:paraId="3A0CF12A" w14:textId="77777777" w:rsidR="002338CF" w:rsidRPr="00EA6D05" w:rsidRDefault="09C9D8CC" w:rsidP="000A6066">
            <w:pPr>
              <w:jc w:val="center"/>
              <w:rPr>
                <w:rFonts w:cs="Arial"/>
              </w:rPr>
            </w:pPr>
            <w:r w:rsidRPr="00EA6D05">
              <w:rPr>
                <w:rFonts w:cs="Arial"/>
              </w:rPr>
              <w:t>2F</w:t>
            </w:r>
          </w:p>
        </w:tc>
      </w:tr>
      <w:tr w:rsidR="002338CF" w:rsidRPr="00EA6D05" w14:paraId="5FA26D1A" w14:textId="77777777" w:rsidTr="09C9D8CC">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50890999" w14:textId="77777777" w:rsidR="002338CF" w:rsidRPr="00EA6D05" w:rsidRDefault="09C9D8CC" w:rsidP="09C9D8CC">
            <w:pPr>
              <w:rPr>
                <w:rFonts w:cs="Arial"/>
                <w:b/>
                <w:bCs/>
              </w:rPr>
            </w:pPr>
            <w:r w:rsidRPr="00EA6D05">
              <w:rPr>
                <w:rFonts w:cs="Arial"/>
                <w:b/>
                <w:bCs/>
              </w:rPr>
              <w:t>Rekenen</w:t>
            </w:r>
          </w:p>
        </w:tc>
        <w:tc>
          <w:tcPr>
            <w:tcW w:w="4961" w:type="dxa"/>
            <w:tcBorders>
              <w:left w:val="nil"/>
            </w:tcBorders>
            <w:vAlign w:val="center"/>
          </w:tcPr>
          <w:p w14:paraId="50FE87FF" w14:textId="77777777" w:rsidR="002338CF" w:rsidRPr="00EA6D05" w:rsidRDefault="09C9D8CC" w:rsidP="006F521A">
            <w:pPr>
              <w:rPr>
                <w:rFonts w:cs="Arial"/>
              </w:rPr>
            </w:pPr>
            <w:r w:rsidRPr="00EA6D05">
              <w:rPr>
                <w:rFonts w:cs="Arial"/>
              </w:rPr>
              <w:t>Alle vaardigheden</w:t>
            </w:r>
          </w:p>
        </w:tc>
        <w:tc>
          <w:tcPr>
            <w:tcW w:w="2126" w:type="dxa"/>
            <w:vAlign w:val="center"/>
          </w:tcPr>
          <w:p w14:paraId="2D75A3E4" w14:textId="77777777" w:rsidR="002338CF" w:rsidRPr="00EA6D05" w:rsidRDefault="09C9D8CC" w:rsidP="000A6066">
            <w:pPr>
              <w:jc w:val="center"/>
              <w:rPr>
                <w:rFonts w:cs="Arial"/>
              </w:rPr>
            </w:pPr>
            <w:r w:rsidRPr="00EA6D05">
              <w:rPr>
                <w:rFonts w:cs="Arial"/>
              </w:rPr>
              <w:t>2F</w:t>
            </w:r>
          </w:p>
        </w:tc>
      </w:tr>
    </w:tbl>
    <w:p w14:paraId="4DE340CB" w14:textId="049BAD6E" w:rsidR="004371EF" w:rsidRPr="00EA6D05" w:rsidRDefault="004371EF" w:rsidP="004371EF">
      <w:pPr>
        <w:keepNext/>
        <w:spacing w:before="240" w:after="120"/>
        <w:outlineLvl w:val="1"/>
        <w:rPr>
          <w:rFonts w:cs="Arial"/>
          <w:b/>
          <w:sz w:val="24"/>
          <w:lang w:val="nl"/>
        </w:rPr>
      </w:pPr>
      <w:r w:rsidRPr="00EA6D05">
        <w:rPr>
          <w:rFonts w:cs="Arial"/>
          <w:b/>
          <w:sz w:val="24"/>
          <w:lang w:val="nl"/>
        </w:rPr>
        <w:t>1.6 Generieke eisen voor Loopbaan en Burgerschap</w:t>
      </w:r>
    </w:p>
    <w:p w14:paraId="22399AA4" w14:textId="77777777" w:rsidR="004371EF" w:rsidRPr="00EA6D05" w:rsidRDefault="004371EF" w:rsidP="004371EF">
      <w:pPr>
        <w:rPr>
          <w:rFonts w:cs="Arial"/>
        </w:rPr>
      </w:pPr>
      <w:r w:rsidRPr="00EA6D05">
        <w:rPr>
          <w:rFonts w:cs="Arial"/>
        </w:rPr>
        <w:t>Loopbaan en Burgerschap (LB) is een kwalificatievereiste. De opleiding geeft in het onderwijsprogramma (de Studiewijzer) aan wat de specifieke eisen zijn voor Loopbaan en Burgerschap en op welke manier de student aan deze verplichtingen kan voldoen.</w:t>
      </w:r>
    </w:p>
    <w:p w14:paraId="16EE58D4" w14:textId="77777777" w:rsidR="004371EF" w:rsidRPr="00EA6D05" w:rsidRDefault="004371EF" w:rsidP="004371EF">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4371EF" w:rsidRPr="00EA6D05" w14:paraId="33101082" w14:textId="77777777" w:rsidTr="002D25F7">
        <w:trPr>
          <w:cantSplit/>
          <w:trHeight w:val="218"/>
        </w:trPr>
        <w:tc>
          <w:tcPr>
            <w:tcW w:w="9072" w:type="dxa"/>
            <w:gridSpan w:val="2"/>
            <w:shd w:val="clear" w:color="auto" w:fill="D8B511"/>
            <w:vAlign w:val="center"/>
          </w:tcPr>
          <w:p w14:paraId="50D268EC" w14:textId="77777777" w:rsidR="004371EF" w:rsidRPr="00EA6D05" w:rsidRDefault="004371EF" w:rsidP="004371EF">
            <w:pPr>
              <w:rPr>
                <w:rFonts w:cs="Arial"/>
                <w:lang w:val="nl"/>
              </w:rPr>
            </w:pPr>
            <w:r w:rsidRPr="00EA6D05">
              <w:rPr>
                <w:rFonts w:eastAsia="Arial Unicode MS" w:cs="Arial"/>
                <w:b/>
                <w:bCs/>
              </w:rPr>
              <w:t>Loopbaan en Burgerschap</w:t>
            </w:r>
          </w:p>
        </w:tc>
      </w:tr>
      <w:tr w:rsidR="004371EF" w:rsidRPr="00EA6D05" w14:paraId="1E163C1B" w14:textId="77777777" w:rsidTr="00E0252F">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0A561EDA" w14:textId="77777777" w:rsidR="004371EF" w:rsidRPr="00EA6D05" w:rsidRDefault="004371EF" w:rsidP="004371EF">
            <w:pPr>
              <w:rPr>
                <w:rFonts w:cs="Arial"/>
                <w:b/>
                <w:bCs/>
                <w:lang w:val="nl"/>
              </w:rPr>
            </w:pPr>
          </w:p>
          <w:p w14:paraId="24EA3995" w14:textId="77777777" w:rsidR="004371EF" w:rsidRPr="00EA6D05" w:rsidRDefault="004371EF" w:rsidP="004371EF">
            <w:pPr>
              <w:rPr>
                <w:rFonts w:cs="Arial"/>
                <w:b/>
                <w:bCs/>
                <w:lang w:val="nl"/>
              </w:rPr>
            </w:pPr>
            <w:r w:rsidRPr="00EA6D05">
              <w:rPr>
                <w:rFonts w:cs="Arial"/>
                <w:b/>
                <w:bCs/>
                <w:lang w:val="nl"/>
              </w:rPr>
              <w:t>1. Loopbaan</w:t>
            </w:r>
          </w:p>
        </w:tc>
        <w:tc>
          <w:tcPr>
            <w:tcW w:w="7229" w:type="dxa"/>
            <w:tcBorders>
              <w:left w:val="nil"/>
            </w:tcBorders>
            <w:vAlign w:val="center"/>
          </w:tcPr>
          <w:p w14:paraId="48AFDF4C" w14:textId="77777777" w:rsidR="004371EF" w:rsidRPr="00EA6D05" w:rsidRDefault="004371EF" w:rsidP="004371EF">
            <w:pPr>
              <w:rPr>
                <w:rFonts w:cs="Arial"/>
                <w:lang w:val="nl"/>
              </w:rPr>
            </w:pPr>
            <w:r w:rsidRPr="00EA6D05">
              <w:rPr>
                <w:rFonts w:cs="Arial"/>
                <w:lang w:val="nl"/>
              </w:rPr>
              <w:t>1. Loopbaanoriëntatie en -ontwikkeling</w:t>
            </w:r>
          </w:p>
        </w:tc>
      </w:tr>
      <w:tr w:rsidR="004371EF" w:rsidRPr="00EA6D05" w14:paraId="12752A17" w14:textId="77777777" w:rsidTr="00E0252F">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560C94F3" w14:textId="77777777" w:rsidR="004371EF" w:rsidRPr="00EA6D05" w:rsidRDefault="004371EF" w:rsidP="004371EF">
            <w:pPr>
              <w:rPr>
                <w:rFonts w:cs="Arial"/>
                <w:b/>
                <w:bCs/>
                <w:lang w:val="nl"/>
              </w:rPr>
            </w:pPr>
            <w:r w:rsidRPr="00EA6D05">
              <w:rPr>
                <w:rFonts w:cs="Arial"/>
                <w:b/>
                <w:bCs/>
                <w:lang w:val="nl"/>
              </w:rPr>
              <w:t>2. Burgerschap</w:t>
            </w:r>
          </w:p>
        </w:tc>
        <w:tc>
          <w:tcPr>
            <w:tcW w:w="7229" w:type="dxa"/>
            <w:tcBorders>
              <w:left w:val="nil"/>
            </w:tcBorders>
            <w:vAlign w:val="center"/>
          </w:tcPr>
          <w:p w14:paraId="3BBB1082" w14:textId="77777777" w:rsidR="004371EF" w:rsidRPr="00EA6D05" w:rsidRDefault="004371EF" w:rsidP="004371EF">
            <w:pPr>
              <w:rPr>
                <w:rFonts w:cs="Arial"/>
                <w:lang w:val="nl"/>
              </w:rPr>
            </w:pPr>
            <w:r w:rsidRPr="00EA6D05">
              <w:rPr>
                <w:rFonts w:cs="Arial"/>
                <w:lang w:val="nl"/>
              </w:rPr>
              <w:t>2.1 De politiek-juridische dimensie</w:t>
            </w:r>
          </w:p>
        </w:tc>
      </w:tr>
      <w:tr w:rsidR="004371EF" w:rsidRPr="00EA6D05" w14:paraId="6D683A84"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3DC662F" w14:textId="77777777" w:rsidR="004371EF" w:rsidRPr="00EA6D05" w:rsidRDefault="004371EF" w:rsidP="004371EF">
            <w:pPr>
              <w:rPr>
                <w:rFonts w:cs="Arial"/>
                <w:b/>
                <w:lang w:val="nl"/>
              </w:rPr>
            </w:pPr>
          </w:p>
        </w:tc>
        <w:tc>
          <w:tcPr>
            <w:tcW w:w="7229" w:type="dxa"/>
            <w:tcBorders>
              <w:left w:val="nil"/>
            </w:tcBorders>
            <w:vAlign w:val="center"/>
          </w:tcPr>
          <w:p w14:paraId="2948EAE6" w14:textId="77777777" w:rsidR="004371EF" w:rsidRPr="00EA6D05" w:rsidRDefault="004371EF" w:rsidP="004371EF">
            <w:pPr>
              <w:rPr>
                <w:rFonts w:cs="Arial"/>
                <w:lang w:val="nl"/>
              </w:rPr>
            </w:pPr>
            <w:r w:rsidRPr="00EA6D05">
              <w:rPr>
                <w:rFonts w:cs="Arial"/>
                <w:lang w:val="nl"/>
              </w:rPr>
              <w:t>2.2 De economische dimensie</w:t>
            </w:r>
          </w:p>
        </w:tc>
      </w:tr>
      <w:tr w:rsidR="004371EF" w:rsidRPr="00EA6D05" w14:paraId="2BAA80FF"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5299C64C" w14:textId="77777777" w:rsidR="004371EF" w:rsidRPr="00EA6D05" w:rsidRDefault="004371EF" w:rsidP="004371EF">
            <w:pPr>
              <w:rPr>
                <w:rFonts w:cs="Arial"/>
                <w:b/>
                <w:lang w:val="nl"/>
              </w:rPr>
            </w:pPr>
          </w:p>
        </w:tc>
        <w:tc>
          <w:tcPr>
            <w:tcW w:w="7229" w:type="dxa"/>
            <w:tcBorders>
              <w:left w:val="nil"/>
            </w:tcBorders>
            <w:vAlign w:val="center"/>
          </w:tcPr>
          <w:p w14:paraId="7059449F" w14:textId="77777777" w:rsidR="004371EF" w:rsidRPr="00EA6D05" w:rsidRDefault="004371EF" w:rsidP="004371EF">
            <w:pPr>
              <w:rPr>
                <w:rFonts w:cs="Arial"/>
                <w:lang w:val="nl"/>
              </w:rPr>
            </w:pPr>
            <w:r w:rsidRPr="00EA6D05">
              <w:rPr>
                <w:rFonts w:cs="Arial"/>
                <w:lang w:val="nl"/>
              </w:rPr>
              <w:t>2.3 De sociaal-maatschappelijke dimensie</w:t>
            </w:r>
          </w:p>
        </w:tc>
      </w:tr>
      <w:tr w:rsidR="004371EF" w:rsidRPr="00EA6D05" w14:paraId="39238C59"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47238C94" w14:textId="77777777" w:rsidR="004371EF" w:rsidRPr="00EA6D05" w:rsidRDefault="004371EF" w:rsidP="004371EF">
            <w:pPr>
              <w:rPr>
                <w:rFonts w:cs="Arial"/>
                <w:b/>
                <w:lang w:val="nl"/>
              </w:rPr>
            </w:pPr>
          </w:p>
        </w:tc>
        <w:tc>
          <w:tcPr>
            <w:tcW w:w="7229" w:type="dxa"/>
            <w:tcBorders>
              <w:left w:val="nil"/>
            </w:tcBorders>
            <w:vAlign w:val="center"/>
          </w:tcPr>
          <w:p w14:paraId="39D4F0B8" w14:textId="77777777" w:rsidR="004371EF" w:rsidRPr="00EA6D05" w:rsidRDefault="004371EF" w:rsidP="004371EF">
            <w:pPr>
              <w:rPr>
                <w:rFonts w:cs="Arial"/>
                <w:lang w:val="nl"/>
              </w:rPr>
            </w:pPr>
            <w:r w:rsidRPr="00EA6D05">
              <w:rPr>
                <w:rFonts w:cs="Arial"/>
                <w:lang w:val="nl"/>
              </w:rPr>
              <w:t>2.4 De dimensie vitaal burgerschap</w:t>
            </w:r>
          </w:p>
        </w:tc>
      </w:tr>
    </w:tbl>
    <w:p w14:paraId="01822FD6" w14:textId="77777777" w:rsidR="007B7D49" w:rsidRPr="00EA6D05" w:rsidRDefault="09C9D8CC" w:rsidP="00D4136B">
      <w:pPr>
        <w:pStyle w:val="Kop2"/>
        <w:rPr>
          <w:rFonts w:cs="Arial"/>
        </w:rPr>
      </w:pPr>
      <w:r w:rsidRPr="00EA6D05">
        <w:rPr>
          <w:rFonts w:cs="Arial"/>
        </w:rPr>
        <w:t>1.7 Beroepspraktijkvorming (BPV)</w:t>
      </w:r>
    </w:p>
    <w:p w14:paraId="53668FBC" w14:textId="77777777" w:rsidR="009760E8" w:rsidRPr="00EC3FF6" w:rsidRDefault="009760E8" w:rsidP="009760E8">
      <w:pPr>
        <w:rPr>
          <w:rFonts w:cs="Arial"/>
        </w:rPr>
      </w:pPr>
      <w:r w:rsidRPr="00EC3FF6">
        <w:rPr>
          <w:rFonts w:cs="Arial"/>
        </w:rPr>
        <w:t>De BPV is een verplicht onderdeel binnen de opleiding. Studentinformatie over de BPV wordt verstrekt via de Studiewijzer en/of de BPV-gids van de opleiding. Hier</w:t>
      </w:r>
      <w:r>
        <w:rPr>
          <w:rFonts w:cs="Arial"/>
        </w:rPr>
        <w:t>in</w:t>
      </w:r>
      <w:r w:rsidRPr="00EC3FF6">
        <w:rPr>
          <w:rFonts w:cs="Arial"/>
        </w:rPr>
        <w:t xml:space="preserve"> staat ook het aantal verplicht te volgen BPV-uren per studiejaar.</w:t>
      </w:r>
    </w:p>
    <w:p w14:paraId="2B124585" w14:textId="77777777" w:rsidR="004371EF" w:rsidRPr="00EA6D05" w:rsidRDefault="004371EF" w:rsidP="004371EF">
      <w:pPr>
        <w:rPr>
          <w:rFonts w:cs="Arial"/>
        </w:rPr>
      </w:pPr>
    </w:p>
    <w:p w14:paraId="3AAF06D3" w14:textId="47EC8030" w:rsidR="006F521A" w:rsidRPr="00EA6D05" w:rsidRDefault="004371EF" w:rsidP="004371EF">
      <w:pPr>
        <w:rPr>
          <w:rFonts w:cs="Arial"/>
        </w:rPr>
      </w:pPr>
      <w:r w:rsidRPr="00EA6D05">
        <w:rPr>
          <w:rFonts w:cs="Arial"/>
        </w:rPr>
        <w:t xml:space="preserve">De planning van de uren voor de beroepspraktijkvorming vindt plaats op basis van de </w:t>
      </w:r>
      <w:r w:rsidRPr="00EA6D05">
        <w:rPr>
          <w:rFonts w:cs="Arial"/>
          <w:b/>
          <w:lang w:val="nl"/>
        </w:rPr>
        <w:t>wettelijke urennorm.</w:t>
      </w:r>
      <w:r w:rsidR="09C9D8CC" w:rsidRPr="00EA6D05">
        <w:rPr>
          <w:rFonts w:cs="Arial"/>
        </w:rPr>
        <w:t xml:space="preserve"> </w:t>
      </w:r>
    </w:p>
    <w:p w14:paraId="179AC02D" w14:textId="77777777" w:rsidR="00D4136B" w:rsidRPr="00EA6D05" w:rsidRDefault="00D4136B">
      <w:pPr>
        <w:rPr>
          <w:rFonts w:cs="Arial"/>
        </w:rPr>
      </w:pPr>
    </w:p>
    <w:p w14:paraId="2B839CDA" w14:textId="77777777" w:rsidR="00D4136B" w:rsidRPr="00EA6D05" w:rsidRDefault="00D4136B">
      <w:pPr>
        <w:rPr>
          <w:rFonts w:cs="Arial"/>
          <w:sz w:val="18"/>
          <w:szCs w:val="18"/>
        </w:rPr>
      </w:pPr>
    </w:p>
    <w:p w14:paraId="11297F4C" w14:textId="77777777" w:rsidR="005C0ECF" w:rsidRPr="00EA6D05" w:rsidRDefault="005C0ECF" w:rsidP="007274E3">
      <w:pPr>
        <w:rPr>
          <w:rFonts w:cs="Arial"/>
          <w:color w:val="FF0000"/>
          <w:sz w:val="16"/>
        </w:rPr>
        <w:sectPr w:rsidR="005C0ECF" w:rsidRPr="00EA6D05" w:rsidSect="00827BC6">
          <w:footerReference w:type="even" r:id="rId17"/>
          <w:footerReference w:type="default" r:id="rId18"/>
          <w:pgSz w:w="11906" w:h="16838" w:code="9"/>
          <w:pgMar w:top="1701" w:right="1418" w:bottom="1134" w:left="1361" w:header="1418" w:footer="709" w:gutter="0"/>
          <w:cols w:space="708"/>
          <w:docGrid w:linePitch="360"/>
        </w:sectPr>
      </w:pPr>
    </w:p>
    <w:p w14:paraId="4DD4F7DB" w14:textId="77777777" w:rsidR="00A57627" w:rsidRPr="00A57627" w:rsidRDefault="00A57627" w:rsidP="00A57627">
      <w:pPr>
        <w:pStyle w:val="Kop1"/>
        <w:rPr>
          <w:rFonts w:cs="Arial"/>
        </w:rPr>
      </w:pPr>
      <w:bookmarkStart w:id="13" w:name="_Hlk535932617"/>
      <w:bookmarkStart w:id="14" w:name="_Hlk29289360"/>
      <w:r w:rsidRPr="00A57627">
        <w:rPr>
          <w:rFonts w:cs="Arial"/>
        </w:rPr>
        <w:lastRenderedPageBreak/>
        <w:t>2. De examenregeling</w:t>
      </w:r>
    </w:p>
    <w:bookmarkEnd w:id="13"/>
    <w:bookmarkEnd w:id="14"/>
    <w:p w14:paraId="535FF82C" w14:textId="77777777" w:rsidR="00DF6327" w:rsidRPr="009E12E3" w:rsidRDefault="00DF6327" w:rsidP="00DF6327">
      <w:pPr>
        <w:rPr>
          <w:rFonts w:cs="Arial"/>
        </w:rPr>
      </w:pPr>
      <w:r w:rsidRPr="009E12E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beroepsspecifieke deel van de opleiding en de generieke examens voor Nederlandse taal, rekenen en Engels (mbo-niveau 4). </w:t>
      </w:r>
    </w:p>
    <w:p w14:paraId="23C09105" w14:textId="77777777" w:rsidR="00DF6327" w:rsidRPr="009E12E3" w:rsidRDefault="00DF6327" w:rsidP="00DF6327">
      <w:pPr>
        <w:rPr>
          <w:rFonts w:cs="Arial"/>
        </w:rPr>
      </w:pPr>
    </w:p>
    <w:p w14:paraId="2D8828E9" w14:textId="77777777" w:rsidR="00DF6327" w:rsidRPr="009E12E3" w:rsidRDefault="00DF6327" w:rsidP="00DF6327">
      <w:pPr>
        <w:rPr>
          <w:rFonts w:cs="Arial"/>
        </w:rPr>
      </w:pPr>
      <w:r w:rsidRPr="009E12E3">
        <w:rPr>
          <w:rFonts w:cs="Arial"/>
        </w:rPr>
        <w:t xml:space="preserve">Op </w:t>
      </w:r>
      <w:r>
        <w:rPr>
          <w:rFonts w:cs="Arial"/>
        </w:rPr>
        <w:t>elk</w:t>
      </w:r>
      <w:r w:rsidRPr="009E12E3">
        <w:rPr>
          <w:rFonts w:cs="Arial"/>
        </w:rPr>
        <w:t xml:space="preserve"> examenplan is het </w:t>
      </w:r>
      <w:hyperlink r:id="rId19" w:history="1">
        <w:r w:rsidRPr="009E12E3">
          <w:rPr>
            <w:rStyle w:val="Hyperlink"/>
            <w:color w:val="FFC000"/>
          </w:rPr>
          <w:t>Noorderpoort Examenreglement</w:t>
        </w:r>
      </w:hyperlink>
      <w:r w:rsidRPr="009E12E3">
        <w:rPr>
          <w:rFonts w:cs="Arial"/>
        </w:rPr>
        <w:t xml:space="preserve"> van toepassing</w:t>
      </w:r>
      <w:r>
        <w:rPr>
          <w:rFonts w:cs="Arial"/>
        </w:rPr>
        <w:t xml:space="preserve"> waarin de regels en rechten staan beschreven die gelden voor alle examens binnen Noorderpoort.</w:t>
      </w:r>
      <w:r w:rsidRPr="009E12E3">
        <w:rPr>
          <w:rFonts w:cs="Arial"/>
        </w:rPr>
        <w:t xml:space="preserve"> Het examenplan en het examenreglement vormen samen de Examenregeling van de opleiding.</w:t>
      </w:r>
    </w:p>
    <w:p w14:paraId="5B96400B" w14:textId="77777777" w:rsidR="00DF6327" w:rsidRPr="009E12E3" w:rsidRDefault="00DF6327" w:rsidP="00DF6327">
      <w:pPr>
        <w:pStyle w:val="Geenafstand"/>
        <w:rPr>
          <w:sz w:val="20"/>
          <w:szCs w:val="20"/>
        </w:rPr>
      </w:pPr>
      <w:r w:rsidRPr="009E12E3">
        <w:rPr>
          <w:sz w:val="20"/>
          <w:szCs w:val="20"/>
        </w:rPr>
        <w:t xml:space="preserve">In deze OER staat welke examens een student moet afleggen en aan welke vereisten hij/zij moet voldoen om in aanmerking te komen voor een diploma. </w:t>
      </w:r>
    </w:p>
    <w:p w14:paraId="2E23D830" w14:textId="77777777" w:rsidR="00DF6327" w:rsidRPr="00B81CC2" w:rsidRDefault="00DF6327" w:rsidP="00DF6327">
      <w:pPr>
        <w:pStyle w:val="Geenafstand"/>
        <w:rPr>
          <w:sz w:val="20"/>
          <w:szCs w:val="20"/>
          <w:highlight w:val="yellow"/>
        </w:rPr>
      </w:pPr>
    </w:p>
    <w:p w14:paraId="30297C62" w14:textId="77777777" w:rsidR="00DF6327" w:rsidRPr="00090D91" w:rsidRDefault="00DF6327" w:rsidP="00DF6327">
      <w:pPr>
        <w:pStyle w:val="Geenafstand"/>
        <w:rPr>
          <w:sz w:val="20"/>
          <w:szCs w:val="20"/>
        </w:rPr>
      </w:pPr>
      <w:r w:rsidRPr="00090D91">
        <w:rPr>
          <w:sz w:val="20"/>
          <w:szCs w:val="20"/>
        </w:rPr>
        <w:t xml:space="preserve">De examens staan beschreven in verschillende examenplannen: </w:t>
      </w:r>
    </w:p>
    <w:p w14:paraId="4295985D" w14:textId="77777777" w:rsidR="00DF6327" w:rsidRPr="00090D91" w:rsidRDefault="00DF6327" w:rsidP="00DF6327">
      <w:pPr>
        <w:pStyle w:val="Geenafstand"/>
        <w:numPr>
          <w:ilvl w:val="0"/>
          <w:numId w:val="22"/>
        </w:numPr>
        <w:rPr>
          <w:sz w:val="20"/>
          <w:szCs w:val="20"/>
        </w:rPr>
      </w:pPr>
      <w:r w:rsidRPr="00090D91">
        <w:rPr>
          <w:sz w:val="20"/>
          <w:szCs w:val="20"/>
        </w:rPr>
        <w:t xml:space="preserve">De beroepsspecifieke- en generieke examenplannen staan in 2.2 en 2.3. </w:t>
      </w:r>
    </w:p>
    <w:p w14:paraId="0002FCAF" w14:textId="77777777" w:rsidR="00DF6327" w:rsidRPr="00090D91" w:rsidRDefault="00DF6327" w:rsidP="00DF6327">
      <w:pPr>
        <w:pStyle w:val="Geenafstand"/>
        <w:numPr>
          <w:ilvl w:val="0"/>
          <w:numId w:val="22"/>
        </w:numPr>
        <w:rPr>
          <w:sz w:val="20"/>
          <w:szCs w:val="20"/>
        </w:rPr>
      </w:pPr>
      <w:r w:rsidRPr="00090D91">
        <w:rPr>
          <w:sz w:val="20"/>
          <w:szCs w:val="20"/>
        </w:rPr>
        <w:t xml:space="preserve">Informatie over de examinering van de keuzedelen staat in 2.4.3.   </w:t>
      </w:r>
    </w:p>
    <w:p w14:paraId="0DA47156" w14:textId="77777777" w:rsidR="00DF6327" w:rsidRPr="00090D91" w:rsidRDefault="00DF6327" w:rsidP="00DF6327">
      <w:pPr>
        <w:pStyle w:val="Geenafstand"/>
        <w:rPr>
          <w:sz w:val="20"/>
          <w:szCs w:val="20"/>
        </w:rPr>
      </w:pPr>
    </w:p>
    <w:p w14:paraId="789CA6B7" w14:textId="77777777" w:rsidR="00DF6327" w:rsidRPr="00090D91" w:rsidRDefault="00DF6327" w:rsidP="00DF6327">
      <w:pPr>
        <w:pStyle w:val="Geenafstand"/>
        <w:rPr>
          <w:sz w:val="20"/>
          <w:szCs w:val="20"/>
        </w:rPr>
      </w:pPr>
      <w:r w:rsidRPr="00090D91">
        <w:rPr>
          <w:sz w:val="20"/>
          <w:szCs w:val="20"/>
        </w:rPr>
        <w:t xml:space="preserve">Naast de examenplicht geldt een inspanningsverplichting voor Loopbaan en Burgerschap en de verplichting voor beroepspraktijkvorming (zie 2.4.1 en 2.4.2).  </w:t>
      </w:r>
    </w:p>
    <w:p w14:paraId="2CB4A42B" w14:textId="77777777" w:rsidR="00DF6327" w:rsidRPr="00090D91" w:rsidRDefault="00DF6327" w:rsidP="00DF6327">
      <w:pPr>
        <w:pStyle w:val="Kop2"/>
        <w:rPr>
          <w:rFonts w:cs="Arial"/>
        </w:rPr>
      </w:pPr>
      <w:r w:rsidRPr="00090D91">
        <w:rPr>
          <w:rFonts w:cs="Arial"/>
        </w:rPr>
        <w:t xml:space="preserve">2.1 Toelichting bij het beroepsspecifieke examenplan  </w:t>
      </w:r>
    </w:p>
    <w:p w14:paraId="290AD439" w14:textId="77777777" w:rsidR="00DF6327" w:rsidRPr="00090D91" w:rsidRDefault="00DF6327" w:rsidP="00DF6327">
      <w:pPr>
        <w:rPr>
          <w:rFonts w:cs="Arial"/>
        </w:rPr>
      </w:pPr>
      <w:r w:rsidRPr="00090D91">
        <w:rPr>
          <w:rFonts w:cs="Arial"/>
        </w:rPr>
        <w:t xml:space="preserve">Het beroepsspecifieke examenplan van deze kwalificatie geeft een overzicht van alle verplichte examenonderdelen en de exameninstrumenten die bij elk van die onderdelen worden ingezet (methodemix). </w:t>
      </w:r>
    </w:p>
    <w:p w14:paraId="1F7C56F1" w14:textId="77777777" w:rsidR="00DF6327" w:rsidRPr="00090D91" w:rsidRDefault="00DF6327" w:rsidP="00DF6327">
      <w:pPr>
        <w:rPr>
          <w:rFonts w:cs="Arial"/>
        </w:rPr>
      </w:pPr>
      <w:r w:rsidRPr="00090D91">
        <w:rPr>
          <w:rFonts w:cs="Arial"/>
        </w:rPr>
        <w:t>Het examenplan is kaderstellend voor het onderwijsteam en voor de administratieve verwerking.</w:t>
      </w:r>
    </w:p>
    <w:p w14:paraId="002012ED" w14:textId="77777777" w:rsidR="00DF6327" w:rsidRPr="00090D91" w:rsidRDefault="00DF6327" w:rsidP="00DF6327">
      <w:pPr>
        <w:rPr>
          <w:rFonts w:cs="Arial"/>
        </w:rPr>
      </w:pPr>
      <w:r w:rsidRPr="00090D91">
        <w:rPr>
          <w:rFonts w:cs="Arial"/>
        </w:rPr>
        <w:t>In 2.2. is hiervoor een tabel opgenomen. Hieronder een leeswijzer:</w:t>
      </w:r>
    </w:p>
    <w:p w14:paraId="6982CA7D" w14:textId="77777777" w:rsidR="00DF6327" w:rsidRPr="00090D91" w:rsidRDefault="00DF6327" w:rsidP="00DF6327">
      <w:pPr>
        <w:pStyle w:val="Kop4"/>
        <w:rPr>
          <w:rFonts w:cs="Arial"/>
        </w:rPr>
      </w:pPr>
      <w:r w:rsidRPr="00090D91">
        <w:rPr>
          <w:rFonts w:cs="Arial"/>
        </w:rPr>
        <w:t>Op de tweede regel van de tabel staat vermeld om welke opleiding het gaat. Hier staat:</w:t>
      </w:r>
    </w:p>
    <w:p w14:paraId="599F06AF" w14:textId="77777777" w:rsidR="00DF6327" w:rsidRPr="00090D91" w:rsidRDefault="00DF6327" w:rsidP="00DF6327">
      <w:pPr>
        <w:pStyle w:val="Lijstalinea"/>
        <w:numPr>
          <w:ilvl w:val="0"/>
          <w:numId w:val="5"/>
        </w:numPr>
        <w:rPr>
          <w:rFonts w:cs="Arial"/>
        </w:rPr>
      </w:pPr>
      <w:r w:rsidRPr="00090D91">
        <w:rPr>
          <w:rFonts w:cs="Arial"/>
        </w:rPr>
        <w:t>Naam Kwalificatie</w:t>
      </w:r>
      <w:r w:rsidRPr="00090D91">
        <w:rPr>
          <w:rFonts w:cs="Arial"/>
          <w:i/>
        </w:rPr>
        <w:t>: de officiële crebo-naam van de kwalificatie;</w:t>
      </w:r>
    </w:p>
    <w:p w14:paraId="44D057AB" w14:textId="77777777" w:rsidR="00DF6327" w:rsidRPr="00090D91" w:rsidRDefault="00DF6327" w:rsidP="00DF6327">
      <w:pPr>
        <w:pStyle w:val="Lijstalinea"/>
        <w:numPr>
          <w:ilvl w:val="0"/>
          <w:numId w:val="5"/>
        </w:numPr>
        <w:rPr>
          <w:rFonts w:cs="Arial"/>
        </w:rPr>
      </w:pPr>
      <w:r w:rsidRPr="00090D91">
        <w:rPr>
          <w:rFonts w:cs="Arial"/>
        </w:rPr>
        <w:t>Crebo van de kwalificatie</w:t>
      </w:r>
      <w:r w:rsidRPr="00090D91">
        <w:rPr>
          <w:rFonts w:cs="Arial"/>
          <w:i/>
        </w:rPr>
        <w:t>: het officiële crebonummer van de kwalificatie.</w:t>
      </w:r>
    </w:p>
    <w:p w14:paraId="07C00AC6" w14:textId="77777777" w:rsidR="00DF6327" w:rsidRPr="00090D91" w:rsidRDefault="00DF6327" w:rsidP="00DF6327">
      <w:pPr>
        <w:pStyle w:val="Kop4"/>
        <w:rPr>
          <w:rFonts w:cs="Arial"/>
        </w:rPr>
      </w:pPr>
      <w:r w:rsidRPr="00090D91">
        <w:rPr>
          <w:rFonts w:cs="Arial"/>
        </w:rPr>
        <w:t>In de kolommen staat van links naar rechts ingevuld:</w:t>
      </w:r>
    </w:p>
    <w:p w14:paraId="6D6A04A0" w14:textId="77777777" w:rsidR="00DF6327" w:rsidRPr="00090D91" w:rsidRDefault="00DF6327" w:rsidP="00DF6327">
      <w:pPr>
        <w:pStyle w:val="Lijstalinea"/>
        <w:numPr>
          <w:ilvl w:val="0"/>
          <w:numId w:val="5"/>
        </w:numPr>
        <w:rPr>
          <w:rFonts w:cs="Arial"/>
        </w:rPr>
      </w:pPr>
      <w:r w:rsidRPr="00090D91">
        <w:rPr>
          <w:rFonts w:cs="Arial"/>
          <w:b/>
        </w:rPr>
        <w:t xml:space="preserve">naam exameneenheid: </w:t>
      </w:r>
      <w:r w:rsidRPr="00090D91">
        <w:rPr>
          <w:rFonts w:cs="Arial"/>
          <w:i/>
          <w:iCs/>
        </w:rPr>
        <w:t>de officiële naam van de exameneenheid;</w:t>
      </w:r>
    </w:p>
    <w:p w14:paraId="17405EE5" w14:textId="77777777" w:rsidR="00DF6327" w:rsidRPr="00090D91" w:rsidRDefault="00DF6327" w:rsidP="00DF6327">
      <w:pPr>
        <w:pStyle w:val="Lijstalinea"/>
        <w:numPr>
          <w:ilvl w:val="0"/>
          <w:numId w:val="5"/>
        </w:numPr>
        <w:rPr>
          <w:rFonts w:cs="Arial"/>
        </w:rPr>
      </w:pPr>
      <w:r w:rsidRPr="00090D91">
        <w:rPr>
          <w:rFonts w:cs="Arial"/>
          <w:b/>
        </w:rPr>
        <w:t>de examenvorm:</w:t>
      </w:r>
      <w:r w:rsidRPr="00090D91">
        <w:rPr>
          <w:rFonts w:cs="Arial"/>
          <w:i/>
          <w:iCs/>
        </w:rPr>
        <w:t xml:space="preserve"> is het een proeve van bekwaamheid, een examenproject of anders</w:t>
      </w:r>
      <w:r w:rsidRPr="00090D91">
        <w:rPr>
          <w:rFonts w:cs="Arial"/>
        </w:rPr>
        <w:t>;</w:t>
      </w:r>
    </w:p>
    <w:p w14:paraId="1B8538E8" w14:textId="77777777" w:rsidR="00DF6327" w:rsidRPr="00090D91" w:rsidRDefault="00DF6327" w:rsidP="00DF6327">
      <w:pPr>
        <w:pStyle w:val="Lijstalinea"/>
        <w:numPr>
          <w:ilvl w:val="0"/>
          <w:numId w:val="5"/>
        </w:numPr>
        <w:rPr>
          <w:rFonts w:cs="Arial"/>
        </w:rPr>
      </w:pPr>
      <w:r w:rsidRPr="00090D91">
        <w:rPr>
          <w:rFonts w:cs="Arial"/>
          <w:b/>
        </w:rPr>
        <w:t>kerntaak:</w:t>
      </w:r>
      <w:r w:rsidRPr="00090D91">
        <w:rPr>
          <w:rFonts w:cs="Arial"/>
          <w:i/>
          <w:iCs/>
        </w:rPr>
        <w:t xml:space="preserve"> alle kerntaken die minimaal met een voldoende resultaat moeten worden afgerond</w:t>
      </w:r>
      <w:r w:rsidRPr="00090D91">
        <w:rPr>
          <w:rFonts w:cs="Arial"/>
        </w:rPr>
        <w:t>;</w:t>
      </w:r>
    </w:p>
    <w:p w14:paraId="60E4DB38" w14:textId="77777777" w:rsidR="00DF6327" w:rsidRPr="00090D91" w:rsidRDefault="00DF6327" w:rsidP="00DF6327">
      <w:pPr>
        <w:pStyle w:val="Lijstalinea"/>
        <w:numPr>
          <w:ilvl w:val="0"/>
          <w:numId w:val="5"/>
        </w:numPr>
        <w:rPr>
          <w:rFonts w:cs="Arial"/>
        </w:rPr>
      </w:pPr>
      <w:r w:rsidRPr="00090D91">
        <w:rPr>
          <w:rFonts w:cs="Arial"/>
          <w:b/>
        </w:rPr>
        <w:t>werkproces:</w:t>
      </w:r>
      <w:r w:rsidRPr="00090D91">
        <w:rPr>
          <w:rFonts w:cs="Arial"/>
        </w:rPr>
        <w:t xml:space="preserve"> </w:t>
      </w:r>
      <w:r w:rsidRPr="00090D91">
        <w:rPr>
          <w:rFonts w:cs="Arial"/>
          <w:i/>
          <w:iCs/>
        </w:rPr>
        <w:t>de werkprocessen die bij de kerntaak horen</w:t>
      </w:r>
      <w:r w:rsidRPr="00090D91">
        <w:rPr>
          <w:rFonts w:cs="Arial"/>
        </w:rPr>
        <w:t>;</w:t>
      </w:r>
    </w:p>
    <w:p w14:paraId="46BAE35D" w14:textId="77777777" w:rsidR="00DF6327" w:rsidRPr="00090D91" w:rsidRDefault="00DF6327" w:rsidP="00DF6327">
      <w:pPr>
        <w:pStyle w:val="Lijstalinea"/>
        <w:numPr>
          <w:ilvl w:val="0"/>
          <w:numId w:val="5"/>
        </w:numPr>
        <w:rPr>
          <w:rFonts w:cs="Arial"/>
        </w:rPr>
      </w:pPr>
      <w:r w:rsidRPr="00090D91">
        <w:rPr>
          <w:rFonts w:cs="Arial"/>
          <w:b/>
        </w:rPr>
        <w:t>wanneer en duur examen:</w:t>
      </w:r>
      <w:r w:rsidRPr="00090D91">
        <w:rPr>
          <w:rFonts w:cs="Arial"/>
        </w:rPr>
        <w:t xml:space="preserve"> </w:t>
      </w:r>
      <w:r w:rsidRPr="00090D91">
        <w:rPr>
          <w:rFonts w:cs="Arial"/>
          <w:i/>
          <w:iCs/>
        </w:rPr>
        <w:t>in welke periode vindt het examen plaats en hoe lang duurt het;</w:t>
      </w:r>
    </w:p>
    <w:p w14:paraId="0AB12F78" w14:textId="77777777" w:rsidR="00DF6327" w:rsidRPr="00090D91" w:rsidRDefault="00DF6327" w:rsidP="00DF6327">
      <w:pPr>
        <w:pStyle w:val="Lijstalinea"/>
        <w:numPr>
          <w:ilvl w:val="0"/>
          <w:numId w:val="5"/>
        </w:numPr>
        <w:rPr>
          <w:rFonts w:cs="Arial"/>
          <w:i/>
          <w:iCs/>
        </w:rPr>
      </w:pPr>
      <w:r w:rsidRPr="00090D91">
        <w:rPr>
          <w:rFonts w:cs="Arial"/>
          <w:b/>
        </w:rPr>
        <w:t>plaats afname:</w:t>
      </w:r>
      <w:r w:rsidRPr="00090D91">
        <w:rPr>
          <w:rFonts w:cs="Arial"/>
        </w:rPr>
        <w:t xml:space="preserve"> </w:t>
      </w:r>
      <w:r w:rsidRPr="00090D91">
        <w:rPr>
          <w:rFonts w:cs="Arial"/>
          <w:i/>
          <w:iCs/>
        </w:rPr>
        <w:t>de locatie waar het examen plaatsvindt, d.w.z. in de beroepspraktijk of op school</w:t>
      </w:r>
      <w:r w:rsidRPr="00090D91">
        <w:rPr>
          <w:rFonts w:cs="Arial"/>
        </w:rPr>
        <w:t>;</w:t>
      </w:r>
    </w:p>
    <w:p w14:paraId="4A76C96A" w14:textId="77777777" w:rsidR="00DF6327" w:rsidRPr="00090D91" w:rsidRDefault="00DF6327" w:rsidP="00DF6327">
      <w:pPr>
        <w:pStyle w:val="Lijstalinea"/>
        <w:numPr>
          <w:ilvl w:val="0"/>
          <w:numId w:val="5"/>
        </w:numPr>
        <w:rPr>
          <w:rFonts w:cs="Arial"/>
        </w:rPr>
      </w:pPr>
      <w:r w:rsidRPr="00090D91">
        <w:rPr>
          <w:rFonts w:cs="Arial"/>
          <w:b/>
        </w:rPr>
        <w:t>weging resultaat van het werkproces t.b.v. resultaat per kerntaak:</w:t>
      </w:r>
      <w:r w:rsidRPr="00090D91">
        <w:rPr>
          <w:rFonts w:cs="Arial"/>
        </w:rPr>
        <w:t xml:space="preserve"> o</w:t>
      </w:r>
      <w:r w:rsidRPr="00090D91">
        <w:rPr>
          <w:rFonts w:cs="Arial"/>
          <w:i/>
          <w:iCs/>
        </w:rPr>
        <w:t>f en in hoeverre een examenresultaat meetelt bij de bepaling van het eindexamenresultaat per kerntaak</w:t>
      </w:r>
      <w:r w:rsidRPr="00090D91">
        <w:rPr>
          <w:rFonts w:cs="Arial"/>
          <w:lang w:val="nl"/>
        </w:rPr>
        <w:t>;</w:t>
      </w:r>
    </w:p>
    <w:p w14:paraId="4A19B189" w14:textId="77777777" w:rsidR="00DF6327" w:rsidRPr="00090D91" w:rsidRDefault="00DF6327" w:rsidP="00DF6327">
      <w:pPr>
        <w:pStyle w:val="Lijstalinea"/>
        <w:numPr>
          <w:ilvl w:val="0"/>
          <w:numId w:val="5"/>
        </w:numPr>
        <w:rPr>
          <w:rFonts w:cs="Arial"/>
          <w:i/>
        </w:rPr>
      </w:pPr>
      <w:r w:rsidRPr="00090D91">
        <w:rPr>
          <w:rFonts w:cs="Arial"/>
          <w:b/>
          <w:lang w:val="nl"/>
        </w:rPr>
        <w:t xml:space="preserve">minimaal te behalen resultaat </w:t>
      </w:r>
      <w:r w:rsidRPr="00090D91">
        <w:rPr>
          <w:rFonts w:cs="Arial"/>
          <w:b/>
          <w:u w:val="single"/>
          <w:lang w:val="nl"/>
        </w:rPr>
        <w:t>per examen</w:t>
      </w:r>
      <w:r w:rsidRPr="00090D91">
        <w:rPr>
          <w:rFonts w:cs="Arial"/>
          <w:b/>
          <w:lang w:val="nl"/>
        </w:rPr>
        <w:t>:</w:t>
      </w:r>
      <w:r w:rsidRPr="00090D91">
        <w:rPr>
          <w:rFonts w:cs="Arial"/>
          <w:lang w:val="nl"/>
        </w:rPr>
        <w:t xml:space="preserve"> </w:t>
      </w:r>
      <w:r w:rsidRPr="00090D91">
        <w:rPr>
          <w:rFonts w:cs="Arial"/>
          <w:i/>
          <w:lang w:val="nl"/>
        </w:rPr>
        <w:t>indien van toepassing;</w:t>
      </w:r>
    </w:p>
    <w:p w14:paraId="56BCC04A" w14:textId="77777777" w:rsidR="00DF6327" w:rsidRPr="00090D91" w:rsidRDefault="00DF6327" w:rsidP="00DF6327">
      <w:pPr>
        <w:pStyle w:val="Lijstalinea"/>
        <w:numPr>
          <w:ilvl w:val="0"/>
          <w:numId w:val="5"/>
        </w:numPr>
        <w:rPr>
          <w:rFonts w:cs="Arial"/>
        </w:rPr>
      </w:pPr>
      <w:r w:rsidRPr="00090D91">
        <w:rPr>
          <w:rFonts w:cs="Arial"/>
          <w:b/>
        </w:rPr>
        <w:t>onder het kopje</w:t>
      </w:r>
      <w:r w:rsidRPr="00090D91">
        <w:rPr>
          <w:rFonts w:cs="Arial"/>
        </w:rPr>
        <w:t xml:space="preserve">: ‘BEROEPSSPECIFIEKE EISEN VOOR TAAL EN REKENEN BEHORENDE BIJ KERNTAKEN’ kunnen examens worden vermeld voor </w:t>
      </w:r>
      <w:r w:rsidRPr="00090D91">
        <w:rPr>
          <w:rFonts w:cs="Arial"/>
          <w:b/>
        </w:rPr>
        <w:t xml:space="preserve">beroepsspecifieke moderne vreemde taalexamens die de opleiding apart wil examineren. </w:t>
      </w:r>
      <w:r w:rsidRPr="00090D91">
        <w:rPr>
          <w:rFonts w:cs="Arial"/>
        </w:rPr>
        <w:t xml:space="preserve">De resultaten </w:t>
      </w:r>
      <w:r w:rsidRPr="00090D91">
        <w:rPr>
          <w:rFonts w:cs="Arial"/>
          <w:u w:val="single"/>
        </w:rPr>
        <w:t>kunnen</w:t>
      </w:r>
      <w:r w:rsidRPr="00090D91">
        <w:rPr>
          <w:rFonts w:cs="Arial"/>
        </w:rPr>
        <w:t xml:space="preserve"> per te examineren vaardigheid vermeld worden </w:t>
      </w:r>
    </w:p>
    <w:p w14:paraId="2229C9D3" w14:textId="77777777" w:rsidR="00DF6327" w:rsidRPr="00090D91" w:rsidRDefault="00DF6327" w:rsidP="00DF6327">
      <w:pPr>
        <w:pStyle w:val="Lijstalinea"/>
        <w:rPr>
          <w:rFonts w:cs="Arial"/>
        </w:rPr>
      </w:pPr>
    </w:p>
    <w:p w14:paraId="2988A2A9" w14:textId="38306F8E" w:rsidR="00B3781A" w:rsidRPr="00EA6D05" w:rsidRDefault="00DF6327" w:rsidP="00DF6327">
      <w:pPr>
        <w:ind w:left="360"/>
        <w:rPr>
          <w:rFonts w:cs="Arial"/>
        </w:rPr>
      </w:pPr>
      <w:r w:rsidRPr="00090D91">
        <w:rPr>
          <w:rFonts w:cs="Arial"/>
        </w:rPr>
        <w:t xml:space="preserve">Belangrijk: het eindresultaat per kerntaak wordt altijd uitgedrukt in: </w:t>
      </w:r>
      <w:r w:rsidRPr="00090D91">
        <w:rPr>
          <w:rFonts w:cs="Arial"/>
          <w:i/>
          <w:iCs/>
        </w:rPr>
        <w:t xml:space="preserve">minimaal V (bij gebruik van puntenschaal O/V/G </w:t>
      </w:r>
      <w:r w:rsidRPr="00090D91">
        <w:rPr>
          <w:rFonts w:cs="Arial"/>
          <w:b/>
          <w:i/>
          <w:iCs/>
        </w:rPr>
        <w:t xml:space="preserve">of </w:t>
      </w:r>
      <w:r w:rsidRPr="00090D91">
        <w:rPr>
          <w:rFonts w:cs="Arial"/>
          <w:i/>
          <w:iCs/>
        </w:rPr>
        <w:t>minimaal 5,5 bij gebruik van cijfers (puntenschaal 1 t/m 10).</w:t>
      </w:r>
    </w:p>
    <w:p w14:paraId="6F99F868" w14:textId="77777777" w:rsidR="00C245CA" w:rsidRPr="00EA6D05" w:rsidRDefault="00C245CA" w:rsidP="00C245CA">
      <w:pPr>
        <w:rPr>
          <w:rFonts w:cs="Arial"/>
          <w:szCs w:val="18"/>
        </w:rPr>
      </w:pPr>
    </w:p>
    <w:p w14:paraId="3056F71A" w14:textId="77777777" w:rsidR="003F1ED0" w:rsidRPr="00EA6D05" w:rsidRDefault="003F1ED0" w:rsidP="003F1ED0">
      <w:pPr>
        <w:rPr>
          <w:rFonts w:cs="Arial"/>
          <w:szCs w:val="18"/>
        </w:rPr>
      </w:pPr>
    </w:p>
    <w:p w14:paraId="7F6AEA3A" w14:textId="77777777" w:rsidR="00C24DA4" w:rsidRPr="00EA6D05" w:rsidRDefault="00C24DA4" w:rsidP="003F1ED0">
      <w:pPr>
        <w:rPr>
          <w:rFonts w:cs="Arial"/>
          <w:szCs w:val="18"/>
        </w:rPr>
        <w:sectPr w:rsidR="00C24DA4" w:rsidRPr="00EA6D05" w:rsidSect="001C5CFF">
          <w:pgSz w:w="11906" w:h="16838"/>
          <w:pgMar w:top="1701" w:right="1418" w:bottom="1418" w:left="1361" w:header="709" w:footer="709" w:gutter="0"/>
          <w:cols w:space="708"/>
          <w:docGrid w:linePitch="360"/>
        </w:sectPr>
      </w:pPr>
    </w:p>
    <w:p w14:paraId="238A85EA" w14:textId="0BD59EA2" w:rsidR="00DD4187" w:rsidRPr="00EA6D05" w:rsidRDefault="580EC0CD" w:rsidP="00827BC6">
      <w:pPr>
        <w:pStyle w:val="Kop2"/>
        <w:spacing w:before="0"/>
        <w:rPr>
          <w:rFonts w:cs="Arial"/>
        </w:rPr>
      </w:pPr>
      <w:r w:rsidRPr="00EA6D05">
        <w:rPr>
          <w:rFonts w:cs="Arial"/>
        </w:rPr>
        <w:lastRenderedPageBreak/>
        <w:t>2.2. Beroepsspecifiek examenplan ten behoeve van basisdeel en profieldeel</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18"/>
        <w:gridCol w:w="1985"/>
        <w:gridCol w:w="992"/>
        <w:gridCol w:w="3119"/>
        <w:gridCol w:w="1537"/>
        <w:gridCol w:w="530"/>
        <w:gridCol w:w="536"/>
        <w:gridCol w:w="605"/>
        <w:gridCol w:w="606"/>
        <w:gridCol w:w="606"/>
        <w:gridCol w:w="605"/>
        <w:gridCol w:w="606"/>
        <w:gridCol w:w="606"/>
        <w:gridCol w:w="1134"/>
      </w:tblGrid>
      <w:tr w:rsidR="00A57627" w:rsidRPr="00EC3FF6" w14:paraId="48E57F35" w14:textId="77777777" w:rsidTr="00A57627">
        <w:trPr>
          <w:cantSplit/>
          <w:trHeight w:val="283"/>
        </w:trPr>
        <w:tc>
          <w:tcPr>
            <w:tcW w:w="14885" w:type="dxa"/>
            <w:gridSpan w:val="14"/>
            <w:tcBorders>
              <w:top w:val="nil"/>
              <w:left w:val="single" w:sz="4" w:space="0" w:color="D8B511"/>
              <w:bottom w:val="single" w:sz="4" w:space="0" w:color="D8B511"/>
              <w:right w:val="single" w:sz="4" w:space="0" w:color="D8B511"/>
            </w:tcBorders>
            <w:shd w:val="clear" w:color="auto" w:fill="D8B511"/>
            <w:vAlign w:val="center"/>
          </w:tcPr>
          <w:p w14:paraId="23492A39" w14:textId="552D3291" w:rsidR="00A57627" w:rsidRPr="00EC3FF6" w:rsidRDefault="00A57627" w:rsidP="00A57627">
            <w:pPr>
              <w:jc w:val="center"/>
              <w:rPr>
                <w:rFonts w:eastAsia="Arial,Calibri" w:cs="Arial"/>
                <w:b/>
                <w:bCs/>
                <w:sz w:val="36"/>
                <w:szCs w:val="36"/>
                <w:lang w:eastAsia="en-US"/>
              </w:rPr>
            </w:pPr>
            <w:bookmarkStart w:id="15" w:name="_Hlk29298328"/>
            <w:r w:rsidRPr="00EC3FF6">
              <w:rPr>
                <w:rFonts w:eastAsia="Arial,Calibri" w:cs="Arial"/>
                <w:b/>
                <w:bCs/>
                <w:sz w:val="36"/>
                <w:szCs w:val="36"/>
                <w:lang w:eastAsia="en-US"/>
              </w:rPr>
              <w:t xml:space="preserve">Examenplan beroepsspecifiek mbo-niveau </w:t>
            </w:r>
            <w:r w:rsidR="00E83568">
              <w:rPr>
                <w:rFonts w:eastAsia="Arial,Calibri" w:cs="Arial"/>
                <w:b/>
                <w:bCs/>
                <w:sz w:val="36"/>
                <w:szCs w:val="36"/>
                <w:lang w:eastAsia="en-US"/>
              </w:rPr>
              <w:t>2</w:t>
            </w:r>
          </w:p>
        </w:tc>
      </w:tr>
      <w:tr w:rsidR="00A57627" w:rsidRPr="00EC3FF6" w14:paraId="3EAA61E2" w14:textId="77777777" w:rsidTr="009220B5">
        <w:trPr>
          <w:cantSplit/>
          <w:trHeight w:hRule="exact" w:val="340"/>
        </w:trPr>
        <w:tc>
          <w:tcPr>
            <w:tcW w:w="4395" w:type="dxa"/>
            <w:gridSpan w:val="3"/>
            <w:tcBorders>
              <w:top w:val="single" w:sz="4" w:space="0" w:color="D8B511"/>
              <w:left w:val="single" w:sz="4" w:space="0" w:color="D8B511"/>
              <w:bottom w:val="single" w:sz="4" w:space="0" w:color="D8B511"/>
              <w:right w:val="single" w:sz="4" w:space="0" w:color="auto"/>
            </w:tcBorders>
            <w:shd w:val="clear" w:color="auto" w:fill="F2F2F2" w:themeFill="background1" w:themeFillShade="F2"/>
            <w:vAlign w:val="center"/>
          </w:tcPr>
          <w:p w14:paraId="274DFE6E" w14:textId="348C6003" w:rsidR="00A57627" w:rsidRPr="00EC3FF6" w:rsidRDefault="00A57627" w:rsidP="00A57627">
            <w:pPr>
              <w:rPr>
                <w:rFonts w:eastAsia="Arial,Calibri" w:cs="Arial"/>
                <w:b/>
                <w:bCs/>
                <w:lang w:eastAsia="en-US"/>
              </w:rPr>
            </w:pPr>
            <w:r w:rsidRPr="00EC3FF6">
              <w:rPr>
                <w:rFonts w:eastAsia="Arial,Calibri" w:cs="Arial"/>
                <w:b/>
                <w:bCs/>
                <w:lang w:eastAsia="en-US"/>
              </w:rPr>
              <w:t>Naam kwalificatie:</w:t>
            </w:r>
            <w:r w:rsidR="0011314E">
              <w:rPr>
                <w:rFonts w:eastAsia="Arial,Calibri" w:cs="Arial"/>
                <w:b/>
                <w:bCs/>
                <w:lang w:eastAsia="en-US"/>
              </w:rPr>
              <w:t xml:space="preserve"> Helpende zorg en welzijn</w:t>
            </w:r>
          </w:p>
        </w:tc>
        <w:tc>
          <w:tcPr>
            <w:tcW w:w="10490" w:type="dxa"/>
            <w:gridSpan w:val="11"/>
            <w:tcBorders>
              <w:top w:val="single" w:sz="4" w:space="0" w:color="D8B511"/>
              <w:left w:val="single" w:sz="4" w:space="0" w:color="auto"/>
              <w:bottom w:val="single" w:sz="4" w:space="0" w:color="D8B511"/>
              <w:right w:val="single" w:sz="4" w:space="0" w:color="D8B511"/>
            </w:tcBorders>
            <w:shd w:val="clear" w:color="auto" w:fill="F2F2F2" w:themeFill="background1" w:themeFillShade="F2"/>
            <w:vAlign w:val="center"/>
          </w:tcPr>
          <w:p w14:paraId="76268432" w14:textId="1CBA8855" w:rsidR="00A57627" w:rsidRPr="00EC3FF6" w:rsidRDefault="00A57627" w:rsidP="00A57627">
            <w:pPr>
              <w:rPr>
                <w:rFonts w:eastAsiaTheme="minorEastAsia" w:cs="Arial"/>
                <w:b/>
                <w:bCs/>
                <w:lang w:eastAsia="en-US"/>
              </w:rPr>
            </w:pPr>
            <w:r w:rsidRPr="00EC3FF6">
              <w:rPr>
                <w:rFonts w:eastAsiaTheme="minorEastAsia" w:cs="Arial"/>
                <w:b/>
                <w:bCs/>
                <w:lang w:eastAsia="en-US"/>
              </w:rPr>
              <w:t xml:space="preserve">CREBO van de kwalificatie: </w:t>
            </w:r>
            <w:r w:rsidR="000E6A1F">
              <w:rPr>
                <w:rFonts w:eastAsiaTheme="minorEastAsia" w:cs="Arial"/>
                <w:b/>
                <w:bCs/>
                <w:lang w:eastAsia="en-US"/>
              </w:rPr>
              <w:t>25498 Consortium Serie 2020</w:t>
            </w:r>
          </w:p>
        </w:tc>
      </w:tr>
      <w:tr w:rsidR="00A57627" w:rsidRPr="00EC3FF6" w14:paraId="45B99E9A" w14:textId="77777777" w:rsidTr="00A57627">
        <w:trPr>
          <w:cantSplit/>
          <w:trHeight w:val="283"/>
        </w:trPr>
        <w:tc>
          <w:tcPr>
            <w:tcW w:w="14885" w:type="dxa"/>
            <w:gridSpan w:val="14"/>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979EE59" w14:textId="77777777" w:rsidR="00A57627" w:rsidRPr="00EC3FF6" w:rsidRDefault="00A57627" w:rsidP="00A57627">
            <w:pPr>
              <w:jc w:val="center"/>
              <w:rPr>
                <w:rFonts w:eastAsia="Calibri" w:cs="Arial"/>
                <w:b/>
                <w:sz w:val="24"/>
                <w:szCs w:val="24"/>
                <w:lang w:eastAsia="en-US"/>
              </w:rPr>
            </w:pPr>
            <w:r w:rsidRPr="00EC3FF6">
              <w:rPr>
                <w:rFonts w:eastAsiaTheme="minorEastAsia" w:cs="Arial"/>
                <w:b/>
                <w:sz w:val="24"/>
                <w:szCs w:val="24"/>
                <w:lang w:eastAsia="en-US"/>
              </w:rPr>
              <w:t>BEROEPSGERICHTE EXAMENONDERDELEN</w:t>
            </w:r>
          </w:p>
        </w:tc>
      </w:tr>
      <w:tr w:rsidR="00A57627" w:rsidRPr="00EC3FF6" w14:paraId="589544CB" w14:textId="77777777" w:rsidTr="009220B5">
        <w:trPr>
          <w:cantSplit/>
          <w:trHeight w:val="340"/>
        </w:trPr>
        <w:tc>
          <w:tcPr>
            <w:tcW w:w="1418"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D0664B7"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Naam exameneenheid</w:t>
            </w:r>
          </w:p>
        </w:tc>
        <w:tc>
          <w:tcPr>
            <w:tcW w:w="1985"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952BA76" w14:textId="77777777" w:rsidR="00A57627" w:rsidRPr="00EC3FF6" w:rsidRDefault="00A57627" w:rsidP="00A57627">
            <w:pPr>
              <w:rPr>
                <w:rFonts w:eastAsia="Calibri" w:cs="Arial"/>
                <w:b/>
                <w:bCs/>
                <w:sz w:val="18"/>
                <w:szCs w:val="18"/>
                <w:lang w:eastAsia="en-US"/>
              </w:rPr>
            </w:pPr>
            <w:r w:rsidRPr="00EC3FF6">
              <w:rPr>
                <w:rFonts w:eastAsia="Calibri" w:cs="Arial"/>
                <w:b/>
                <w:bCs/>
                <w:sz w:val="18"/>
                <w:szCs w:val="18"/>
                <w:lang w:eastAsia="en-US"/>
              </w:rPr>
              <w:t>Examen-</w:t>
            </w:r>
          </w:p>
          <w:p w14:paraId="75C835FA" w14:textId="0E8D2F16" w:rsidR="00A57627" w:rsidRPr="00EC3FF6" w:rsidRDefault="005D3678" w:rsidP="00A57627">
            <w:pPr>
              <w:rPr>
                <w:rFonts w:eastAsia="Calibri" w:cs="Arial"/>
                <w:sz w:val="18"/>
                <w:szCs w:val="18"/>
                <w:lang w:eastAsia="en-US"/>
              </w:rPr>
            </w:pPr>
            <w:r w:rsidRPr="00EC3FF6">
              <w:rPr>
                <w:rFonts w:eastAsia="Calibri" w:cs="Arial"/>
                <w:b/>
                <w:bCs/>
                <w:sz w:val="18"/>
                <w:szCs w:val="18"/>
                <w:lang w:eastAsia="en-US"/>
              </w:rPr>
              <w:t>V</w:t>
            </w:r>
            <w:r w:rsidR="00A57627" w:rsidRPr="00EC3FF6">
              <w:rPr>
                <w:rFonts w:eastAsia="Calibri" w:cs="Arial"/>
                <w:b/>
                <w:bCs/>
                <w:sz w:val="18"/>
                <w:szCs w:val="18"/>
                <w:lang w:eastAsia="en-US"/>
              </w:rPr>
              <w:t>orm</w:t>
            </w:r>
          </w:p>
        </w:tc>
        <w:tc>
          <w:tcPr>
            <w:tcW w:w="992"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CCBB46E" w14:textId="77777777" w:rsidR="00A57627" w:rsidRPr="00EC3FF6" w:rsidRDefault="00A57627" w:rsidP="00A57627">
            <w:pPr>
              <w:jc w:val="center"/>
              <w:rPr>
                <w:rFonts w:eastAsia="Calibri" w:cs="Arial"/>
                <w:b/>
                <w:bCs/>
                <w:sz w:val="18"/>
                <w:szCs w:val="18"/>
                <w:lang w:eastAsia="en-US"/>
              </w:rPr>
            </w:pPr>
            <w:r w:rsidRPr="00EC3FF6">
              <w:rPr>
                <w:rFonts w:eastAsia="Calibri" w:cs="Arial"/>
                <w:b/>
                <w:bCs/>
                <w:sz w:val="18"/>
                <w:szCs w:val="18"/>
                <w:lang w:eastAsia="en-US"/>
              </w:rPr>
              <w:t>Kerntaak</w:t>
            </w:r>
          </w:p>
        </w:tc>
        <w:tc>
          <w:tcPr>
            <w:tcW w:w="3119"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DD59622" w14:textId="77777777" w:rsidR="00A57627" w:rsidRPr="00EC3FF6" w:rsidRDefault="00A57627" w:rsidP="00A57627">
            <w:pPr>
              <w:jc w:val="both"/>
              <w:rPr>
                <w:rFonts w:eastAsia="Calibri" w:cs="Arial"/>
                <w:b/>
                <w:bCs/>
                <w:sz w:val="18"/>
                <w:szCs w:val="18"/>
                <w:lang w:eastAsia="en-US"/>
              </w:rPr>
            </w:pPr>
            <w:r w:rsidRPr="00EC3FF6">
              <w:rPr>
                <w:rFonts w:eastAsia="Calibri" w:cs="Arial"/>
                <w:b/>
                <w:bCs/>
                <w:sz w:val="18"/>
                <w:szCs w:val="18"/>
                <w:lang w:eastAsia="en-US"/>
              </w:rPr>
              <w:t>Werkproces</w:t>
            </w:r>
          </w:p>
        </w:tc>
        <w:tc>
          <w:tcPr>
            <w:tcW w:w="1537"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5ED7CB5"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Wanneer en duur examen</w:t>
            </w:r>
          </w:p>
        </w:tc>
        <w:tc>
          <w:tcPr>
            <w:tcW w:w="1066" w:type="dxa"/>
            <w:gridSpan w:val="2"/>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2D5E3E0"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Plaats afname</w:t>
            </w:r>
          </w:p>
        </w:tc>
        <w:tc>
          <w:tcPr>
            <w:tcW w:w="3634" w:type="dxa"/>
            <w:gridSpan w:val="6"/>
            <w:vMerge w:val="restart"/>
            <w:tcBorders>
              <w:top w:val="single" w:sz="4" w:space="0" w:color="D8B511"/>
              <w:left w:val="single" w:sz="4" w:space="0" w:color="D8B511"/>
              <w:bottom w:val="single" w:sz="4" w:space="0" w:color="D8B511"/>
              <w:right w:val="single" w:sz="4" w:space="0" w:color="FFC000"/>
            </w:tcBorders>
            <w:shd w:val="clear" w:color="auto" w:fill="F2DBDB" w:themeFill="accent2" w:themeFillTint="33"/>
          </w:tcPr>
          <w:p w14:paraId="7293E416"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Weging resultaat van het</w:t>
            </w:r>
          </w:p>
          <w:p w14:paraId="2EA2066C"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werkproces t.b.v. eindresultaat per</w:t>
            </w:r>
          </w:p>
          <w:p w14:paraId="18DD1C67"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 xml:space="preserve"> kerntaak</w:t>
            </w:r>
          </w:p>
          <w:p w14:paraId="7597539C" w14:textId="77777777" w:rsidR="00A57627" w:rsidRPr="00A57627" w:rsidRDefault="00A57627" w:rsidP="00A57627">
            <w:pPr>
              <w:jc w:val="center"/>
              <w:rPr>
                <w:rFonts w:eastAsia="Calibri" w:cs="Arial"/>
                <w:b/>
                <w:bCs/>
                <w:sz w:val="18"/>
                <w:szCs w:val="18"/>
                <w:lang w:eastAsia="en-US"/>
              </w:rPr>
            </w:pPr>
          </w:p>
          <w:p w14:paraId="496F90B7" w14:textId="77777777" w:rsidR="00A57627" w:rsidRPr="00A57627" w:rsidRDefault="00A57627" w:rsidP="00A57627">
            <w:pPr>
              <w:jc w:val="center"/>
              <w:rPr>
                <w:rFonts w:eastAsia="Calibri" w:cs="Arial"/>
                <w:sz w:val="14"/>
                <w:szCs w:val="14"/>
                <w:lang w:eastAsia="en-US"/>
              </w:rPr>
            </w:pPr>
          </w:p>
        </w:tc>
        <w:tc>
          <w:tcPr>
            <w:tcW w:w="1134" w:type="dxa"/>
            <w:vMerge w:val="restart"/>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580F9EDC" w14:textId="77777777" w:rsidR="00A57627" w:rsidRPr="00A57627" w:rsidRDefault="00A57627" w:rsidP="00A57627">
            <w:pPr>
              <w:rPr>
                <w:rFonts w:eastAsia="Calibri" w:cs="Arial"/>
                <w:b/>
                <w:bCs/>
                <w:color w:val="000000"/>
                <w:sz w:val="18"/>
                <w:szCs w:val="18"/>
                <w:lang w:eastAsia="en-US"/>
              </w:rPr>
            </w:pPr>
            <w:r w:rsidRPr="00A57627">
              <w:rPr>
                <w:rFonts w:eastAsia="Calibri" w:cs="Arial"/>
                <w:b/>
                <w:bCs/>
                <w:color w:val="000000"/>
                <w:sz w:val="18"/>
                <w:szCs w:val="18"/>
                <w:lang w:eastAsia="en-US"/>
              </w:rPr>
              <w:t xml:space="preserve">Minimaal te behalen resultaat per examen* </w:t>
            </w:r>
          </w:p>
          <w:p w14:paraId="6A4E4AB7" w14:textId="77777777" w:rsidR="00A57627" w:rsidRPr="00A57627" w:rsidRDefault="00A57627" w:rsidP="00A57627">
            <w:pPr>
              <w:rPr>
                <w:rFonts w:eastAsia="Calibri" w:cs="Arial"/>
                <w:sz w:val="14"/>
                <w:szCs w:val="14"/>
                <w:lang w:eastAsia="en-US"/>
              </w:rPr>
            </w:pPr>
          </w:p>
        </w:tc>
      </w:tr>
      <w:tr w:rsidR="00A57627" w:rsidRPr="00EC3FF6" w14:paraId="510E75BA" w14:textId="77777777" w:rsidTr="009220B5">
        <w:trPr>
          <w:cantSplit/>
          <w:trHeight w:val="909"/>
        </w:trPr>
        <w:tc>
          <w:tcPr>
            <w:tcW w:w="1418"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717CF250" w14:textId="77777777" w:rsidR="00A57627" w:rsidRPr="00EC3FF6" w:rsidRDefault="00A57627" w:rsidP="00A57627">
            <w:pPr>
              <w:rPr>
                <w:rFonts w:eastAsia="Calibri" w:cs="Arial"/>
                <w:b/>
                <w:color w:val="000000"/>
                <w:sz w:val="18"/>
                <w:szCs w:val="18"/>
                <w:lang w:eastAsia="en-US"/>
              </w:rPr>
            </w:pPr>
          </w:p>
        </w:tc>
        <w:tc>
          <w:tcPr>
            <w:tcW w:w="1985"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6168EDB5" w14:textId="77777777" w:rsidR="00A57627" w:rsidRPr="00EC3FF6" w:rsidRDefault="00A57627" w:rsidP="00A57627">
            <w:pPr>
              <w:rPr>
                <w:rFonts w:eastAsia="Calibri" w:cs="Arial"/>
                <w:b/>
                <w:color w:val="000000"/>
                <w:sz w:val="18"/>
                <w:szCs w:val="18"/>
                <w:lang w:eastAsia="en-US"/>
              </w:rPr>
            </w:pPr>
          </w:p>
        </w:tc>
        <w:tc>
          <w:tcPr>
            <w:tcW w:w="992"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11742255" w14:textId="77777777" w:rsidR="00A57627" w:rsidRPr="00EC3FF6" w:rsidRDefault="00A57627" w:rsidP="00A57627">
            <w:pPr>
              <w:rPr>
                <w:rFonts w:eastAsia="Calibri" w:cs="Arial"/>
                <w:b/>
                <w:color w:val="000000"/>
                <w:sz w:val="18"/>
                <w:szCs w:val="18"/>
                <w:lang w:eastAsia="en-US"/>
              </w:rPr>
            </w:pPr>
          </w:p>
        </w:tc>
        <w:tc>
          <w:tcPr>
            <w:tcW w:w="3119"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2F55C7BC" w14:textId="77777777" w:rsidR="00A57627" w:rsidRPr="00EC3FF6" w:rsidRDefault="00A57627" w:rsidP="00A57627">
            <w:pPr>
              <w:rPr>
                <w:rFonts w:eastAsia="Calibri" w:cs="Arial"/>
                <w:b/>
                <w:color w:val="000000"/>
                <w:sz w:val="18"/>
                <w:szCs w:val="18"/>
                <w:lang w:eastAsia="en-US"/>
              </w:rPr>
            </w:pPr>
          </w:p>
        </w:tc>
        <w:tc>
          <w:tcPr>
            <w:tcW w:w="1537" w:type="dxa"/>
            <w:vMerge/>
            <w:tcBorders>
              <w:top w:val="single" w:sz="4" w:space="0" w:color="D8B511"/>
              <w:left w:val="single" w:sz="4" w:space="0" w:color="D8B511"/>
              <w:bottom w:val="single" w:sz="4" w:space="0" w:color="D8B511"/>
              <w:right w:val="single" w:sz="4" w:space="0" w:color="D8B511"/>
            </w:tcBorders>
            <w:shd w:val="clear" w:color="auto" w:fill="FFB7D4"/>
          </w:tcPr>
          <w:p w14:paraId="08DC3B43" w14:textId="77777777" w:rsidR="00A57627" w:rsidRPr="00EC3FF6" w:rsidRDefault="00A57627" w:rsidP="00A57627">
            <w:pPr>
              <w:rPr>
                <w:rFonts w:eastAsia="Calibri" w:cs="Arial"/>
                <w:color w:val="A6A6A6"/>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03DA2327" w14:textId="77777777" w:rsidR="00A57627" w:rsidRPr="00EC3FF6" w:rsidRDefault="00A57627" w:rsidP="00A57627">
            <w:pPr>
              <w:jc w:val="center"/>
              <w:rPr>
                <w:rFonts w:eastAsia="Calibri" w:cs="Arial"/>
                <w:b/>
                <w:bCs/>
                <w:sz w:val="18"/>
                <w:szCs w:val="18"/>
                <w:lang w:eastAsia="en-US"/>
              </w:rPr>
            </w:pPr>
            <w:r w:rsidRPr="00EC3FF6">
              <w:rPr>
                <w:rFonts w:eastAsia="Calibri" w:cs="Arial"/>
                <w:b/>
                <w:bCs/>
                <w:sz w:val="18"/>
                <w:szCs w:val="18"/>
                <w:lang w:eastAsia="en-US"/>
              </w:rPr>
              <w:t>Beroeps praktijk</w:t>
            </w:r>
          </w:p>
        </w:tc>
        <w:tc>
          <w:tcPr>
            <w:tcW w:w="53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62835047" w14:textId="77777777" w:rsidR="00A57627" w:rsidRPr="00A57627" w:rsidRDefault="00A57627" w:rsidP="00A57627">
            <w:pPr>
              <w:jc w:val="center"/>
              <w:rPr>
                <w:rFonts w:eastAsia="Calibri" w:cs="Arial"/>
                <w:b/>
                <w:bCs/>
                <w:sz w:val="18"/>
                <w:szCs w:val="18"/>
                <w:lang w:eastAsia="en-US"/>
              </w:rPr>
            </w:pPr>
            <w:r w:rsidRPr="00A57627">
              <w:rPr>
                <w:rFonts w:eastAsia="Calibri" w:cs="Arial"/>
                <w:b/>
                <w:bCs/>
                <w:sz w:val="18"/>
                <w:szCs w:val="18"/>
                <w:lang w:eastAsia="en-US"/>
              </w:rPr>
              <w:t>School</w:t>
            </w:r>
          </w:p>
        </w:tc>
        <w:tc>
          <w:tcPr>
            <w:tcW w:w="3634" w:type="dxa"/>
            <w:gridSpan w:val="6"/>
            <w:vMerge/>
            <w:tcBorders>
              <w:top w:val="single" w:sz="4" w:space="0" w:color="D8B511"/>
              <w:left w:val="single" w:sz="4" w:space="0" w:color="D8B511"/>
              <w:bottom w:val="single" w:sz="4" w:space="0" w:color="D8B511"/>
              <w:right w:val="single" w:sz="4" w:space="0" w:color="FFC000"/>
            </w:tcBorders>
            <w:shd w:val="clear" w:color="auto" w:fill="FFB7D4"/>
          </w:tcPr>
          <w:p w14:paraId="62ABAE13" w14:textId="77777777" w:rsidR="00A57627" w:rsidRPr="00A57627" w:rsidRDefault="00A57627" w:rsidP="00A57627">
            <w:pPr>
              <w:rPr>
                <w:rFonts w:eastAsia="Calibri" w:cs="Arial"/>
                <w:color w:val="A6A6A6"/>
                <w:sz w:val="18"/>
                <w:szCs w:val="18"/>
                <w:lang w:eastAsia="en-US"/>
              </w:rPr>
            </w:pPr>
          </w:p>
        </w:tc>
        <w:tc>
          <w:tcPr>
            <w:tcW w:w="1134" w:type="dxa"/>
            <w:vMerge/>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6F41F986" w14:textId="77777777" w:rsidR="00A57627" w:rsidRPr="00A57627" w:rsidRDefault="00A57627" w:rsidP="00A57627">
            <w:pPr>
              <w:rPr>
                <w:rFonts w:eastAsia="Calibri" w:cs="Arial"/>
                <w:color w:val="A6A6A6"/>
                <w:sz w:val="18"/>
                <w:szCs w:val="18"/>
                <w:lang w:eastAsia="en-US"/>
              </w:rPr>
            </w:pPr>
          </w:p>
        </w:tc>
      </w:tr>
      <w:tr w:rsidR="00A57627" w:rsidRPr="00EC3FF6" w14:paraId="4ED9F6E2" w14:textId="77777777" w:rsidTr="009220B5">
        <w:trPr>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2C737B7" w14:textId="77777777" w:rsidR="00A57627" w:rsidRPr="00EC3FF6" w:rsidRDefault="00A57627" w:rsidP="00A57627">
            <w:pPr>
              <w:rPr>
                <w:rFonts w:eastAsia="Calibri" w:cs="Arial"/>
                <w:sz w:val="18"/>
                <w:szCs w:val="18"/>
                <w:lang w:eastAsia="en-US"/>
              </w:rPr>
            </w:pPr>
          </w:p>
        </w:tc>
        <w:tc>
          <w:tcPr>
            <w:tcW w:w="198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FB12479" w14:textId="77777777" w:rsidR="00A57627" w:rsidRPr="00EC3FF6" w:rsidRDefault="00A57627" w:rsidP="00A57627">
            <w:pPr>
              <w:rPr>
                <w:rFonts w:eastAsia="Calibri" w:cs="Arial"/>
                <w:sz w:val="18"/>
                <w:szCs w:val="18"/>
                <w:lang w:eastAsia="en-US"/>
              </w:rPr>
            </w:pPr>
          </w:p>
        </w:tc>
        <w:tc>
          <w:tcPr>
            <w:tcW w:w="992"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9D10A40"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 xml:space="preserve">BASIS </w:t>
            </w:r>
          </w:p>
        </w:tc>
        <w:tc>
          <w:tcPr>
            <w:tcW w:w="3119"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383205B" w14:textId="77777777" w:rsidR="00A57627" w:rsidRPr="00EC3FF6" w:rsidRDefault="00A57627" w:rsidP="00A57627">
            <w:pPr>
              <w:rPr>
                <w:rFonts w:eastAsia="Calibri" w:cs="Arial"/>
                <w:b/>
                <w:bCs/>
                <w:sz w:val="18"/>
                <w:szCs w:val="18"/>
                <w:lang w:eastAsia="en-US"/>
              </w:rPr>
            </w:pPr>
            <w:r w:rsidRPr="00EC3FF6">
              <w:rPr>
                <w:rFonts w:eastAsia="Calibri" w:cs="Arial"/>
                <w:b/>
                <w:bCs/>
                <w:sz w:val="18"/>
                <w:szCs w:val="18"/>
                <w:lang w:eastAsia="en-US"/>
              </w:rPr>
              <w:t>BASIS</w:t>
            </w:r>
          </w:p>
        </w:tc>
        <w:tc>
          <w:tcPr>
            <w:tcW w:w="1537"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87CF423" w14:textId="77777777" w:rsidR="00A57627" w:rsidRPr="00EC3FF6" w:rsidRDefault="00A57627" w:rsidP="00A57627">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CAEBB94" w14:textId="77777777" w:rsidR="00A57627" w:rsidRPr="00EC3FF6" w:rsidRDefault="00A57627" w:rsidP="00A57627">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65F06F1" w14:textId="77777777" w:rsidR="00A57627" w:rsidRPr="00A57627" w:rsidRDefault="00A57627" w:rsidP="00A57627">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69A0DC9" w14:textId="7A737350"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w:t>
            </w:r>
            <w:r w:rsidR="00E1694B">
              <w:rPr>
                <w:rFonts w:eastAsia="Arial" w:cs="Arial"/>
                <w:b/>
                <w:bCs/>
                <w:sz w:val="14"/>
                <w:szCs w:val="14"/>
                <w:lang w:val="nl"/>
              </w:rPr>
              <w:t>1-</w:t>
            </w:r>
            <w:r w:rsidRPr="00A57627">
              <w:rPr>
                <w:rFonts w:eastAsia="Arial" w:cs="Arial"/>
                <w:b/>
                <w:bCs/>
                <w:sz w:val="14"/>
                <w:szCs w:val="14"/>
                <w:lang w:val="nl"/>
              </w:rPr>
              <w:t>K1</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F0FC7BE"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B..-K2</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B6E70E7"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B..-K3</w:t>
            </w: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6EE468E"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B..-K4</w:t>
            </w:r>
          </w:p>
        </w:tc>
        <w:tc>
          <w:tcPr>
            <w:tcW w:w="606" w:type="dxa"/>
            <w:tcBorders>
              <w:top w:val="single" w:sz="4" w:space="0" w:color="D8B511"/>
              <w:left w:val="single" w:sz="4" w:space="0" w:color="D8B511"/>
              <w:bottom w:val="single" w:sz="4" w:space="0" w:color="D8B511"/>
              <w:right w:val="single" w:sz="4" w:space="0" w:color="FFC000"/>
            </w:tcBorders>
            <w:shd w:val="clear" w:color="auto" w:fill="DBE5F1" w:themeFill="accent1" w:themeFillTint="33"/>
            <w:vAlign w:val="center"/>
          </w:tcPr>
          <w:p w14:paraId="7E157A24"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B..-K5</w:t>
            </w:r>
          </w:p>
        </w:tc>
        <w:tc>
          <w:tcPr>
            <w:tcW w:w="606" w:type="dxa"/>
            <w:tcBorders>
              <w:top w:val="single" w:sz="4" w:space="0" w:color="D8B511"/>
              <w:left w:val="single" w:sz="4" w:space="0" w:color="FFC000"/>
              <w:bottom w:val="single" w:sz="4" w:space="0" w:color="D8B511"/>
              <w:right w:val="single" w:sz="4" w:space="0" w:color="D8B511"/>
            </w:tcBorders>
            <w:shd w:val="clear" w:color="auto" w:fill="DBE5F1" w:themeFill="accent1" w:themeFillTint="33"/>
            <w:vAlign w:val="center"/>
          </w:tcPr>
          <w:p w14:paraId="18FBBF00"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B..-K6</w:t>
            </w:r>
          </w:p>
        </w:tc>
        <w:tc>
          <w:tcPr>
            <w:tcW w:w="113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CDB29A9" w14:textId="77777777" w:rsidR="00A57627" w:rsidRPr="00A57627" w:rsidRDefault="00A57627" w:rsidP="00A57627">
            <w:pPr>
              <w:rPr>
                <w:rFonts w:eastAsia="Arial,Calibri" w:cs="Arial"/>
                <w:sz w:val="14"/>
                <w:szCs w:val="14"/>
                <w:lang w:eastAsia="en-US"/>
              </w:rPr>
            </w:pPr>
          </w:p>
        </w:tc>
      </w:tr>
      <w:tr w:rsidR="00A61A54" w:rsidRPr="00EC3FF6" w14:paraId="561219E5" w14:textId="77777777" w:rsidTr="000D4B8E">
        <w:trPr>
          <w:cantSplit/>
          <w:trHeight w:val="1188"/>
        </w:trPr>
        <w:tc>
          <w:tcPr>
            <w:tcW w:w="1418" w:type="dxa"/>
            <w:tcBorders>
              <w:top w:val="single" w:sz="4" w:space="0" w:color="FFC000"/>
              <w:left w:val="single" w:sz="4" w:space="0" w:color="D8B511"/>
              <w:bottom w:val="single" w:sz="4" w:space="0" w:color="D8B511"/>
              <w:right w:val="single" w:sz="4" w:space="0" w:color="D8B511"/>
            </w:tcBorders>
            <w:shd w:val="clear" w:color="auto" w:fill="auto"/>
            <w:vAlign w:val="center"/>
          </w:tcPr>
          <w:p w14:paraId="1AE128AD" w14:textId="3C92278F" w:rsidR="00A61A54" w:rsidRPr="005E0D86" w:rsidRDefault="00962333" w:rsidP="00A01CE9">
            <w:pPr>
              <w:rPr>
                <w:rFonts w:eastAsia="Calibri" w:cs="Arial"/>
                <w:sz w:val="18"/>
                <w:szCs w:val="18"/>
                <w:lang w:eastAsia="en-US"/>
              </w:rPr>
            </w:pPr>
            <w:r>
              <w:rPr>
                <w:rFonts w:eastAsia="Calibri" w:cs="Arial"/>
                <w:sz w:val="18"/>
                <w:szCs w:val="18"/>
                <w:lang w:eastAsia="en-US"/>
              </w:rPr>
              <w:t>DV-</w:t>
            </w:r>
            <w:r w:rsidR="00A61A54" w:rsidRPr="005E0D86">
              <w:rPr>
                <w:rFonts w:eastAsia="Calibri" w:cs="Arial"/>
                <w:sz w:val="18"/>
                <w:szCs w:val="18"/>
                <w:lang w:eastAsia="en-US"/>
              </w:rPr>
              <w:t>B1-K1-W1</w:t>
            </w:r>
          </w:p>
        </w:tc>
        <w:tc>
          <w:tcPr>
            <w:tcW w:w="198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34F825AE" w14:textId="77777777" w:rsidR="00B315C0" w:rsidRDefault="00B315C0" w:rsidP="00A01CE9">
            <w:pPr>
              <w:rPr>
                <w:rFonts w:eastAsia="Calibri" w:cs="Arial"/>
                <w:sz w:val="18"/>
                <w:szCs w:val="18"/>
                <w:lang w:eastAsia="en-US"/>
              </w:rPr>
            </w:pPr>
            <w:r>
              <w:rPr>
                <w:rFonts w:eastAsia="Calibri" w:cs="Arial"/>
                <w:sz w:val="18"/>
                <w:szCs w:val="18"/>
                <w:lang w:eastAsia="en-US"/>
              </w:rPr>
              <w:t>Voorbereide opdracht</w:t>
            </w:r>
          </w:p>
          <w:p w14:paraId="20A17746" w14:textId="77777777" w:rsidR="00B315C0" w:rsidRDefault="00B315C0" w:rsidP="00A01CE9">
            <w:pPr>
              <w:rPr>
                <w:rFonts w:eastAsia="Calibri" w:cs="Arial"/>
                <w:sz w:val="18"/>
                <w:szCs w:val="18"/>
                <w:lang w:eastAsia="en-US"/>
              </w:rPr>
            </w:pPr>
          </w:p>
          <w:p w14:paraId="08439147" w14:textId="77777777" w:rsidR="00EE6E16" w:rsidRDefault="00EE6E16" w:rsidP="00A01CE9">
            <w:pPr>
              <w:rPr>
                <w:rFonts w:eastAsia="Calibri" w:cs="Arial"/>
                <w:sz w:val="18"/>
                <w:szCs w:val="18"/>
                <w:lang w:eastAsia="en-US"/>
              </w:rPr>
            </w:pPr>
          </w:p>
          <w:p w14:paraId="4AE22FE4" w14:textId="1FA37259" w:rsidR="00A61A54" w:rsidRPr="005E0D86" w:rsidRDefault="00D67FD9" w:rsidP="00A01CE9">
            <w:pPr>
              <w:rPr>
                <w:rFonts w:eastAsia="Calibri" w:cs="Arial"/>
                <w:sz w:val="18"/>
                <w:szCs w:val="18"/>
                <w:lang w:eastAsia="en-US"/>
              </w:rPr>
            </w:pPr>
            <w:r>
              <w:rPr>
                <w:rFonts w:eastAsia="Calibri" w:cs="Arial"/>
                <w:sz w:val="18"/>
                <w:szCs w:val="18"/>
                <w:lang w:eastAsia="en-US"/>
              </w:rPr>
              <w:br/>
            </w:r>
            <w:r w:rsidR="00A61A54" w:rsidRPr="005E0D86">
              <w:rPr>
                <w:rFonts w:eastAsia="Calibri" w:cs="Arial"/>
                <w:sz w:val="18"/>
                <w:szCs w:val="18"/>
                <w:lang w:eastAsia="en-US"/>
              </w:rPr>
              <w:t>Examengesprek</w:t>
            </w:r>
          </w:p>
        </w:tc>
        <w:tc>
          <w:tcPr>
            <w:tcW w:w="992" w:type="dxa"/>
            <w:vMerge w:val="restart"/>
            <w:tcBorders>
              <w:top w:val="single" w:sz="4" w:space="0" w:color="FFC000"/>
              <w:left w:val="single" w:sz="4" w:space="0" w:color="D8B511"/>
              <w:right w:val="single" w:sz="4" w:space="0" w:color="D8B511"/>
            </w:tcBorders>
            <w:shd w:val="clear" w:color="auto" w:fill="auto"/>
            <w:vAlign w:val="center"/>
          </w:tcPr>
          <w:p w14:paraId="717E941B" w14:textId="77777777" w:rsidR="00A61A54" w:rsidRPr="005E0D86" w:rsidRDefault="00A61A54" w:rsidP="002C207A">
            <w:pPr>
              <w:jc w:val="center"/>
              <w:rPr>
                <w:rFonts w:eastAsiaTheme="minorHAnsi" w:cs="Arial"/>
                <w:sz w:val="18"/>
                <w:szCs w:val="18"/>
                <w:lang w:eastAsia="en-US"/>
              </w:rPr>
            </w:pPr>
            <w:r w:rsidRPr="005E0D86">
              <w:rPr>
                <w:rFonts w:eastAsia="Calibri" w:cs="Arial"/>
                <w:sz w:val="18"/>
                <w:szCs w:val="18"/>
                <w:lang w:eastAsia="en-US"/>
              </w:rPr>
              <w:t>B1-K1</w:t>
            </w:r>
          </w:p>
          <w:p w14:paraId="62541CC3" w14:textId="7304BC39" w:rsidR="00A61A54" w:rsidRPr="005E0D86" w:rsidRDefault="00A61A54" w:rsidP="002C207A">
            <w:pPr>
              <w:jc w:val="center"/>
              <w:rPr>
                <w:rFonts w:eastAsiaTheme="minorHAnsi" w:cs="Arial"/>
                <w:sz w:val="18"/>
                <w:szCs w:val="18"/>
                <w:lang w:eastAsia="en-US"/>
              </w:rPr>
            </w:pPr>
          </w:p>
        </w:tc>
        <w:tc>
          <w:tcPr>
            <w:tcW w:w="3119" w:type="dxa"/>
            <w:tcBorders>
              <w:top w:val="single" w:sz="4" w:space="0" w:color="FFC000"/>
              <w:left w:val="single" w:sz="4" w:space="0" w:color="D8B511"/>
              <w:bottom w:val="single" w:sz="4" w:space="0" w:color="D8B511"/>
              <w:right w:val="single" w:sz="4" w:space="0" w:color="D8B511"/>
            </w:tcBorders>
            <w:shd w:val="clear" w:color="auto" w:fill="auto"/>
            <w:vAlign w:val="center"/>
          </w:tcPr>
          <w:p w14:paraId="4FE04400" w14:textId="6D17991C" w:rsidR="00A61A54" w:rsidRPr="005E0D86" w:rsidRDefault="00A61A54" w:rsidP="00A01CE9">
            <w:pPr>
              <w:rPr>
                <w:rFonts w:eastAsiaTheme="minorHAnsi" w:cs="Arial"/>
                <w:sz w:val="18"/>
                <w:szCs w:val="18"/>
                <w:lang w:eastAsia="en-US"/>
              </w:rPr>
            </w:pPr>
            <w:r w:rsidRPr="005E0D86">
              <w:rPr>
                <w:rFonts w:eastAsiaTheme="minorHAnsi" w:cs="Arial"/>
                <w:sz w:val="18"/>
                <w:szCs w:val="18"/>
                <w:lang w:eastAsia="en-US"/>
              </w:rPr>
              <w:t xml:space="preserve">B1-K1-W1 </w:t>
            </w:r>
            <w:r w:rsidRPr="005E0D86">
              <w:rPr>
                <w:rFonts w:eastAsia="Calibri" w:cs="Arial"/>
                <w:sz w:val="18"/>
                <w:szCs w:val="18"/>
                <w:lang w:eastAsia="en-US"/>
              </w:rPr>
              <w:t>Bereidt werkzaamheden voor en stemt af</w:t>
            </w:r>
          </w:p>
        </w:tc>
        <w:tc>
          <w:tcPr>
            <w:tcW w:w="1537" w:type="dxa"/>
            <w:tcBorders>
              <w:top w:val="single" w:sz="4" w:space="0" w:color="FFC000"/>
              <w:left w:val="single" w:sz="4" w:space="0" w:color="D8B511"/>
              <w:bottom w:val="single" w:sz="4" w:space="0" w:color="D8B511"/>
              <w:right w:val="single" w:sz="4" w:space="0" w:color="D8B511"/>
            </w:tcBorders>
            <w:shd w:val="clear" w:color="auto" w:fill="auto"/>
            <w:vAlign w:val="center"/>
          </w:tcPr>
          <w:p w14:paraId="3233604B" w14:textId="77777777" w:rsidR="00EE6E16" w:rsidRDefault="00A61A54" w:rsidP="00A01CE9">
            <w:pPr>
              <w:rPr>
                <w:rFonts w:eastAsia="Calibri" w:cs="Arial"/>
                <w:sz w:val="18"/>
                <w:szCs w:val="18"/>
                <w:lang w:eastAsia="en-US"/>
              </w:rPr>
            </w:pPr>
            <w:r w:rsidRPr="005E0D86">
              <w:rPr>
                <w:rFonts w:eastAsia="Calibri" w:cs="Arial"/>
                <w:sz w:val="18"/>
                <w:szCs w:val="18"/>
                <w:lang w:eastAsia="en-US"/>
              </w:rPr>
              <w:t xml:space="preserve">In periode  2-8; </w:t>
            </w:r>
          </w:p>
          <w:p w14:paraId="7F316FFF" w14:textId="0C7A8925" w:rsidR="00EE6E16" w:rsidRDefault="00EE6E16" w:rsidP="00A01CE9">
            <w:pPr>
              <w:rPr>
                <w:rFonts w:eastAsia="Calibri" w:cs="Arial"/>
                <w:sz w:val="18"/>
                <w:szCs w:val="18"/>
                <w:lang w:eastAsia="en-US"/>
              </w:rPr>
            </w:pPr>
            <w:r>
              <w:rPr>
                <w:rFonts w:eastAsia="Calibri" w:cs="Arial"/>
                <w:sz w:val="18"/>
                <w:szCs w:val="18"/>
                <w:lang w:eastAsia="en-US"/>
              </w:rPr>
              <w:t>Gedurende 4 weken</w:t>
            </w:r>
          </w:p>
          <w:p w14:paraId="1C3B9A1C" w14:textId="0A2D63CF" w:rsidR="000D4B8E" w:rsidRDefault="000D4B8E" w:rsidP="00A01CE9">
            <w:pPr>
              <w:rPr>
                <w:rFonts w:eastAsia="Calibri" w:cs="Arial"/>
                <w:sz w:val="18"/>
                <w:szCs w:val="18"/>
                <w:lang w:eastAsia="en-US"/>
              </w:rPr>
            </w:pPr>
          </w:p>
          <w:p w14:paraId="0A5AB9F2" w14:textId="77777777" w:rsidR="00D67FD9" w:rsidRDefault="00D67FD9" w:rsidP="00A01CE9">
            <w:pPr>
              <w:rPr>
                <w:rFonts w:eastAsia="Calibri" w:cs="Arial"/>
                <w:sz w:val="18"/>
                <w:szCs w:val="18"/>
                <w:lang w:eastAsia="en-US"/>
              </w:rPr>
            </w:pPr>
          </w:p>
          <w:p w14:paraId="699D81B3" w14:textId="12A2CA09" w:rsidR="000B6BE1" w:rsidRPr="005E0D86" w:rsidRDefault="000D4B8E" w:rsidP="00A01CE9">
            <w:pPr>
              <w:rPr>
                <w:rFonts w:eastAsia="Calibri" w:cs="Arial"/>
                <w:sz w:val="18"/>
                <w:szCs w:val="18"/>
                <w:lang w:eastAsia="en-US"/>
              </w:rPr>
            </w:pPr>
            <w:r>
              <w:rPr>
                <w:rFonts w:eastAsia="Calibri" w:cs="Arial"/>
                <w:sz w:val="18"/>
                <w:szCs w:val="18"/>
                <w:lang w:eastAsia="en-US"/>
              </w:rPr>
              <w:t>M</w:t>
            </w:r>
            <w:r w:rsidR="00A61A54" w:rsidRPr="005E0D86">
              <w:rPr>
                <w:rFonts w:eastAsia="Calibri" w:cs="Arial"/>
                <w:sz w:val="18"/>
                <w:szCs w:val="18"/>
                <w:lang w:eastAsia="en-US"/>
              </w:rPr>
              <w:t>ax</w:t>
            </w:r>
            <w:r>
              <w:rPr>
                <w:rFonts w:eastAsia="Calibri" w:cs="Arial"/>
                <w:sz w:val="18"/>
                <w:szCs w:val="18"/>
                <w:lang w:eastAsia="en-US"/>
              </w:rPr>
              <w:t>.</w:t>
            </w:r>
            <w:r w:rsidR="00A61A54" w:rsidRPr="005E0D86">
              <w:rPr>
                <w:rFonts w:eastAsia="Calibri" w:cs="Arial"/>
                <w:sz w:val="18"/>
                <w:szCs w:val="18"/>
                <w:lang w:eastAsia="en-US"/>
              </w:rPr>
              <w:t xml:space="preserve"> 15 minuten</w:t>
            </w:r>
          </w:p>
        </w:tc>
        <w:tc>
          <w:tcPr>
            <w:tcW w:w="530"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A8597BA" w14:textId="35402248" w:rsidR="00A61A54" w:rsidRPr="005E0D86" w:rsidRDefault="00A61A54" w:rsidP="00A01CE9">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21AA365" w14:textId="786FFC6B" w:rsidR="00A61A54" w:rsidRPr="005E0D86" w:rsidRDefault="00A61A54" w:rsidP="00A01CE9">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62FB37F3" w14:textId="7B339405" w:rsidR="00A61A54" w:rsidRPr="005E0D86" w:rsidRDefault="00A61A54" w:rsidP="00A01CE9">
            <w:pPr>
              <w:jc w:val="center"/>
              <w:rPr>
                <w:rFonts w:cs="Arial"/>
                <w:bCs/>
                <w:sz w:val="18"/>
                <w:szCs w:val="18"/>
                <w:lang w:val="nl"/>
              </w:rPr>
            </w:pPr>
            <w:r w:rsidRPr="005E0D86">
              <w:rPr>
                <w:rFonts w:cs="Arial"/>
                <w:bCs/>
                <w:sz w:val="18"/>
                <w:szCs w:val="18"/>
                <w:lang w:val="nl"/>
              </w:rPr>
              <w:t>1x</w:t>
            </w:r>
          </w:p>
        </w:tc>
        <w:tc>
          <w:tcPr>
            <w:tcW w:w="60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A9E5272" w14:textId="1355E093" w:rsidR="00A61A54" w:rsidRPr="005E0D86" w:rsidRDefault="00A61A54" w:rsidP="00A01CE9">
            <w:pPr>
              <w:jc w:val="center"/>
              <w:rPr>
                <w:rFonts w:eastAsia="Calibri" w:cs="Arial"/>
                <w:sz w:val="18"/>
                <w:szCs w:val="18"/>
                <w:lang w:eastAsia="en-US"/>
              </w:rPr>
            </w:pPr>
          </w:p>
        </w:tc>
        <w:tc>
          <w:tcPr>
            <w:tcW w:w="60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06CDD235" w14:textId="25DC6686" w:rsidR="00A61A54" w:rsidRPr="005E0D86" w:rsidRDefault="00A61A54" w:rsidP="00A01CE9">
            <w:pPr>
              <w:jc w:val="center"/>
              <w:rPr>
                <w:rFonts w:eastAsia="Calibri" w:cs="Arial"/>
                <w:sz w:val="18"/>
                <w:szCs w:val="18"/>
                <w:lang w:eastAsia="en-US"/>
              </w:rPr>
            </w:pPr>
          </w:p>
        </w:tc>
        <w:tc>
          <w:tcPr>
            <w:tcW w:w="60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2105F939" w14:textId="24A34009" w:rsidR="00A61A54" w:rsidRPr="005E0D86" w:rsidRDefault="00A61A54" w:rsidP="00A01CE9">
            <w:pPr>
              <w:jc w:val="center"/>
              <w:rPr>
                <w:rFonts w:eastAsia="Calibri" w:cs="Arial"/>
                <w:sz w:val="18"/>
                <w:szCs w:val="18"/>
                <w:lang w:eastAsia="en-US"/>
              </w:rPr>
            </w:pPr>
          </w:p>
        </w:tc>
        <w:tc>
          <w:tcPr>
            <w:tcW w:w="606" w:type="dxa"/>
            <w:tcBorders>
              <w:top w:val="single" w:sz="4" w:space="0" w:color="FFC000"/>
              <w:left w:val="single" w:sz="4" w:space="0" w:color="D8B511"/>
              <w:bottom w:val="single" w:sz="4" w:space="0" w:color="D8B511"/>
              <w:right w:val="single" w:sz="4" w:space="0" w:color="FFC000"/>
            </w:tcBorders>
            <w:shd w:val="clear" w:color="auto" w:fill="auto"/>
            <w:vAlign w:val="center"/>
          </w:tcPr>
          <w:p w14:paraId="7D36BB7F" w14:textId="707070C6" w:rsidR="00A61A54" w:rsidRPr="00A57627" w:rsidRDefault="00A61A54" w:rsidP="00A01CE9">
            <w:pPr>
              <w:jc w:val="center"/>
              <w:rPr>
                <w:rFonts w:eastAsia="Calibri" w:cs="Arial"/>
                <w:lang w:eastAsia="en-US"/>
              </w:rPr>
            </w:pPr>
          </w:p>
        </w:tc>
        <w:tc>
          <w:tcPr>
            <w:tcW w:w="606" w:type="dxa"/>
            <w:tcBorders>
              <w:top w:val="single" w:sz="4" w:space="0" w:color="FFC000"/>
              <w:left w:val="single" w:sz="4" w:space="0" w:color="FFC000"/>
              <w:bottom w:val="single" w:sz="4" w:space="0" w:color="D8B511"/>
              <w:right w:val="single" w:sz="4" w:space="0" w:color="D8B511"/>
            </w:tcBorders>
            <w:shd w:val="clear" w:color="auto" w:fill="auto"/>
            <w:vAlign w:val="center"/>
          </w:tcPr>
          <w:p w14:paraId="37C3F564" w14:textId="20F84B60" w:rsidR="00A61A54" w:rsidRPr="00A57627" w:rsidRDefault="00A61A54" w:rsidP="00A01CE9">
            <w:pPr>
              <w:jc w:val="center"/>
              <w:rPr>
                <w:rFonts w:eastAsia="Calibri" w:cs="Arial"/>
                <w:lang w:eastAsia="en-US"/>
              </w:rPr>
            </w:pPr>
          </w:p>
        </w:tc>
        <w:tc>
          <w:tcPr>
            <w:tcW w:w="1134" w:type="dxa"/>
            <w:tcBorders>
              <w:top w:val="single" w:sz="4" w:space="0" w:color="FFC000"/>
              <w:left w:val="single" w:sz="4" w:space="0" w:color="D8B511"/>
              <w:bottom w:val="single" w:sz="4" w:space="0" w:color="D8B511"/>
              <w:right w:val="single" w:sz="4" w:space="0" w:color="D8B511"/>
            </w:tcBorders>
            <w:shd w:val="clear" w:color="auto" w:fill="auto"/>
            <w:vAlign w:val="center"/>
          </w:tcPr>
          <w:p w14:paraId="73A9D9B6" w14:textId="5DD53062" w:rsidR="00A61A54"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5B10886B"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F784CEC" w14:textId="79813214"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B1-K1-W2</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2BAE56" w14:textId="36B9B545" w:rsidR="00F177DD" w:rsidRPr="005E0D86" w:rsidRDefault="00F177DD" w:rsidP="00F177DD">
            <w:pPr>
              <w:rPr>
                <w:rFonts w:eastAsia="Calibri" w:cs="Arial"/>
                <w:sz w:val="18"/>
                <w:szCs w:val="18"/>
                <w:lang w:eastAsia="en-US"/>
              </w:rPr>
            </w:pPr>
            <w:r w:rsidRPr="005E0D86">
              <w:rPr>
                <w:rFonts w:eastAsia="Calibri" w:cs="Arial"/>
                <w:sz w:val="18"/>
                <w:szCs w:val="18"/>
                <w:lang w:eastAsia="en-US"/>
              </w:rPr>
              <w:t>Gedragsbeoordeling</w:t>
            </w:r>
          </w:p>
        </w:tc>
        <w:tc>
          <w:tcPr>
            <w:tcW w:w="992" w:type="dxa"/>
            <w:vMerge/>
            <w:tcBorders>
              <w:left w:val="single" w:sz="4" w:space="0" w:color="D8B511"/>
              <w:right w:val="single" w:sz="4" w:space="0" w:color="D8B511"/>
            </w:tcBorders>
            <w:shd w:val="clear" w:color="auto" w:fill="auto"/>
            <w:vAlign w:val="center"/>
          </w:tcPr>
          <w:p w14:paraId="47CBE059" w14:textId="6C8C3BAD" w:rsidR="00F177DD" w:rsidRPr="005E0D86" w:rsidRDefault="00F177DD" w:rsidP="00F177DD">
            <w:pPr>
              <w:jc w:val="cente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36A9EA1" w14:textId="7F129B22" w:rsidR="00F177DD" w:rsidRPr="005E0D86" w:rsidRDefault="00F177DD" w:rsidP="00F177DD">
            <w:pPr>
              <w:rPr>
                <w:rFonts w:eastAsia="Calibri" w:cs="Arial"/>
                <w:sz w:val="18"/>
                <w:szCs w:val="18"/>
                <w:lang w:eastAsia="en-US"/>
              </w:rPr>
            </w:pPr>
            <w:r w:rsidRPr="005E0D86">
              <w:rPr>
                <w:rFonts w:eastAsia="Calibri" w:cs="Arial"/>
                <w:sz w:val="18"/>
                <w:szCs w:val="18"/>
                <w:lang w:eastAsia="en-US"/>
              </w:rPr>
              <w:t>B1-K1-W2 Maakt ruimtes gebruiksklaar</w:t>
            </w:r>
          </w:p>
        </w:tc>
        <w:tc>
          <w:tcPr>
            <w:tcW w:w="153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C5480B2" w14:textId="6ABD724F" w:rsidR="00F177DD" w:rsidRPr="005E0D86" w:rsidRDefault="00F177DD" w:rsidP="00F177DD">
            <w:pPr>
              <w:rPr>
                <w:rFonts w:eastAsia="Calibri" w:cs="Arial"/>
                <w:sz w:val="18"/>
                <w:szCs w:val="18"/>
                <w:lang w:eastAsia="en-US"/>
              </w:rPr>
            </w:pPr>
            <w:r w:rsidRPr="005E0D86">
              <w:rPr>
                <w:rFonts w:eastAsia="Calibri" w:cs="Arial"/>
                <w:sz w:val="18"/>
                <w:szCs w:val="18"/>
                <w:lang w:eastAsia="en-US"/>
              </w:rPr>
              <w:t>In periode  2-8; Duur: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0DA1065" w14:textId="47BF9F5D"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B3C377" w14:textId="1D5192D8"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35E7EBA" w14:textId="5D7B3D10"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307EE3" w14:textId="53CEEC2E"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8091B9" w14:textId="24E72DA5" w:rsidR="00F177DD" w:rsidRPr="005E0D86" w:rsidRDefault="00F177DD"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633615" w14:textId="73913690"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3A1E8F3B" w14:textId="5368B915"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169AED6" w14:textId="60951C3A"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E6530DF" w14:textId="2110CE65"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617D6029"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4E4D8F" w14:textId="6C6B1742"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B1-K1-W3</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B0234DF" w14:textId="183FFB8F" w:rsidR="00F177DD" w:rsidRPr="005E0D86" w:rsidRDefault="00F177DD" w:rsidP="00F177DD">
            <w:pPr>
              <w:rPr>
                <w:rFonts w:eastAsia="Calibri" w:cs="Arial"/>
                <w:sz w:val="18"/>
                <w:szCs w:val="18"/>
                <w:lang w:eastAsia="en-US"/>
              </w:rPr>
            </w:pPr>
            <w:r w:rsidRPr="005E0D86">
              <w:rPr>
                <w:rFonts w:eastAsia="Calibri" w:cs="Arial"/>
                <w:sz w:val="18"/>
                <w:szCs w:val="18"/>
                <w:lang w:eastAsia="en-US"/>
              </w:rPr>
              <w:t>Gedragsbeoordeling</w:t>
            </w:r>
          </w:p>
        </w:tc>
        <w:tc>
          <w:tcPr>
            <w:tcW w:w="992" w:type="dxa"/>
            <w:vMerge/>
            <w:tcBorders>
              <w:left w:val="single" w:sz="4" w:space="0" w:color="D8B511"/>
              <w:right w:val="single" w:sz="4" w:space="0" w:color="D8B511"/>
            </w:tcBorders>
            <w:shd w:val="clear" w:color="auto" w:fill="auto"/>
            <w:vAlign w:val="center"/>
          </w:tcPr>
          <w:p w14:paraId="4EB34B9E" w14:textId="39FAECFC" w:rsidR="00F177DD" w:rsidRPr="005E0D86" w:rsidRDefault="00F177DD" w:rsidP="00F177DD">
            <w:pPr>
              <w:jc w:val="cente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F68C8EF" w14:textId="1308565E" w:rsidR="00F177DD" w:rsidRPr="005E0D86" w:rsidRDefault="00F177DD" w:rsidP="00F177DD">
            <w:pPr>
              <w:rPr>
                <w:rFonts w:eastAsia="Calibri" w:cs="Arial"/>
                <w:sz w:val="18"/>
                <w:szCs w:val="18"/>
                <w:lang w:eastAsia="en-US"/>
              </w:rPr>
            </w:pPr>
            <w:r w:rsidRPr="005E0D86">
              <w:rPr>
                <w:rFonts w:eastAsia="Calibri" w:cs="Arial"/>
                <w:sz w:val="18"/>
                <w:szCs w:val="18"/>
                <w:lang w:eastAsia="en-US"/>
              </w:rPr>
              <w:t>B1-K1-W3 Treedt op als aanspreekpunt</w:t>
            </w:r>
          </w:p>
        </w:tc>
        <w:tc>
          <w:tcPr>
            <w:tcW w:w="153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F15F2E" w14:textId="6FEBB862" w:rsidR="00F177DD" w:rsidRPr="005E0D86" w:rsidRDefault="00F177DD" w:rsidP="00F177DD">
            <w:pPr>
              <w:rPr>
                <w:rFonts w:eastAsia="Calibri" w:cs="Arial"/>
                <w:sz w:val="18"/>
                <w:szCs w:val="18"/>
                <w:lang w:eastAsia="en-US"/>
              </w:rPr>
            </w:pPr>
            <w:r w:rsidRPr="005E0D86">
              <w:rPr>
                <w:rFonts w:eastAsia="Calibri" w:cs="Arial"/>
                <w:sz w:val="18"/>
                <w:szCs w:val="18"/>
                <w:lang w:eastAsia="en-US"/>
              </w:rPr>
              <w:t>In periode  2-8; Duur: max 10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DD1FD6" w14:textId="321B2726"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51B0A17" w14:textId="56B9B645"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95F11CA" w14:textId="2D924A43"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F3A288E" w14:textId="5E8DF2E8"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32B5F0" w14:textId="55815B07" w:rsidR="00F177DD" w:rsidRPr="005E0D86" w:rsidRDefault="00F177DD"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57A96AB" w14:textId="10A999E3"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7AF32031" w14:textId="0720CEC9"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5C270497" w14:textId="4447875D"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FE7FA62" w14:textId="1CCACBA4"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3F267B5D"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DEE794" w14:textId="636831B1"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B1-K1-W4</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F66D4B4" w14:textId="540023CF" w:rsidR="00F177DD" w:rsidRPr="005E0D86" w:rsidRDefault="00F177DD" w:rsidP="00F177DD">
            <w:pPr>
              <w:rPr>
                <w:rFonts w:eastAsia="Calibri" w:cs="Arial"/>
                <w:sz w:val="18"/>
                <w:szCs w:val="18"/>
                <w:lang w:eastAsia="en-US"/>
              </w:rPr>
            </w:pPr>
            <w:r w:rsidRPr="005E0D86">
              <w:rPr>
                <w:rFonts w:eastAsia="Calibri" w:cs="Arial"/>
                <w:sz w:val="18"/>
                <w:szCs w:val="18"/>
                <w:lang w:eastAsia="en-US"/>
              </w:rPr>
              <w:t>Productbeoordeling</w:t>
            </w:r>
          </w:p>
        </w:tc>
        <w:tc>
          <w:tcPr>
            <w:tcW w:w="992" w:type="dxa"/>
            <w:vMerge/>
            <w:tcBorders>
              <w:left w:val="single" w:sz="4" w:space="0" w:color="D8B511"/>
              <w:right w:val="single" w:sz="4" w:space="0" w:color="D8B511"/>
            </w:tcBorders>
            <w:shd w:val="clear" w:color="auto" w:fill="auto"/>
            <w:vAlign w:val="center"/>
          </w:tcPr>
          <w:p w14:paraId="26FB0995" w14:textId="6FC0FD5F" w:rsidR="00F177DD" w:rsidRPr="005E0D86" w:rsidRDefault="00F177DD" w:rsidP="00F177DD">
            <w:pPr>
              <w:jc w:val="cente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7AB6D47" w14:textId="2891E93A" w:rsidR="00F177DD" w:rsidRPr="005E0D86" w:rsidRDefault="00F177DD" w:rsidP="00F177DD">
            <w:pPr>
              <w:rPr>
                <w:rFonts w:eastAsia="Calibri" w:cs="Arial"/>
                <w:sz w:val="18"/>
                <w:szCs w:val="18"/>
                <w:lang w:eastAsia="en-US"/>
              </w:rPr>
            </w:pPr>
            <w:r w:rsidRPr="005E0D86">
              <w:rPr>
                <w:rFonts w:eastAsia="Calibri" w:cs="Arial"/>
                <w:sz w:val="18"/>
                <w:szCs w:val="18"/>
                <w:lang w:eastAsia="en-US"/>
              </w:rPr>
              <w:t xml:space="preserve">B1-K1-W4 </w:t>
            </w:r>
            <w:r w:rsidRPr="005E0D86">
              <w:rPr>
                <w:sz w:val="18"/>
                <w:szCs w:val="18"/>
              </w:rPr>
              <w:t>Voert eenvoudige administratieve werkzaamheden uit</w:t>
            </w:r>
          </w:p>
        </w:tc>
        <w:tc>
          <w:tcPr>
            <w:tcW w:w="153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8BEF98" w14:textId="021832B6" w:rsidR="00F177DD" w:rsidRPr="005E0D86" w:rsidRDefault="00F177DD" w:rsidP="00F177DD">
            <w:pPr>
              <w:rPr>
                <w:rFonts w:eastAsia="Calibri" w:cs="Arial"/>
                <w:sz w:val="18"/>
                <w:szCs w:val="18"/>
                <w:lang w:eastAsia="en-US"/>
              </w:rPr>
            </w:pPr>
            <w:r w:rsidRPr="005E0D86">
              <w:rPr>
                <w:rFonts w:eastAsia="Calibri" w:cs="Arial"/>
                <w:sz w:val="18"/>
                <w:szCs w:val="18"/>
                <w:lang w:eastAsia="en-US"/>
              </w:rPr>
              <w:t>In periode  2-8; Duur: max 30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17379E7" w14:textId="0EBAB354"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186B08" w14:textId="2B7E5D35"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CF0321" w14:textId="29CA885E"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DB7A7B5" w14:textId="7C6978D1"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9A9B6BB" w14:textId="22784E88" w:rsidR="00F177DD" w:rsidRPr="005E0D86" w:rsidRDefault="00F177DD"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D3E499" w14:textId="01973FD4"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31F5920E" w14:textId="287DEA6E"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34F10013" w14:textId="06ACA68C"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C9C9C57" w14:textId="2AF308FA"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7A54CA29"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2577CBF" w14:textId="2F4730BD"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B1-K1-W5</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1597CAF" w14:textId="6669D3C7" w:rsidR="00F177DD" w:rsidRPr="005E0D86" w:rsidRDefault="00F177DD" w:rsidP="00F177DD">
            <w:pPr>
              <w:rPr>
                <w:rFonts w:eastAsia="Calibri" w:cs="Arial"/>
                <w:sz w:val="18"/>
                <w:szCs w:val="18"/>
                <w:lang w:eastAsia="en-US"/>
              </w:rPr>
            </w:pPr>
            <w:r w:rsidRPr="005E0D86">
              <w:rPr>
                <w:rFonts w:eastAsia="Calibri" w:cs="Arial"/>
                <w:sz w:val="18"/>
                <w:szCs w:val="18"/>
                <w:lang w:eastAsia="en-US"/>
              </w:rPr>
              <w:t>Gedragsbeoordeling</w:t>
            </w:r>
          </w:p>
        </w:tc>
        <w:tc>
          <w:tcPr>
            <w:tcW w:w="992" w:type="dxa"/>
            <w:vMerge/>
            <w:tcBorders>
              <w:left w:val="single" w:sz="4" w:space="0" w:color="D8B511"/>
              <w:right w:val="single" w:sz="4" w:space="0" w:color="D8B511"/>
            </w:tcBorders>
            <w:shd w:val="clear" w:color="auto" w:fill="auto"/>
            <w:vAlign w:val="center"/>
          </w:tcPr>
          <w:p w14:paraId="5111227C" w14:textId="1E6595F8" w:rsidR="00F177DD" w:rsidRPr="005E0D86" w:rsidRDefault="00F177DD" w:rsidP="00F177DD">
            <w:pPr>
              <w:jc w:val="cente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64D1E1" w14:textId="4A1FA12C" w:rsidR="00F177DD" w:rsidRPr="005E0D86" w:rsidRDefault="00F177DD" w:rsidP="00F177DD">
            <w:pPr>
              <w:rPr>
                <w:rFonts w:eastAsia="Calibri" w:cs="Arial"/>
                <w:sz w:val="18"/>
                <w:szCs w:val="18"/>
                <w:lang w:eastAsia="en-US"/>
              </w:rPr>
            </w:pPr>
            <w:r w:rsidRPr="005E0D86">
              <w:rPr>
                <w:rFonts w:eastAsia="Calibri" w:cs="Arial"/>
                <w:sz w:val="18"/>
                <w:szCs w:val="18"/>
                <w:lang w:eastAsia="en-US"/>
              </w:rPr>
              <w:t xml:space="preserve">B1-K1-W5 </w:t>
            </w:r>
            <w:r w:rsidRPr="005E0D86">
              <w:rPr>
                <w:sz w:val="18"/>
                <w:szCs w:val="18"/>
              </w:rPr>
              <w:t>Assisteert bij voorraadbeheer</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4BD46E9E" w14:textId="6FAE3703" w:rsidR="00F177DD" w:rsidRPr="005E0D86" w:rsidRDefault="00F177DD" w:rsidP="00F177DD">
            <w:pPr>
              <w:rPr>
                <w:rFonts w:eastAsia="Calibri" w:cs="Arial"/>
                <w:sz w:val="18"/>
                <w:szCs w:val="18"/>
                <w:lang w:eastAsia="en-US"/>
              </w:rPr>
            </w:pPr>
            <w:r w:rsidRPr="005E0D86">
              <w:rPr>
                <w:rFonts w:eastAsia="Calibri" w:cs="Arial"/>
                <w:sz w:val="18"/>
                <w:szCs w:val="18"/>
                <w:lang w:eastAsia="en-US"/>
              </w:rPr>
              <w:t>In periode  2-8; Duur: max 30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FA480FC" w14:textId="0119564B"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4F5185D" w14:textId="441021FC"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B4994D" w14:textId="39F496DE"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069FFEF" w14:textId="61E71293"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D8C28F2" w14:textId="5BEA25C7" w:rsidR="00F177DD" w:rsidRPr="005E0D86" w:rsidRDefault="00F177DD"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50BC3CE" w14:textId="54AF15F4" w:rsidR="00F177DD" w:rsidRPr="005E0D86" w:rsidRDefault="00F177DD"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2F636950" w14:textId="22027E2C"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13CBF3BD" w14:textId="754CE538"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2524CB0" w14:textId="48AC33B7"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3FCCE5A3" w14:textId="77777777" w:rsidTr="00F5100D">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46592F0" w14:textId="5925898B"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B1-K1-W6</w:t>
            </w:r>
          </w:p>
        </w:tc>
        <w:tc>
          <w:tcPr>
            <w:tcW w:w="1985" w:type="dxa"/>
            <w:tcBorders>
              <w:top w:val="single" w:sz="4" w:space="0" w:color="D8B511"/>
              <w:left w:val="single" w:sz="4" w:space="0" w:color="D8B511"/>
              <w:bottom w:val="single" w:sz="4" w:space="0" w:color="D8B511"/>
              <w:right w:val="single" w:sz="4" w:space="0" w:color="D8B511"/>
            </w:tcBorders>
            <w:shd w:val="clear" w:color="auto" w:fill="auto"/>
          </w:tcPr>
          <w:p w14:paraId="26A6358C" w14:textId="1469554F" w:rsidR="00C77083" w:rsidRDefault="003E6543" w:rsidP="00F5100D">
            <w:pPr>
              <w:rPr>
                <w:rFonts w:eastAsia="Calibri" w:cs="Arial"/>
                <w:sz w:val="18"/>
                <w:szCs w:val="18"/>
                <w:lang w:eastAsia="en-US"/>
              </w:rPr>
            </w:pPr>
            <w:r>
              <w:rPr>
                <w:rFonts w:eastAsia="Calibri" w:cs="Arial"/>
                <w:sz w:val="18"/>
                <w:szCs w:val="18"/>
                <w:lang w:eastAsia="en-US"/>
              </w:rPr>
              <w:t>Voorberei</w:t>
            </w:r>
            <w:r w:rsidR="00C77083">
              <w:rPr>
                <w:rFonts w:eastAsia="Calibri" w:cs="Arial"/>
                <w:sz w:val="18"/>
                <w:szCs w:val="18"/>
                <w:lang w:eastAsia="en-US"/>
              </w:rPr>
              <w:t>dende opdracht</w:t>
            </w:r>
          </w:p>
          <w:p w14:paraId="27FA74EB" w14:textId="36F612E3" w:rsidR="00F5100D" w:rsidRDefault="00F5100D" w:rsidP="00F5100D">
            <w:pPr>
              <w:rPr>
                <w:rFonts w:eastAsia="Calibri" w:cs="Arial"/>
                <w:sz w:val="18"/>
                <w:szCs w:val="18"/>
                <w:lang w:eastAsia="en-US"/>
              </w:rPr>
            </w:pPr>
            <w:r>
              <w:rPr>
                <w:rFonts w:eastAsia="Calibri" w:cs="Arial"/>
                <w:sz w:val="18"/>
                <w:szCs w:val="18"/>
                <w:lang w:eastAsia="en-US"/>
              </w:rPr>
              <w:br/>
            </w:r>
            <w:r w:rsidR="00227C4F">
              <w:rPr>
                <w:rFonts w:eastAsia="Calibri" w:cs="Arial"/>
                <w:sz w:val="18"/>
                <w:szCs w:val="18"/>
                <w:lang w:eastAsia="en-US"/>
              </w:rPr>
              <w:br/>
            </w:r>
          </w:p>
          <w:p w14:paraId="37C2C1DA" w14:textId="108C3A34" w:rsidR="00F177DD" w:rsidRPr="005E0D86" w:rsidRDefault="00F177DD" w:rsidP="00F5100D">
            <w:pPr>
              <w:rPr>
                <w:rFonts w:eastAsia="Calibri" w:cs="Arial"/>
                <w:sz w:val="18"/>
                <w:szCs w:val="18"/>
                <w:lang w:eastAsia="en-US"/>
              </w:rPr>
            </w:pPr>
            <w:r w:rsidRPr="005E0D86">
              <w:rPr>
                <w:rFonts w:eastAsia="Calibri" w:cs="Arial"/>
                <w:sz w:val="18"/>
                <w:szCs w:val="18"/>
                <w:lang w:eastAsia="en-US"/>
              </w:rPr>
              <w:t>Examengesprek</w:t>
            </w:r>
          </w:p>
        </w:tc>
        <w:tc>
          <w:tcPr>
            <w:tcW w:w="992" w:type="dxa"/>
            <w:vMerge/>
            <w:tcBorders>
              <w:left w:val="single" w:sz="4" w:space="0" w:color="D8B511"/>
              <w:right w:val="single" w:sz="4" w:space="0" w:color="D8B511"/>
            </w:tcBorders>
            <w:shd w:val="clear" w:color="auto" w:fill="auto"/>
            <w:vAlign w:val="center"/>
          </w:tcPr>
          <w:p w14:paraId="459398AB" w14:textId="66A912C5" w:rsidR="00F177DD" w:rsidRPr="005E0D86" w:rsidRDefault="00F177DD" w:rsidP="00F177DD">
            <w:pPr>
              <w:jc w:val="cente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A54B51B" w14:textId="621B7312" w:rsidR="00F177DD" w:rsidRPr="005E0D86" w:rsidRDefault="00F177DD" w:rsidP="00F177DD">
            <w:pPr>
              <w:rPr>
                <w:rFonts w:eastAsia="Calibri" w:cs="Arial"/>
                <w:sz w:val="18"/>
                <w:szCs w:val="18"/>
                <w:lang w:eastAsia="en-US"/>
              </w:rPr>
            </w:pPr>
            <w:r w:rsidRPr="005E0D86">
              <w:rPr>
                <w:rFonts w:eastAsia="Calibri" w:cs="Arial"/>
                <w:sz w:val="18"/>
                <w:szCs w:val="18"/>
                <w:lang w:eastAsia="en-US"/>
              </w:rPr>
              <w:t xml:space="preserve">B1-K1-W6 </w:t>
            </w:r>
            <w:r w:rsidRPr="005E0D86">
              <w:rPr>
                <w:sz w:val="18"/>
                <w:szCs w:val="18"/>
              </w:rPr>
              <w:t>Draagt bij aan een veilige situatie</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10EF8F37" w14:textId="77777777" w:rsidR="00C77083" w:rsidRDefault="00F177DD" w:rsidP="00F177DD">
            <w:pPr>
              <w:rPr>
                <w:rFonts w:eastAsia="Calibri" w:cs="Arial"/>
                <w:sz w:val="18"/>
                <w:szCs w:val="18"/>
                <w:lang w:eastAsia="en-US"/>
              </w:rPr>
            </w:pPr>
            <w:r w:rsidRPr="005E0D86">
              <w:rPr>
                <w:rFonts w:eastAsia="Calibri" w:cs="Arial"/>
                <w:sz w:val="18"/>
                <w:szCs w:val="18"/>
                <w:lang w:eastAsia="en-US"/>
              </w:rPr>
              <w:t xml:space="preserve">In periode  2-8; </w:t>
            </w:r>
          </w:p>
          <w:p w14:paraId="69DEEF02" w14:textId="1A47ED2F" w:rsidR="00C77083" w:rsidRDefault="00C77083" w:rsidP="00F177DD">
            <w:pPr>
              <w:rPr>
                <w:rFonts w:eastAsia="Calibri" w:cs="Arial"/>
                <w:sz w:val="18"/>
                <w:szCs w:val="18"/>
                <w:lang w:eastAsia="en-US"/>
              </w:rPr>
            </w:pPr>
            <w:r>
              <w:rPr>
                <w:rFonts w:eastAsia="Calibri" w:cs="Arial"/>
                <w:sz w:val="18"/>
                <w:szCs w:val="18"/>
                <w:lang w:eastAsia="en-US"/>
              </w:rPr>
              <w:t>Gedurende 4 weken</w:t>
            </w:r>
          </w:p>
          <w:p w14:paraId="5462D959" w14:textId="77777777" w:rsidR="00C77083" w:rsidRDefault="00C77083" w:rsidP="00F177DD">
            <w:pPr>
              <w:rPr>
                <w:rFonts w:eastAsia="Calibri" w:cs="Arial"/>
                <w:sz w:val="18"/>
                <w:szCs w:val="18"/>
                <w:lang w:eastAsia="en-US"/>
              </w:rPr>
            </w:pPr>
          </w:p>
          <w:p w14:paraId="2EB4B69C" w14:textId="5155F683" w:rsidR="00F177DD" w:rsidRPr="005E0D86" w:rsidRDefault="00F177DD" w:rsidP="00F177DD">
            <w:pPr>
              <w:rPr>
                <w:rFonts w:eastAsia="Calibri" w:cs="Arial"/>
                <w:sz w:val="18"/>
                <w:szCs w:val="18"/>
                <w:lang w:eastAsia="en-US"/>
              </w:rPr>
            </w:pPr>
            <w:r w:rsidRPr="005E0D86">
              <w:rPr>
                <w:rFonts w:eastAsia="Calibri" w:cs="Arial"/>
                <w:sz w:val="18"/>
                <w:szCs w:val="18"/>
                <w:lang w:eastAsia="en-US"/>
              </w:rPr>
              <w:t>Duur: max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CE446E" w14:textId="5B30918A"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240DEC" w14:textId="714C5424"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336E808" w14:textId="1844D055"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7057D2" w14:textId="3A5CA79D"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CE5CFC1" w14:textId="206D75B6" w:rsidR="00F177DD" w:rsidRPr="00A57627" w:rsidRDefault="00F177DD" w:rsidP="00F177DD">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7600F5B" w14:textId="3ABA842D"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4B39F3CB" w14:textId="75618F11"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094A9581" w14:textId="40B831F6"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D5638C7" w14:textId="1148C59B"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2E93D37C"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BDF50D9" w14:textId="101A6CE5" w:rsidR="00F177DD" w:rsidRPr="005E0D86" w:rsidRDefault="00962333" w:rsidP="00F177DD">
            <w:pPr>
              <w:rPr>
                <w:rFonts w:eastAsia="Calibri" w:cs="Arial"/>
                <w:sz w:val="18"/>
                <w:szCs w:val="18"/>
                <w:lang w:eastAsia="en-US"/>
              </w:rPr>
            </w:pPr>
            <w:r>
              <w:rPr>
                <w:rFonts w:eastAsia="Calibri" w:cs="Arial"/>
                <w:sz w:val="18"/>
                <w:szCs w:val="18"/>
                <w:lang w:eastAsia="en-US"/>
              </w:rPr>
              <w:lastRenderedPageBreak/>
              <w:t>DV-</w:t>
            </w:r>
            <w:r w:rsidR="00F177DD" w:rsidRPr="005E0D86">
              <w:rPr>
                <w:rFonts w:eastAsia="Calibri" w:cs="Arial"/>
                <w:sz w:val="18"/>
                <w:szCs w:val="18"/>
                <w:lang w:eastAsia="en-US"/>
              </w:rPr>
              <w:t>B1-K1-W7</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2D848D" w14:textId="474FE08E" w:rsidR="00F177DD" w:rsidRPr="005E0D86" w:rsidRDefault="00F177DD" w:rsidP="00F177DD">
            <w:pPr>
              <w:rPr>
                <w:rFonts w:eastAsia="Calibri" w:cs="Arial"/>
                <w:sz w:val="18"/>
                <w:szCs w:val="18"/>
                <w:lang w:eastAsia="en-US"/>
              </w:rPr>
            </w:pPr>
            <w:r w:rsidRPr="005E0D86">
              <w:rPr>
                <w:rFonts w:eastAsia="Calibri" w:cs="Arial"/>
                <w:sz w:val="18"/>
                <w:szCs w:val="18"/>
                <w:lang w:eastAsia="en-US"/>
              </w:rPr>
              <w:t>Gedragsbeoordeling</w:t>
            </w:r>
          </w:p>
        </w:tc>
        <w:tc>
          <w:tcPr>
            <w:tcW w:w="992" w:type="dxa"/>
            <w:vMerge w:val="restart"/>
            <w:tcBorders>
              <w:left w:val="single" w:sz="4" w:space="0" w:color="D8B511"/>
              <w:right w:val="single" w:sz="4" w:space="0" w:color="D8B511"/>
            </w:tcBorders>
            <w:shd w:val="clear" w:color="auto" w:fill="auto"/>
            <w:vAlign w:val="center"/>
          </w:tcPr>
          <w:p w14:paraId="6A42E864" w14:textId="0539561B" w:rsidR="00F177DD" w:rsidRPr="005E0D86" w:rsidRDefault="00F177DD" w:rsidP="00F177DD">
            <w:pPr>
              <w:jc w:val="center"/>
              <w:rPr>
                <w:rFonts w:eastAsia="Calibri" w:cs="Arial"/>
                <w:sz w:val="18"/>
                <w:szCs w:val="18"/>
                <w:lang w:eastAsia="en-US"/>
              </w:rPr>
            </w:pPr>
            <w:r w:rsidRPr="00A61A54">
              <w:rPr>
                <w:rFonts w:eastAsia="Calibri" w:cs="Arial"/>
                <w:sz w:val="18"/>
                <w:szCs w:val="18"/>
                <w:lang w:eastAsia="en-US"/>
              </w:rPr>
              <w:t>B1-K1</w:t>
            </w: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DA35FF" w14:textId="1ED33503" w:rsidR="00F177DD" w:rsidRPr="005E0D86" w:rsidRDefault="00F177DD" w:rsidP="00F177DD">
            <w:pPr>
              <w:rPr>
                <w:rFonts w:eastAsia="Calibri" w:cs="Arial"/>
                <w:sz w:val="18"/>
                <w:szCs w:val="18"/>
                <w:lang w:eastAsia="en-US"/>
              </w:rPr>
            </w:pPr>
            <w:r w:rsidRPr="005E0D86">
              <w:rPr>
                <w:rFonts w:eastAsia="Calibri" w:cs="Arial"/>
                <w:sz w:val="18"/>
                <w:szCs w:val="18"/>
                <w:lang w:eastAsia="en-US"/>
              </w:rPr>
              <w:t xml:space="preserve">B1-K1-W7 </w:t>
            </w:r>
            <w:r w:rsidRPr="005E0D86">
              <w:rPr>
                <w:sz w:val="18"/>
                <w:szCs w:val="18"/>
              </w:rPr>
              <w:t>Voert eenvoudige onderhouds-en herstelwerkzaamheden uit</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0556402C" w14:textId="7CBEE3D9" w:rsidR="00F177DD" w:rsidRPr="005E0D86" w:rsidRDefault="00F177DD" w:rsidP="00F177DD">
            <w:pPr>
              <w:rPr>
                <w:rFonts w:eastAsia="Calibri" w:cs="Arial"/>
                <w:sz w:val="18"/>
                <w:szCs w:val="18"/>
                <w:lang w:eastAsia="en-US"/>
              </w:rPr>
            </w:pPr>
            <w:r w:rsidRPr="005E0D86">
              <w:rPr>
                <w:rFonts w:eastAsia="Calibri" w:cs="Arial"/>
                <w:sz w:val="18"/>
                <w:szCs w:val="18"/>
                <w:lang w:eastAsia="en-US"/>
              </w:rPr>
              <w:t>In periode  2-8; Duur: max 45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8E884DD" w14:textId="114EE2A9"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B3E0AEB" w14:textId="1A5A193B"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635C425" w14:textId="0D86A9E1"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7B29324"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C37B6F" w14:textId="77777777" w:rsidR="00F177DD" w:rsidRPr="00A57627" w:rsidRDefault="00F177DD" w:rsidP="00F177DD">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63235F"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7C50C960"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24A6E39" w14:textId="77777777"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C734E69" w14:textId="221471BF"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281CB905"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7A7E824" w14:textId="60D04709"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B1-K1-W8</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F816CC5" w14:textId="7F032345" w:rsidR="00F177DD" w:rsidRPr="005E0D86" w:rsidRDefault="00F177DD" w:rsidP="00F177DD">
            <w:pPr>
              <w:rPr>
                <w:rFonts w:eastAsia="Calibri" w:cs="Arial"/>
                <w:sz w:val="18"/>
                <w:szCs w:val="18"/>
                <w:lang w:eastAsia="en-US"/>
              </w:rPr>
            </w:pPr>
            <w:r w:rsidRPr="005E0D86">
              <w:rPr>
                <w:rFonts w:eastAsia="Calibri" w:cs="Arial"/>
                <w:sz w:val="18"/>
                <w:szCs w:val="18"/>
                <w:lang w:eastAsia="en-US"/>
              </w:rPr>
              <w:t>Gedragsbeoordeling</w:t>
            </w:r>
          </w:p>
        </w:tc>
        <w:tc>
          <w:tcPr>
            <w:tcW w:w="992" w:type="dxa"/>
            <w:vMerge/>
            <w:tcBorders>
              <w:left w:val="single" w:sz="4" w:space="0" w:color="D8B511"/>
              <w:right w:val="single" w:sz="4" w:space="0" w:color="D8B511"/>
            </w:tcBorders>
            <w:shd w:val="clear" w:color="auto" w:fill="auto"/>
            <w:vAlign w:val="center"/>
          </w:tcPr>
          <w:p w14:paraId="4336842E" w14:textId="0EE0142C" w:rsidR="00F177DD" w:rsidRPr="005E0D86" w:rsidRDefault="00F177DD" w:rsidP="00F177DD">
            <w:pP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D799E8C" w14:textId="10C39601" w:rsidR="00F177DD" w:rsidRPr="005E0D86" w:rsidRDefault="00F177DD" w:rsidP="00F177DD">
            <w:pPr>
              <w:rPr>
                <w:rFonts w:eastAsia="Calibri" w:cs="Arial"/>
                <w:sz w:val="18"/>
                <w:szCs w:val="18"/>
                <w:lang w:eastAsia="en-US"/>
              </w:rPr>
            </w:pPr>
            <w:r w:rsidRPr="005E0D86">
              <w:rPr>
                <w:rFonts w:eastAsia="Calibri" w:cs="Arial"/>
                <w:sz w:val="18"/>
                <w:szCs w:val="18"/>
                <w:lang w:eastAsia="en-US"/>
              </w:rPr>
              <w:t xml:space="preserve">B1-K1-W8 </w:t>
            </w:r>
            <w:r w:rsidRPr="005E0D86">
              <w:rPr>
                <w:sz w:val="18"/>
                <w:szCs w:val="18"/>
              </w:rPr>
              <w:t>Voert werkzaamheden uit gericht op voeding</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5DC41F6C" w14:textId="74C91615" w:rsidR="00F177DD" w:rsidRPr="005E0D86" w:rsidRDefault="00F177DD" w:rsidP="00F177DD">
            <w:pPr>
              <w:rPr>
                <w:rFonts w:eastAsia="Calibri" w:cs="Arial"/>
                <w:sz w:val="18"/>
                <w:szCs w:val="18"/>
                <w:lang w:eastAsia="en-US"/>
              </w:rPr>
            </w:pPr>
            <w:r w:rsidRPr="005E0D86">
              <w:rPr>
                <w:rFonts w:eastAsia="Calibri" w:cs="Arial"/>
                <w:sz w:val="18"/>
                <w:szCs w:val="18"/>
                <w:lang w:eastAsia="en-US"/>
              </w:rPr>
              <w:t>In periode  2-8; Duur: max 30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7F665C6" w14:textId="502BC6FA"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2AB3A37" w14:textId="3A7D378B"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DE52F4B" w14:textId="70C8975A"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540586"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E649EC7" w14:textId="77777777" w:rsidR="00F177DD" w:rsidRPr="00A57627" w:rsidRDefault="00F177DD" w:rsidP="00F177DD">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2BFB80"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635C5B14"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691EF896" w14:textId="77777777"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4338907" w14:textId="055C67E2"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F177DD" w:rsidRPr="00EC3FF6" w14:paraId="63C4CBD8"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B0BD56" w14:textId="314206CD" w:rsidR="00F177DD" w:rsidRPr="005E0D86" w:rsidRDefault="00962333" w:rsidP="00F177DD">
            <w:pPr>
              <w:rPr>
                <w:rFonts w:eastAsia="Calibri" w:cs="Arial"/>
                <w:sz w:val="18"/>
                <w:szCs w:val="18"/>
                <w:lang w:eastAsia="en-US"/>
              </w:rPr>
            </w:pPr>
            <w:r>
              <w:rPr>
                <w:rFonts w:eastAsia="Calibri" w:cs="Arial"/>
                <w:sz w:val="18"/>
                <w:szCs w:val="18"/>
                <w:lang w:eastAsia="en-US"/>
              </w:rPr>
              <w:t>DV-</w:t>
            </w:r>
            <w:r w:rsidR="00F177DD" w:rsidRPr="005E0D86">
              <w:rPr>
                <w:rFonts w:eastAsia="Calibri" w:cs="Arial"/>
                <w:sz w:val="18"/>
                <w:szCs w:val="18"/>
                <w:lang w:eastAsia="en-US"/>
              </w:rPr>
              <w:t>B1-K1-W9</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81B54B5" w14:textId="148AACEA" w:rsidR="00EA028E" w:rsidRDefault="00EA028E" w:rsidP="00F177DD">
            <w:pPr>
              <w:rPr>
                <w:rFonts w:eastAsia="Calibri" w:cs="Arial"/>
                <w:sz w:val="18"/>
                <w:szCs w:val="18"/>
                <w:lang w:eastAsia="en-US"/>
              </w:rPr>
            </w:pPr>
            <w:r>
              <w:rPr>
                <w:rFonts w:eastAsia="Calibri" w:cs="Arial"/>
                <w:sz w:val="18"/>
                <w:szCs w:val="18"/>
                <w:lang w:eastAsia="en-US"/>
              </w:rPr>
              <w:t>Voorbereidende opdracht</w:t>
            </w:r>
            <w:r>
              <w:rPr>
                <w:rFonts w:eastAsia="Calibri" w:cs="Arial"/>
                <w:sz w:val="18"/>
                <w:szCs w:val="18"/>
                <w:lang w:eastAsia="en-US"/>
              </w:rPr>
              <w:br/>
            </w:r>
          </w:p>
          <w:p w14:paraId="62982B37" w14:textId="77777777" w:rsidR="004606B6" w:rsidRDefault="004606B6" w:rsidP="00F177DD">
            <w:pPr>
              <w:rPr>
                <w:rFonts w:eastAsia="Calibri" w:cs="Arial"/>
                <w:sz w:val="18"/>
                <w:szCs w:val="18"/>
                <w:lang w:eastAsia="en-US"/>
              </w:rPr>
            </w:pPr>
          </w:p>
          <w:p w14:paraId="485C6927" w14:textId="35AA5553" w:rsidR="00F177DD" w:rsidRPr="005E0D86" w:rsidRDefault="00F177DD" w:rsidP="00F177DD">
            <w:pPr>
              <w:rPr>
                <w:rFonts w:eastAsia="Calibri" w:cs="Arial"/>
                <w:sz w:val="18"/>
                <w:szCs w:val="18"/>
                <w:lang w:eastAsia="en-US"/>
              </w:rPr>
            </w:pPr>
            <w:r w:rsidRPr="005E0D86">
              <w:rPr>
                <w:rFonts w:eastAsia="Calibri" w:cs="Arial"/>
                <w:sz w:val="18"/>
                <w:szCs w:val="18"/>
                <w:lang w:eastAsia="en-US"/>
              </w:rPr>
              <w:t>Productbeoordeling</w:t>
            </w:r>
          </w:p>
        </w:tc>
        <w:tc>
          <w:tcPr>
            <w:tcW w:w="992" w:type="dxa"/>
            <w:vMerge/>
            <w:tcBorders>
              <w:left w:val="single" w:sz="4" w:space="0" w:color="D8B511"/>
              <w:bottom w:val="single" w:sz="4" w:space="0" w:color="D8B511"/>
              <w:right w:val="single" w:sz="4" w:space="0" w:color="D8B511"/>
            </w:tcBorders>
            <w:shd w:val="clear" w:color="auto" w:fill="auto"/>
            <w:vAlign w:val="center"/>
          </w:tcPr>
          <w:p w14:paraId="1C3AE000" w14:textId="45728A37" w:rsidR="00F177DD" w:rsidRPr="005E0D86" w:rsidRDefault="00F177DD" w:rsidP="00F177DD">
            <w:pPr>
              <w:rPr>
                <w:rFonts w:eastAsia="Calibr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B029E2" w14:textId="7BCB1321" w:rsidR="00F177DD" w:rsidRPr="005E0D86" w:rsidRDefault="00F177DD" w:rsidP="00F177DD">
            <w:pPr>
              <w:rPr>
                <w:rFonts w:eastAsia="Calibri" w:cs="Arial"/>
                <w:sz w:val="18"/>
                <w:szCs w:val="18"/>
                <w:lang w:eastAsia="en-US"/>
              </w:rPr>
            </w:pPr>
            <w:r w:rsidRPr="005E0D86">
              <w:rPr>
                <w:rFonts w:eastAsia="Calibri" w:cs="Arial"/>
                <w:sz w:val="18"/>
                <w:szCs w:val="18"/>
                <w:lang w:eastAsia="en-US"/>
              </w:rPr>
              <w:t xml:space="preserve">B1-K1-W9 </w:t>
            </w:r>
            <w:r w:rsidRPr="005E0D86">
              <w:rPr>
                <w:sz w:val="18"/>
                <w:szCs w:val="18"/>
              </w:rPr>
              <w:t>Evalueert de werkzaamheden</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778DEF40" w14:textId="77777777" w:rsidR="004606B6" w:rsidRDefault="00F177DD" w:rsidP="00F177DD">
            <w:pPr>
              <w:rPr>
                <w:rFonts w:eastAsia="Calibri" w:cs="Arial"/>
                <w:sz w:val="18"/>
                <w:szCs w:val="18"/>
                <w:lang w:eastAsia="en-US"/>
              </w:rPr>
            </w:pPr>
            <w:r w:rsidRPr="005E0D86">
              <w:rPr>
                <w:rFonts w:eastAsia="Calibri" w:cs="Arial"/>
                <w:sz w:val="18"/>
                <w:szCs w:val="18"/>
                <w:lang w:eastAsia="en-US"/>
              </w:rPr>
              <w:t xml:space="preserve">In periode  2-8; </w:t>
            </w:r>
          </w:p>
          <w:p w14:paraId="0AA6A23B" w14:textId="77777777" w:rsidR="004606B6" w:rsidRDefault="004606B6" w:rsidP="00F177DD">
            <w:pPr>
              <w:rPr>
                <w:rFonts w:eastAsia="Calibri" w:cs="Arial"/>
                <w:sz w:val="18"/>
                <w:szCs w:val="18"/>
                <w:lang w:eastAsia="en-US"/>
              </w:rPr>
            </w:pPr>
            <w:r>
              <w:rPr>
                <w:rFonts w:eastAsia="Calibri" w:cs="Arial"/>
                <w:sz w:val="18"/>
                <w:szCs w:val="18"/>
                <w:lang w:eastAsia="en-US"/>
              </w:rPr>
              <w:t>Gedurende max. 1 dag</w:t>
            </w:r>
          </w:p>
          <w:p w14:paraId="16437A54" w14:textId="5C24CBAD" w:rsidR="00F177DD" w:rsidRPr="005E0D86" w:rsidRDefault="004606B6" w:rsidP="00F177DD">
            <w:pPr>
              <w:rPr>
                <w:rFonts w:eastAsia="Calibri" w:cs="Arial"/>
                <w:sz w:val="18"/>
                <w:szCs w:val="18"/>
                <w:lang w:eastAsia="en-US"/>
              </w:rPr>
            </w:pPr>
            <w:r>
              <w:rPr>
                <w:rFonts w:eastAsia="Calibri" w:cs="Arial"/>
                <w:sz w:val="18"/>
                <w:szCs w:val="18"/>
                <w:lang w:eastAsia="en-US"/>
              </w:rPr>
              <w:br/>
            </w:r>
            <w:r w:rsidR="00F177DD" w:rsidRPr="005E0D86">
              <w:rPr>
                <w:rFonts w:eastAsia="Calibri" w:cs="Arial"/>
                <w:sz w:val="18"/>
                <w:szCs w:val="18"/>
                <w:lang w:eastAsia="en-US"/>
              </w:rPr>
              <w:t>Duur: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B896F9" w14:textId="647CFB4F"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584999D" w14:textId="29C203BB" w:rsidR="00F177DD" w:rsidRPr="005E0D86" w:rsidRDefault="00F177DD" w:rsidP="00F177DD">
            <w:pPr>
              <w:jc w:val="center"/>
              <w:rPr>
                <w:rFonts w:eastAsia="Calibri" w:cs="Arial"/>
                <w:sz w:val="18"/>
                <w:szCs w:val="18"/>
                <w:lang w:eastAsia="en-US"/>
              </w:rPr>
            </w:pPr>
            <w:r w:rsidRPr="005E0D86">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B05D6A1" w14:textId="1315E458" w:rsidR="00F177DD" w:rsidRPr="005E0D86" w:rsidRDefault="00F177DD" w:rsidP="00F177DD">
            <w:pPr>
              <w:jc w:val="center"/>
              <w:rPr>
                <w:rFonts w:eastAsia="Calibri" w:cs="Arial"/>
                <w:sz w:val="18"/>
                <w:szCs w:val="18"/>
                <w:lang w:eastAsia="en-US"/>
              </w:rPr>
            </w:pPr>
            <w:r w:rsidRPr="005E0D86">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A07B9FA"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5767D57" w14:textId="77777777" w:rsidR="00F177DD" w:rsidRPr="00A57627" w:rsidRDefault="00F177DD" w:rsidP="00F177DD">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DB3646C"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262059B4" w14:textId="77777777" w:rsidR="00F177DD" w:rsidRPr="00A57627" w:rsidRDefault="00F177DD" w:rsidP="00F177DD">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21E1965" w14:textId="77777777" w:rsidR="00F177DD" w:rsidRPr="00A57627" w:rsidRDefault="00F177DD" w:rsidP="00F177DD">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7C10AB7" w14:textId="450A051F" w:rsidR="00F177DD" w:rsidRPr="00F177DD" w:rsidRDefault="00F177DD" w:rsidP="00E65A2B">
            <w:pPr>
              <w:jc w:val="center"/>
              <w:rPr>
                <w:rFonts w:eastAsia="Calibri" w:cs="Arial"/>
                <w:sz w:val="18"/>
                <w:szCs w:val="18"/>
                <w:lang w:eastAsia="en-US"/>
              </w:rPr>
            </w:pPr>
            <w:r w:rsidRPr="00F177DD">
              <w:rPr>
                <w:rFonts w:eastAsia="Calibri" w:cs="Arial"/>
                <w:sz w:val="18"/>
                <w:szCs w:val="18"/>
                <w:lang w:eastAsia="en-US"/>
              </w:rPr>
              <w:t>V</w:t>
            </w:r>
          </w:p>
        </w:tc>
      </w:tr>
      <w:tr w:rsidR="00A57627" w:rsidRPr="00EC3FF6" w14:paraId="3845694D" w14:textId="77777777" w:rsidTr="009220B5">
        <w:trPr>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1DC7903" w14:textId="77777777" w:rsidR="00A57627" w:rsidRPr="00EC3FF6" w:rsidRDefault="00A57627" w:rsidP="00A57627">
            <w:pPr>
              <w:rPr>
                <w:rFonts w:eastAsia="Calibri" w:cs="Arial"/>
                <w:sz w:val="18"/>
                <w:szCs w:val="18"/>
                <w:lang w:eastAsia="en-US"/>
              </w:rPr>
            </w:pPr>
            <w:bookmarkStart w:id="16" w:name="_Hlk534621402"/>
          </w:p>
        </w:tc>
        <w:tc>
          <w:tcPr>
            <w:tcW w:w="198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21B3425" w14:textId="77777777" w:rsidR="00A57627" w:rsidRPr="00EC3FF6" w:rsidRDefault="00A57627" w:rsidP="00A57627">
            <w:pPr>
              <w:rPr>
                <w:rFonts w:eastAsia="Calibri" w:cs="Arial"/>
                <w:sz w:val="18"/>
                <w:szCs w:val="18"/>
                <w:lang w:eastAsia="en-US"/>
              </w:rPr>
            </w:pPr>
          </w:p>
        </w:tc>
        <w:tc>
          <w:tcPr>
            <w:tcW w:w="992"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8AC30EF" w14:textId="77777777" w:rsidR="00A57627" w:rsidRPr="00EC3FF6" w:rsidRDefault="00A57627" w:rsidP="00A57627">
            <w:pPr>
              <w:rPr>
                <w:rFonts w:eastAsia="Calibri" w:cs="Arial"/>
                <w:b/>
                <w:bCs/>
                <w:sz w:val="18"/>
                <w:szCs w:val="18"/>
                <w:lang w:eastAsia="en-US"/>
              </w:rPr>
            </w:pPr>
            <w:r w:rsidRPr="00EC3FF6">
              <w:rPr>
                <w:rFonts w:eastAsia="Calibri" w:cs="Arial"/>
                <w:b/>
                <w:bCs/>
                <w:sz w:val="18"/>
                <w:szCs w:val="18"/>
                <w:lang w:eastAsia="en-US"/>
              </w:rPr>
              <w:t>PROFIEL</w:t>
            </w:r>
          </w:p>
        </w:tc>
        <w:tc>
          <w:tcPr>
            <w:tcW w:w="3119"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0DDEADC"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PROFIEL</w:t>
            </w:r>
          </w:p>
        </w:tc>
        <w:tc>
          <w:tcPr>
            <w:tcW w:w="1537"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87CFF0" w14:textId="77777777" w:rsidR="00A57627" w:rsidRPr="00EC3FF6" w:rsidRDefault="00A57627" w:rsidP="00A57627">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141181C" w14:textId="77777777" w:rsidR="00A57627" w:rsidRPr="00EC3FF6" w:rsidRDefault="00A57627" w:rsidP="00A57627">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946AFA2" w14:textId="77777777" w:rsidR="00A57627" w:rsidRPr="00A57627" w:rsidRDefault="00A57627" w:rsidP="00A57627">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7CC9BF1" w14:textId="195C04B0"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w:t>
            </w:r>
            <w:r w:rsidR="00E1694B">
              <w:rPr>
                <w:rFonts w:eastAsia="Calibri" w:cs="Arial"/>
                <w:b/>
                <w:bCs/>
                <w:sz w:val="14"/>
                <w:szCs w:val="14"/>
                <w:lang w:eastAsia="en-US"/>
              </w:rPr>
              <w:t>2</w:t>
            </w:r>
            <w:r w:rsidRPr="00A57627">
              <w:rPr>
                <w:rFonts w:eastAsia="Calibri" w:cs="Arial"/>
                <w:b/>
                <w:bCs/>
                <w:sz w:val="14"/>
                <w:szCs w:val="14"/>
                <w:lang w:eastAsia="en-US"/>
              </w:rPr>
              <w:t>-K1</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F8727F9"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P..-K2</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F153082"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P..-K3</w:t>
            </w: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AF2B5C9"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P..-K4</w:t>
            </w:r>
          </w:p>
        </w:tc>
        <w:tc>
          <w:tcPr>
            <w:tcW w:w="606" w:type="dxa"/>
            <w:tcBorders>
              <w:top w:val="single" w:sz="4" w:space="0" w:color="D8B511"/>
              <w:left w:val="single" w:sz="4" w:space="0" w:color="D8B511"/>
              <w:bottom w:val="single" w:sz="4" w:space="0" w:color="D8B511"/>
              <w:right w:val="single" w:sz="4" w:space="0" w:color="FFC000"/>
            </w:tcBorders>
            <w:shd w:val="clear" w:color="auto" w:fill="DBE5F1" w:themeFill="accent1" w:themeFillTint="33"/>
            <w:vAlign w:val="center"/>
          </w:tcPr>
          <w:p w14:paraId="1C34893C"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P..-K5</w:t>
            </w:r>
          </w:p>
        </w:tc>
        <w:tc>
          <w:tcPr>
            <w:tcW w:w="606" w:type="dxa"/>
            <w:tcBorders>
              <w:top w:val="single" w:sz="4" w:space="0" w:color="D8B511"/>
              <w:left w:val="single" w:sz="4" w:space="0" w:color="FFC000"/>
              <w:bottom w:val="single" w:sz="4" w:space="0" w:color="D8B511"/>
              <w:right w:val="single" w:sz="4" w:space="0" w:color="D8B511"/>
            </w:tcBorders>
            <w:shd w:val="clear" w:color="auto" w:fill="DBE5F1" w:themeFill="accent1" w:themeFillTint="33"/>
            <w:vAlign w:val="center"/>
          </w:tcPr>
          <w:p w14:paraId="26817287"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P..K6</w:t>
            </w:r>
          </w:p>
        </w:tc>
        <w:tc>
          <w:tcPr>
            <w:tcW w:w="113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F137391" w14:textId="77777777" w:rsidR="00A57627" w:rsidRPr="00A57627" w:rsidRDefault="00A57627" w:rsidP="00A57627">
            <w:pPr>
              <w:rPr>
                <w:rFonts w:eastAsia="Calibri" w:cs="Arial"/>
                <w:b/>
                <w:bCs/>
                <w:sz w:val="14"/>
                <w:szCs w:val="14"/>
                <w:lang w:eastAsia="en-US"/>
              </w:rPr>
            </w:pPr>
          </w:p>
        </w:tc>
      </w:tr>
      <w:bookmarkEnd w:id="16"/>
      <w:tr w:rsidR="0026699A" w:rsidRPr="00EC3FF6" w14:paraId="112B2177" w14:textId="77777777" w:rsidTr="00A4422A">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E590D4" w14:textId="3A9BA961" w:rsidR="0026699A" w:rsidRPr="00F177DD" w:rsidRDefault="0026699A" w:rsidP="00F177DD">
            <w:pPr>
              <w:rPr>
                <w:rFonts w:eastAsia="Calibri" w:cs="Arial"/>
                <w:sz w:val="18"/>
                <w:szCs w:val="18"/>
                <w:lang w:eastAsia="en-US"/>
              </w:rPr>
            </w:pPr>
            <w:r>
              <w:rPr>
                <w:rFonts w:eastAsia="Calibri" w:cs="Arial"/>
                <w:sz w:val="18"/>
                <w:szCs w:val="18"/>
                <w:lang w:eastAsia="en-US"/>
              </w:rPr>
              <w:t>DV-HZW-</w:t>
            </w:r>
            <w:r w:rsidRPr="00F177DD">
              <w:rPr>
                <w:rFonts w:eastAsiaTheme="minorHAnsi" w:cs="Arial"/>
                <w:sz w:val="18"/>
                <w:szCs w:val="18"/>
                <w:lang w:eastAsia="en-US"/>
              </w:rPr>
              <w:t>P2-K1-W1</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F1F765" w14:textId="5E59E038" w:rsidR="0026699A" w:rsidRPr="00F177DD" w:rsidRDefault="0026699A" w:rsidP="00F177DD">
            <w:pPr>
              <w:rPr>
                <w:rFonts w:eastAsia="Calibri" w:cs="Arial"/>
                <w:sz w:val="18"/>
                <w:szCs w:val="18"/>
                <w:lang w:eastAsia="en-US"/>
              </w:rPr>
            </w:pPr>
            <w:r w:rsidRPr="00F177DD">
              <w:rPr>
                <w:rFonts w:eastAsia="Calibri" w:cs="Arial"/>
                <w:sz w:val="18"/>
                <w:szCs w:val="18"/>
                <w:lang w:eastAsia="en-US"/>
              </w:rPr>
              <w:t>Gedragsbeoordeling</w:t>
            </w:r>
          </w:p>
        </w:tc>
        <w:tc>
          <w:tcPr>
            <w:tcW w:w="992" w:type="dxa"/>
            <w:vMerge w:val="restart"/>
            <w:tcBorders>
              <w:top w:val="single" w:sz="4" w:space="0" w:color="D8B511"/>
              <w:left w:val="single" w:sz="4" w:space="0" w:color="D8B511"/>
              <w:right w:val="single" w:sz="4" w:space="0" w:color="D8B511"/>
            </w:tcBorders>
            <w:shd w:val="clear" w:color="auto" w:fill="auto"/>
            <w:vAlign w:val="center"/>
          </w:tcPr>
          <w:p w14:paraId="1BACCA7D" w14:textId="2BFD831F" w:rsidR="0026699A" w:rsidRPr="00F177DD" w:rsidRDefault="0026699A" w:rsidP="00F177DD">
            <w:pPr>
              <w:rPr>
                <w:rFonts w:eastAsiaTheme="minorHAnsi" w:cs="Arial"/>
                <w:sz w:val="18"/>
                <w:szCs w:val="18"/>
                <w:lang w:eastAsia="en-US"/>
              </w:rPr>
            </w:pPr>
            <w:r w:rsidRPr="00F177DD">
              <w:rPr>
                <w:rFonts w:eastAsiaTheme="minorHAnsi" w:cs="Arial"/>
                <w:sz w:val="18"/>
                <w:szCs w:val="18"/>
                <w:lang w:eastAsia="en-US"/>
              </w:rPr>
              <w:t>P2-K1</w:t>
            </w: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E0ED5C" w14:textId="7377D62E" w:rsidR="0026699A" w:rsidRPr="00F177DD" w:rsidRDefault="0026699A" w:rsidP="00F177DD">
            <w:pPr>
              <w:rPr>
                <w:rFonts w:eastAsiaTheme="minorHAnsi" w:cs="Arial"/>
                <w:sz w:val="18"/>
                <w:szCs w:val="18"/>
                <w:lang w:eastAsia="en-US"/>
              </w:rPr>
            </w:pPr>
            <w:r w:rsidRPr="00F177DD">
              <w:rPr>
                <w:rFonts w:eastAsiaTheme="minorHAnsi" w:cs="Arial"/>
                <w:sz w:val="18"/>
                <w:szCs w:val="18"/>
                <w:lang w:eastAsia="en-US"/>
              </w:rPr>
              <w:t>P2-K1-W</w:t>
            </w:r>
            <w:r w:rsidR="00F83964">
              <w:rPr>
                <w:rFonts w:eastAsiaTheme="minorHAnsi" w:cs="Arial"/>
                <w:sz w:val="18"/>
                <w:szCs w:val="18"/>
                <w:lang w:eastAsia="en-US"/>
              </w:rPr>
              <w:t>1</w:t>
            </w:r>
            <w:r w:rsidRPr="00F177DD">
              <w:rPr>
                <w:rFonts w:eastAsiaTheme="minorHAnsi" w:cs="Arial"/>
                <w:sz w:val="18"/>
                <w:szCs w:val="18"/>
                <w:lang w:eastAsia="en-US"/>
              </w:rPr>
              <w:t xml:space="preserve"> </w:t>
            </w:r>
            <w:r w:rsidRPr="00F177DD">
              <w:rPr>
                <w:sz w:val="18"/>
                <w:szCs w:val="18"/>
              </w:rPr>
              <w:t>Ondersteunt bij wonen en huishouden</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25FEB4FF" w14:textId="3C159B99" w:rsidR="0026699A" w:rsidRPr="00F177DD" w:rsidRDefault="0026699A" w:rsidP="00F177DD">
            <w:pPr>
              <w:rPr>
                <w:rFonts w:eastAsia="Calibri" w:cs="Arial"/>
                <w:sz w:val="18"/>
                <w:szCs w:val="18"/>
                <w:lang w:eastAsia="en-US"/>
              </w:rPr>
            </w:pPr>
            <w:r w:rsidRPr="00F177DD">
              <w:rPr>
                <w:rFonts w:eastAsia="Calibri" w:cs="Arial"/>
                <w:sz w:val="18"/>
                <w:szCs w:val="18"/>
                <w:lang w:eastAsia="en-US"/>
              </w:rPr>
              <w:t>In periode  2</w:t>
            </w:r>
            <w:r>
              <w:rPr>
                <w:rFonts w:eastAsia="Calibri" w:cs="Arial"/>
                <w:sz w:val="18"/>
                <w:szCs w:val="18"/>
                <w:lang w:eastAsia="en-US"/>
              </w:rPr>
              <w:t>-8</w:t>
            </w:r>
            <w:r w:rsidRPr="00F177DD">
              <w:rPr>
                <w:rFonts w:eastAsia="Calibri" w:cs="Arial"/>
                <w:sz w:val="18"/>
                <w:szCs w:val="18"/>
                <w:lang w:eastAsia="en-US"/>
              </w:rPr>
              <w:t>; Duur: max 60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772548F" w14:textId="64D5762A"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22B516" w14:textId="6C2306C4"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89DD3E" w14:textId="16C7816B" w:rsidR="0026699A" w:rsidRPr="00F177DD" w:rsidRDefault="0026699A" w:rsidP="00F177DD">
            <w:pPr>
              <w:jc w:val="center"/>
              <w:rPr>
                <w:rFonts w:eastAsia="Calibri" w:cs="Arial"/>
                <w:sz w:val="18"/>
                <w:szCs w:val="18"/>
                <w:lang w:eastAsia="en-US"/>
              </w:rPr>
            </w:pPr>
            <w:r w:rsidRPr="00F177DD">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1F95B9C"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3C191C" w14:textId="77777777" w:rsidR="0026699A" w:rsidRPr="00F177DD" w:rsidRDefault="0026699A"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9C0BCE"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7F7DC65B"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172FA02D" w14:textId="77777777" w:rsidR="0026699A" w:rsidRPr="00F177DD" w:rsidRDefault="0026699A" w:rsidP="00F177DD">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208F6E" w14:textId="6616780C"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V</w:t>
            </w:r>
          </w:p>
        </w:tc>
      </w:tr>
      <w:tr w:rsidR="0026699A" w:rsidRPr="00EC3FF6" w14:paraId="608527C8" w14:textId="77777777" w:rsidTr="00A4422A">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AF960A" w14:textId="4E04D5E8" w:rsidR="0026699A" w:rsidRPr="00F177DD" w:rsidRDefault="0026699A" w:rsidP="00F177DD">
            <w:pPr>
              <w:rPr>
                <w:rFonts w:eastAsia="Calibri" w:cs="Arial"/>
                <w:sz w:val="18"/>
                <w:szCs w:val="18"/>
                <w:lang w:eastAsia="en-US"/>
              </w:rPr>
            </w:pPr>
            <w:r>
              <w:rPr>
                <w:rFonts w:eastAsia="Calibri" w:cs="Arial"/>
                <w:sz w:val="18"/>
                <w:szCs w:val="18"/>
                <w:lang w:eastAsia="en-US"/>
              </w:rPr>
              <w:t>DV-HZW-</w:t>
            </w:r>
            <w:r w:rsidRPr="00F177DD">
              <w:rPr>
                <w:rFonts w:eastAsiaTheme="minorHAnsi" w:cs="Arial"/>
                <w:sz w:val="18"/>
                <w:szCs w:val="18"/>
                <w:lang w:eastAsia="en-US"/>
              </w:rPr>
              <w:t>P2-K1-W2</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11BE63B" w14:textId="4668C186" w:rsidR="0026699A" w:rsidRPr="00F177DD" w:rsidRDefault="0026699A" w:rsidP="00F177DD">
            <w:pPr>
              <w:rPr>
                <w:rFonts w:eastAsia="Calibri" w:cs="Arial"/>
                <w:sz w:val="18"/>
                <w:szCs w:val="18"/>
                <w:lang w:eastAsia="en-US"/>
              </w:rPr>
            </w:pPr>
            <w:r w:rsidRPr="00F177DD">
              <w:rPr>
                <w:rFonts w:eastAsia="Calibri" w:cs="Arial"/>
                <w:sz w:val="18"/>
                <w:szCs w:val="18"/>
                <w:lang w:eastAsia="en-US"/>
              </w:rPr>
              <w:t>Gedragsbeoordeling</w:t>
            </w:r>
          </w:p>
        </w:tc>
        <w:tc>
          <w:tcPr>
            <w:tcW w:w="992" w:type="dxa"/>
            <w:vMerge/>
            <w:tcBorders>
              <w:left w:val="single" w:sz="4" w:space="0" w:color="D8B511"/>
              <w:right w:val="single" w:sz="4" w:space="0" w:color="D8B511"/>
            </w:tcBorders>
            <w:shd w:val="clear" w:color="auto" w:fill="auto"/>
            <w:vAlign w:val="center"/>
          </w:tcPr>
          <w:p w14:paraId="565C5527" w14:textId="5D4480BD" w:rsidR="0026699A" w:rsidRPr="00F177DD" w:rsidRDefault="0026699A" w:rsidP="00F177DD">
            <w:pPr>
              <w:rPr>
                <w:rFonts w:eastAsiaTheme="minorHAns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F3B8C6A" w14:textId="4C5EF659" w:rsidR="0026699A" w:rsidRPr="00F177DD" w:rsidRDefault="00F83964" w:rsidP="00F177DD">
            <w:pPr>
              <w:rPr>
                <w:rFonts w:eastAsiaTheme="minorHAnsi" w:cs="Arial"/>
                <w:sz w:val="18"/>
                <w:szCs w:val="18"/>
                <w:lang w:eastAsia="en-US"/>
              </w:rPr>
            </w:pPr>
            <w:r w:rsidRPr="00F177DD">
              <w:rPr>
                <w:rFonts w:eastAsiaTheme="minorHAnsi" w:cs="Arial"/>
                <w:sz w:val="18"/>
                <w:szCs w:val="18"/>
                <w:lang w:eastAsia="en-US"/>
              </w:rPr>
              <w:t>P2-K1-W</w:t>
            </w:r>
            <w:r>
              <w:rPr>
                <w:rFonts w:eastAsiaTheme="minorHAnsi" w:cs="Arial"/>
                <w:sz w:val="18"/>
                <w:szCs w:val="18"/>
                <w:lang w:eastAsia="en-US"/>
              </w:rPr>
              <w:t>2</w:t>
            </w:r>
            <w:r w:rsidRPr="00F177DD">
              <w:rPr>
                <w:rFonts w:eastAsiaTheme="minorHAnsi" w:cs="Arial"/>
                <w:sz w:val="18"/>
                <w:szCs w:val="18"/>
                <w:lang w:eastAsia="en-US"/>
              </w:rPr>
              <w:t xml:space="preserve"> </w:t>
            </w:r>
            <w:r w:rsidRPr="00F177DD">
              <w:rPr>
                <w:sz w:val="18"/>
                <w:szCs w:val="18"/>
              </w:rPr>
              <w:t>Ondersteunt bij persoonlijke zorg en ADL</w:t>
            </w:r>
            <w:r w:rsidR="0049163D">
              <w:rPr>
                <w:sz w:val="18"/>
                <w:szCs w:val="18"/>
              </w:rPr>
              <w:t xml:space="preserve"> WELZIJN</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1A8690C8" w14:textId="349C69A5" w:rsidR="0026699A" w:rsidRPr="00F177DD" w:rsidRDefault="0026699A" w:rsidP="00F177DD">
            <w:pPr>
              <w:rPr>
                <w:rFonts w:eastAsia="Calibri" w:cs="Arial"/>
                <w:sz w:val="18"/>
                <w:szCs w:val="18"/>
                <w:lang w:eastAsia="en-US"/>
              </w:rPr>
            </w:pPr>
            <w:r w:rsidRPr="00F177DD">
              <w:rPr>
                <w:rFonts w:eastAsia="Calibri" w:cs="Arial"/>
                <w:sz w:val="18"/>
                <w:szCs w:val="18"/>
                <w:lang w:eastAsia="en-US"/>
              </w:rPr>
              <w:t>In periode  2</w:t>
            </w:r>
            <w:r>
              <w:rPr>
                <w:rFonts w:eastAsia="Calibri" w:cs="Arial"/>
                <w:sz w:val="18"/>
                <w:szCs w:val="18"/>
                <w:lang w:eastAsia="en-US"/>
              </w:rPr>
              <w:t>-8</w:t>
            </w:r>
            <w:r w:rsidRPr="00F177DD">
              <w:rPr>
                <w:rFonts w:eastAsia="Calibri" w:cs="Arial"/>
                <w:sz w:val="18"/>
                <w:szCs w:val="18"/>
                <w:lang w:eastAsia="en-US"/>
              </w:rPr>
              <w:t>; Duur: max 45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76D0D11" w14:textId="4AEBE367"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D9B18CB" w14:textId="567FD3BD"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21318DB" w14:textId="00EAD407" w:rsidR="0026699A" w:rsidRPr="00F177DD" w:rsidRDefault="0026699A" w:rsidP="00F177DD">
            <w:pPr>
              <w:jc w:val="center"/>
              <w:rPr>
                <w:rFonts w:eastAsia="Calibri" w:cs="Arial"/>
                <w:sz w:val="18"/>
                <w:szCs w:val="18"/>
                <w:lang w:eastAsia="en-US"/>
              </w:rPr>
            </w:pPr>
            <w:r w:rsidRPr="00F177DD">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1AD862A"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00D5CB" w14:textId="77777777" w:rsidR="0026699A" w:rsidRPr="00F177DD" w:rsidRDefault="0026699A"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16B31A"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51E1A491"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58732A63" w14:textId="77777777" w:rsidR="0026699A" w:rsidRPr="00F177DD" w:rsidRDefault="0026699A" w:rsidP="00F177DD">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52DFE64" w14:textId="070841B9"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V</w:t>
            </w:r>
          </w:p>
        </w:tc>
      </w:tr>
      <w:tr w:rsidR="0049163D" w:rsidRPr="00EC3FF6" w14:paraId="05EC6EE4" w14:textId="77777777" w:rsidTr="00A4422A">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F6BA87" w14:textId="507039AD" w:rsidR="0049163D" w:rsidRDefault="0049163D" w:rsidP="0049163D">
            <w:pPr>
              <w:rPr>
                <w:rFonts w:eastAsia="Calibri" w:cs="Arial"/>
                <w:sz w:val="18"/>
                <w:szCs w:val="18"/>
                <w:lang w:eastAsia="en-US"/>
              </w:rPr>
            </w:pPr>
            <w:r>
              <w:rPr>
                <w:rFonts w:eastAsia="Calibri" w:cs="Arial"/>
                <w:sz w:val="18"/>
                <w:szCs w:val="18"/>
                <w:lang w:eastAsia="en-US"/>
              </w:rPr>
              <w:t>DV-HZW-</w:t>
            </w:r>
            <w:r w:rsidRPr="00F177DD">
              <w:rPr>
                <w:rFonts w:eastAsiaTheme="minorHAnsi" w:cs="Arial"/>
                <w:sz w:val="18"/>
                <w:szCs w:val="18"/>
                <w:lang w:eastAsia="en-US"/>
              </w:rPr>
              <w:t>P2-K1-W2</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5E9E7D" w14:textId="7C618B0B" w:rsidR="0049163D" w:rsidRPr="00F177DD" w:rsidRDefault="0049163D" w:rsidP="0049163D">
            <w:pPr>
              <w:rPr>
                <w:rFonts w:eastAsia="Calibri" w:cs="Arial"/>
                <w:sz w:val="18"/>
                <w:szCs w:val="18"/>
                <w:lang w:eastAsia="en-US"/>
              </w:rPr>
            </w:pPr>
            <w:r w:rsidRPr="00F177DD">
              <w:rPr>
                <w:rFonts w:eastAsia="Calibri" w:cs="Arial"/>
                <w:sz w:val="18"/>
                <w:szCs w:val="18"/>
                <w:lang w:eastAsia="en-US"/>
              </w:rPr>
              <w:t>Gedragsbeoordeling</w:t>
            </w:r>
          </w:p>
        </w:tc>
        <w:tc>
          <w:tcPr>
            <w:tcW w:w="992" w:type="dxa"/>
            <w:vMerge/>
            <w:tcBorders>
              <w:left w:val="single" w:sz="4" w:space="0" w:color="D8B511"/>
              <w:right w:val="single" w:sz="4" w:space="0" w:color="D8B511"/>
            </w:tcBorders>
            <w:shd w:val="clear" w:color="auto" w:fill="auto"/>
            <w:vAlign w:val="center"/>
          </w:tcPr>
          <w:p w14:paraId="4AF30C42" w14:textId="31CC2B4B" w:rsidR="0049163D" w:rsidRPr="00F177DD" w:rsidRDefault="0049163D" w:rsidP="0049163D">
            <w:pPr>
              <w:rPr>
                <w:rFonts w:eastAsiaTheme="minorHAns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92A1A90" w14:textId="22C27254" w:rsidR="0049163D" w:rsidRPr="00F177DD" w:rsidRDefault="0049163D" w:rsidP="0049163D">
            <w:pPr>
              <w:rPr>
                <w:rFonts w:eastAsiaTheme="minorHAnsi" w:cs="Arial"/>
                <w:sz w:val="18"/>
                <w:szCs w:val="18"/>
                <w:lang w:eastAsia="en-US"/>
              </w:rPr>
            </w:pPr>
            <w:r w:rsidRPr="00F177DD">
              <w:rPr>
                <w:rFonts w:eastAsiaTheme="minorHAnsi" w:cs="Arial"/>
                <w:sz w:val="18"/>
                <w:szCs w:val="18"/>
                <w:lang w:eastAsia="en-US"/>
              </w:rPr>
              <w:t>P2-K1-W</w:t>
            </w:r>
            <w:r>
              <w:rPr>
                <w:rFonts w:eastAsiaTheme="minorHAnsi" w:cs="Arial"/>
                <w:sz w:val="18"/>
                <w:szCs w:val="18"/>
                <w:lang w:eastAsia="en-US"/>
              </w:rPr>
              <w:t>2</w:t>
            </w:r>
            <w:r w:rsidRPr="00F177DD">
              <w:rPr>
                <w:rFonts w:eastAsiaTheme="minorHAnsi" w:cs="Arial"/>
                <w:sz w:val="18"/>
                <w:szCs w:val="18"/>
                <w:lang w:eastAsia="en-US"/>
              </w:rPr>
              <w:t xml:space="preserve"> </w:t>
            </w:r>
            <w:r w:rsidRPr="00F177DD">
              <w:rPr>
                <w:sz w:val="18"/>
                <w:szCs w:val="18"/>
              </w:rPr>
              <w:t>Ondersteunt bij persoonlijke zorg en ADL</w:t>
            </w:r>
            <w:r>
              <w:rPr>
                <w:sz w:val="18"/>
                <w:szCs w:val="18"/>
              </w:rPr>
              <w:t xml:space="preserve"> ZORG</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0F49F74F" w14:textId="61DD4E9A" w:rsidR="0049163D" w:rsidRPr="00F177DD" w:rsidRDefault="0049163D" w:rsidP="0049163D">
            <w:pPr>
              <w:rPr>
                <w:rFonts w:eastAsia="Calibri" w:cs="Arial"/>
                <w:sz w:val="18"/>
                <w:szCs w:val="18"/>
                <w:lang w:eastAsia="en-US"/>
              </w:rPr>
            </w:pPr>
            <w:r w:rsidRPr="00F177DD">
              <w:rPr>
                <w:rFonts w:eastAsia="Calibri" w:cs="Arial"/>
                <w:sz w:val="18"/>
                <w:szCs w:val="18"/>
                <w:lang w:eastAsia="en-US"/>
              </w:rPr>
              <w:t>In periode  2</w:t>
            </w:r>
            <w:r>
              <w:rPr>
                <w:rFonts w:eastAsia="Calibri" w:cs="Arial"/>
                <w:sz w:val="18"/>
                <w:szCs w:val="18"/>
                <w:lang w:eastAsia="en-US"/>
              </w:rPr>
              <w:t>-8</w:t>
            </w:r>
            <w:r w:rsidRPr="00F177DD">
              <w:rPr>
                <w:rFonts w:eastAsia="Calibri" w:cs="Arial"/>
                <w:sz w:val="18"/>
                <w:szCs w:val="18"/>
                <w:lang w:eastAsia="en-US"/>
              </w:rPr>
              <w:t>; Duur: max 45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A141E1" w14:textId="4709A162" w:rsidR="0049163D" w:rsidRPr="00F177DD" w:rsidRDefault="0049163D" w:rsidP="0049163D">
            <w:pPr>
              <w:jc w:val="center"/>
              <w:rPr>
                <w:rFonts w:eastAsia="Calibri" w:cs="Arial"/>
                <w:sz w:val="18"/>
                <w:szCs w:val="18"/>
                <w:lang w:eastAsia="en-US"/>
              </w:rPr>
            </w:pPr>
            <w:r>
              <w:rPr>
                <w:rFonts w:eastAsia="Calibri" w:cs="Arial"/>
                <w:sz w:val="18"/>
                <w:szCs w:val="18"/>
                <w:lang w:eastAsia="en-US"/>
              </w:rPr>
              <w:t xml:space="preserve">X </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C6926B5" w14:textId="28CDDFB7" w:rsidR="0049163D" w:rsidRPr="00F177DD" w:rsidRDefault="0049163D" w:rsidP="0049163D">
            <w:pPr>
              <w:jc w:val="center"/>
              <w:rPr>
                <w:rFonts w:eastAsia="Calibri" w:cs="Arial"/>
                <w:sz w:val="18"/>
                <w:szCs w:val="18"/>
                <w:lang w:eastAsia="en-US"/>
              </w:rPr>
            </w:pPr>
            <w:r>
              <w:rPr>
                <w:rFonts w:eastAsia="Calibri" w:cs="Arial"/>
                <w:sz w:val="18"/>
                <w:szCs w:val="18"/>
                <w:lang w:eastAsia="en-US"/>
              </w:rPr>
              <w:t xml:space="preserve">X </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8FEE304" w14:textId="5B3D6245" w:rsidR="0049163D" w:rsidRPr="00F177DD" w:rsidRDefault="0049163D" w:rsidP="0049163D">
            <w:pPr>
              <w:jc w:val="center"/>
              <w:rPr>
                <w:rFonts w:cs="Arial"/>
                <w:bCs/>
                <w:sz w:val="18"/>
                <w:szCs w:val="18"/>
                <w:lang w:val="nl"/>
              </w:rPr>
            </w:pPr>
            <w:r>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57F4A3" w14:textId="77777777" w:rsidR="0049163D" w:rsidRPr="00F177DD" w:rsidRDefault="0049163D" w:rsidP="0049163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50BF12" w14:textId="77777777" w:rsidR="0049163D" w:rsidRPr="00F177DD" w:rsidRDefault="0049163D" w:rsidP="0049163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6BEF5AC" w14:textId="77777777" w:rsidR="0049163D" w:rsidRPr="00F177DD" w:rsidRDefault="0049163D" w:rsidP="0049163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56E3A30C" w14:textId="77777777" w:rsidR="0049163D" w:rsidRPr="00F177DD" w:rsidRDefault="0049163D" w:rsidP="0049163D">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75F2DBD9" w14:textId="77777777" w:rsidR="0049163D" w:rsidRPr="00F177DD" w:rsidRDefault="0049163D" w:rsidP="0049163D">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0E90188" w14:textId="59B8654D" w:rsidR="0049163D" w:rsidRPr="00F177DD" w:rsidRDefault="0049163D" w:rsidP="0049163D">
            <w:pPr>
              <w:jc w:val="center"/>
              <w:rPr>
                <w:rFonts w:eastAsia="Calibri" w:cs="Arial"/>
                <w:sz w:val="18"/>
                <w:szCs w:val="18"/>
                <w:lang w:eastAsia="en-US"/>
              </w:rPr>
            </w:pPr>
            <w:r>
              <w:rPr>
                <w:rFonts w:eastAsia="Calibri" w:cs="Arial"/>
                <w:sz w:val="18"/>
                <w:szCs w:val="18"/>
                <w:lang w:eastAsia="en-US"/>
              </w:rPr>
              <w:t xml:space="preserve">V </w:t>
            </w:r>
          </w:p>
        </w:tc>
      </w:tr>
      <w:tr w:rsidR="0026699A" w:rsidRPr="00EC3FF6" w14:paraId="3EBE641B" w14:textId="77777777" w:rsidTr="00A4422A">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F53FB3F" w14:textId="4E0A6CF7" w:rsidR="0026699A" w:rsidRPr="00F177DD" w:rsidRDefault="0026699A" w:rsidP="00F177DD">
            <w:pPr>
              <w:rPr>
                <w:rFonts w:eastAsia="Calibri" w:cs="Arial"/>
                <w:sz w:val="18"/>
                <w:szCs w:val="18"/>
                <w:lang w:eastAsia="en-US"/>
              </w:rPr>
            </w:pPr>
            <w:r>
              <w:rPr>
                <w:rFonts w:eastAsia="Calibri" w:cs="Arial"/>
                <w:sz w:val="18"/>
                <w:szCs w:val="18"/>
                <w:lang w:eastAsia="en-US"/>
              </w:rPr>
              <w:t>DV-HZW-</w:t>
            </w:r>
            <w:r w:rsidRPr="00F177DD">
              <w:rPr>
                <w:rFonts w:eastAsiaTheme="minorHAnsi" w:cs="Arial"/>
                <w:sz w:val="18"/>
                <w:szCs w:val="18"/>
                <w:lang w:eastAsia="en-US"/>
              </w:rPr>
              <w:t>P2-K1-W3</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9BDFFC" w14:textId="77777777" w:rsidR="0026699A" w:rsidRDefault="0026699A" w:rsidP="00F177DD">
            <w:pPr>
              <w:rPr>
                <w:rFonts w:eastAsia="Calibri" w:cs="Arial"/>
                <w:sz w:val="18"/>
                <w:szCs w:val="18"/>
                <w:lang w:eastAsia="en-US"/>
              </w:rPr>
            </w:pPr>
            <w:r>
              <w:rPr>
                <w:rFonts w:eastAsia="Calibri" w:cs="Arial"/>
                <w:sz w:val="18"/>
                <w:szCs w:val="18"/>
                <w:lang w:eastAsia="en-US"/>
              </w:rPr>
              <w:t xml:space="preserve">Voorbereidende opdracht </w:t>
            </w:r>
          </w:p>
          <w:p w14:paraId="724301D1" w14:textId="4933FDC9" w:rsidR="0026699A" w:rsidRDefault="0026699A" w:rsidP="00F177DD">
            <w:pPr>
              <w:rPr>
                <w:rFonts w:eastAsia="Calibri" w:cs="Arial"/>
                <w:sz w:val="18"/>
                <w:szCs w:val="18"/>
                <w:lang w:eastAsia="en-US"/>
              </w:rPr>
            </w:pPr>
            <w:r>
              <w:rPr>
                <w:rFonts w:eastAsia="Calibri" w:cs="Arial"/>
                <w:sz w:val="18"/>
                <w:szCs w:val="18"/>
                <w:lang w:eastAsia="en-US"/>
              </w:rPr>
              <w:br/>
            </w:r>
          </w:p>
          <w:p w14:paraId="03DA86B1" w14:textId="01032F87" w:rsidR="0026699A" w:rsidRPr="00F177DD" w:rsidRDefault="0026699A" w:rsidP="00F177DD">
            <w:pPr>
              <w:rPr>
                <w:rFonts w:eastAsia="Calibri" w:cs="Arial"/>
                <w:sz w:val="18"/>
                <w:szCs w:val="18"/>
                <w:lang w:eastAsia="en-US"/>
              </w:rPr>
            </w:pPr>
            <w:r w:rsidRPr="00F177DD">
              <w:rPr>
                <w:rFonts w:eastAsia="Calibri" w:cs="Arial"/>
                <w:sz w:val="18"/>
                <w:szCs w:val="18"/>
                <w:lang w:eastAsia="en-US"/>
              </w:rPr>
              <w:t>Examengesprek</w:t>
            </w:r>
          </w:p>
        </w:tc>
        <w:tc>
          <w:tcPr>
            <w:tcW w:w="992" w:type="dxa"/>
            <w:vMerge/>
            <w:tcBorders>
              <w:left w:val="single" w:sz="4" w:space="0" w:color="D8B511"/>
              <w:bottom w:val="single" w:sz="4" w:space="0" w:color="D8B511"/>
              <w:right w:val="single" w:sz="4" w:space="0" w:color="D8B511"/>
            </w:tcBorders>
            <w:shd w:val="clear" w:color="auto" w:fill="auto"/>
            <w:vAlign w:val="center"/>
          </w:tcPr>
          <w:p w14:paraId="716DEFDE" w14:textId="05385421" w:rsidR="0026699A" w:rsidRPr="00F177DD" w:rsidRDefault="0026699A" w:rsidP="00F177DD">
            <w:pPr>
              <w:rPr>
                <w:rFonts w:eastAsiaTheme="minorHAnsi" w:cs="Arial"/>
                <w:sz w:val="18"/>
                <w:szCs w:val="18"/>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980100" w14:textId="168C90C4" w:rsidR="0026699A" w:rsidRPr="00F177DD" w:rsidRDefault="0026699A" w:rsidP="00F177DD">
            <w:pPr>
              <w:rPr>
                <w:rFonts w:eastAsiaTheme="minorHAnsi" w:cs="Arial"/>
                <w:sz w:val="18"/>
                <w:szCs w:val="18"/>
                <w:lang w:eastAsia="en-US"/>
              </w:rPr>
            </w:pPr>
            <w:r w:rsidRPr="00F177DD">
              <w:rPr>
                <w:rFonts w:eastAsiaTheme="minorHAnsi" w:cs="Arial"/>
                <w:sz w:val="18"/>
                <w:szCs w:val="18"/>
                <w:lang w:eastAsia="en-US"/>
              </w:rPr>
              <w:t xml:space="preserve">P2-K1-W3 </w:t>
            </w:r>
            <w:r w:rsidRPr="00F177DD">
              <w:rPr>
                <w:sz w:val="18"/>
                <w:szCs w:val="18"/>
              </w:rPr>
              <w:t>Assisteert bij de uitvoering van sociale en recreatieve activiteiten</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1062EE60" w14:textId="0CF25F05" w:rsidR="0026699A" w:rsidRDefault="0026699A" w:rsidP="00F177DD">
            <w:pPr>
              <w:rPr>
                <w:rFonts w:eastAsia="Calibri" w:cs="Arial"/>
                <w:sz w:val="18"/>
                <w:szCs w:val="18"/>
                <w:lang w:eastAsia="en-US"/>
              </w:rPr>
            </w:pPr>
            <w:r w:rsidRPr="00F177DD">
              <w:rPr>
                <w:rFonts w:eastAsia="Calibri" w:cs="Arial"/>
                <w:sz w:val="18"/>
                <w:szCs w:val="18"/>
                <w:lang w:eastAsia="en-US"/>
              </w:rPr>
              <w:t>In periode  2</w:t>
            </w:r>
            <w:r>
              <w:rPr>
                <w:rFonts w:eastAsia="Calibri" w:cs="Arial"/>
                <w:sz w:val="18"/>
                <w:szCs w:val="18"/>
                <w:lang w:eastAsia="en-US"/>
              </w:rPr>
              <w:t>-8</w:t>
            </w:r>
            <w:r w:rsidRPr="00F177DD">
              <w:rPr>
                <w:rFonts w:eastAsia="Calibri" w:cs="Arial"/>
                <w:sz w:val="18"/>
                <w:szCs w:val="18"/>
                <w:lang w:eastAsia="en-US"/>
              </w:rPr>
              <w:t xml:space="preserve">; </w:t>
            </w:r>
            <w:r>
              <w:rPr>
                <w:rFonts w:eastAsia="Calibri" w:cs="Arial"/>
                <w:sz w:val="18"/>
                <w:szCs w:val="18"/>
                <w:lang w:eastAsia="en-US"/>
              </w:rPr>
              <w:br/>
              <w:t>Gedurende 1 week</w:t>
            </w:r>
            <w:r>
              <w:rPr>
                <w:rFonts w:eastAsia="Calibri" w:cs="Arial"/>
                <w:sz w:val="18"/>
                <w:szCs w:val="18"/>
                <w:lang w:eastAsia="en-US"/>
              </w:rPr>
              <w:br/>
            </w:r>
          </w:p>
          <w:p w14:paraId="5F6B1F76" w14:textId="6A4C68F2" w:rsidR="0026699A" w:rsidRPr="00F177DD" w:rsidRDefault="0026699A" w:rsidP="00F177DD">
            <w:pPr>
              <w:rPr>
                <w:rFonts w:eastAsia="Calibri" w:cs="Arial"/>
                <w:sz w:val="18"/>
                <w:szCs w:val="18"/>
                <w:lang w:eastAsia="en-US"/>
              </w:rPr>
            </w:pPr>
            <w:r w:rsidRPr="00F177DD">
              <w:rPr>
                <w:rFonts w:eastAsia="Calibri" w:cs="Arial"/>
                <w:sz w:val="18"/>
                <w:szCs w:val="18"/>
                <w:lang w:eastAsia="en-US"/>
              </w:rPr>
              <w:t>Duur: max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BA2D021" w14:textId="18E572BC"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01748CC" w14:textId="356F6559"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508689" w14:textId="0D8FD303" w:rsidR="0026699A" w:rsidRPr="00F177DD" w:rsidRDefault="0026699A" w:rsidP="00F177DD">
            <w:pPr>
              <w:jc w:val="center"/>
              <w:rPr>
                <w:rFonts w:eastAsia="Calibri" w:cs="Arial"/>
                <w:sz w:val="18"/>
                <w:szCs w:val="18"/>
                <w:lang w:eastAsia="en-US"/>
              </w:rPr>
            </w:pPr>
            <w:r w:rsidRPr="00F177DD">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4461A1A"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64133E" w14:textId="77777777" w:rsidR="0026699A" w:rsidRPr="00F177DD" w:rsidRDefault="0026699A" w:rsidP="00F177DD">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42E30C"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230D4609" w14:textId="77777777" w:rsidR="0026699A" w:rsidRPr="00F177DD" w:rsidRDefault="0026699A" w:rsidP="00F177DD">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F4498B7" w14:textId="77777777" w:rsidR="0026699A" w:rsidRPr="00F177DD" w:rsidRDefault="0026699A" w:rsidP="00F177DD">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A38F55" w14:textId="62CE161E" w:rsidR="0026699A" w:rsidRPr="00F177DD" w:rsidRDefault="0026699A" w:rsidP="00F177DD">
            <w:pPr>
              <w:jc w:val="center"/>
              <w:rPr>
                <w:rFonts w:eastAsia="Calibri" w:cs="Arial"/>
                <w:sz w:val="18"/>
                <w:szCs w:val="18"/>
                <w:lang w:eastAsia="en-US"/>
              </w:rPr>
            </w:pPr>
            <w:r w:rsidRPr="00F177DD">
              <w:rPr>
                <w:rFonts w:eastAsia="Calibri" w:cs="Arial"/>
                <w:sz w:val="18"/>
                <w:szCs w:val="18"/>
                <w:lang w:eastAsia="en-US"/>
              </w:rPr>
              <w:t>V</w:t>
            </w:r>
          </w:p>
        </w:tc>
      </w:tr>
      <w:tr w:rsidR="00A57627" w:rsidRPr="00EC3FF6" w14:paraId="29B10C80" w14:textId="77777777" w:rsidTr="00A57627">
        <w:trPr>
          <w:cantSplit/>
          <w:trHeight w:val="227"/>
        </w:trPr>
        <w:tc>
          <w:tcPr>
            <w:tcW w:w="14885" w:type="dxa"/>
            <w:gridSpan w:val="14"/>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1B3CC4A" w14:textId="77777777" w:rsidR="00A57627" w:rsidRPr="00EC3FF6" w:rsidRDefault="00A57627" w:rsidP="00A57627">
            <w:pPr>
              <w:jc w:val="center"/>
              <w:rPr>
                <w:rFonts w:eastAsia="Calibri" w:cs="Arial"/>
                <w:b/>
                <w:lang w:eastAsia="en-US"/>
              </w:rPr>
            </w:pPr>
            <w:bookmarkStart w:id="17" w:name="_Hlk29286964"/>
            <w:r w:rsidRPr="00EC3FF6">
              <w:rPr>
                <w:rFonts w:eastAsia="Calibri" w:cs="Arial"/>
                <w:b/>
                <w:lang w:eastAsia="en-US"/>
              </w:rPr>
              <w:t>BEROEPSSPECIFIEKE EISEN VOOR TAAL EN REKENEN BEHORENDE BIJ KERNTAKEN</w:t>
            </w:r>
          </w:p>
        </w:tc>
      </w:tr>
      <w:bookmarkEnd w:id="17"/>
      <w:tr w:rsidR="00A57627" w:rsidRPr="00EC3FF6" w14:paraId="0AA119D4" w14:textId="77777777" w:rsidTr="009220B5">
        <w:trPr>
          <w:cantSplit/>
          <w:trHeight w:val="794"/>
        </w:trPr>
        <w:tc>
          <w:tcPr>
            <w:tcW w:w="1418" w:type="dxa"/>
            <w:tcBorders>
              <w:top w:val="single" w:sz="4" w:space="0" w:color="D8B511"/>
              <w:left w:val="single" w:sz="4" w:space="0" w:color="D8B511"/>
              <w:bottom w:val="single" w:sz="4" w:space="0" w:color="D8B511"/>
              <w:right w:val="single" w:sz="4" w:space="0" w:color="D8B511"/>
            </w:tcBorders>
            <w:shd w:val="clear" w:color="auto" w:fill="auto"/>
          </w:tcPr>
          <w:p w14:paraId="08394745" w14:textId="77777777" w:rsidR="00A57627" w:rsidRPr="00EC3FF6" w:rsidRDefault="00A57627" w:rsidP="00A57627">
            <w:pPr>
              <w:rPr>
                <w:rFonts w:eastAsia="Calibri" w:cs="Arial"/>
                <w:sz w:val="16"/>
                <w:szCs w:val="16"/>
                <w:lang w:eastAsia="en-US"/>
              </w:rPr>
            </w:pPr>
            <w:r w:rsidRPr="00EC3FF6">
              <w:rPr>
                <w:rFonts w:eastAsia="Calibri" w:cs="Arial"/>
                <w:sz w:val="16"/>
                <w:szCs w:val="16"/>
                <w:lang w:eastAsia="en-US"/>
              </w:rPr>
              <w:t>Taal en/of reken- vaardigheid</w:t>
            </w:r>
          </w:p>
        </w:tc>
        <w:tc>
          <w:tcPr>
            <w:tcW w:w="1985" w:type="dxa"/>
            <w:tcBorders>
              <w:top w:val="single" w:sz="4" w:space="0" w:color="D8B511"/>
              <w:left w:val="single" w:sz="4" w:space="0" w:color="D8B511"/>
              <w:bottom w:val="single" w:sz="4" w:space="0" w:color="D8B511"/>
              <w:right w:val="single" w:sz="4" w:space="0" w:color="D8B511"/>
            </w:tcBorders>
            <w:shd w:val="clear" w:color="auto" w:fill="auto"/>
          </w:tcPr>
          <w:p w14:paraId="186FE175" w14:textId="77777777" w:rsidR="00A57627" w:rsidRPr="00EC3FF6" w:rsidRDefault="00A57627" w:rsidP="00A57627">
            <w:pPr>
              <w:rPr>
                <w:rFonts w:eastAsia="Calibri" w:cs="Arial"/>
                <w:sz w:val="16"/>
                <w:szCs w:val="16"/>
                <w:lang w:eastAsia="en-US"/>
              </w:rPr>
            </w:pPr>
            <w:r w:rsidRPr="00EC3FF6">
              <w:rPr>
                <w:rFonts w:eastAsia="Calibri" w:cs="Arial"/>
                <w:sz w:val="16"/>
                <w:szCs w:val="16"/>
                <w:lang w:eastAsia="en-US"/>
              </w:rPr>
              <w:t>Examenvorm</w:t>
            </w:r>
          </w:p>
        </w:tc>
        <w:tc>
          <w:tcPr>
            <w:tcW w:w="992" w:type="dxa"/>
            <w:tcBorders>
              <w:top w:val="single" w:sz="4" w:space="0" w:color="D8B511"/>
              <w:left w:val="single" w:sz="4" w:space="0" w:color="D8B511"/>
              <w:bottom w:val="single" w:sz="4" w:space="0" w:color="D8B511"/>
              <w:right w:val="single" w:sz="4" w:space="0" w:color="D8B511"/>
            </w:tcBorders>
            <w:shd w:val="clear" w:color="auto" w:fill="auto"/>
          </w:tcPr>
          <w:p w14:paraId="1729129C" w14:textId="77777777" w:rsidR="00A57627" w:rsidRPr="00EC3FF6" w:rsidRDefault="00A57627" w:rsidP="00A57627">
            <w:pPr>
              <w:rPr>
                <w:rFonts w:eastAsia="Calibri" w:cs="Arial"/>
                <w:sz w:val="16"/>
                <w:szCs w:val="16"/>
                <w:lang w:eastAsia="en-US"/>
              </w:rPr>
            </w:pPr>
            <w:r w:rsidRPr="00EC3FF6">
              <w:rPr>
                <w:rFonts w:eastAsia="Calibri" w:cs="Arial"/>
                <w:sz w:val="16"/>
                <w:szCs w:val="16"/>
                <w:lang w:eastAsia="en-US"/>
              </w:rPr>
              <w:t>Indicatief niveau t.b.v. kerntaak</w:t>
            </w:r>
          </w:p>
        </w:tc>
        <w:tc>
          <w:tcPr>
            <w:tcW w:w="3119" w:type="dxa"/>
            <w:tcBorders>
              <w:top w:val="single" w:sz="4" w:space="0" w:color="D8B511"/>
              <w:left w:val="single" w:sz="4" w:space="0" w:color="D8B511"/>
              <w:bottom w:val="single" w:sz="4" w:space="0" w:color="D8B511"/>
              <w:right w:val="single" w:sz="4" w:space="0" w:color="D8B511"/>
            </w:tcBorders>
            <w:shd w:val="clear" w:color="auto" w:fill="auto"/>
          </w:tcPr>
          <w:p w14:paraId="1DBB9AA1" w14:textId="77777777" w:rsidR="00A57627" w:rsidRPr="00EC3FF6" w:rsidRDefault="00A57627" w:rsidP="00A57627">
            <w:pPr>
              <w:rPr>
                <w:rFonts w:eastAsia="Calibri" w:cs="Arial"/>
                <w:sz w:val="16"/>
                <w:szCs w:val="16"/>
                <w:lang w:eastAsia="en-US"/>
              </w:rPr>
            </w:pPr>
            <w:r w:rsidRPr="00EC3FF6">
              <w:rPr>
                <w:rFonts w:eastAsia="Calibri" w:cs="Arial"/>
                <w:sz w:val="16"/>
                <w:szCs w:val="16"/>
                <w:lang w:eastAsia="en-US"/>
              </w:rPr>
              <w:t xml:space="preserve">Dit voor: </w:t>
            </w:r>
          </w:p>
          <w:p w14:paraId="4127CF8E" w14:textId="48D95B33" w:rsidR="00A57627" w:rsidRPr="00EC3FF6" w:rsidRDefault="00054422" w:rsidP="00A57627">
            <w:pPr>
              <w:rPr>
                <w:rFonts w:eastAsia="Calibri" w:cs="Arial"/>
                <w:sz w:val="16"/>
                <w:szCs w:val="16"/>
                <w:lang w:eastAsia="en-US"/>
              </w:rPr>
            </w:pPr>
            <w:sdt>
              <w:sdtPr>
                <w:rPr>
                  <w:rFonts w:eastAsia="Calibri" w:cs="Arial"/>
                  <w:sz w:val="16"/>
                  <w:szCs w:val="16"/>
                  <w:lang w:eastAsia="en-US"/>
                </w:rPr>
                <w:id w:val="330025668"/>
                <w14:checkbox>
                  <w14:checked w14:val="0"/>
                  <w14:checkedState w14:val="2612" w14:font="MS Gothic"/>
                  <w14:uncheckedState w14:val="2610" w14:font="MS Gothic"/>
                </w14:checkbox>
              </w:sdtPr>
              <w:sdtEndPr/>
              <w:sdtContent>
                <w:r w:rsidR="00A57627" w:rsidRPr="00EC3FF6">
                  <w:rPr>
                    <w:rFonts w:ascii="Segoe UI Symbol" w:eastAsia="MS Gothic" w:hAnsi="Segoe UI Symbol" w:cs="Segoe UI Symbol"/>
                    <w:sz w:val="16"/>
                    <w:szCs w:val="16"/>
                    <w:lang w:eastAsia="en-US"/>
                  </w:rPr>
                  <w:t>☐</w:t>
                </w:r>
              </w:sdtContent>
            </w:sdt>
            <w:r w:rsidR="00A57627" w:rsidRPr="00EC3FF6">
              <w:rPr>
                <w:rFonts w:eastAsia="Calibri" w:cs="Arial"/>
                <w:sz w:val="16"/>
                <w:szCs w:val="16"/>
                <w:lang w:eastAsia="en-US"/>
              </w:rPr>
              <w:t xml:space="preserve"> </w:t>
            </w:r>
            <w:r w:rsidR="00090D91">
              <w:rPr>
                <w:rFonts w:eastAsia="Calibri" w:cs="Arial"/>
                <w:sz w:val="16"/>
                <w:szCs w:val="16"/>
                <w:lang w:eastAsia="en-US"/>
              </w:rPr>
              <w:t xml:space="preserve"> </w:t>
            </w:r>
            <w:r w:rsidR="00A57627" w:rsidRPr="00EC3FF6">
              <w:rPr>
                <w:rFonts w:eastAsia="Calibri" w:cs="Arial"/>
                <w:sz w:val="16"/>
                <w:szCs w:val="16"/>
                <w:lang w:eastAsia="en-US"/>
              </w:rPr>
              <w:t>basiskerntaak</w:t>
            </w:r>
          </w:p>
          <w:p w14:paraId="2F5255DA" w14:textId="558C80C7" w:rsidR="00A57627" w:rsidRPr="00EC3FF6" w:rsidRDefault="00054422" w:rsidP="00A57627">
            <w:pPr>
              <w:rPr>
                <w:rFonts w:eastAsia="Calibri" w:cs="Arial"/>
                <w:sz w:val="16"/>
                <w:szCs w:val="16"/>
                <w:lang w:eastAsia="en-US"/>
              </w:rPr>
            </w:pPr>
            <w:sdt>
              <w:sdtPr>
                <w:rPr>
                  <w:rFonts w:eastAsia="Calibri" w:cs="Arial"/>
                  <w:sz w:val="16"/>
                  <w:szCs w:val="16"/>
                  <w:lang w:eastAsia="en-US"/>
                </w:rPr>
                <w:id w:val="-137953172"/>
                <w14:checkbox>
                  <w14:checked w14:val="0"/>
                  <w14:checkedState w14:val="2612" w14:font="MS Gothic"/>
                  <w14:uncheckedState w14:val="2610" w14:font="MS Gothic"/>
                </w14:checkbox>
              </w:sdtPr>
              <w:sdtEndPr/>
              <w:sdtContent>
                <w:r w:rsidR="00A57627" w:rsidRPr="00EC3FF6">
                  <w:rPr>
                    <w:rFonts w:ascii="Segoe UI Symbol" w:eastAsia="MS Gothic" w:hAnsi="Segoe UI Symbol" w:cs="Segoe UI Symbol"/>
                    <w:sz w:val="16"/>
                    <w:szCs w:val="16"/>
                    <w:lang w:eastAsia="en-US"/>
                  </w:rPr>
                  <w:t>☐</w:t>
                </w:r>
              </w:sdtContent>
            </w:sdt>
            <w:r w:rsidR="00A57627" w:rsidRPr="00EC3FF6">
              <w:rPr>
                <w:rFonts w:eastAsia="Calibri" w:cs="Arial"/>
                <w:sz w:val="16"/>
                <w:szCs w:val="16"/>
                <w:lang w:eastAsia="en-US"/>
              </w:rPr>
              <w:t xml:space="preserve"> </w:t>
            </w:r>
            <w:r w:rsidR="00090D91">
              <w:rPr>
                <w:rFonts w:eastAsia="Calibri" w:cs="Arial"/>
                <w:sz w:val="16"/>
                <w:szCs w:val="16"/>
                <w:lang w:eastAsia="en-US"/>
              </w:rPr>
              <w:t xml:space="preserve"> </w:t>
            </w:r>
            <w:r w:rsidR="00A57627" w:rsidRPr="00EC3FF6">
              <w:rPr>
                <w:rFonts w:eastAsia="Calibri" w:cs="Arial"/>
                <w:sz w:val="16"/>
                <w:szCs w:val="16"/>
                <w:lang w:eastAsia="en-US"/>
              </w:rPr>
              <w:t>profielkerntaak</w:t>
            </w:r>
          </w:p>
        </w:tc>
        <w:tc>
          <w:tcPr>
            <w:tcW w:w="1537" w:type="dxa"/>
            <w:tcBorders>
              <w:top w:val="single" w:sz="4" w:space="0" w:color="D8B511"/>
              <w:left w:val="single" w:sz="4" w:space="0" w:color="D8B511"/>
              <w:bottom w:val="single" w:sz="4" w:space="0" w:color="D8B511"/>
              <w:right w:val="single" w:sz="4" w:space="0" w:color="D8B511"/>
            </w:tcBorders>
            <w:shd w:val="clear" w:color="auto" w:fill="auto"/>
          </w:tcPr>
          <w:p w14:paraId="04B448D1" w14:textId="77777777" w:rsidR="00A57627" w:rsidRPr="00EC3FF6" w:rsidRDefault="00A57627" w:rsidP="00A57627">
            <w:pPr>
              <w:rPr>
                <w:rFonts w:eastAsia="Calibri" w:cs="Arial"/>
                <w:sz w:val="16"/>
                <w:szCs w:val="16"/>
                <w:lang w:eastAsia="en-US"/>
              </w:rPr>
            </w:pPr>
            <w:r w:rsidRPr="00EC3FF6">
              <w:rPr>
                <w:rFonts w:eastAsia="Calibri" w:cs="Arial"/>
                <w:sz w:val="16"/>
                <w:szCs w:val="16"/>
                <w:lang w:eastAsia="en-US"/>
              </w:rPr>
              <w:t>Duur examen</w:t>
            </w:r>
          </w:p>
        </w:tc>
        <w:tc>
          <w:tcPr>
            <w:tcW w:w="530" w:type="dxa"/>
            <w:tcBorders>
              <w:top w:val="single" w:sz="4" w:space="0" w:color="D8B511"/>
              <w:left w:val="single" w:sz="4" w:space="0" w:color="D8B511"/>
              <w:bottom w:val="single" w:sz="4" w:space="0" w:color="D8B511"/>
              <w:right w:val="single" w:sz="4" w:space="0" w:color="D8B511"/>
            </w:tcBorders>
            <w:shd w:val="clear" w:color="auto" w:fill="auto"/>
            <w:textDirection w:val="tbRl"/>
            <w:vAlign w:val="center"/>
          </w:tcPr>
          <w:p w14:paraId="135A2B62" w14:textId="77777777" w:rsidR="00A57627" w:rsidRPr="00EC3FF6" w:rsidRDefault="00A57627" w:rsidP="00A57627">
            <w:pPr>
              <w:ind w:left="113" w:right="113"/>
              <w:rPr>
                <w:rFonts w:eastAsia="Calibri" w:cs="Arial"/>
                <w:sz w:val="14"/>
                <w:szCs w:val="14"/>
                <w:lang w:eastAsia="en-US"/>
              </w:rPr>
            </w:pPr>
            <w:r w:rsidRPr="00EC3FF6">
              <w:rPr>
                <w:rFonts w:eastAsia="Calibri" w:cs="Arial"/>
                <w:sz w:val="14"/>
                <w:szCs w:val="14"/>
                <w:lang w:eastAsia="en-US"/>
              </w:rPr>
              <w:t>Beroeps praktijk</w:t>
            </w:r>
          </w:p>
        </w:tc>
        <w:tc>
          <w:tcPr>
            <w:tcW w:w="536" w:type="dxa"/>
            <w:tcBorders>
              <w:top w:val="single" w:sz="4" w:space="0" w:color="D8B511"/>
              <w:left w:val="single" w:sz="4" w:space="0" w:color="D8B511"/>
              <w:bottom w:val="single" w:sz="4" w:space="0" w:color="D8B511"/>
              <w:right w:val="single" w:sz="4" w:space="0" w:color="D8B511"/>
            </w:tcBorders>
            <w:shd w:val="clear" w:color="auto" w:fill="auto"/>
            <w:textDirection w:val="tbRl"/>
            <w:vAlign w:val="center"/>
          </w:tcPr>
          <w:p w14:paraId="053EFD96" w14:textId="77777777" w:rsidR="00A57627" w:rsidRPr="00EC3FF6" w:rsidRDefault="00A57627" w:rsidP="00A57627">
            <w:pPr>
              <w:ind w:left="113" w:right="113"/>
              <w:rPr>
                <w:rFonts w:eastAsia="Calibri" w:cs="Arial"/>
                <w:sz w:val="14"/>
                <w:szCs w:val="14"/>
                <w:lang w:eastAsia="en-US"/>
              </w:rPr>
            </w:pPr>
            <w:r w:rsidRPr="00EC3FF6">
              <w:rPr>
                <w:rFonts w:eastAsia="Calibri" w:cs="Arial"/>
                <w:sz w:val="14"/>
                <w:szCs w:val="14"/>
                <w:lang w:eastAsia="en-US"/>
              </w:rPr>
              <w:t>School</w:t>
            </w:r>
          </w:p>
        </w:tc>
        <w:tc>
          <w:tcPr>
            <w:tcW w:w="3634" w:type="dxa"/>
            <w:gridSpan w:val="6"/>
            <w:tcBorders>
              <w:top w:val="single" w:sz="4" w:space="0" w:color="D8B511"/>
              <w:left w:val="single" w:sz="4" w:space="0" w:color="D8B511"/>
              <w:bottom w:val="single" w:sz="4" w:space="0" w:color="D8B511"/>
              <w:right w:val="single" w:sz="4" w:space="0" w:color="D8B511"/>
            </w:tcBorders>
            <w:shd w:val="clear" w:color="auto" w:fill="auto"/>
          </w:tcPr>
          <w:p w14:paraId="5C9312B2" w14:textId="77777777" w:rsidR="00A57627" w:rsidRPr="00EC3FF6" w:rsidRDefault="00A57627" w:rsidP="00A57627">
            <w:pPr>
              <w:rPr>
                <w:rFonts w:eastAsia="Calibri" w:cs="Arial"/>
                <w:sz w:val="14"/>
                <w:szCs w:val="14"/>
                <w:lang w:eastAsia="en-US"/>
              </w:rPr>
            </w:pPr>
            <w:r w:rsidRPr="00EC3FF6">
              <w:rPr>
                <w:rFonts w:eastAsia="Calibri" w:cs="Arial"/>
                <w:sz w:val="14"/>
                <w:szCs w:val="14"/>
                <w:lang w:eastAsia="en-US"/>
              </w:rPr>
              <w:t>Weging van het resultaat van het aparte taalexamen t.b.v. kerntaken. Alleen van toepassing indien kerntaak-overstijgend geëxamineerd wordt.</w:t>
            </w:r>
          </w:p>
        </w:tc>
        <w:tc>
          <w:tcPr>
            <w:tcW w:w="1134" w:type="dxa"/>
            <w:tcBorders>
              <w:top w:val="nil"/>
              <w:left w:val="single" w:sz="4" w:space="0" w:color="D8B511"/>
              <w:bottom w:val="single" w:sz="4" w:space="0" w:color="D8B511"/>
              <w:right w:val="single" w:sz="4" w:space="0" w:color="D8B511"/>
            </w:tcBorders>
            <w:shd w:val="clear" w:color="auto" w:fill="auto"/>
          </w:tcPr>
          <w:p w14:paraId="11412124" w14:textId="77777777" w:rsidR="00A57627" w:rsidRPr="00EC3FF6" w:rsidRDefault="00A57627" w:rsidP="00A57627">
            <w:pPr>
              <w:rPr>
                <w:rFonts w:eastAsia="Calibri" w:cs="Arial"/>
                <w:sz w:val="14"/>
                <w:szCs w:val="14"/>
                <w:lang w:eastAsia="en-US"/>
              </w:rPr>
            </w:pPr>
            <w:r>
              <w:rPr>
                <w:rFonts w:eastAsia="Calibri" w:cs="Arial"/>
                <w:sz w:val="14"/>
                <w:szCs w:val="14"/>
                <w:lang w:eastAsia="en-US"/>
              </w:rPr>
              <w:t>Scorevoorschrift</w:t>
            </w:r>
          </w:p>
        </w:tc>
      </w:tr>
      <w:tr w:rsidR="00A57627" w:rsidRPr="00EC3FF6" w14:paraId="57F99505" w14:textId="77777777" w:rsidTr="009220B5">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16892E2" w14:textId="62401659" w:rsidR="00A57627" w:rsidRPr="00EC3FF6" w:rsidRDefault="00A76F3C" w:rsidP="00A57627">
            <w:pPr>
              <w:rPr>
                <w:rFonts w:eastAsia="Calibri" w:cs="Arial"/>
                <w:lang w:eastAsia="en-US"/>
              </w:rPr>
            </w:pPr>
            <w:r w:rsidRPr="007616CA">
              <w:rPr>
                <w:rFonts w:eastAsia="Calibri" w:cs="Arial"/>
                <w:sz w:val="18"/>
                <w:szCs w:val="18"/>
                <w:lang w:eastAsia="en-US"/>
              </w:rPr>
              <w:t>N.v.t</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3D7E323" w14:textId="77777777" w:rsidR="00A57627" w:rsidRPr="00EC3FF6" w:rsidRDefault="00A57627" w:rsidP="00A57627">
            <w:pPr>
              <w:rPr>
                <w:rFonts w:eastAsia="Calibri" w:cs="Arial"/>
                <w:lang w:eastAsia="en-US"/>
              </w:rPr>
            </w:pPr>
          </w:p>
        </w:tc>
        <w:tc>
          <w:tcPr>
            <w:tcW w:w="992"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3172EF" w14:textId="77777777" w:rsidR="00A57627" w:rsidRPr="00EC3FF6" w:rsidRDefault="00A57627" w:rsidP="00A57627">
            <w:pPr>
              <w:rPr>
                <w:rFonts w:eastAsia="Calibri" w:cs="Arial"/>
                <w:lang w:eastAsia="en-US"/>
              </w:rPr>
            </w:pPr>
          </w:p>
        </w:tc>
        <w:tc>
          <w:tcPr>
            <w:tcW w:w="311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012FDA9" w14:textId="77777777" w:rsidR="00A57627" w:rsidRPr="00EC3FF6" w:rsidRDefault="00A57627" w:rsidP="00A57627">
            <w:pPr>
              <w:rPr>
                <w:rFonts w:eastAsia="Calibri" w:cs="Arial"/>
                <w:lang w:eastAsia="en-US"/>
              </w:rPr>
            </w:pPr>
          </w:p>
        </w:tc>
        <w:tc>
          <w:tcPr>
            <w:tcW w:w="153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39A1722" w14:textId="77777777" w:rsidR="00A57627" w:rsidRPr="00EC3FF6" w:rsidRDefault="00A57627" w:rsidP="00A57627">
            <w:pPr>
              <w:rPr>
                <w:rFonts w:eastAsia="Calibri" w:cs="Arial"/>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764BEA" w14:textId="77777777" w:rsidR="00A57627" w:rsidRPr="00EC3FF6" w:rsidRDefault="00A57627" w:rsidP="00A57627">
            <w:pPr>
              <w:jc w:val="center"/>
              <w:rPr>
                <w:rFonts w:eastAsia="Calibri" w:cs="Arial"/>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A4B44AC" w14:textId="77777777" w:rsidR="00A57627" w:rsidRPr="00EC3FF6" w:rsidRDefault="00A57627" w:rsidP="00A57627">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964D35" w14:textId="77777777" w:rsidR="00A57627" w:rsidRPr="00EC3FF6" w:rsidRDefault="00A57627" w:rsidP="00A57627">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1CB21C" w14:textId="77777777" w:rsidR="00A57627" w:rsidRPr="00EC3FF6" w:rsidRDefault="00A57627" w:rsidP="00A57627">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8E9BD6E" w14:textId="77777777" w:rsidR="00A57627" w:rsidRPr="00EC3FF6" w:rsidRDefault="00A57627" w:rsidP="00A57627">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A14F5F6" w14:textId="77777777" w:rsidR="00A57627" w:rsidRPr="00EC3FF6" w:rsidRDefault="00A57627" w:rsidP="00A57627">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012C9F69" w14:textId="77777777" w:rsidR="00A57627" w:rsidRPr="00EC3FF6" w:rsidRDefault="00A57627" w:rsidP="00A57627">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27EC25BC" w14:textId="77777777" w:rsidR="00A57627" w:rsidRPr="00EC3FF6" w:rsidRDefault="00A57627" w:rsidP="00A57627">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97065AE" w14:textId="77777777" w:rsidR="00A57627" w:rsidRPr="00EC3FF6" w:rsidRDefault="00A57627" w:rsidP="00A57627">
            <w:pPr>
              <w:jc w:val="center"/>
              <w:rPr>
                <w:rFonts w:eastAsia="Calibri" w:cs="Arial"/>
                <w:lang w:eastAsia="en-US"/>
              </w:rPr>
            </w:pPr>
          </w:p>
        </w:tc>
      </w:tr>
      <w:bookmarkEnd w:id="15"/>
    </w:tbl>
    <w:p w14:paraId="1D336460" w14:textId="0F66FA71" w:rsidR="00E17579" w:rsidRDefault="00E17579" w:rsidP="00E17579"/>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885"/>
      </w:tblGrid>
      <w:tr w:rsidR="00A57627" w:rsidRPr="00EC3FF6" w14:paraId="59EF90D3" w14:textId="77777777" w:rsidTr="00A57627">
        <w:trPr>
          <w:cantSplit/>
          <w:trHeight w:val="227"/>
        </w:trPr>
        <w:tc>
          <w:tcPr>
            <w:tcW w:w="14885" w:type="dxa"/>
            <w:tcBorders>
              <w:top w:val="single" w:sz="4" w:space="0" w:color="FFC000"/>
              <w:left w:val="single" w:sz="4" w:space="0" w:color="D8B511"/>
              <w:bottom w:val="single" w:sz="4" w:space="0" w:color="D8B511"/>
              <w:right w:val="single" w:sz="4" w:space="0" w:color="D8B511"/>
            </w:tcBorders>
            <w:shd w:val="clear" w:color="auto" w:fill="F2F2F2" w:themeFill="background1" w:themeFillShade="F2"/>
            <w:vAlign w:val="center"/>
          </w:tcPr>
          <w:p w14:paraId="5EB17C04" w14:textId="77777777" w:rsidR="00A57627" w:rsidRPr="00A57627" w:rsidRDefault="00A57627" w:rsidP="00A57627">
            <w:pPr>
              <w:rPr>
                <w:rFonts w:eastAsia="Calibri" w:cs="Arial"/>
                <w:sz w:val="16"/>
                <w:szCs w:val="16"/>
                <w:lang w:eastAsia="en-US"/>
              </w:rPr>
            </w:pPr>
            <w:bookmarkStart w:id="18" w:name="_Hlk29298469"/>
            <w:r w:rsidRPr="00A57627">
              <w:rPr>
                <w:rFonts w:eastAsia="Calibri" w:cs="Arial"/>
                <w:sz w:val="16"/>
                <w:szCs w:val="16"/>
                <w:lang w:eastAsia="en-US"/>
              </w:rPr>
              <w:t>*Per examen indien van toepassing scorevoorschrift invullen. Zie servicedocument ‘Richtlijnen en tips...’</w:t>
            </w:r>
          </w:p>
        </w:tc>
      </w:tr>
      <w:tr w:rsidR="00A57627" w:rsidRPr="00EC3FF6" w14:paraId="002BA82E" w14:textId="77777777" w:rsidTr="00A57627">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5693D3A8" w14:textId="6A3A1CD8" w:rsidR="00A57627" w:rsidRPr="00A57627" w:rsidRDefault="00A57627" w:rsidP="00A57627">
            <w:pPr>
              <w:rPr>
                <w:rFonts w:eastAsia="Calibri" w:cs="Arial"/>
                <w:b/>
                <w:sz w:val="18"/>
                <w:szCs w:val="18"/>
                <w:lang w:eastAsia="en-US"/>
              </w:rPr>
            </w:pPr>
            <w:r w:rsidRPr="00A57627">
              <w:rPr>
                <w:rFonts w:eastAsia="Calibri" w:cs="Arial"/>
                <w:b/>
                <w:sz w:val="18"/>
                <w:szCs w:val="18"/>
                <w:lang w:eastAsia="en-US"/>
              </w:rPr>
              <w:t>Scorevoorschrift voor eindresultaat basisdeel per kerntaak: minimaal V (voldoende) per kerntaak (schaal O-V-G)</w:t>
            </w:r>
            <w:r w:rsidRPr="00A57627">
              <w:rPr>
                <w:rFonts w:eastAsia="Calibri" w:cs="Arial"/>
                <w:sz w:val="18"/>
                <w:szCs w:val="18"/>
                <w:lang w:eastAsia="en-US"/>
              </w:rPr>
              <w:t xml:space="preserve"> </w:t>
            </w:r>
          </w:p>
        </w:tc>
      </w:tr>
      <w:tr w:rsidR="00A57627" w:rsidRPr="00EC3FF6" w14:paraId="0EF74447" w14:textId="77777777" w:rsidTr="00A57627">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25DF9F84" w14:textId="421CE997" w:rsidR="00A57627" w:rsidRPr="00A57627" w:rsidRDefault="00A57627" w:rsidP="00A57627">
            <w:pPr>
              <w:rPr>
                <w:rFonts w:eastAsia="Calibri" w:cs="Arial"/>
                <w:b/>
                <w:sz w:val="18"/>
                <w:szCs w:val="18"/>
                <w:lang w:eastAsia="en-US"/>
              </w:rPr>
            </w:pPr>
            <w:r w:rsidRPr="00A57627">
              <w:rPr>
                <w:rFonts w:eastAsia="Calibri" w:cs="Arial"/>
                <w:b/>
                <w:sz w:val="18"/>
                <w:szCs w:val="18"/>
                <w:lang w:eastAsia="en-US"/>
              </w:rPr>
              <w:t>Scorevoorschrift voor eindresultaat profieldeel per kerntaak: minimaal V (voldoende) per kerntaak (schaal O-V-G)</w:t>
            </w:r>
            <w:r w:rsidRPr="00A57627">
              <w:rPr>
                <w:rFonts w:eastAsia="Calibri" w:cs="Arial"/>
                <w:sz w:val="18"/>
                <w:szCs w:val="18"/>
                <w:lang w:eastAsia="en-US"/>
              </w:rPr>
              <w:t xml:space="preserve"> </w:t>
            </w:r>
          </w:p>
        </w:tc>
      </w:tr>
      <w:bookmarkEnd w:id="18"/>
    </w:tbl>
    <w:p w14:paraId="7CA27499" w14:textId="77777777" w:rsidR="00A57627" w:rsidRPr="00EA6D05" w:rsidRDefault="00A57627" w:rsidP="00E17579"/>
    <w:p w14:paraId="6AAD9D66" w14:textId="77777777" w:rsidR="0075585F" w:rsidRPr="00EA6D05" w:rsidRDefault="09C9D8CC" w:rsidP="00D4136B">
      <w:pPr>
        <w:pStyle w:val="Kop2"/>
        <w:rPr>
          <w:rFonts w:cs="Arial"/>
        </w:rPr>
      </w:pPr>
      <w:r w:rsidRPr="00EA6D05">
        <w:rPr>
          <w:rFonts w:cs="Arial"/>
        </w:rPr>
        <w:lastRenderedPageBreak/>
        <w:t>2.3 Generieke examenplannen Nederlands en rekenen</w:t>
      </w:r>
    </w:p>
    <w:p w14:paraId="146B1A84" w14:textId="77777777" w:rsidR="00716343" w:rsidRPr="00EA6D05" w:rsidRDefault="00716343" w:rsidP="00E84C31">
      <w:pPr>
        <w:tabs>
          <w:tab w:val="left" w:pos="3924"/>
        </w:tabs>
        <w:rPr>
          <w:rFonts w:cs="Arial"/>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234"/>
        <w:gridCol w:w="1594"/>
        <w:gridCol w:w="921"/>
        <w:gridCol w:w="1288"/>
        <w:gridCol w:w="1424"/>
        <w:gridCol w:w="1004"/>
        <w:gridCol w:w="1338"/>
        <w:gridCol w:w="1302"/>
        <w:gridCol w:w="1269"/>
      </w:tblGrid>
      <w:tr w:rsidR="00E86BDF" w:rsidRPr="00EA6D05" w14:paraId="114A7D81" w14:textId="77777777" w:rsidTr="00E0252F">
        <w:trPr>
          <w:cantSplit/>
          <w:trHeight w:val="458"/>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A85825" w14:textId="256D7B5C" w:rsidR="00E86BDF" w:rsidRPr="00EA6D05" w:rsidRDefault="00E86BDF" w:rsidP="00E0252F">
            <w:pPr>
              <w:jc w:val="center"/>
              <w:rPr>
                <w:rFonts w:eastAsia="Arial,Calibri" w:cs="Arial"/>
                <w:sz w:val="36"/>
                <w:szCs w:val="36"/>
                <w:lang w:eastAsia="en-US"/>
              </w:rPr>
            </w:pPr>
            <w:r w:rsidRPr="00EA6D05">
              <w:rPr>
                <w:rFonts w:eastAsiaTheme="minorEastAsia" w:cs="Arial"/>
                <w:b/>
                <w:bCs/>
                <w:sz w:val="28"/>
                <w:szCs w:val="28"/>
                <w:lang w:eastAsia="en-US"/>
              </w:rPr>
              <w:t>Generiek examenplan Nederlands en rekenen mbo</w:t>
            </w:r>
            <w:r w:rsidR="004E1D3C" w:rsidRPr="00EA6D05">
              <w:rPr>
                <w:rFonts w:eastAsiaTheme="minorEastAsia" w:cs="Arial"/>
                <w:b/>
                <w:bCs/>
                <w:sz w:val="28"/>
                <w:szCs w:val="28"/>
                <w:lang w:eastAsia="en-US"/>
              </w:rPr>
              <w:t>-</w:t>
            </w:r>
            <w:r w:rsidRPr="00EA6D05">
              <w:rPr>
                <w:rFonts w:eastAsiaTheme="minorEastAsia" w:cs="Arial"/>
                <w:b/>
                <w:bCs/>
                <w:sz w:val="28"/>
                <w:szCs w:val="28"/>
                <w:lang w:eastAsia="en-US"/>
              </w:rPr>
              <w:t xml:space="preserve">niveau </w:t>
            </w:r>
            <w:r w:rsidR="00E83568">
              <w:rPr>
                <w:rFonts w:eastAsiaTheme="minorEastAsia" w:cs="Arial"/>
                <w:b/>
                <w:bCs/>
                <w:sz w:val="28"/>
                <w:szCs w:val="28"/>
                <w:lang w:eastAsia="en-US"/>
              </w:rPr>
              <w:t>2</w:t>
            </w:r>
          </w:p>
        </w:tc>
      </w:tr>
      <w:tr w:rsidR="00E86BDF" w:rsidRPr="00EA6D05" w14:paraId="5A317912" w14:textId="77777777" w:rsidTr="00E0252F">
        <w:trPr>
          <w:cantSplit/>
          <w:trHeight w:val="351"/>
        </w:trPr>
        <w:tc>
          <w:tcPr>
            <w:tcW w:w="423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BD6D4A"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Examenvorm</w:t>
            </w:r>
          </w:p>
        </w:tc>
        <w:tc>
          <w:tcPr>
            <w:tcW w:w="159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B16AF44"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Vaardigheid</w:t>
            </w:r>
          </w:p>
        </w:tc>
        <w:tc>
          <w:tcPr>
            <w:tcW w:w="921"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04E6F17"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Niveau examen</w:t>
            </w:r>
          </w:p>
        </w:tc>
        <w:tc>
          <w:tcPr>
            <w:tcW w:w="128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C087F59"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Duur examen</w:t>
            </w:r>
          </w:p>
        </w:tc>
        <w:tc>
          <w:tcPr>
            <w:tcW w:w="142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D0A69C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Afnamelocatie</w:t>
            </w:r>
          </w:p>
        </w:tc>
        <w:tc>
          <w:tcPr>
            <w:tcW w:w="100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2389B7F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Weging examens</w:t>
            </w:r>
          </w:p>
        </w:tc>
        <w:tc>
          <w:tcPr>
            <w:tcW w:w="133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5642891"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Resultaat</w:t>
            </w:r>
          </w:p>
        </w:tc>
        <w:tc>
          <w:tcPr>
            <w:tcW w:w="130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E7543B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Eindresultaat</w:t>
            </w:r>
          </w:p>
        </w:tc>
        <w:tc>
          <w:tcPr>
            <w:tcW w:w="126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3B3222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Diploma-eisen</w:t>
            </w:r>
          </w:p>
        </w:tc>
      </w:tr>
      <w:tr w:rsidR="00E86BDF" w:rsidRPr="00EA6D05" w14:paraId="601A50DA"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36FE9802"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NEDERLANDS</w:t>
            </w:r>
            <w:r w:rsidRPr="00EA6D05">
              <w:rPr>
                <w:rFonts w:eastAsia="Arial,Calibri" w:cs="Arial"/>
                <w:sz w:val="14"/>
                <w:szCs w:val="14"/>
                <w:lang w:eastAsia="en-US"/>
              </w:rPr>
              <w:t xml:space="preserve"> 3)</w:t>
            </w:r>
          </w:p>
        </w:tc>
      </w:tr>
      <w:tr w:rsidR="00F07FE0" w:rsidRPr="00EA6D05" w14:paraId="078F1BD9"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B5F6E00"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CE (centraal examen Nederlands) 2F   </w:t>
            </w:r>
          </w:p>
          <w:p w14:paraId="513327BB" w14:textId="5BE4B86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Digitaal examen</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288077A"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Lezen en luisteren </w:t>
            </w:r>
            <w:r w:rsidRPr="00EA6D05">
              <w:rPr>
                <w:rFonts w:eastAsia="Arial,Calibri" w:cs="Arial"/>
                <w:sz w:val="14"/>
                <w:szCs w:val="14"/>
                <w:lang w:eastAsia="en-US"/>
              </w:rPr>
              <w:t>1)</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793A54B"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6638FD2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90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354588C"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45D5C01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50%</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3437D66D"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D29EEC9"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op geheel getal</w:t>
            </w:r>
          </w:p>
        </w:tc>
        <w:tc>
          <w:tcPr>
            <w:tcW w:w="126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CBA710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Eindcijfer voor Nederlandse taal tenminste een 5.</w:t>
            </w:r>
          </w:p>
        </w:tc>
      </w:tr>
      <w:tr w:rsidR="00F07FE0" w:rsidRPr="00EA6D05" w14:paraId="6D80ADD6"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67F68DA8" w14:textId="77777777" w:rsidR="00F07FE0" w:rsidRPr="003C1155" w:rsidRDefault="00F07FE0" w:rsidP="00F07FE0">
            <w:pPr>
              <w:rPr>
                <w:rFonts w:eastAsia="Calibri" w:cs="Arial"/>
                <w:color w:val="000000"/>
                <w:sz w:val="18"/>
                <w:szCs w:val="18"/>
              </w:rPr>
            </w:pPr>
            <w:r w:rsidRPr="003C1155">
              <w:rPr>
                <w:rFonts w:eastAsia="Calibri" w:cs="Arial"/>
                <w:color w:val="000000"/>
                <w:sz w:val="18"/>
                <w:szCs w:val="18"/>
              </w:rPr>
              <w:t xml:space="preserve">TOA Nederlands Spreken 2F IE </w:t>
            </w:r>
          </w:p>
          <w:p w14:paraId="6B665BC6" w14:textId="78A5421D" w:rsidR="00F07FE0" w:rsidRPr="00EA6D05" w:rsidRDefault="00F07FE0" w:rsidP="00F07FE0">
            <w:pPr>
              <w:rPr>
                <w:rFonts w:eastAsia="Arial,Calibri" w:cs="Arial"/>
                <w:sz w:val="18"/>
                <w:szCs w:val="18"/>
                <w:lang w:eastAsia="en-US"/>
              </w:rPr>
            </w:pPr>
            <w:r w:rsidRPr="003C1155">
              <w:rPr>
                <w:rFonts w:eastAsia="Calibri" w:cs="Arial"/>
                <w:color w:val="000000"/>
                <w:sz w:val="18"/>
                <w:szCs w:val="18"/>
              </w:rPr>
              <w:t xml:space="preserve">gelabeld als examen </w:t>
            </w:r>
            <w:r w:rsidRPr="003C1155">
              <w:rPr>
                <w:rFonts w:eastAsia="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0DBBA02"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Spreken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187BBAF7"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5DC0603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837C039"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DD624E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B533FE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33C6AC40"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67CAE359" w14:textId="77777777" w:rsidR="00F07FE0" w:rsidRPr="00EA6D05" w:rsidRDefault="00F07FE0" w:rsidP="00F07FE0">
            <w:pPr>
              <w:jc w:val="center"/>
              <w:rPr>
                <w:rFonts w:eastAsia="Calibri" w:cs="Arial"/>
                <w:sz w:val="18"/>
                <w:szCs w:val="18"/>
                <w:lang w:eastAsia="en-US"/>
              </w:rPr>
            </w:pPr>
          </w:p>
        </w:tc>
      </w:tr>
      <w:tr w:rsidR="00F07FE0" w:rsidRPr="00EA6D05" w14:paraId="150A3888"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E5CBEAE"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Gesprekken 2F IE </w:t>
            </w:r>
          </w:p>
          <w:p w14:paraId="37921AC4" w14:textId="470C191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7B19A17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Gesprekken voeren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153A739"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214305A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233CD09B"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6F1B843A"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0DAC8E93"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2FE6474A"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3049A9F7" w14:textId="77777777" w:rsidR="00F07FE0" w:rsidRPr="00EA6D05" w:rsidRDefault="00F07FE0" w:rsidP="00F07FE0">
            <w:pPr>
              <w:jc w:val="center"/>
              <w:rPr>
                <w:rFonts w:eastAsia="Calibri" w:cs="Arial"/>
                <w:sz w:val="18"/>
                <w:szCs w:val="18"/>
                <w:lang w:eastAsia="en-US"/>
              </w:rPr>
            </w:pPr>
          </w:p>
        </w:tc>
      </w:tr>
      <w:tr w:rsidR="00F07FE0" w:rsidRPr="00EA6D05" w14:paraId="024817F1"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5C16FB68"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Schrijven 2F IE </w:t>
            </w:r>
          </w:p>
          <w:p w14:paraId="3A1B2E29" w14:textId="78B7B3BF"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FC69D4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Schrijven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18CAA73"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4C73C8B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Max. 60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10E793CF"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1F1E2DB0"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63CB8955"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12607E43"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1AD897E6" w14:textId="77777777" w:rsidR="00F07FE0" w:rsidRPr="00EA6D05" w:rsidRDefault="00F07FE0" w:rsidP="00F07FE0">
            <w:pPr>
              <w:jc w:val="center"/>
              <w:rPr>
                <w:rFonts w:eastAsia="Calibri" w:cs="Arial"/>
                <w:sz w:val="18"/>
                <w:szCs w:val="18"/>
                <w:lang w:eastAsia="en-US"/>
              </w:rPr>
            </w:pPr>
          </w:p>
        </w:tc>
      </w:tr>
      <w:tr w:rsidR="00E86BDF" w:rsidRPr="00EA6D05" w14:paraId="688A0D06"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2CB33AC"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 xml:space="preserve">REKENEN </w:t>
            </w:r>
            <w:r w:rsidRPr="00EA6D05">
              <w:rPr>
                <w:rFonts w:eastAsia="Arial,Calibri" w:cs="Arial"/>
                <w:sz w:val="14"/>
                <w:szCs w:val="14"/>
                <w:lang w:eastAsia="en-US"/>
              </w:rPr>
              <w:t>4)</w:t>
            </w:r>
          </w:p>
        </w:tc>
      </w:tr>
      <w:tr w:rsidR="00F07FE0" w:rsidRPr="00EA6D05" w14:paraId="5267F9F2" w14:textId="77777777" w:rsidTr="00E0252F">
        <w:trPr>
          <w:cantSplit/>
          <w:trHeight w:val="1030"/>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3029FCB8" w14:textId="1E7545E3"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Instellingsexamen rekenen (IE)  </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5D0DD7C" w14:textId="651DC2CA"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Getallen, ver-houdingen, meten en meetkunde, verbanden</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8CDB231" w14:textId="7B07F057"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2F of 2ER</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1639DAF8" w14:textId="5720436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2F: 90 minuten of 2ER: 120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4492156A" w14:textId="69F70BC9" w:rsidR="00F07FE0" w:rsidRPr="00F07FE0" w:rsidRDefault="00F07FE0" w:rsidP="00F07FE0">
            <w:pPr>
              <w:rPr>
                <w:rFonts w:eastAsia="Arial,Calibri" w:cs="Arial"/>
                <w:sz w:val="18"/>
                <w:szCs w:val="18"/>
                <w:lang w:eastAsia="en-US"/>
              </w:rPr>
            </w:pPr>
            <w:r w:rsidRPr="00F07FE0">
              <w:rPr>
                <w:rFonts w:eastAsia="Arial,Calibri" w:cs="Arial"/>
                <w:color w:val="000000"/>
                <w:sz w:val="16"/>
                <w:szCs w:val="16"/>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334C5BA0" w14:textId="286DE50A"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n.v.t.</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1363D3FB" w14:textId="4A9D645F"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Cijfer</w:t>
            </w:r>
          </w:p>
        </w:tc>
        <w:tc>
          <w:tcPr>
            <w:tcW w:w="1302" w:type="dxa"/>
            <w:tcBorders>
              <w:top w:val="single" w:sz="4" w:space="0" w:color="D8B511"/>
              <w:left w:val="single" w:sz="4" w:space="0" w:color="D8B511"/>
              <w:bottom w:val="single" w:sz="4" w:space="0" w:color="D8B511"/>
              <w:right w:val="single" w:sz="4" w:space="0" w:color="D8B511"/>
            </w:tcBorders>
            <w:shd w:val="clear" w:color="auto" w:fill="auto"/>
          </w:tcPr>
          <w:p w14:paraId="77C80944" w14:textId="5EF5C0D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Cijfer op geheel getal</w:t>
            </w:r>
          </w:p>
        </w:tc>
        <w:tc>
          <w:tcPr>
            <w:tcW w:w="1269" w:type="dxa"/>
            <w:tcBorders>
              <w:top w:val="single" w:sz="4" w:space="0" w:color="D8B511"/>
              <w:left w:val="single" w:sz="4" w:space="0" w:color="D8B511"/>
              <w:bottom w:val="single" w:sz="4" w:space="0" w:color="D8B511"/>
              <w:right w:val="single" w:sz="4" w:space="0" w:color="D8B511"/>
            </w:tcBorders>
            <w:shd w:val="clear" w:color="auto" w:fill="auto"/>
          </w:tcPr>
          <w:p w14:paraId="501861AD" w14:textId="74D937B0"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Het resultaat telt nog niet mee.</w:t>
            </w:r>
          </w:p>
        </w:tc>
      </w:tr>
      <w:tr w:rsidR="00E86BDF" w:rsidRPr="00EA6D05" w14:paraId="2646D236" w14:textId="77777777" w:rsidTr="00E0252F">
        <w:trPr>
          <w:cantSplit/>
          <w:trHeight w:val="251"/>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auto"/>
          </w:tcPr>
          <w:p w14:paraId="79EC996B" w14:textId="08B1140B" w:rsidR="00E86BDF" w:rsidRPr="00EA6D05" w:rsidRDefault="00E86BDF" w:rsidP="00E0252F">
            <w:pPr>
              <w:rPr>
                <w:rFonts w:eastAsia="Arial,Calibri" w:cs="Arial"/>
                <w:sz w:val="16"/>
                <w:szCs w:val="16"/>
              </w:rPr>
            </w:pPr>
            <w:r w:rsidRPr="00EA6D05">
              <w:rPr>
                <w:rFonts w:eastAsia="Arial,Calibri" w:cs="Arial"/>
                <w:sz w:val="16"/>
                <w:szCs w:val="16"/>
              </w:rPr>
              <w:t xml:space="preserve">1) CE Nederlands lezen en luisteren in één afnamemoment.  </w:t>
            </w:r>
          </w:p>
          <w:p w14:paraId="04C69C47" w14:textId="77777777" w:rsidR="00E86BDF" w:rsidRPr="00EA6D05" w:rsidRDefault="00E86BDF" w:rsidP="00E0252F">
            <w:pPr>
              <w:rPr>
                <w:rFonts w:eastAsia="Arial,Calibri" w:cs="Arial"/>
                <w:sz w:val="16"/>
                <w:szCs w:val="16"/>
              </w:rPr>
            </w:pPr>
            <w:r w:rsidRPr="00EA6D05">
              <w:rPr>
                <w:rFonts w:eastAsia="Arial,Calibri" w:cs="Arial"/>
                <w:sz w:val="16"/>
                <w:szCs w:val="16"/>
              </w:rPr>
              <w:t>2) IE Nederlands spreken/gesprekken voeren kan in één afnamemoment: inclusief beoordeling: 20 minuten, 2 cijfers.</w:t>
            </w:r>
          </w:p>
          <w:p w14:paraId="526613C1" w14:textId="77777777" w:rsidR="00E86BDF" w:rsidRPr="00EA6D05" w:rsidRDefault="00E86BDF" w:rsidP="00E0252F">
            <w:pPr>
              <w:rPr>
                <w:rFonts w:eastAsia="Arial" w:cs="Arial"/>
                <w:color w:val="auto"/>
                <w:sz w:val="16"/>
                <w:szCs w:val="16"/>
              </w:rPr>
            </w:pPr>
            <w:r w:rsidRPr="00EA6D05">
              <w:rPr>
                <w:rFonts w:eastAsia="Arial" w:cs="Arial"/>
                <w:color w:val="auto"/>
                <w:sz w:val="16"/>
                <w:szCs w:val="16"/>
              </w:rPr>
              <w:t>3) Nederlands mag op een hoger niveau worden geëxamineerd mits de schoolexamencommissie akkoord gaat. Exameninstrument: TOA voor spreken, gesprekken voeren en schrijven en CE voor lezen en luisteren.</w:t>
            </w:r>
          </w:p>
          <w:p w14:paraId="3110A34A" w14:textId="0AE57D72" w:rsidR="00E86BDF" w:rsidRPr="00EA6D05" w:rsidRDefault="00E86BDF" w:rsidP="00E0252F">
            <w:pPr>
              <w:rPr>
                <w:rFonts w:eastAsia="Arial" w:cs="Arial"/>
                <w:sz w:val="16"/>
                <w:szCs w:val="16"/>
              </w:rPr>
            </w:pPr>
            <w:r w:rsidRPr="00EA6D05">
              <w:rPr>
                <w:rFonts w:eastAsia="Arial" w:cs="Arial"/>
                <w:color w:val="auto"/>
                <w:sz w:val="16"/>
                <w:szCs w:val="16"/>
              </w:rPr>
              <w:t xml:space="preserve">4) Rekenen mag op 3F worden geëxamineerd mits de schoolexamencommissie akkoord gaat. </w:t>
            </w:r>
          </w:p>
          <w:p w14:paraId="682D208E" w14:textId="2BBFC658" w:rsidR="00E86BDF" w:rsidRPr="00EA6D05" w:rsidRDefault="00E86BDF" w:rsidP="00E0252F">
            <w:pPr>
              <w:rPr>
                <w:rFonts w:eastAsia="Arial,Calibri" w:cs="Arial"/>
                <w:sz w:val="18"/>
                <w:szCs w:val="18"/>
                <w:lang w:eastAsia="en-US"/>
              </w:rPr>
            </w:pPr>
            <w:r w:rsidRPr="00EA6D05">
              <w:rPr>
                <w:rFonts w:eastAsia="Arial" w:cs="Arial"/>
                <w:sz w:val="16"/>
                <w:szCs w:val="16"/>
              </w:rPr>
              <w:t xml:space="preserve">5) </w:t>
            </w:r>
            <w:r w:rsidR="00A57627" w:rsidRPr="00A57627">
              <w:rPr>
                <w:rFonts w:cs="Arial"/>
                <w:sz w:val="16"/>
                <w:szCs w:val="16"/>
              </w:rPr>
              <w:t>Alleen versies waar IE in de naam staat, mogen gebruikt worden als examen. Welke versies (001/002 enz.) geschikt zijn voor een bepaalde crebo, wordt in overleg bepaald tussen teammanager/domeinverantwoordelijke examinering en examenbureau en dat wordt vastgelegd door de examencommissie. Naast TOA is er TOA-connect</w:t>
            </w:r>
            <w:r w:rsidR="00F07FE0">
              <w:rPr>
                <w:rFonts w:cs="Arial"/>
                <w:sz w:val="16"/>
                <w:szCs w:val="16"/>
              </w:rPr>
              <w:t xml:space="preserve"> </w:t>
            </w:r>
            <w:r w:rsidR="00A57627" w:rsidRPr="00A57627">
              <w:rPr>
                <w:rFonts w:cs="Arial"/>
                <w:sz w:val="16"/>
                <w:szCs w:val="16"/>
              </w:rPr>
              <w:t>waarin de generieke talen worden geëxamineerd in een specifieke beroepscontext. Deze examens staan in hetzelfde overzicht als de TOA-examens in generieke context. Op TOETS.NL is een overzicht te vinden van alle examens TOA-connect met domeinen en onderwerpen.</w:t>
            </w:r>
          </w:p>
        </w:tc>
      </w:tr>
    </w:tbl>
    <w:p w14:paraId="2D4DB816" w14:textId="77777777" w:rsidR="00716343" w:rsidRPr="00EA6D05" w:rsidRDefault="00716343" w:rsidP="00E84C31">
      <w:pPr>
        <w:tabs>
          <w:tab w:val="left" w:pos="3924"/>
        </w:tabs>
        <w:rPr>
          <w:rFonts w:cs="Arial"/>
        </w:rPr>
        <w:sectPr w:rsidR="00716343" w:rsidRPr="00EA6D05" w:rsidSect="001C5CFF">
          <w:headerReference w:type="default" r:id="rId20"/>
          <w:pgSz w:w="16838" w:h="11906" w:orient="landscape" w:code="9"/>
          <w:pgMar w:top="1701" w:right="1418" w:bottom="1418" w:left="1361" w:header="709" w:footer="709" w:gutter="0"/>
          <w:cols w:space="708"/>
          <w:docGrid w:linePitch="360"/>
        </w:sectPr>
      </w:pPr>
    </w:p>
    <w:p w14:paraId="56F39BDB" w14:textId="77777777" w:rsidR="0003446A" w:rsidRPr="0003446A" w:rsidRDefault="0003446A" w:rsidP="0003446A">
      <w:pPr>
        <w:keepNext/>
        <w:spacing w:before="240" w:after="120"/>
        <w:outlineLvl w:val="1"/>
        <w:rPr>
          <w:rFonts w:cs="Arial"/>
          <w:b/>
          <w:sz w:val="24"/>
        </w:rPr>
      </w:pPr>
      <w:r w:rsidRPr="0003446A">
        <w:rPr>
          <w:rFonts w:cs="Arial"/>
          <w:b/>
          <w:sz w:val="24"/>
        </w:rPr>
        <w:lastRenderedPageBreak/>
        <w:t xml:space="preserve">2.4 Diplomavereisten </w:t>
      </w:r>
    </w:p>
    <w:p w14:paraId="5AAF10D6" w14:textId="77777777" w:rsidR="0003446A" w:rsidRPr="0003446A" w:rsidRDefault="0003446A" w:rsidP="0003446A">
      <w:pPr>
        <w:rPr>
          <w:rFonts w:cs="Arial"/>
        </w:rPr>
      </w:pPr>
      <w:r w:rsidRPr="0003446A">
        <w:rPr>
          <w:rFonts w:cs="Arial"/>
        </w:rPr>
        <w:t>Om in aanmerking te komen voor een diploma moet de student aan alle eisen in het examenplan voldoen. Daarnaast zijn er nog andere diploma-vereisten, namelijk:</w:t>
      </w:r>
    </w:p>
    <w:p w14:paraId="5D7ADE8A" w14:textId="77777777" w:rsidR="00C27D45" w:rsidRPr="00B21171" w:rsidRDefault="00C27D45" w:rsidP="00C27D45">
      <w:pPr>
        <w:pStyle w:val="Lijstalinea"/>
        <w:numPr>
          <w:ilvl w:val="0"/>
          <w:numId w:val="6"/>
        </w:numPr>
        <w:rPr>
          <w:rFonts w:cs="Arial"/>
        </w:rPr>
      </w:pPr>
      <w:r w:rsidRPr="001411DE">
        <w:rPr>
          <w:rFonts w:cs="Arial"/>
        </w:rPr>
        <w:t xml:space="preserve">er moet zijn voldaan aan de kwalificatievereisten vanuit het examen- en kwalificatiebesluit </w:t>
      </w:r>
      <w:r w:rsidRPr="00B21171">
        <w:rPr>
          <w:rFonts w:cs="Arial"/>
        </w:rPr>
        <w:t>WEB;</w:t>
      </w:r>
    </w:p>
    <w:p w14:paraId="4DB84B31" w14:textId="77777777" w:rsidR="00C27D45" w:rsidRPr="00B21171" w:rsidRDefault="00C27D45" w:rsidP="00C27D45">
      <w:pPr>
        <w:pStyle w:val="Lijstalinea"/>
        <w:numPr>
          <w:ilvl w:val="0"/>
          <w:numId w:val="6"/>
        </w:numPr>
        <w:rPr>
          <w:rFonts w:cs="Arial"/>
        </w:rPr>
      </w:pPr>
      <w:r w:rsidRPr="00B21171">
        <w:rPr>
          <w:rFonts w:cs="Arial"/>
        </w:rPr>
        <w:t>de beroepspraktijkvorming voor zover die betrekking heeft op de kwalificatie moet met een positieve beoordeling zijn voltooid;</w:t>
      </w:r>
    </w:p>
    <w:p w14:paraId="322988B1" w14:textId="77777777" w:rsidR="00C27D45" w:rsidRPr="00612CC7" w:rsidRDefault="00C27D45" w:rsidP="00C27D45">
      <w:pPr>
        <w:pStyle w:val="Lijstalinea"/>
        <w:numPr>
          <w:ilvl w:val="0"/>
          <w:numId w:val="6"/>
        </w:numPr>
        <w:rPr>
          <w:rFonts w:cs="Arial"/>
        </w:rPr>
      </w:pPr>
      <w:r w:rsidRPr="00612CC7">
        <w:rPr>
          <w:rFonts w:cs="Arial"/>
        </w:rPr>
        <w:t>voor elk keuzedeel dat behoort tot de keuzedeelverplichting van de opleiding moet er een aantoonbaar resultaat aanwezig zijn. De hoogte van het behaalde resultaat voor een keuzedeel telt mee in de slaag-/zakregeling. Vanaf 1 augustus 2020 gaat hiervoor de onderstaande compensatieregeling gelden:</w:t>
      </w:r>
    </w:p>
    <w:p w14:paraId="7E6DCBBC"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het gemiddelde van de examenresultaten van de keuzedelen binnen de keuzedeelverplichting moet ten minste een 6 zijn;</w:t>
      </w:r>
    </w:p>
    <w:p w14:paraId="552DD88B"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voor minimaal de helft van deze keuzedelen moet het resultaat ten minste een 6 zijn;</w:t>
      </w:r>
    </w:p>
    <w:p w14:paraId="5AD9200A"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een keuzedeelresultaat mag nooit lager dan een 4 zijn.</w:t>
      </w:r>
    </w:p>
    <w:p w14:paraId="56AF0DC7"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Voor ‘Entree’ geldt geen compensatieregeling.</w:t>
      </w:r>
    </w:p>
    <w:p w14:paraId="571F216F" w14:textId="77777777" w:rsidR="00883681" w:rsidRPr="00EA6D05" w:rsidRDefault="09C9D8CC" w:rsidP="00D4136B">
      <w:pPr>
        <w:pStyle w:val="Kop3"/>
        <w:rPr>
          <w:rFonts w:cs="Arial"/>
        </w:rPr>
      </w:pPr>
      <w:r w:rsidRPr="00EA6D05">
        <w:rPr>
          <w:rFonts w:cs="Arial"/>
        </w:rPr>
        <w:t>2.4.1 Inspanningsverplichting Loopbaan en Burgerschap</w:t>
      </w:r>
    </w:p>
    <w:p w14:paraId="036C7C45" w14:textId="77777777" w:rsidR="00AC5E30" w:rsidRPr="00EA6D05" w:rsidRDefault="09C9D8CC" w:rsidP="09C9D8CC">
      <w:pPr>
        <w:rPr>
          <w:rFonts w:cs="Arial"/>
        </w:rPr>
      </w:pPr>
      <w:r w:rsidRPr="00EA6D05">
        <w:rPr>
          <w:rFonts w:cs="Arial"/>
        </w:rPr>
        <w:t>Voor alle dimensies van Loopbaan en Burgerschap moet de student kunnen aantonen dat hij voldaan heeft aan de inspanningsverplichting.</w:t>
      </w:r>
    </w:p>
    <w:p w14:paraId="4BA70B51" w14:textId="43839AA2" w:rsidR="00D4136B" w:rsidRDefault="00D4136B" w:rsidP="00883681">
      <w:pPr>
        <w:rPr>
          <w:rFonts w:cs="Arial"/>
        </w:rPr>
      </w:pPr>
    </w:p>
    <w:tbl>
      <w:tblPr>
        <w:tblW w:w="9117"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044"/>
        <w:gridCol w:w="1428"/>
        <w:gridCol w:w="3686"/>
        <w:gridCol w:w="1692"/>
        <w:gridCol w:w="1267"/>
      </w:tblGrid>
      <w:tr w:rsidR="00074F26" w:rsidRPr="00EA6D05" w14:paraId="74FDB876" w14:textId="77777777" w:rsidTr="006828DC">
        <w:trPr>
          <w:cantSplit/>
          <w:trHeight w:val="340"/>
        </w:trPr>
        <w:tc>
          <w:tcPr>
            <w:tcW w:w="1044" w:type="dxa"/>
            <w:tcBorders>
              <w:bottom w:val="single" w:sz="4" w:space="0" w:color="D9D9D9" w:themeColor="background1" w:themeShade="D9"/>
            </w:tcBorders>
            <w:shd w:val="clear" w:color="auto" w:fill="D8B511"/>
          </w:tcPr>
          <w:p w14:paraId="5C9A3333" w14:textId="77777777" w:rsidR="00074F26" w:rsidRPr="00EA6D05" w:rsidRDefault="00074F26" w:rsidP="006828DC">
            <w:pPr>
              <w:rPr>
                <w:rFonts w:cs="Arial"/>
                <w:b/>
                <w:bCs/>
                <w:lang w:val="nl"/>
              </w:rPr>
            </w:pPr>
            <w:r w:rsidRPr="00EA6D05">
              <w:rPr>
                <w:rFonts w:cs="Arial"/>
                <w:b/>
                <w:bCs/>
                <w:lang w:val="nl"/>
              </w:rPr>
              <w:t>LB</w:t>
            </w:r>
          </w:p>
        </w:tc>
        <w:tc>
          <w:tcPr>
            <w:tcW w:w="1428" w:type="dxa"/>
            <w:shd w:val="clear" w:color="auto" w:fill="D8B511"/>
          </w:tcPr>
          <w:p w14:paraId="22AB0A3D" w14:textId="77777777" w:rsidR="00074F26" w:rsidRPr="00EA6D05" w:rsidRDefault="00074F26" w:rsidP="006828DC">
            <w:pPr>
              <w:rPr>
                <w:rFonts w:cs="Arial"/>
                <w:b/>
                <w:bCs/>
                <w:lang w:val="nl"/>
              </w:rPr>
            </w:pPr>
            <w:r w:rsidRPr="00EA6D05">
              <w:rPr>
                <w:rFonts w:cs="Arial"/>
                <w:b/>
                <w:bCs/>
                <w:lang w:val="nl"/>
              </w:rPr>
              <w:t>Dimensies</w:t>
            </w:r>
          </w:p>
        </w:tc>
        <w:tc>
          <w:tcPr>
            <w:tcW w:w="3686" w:type="dxa"/>
            <w:shd w:val="clear" w:color="auto" w:fill="D8B511"/>
          </w:tcPr>
          <w:p w14:paraId="16B4906B" w14:textId="77777777" w:rsidR="00074F26" w:rsidRPr="00EA6D05" w:rsidRDefault="00074F26" w:rsidP="006828DC">
            <w:pPr>
              <w:rPr>
                <w:rFonts w:cs="Arial"/>
                <w:b/>
                <w:bCs/>
                <w:lang w:val="nl"/>
              </w:rPr>
            </w:pPr>
            <w:r w:rsidRPr="00EA6D05">
              <w:rPr>
                <w:rFonts w:cs="Arial"/>
                <w:b/>
                <w:bCs/>
                <w:lang w:val="nl"/>
              </w:rPr>
              <w:t xml:space="preserve">Bewijzen van inspanning van </w:t>
            </w:r>
            <w:r w:rsidRPr="00EA6D05">
              <w:rPr>
                <w:rFonts w:cs="Arial"/>
              </w:rPr>
              <w:br/>
            </w:r>
            <w:r w:rsidRPr="00EA6D05">
              <w:rPr>
                <w:rFonts w:cs="Arial"/>
                <w:b/>
                <w:bCs/>
                <w:lang w:val="nl"/>
              </w:rPr>
              <w:t>de student</w:t>
            </w:r>
          </w:p>
        </w:tc>
        <w:tc>
          <w:tcPr>
            <w:tcW w:w="2190" w:type="dxa"/>
            <w:shd w:val="clear" w:color="auto" w:fill="D8B511"/>
          </w:tcPr>
          <w:p w14:paraId="28150C93" w14:textId="77777777" w:rsidR="00074F26" w:rsidRPr="00EA6D05" w:rsidRDefault="00074F26" w:rsidP="006828DC">
            <w:pPr>
              <w:rPr>
                <w:rFonts w:cs="Arial"/>
                <w:b/>
                <w:bCs/>
                <w:lang w:val="nl"/>
              </w:rPr>
            </w:pPr>
            <w:r w:rsidRPr="00EA6D05">
              <w:rPr>
                <w:rFonts w:cs="Arial"/>
                <w:b/>
                <w:bCs/>
                <w:lang w:val="nl"/>
              </w:rPr>
              <w:t>Score-voorschrift</w:t>
            </w:r>
          </w:p>
          <w:p w14:paraId="4A90239E" w14:textId="77777777" w:rsidR="00074F26" w:rsidRPr="00EA6D05" w:rsidRDefault="00074F26" w:rsidP="006828DC">
            <w:pPr>
              <w:rPr>
                <w:rFonts w:cs="Arial"/>
                <w:b/>
                <w:bCs/>
                <w:lang w:val="nl"/>
              </w:rPr>
            </w:pPr>
          </w:p>
        </w:tc>
        <w:tc>
          <w:tcPr>
            <w:tcW w:w="769" w:type="dxa"/>
            <w:shd w:val="clear" w:color="auto" w:fill="D8B511"/>
          </w:tcPr>
          <w:p w14:paraId="16B3316D" w14:textId="77777777" w:rsidR="00074F26" w:rsidRPr="00EA6D05" w:rsidRDefault="00074F26" w:rsidP="006828DC">
            <w:pPr>
              <w:rPr>
                <w:rFonts w:cs="Arial"/>
                <w:b/>
                <w:bCs/>
                <w:lang w:val="nl"/>
              </w:rPr>
            </w:pPr>
            <w:r w:rsidRPr="00EA6D05">
              <w:rPr>
                <w:rFonts w:cs="Arial"/>
                <w:b/>
                <w:bCs/>
                <w:lang w:val="nl"/>
              </w:rPr>
              <w:t>Inlever-</w:t>
            </w:r>
          </w:p>
          <w:p w14:paraId="737BF1F2" w14:textId="77777777" w:rsidR="00074F26" w:rsidRPr="00EA6D05" w:rsidRDefault="00074F26" w:rsidP="006828DC">
            <w:pPr>
              <w:rPr>
                <w:rFonts w:cs="Arial"/>
                <w:b/>
                <w:bCs/>
                <w:lang w:val="nl"/>
              </w:rPr>
            </w:pPr>
            <w:r w:rsidRPr="00EA6D05">
              <w:rPr>
                <w:rFonts w:cs="Arial"/>
                <w:b/>
                <w:bCs/>
                <w:lang w:val="nl"/>
              </w:rPr>
              <w:t>datum</w:t>
            </w:r>
          </w:p>
        </w:tc>
      </w:tr>
      <w:tr w:rsidR="00074F26" w:rsidRPr="00EA6D05" w14:paraId="4E9D0D8B" w14:textId="77777777" w:rsidTr="006828DC">
        <w:trPr>
          <w:cantSplit/>
          <w:trHeight w:val="510"/>
        </w:trPr>
        <w:tc>
          <w:tcPr>
            <w:tcW w:w="1044" w:type="dxa"/>
            <w:tcBorders>
              <w:top w:val="single" w:sz="4" w:space="0" w:color="D8B511"/>
              <w:left w:val="single" w:sz="4" w:space="0" w:color="D8B511"/>
              <w:bottom w:val="single" w:sz="4" w:space="0" w:color="D8B511"/>
              <w:right w:val="nil"/>
            </w:tcBorders>
            <w:shd w:val="clear" w:color="auto" w:fill="F2F2F2" w:themeFill="background1" w:themeFillShade="F2"/>
          </w:tcPr>
          <w:p w14:paraId="449A8845" w14:textId="77777777" w:rsidR="00074F26" w:rsidRPr="003A5EF7" w:rsidRDefault="00074F26" w:rsidP="006828DC">
            <w:pPr>
              <w:rPr>
                <w:rFonts w:cs="Arial"/>
                <w:b/>
                <w:bCs/>
                <w:sz w:val="16"/>
                <w:szCs w:val="16"/>
                <w:lang w:val="nl"/>
              </w:rPr>
            </w:pPr>
            <w:r w:rsidRPr="003A5EF7">
              <w:rPr>
                <w:rFonts w:cs="Arial"/>
                <w:b/>
                <w:bCs/>
                <w:sz w:val="16"/>
                <w:szCs w:val="16"/>
                <w:lang w:val="nl"/>
              </w:rPr>
              <w:t>1. Loopbaan</w:t>
            </w:r>
          </w:p>
        </w:tc>
        <w:tc>
          <w:tcPr>
            <w:tcW w:w="1428" w:type="dxa"/>
            <w:tcBorders>
              <w:left w:val="nil"/>
            </w:tcBorders>
          </w:tcPr>
          <w:p w14:paraId="776A8D37" w14:textId="77777777" w:rsidR="00074F26" w:rsidRPr="003A5EF7" w:rsidRDefault="00074F26" w:rsidP="006828DC">
            <w:pPr>
              <w:rPr>
                <w:rFonts w:cs="Arial"/>
                <w:sz w:val="16"/>
                <w:szCs w:val="16"/>
                <w:lang w:val="nl"/>
              </w:rPr>
            </w:pPr>
            <w:r w:rsidRPr="003A5EF7">
              <w:rPr>
                <w:rFonts w:cs="Arial"/>
                <w:sz w:val="16"/>
                <w:szCs w:val="16"/>
                <w:lang w:val="nl"/>
              </w:rPr>
              <w:t xml:space="preserve">1. Loopbaanoriëntatie en   </w:t>
            </w:r>
          </w:p>
          <w:p w14:paraId="4DB86221" w14:textId="77777777" w:rsidR="00074F26" w:rsidRPr="003A5EF7" w:rsidRDefault="00074F26" w:rsidP="006828DC">
            <w:pPr>
              <w:rPr>
                <w:rFonts w:cs="Arial"/>
                <w:sz w:val="16"/>
                <w:szCs w:val="16"/>
                <w:lang w:val="nl"/>
              </w:rPr>
            </w:pPr>
            <w:r w:rsidRPr="003A5EF7">
              <w:rPr>
                <w:rFonts w:cs="Arial"/>
                <w:sz w:val="16"/>
                <w:szCs w:val="16"/>
                <w:lang w:val="nl"/>
              </w:rPr>
              <w:t xml:space="preserve">    -ontwikkeling</w:t>
            </w:r>
          </w:p>
        </w:tc>
        <w:tc>
          <w:tcPr>
            <w:tcW w:w="3686" w:type="dxa"/>
          </w:tcPr>
          <w:p w14:paraId="35995C3D" w14:textId="77777777" w:rsidR="00074F26" w:rsidRDefault="00074F26" w:rsidP="006828DC">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5774583D" w14:textId="77777777" w:rsidR="00074F26" w:rsidRPr="002B33FD" w:rsidRDefault="00074F26" w:rsidP="006828DC">
            <w:pPr>
              <w:rPr>
                <w:rFonts w:cs="Arial"/>
                <w:sz w:val="16"/>
                <w:szCs w:val="16"/>
              </w:rPr>
            </w:pPr>
          </w:p>
        </w:tc>
        <w:tc>
          <w:tcPr>
            <w:tcW w:w="2190" w:type="dxa"/>
          </w:tcPr>
          <w:p w14:paraId="256A1253" w14:textId="77777777" w:rsidR="00074F26" w:rsidRPr="00EA6D05" w:rsidRDefault="00074F26" w:rsidP="006828DC">
            <w:pPr>
              <w:rPr>
                <w:rFonts w:cs="Arial"/>
              </w:rPr>
            </w:pPr>
            <w:r w:rsidRPr="004F70A5">
              <w:rPr>
                <w:rFonts w:eastAsia="Arial" w:cs="Arial"/>
                <w:sz w:val="16"/>
                <w:szCs w:val="16"/>
                <w:lang w:val="nl"/>
              </w:rPr>
              <w:t>Voldaan</w:t>
            </w:r>
          </w:p>
        </w:tc>
        <w:tc>
          <w:tcPr>
            <w:tcW w:w="769" w:type="dxa"/>
          </w:tcPr>
          <w:p w14:paraId="714DBEC9" w14:textId="77777777" w:rsidR="00074F26" w:rsidRPr="00EA6D05" w:rsidRDefault="00074F26" w:rsidP="006828DC">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074F26" w:rsidRPr="00EA6D05" w14:paraId="058F39CA" w14:textId="77777777" w:rsidTr="006828DC">
        <w:trPr>
          <w:cantSplit/>
          <w:trHeight w:val="510"/>
        </w:trPr>
        <w:tc>
          <w:tcPr>
            <w:tcW w:w="1044"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7A1D7651" w14:textId="77777777" w:rsidR="00074F26" w:rsidRPr="003A5EF7" w:rsidRDefault="00074F26" w:rsidP="006828DC">
            <w:pPr>
              <w:rPr>
                <w:rFonts w:eastAsia="Arial" w:cs="Arial"/>
                <w:b/>
                <w:bCs/>
                <w:sz w:val="16"/>
                <w:szCs w:val="16"/>
                <w:lang w:val="nl"/>
              </w:rPr>
            </w:pPr>
            <w:r w:rsidRPr="003A5EF7">
              <w:rPr>
                <w:rFonts w:eastAsia="Arial" w:cs="Arial"/>
                <w:b/>
                <w:bCs/>
                <w:sz w:val="16"/>
                <w:szCs w:val="16"/>
                <w:lang w:val="nl"/>
              </w:rPr>
              <w:t>2. Burgerschap</w:t>
            </w:r>
          </w:p>
        </w:tc>
        <w:tc>
          <w:tcPr>
            <w:tcW w:w="1428" w:type="dxa"/>
            <w:tcBorders>
              <w:left w:val="nil"/>
            </w:tcBorders>
          </w:tcPr>
          <w:p w14:paraId="5751060C" w14:textId="77777777" w:rsidR="00074F26" w:rsidRPr="003A5EF7" w:rsidRDefault="00074F26" w:rsidP="006828DC">
            <w:pPr>
              <w:rPr>
                <w:rFonts w:eastAsia="Arial" w:cs="Arial"/>
                <w:sz w:val="16"/>
                <w:szCs w:val="16"/>
                <w:lang w:val="nl"/>
              </w:rPr>
            </w:pPr>
            <w:r w:rsidRPr="003A5EF7">
              <w:rPr>
                <w:rFonts w:eastAsia="Arial" w:cs="Arial"/>
                <w:sz w:val="16"/>
                <w:szCs w:val="16"/>
                <w:lang w:val="nl"/>
              </w:rPr>
              <w:t>2.1 De politiek-juridische</w:t>
            </w:r>
          </w:p>
          <w:p w14:paraId="5A61E7AE" w14:textId="77777777" w:rsidR="00074F26" w:rsidRPr="003A5EF7" w:rsidRDefault="00074F26" w:rsidP="006828DC">
            <w:pPr>
              <w:rPr>
                <w:rFonts w:eastAsia="Arial" w:cs="Arial"/>
                <w:sz w:val="16"/>
                <w:szCs w:val="16"/>
                <w:lang w:val="nl"/>
              </w:rPr>
            </w:pPr>
            <w:r w:rsidRPr="003A5EF7">
              <w:rPr>
                <w:rFonts w:eastAsia="Arial" w:cs="Arial"/>
                <w:sz w:val="16"/>
                <w:szCs w:val="16"/>
                <w:lang w:val="nl"/>
              </w:rPr>
              <w:t xml:space="preserve">      dimensie </w:t>
            </w:r>
          </w:p>
        </w:tc>
        <w:tc>
          <w:tcPr>
            <w:tcW w:w="3686" w:type="dxa"/>
          </w:tcPr>
          <w:p w14:paraId="7901D892" w14:textId="77777777" w:rsidR="00074F26" w:rsidRDefault="00074F26" w:rsidP="006828DC">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56DE5B7D" w14:textId="77777777" w:rsidR="00074F26" w:rsidRPr="002B33FD" w:rsidRDefault="00074F26" w:rsidP="006828DC">
            <w:pPr>
              <w:rPr>
                <w:rFonts w:cs="Arial"/>
                <w:sz w:val="16"/>
                <w:szCs w:val="16"/>
              </w:rPr>
            </w:pPr>
          </w:p>
        </w:tc>
        <w:tc>
          <w:tcPr>
            <w:tcW w:w="2190" w:type="dxa"/>
          </w:tcPr>
          <w:p w14:paraId="2B68AD64" w14:textId="77777777" w:rsidR="00074F26" w:rsidRPr="00EA6D05" w:rsidRDefault="00074F26" w:rsidP="006828DC">
            <w:pPr>
              <w:rPr>
                <w:rFonts w:eastAsia="Arial" w:cs="Arial"/>
                <w:lang w:val="nl"/>
              </w:rPr>
            </w:pPr>
            <w:r w:rsidRPr="004F70A5">
              <w:rPr>
                <w:rFonts w:eastAsia="Arial" w:cs="Arial"/>
                <w:sz w:val="16"/>
                <w:szCs w:val="16"/>
                <w:lang w:val="nl"/>
              </w:rPr>
              <w:t>Voldaan</w:t>
            </w:r>
          </w:p>
        </w:tc>
        <w:tc>
          <w:tcPr>
            <w:tcW w:w="769" w:type="dxa"/>
          </w:tcPr>
          <w:p w14:paraId="69D0AD24" w14:textId="77777777" w:rsidR="00074F26" w:rsidRPr="00EA6D05" w:rsidRDefault="00074F26" w:rsidP="006828DC">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074F26" w:rsidRPr="00EA6D05" w14:paraId="1741B9AC" w14:textId="77777777" w:rsidTr="006828DC">
        <w:trPr>
          <w:cantSplit/>
          <w:trHeight w:val="510"/>
        </w:trPr>
        <w:tc>
          <w:tcPr>
            <w:tcW w:w="1044"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62A8A996" w14:textId="77777777" w:rsidR="00074F26" w:rsidRPr="003A5EF7" w:rsidRDefault="00074F26" w:rsidP="006828DC">
            <w:pPr>
              <w:rPr>
                <w:rFonts w:cs="Arial"/>
                <w:b/>
                <w:bCs/>
                <w:sz w:val="16"/>
                <w:szCs w:val="16"/>
                <w:lang w:val="nl"/>
              </w:rPr>
            </w:pPr>
          </w:p>
        </w:tc>
        <w:tc>
          <w:tcPr>
            <w:tcW w:w="1428" w:type="dxa"/>
            <w:tcBorders>
              <w:left w:val="nil"/>
            </w:tcBorders>
          </w:tcPr>
          <w:p w14:paraId="7B7EC9F6" w14:textId="77777777" w:rsidR="00074F26" w:rsidRPr="003A5EF7" w:rsidRDefault="00074F26" w:rsidP="006828DC">
            <w:pPr>
              <w:rPr>
                <w:rFonts w:eastAsia="Arial" w:cs="Arial"/>
                <w:sz w:val="16"/>
                <w:szCs w:val="16"/>
                <w:lang w:val="nl"/>
              </w:rPr>
            </w:pPr>
            <w:r w:rsidRPr="003A5EF7">
              <w:rPr>
                <w:rFonts w:eastAsia="Arial" w:cs="Arial"/>
                <w:sz w:val="16"/>
                <w:szCs w:val="16"/>
                <w:lang w:val="nl"/>
              </w:rPr>
              <w:t>2.2 De economische dimensie</w:t>
            </w:r>
          </w:p>
        </w:tc>
        <w:tc>
          <w:tcPr>
            <w:tcW w:w="3686" w:type="dxa"/>
          </w:tcPr>
          <w:p w14:paraId="4A16E6D7" w14:textId="77777777" w:rsidR="00074F26" w:rsidRDefault="00074F26" w:rsidP="006828DC">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6BA2A556" w14:textId="77777777" w:rsidR="00074F26" w:rsidRPr="003A5EF7" w:rsidRDefault="00074F26" w:rsidP="006828DC">
            <w:pPr>
              <w:rPr>
                <w:rFonts w:cs="Arial"/>
                <w:sz w:val="16"/>
                <w:szCs w:val="16"/>
                <w:lang w:val="nl"/>
              </w:rPr>
            </w:pPr>
          </w:p>
        </w:tc>
        <w:tc>
          <w:tcPr>
            <w:tcW w:w="2190" w:type="dxa"/>
          </w:tcPr>
          <w:p w14:paraId="59ADCF46" w14:textId="77777777" w:rsidR="00074F26" w:rsidRPr="00EA6D05" w:rsidRDefault="00074F26" w:rsidP="006828DC">
            <w:pPr>
              <w:rPr>
                <w:rFonts w:cs="Arial"/>
              </w:rPr>
            </w:pPr>
            <w:r w:rsidRPr="004F70A5">
              <w:rPr>
                <w:rFonts w:eastAsia="Arial" w:cs="Arial"/>
                <w:sz w:val="16"/>
                <w:szCs w:val="16"/>
                <w:lang w:val="nl"/>
              </w:rPr>
              <w:t>Voldaan</w:t>
            </w:r>
          </w:p>
        </w:tc>
        <w:tc>
          <w:tcPr>
            <w:tcW w:w="769" w:type="dxa"/>
          </w:tcPr>
          <w:p w14:paraId="7BF59428" w14:textId="77777777" w:rsidR="00074F26" w:rsidRPr="00EA6D05" w:rsidRDefault="00074F26" w:rsidP="006828DC">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074F26" w:rsidRPr="00EA6D05" w14:paraId="1AE87057" w14:textId="77777777" w:rsidTr="006828DC">
        <w:trPr>
          <w:cantSplit/>
          <w:trHeight w:val="510"/>
        </w:trPr>
        <w:tc>
          <w:tcPr>
            <w:tcW w:w="1044"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4F7CA7C4" w14:textId="77777777" w:rsidR="00074F26" w:rsidRPr="003A5EF7" w:rsidRDefault="00074F26" w:rsidP="006828DC">
            <w:pPr>
              <w:rPr>
                <w:rFonts w:cs="Arial"/>
                <w:b/>
                <w:bCs/>
                <w:sz w:val="16"/>
                <w:szCs w:val="16"/>
                <w:lang w:val="nl"/>
              </w:rPr>
            </w:pPr>
          </w:p>
        </w:tc>
        <w:tc>
          <w:tcPr>
            <w:tcW w:w="1428" w:type="dxa"/>
            <w:tcBorders>
              <w:left w:val="nil"/>
            </w:tcBorders>
          </w:tcPr>
          <w:p w14:paraId="7C3CF173" w14:textId="77777777" w:rsidR="00074F26" w:rsidRPr="003A5EF7" w:rsidRDefault="00074F26" w:rsidP="006828DC">
            <w:pPr>
              <w:rPr>
                <w:rFonts w:eastAsia="Arial" w:cs="Arial"/>
                <w:sz w:val="16"/>
                <w:szCs w:val="16"/>
                <w:lang w:val="nl"/>
              </w:rPr>
            </w:pPr>
            <w:r w:rsidRPr="003A5EF7">
              <w:rPr>
                <w:rFonts w:eastAsia="Arial" w:cs="Arial"/>
                <w:sz w:val="16"/>
                <w:szCs w:val="16"/>
                <w:lang w:val="nl"/>
              </w:rPr>
              <w:t>2.3 De sociaal-maatschappelijke</w:t>
            </w:r>
          </w:p>
          <w:p w14:paraId="4907D485" w14:textId="77777777" w:rsidR="00074F26" w:rsidRPr="003A5EF7" w:rsidRDefault="00074F26" w:rsidP="006828DC">
            <w:pPr>
              <w:rPr>
                <w:rFonts w:eastAsia="Arial" w:cs="Arial"/>
                <w:sz w:val="16"/>
                <w:szCs w:val="16"/>
                <w:lang w:val="nl"/>
              </w:rPr>
            </w:pPr>
            <w:r w:rsidRPr="003A5EF7">
              <w:rPr>
                <w:rFonts w:eastAsia="Arial" w:cs="Arial"/>
                <w:sz w:val="16"/>
                <w:szCs w:val="16"/>
                <w:lang w:val="nl"/>
              </w:rPr>
              <w:t xml:space="preserve">      dimensie </w:t>
            </w:r>
          </w:p>
        </w:tc>
        <w:tc>
          <w:tcPr>
            <w:tcW w:w="3686" w:type="dxa"/>
          </w:tcPr>
          <w:p w14:paraId="4C70C304" w14:textId="77777777" w:rsidR="00074F26" w:rsidRDefault="00074F26" w:rsidP="006828DC">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1CF63BFC" w14:textId="77777777" w:rsidR="00074F26" w:rsidRPr="002B33FD" w:rsidRDefault="00074F26" w:rsidP="006828DC">
            <w:pPr>
              <w:rPr>
                <w:rFonts w:cs="Arial"/>
                <w:sz w:val="16"/>
                <w:szCs w:val="16"/>
              </w:rPr>
            </w:pPr>
          </w:p>
        </w:tc>
        <w:tc>
          <w:tcPr>
            <w:tcW w:w="2190" w:type="dxa"/>
          </w:tcPr>
          <w:p w14:paraId="2D67E99F" w14:textId="77777777" w:rsidR="00074F26" w:rsidRPr="00EA6D05" w:rsidRDefault="00074F26" w:rsidP="006828DC">
            <w:pPr>
              <w:rPr>
                <w:rFonts w:cs="Arial"/>
              </w:rPr>
            </w:pPr>
            <w:r w:rsidRPr="004F70A5">
              <w:rPr>
                <w:rFonts w:eastAsia="Arial" w:cs="Arial"/>
                <w:sz w:val="16"/>
                <w:szCs w:val="16"/>
                <w:lang w:val="nl"/>
              </w:rPr>
              <w:t>Voldaan</w:t>
            </w:r>
          </w:p>
        </w:tc>
        <w:tc>
          <w:tcPr>
            <w:tcW w:w="769" w:type="dxa"/>
          </w:tcPr>
          <w:p w14:paraId="067A3FA6" w14:textId="77777777" w:rsidR="00074F26" w:rsidRPr="00EA6D05" w:rsidRDefault="00074F26" w:rsidP="006828DC">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074F26" w:rsidRPr="00EA6D05" w14:paraId="52C90597" w14:textId="77777777" w:rsidTr="006828DC">
        <w:trPr>
          <w:cantSplit/>
          <w:trHeight w:val="510"/>
        </w:trPr>
        <w:tc>
          <w:tcPr>
            <w:tcW w:w="1044"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622A7373" w14:textId="77777777" w:rsidR="00074F26" w:rsidRPr="003A5EF7" w:rsidRDefault="00074F26" w:rsidP="006828DC">
            <w:pPr>
              <w:rPr>
                <w:rFonts w:cs="Arial"/>
                <w:b/>
                <w:bCs/>
                <w:sz w:val="16"/>
                <w:szCs w:val="16"/>
                <w:lang w:val="nl"/>
              </w:rPr>
            </w:pPr>
          </w:p>
        </w:tc>
        <w:tc>
          <w:tcPr>
            <w:tcW w:w="1428" w:type="dxa"/>
            <w:tcBorders>
              <w:left w:val="nil"/>
            </w:tcBorders>
          </w:tcPr>
          <w:p w14:paraId="119BE550" w14:textId="77777777" w:rsidR="00074F26" w:rsidRPr="003A5EF7" w:rsidRDefault="00074F26" w:rsidP="006828DC">
            <w:pPr>
              <w:pStyle w:val="Lijstalinea"/>
              <w:numPr>
                <w:ilvl w:val="1"/>
                <w:numId w:val="21"/>
              </w:numPr>
              <w:rPr>
                <w:rFonts w:cs="Arial"/>
                <w:sz w:val="16"/>
                <w:szCs w:val="16"/>
                <w:lang w:val="nl"/>
              </w:rPr>
            </w:pPr>
            <w:r w:rsidRPr="003A5EF7">
              <w:rPr>
                <w:rFonts w:cs="Arial"/>
                <w:sz w:val="16"/>
                <w:szCs w:val="16"/>
                <w:lang w:val="nl"/>
              </w:rPr>
              <w:t>De dimensie vitaal burgerschap</w:t>
            </w:r>
          </w:p>
          <w:p w14:paraId="24B8DC12" w14:textId="77777777" w:rsidR="00074F26" w:rsidRPr="003A5EF7" w:rsidRDefault="00074F26" w:rsidP="006828DC">
            <w:pPr>
              <w:rPr>
                <w:rFonts w:cs="Arial"/>
                <w:sz w:val="16"/>
                <w:szCs w:val="16"/>
                <w:lang w:val="nl"/>
              </w:rPr>
            </w:pPr>
            <w:r w:rsidRPr="003A5EF7">
              <w:rPr>
                <w:rFonts w:cs="Arial"/>
                <w:i/>
                <w:iCs/>
                <w:sz w:val="16"/>
                <w:szCs w:val="16"/>
                <w:lang w:val="nl"/>
              </w:rPr>
              <w:t xml:space="preserve">      </w:t>
            </w:r>
          </w:p>
        </w:tc>
        <w:tc>
          <w:tcPr>
            <w:tcW w:w="3686" w:type="dxa"/>
          </w:tcPr>
          <w:p w14:paraId="62DF663E" w14:textId="77777777" w:rsidR="00074F26" w:rsidRPr="008B6E41" w:rsidRDefault="00074F26" w:rsidP="006828DC">
            <w:pPr>
              <w:rPr>
                <w:rFonts w:eastAsia="Arial" w:cs="Arial"/>
                <w:sz w:val="16"/>
                <w:szCs w:val="16"/>
                <w:lang w:val="nl"/>
              </w:rPr>
            </w:pPr>
            <w:r w:rsidRPr="008B6E41">
              <w:rPr>
                <w:rFonts w:eastAsia="Arial" w:cs="Arial"/>
                <w:sz w:val="16"/>
                <w:szCs w:val="16"/>
                <w:lang w:val="nl"/>
              </w:rPr>
              <w:t>Keuze uit:</w:t>
            </w:r>
            <w:r w:rsidRPr="008B6E41">
              <w:rPr>
                <w:rFonts w:eastAsia="Arial" w:cs="Arial"/>
                <w:sz w:val="16"/>
                <w:szCs w:val="16"/>
                <w:lang w:val="nl"/>
              </w:rPr>
              <w:br/>
              <w:t xml:space="preserve">Presentatie/workshop/excursie/verslag/opdrachten/ projecten/ deelname burgerschapsdagen en begeleidingsgesprekken </w:t>
            </w:r>
          </w:p>
          <w:p w14:paraId="2F625235" w14:textId="77777777" w:rsidR="00074F26" w:rsidRPr="003A5EF7" w:rsidRDefault="00074F26" w:rsidP="006828DC">
            <w:pPr>
              <w:rPr>
                <w:rFonts w:cs="Arial"/>
                <w:sz w:val="16"/>
                <w:szCs w:val="16"/>
                <w:lang w:val="nl"/>
              </w:rPr>
            </w:pPr>
          </w:p>
        </w:tc>
        <w:tc>
          <w:tcPr>
            <w:tcW w:w="2190" w:type="dxa"/>
          </w:tcPr>
          <w:p w14:paraId="69F8947E" w14:textId="77777777" w:rsidR="00074F26" w:rsidRPr="00EA6D05" w:rsidRDefault="00074F26" w:rsidP="006828DC">
            <w:pPr>
              <w:rPr>
                <w:rFonts w:cs="Arial"/>
              </w:rPr>
            </w:pPr>
            <w:r w:rsidRPr="004F70A5">
              <w:rPr>
                <w:rFonts w:eastAsia="Arial" w:cs="Arial"/>
                <w:sz w:val="16"/>
                <w:szCs w:val="16"/>
                <w:lang w:val="nl"/>
              </w:rPr>
              <w:t>Voldaan</w:t>
            </w:r>
          </w:p>
        </w:tc>
        <w:tc>
          <w:tcPr>
            <w:tcW w:w="769" w:type="dxa"/>
          </w:tcPr>
          <w:p w14:paraId="00658C6E" w14:textId="77777777" w:rsidR="00074F26" w:rsidRPr="00EA6D05" w:rsidRDefault="00074F26" w:rsidP="006828DC">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bl>
    <w:p w14:paraId="2AD00C9F" w14:textId="77777777" w:rsidR="003F32B3" w:rsidRPr="00EA6D05" w:rsidRDefault="003F32B3" w:rsidP="00883681">
      <w:pPr>
        <w:rPr>
          <w:rFonts w:cs="Arial"/>
        </w:rPr>
      </w:pPr>
    </w:p>
    <w:p w14:paraId="2DCAC378" w14:textId="141C77B5" w:rsidR="0003446A" w:rsidRPr="0003446A" w:rsidRDefault="0003446A" w:rsidP="0003446A">
      <w:pPr>
        <w:keepNext/>
        <w:spacing w:before="240"/>
        <w:outlineLvl w:val="2"/>
        <w:rPr>
          <w:rFonts w:eastAsia="Arial Unicode MS" w:cs="Arial"/>
          <w:b/>
          <w:bCs/>
          <w:i/>
          <w:iCs/>
        </w:rPr>
      </w:pPr>
      <w:bookmarkStart w:id="19" w:name="_Hlk536088657"/>
      <w:r w:rsidRPr="0003446A">
        <w:rPr>
          <w:rFonts w:eastAsia="Arial Unicode MS" w:cs="Arial"/>
          <w:b/>
          <w:bCs/>
        </w:rPr>
        <w:t>2.4.2</w:t>
      </w:r>
      <w:r w:rsidRPr="0003446A">
        <w:rPr>
          <w:rFonts w:eastAsia="Arial Unicode MS" w:cs="Arial"/>
          <w:b/>
          <w:bCs/>
        </w:rPr>
        <w:tab/>
        <w:t xml:space="preserve">Beroepspraktijkvorming </w:t>
      </w:r>
    </w:p>
    <w:p w14:paraId="124AF76A" w14:textId="77777777" w:rsidR="000C206F" w:rsidRPr="00612CC7" w:rsidRDefault="000C206F" w:rsidP="000C206F">
      <w:pPr>
        <w:rPr>
          <w:rFonts w:cs="Arial"/>
        </w:rPr>
      </w:pPr>
      <w:r w:rsidRPr="00612CC7">
        <w:rPr>
          <w:rFonts w:cs="Arial"/>
        </w:rPr>
        <w:t>De student dient een voldoende te behalen voor beroepspraktijkvorming. Daarnaast moet zijn voldaan aan de verplichte BPV-uren per studiejaar. In het document met BPV-informatie geeft de opleiding aan welke beoordelingswijzen m.b.t. de BPV worden gehanteerd en wanneer een BPV voldoende is afgerond.</w:t>
      </w:r>
    </w:p>
    <w:p w14:paraId="2CA8A988" w14:textId="77777777" w:rsidR="0003446A" w:rsidRPr="00612CC7" w:rsidRDefault="0003446A" w:rsidP="0003446A">
      <w:pPr>
        <w:keepNext/>
        <w:spacing w:before="240"/>
        <w:outlineLvl w:val="2"/>
        <w:rPr>
          <w:rFonts w:eastAsia="Arial Unicode MS" w:cs="Arial"/>
          <w:b/>
          <w:bCs/>
        </w:rPr>
      </w:pPr>
      <w:r w:rsidRPr="00612CC7">
        <w:rPr>
          <w:rFonts w:eastAsia="Arial Unicode MS" w:cs="Arial"/>
          <w:b/>
          <w:bCs/>
        </w:rPr>
        <w:lastRenderedPageBreak/>
        <w:t>2.4.3</w:t>
      </w:r>
      <w:r w:rsidRPr="00612CC7">
        <w:rPr>
          <w:rFonts w:eastAsia="Arial Unicode MS" w:cs="Arial"/>
          <w:b/>
          <w:bCs/>
        </w:rPr>
        <w:tab/>
        <w:t>Examinering Keuzedelen</w:t>
      </w:r>
    </w:p>
    <w:p w14:paraId="5B5C8401" w14:textId="77777777" w:rsidR="000C206F" w:rsidRPr="00B21171" w:rsidRDefault="000C206F" w:rsidP="000C206F">
      <w:pPr>
        <w:rPr>
          <w:rFonts w:cs="Arial"/>
        </w:rPr>
      </w:pPr>
      <w:bookmarkStart w:id="20" w:name="_Hlk29284040"/>
      <w:r w:rsidRPr="00612CC7">
        <w:rPr>
          <w:rFonts w:cs="Arial"/>
        </w:rPr>
        <w:t>Keuzedelen moeten worden geëxamineerd. De student is verplicht deel te nemen aan het examen. Het is een voorwaarde dat er een examenresultaat voor een keuzedeel is, uitgedrukt in cijfers 1 t/m 10, aanwezig is. Het keuzedeelexamenplan (KEP) dat bij een door de student gekozen keuzedeel behoort, is beschikbaar op school. Vanaf startcohort 2020/2021 telt het behaalde resultaat voor een keuzedeel mee in de slaag-/zakregeling.</w:t>
      </w:r>
    </w:p>
    <w:bookmarkEnd w:id="20"/>
    <w:p w14:paraId="0EE8FBE9" w14:textId="77777777" w:rsidR="0003446A" w:rsidRPr="0003446A" w:rsidRDefault="0003446A" w:rsidP="0003446A">
      <w:pPr>
        <w:rPr>
          <w:rFonts w:cs="Arial"/>
        </w:rPr>
      </w:pPr>
    </w:p>
    <w:p w14:paraId="1B14CEC5" w14:textId="77777777" w:rsidR="0003446A" w:rsidRPr="0003446A" w:rsidRDefault="0003446A" w:rsidP="0003446A">
      <w:pPr>
        <w:keepNext/>
        <w:spacing w:before="240" w:after="120"/>
        <w:outlineLvl w:val="1"/>
        <w:rPr>
          <w:rFonts w:cs="Arial"/>
          <w:sz w:val="18"/>
          <w:szCs w:val="18"/>
        </w:rPr>
      </w:pPr>
      <w:r w:rsidRPr="0003446A">
        <w:rPr>
          <w:rFonts w:cs="Arial"/>
          <w:b/>
          <w:sz w:val="24"/>
        </w:rPr>
        <w:t xml:space="preserve">2.5 Noorderpoort Examenreglement </w:t>
      </w:r>
    </w:p>
    <w:p w14:paraId="084D2D18" w14:textId="77777777" w:rsidR="0003446A" w:rsidRPr="0003446A" w:rsidRDefault="0003446A" w:rsidP="0003446A">
      <w:pPr>
        <w:rPr>
          <w:rFonts w:cs="Arial"/>
        </w:rPr>
      </w:pPr>
      <w:bookmarkStart w:id="21" w:name="_Hlk941246"/>
      <w:r w:rsidRPr="0003446A">
        <w:rPr>
          <w:rFonts w:cs="Arial"/>
        </w:rPr>
        <w:t>Bij de examenregeling van de opleiding hoort het </w:t>
      </w:r>
      <w:hyperlink r:id="rId21" w:history="1">
        <w:r w:rsidRPr="0003446A">
          <w:rPr>
            <w:color w:val="FFC000"/>
            <w:u w:val="single"/>
          </w:rPr>
          <w:t>Noorderpoort Examenreglement</w:t>
        </w:r>
      </w:hyperlink>
      <w:r w:rsidRPr="0003446A">
        <w:rPr>
          <w:rFonts w:cs="Arial"/>
        </w:rPr>
        <w:t>. </w:t>
      </w:r>
    </w:p>
    <w:p w14:paraId="13C796D0" w14:textId="77777777" w:rsidR="0003446A" w:rsidRPr="0003446A" w:rsidRDefault="0003446A" w:rsidP="0003446A">
      <w:pPr>
        <w:rPr>
          <w:rFonts w:cs="Arial"/>
        </w:rPr>
      </w:pPr>
      <w:r w:rsidRPr="0003446A">
        <w:rPr>
          <w:rFonts w:cs="Arial"/>
        </w:rPr>
        <w:t>Hierin heeft Noorderpoort de wettelijke examenbepalingen uitgewerkt met regels en procedures voor de organisatie en beoordeling van examens. Deze regels gelden voor alle beroepsopleidingen en educatie.</w:t>
      </w:r>
    </w:p>
    <w:p w14:paraId="6AF159AA" w14:textId="77777777" w:rsidR="0003446A" w:rsidRPr="0003446A" w:rsidRDefault="0003446A" w:rsidP="0003446A">
      <w:pPr>
        <w:rPr>
          <w:rFonts w:cs="Arial"/>
          <w:color w:val="auto"/>
        </w:rPr>
      </w:pPr>
      <w:r w:rsidRPr="0003446A">
        <w:rPr>
          <w:rFonts w:cs="Arial"/>
          <w:color w:val="auto"/>
        </w:rPr>
        <w:t>Ook bevat het reglement de regels voor vrijstellingen, fraude of te laat komen bij een examen en de procedure van bezwaar en beroep.</w:t>
      </w:r>
    </w:p>
    <w:p w14:paraId="4809C020" w14:textId="77777777" w:rsidR="0003446A" w:rsidRPr="0003446A" w:rsidRDefault="0003446A" w:rsidP="0003446A">
      <w:pPr>
        <w:rPr>
          <w:rFonts w:cs="Arial"/>
          <w:color w:val="auto"/>
        </w:rPr>
      </w:pPr>
      <w:r w:rsidRPr="0003446A">
        <w:rPr>
          <w:rFonts w:cs="Arial"/>
          <w:color w:val="auto"/>
        </w:rPr>
        <w:t>Enkele belangrijke regels en procedures worden hieronder beknopt beschreven.  </w:t>
      </w:r>
    </w:p>
    <w:bookmarkEnd w:id="21"/>
    <w:p w14:paraId="391C5EB9"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2.5.1 Vrijstellingen</w:t>
      </w:r>
    </w:p>
    <w:p w14:paraId="106AA38B" w14:textId="77777777" w:rsidR="0003446A" w:rsidRPr="0003446A" w:rsidRDefault="0003446A" w:rsidP="0003446A">
      <w:pPr>
        <w:rPr>
          <w:color w:val="FFC000"/>
        </w:rPr>
      </w:pPr>
      <w:r w:rsidRPr="0003446A">
        <w:t xml:space="preserve">Voor vrijstellingen kan bij de schoolexamencommissie een aanvraag worden ingediend. De procedure en de wettelijke regels voor het verlenen van vrijstellingen staan in het </w:t>
      </w:r>
      <w:bookmarkStart w:id="22" w:name="_Hlk29289039"/>
      <w:r w:rsidRPr="0003446A">
        <w:fldChar w:fldCharType="begin"/>
      </w:r>
      <w:r w:rsidRPr="0003446A">
        <w:instrText xml:space="preserve"> HYPERLINK "https://npcg.sharepoint.com/sites/pubdocs/Publicatie%20doc%20Studenten/Gedeelde%20%20documenten/Weten%20en%20Regelen/Wetten%20en%20regeltjes/Noorderpoort%20Examenreglement%20mbo.pdf" </w:instrText>
      </w:r>
      <w:r w:rsidRPr="0003446A">
        <w:fldChar w:fldCharType="separate"/>
      </w:r>
      <w:r w:rsidRPr="0003446A">
        <w:rPr>
          <w:color w:val="FFC000"/>
          <w:u w:val="single"/>
        </w:rPr>
        <w:t>Noorderpoort Examenreglement</w:t>
      </w:r>
      <w:r w:rsidRPr="0003446A">
        <w:rPr>
          <w:color w:val="FFC000"/>
          <w:u w:val="single"/>
        </w:rPr>
        <w:fldChar w:fldCharType="end"/>
      </w:r>
      <w:r w:rsidRPr="0003446A">
        <w:rPr>
          <w:color w:val="FFC000"/>
        </w:rPr>
        <w:t xml:space="preserve"> </w:t>
      </w:r>
      <w:bookmarkEnd w:id="22"/>
      <w:r w:rsidRPr="0003446A">
        <w:rPr>
          <w:color w:val="FFC000"/>
        </w:rPr>
        <w:t xml:space="preserve"> </w:t>
      </w:r>
    </w:p>
    <w:p w14:paraId="6610D825" w14:textId="77777777" w:rsidR="0003446A" w:rsidRPr="0003446A" w:rsidRDefault="0003446A" w:rsidP="0003446A">
      <w:pPr>
        <w:rPr>
          <w:rFonts w:cs="Arial"/>
          <w:color w:val="auto"/>
        </w:rPr>
      </w:pPr>
      <w:r w:rsidRPr="0003446A">
        <w:rPr>
          <w:rFonts w:cs="Arial"/>
          <w:color w:val="auto"/>
        </w:rPr>
        <w:t xml:space="preserve">in paragraaf 1.7.  </w:t>
      </w:r>
    </w:p>
    <w:p w14:paraId="2F40FCAD"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2.5.2 Aangepaste examinering</w:t>
      </w:r>
    </w:p>
    <w:p w14:paraId="6B2A4EA3" w14:textId="77777777" w:rsidR="0003446A" w:rsidRPr="0003446A" w:rsidRDefault="0003446A" w:rsidP="0003446A">
      <w:pPr>
        <w:rPr>
          <w:color w:val="FFC000"/>
        </w:rPr>
      </w:pPr>
      <w:r w:rsidRPr="0003446A">
        <w:t xml:space="preserve">Indien er sprake is van een leerbeperking, dan kan bij de schoolexamencommissie middels een aanvraagformulier een verzoek tot aangepaste examinering worden ingediend. Zie </w:t>
      </w:r>
      <w:hyperlink r:id="rId22" w:history="1">
        <w:r w:rsidRPr="0003446A">
          <w:rPr>
            <w:color w:val="FFC000"/>
            <w:u w:val="single"/>
          </w:rPr>
          <w:t>Noorderpoort Examenreglement</w:t>
        </w:r>
      </w:hyperlink>
      <w:r w:rsidRPr="0003446A">
        <w:rPr>
          <w:color w:val="FFC000"/>
        </w:rPr>
        <w:t>.</w:t>
      </w:r>
    </w:p>
    <w:p w14:paraId="5117C298" w14:textId="77777777" w:rsidR="0003446A" w:rsidRPr="0003446A" w:rsidRDefault="0003446A" w:rsidP="0003446A">
      <w:pPr>
        <w:rPr>
          <w:color w:val="FFC000"/>
        </w:rPr>
      </w:pPr>
    </w:p>
    <w:p w14:paraId="179112F8" w14:textId="77777777" w:rsidR="0003446A" w:rsidRPr="0003446A" w:rsidRDefault="0003446A" w:rsidP="0003446A">
      <w:pPr>
        <w:rPr>
          <w:rFonts w:cs="Arial"/>
          <w:b/>
          <w:color w:val="auto"/>
        </w:rPr>
      </w:pPr>
      <w:r w:rsidRPr="0003446A">
        <w:rPr>
          <w:rFonts w:cs="Arial"/>
          <w:b/>
          <w:color w:val="auto"/>
        </w:rPr>
        <w:t>2.5.3 Toelating extraneus tot examen</w:t>
      </w:r>
    </w:p>
    <w:p w14:paraId="33916E17" w14:textId="77777777" w:rsidR="0003446A" w:rsidRPr="0003446A" w:rsidRDefault="0003446A" w:rsidP="0003446A">
      <w:r w:rsidRPr="0003446A">
        <w:t xml:space="preserve">Iemand die uitsluitend tot de examenvoorziening toegelaten wenst te worden, kan zich als examendeelnemer laten inschrijven. Aan de inschrijving worden voorwaarden gesteld en er zijn kosten aan verbonden. De examendeelnemer tekent hiervoor een specifieke examenovereenkomst. De specifieke regelgeving staat in het </w:t>
      </w:r>
      <w:hyperlink r:id="rId23" w:history="1">
        <w:r w:rsidRPr="0003446A">
          <w:rPr>
            <w:color w:val="FFC000"/>
            <w:u w:val="single"/>
          </w:rPr>
          <w:t>Noorderpoort Examenreglement</w:t>
        </w:r>
      </w:hyperlink>
      <w:r w:rsidRPr="0003446A">
        <w:t xml:space="preserve">. </w:t>
      </w:r>
    </w:p>
    <w:p w14:paraId="6D393275"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2.5.4 Regels voor het aantal examengelegenheden en herkansingen</w:t>
      </w:r>
    </w:p>
    <w:p w14:paraId="09817F39" w14:textId="77777777" w:rsidR="000C206F" w:rsidRPr="00B21171" w:rsidRDefault="000C206F" w:rsidP="000C206F">
      <w:pPr>
        <w:rPr>
          <w:color w:val="FFC000"/>
        </w:rPr>
      </w:pPr>
      <w:r w:rsidRPr="00612CC7">
        <w:t xml:space="preserve">Het minimale aantal examengelegenheden en het recht op herkansing wordt geregeld in het </w:t>
      </w:r>
      <w:hyperlink r:id="rId24" w:history="1">
        <w:r w:rsidRPr="00612CC7">
          <w:rPr>
            <w:rStyle w:val="Hyperlink"/>
            <w:color w:val="FFC000"/>
          </w:rPr>
          <w:t>Noorderpoort Examenreglement</w:t>
        </w:r>
      </w:hyperlink>
      <w:r w:rsidRPr="00B21171">
        <w:rPr>
          <w:color w:val="FFC000"/>
        </w:rPr>
        <w:t xml:space="preserve">  </w:t>
      </w:r>
    </w:p>
    <w:p w14:paraId="45339318"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2.5.5 Bezwaar en beroep</w:t>
      </w:r>
    </w:p>
    <w:p w14:paraId="3ECF1D06" w14:textId="669ECBFE" w:rsidR="006240C2" w:rsidRPr="00EC3FF6" w:rsidRDefault="0003446A" w:rsidP="0003446A">
      <w:r w:rsidRPr="0003446A">
        <w:t xml:space="preserve">Indien een student het niet eens is met de uitslag van het examen kan hij/zij bezwaar maken bij de schoolexamencommissie en/of in beroep gaan bij de commissie van beroep. In het </w:t>
      </w:r>
      <w:hyperlink r:id="rId25" w:history="1">
        <w:r w:rsidRPr="0003446A">
          <w:rPr>
            <w:color w:val="FFC000"/>
            <w:u w:val="single"/>
          </w:rPr>
          <w:t>Noorderpoort Examenreglement</w:t>
        </w:r>
      </w:hyperlink>
      <w:r w:rsidRPr="0003446A">
        <w:rPr>
          <w:color w:val="FFC000"/>
        </w:rPr>
        <w:t xml:space="preserve"> </w:t>
      </w:r>
      <w:r w:rsidRPr="0003446A">
        <w:t>staan de procedures voor bezwaar en beroep.   </w:t>
      </w:r>
      <w:r w:rsidR="006240C2" w:rsidRPr="00EC3FF6">
        <w:t xml:space="preserve">    </w:t>
      </w:r>
    </w:p>
    <w:bookmarkEnd w:id="19"/>
    <w:p w14:paraId="2A995742" w14:textId="77777777" w:rsidR="006240C2" w:rsidRPr="00EC3FF6" w:rsidRDefault="006240C2" w:rsidP="006240C2">
      <w:pPr>
        <w:pStyle w:val="Geenafstand"/>
        <w:rPr>
          <w:sz w:val="20"/>
          <w:szCs w:val="20"/>
        </w:rPr>
      </w:pPr>
    </w:p>
    <w:p w14:paraId="7AD9BAB6" w14:textId="7C17599D" w:rsidR="001A0503" w:rsidRDefault="001A0503" w:rsidP="00E0252F">
      <w:pPr>
        <w:rPr>
          <w:color w:val="FFC000"/>
        </w:rPr>
      </w:pPr>
    </w:p>
    <w:p w14:paraId="26D5E53B" w14:textId="336947F3" w:rsidR="001A0503" w:rsidRDefault="001A0503" w:rsidP="00E0252F">
      <w:pPr>
        <w:rPr>
          <w:color w:val="FFC000"/>
        </w:rPr>
      </w:pPr>
    </w:p>
    <w:p w14:paraId="68F9FF28" w14:textId="77777777" w:rsidR="001A0503" w:rsidRPr="00083D18" w:rsidRDefault="001A0503" w:rsidP="00E0252F">
      <w:pPr>
        <w:rPr>
          <w:color w:val="FFC000"/>
        </w:rPr>
      </w:pPr>
    </w:p>
    <w:p w14:paraId="3B14C079" w14:textId="61925521" w:rsidR="00D523BF" w:rsidRPr="00FD57DE" w:rsidRDefault="00D523BF" w:rsidP="0085023D">
      <w:pPr>
        <w:pStyle w:val="Geenafstand"/>
        <w:rPr>
          <w:sz w:val="20"/>
          <w:szCs w:val="20"/>
        </w:rPr>
      </w:pPr>
    </w:p>
    <w:p w14:paraId="2CEBE186" w14:textId="77777777" w:rsidR="00D523BF" w:rsidRPr="00FD57DE" w:rsidRDefault="00D523BF" w:rsidP="0085023D">
      <w:pPr>
        <w:pStyle w:val="Geenafstand"/>
        <w:rPr>
          <w:b/>
          <w:sz w:val="20"/>
          <w:szCs w:val="20"/>
        </w:rPr>
      </w:pPr>
    </w:p>
    <w:sectPr w:rsidR="00D523BF" w:rsidRPr="00FD57DE"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C3DC" w14:textId="77777777" w:rsidR="00054422" w:rsidRDefault="00054422">
      <w:r>
        <w:separator/>
      </w:r>
    </w:p>
  </w:endnote>
  <w:endnote w:type="continuationSeparator" w:id="0">
    <w:p w14:paraId="3C429D43" w14:textId="77777777" w:rsidR="00054422" w:rsidRDefault="0005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F107" w14:textId="77777777" w:rsidR="0057106E" w:rsidRDefault="005710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75B258" w14:textId="77777777" w:rsidR="0057106E" w:rsidRDefault="005710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367"/>
      <w:docPartObj>
        <w:docPartGallery w:val="Page Numbers (Bottom of Page)"/>
        <w:docPartUnique/>
      </w:docPartObj>
    </w:sdtPr>
    <w:sdtEndPr/>
    <w:sdtContent>
      <w:p w14:paraId="2635D410" w14:textId="61B31373" w:rsidR="0057106E" w:rsidRDefault="0057106E" w:rsidP="00003433">
        <w:pPr>
          <w:pStyle w:val="Voettekst"/>
          <w:jc w:val="center"/>
        </w:pPr>
        <w:r>
          <w:t xml:space="preserve">                                                                       OER startcohort 202</w:t>
        </w:r>
        <w:r w:rsidR="00E83568">
          <w:t>1</w:t>
        </w:r>
        <w:r>
          <w:t>-202</w:t>
        </w:r>
        <w:r w:rsidR="00E83568">
          <w:t>2</w:t>
        </w:r>
        <w:r>
          <w:t xml:space="preserve">                                                             </w:t>
        </w:r>
        <w:r>
          <w:fldChar w:fldCharType="begin"/>
        </w:r>
        <w:r>
          <w:instrText>PAGE   \* MERGEFORMAT</w:instrText>
        </w:r>
        <w:r>
          <w:fldChar w:fldCharType="separate"/>
        </w:r>
        <w:r>
          <w:rPr>
            <w:noProof/>
          </w:rPr>
          <w:t>12</w:t>
        </w:r>
        <w:r>
          <w:fldChar w:fldCharType="end"/>
        </w:r>
      </w:p>
    </w:sdtContent>
  </w:sdt>
  <w:p w14:paraId="31B587AA" w14:textId="77777777" w:rsidR="0057106E" w:rsidRDefault="005710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5A07" w14:textId="77777777" w:rsidR="00054422" w:rsidRDefault="00054422">
      <w:r>
        <w:separator/>
      </w:r>
    </w:p>
  </w:footnote>
  <w:footnote w:type="continuationSeparator" w:id="0">
    <w:p w14:paraId="181A8EBF" w14:textId="77777777" w:rsidR="00054422" w:rsidRDefault="0005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7F29" w14:textId="77777777" w:rsidR="0057106E" w:rsidRDefault="005710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A2218"/>
    <w:multiLevelType w:val="hybridMultilevel"/>
    <w:tmpl w:val="3BA8203A"/>
    <w:lvl w:ilvl="0" w:tplc="BFDE39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2717"/>
    <w:multiLevelType w:val="hybridMultilevel"/>
    <w:tmpl w:val="1C4E4856"/>
    <w:lvl w:ilvl="0" w:tplc="9DF8A7AC">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F282697"/>
    <w:multiLevelType w:val="multilevel"/>
    <w:tmpl w:val="6A3604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16"/>
  </w:num>
  <w:num w:numId="6">
    <w:abstractNumId w:val="14"/>
  </w:num>
  <w:num w:numId="7">
    <w:abstractNumId w:val="20"/>
  </w:num>
  <w:num w:numId="8">
    <w:abstractNumId w:val="9"/>
  </w:num>
  <w:num w:numId="9">
    <w:abstractNumId w:val="5"/>
  </w:num>
  <w:num w:numId="10">
    <w:abstractNumId w:val="6"/>
  </w:num>
  <w:num w:numId="11">
    <w:abstractNumId w:val="1"/>
  </w:num>
  <w:num w:numId="12">
    <w:abstractNumId w:val="3"/>
  </w:num>
  <w:num w:numId="13">
    <w:abstractNumId w:val="21"/>
  </w:num>
  <w:num w:numId="14">
    <w:abstractNumId w:val="11"/>
  </w:num>
  <w:num w:numId="15">
    <w:abstractNumId w:val="4"/>
  </w:num>
  <w:num w:numId="16">
    <w:abstractNumId w:val="0"/>
  </w:num>
  <w:num w:numId="17">
    <w:abstractNumId w:val="12"/>
  </w:num>
  <w:num w:numId="18">
    <w:abstractNumId w:val="8"/>
  </w:num>
  <w:num w:numId="19">
    <w:abstractNumId w:val="22"/>
  </w:num>
  <w:num w:numId="20">
    <w:abstractNumId w:val="17"/>
  </w:num>
  <w:num w:numId="21">
    <w:abstractNumId w:val="13"/>
  </w:num>
  <w:num w:numId="22">
    <w:abstractNumId w:val="2"/>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433"/>
    <w:rsid w:val="000050C4"/>
    <w:rsid w:val="00006120"/>
    <w:rsid w:val="00011EE9"/>
    <w:rsid w:val="0001286A"/>
    <w:rsid w:val="000209E4"/>
    <w:rsid w:val="00023B09"/>
    <w:rsid w:val="00023BEB"/>
    <w:rsid w:val="00023C15"/>
    <w:rsid w:val="00023CF5"/>
    <w:rsid w:val="00024AEC"/>
    <w:rsid w:val="000255CB"/>
    <w:rsid w:val="00027B01"/>
    <w:rsid w:val="00031101"/>
    <w:rsid w:val="0003446A"/>
    <w:rsid w:val="00034BE2"/>
    <w:rsid w:val="00036791"/>
    <w:rsid w:val="000404D1"/>
    <w:rsid w:val="000408B5"/>
    <w:rsid w:val="00041FCC"/>
    <w:rsid w:val="0004219F"/>
    <w:rsid w:val="00043B26"/>
    <w:rsid w:val="00043D65"/>
    <w:rsid w:val="000440BE"/>
    <w:rsid w:val="0004525C"/>
    <w:rsid w:val="00047466"/>
    <w:rsid w:val="00047533"/>
    <w:rsid w:val="000500B7"/>
    <w:rsid w:val="000535B0"/>
    <w:rsid w:val="00054422"/>
    <w:rsid w:val="00055F45"/>
    <w:rsid w:val="0005703E"/>
    <w:rsid w:val="00061C79"/>
    <w:rsid w:val="00062114"/>
    <w:rsid w:val="000676C4"/>
    <w:rsid w:val="000704A5"/>
    <w:rsid w:val="00074F26"/>
    <w:rsid w:val="00075062"/>
    <w:rsid w:val="0007640A"/>
    <w:rsid w:val="00077D1D"/>
    <w:rsid w:val="00077EB1"/>
    <w:rsid w:val="0008108C"/>
    <w:rsid w:val="000822F2"/>
    <w:rsid w:val="0008245C"/>
    <w:rsid w:val="0008408E"/>
    <w:rsid w:val="00086929"/>
    <w:rsid w:val="00086C17"/>
    <w:rsid w:val="000901F4"/>
    <w:rsid w:val="00090D91"/>
    <w:rsid w:val="000930CF"/>
    <w:rsid w:val="00093AC7"/>
    <w:rsid w:val="00095EEB"/>
    <w:rsid w:val="00096E87"/>
    <w:rsid w:val="000A1CE5"/>
    <w:rsid w:val="000A2F8C"/>
    <w:rsid w:val="000A4CA7"/>
    <w:rsid w:val="000A5318"/>
    <w:rsid w:val="000A5779"/>
    <w:rsid w:val="000A6066"/>
    <w:rsid w:val="000A7DE2"/>
    <w:rsid w:val="000B46F3"/>
    <w:rsid w:val="000B6BE1"/>
    <w:rsid w:val="000C0994"/>
    <w:rsid w:val="000C0B9A"/>
    <w:rsid w:val="000C206F"/>
    <w:rsid w:val="000C2158"/>
    <w:rsid w:val="000C3D11"/>
    <w:rsid w:val="000D05CD"/>
    <w:rsid w:val="000D1675"/>
    <w:rsid w:val="000D1AD3"/>
    <w:rsid w:val="000D3DA6"/>
    <w:rsid w:val="000D45E0"/>
    <w:rsid w:val="000D46D6"/>
    <w:rsid w:val="000D4B8E"/>
    <w:rsid w:val="000D7224"/>
    <w:rsid w:val="000D734B"/>
    <w:rsid w:val="000E1391"/>
    <w:rsid w:val="000E6A1F"/>
    <w:rsid w:val="000E6DA9"/>
    <w:rsid w:val="000F006A"/>
    <w:rsid w:val="000F1B0E"/>
    <w:rsid w:val="000F1DA8"/>
    <w:rsid w:val="000F3BF2"/>
    <w:rsid w:val="000F5A18"/>
    <w:rsid w:val="000F670C"/>
    <w:rsid w:val="000F77A7"/>
    <w:rsid w:val="00100170"/>
    <w:rsid w:val="001002B1"/>
    <w:rsid w:val="00101A51"/>
    <w:rsid w:val="00101E84"/>
    <w:rsid w:val="00103268"/>
    <w:rsid w:val="0010374D"/>
    <w:rsid w:val="001056CA"/>
    <w:rsid w:val="00105DD9"/>
    <w:rsid w:val="001065C5"/>
    <w:rsid w:val="0010740F"/>
    <w:rsid w:val="00107640"/>
    <w:rsid w:val="00107C2A"/>
    <w:rsid w:val="0011017E"/>
    <w:rsid w:val="00110D49"/>
    <w:rsid w:val="00112DEB"/>
    <w:rsid w:val="0011314E"/>
    <w:rsid w:val="00114DA9"/>
    <w:rsid w:val="001150D3"/>
    <w:rsid w:val="00115BF8"/>
    <w:rsid w:val="001162C0"/>
    <w:rsid w:val="00116EC6"/>
    <w:rsid w:val="001206E5"/>
    <w:rsid w:val="00122BB4"/>
    <w:rsid w:val="00122F15"/>
    <w:rsid w:val="00124135"/>
    <w:rsid w:val="00124453"/>
    <w:rsid w:val="00126EC7"/>
    <w:rsid w:val="00127162"/>
    <w:rsid w:val="001278EC"/>
    <w:rsid w:val="00127F32"/>
    <w:rsid w:val="00131E44"/>
    <w:rsid w:val="0013439D"/>
    <w:rsid w:val="00134997"/>
    <w:rsid w:val="001354C3"/>
    <w:rsid w:val="00136113"/>
    <w:rsid w:val="00136C39"/>
    <w:rsid w:val="0013783C"/>
    <w:rsid w:val="001378E7"/>
    <w:rsid w:val="00141C2D"/>
    <w:rsid w:val="0014266A"/>
    <w:rsid w:val="00145003"/>
    <w:rsid w:val="00145143"/>
    <w:rsid w:val="0014526C"/>
    <w:rsid w:val="00150B1D"/>
    <w:rsid w:val="00151A8F"/>
    <w:rsid w:val="00151ADA"/>
    <w:rsid w:val="001539D9"/>
    <w:rsid w:val="00155002"/>
    <w:rsid w:val="00157AB1"/>
    <w:rsid w:val="00161853"/>
    <w:rsid w:val="00164F78"/>
    <w:rsid w:val="00166A4F"/>
    <w:rsid w:val="00170C54"/>
    <w:rsid w:val="00171258"/>
    <w:rsid w:val="001719D1"/>
    <w:rsid w:val="00172726"/>
    <w:rsid w:val="00175AAF"/>
    <w:rsid w:val="00175BD8"/>
    <w:rsid w:val="001825BA"/>
    <w:rsid w:val="00186241"/>
    <w:rsid w:val="0018628C"/>
    <w:rsid w:val="0018664A"/>
    <w:rsid w:val="0018671D"/>
    <w:rsid w:val="00193CF8"/>
    <w:rsid w:val="00193D15"/>
    <w:rsid w:val="00194DBC"/>
    <w:rsid w:val="00194EDA"/>
    <w:rsid w:val="001954C4"/>
    <w:rsid w:val="0019593F"/>
    <w:rsid w:val="001A0503"/>
    <w:rsid w:val="001A10DC"/>
    <w:rsid w:val="001B1166"/>
    <w:rsid w:val="001B2EB0"/>
    <w:rsid w:val="001B33B2"/>
    <w:rsid w:val="001B4A46"/>
    <w:rsid w:val="001B4B43"/>
    <w:rsid w:val="001B4B68"/>
    <w:rsid w:val="001B63A8"/>
    <w:rsid w:val="001C0F99"/>
    <w:rsid w:val="001C20BD"/>
    <w:rsid w:val="001C5CFF"/>
    <w:rsid w:val="001D252F"/>
    <w:rsid w:val="001D2EAF"/>
    <w:rsid w:val="001D4C83"/>
    <w:rsid w:val="001D52C7"/>
    <w:rsid w:val="001E016E"/>
    <w:rsid w:val="001E06C0"/>
    <w:rsid w:val="001E4AE3"/>
    <w:rsid w:val="001E7CEB"/>
    <w:rsid w:val="001F1158"/>
    <w:rsid w:val="001F25EA"/>
    <w:rsid w:val="001F2B1B"/>
    <w:rsid w:val="001F60A3"/>
    <w:rsid w:val="001F73BF"/>
    <w:rsid w:val="00200066"/>
    <w:rsid w:val="00202DB0"/>
    <w:rsid w:val="002053E8"/>
    <w:rsid w:val="00205990"/>
    <w:rsid w:val="002069E9"/>
    <w:rsid w:val="002134C1"/>
    <w:rsid w:val="00213680"/>
    <w:rsid w:val="0022121D"/>
    <w:rsid w:val="00221748"/>
    <w:rsid w:val="00224FBF"/>
    <w:rsid w:val="0022781D"/>
    <w:rsid w:val="00227C4F"/>
    <w:rsid w:val="002305C3"/>
    <w:rsid w:val="002338CF"/>
    <w:rsid w:val="002409B4"/>
    <w:rsid w:val="002417FA"/>
    <w:rsid w:val="00242206"/>
    <w:rsid w:val="0024283A"/>
    <w:rsid w:val="002454EE"/>
    <w:rsid w:val="00245A01"/>
    <w:rsid w:val="00245EB7"/>
    <w:rsid w:val="002468FF"/>
    <w:rsid w:val="0025223A"/>
    <w:rsid w:val="002527D2"/>
    <w:rsid w:val="0025323B"/>
    <w:rsid w:val="002535A8"/>
    <w:rsid w:val="00257599"/>
    <w:rsid w:val="002621A1"/>
    <w:rsid w:val="00263A62"/>
    <w:rsid w:val="0026459F"/>
    <w:rsid w:val="002646C2"/>
    <w:rsid w:val="00264759"/>
    <w:rsid w:val="0026699A"/>
    <w:rsid w:val="00266B75"/>
    <w:rsid w:val="0026796F"/>
    <w:rsid w:val="00267B32"/>
    <w:rsid w:val="002700C4"/>
    <w:rsid w:val="0027096B"/>
    <w:rsid w:val="002720C6"/>
    <w:rsid w:val="00272803"/>
    <w:rsid w:val="002740F4"/>
    <w:rsid w:val="00276E4E"/>
    <w:rsid w:val="0027711A"/>
    <w:rsid w:val="00281600"/>
    <w:rsid w:val="00281F56"/>
    <w:rsid w:val="002831FF"/>
    <w:rsid w:val="00284486"/>
    <w:rsid w:val="00284A54"/>
    <w:rsid w:val="002929B0"/>
    <w:rsid w:val="00292B42"/>
    <w:rsid w:val="00295B17"/>
    <w:rsid w:val="00295C2D"/>
    <w:rsid w:val="0029665A"/>
    <w:rsid w:val="002A4250"/>
    <w:rsid w:val="002A4D96"/>
    <w:rsid w:val="002A5C14"/>
    <w:rsid w:val="002B1BD9"/>
    <w:rsid w:val="002B2045"/>
    <w:rsid w:val="002B5828"/>
    <w:rsid w:val="002B6724"/>
    <w:rsid w:val="002B6B2B"/>
    <w:rsid w:val="002C01F3"/>
    <w:rsid w:val="002C0B69"/>
    <w:rsid w:val="002C1A1D"/>
    <w:rsid w:val="002C207A"/>
    <w:rsid w:val="002D0366"/>
    <w:rsid w:val="002D25F7"/>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D35"/>
    <w:rsid w:val="00304130"/>
    <w:rsid w:val="00304142"/>
    <w:rsid w:val="003066CD"/>
    <w:rsid w:val="00307CA1"/>
    <w:rsid w:val="003115B0"/>
    <w:rsid w:val="00311ADE"/>
    <w:rsid w:val="00312943"/>
    <w:rsid w:val="00313A89"/>
    <w:rsid w:val="00313C3E"/>
    <w:rsid w:val="003163D0"/>
    <w:rsid w:val="00316619"/>
    <w:rsid w:val="0031737A"/>
    <w:rsid w:val="003265EA"/>
    <w:rsid w:val="00327187"/>
    <w:rsid w:val="00330232"/>
    <w:rsid w:val="003336B5"/>
    <w:rsid w:val="00333DBF"/>
    <w:rsid w:val="00333E44"/>
    <w:rsid w:val="00334C7A"/>
    <w:rsid w:val="003373A2"/>
    <w:rsid w:val="00341AB1"/>
    <w:rsid w:val="00345A90"/>
    <w:rsid w:val="003471C2"/>
    <w:rsid w:val="00347675"/>
    <w:rsid w:val="00351486"/>
    <w:rsid w:val="00353028"/>
    <w:rsid w:val="00354104"/>
    <w:rsid w:val="003565C4"/>
    <w:rsid w:val="0036017D"/>
    <w:rsid w:val="00361523"/>
    <w:rsid w:val="003619F4"/>
    <w:rsid w:val="00362D06"/>
    <w:rsid w:val="00363F90"/>
    <w:rsid w:val="00364344"/>
    <w:rsid w:val="00364981"/>
    <w:rsid w:val="00365153"/>
    <w:rsid w:val="003653EA"/>
    <w:rsid w:val="00365F9A"/>
    <w:rsid w:val="00370667"/>
    <w:rsid w:val="00371192"/>
    <w:rsid w:val="0037212B"/>
    <w:rsid w:val="003721EE"/>
    <w:rsid w:val="00372CF3"/>
    <w:rsid w:val="003737A1"/>
    <w:rsid w:val="003749B9"/>
    <w:rsid w:val="00375646"/>
    <w:rsid w:val="00377263"/>
    <w:rsid w:val="00380A8E"/>
    <w:rsid w:val="00382585"/>
    <w:rsid w:val="0038469C"/>
    <w:rsid w:val="00384954"/>
    <w:rsid w:val="003849C2"/>
    <w:rsid w:val="0038505F"/>
    <w:rsid w:val="00387F81"/>
    <w:rsid w:val="0039553F"/>
    <w:rsid w:val="00396D1D"/>
    <w:rsid w:val="003A0F7D"/>
    <w:rsid w:val="003A2435"/>
    <w:rsid w:val="003A245D"/>
    <w:rsid w:val="003A27CB"/>
    <w:rsid w:val="003A2A15"/>
    <w:rsid w:val="003A3AE9"/>
    <w:rsid w:val="003A4ED0"/>
    <w:rsid w:val="003A5219"/>
    <w:rsid w:val="003A5F12"/>
    <w:rsid w:val="003A6005"/>
    <w:rsid w:val="003A6A5B"/>
    <w:rsid w:val="003A7275"/>
    <w:rsid w:val="003A72A5"/>
    <w:rsid w:val="003A7773"/>
    <w:rsid w:val="003B0329"/>
    <w:rsid w:val="003B2728"/>
    <w:rsid w:val="003B2D74"/>
    <w:rsid w:val="003B324D"/>
    <w:rsid w:val="003B4D13"/>
    <w:rsid w:val="003B6F18"/>
    <w:rsid w:val="003C0CED"/>
    <w:rsid w:val="003C23AE"/>
    <w:rsid w:val="003C2CFB"/>
    <w:rsid w:val="003C35B9"/>
    <w:rsid w:val="003C558B"/>
    <w:rsid w:val="003D322F"/>
    <w:rsid w:val="003D3822"/>
    <w:rsid w:val="003D3CBC"/>
    <w:rsid w:val="003D5C0C"/>
    <w:rsid w:val="003D6C74"/>
    <w:rsid w:val="003D7364"/>
    <w:rsid w:val="003D7ECC"/>
    <w:rsid w:val="003E0A83"/>
    <w:rsid w:val="003E0E28"/>
    <w:rsid w:val="003E35DB"/>
    <w:rsid w:val="003E3610"/>
    <w:rsid w:val="003E6543"/>
    <w:rsid w:val="003F0713"/>
    <w:rsid w:val="003F0853"/>
    <w:rsid w:val="003F17CF"/>
    <w:rsid w:val="003F1ED0"/>
    <w:rsid w:val="003F32B3"/>
    <w:rsid w:val="003F3D30"/>
    <w:rsid w:val="003F4044"/>
    <w:rsid w:val="003F4638"/>
    <w:rsid w:val="003F57AC"/>
    <w:rsid w:val="003F631F"/>
    <w:rsid w:val="00400D6B"/>
    <w:rsid w:val="00400E5B"/>
    <w:rsid w:val="00401279"/>
    <w:rsid w:val="00401512"/>
    <w:rsid w:val="0040235A"/>
    <w:rsid w:val="00403121"/>
    <w:rsid w:val="00404A87"/>
    <w:rsid w:val="00406697"/>
    <w:rsid w:val="00406E8B"/>
    <w:rsid w:val="0041153E"/>
    <w:rsid w:val="00411663"/>
    <w:rsid w:val="00413835"/>
    <w:rsid w:val="004149B2"/>
    <w:rsid w:val="00414B64"/>
    <w:rsid w:val="004161E1"/>
    <w:rsid w:val="00416D9B"/>
    <w:rsid w:val="0042026F"/>
    <w:rsid w:val="00420CF7"/>
    <w:rsid w:val="00422D99"/>
    <w:rsid w:val="00425421"/>
    <w:rsid w:val="00425FB8"/>
    <w:rsid w:val="00426072"/>
    <w:rsid w:val="004267A4"/>
    <w:rsid w:val="00431ED9"/>
    <w:rsid w:val="00432A3D"/>
    <w:rsid w:val="00433F03"/>
    <w:rsid w:val="0043410E"/>
    <w:rsid w:val="00436BD8"/>
    <w:rsid w:val="00436C0A"/>
    <w:rsid w:val="004371EF"/>
    <w:rsid w:val="0044188F"/>
    <w:rsid w:val="004438A0"/>
    <w:rsid w:val="004458BA"/>
    <w:rsid w:val="00450FAC"/>
    <w:rsid w:val="00451268"/>
    <w:rsid w:val="00452EC6"/>
    <w:rsid w:val="0045335B"/>
    <w:rsid w:val="00453CC1"/>
    <w:rsid w:val="0045496F"/>
    <w:rsid w:val="00454ACF"/>
    <w:rsid w:val="004603DC"/>
    <w:rsid w:val="004606B6"/>
    <w:rsid w:val="004609EE"/>
    <w:rsid w:val="00463C09"/>
    <w:rsid w:val="00464EBD"/>
    <w:rsid w:val="00466C1E"/>
    <w:rsid w:val="00470D57"/>
    <w:rsid w:val="00471BAD"/>
    <w:rsid w:val="004764D8"/>
    <w:rsid w:val="0047678E"/>
    <w:rsid w:val="00480904"/>
    <w:rsid w:val="00480972"/>
    <w:rsid w:val="00481AFA"/>
    <w:rsid w:val="00481F58"/>
    <w:rsid w:val="004838B3"/>
    <w:rsid w:val="00484E93"/>
    <w:rsid w:val="0049163D"/>
    <w:rsid w:val="00495B60"/>
    <w:rsid w:val="00495EB6"/>
    <w:rsid w:val="004A0799"/>
    <w:rsid w:val="004A1BAE"/>
    <w:rsid w:val="004A211A"/>
    <w:rsid w:val="004A2562"/>
    <w:rsid w:val="004A3EA1"/>
    <w:rsid w:val="004A3EFF"/>
    <w:rsid w:val="004A52E0"/>
    <w:rsid w:val="004A6E8B"/>
    <w:rsid w:val="004A6EDA"/>
    <w:rsid w:val="004B107F"/>
    <w:rsid w:val="004B150A"/>
    <w:rsid w:val="004B1530"/>
    <w:rsid w:val="004B4445"/>
    <w:rsid w:val="004B49D1"/>
    <w:rsid w:val="004B591F"/>
    <w:rsid w:val="004B703C"/>
    <w:rsid w:val="004B7787"/>
    <w:rsid w:val="004C042D"/>
    <w:rsid w:val="004C0724"/>
    <w:rsid w:val="004C1368"/>
    <w:rsid w:val="004C3391"/>
    <w:rsid w:val="004C4FEA"/>
    <w:rsid w:val="004C673F"/>
    <w:rsid w:val="004C7B93"/>
    <w:rsid w:val="004D301E"/>
    <w:rsid w:val="004D31A5"/>
    <w:rsid w:val="004D74D0"/>
    <w:rsid w:val="004D75F9"/>
    <w:rsid w:val="004E1D3C"/>
    <w:rsid w:val="004E27CD"/>
    <w:rsid w:val="004E3FC7"/>
    <w:rsid w:val="004E4350"/>
    <w:rsid w:val="004E7246"/>
    <w:rsid w:val="004E7828"/>
    <w:rsid w:val="004E7A84"/>
    <w:rsid w:val="004F0FBC"/>
    <w:rsid w:val="004F19E8"/>
    <w:rsid w:val="004F6553"/>
    <w:rsid w:val="004F6B93"/>
    <w:rsid w:val="004F7815"/>
    <w:rsid w:val="0050075C"/>
    <w:rsid w:val="0050387C"/>
    <w:rsid w:val="00504F02"/>
    <w:rsid w:val="00505E04"/>
    <w:rsid w:val="00506690"/>
    <w:rsid w:val="00512B38"/>
    <w:rsid w:val="00516C0D"/>
    <w:rsid w:val="00517762"/>
    <w:rsid w:val="00520B26"/>
    <w:rsid w:val="005211A3"/>
    <w:rsid w:val="00522255"/>
    <w:rsid w:val="00522E20"/>
    <w:rsid w:val="00525FFA"/>
    <w:rsid w:val="005275E3"/>
    <w:rsid w:val="00530901"/>
    <w:rsid w:val="00533079"/>
    <w:rsid w:val="00534EEF"/>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15F7"/>
    <w:rsid w:val="0056392F"/>
    <w:rsid w:val="00564A1B"/>
    <w:rsid w:val="00566D2C"/>
    <w:rsid w:val="0057106E"/>
    <w:rsid w:val="0057144C"/>
    <w:rsid w:val="00571929"/>
    <w:rsid w:val="005727C5"/>
    <w:rsid w:val="0057418A"/>
    <w:rsid w:val="00574ADD"/>
    <w:rsid w:val="005762E0"/>
    <w:rsid w:val="005775D2"/>
    <w:rsid w:val="00581837"/>
    <w:rsid w:val="005825B0"/>
    <w:rsid w:val="00582C21"/>
    <w:rsid w:val="00584C4E"/>
    <w:rsid w:val="00587797"/>
    <w:rsid w:val="00591D77"/>
    <w:rsid w:val="00592B84"/>
    <w:rsid w:val="00594E87"/>
    <w:rsid w:val="005A12B9"/>
    <w:rsid w:val="005A291F"/>
    <w:rsid w:val="005A2B2E"/>
    <w:rsid w:val="005A7F21"/>
    <w:rsid w:val="005B3AAA"/>
    <w:rsid w:val="005B4D5D"/>
    <w:rsid w:val="005B5180"/>
    <w:rsid w:val="005B658A"/>
    <w:rsid w:val="005B6C51"/>
    <w:rsid w:val="005C0ECF"/>
    <w:rsid w:val="005C1B7E"/>
    <w:rsid w:val="005C1CFB"/>
    <w:rsid w:val="005C204C"/>
    <w:rsid w:val="005C22D3"/>
    <w:rsid w:val="005C2AEE"/>
    <w:rsid w:val="005C2DCC"/>
    <w:rsid w:val="005C53FB"/>
    <w:rsid w:val="005C76C1"/>
    <w:rsid w:val="005D0631"/>
    <w:rsid w:val="005D1A5A"/>
    <w:rsid w:val="005D3678"/>
    <w:rsid w:val="005D6441"/>
    <w:rsid w:val="005D67FD"/>
    <w:rsid w:val="005E0D86"/>
    <w:rsid w:val="005E3D2D"/>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6624"/>
    <w:rsid w:val="0060725C"/>
    <w:rsid w:val="00607CF6"/>
    <w:rsid w:val="00610556"/>
    <w:rsid w:val="0061083D"/>
    <w:rsid w:val="0061258E"/>
    <w:rsid w:val="006126CC"/>
    <w:rsid w:val="00612CC7"/>
    <w:rsid w:val="00620F80"/>
    <w:rsid w:val="00623A51"/>
    <w:rsid w:val="006240C2"/>
    <w:rsid w:val="00625DA4"/>
    <w:rsid w:val="006268D9"/>
    <w:rsid w:val="00626A7F"/>
    <w:rsid w:val="00626DAD"/>
    <w:rsid w:val="00630C77"/>
    <w:rsid w:val="00632B9D"/>
    <w:rsid w:val="00633F88"/>
    <w:rsid w:val="00634420"/>
    <w:rsid w:val="006358B5"/>
    <w:rsid w:val="00636451"/>
    <w:rsid w:val="006365FA"/>
    <w:rsid w:val="00636AF9"/>
    <w:rsid w:val="00640130"/>
    <w:rsid w:val="00640BD2"/>
    <w:rsid w:val="00641383"/>
    <w:rsid w:val="00641D73"/>
    <w:rsid w:val="00643287"/>
    <w:rsid w:val="006447FF"/>
    <w:rsid w:val="00645EF5"/>
    <w:rsid w:val="0064777E"/>
    <w:rsid w:val="00652362"/>
    <w:rsid w:val="00652E1E"/>
    <w:rsid w:val="0065358A"/>
    <w:rsid w:val="00653AA1"/>
    <w:rsid w:val="00655125"/>
    <w:rsid w:val="0065592E"/>
    <w:rsid w:val="00655F04"/>
    <w:rsid w:val="006563C2"/>
    <w:rsid w:val="006573C3"/>
    <w:rsid w:val="00660134"/>
    <w:rsid w:val="00661235"/>
    <w:rsid w:val="006612F2"/>
    <w:rsid w:val="0066277F"/>
    <w:rsid w:val="00662A59"/>
    <w:rsid w:val="00667944"/>
    <w:rsid w:val="00667F57"/>
    <w:rsid w:val="00670608"/>
    <w:rsid w:val="00670910"/>
    <w:rsid w:val="00670AF4"/>
    <w:rsid w:val="00671FD7"/>
    <w:rsid w:val="00674504"/>
    <w:rsid w:val="00674C7A"/>
    <w:rsid w:val="00675533"/>
    <w:rsid w:val="006755D8"/>
    <w:rsid w:val="00677E3D"/>
    <w:rsid w:val="0068087A"/>
    <w:rsid w:val="00682192"/>
    <w:rsid w:val="00685872"/>
    <w:rsid w:val="0068616C"/>
    <w:rsid w:val="00690B64"/>
    <w:rsid w:val="00690EB9"/>
    <w:rsid w:val="00692695"/>
    <w:rsid w:val="006931B2"/>
    <w:rsid w:val="00694D67"/>
    <w:rsid w:val="00695641"/>
    <w:rsid w:val="00696590"/>
    <w:rsid w:val="00696CD5"/>
    <w:rsid w:val="00696F47"/>
    <w:rsid w:val="006A0B3B"/>
    <w:rsid w:val="006A1C6A"/>
    <w:rsid w:val="006A21DC"/>
    <w:rsid w:val="006A2784"/>
    <w:rsid w:val="006A5FD4"/>
    <w:rsid w:val="006A70C5"/>
    <w:rsid w:val="006A7F18"/>
    <w:rsid w:val="006B0677"/>
    <w:rsid w:val="006B2D00"/>
    <w:rsid w:val="006B35EF"/>
    <w:rsid w:val="006B3886"/>
    <w:rsid w:val="006B473C"/>
    <w:rsid w:val="006B7875"/>
    <w:rsid w:val="006C0A50"/>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48E"/>
    <w:rsid w:val="006E71EA"/>
    <w:rsid w:val="006E79AA"/>
    <w:rsid w:val="006F02CC"/>
    <w:rsid w:val="006F4DEA"/>
    <w:rsid w:val="006F521A"/>
    <w:rsid w:val="006F56D1"/>
    <w:rsid w:val="006F6C52"/>
    <w:rsid w:val="006F7710"/>
    <w:rsid w:val="006F7D5C"/>
    <w:rsid w:val="00702640"/>
    <w:rsid w:val="00704C1C"/>
    <w:rsid w:val="00704FB3"/>
    <w:rsid w:val="007051DA"/>
    <w:rsid w:val="00705F61"/>
    <w:rsid w:val="007075E9"/>
    <w:rsid w:val="00710C18"/>
    <w:rsid w:val="0071111B"/>
    <w:rsid w:val="00713443"/>
    <w:rsid w:val="00713A9D"/>
    <w:rsid w:val="00714489"/>
    <w:rsid w:val="00716343"/>
    <w:rsid w:val="00720B4A"/>
    <w:rsid w:val="00722CBD"/>
    <w:rsid w:val="00725359"/>
    <w:rsid w:val="00725FC5"/>
    <w:rsid w:val="00726342"/>
    <w:rsid w:val="0072637F"/>
    <w:rsid w:val="00727331"/>
    <w:rsid w:val="007274E3"/>
    <w:rsid w:val="00730190"/>
    <w:rsid w:val="0073038F"/>
    <w:rsid w:val="00732259"/>
    <w:rsid w:val="00734985"/>
    <w:rsid w:val="00740630"/>
    <w:rsid w:val="00741CFF"/>
    <w:rsid w:val="00744E16"/>
    <w:rsid w:val="0074561E"/>
    <w:rsid w:val="007502D6"/>
    <w:rsid w:val="007509F8"/>
    <w:rsid w:val="00751006"/>
    <w:rsid w:val="00752CB6"/>
    <w:rsid w:val="0075438F"/>
    <w:rsid w:val="0075585F"/>
    <w:rsid w:val="00755D83"/>
    <w:rsid w:val="007616CA"/>
    <w:rsid w:val="00761C88"/>
    <w:rsid w:val="007626BB"/>
    <w:rsid w:val="00767B26"/>
    <w:rsid w:val="00767E36"/>
    <w:rsid w:val="00772435"/>
    <w:rsid w:val="00775576"/>
    <w:rsid w:val="00776528"/>
    <w:rsid w:val="00776B8E"/>
    <w:rsid w:val="00777E9B"/>
    <w:rsid w:val="00780689"/>
    <w:rsid w:val="00783C68"/>
    <w:rsid w:val="0078646D"/>
    <w:rsid w:val="007872B1"/>
    <w:rsid w:val="007928A2"/>
    <w:rsid w:val="007955EF"/>
    <w:rsid w:val="0079644C"/>
    <w:rsid w:val="0079721A"/>
    <w:rsid w:val="0079753D"/>
    <w:rsid w:val="00797731"/>
    <w:rsid w:val="007A0B15"/>
    <w:rsid w:val="007A0D84"/>
    <w:rsid w:val="007A0EE8"/>
    <w:rsid w:val="007A1552"/>
    <w:rsid w:val="007A1849"/>
    <w:rsid w:val="007A20B1"/>
    <w:rsid w:val="007A2EEA"/>
    <w:rsid w:val="007A4F5A"/>
    <w:rsid w:val="007A6596"/>
    <w:rsid w:val="007A683D"/>
    <w:rsid w:val="007A6DBE"/>
    <w:rsid w:val="007A77A9"/>
    <w:rsid w:val="007B03B9"/>
    <w:rsid w:val="007B0C0E"/>
    <w:rsid w:val="007B1759"/>
    <w:rsid w:val="007B18F9"/>
    <w:rsid w:val="007B1B6D"/>
    <w:rsid w:val="007B1C9D"/>
    <w:rsid w:val="007B502A"/>
    <w:rsid w:val="007B6E1B"/>
    <w:rsid w:val="007B721A"/>
    <w:rsid w:val="007B7D49"/>
    <w:rsid w:val="007C0616"/>
    <w:rsid w:val="007C320B"/>
    <w:rsid w:val="007C3273"/>
    <w:rsid w:val="007C5454"/>
    <w:rsid w:val="007C6E6E"/>
    <w:rsid w:val="007C7D2A"/>
    <w:rsid w:val="007D2413"/>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06593"/>
    <w:rsid w:val="00810B25"/>
    <w:rsid w:val="00811095"/>
    <w:rsid w:val="008134D0"/>
    <w:rsid w:val="00813753"/>
    <w:rsid w:val="0081636A"/>
    <w:rsid w:val="00824A5C"/>
    <w:rsid w:val="008253D7"/>
    <w:rsid w:val="00827BC6"/>
    <w:rsid w:val="00830046"/>
    <w:rsid w:val="00830D44"/>
    <w:rsid w:val="0083101C"/>
    <w:rsid w:val="0083218E"/>
    <w:rsid w:val="0083286E"/>
    <w:rsid w:val="00834F6A"/>
    <w:rsid w:val="0083618D"/>
    <w:rsid w:val="00836BD6"/>
    <w:rsid w:val="008407E2"/>
    <w:rsid w:val="00842D3C"/>
    <w:rsid w:val="0084352E"/>
    <w:rsid w:val="00846C55"/>
    <w:rsid w:val="0085004A"/>
    <w:rsid w:val="0085023D"/>
    <w:rsid w:val="00851EE6"/>
    <w:rsid w:val="00855AF5"/>
    <w:rsid w:val="00855F08"/>
    <w:rsid w:val="00856069"/>
    <w:rsid w:val="008575F7"/>
    <w:rsid w:val="00862F8D"/>
    <w:rsid w:val="00864D57"/>
    <w:rsid w:val="008651C7"/>
    <w:rsid w:val="008667E0"/>
    <w:rsid w:val="00866BED"/>
    <w:rsid w:val="00871986"/>
    <w:rsid w:val="008719D2"/>
    <w:rsid w:val="00872FC1"/>
    <w:rsid w:val="00874F2D"/>
    <w:rsid w:val="00876FA5"/>
    <w:rsid w:val="008772BF"/>
    <w:rsid w:val="00880103"/>
    <w:rsid w:val="0088084A"/>
    <w:rsid w:val="00881449"/>
    <w:rsid w:val="00882F21"/>
    <w:rsid w:val="00883681"/>
    <w:rsid w:val="00884443"/>
    <w:rsid w:val="008860EA"/>
    <w:rsid w:val="00886CE9"/>
    <w:rsid w:val="00890323"/>
    <w:rsid w:val="00890372"/>
    <w:rsid w:val="00890CDA"/>
    <w:rsid w:val="008942E0"/>
    <w:rsid w:val="00894890"/>
    <w:rsid w:val="00894BA9"/>
    <w:rsid w:val="008954F0"/>
    <w:rsid w:val="008A0A4D"/>
    <w:rsid w:val="008A1D28"/>
    <w:rsid w:val="008A1D70"/>
    <w:rsid w:val="008A2C1D"/>
    <w:rsid w:val="008A42A3"/>
    <w:rsid w:val="008A6257"/>
    <w:rsid w:val="008A67AA"/>
    <w:rsid w:val="008B0C38"/>
    <w:rsid w:val="008B0CEE"/>
    <w:rsid w:val="008B1F9D"/>
    <w:rsid w:val="008B2099"/>
    <w:rsid w:val="008B3E14"/>
    <w:rsid w:val="008B4E39"/>
    <w:rsid w:val="008C42F8"/>
    <w:rsid w:val="008C4767"/>
    <w:rsid w:val="008D1664"/>
    <w:rsid w:val="008D428C"/>
    <w:rsid w:val="008D4517"/>
    <w:rsid w:val="008D4828"/>
    <w:rsid w:val="008D4B39"/>
    <w:rsid w:val="008D6DF1"/>
    <w:rsid w:val="008E024A"/>
    <w:rsid w:val="008E2A99"/>
    <w:rsid w:val="008E2C86"/>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8AD"/>
    <w:rsid w:val="00910689"/>
    <w:rsid w:val="009107C5"/>
    <w:rsid w:val="00911CCE"/>
    <w:rsid w:val="00911F5D"/>
    <w:rsid w:val="00914F3F"/>
    <w:rsid w:val="00917437"/>
    <w:rsid w:val="009204DB"/>
    <w:rsid w:val="009220B5"/>
    <w:rsid w:val="00922510"/>
    <w:rsid w:val="00922DD8"/>
    <w:rsid w:val="00926DA8"/>
    <w:rsid w:val="00927386"/>
    <w:rsid w:val="009277E3"/>
    <w:rsid w:val="0093221D"/>
    <w:rsid w:val="009325D9"/>
    <w:rsid w:val="0093308F"/>
    <w:rsid w:val="00933206"/>
    <w:rsid w:val="00935162"/>
    <w:rsid w:val="00935F3E"/>
    <w:rsid w:val="00936939"/>
    <w:rsid w:val="00936BFF"/>
    <w:rsid w:val="009401DC"/>
    <w:rsid w:val="009411B3"/>
    <w:rsid w:val="009424B7"/>
    <w:rsid w:val="00942C75"/>
    <w:rsid w:val="0094410B"/>
    <w:rsid w:val="00945549"/>
    <w:rsid w:val="0094573B"/>
    <w:rsid w:val="00946028"/>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2333"/>
    <w:rsid w:val="00962A83"/>
    <w:rsid w:val="00964DEF"/>
    <w:rsid w:val="00966223"/>
    <w:rsid w:val="00972ABE"/>
    <w:rsid w:val="00973E4F"/>
    <w:rsid w:val="009760E8"/>
    <w:rsid w:val="009767A1"/>
    <w:rsid w:val="00977440"/>
    <w:rsid w:val="0098001B"/>
    <w:rsid w:val="009825FD"/>
    <w:rsid w:val="00982996"/>
    <w:rsid w:val="00983898"/>
    <w:rsid w:val="00987379"/>
    <w:rsid w:val="009901F4"/>
    <w:rsid w:val="00990651"/>
    <w:rsid w:val="00990668"/>
    <w:rsid w:val="00991B0A"/>
    <w:rsid w:val="00993C7F"/>
    <w:rsid w:val="00993FBC"/>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5DE3"/>
    <w:rsid w:val="009E6196"/>
    <w:rsid w:val="009E6E5F"/>
    <w:rsid w:val="009E7392"/>
    <w:rsid w:val="009F08A7"/>
    <w:rsid w:val="009F1DFA"/>
    <w:rsid w:val="009F26AF"/>
    <w:rsid w:val="009F2E16"/>
    <w:rsid w:val="009F3039"/>
    <w:rsid w:val="009F4A8A"/>
    <w:rsid w:val="009F4FE6"/>
    <w:rsid w:val="009F647C"/>
    <w:rsid w:val="00A019BC"/>
    <w:rsid w:val="00A01CE9"/>
    <w:rsid w:val="00A02547"/>
    <w:rsid w:val="00A02878"/>
    <w:rsid w:val="00A02E92"/>
    <w:rsid w:val="00A0444D"/>
    <w:rsid w:val="00A05494"/>
    <w:rsid w:val="00A055BB"/>
    <w:rsid w:val="00A05A44"/>
    <w:rsid w:val="00A06E42"/>
    <w:rsid w:val="00A0708C"/>
    <w:rsid w:val="00A11749"/>
    <w:rsid w:val="00A12238"/>
    <w:rsid w:val="00A12569"/>
    <w:rsid w:val="00A12DAC"/>
    <w:rsid w:val="00A137C6"/>
    <w:rsid w:val="00A16190"/>
    <w:rsid w:val="00A17814"/>
    <w:rsid w:val="00A17CEA"/>
    <w:rsid w:val="00A25CD1"/>
    <w:rsid w:val="00A27410"/>
    <w:rsid w:val="00A27D82"/>
    <w:rsid w:val="00A301D1"/>
    <w:rsid w:val="00A303C5"/>
    <w:rsid w:val="00A30634"/>
    <w:rsid w:val="00A3220B"/>
    <w:rsid w:val="00A33440"/>
    <w:rsid w:val="00A3386C"/>
    <w:rsid w:val="00A33937"/>
    <w:rsid w:val="00A37246"/>
    <w:rsid w:val="00A37B4A"/>
    <w:rsid w:val="00A37D5F"/>
    <w:rsid w:val="00A37D6A"/>
    <w:rsid w:val="00A40603"/>
    <w:rsid w:val="00A41E3C"/>
    <w:rsid w:val="00A428E2"/>
    <w:rsid w:val="00A430E4"/>
    <w:rsid w:val="00A43471"/>
    <w:rsid w:val="00A45485"/>
    <w:rsid w:val="00A45D6B"/>
    <w:rsid w:val="00A50ABB"/>
    <w:rsid w:val="00A53848"/>
    <w:rsid w:val="00A543B8"/>
    <w:rsid w:val="00A551A1"/>
    <w:rsid w:val="00A55B7E"/>
    <w:rsid w:val="00A55BDA"/>
    <w:rsid w:val="00A57627"/>
    <w:rsid w:val="00A61A54"/>
    <w:rsid w:val="00A6286B"/>
    <w:rsid w:val="00A633DB"/>
    <w:rsid w:val="00A63B8B"/>
    <w:rsid w:val="00A64AA9"/>
    <w:rsid w:val="00A65E08"/>
    <w:rsid w:val="00A6785D"/>
    <w:rsid w:val="00A678D4"/>
    <w:rsid w:val="00A718E2"/>
    <w:rsid w:val="00A71AEE"/>
    <w:rsid w:val="00A75045"/>
    <w:rsid w:val="00A76F3C"/>
    <w:rsid w:val="00A76FBC"/>
    <w:rsid w:val="00A77811"/>
    <w:rsid w:val="00A8109B"/>
    <w:rsid w:val="00A816A7"/>
    <w:rsid w:val="00A82B90"/>
    <w:rsid w:val="00A8338F"/>
    <w:rsid w:val="00A876CB"/>
    <w:rsid w:val="00A87C2B"/>
    <w:rsid w:val="00A94E70"/>
    <w:rsid w:val="00AA3012"/>
    <w:rsid w:val="00AA3BF3"/>
    <w:rsid w:val="00AA3C08"/>
    <w:rsid w:val="00AA3D93"/>
    <w:rsid w:val="00AA4201"/>
    <w:rsid w:val="00AA49DD"/>
    <w:rsid w:val="00AA61F7"/>
    <w:rsid w:val="00AA6293"/>
    <w:rsid w:val="00AA6E41"/>
    <w:rsid w:val="00AB00B9"/>
    <w:rsid w:val="00AB0422"/>
    <w:rsid w:val="00AB0BAD"/>
    <w:rsid w:val="00AB1C1B"/>
    <w:rsid w:val="00AB546F"/>
    <w:rsid w:val="00AC1E3E"/>
    <w:rsid w:val="00AC360C"/>
    <w:rsid w:val="00AC538B"/>
    <w:rsid w:val="00AC5E30"/>
    <w:rsid w:val="00AC7081"/>
    <w:rsid w:val="00AC774A"/>
    <w:rsid w:val="00AC7A42"/>
    <w:rsid w:val="00AD0A6C"/>
    <w:rsid w:val="00AD1002"/>
    <w:rsid w:val="00AD117D"/>
    <w:rsid w:val="00AD1EAB"/>
    <w:rsid w:val="00AD2801"/>
    <w:rsid w:val="00AD5974"/>
    <w:rsid w:val="00AD6316"/>
    <w:rsid w:val="00AD67BF"/>
    <w:rsid w:val="00AD690B"/>
    <w:rsid w:val="00AD6C88"/>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4C5A"/>
    <w:rsid w:val="00B04E05"/>
    <w:rsid w:val="00B0552F"/>
    <w:rsid w:val="00B05BEF"/>
    <w:rsid w:val="00B06316"/>
    <w:rsid w:val="00B07C05"/>
    <w:rsid w:val="00B11F97"/>
    <w:rsid w:val="00B12705"/>
    <w:rsid w:val="00B14E0B"/>
    <w:rsid w:val="00B16A48"/>
    <w:rsid w:val="00B16A72"/>
    <w:rsid w:val="00B230B3"/>
    <w:rsid w:val="00B24C98"/>
    <w:rsid w:val="00B26DB8"/>
    <w:rsid w:val="00B278D5"/>
    <w:rsid w:val="00B30090"/>
    <w:rsid w:val="00B30B5F"/>
    <w:rsid w:val="00B315C0"/>
    <w:rsid w:val="00B32739"/>
    <w:rsid w:val="00B3284D"/>
    <w:rsid w:val="00B350E4"/>
    <w:rsid w:val="00B371B5"/>
    <w:rsid w:val="00B3781A"/>
    <w:rsid w:val="00B401AA"/>
    <w:rsid w:val="00B41A76"/>
    <w:rsid w:val="00B45992"/>
    <w:rsid w:val="00B45EFA"/>
    <w:rsid w:val="00B52F53"/>
    <w:rsid w:val="00B567AB"/>
    <w:rsid w:val="00B570B7"/>
    <w:rsid w:val="00B61035"/>
    <w:rsid w:val="00B61828"/>
    <w:rsid w:val="00B70132"/>
    <w:rsid w:val="00B715F0"/>
    <w:rsid w:val="00B730A9"/>
    <w:rsid w:val="00B7326D"/>
    <w:rsid w:val="00B739D0"/>
    <w:rsid w:val="00B76084"/>
    <w:rsid w:val="00B76768"/>
    <w:rsid w:val="00B768DD"/>
    <w:rsid w:val="00B76E2F"/>
    <w:rsid w:val="00B77469"/>
    <w:rsid w:val="00B77BC7"/>
    <w:rsid w:val="00B802D7"/>
    <w:rsid w:val="00B82226"/>
    <w:rsid w:val="00B827A5"/>
    <w:rsid w:val="00B86096"/>
    <w:rsid w:val="00B86312"/>
    <w:rsid w:val="00B90CA3"/>
    <w:rsid w:val="00B91FC6"/>
    <w:rsid w:val="00B938F4"/>
    <w:rsid w:val="00B940A4"/>
    <w:rsid w:val="00B943E4"/>
    <w:rsid w:val="00B95DB4"/>
    <w:rsid w:val="00B95F74"/>
    <w:rsid w:val="00BA7A11"/>
    <w:rsid w:val="00BB147F"/>
    <w:rsid w:val="00BB1C74"/>
    <w:rsid w:val="00BB4963"/>
    <w:rsid w:val="00BB4B0B"/>
    <w:rsid w:val="00BB5E1C"/>
    <w:rsid w:val="00BB7DAA"/>
    <w:rsid w:val="00BC00D0"/>
    <w:rsid w:val="00BC32ED"/>
    <w:rsid w:val="00BC334A"/>
    <w:rsid w:val="00BC6DF9"/>
    <w:rsid w:val="00BC7848"/>
    <w:rsid w:val="00BC7EF9"/>
    <w:rsid w:val="00BD0CA9"/>
    <w:rsid w:val="00BD0D85"/>
    <w:rsid w:val="00BE072E"/>
    <w:rsid w:val="00BE1648"/>
    <w:rsid w:val="00BE2364"/>
    <w:rsid w:val="00BE2BC2"/>
    <w:rsid w:val="00BE2FE7"/>
    <w:rsid w:val="00BE3E13"/>
    <w:rsid w:val="00BE5B56"/>
    <w:rsid w:val="00BE5E3E"/>
    <w:rsid w:val="00BE7480"/>
    <w:rsid w:val="00BE748F"/>
    <w:rsid w:val="00BE7812"/>
    <w:rsid w:val="00BF0F32"/>
    <w:rsid w:val="00BF198F"/>
    <w:rsid w:val="00BF19BF"/>
    <w:rsid w:val="00BF1C8F"/>
    <w:rsid w:val="00BF2049"/>
    <w:rsid w:val="00BF2255"/>
    <w:rsid w:val="00BF2E37"/>
    <w:rsid w:val="00BF546D"/>
    <w:rsid w:val="00BF627F"/>
    <w:rsid w:val="00C0517E"/>
    <w:rsid w:val="00C068B8"/>
    <w:rsid w:val="00C077C9"/>
    <w:rsid w:val="00C0789E"/>
    <w:rsid w:val="00C07E2D"/>
    <w:rsid w:val="00C102FF"/>
    <w:rsid w:val="00C10768"/>
    <w:rsid w:val="00C1093C"/>
    <w:rsid w:val="00C13DAE"/>
    <w:rsid w:val="00C13FA8"/>
    <w:rsid w:val="00C144E6"/>
    <w:rsid w:val="00C145A2"/>
    <w:rsid w:val="00C14BFC"/>
    <w:rsid w:val="00C215DF"/>
    <w:rsid w:val="00C2248B"/>
    <w:rsid w:val="00C2261B"/>
    <w:rsid w:val="00C2262D"/>
    <w:rsid w:val="00C239BC"/>
    <w:rsid w:val="00C245CA"/>
    <w:rsid w:val="00C24D1D"/>
    <w:rsid w:val="00C24DA4"/>
    <w:rsid w:val="00C268C1"/>
    <w:rsid w:val="00C27302"/>
    <w:rsid w:val="00C27D23"/>
    <w:rsid w:val="00C27D45"/>
    <w:rsid w:val="00C30DAF"/>
    <w:rsid w:val="00C32BA3"/>
    <w:rsid w:val="00C37E54"/>
    <w:rsid w:val="00C40281"/>
    <w:rsid w:val="00C40D3D"/>
    <w:rsid w:val="00C41769"/>
    <w:rsid w:val="00C4301C"/>
    <w:rsid w:val="00C433E2"/>
    <w:rsid w:val="00C438BB"/>
    <w:rsid w:val="00C43D3E"/>
    <w:rsid w:val="00C43D98"/>
    <w:rsid w:val="00C440C3"/>
    <w:rsid w:val="00C46DC3"/>
    <w:rsid w:val="00C52022"/>
    <w:rsid w:val="00C5238E"/>
    <w:rsid w:val="00C53478"/>
    <w:rsid w:val="00C54685"/>
    <w:rsid w:val="00C57119"/>
    <w:rsid w:val="00C572C5"/>
    <w:rsid w:val="00C62606"/>
    <w:rsid w:val="00C62B00"/>
    <w:rsid w:val="00C63ADE"/>
    <w:rsid w:val="00C654E3"/>
    <w:rsid w:val="00C65854"/>
    <w:rsid w:val="00C66259"/>
    <w:rsid w:val="00C66904"/>
    <w:rsid w:val="00C67F62"/>
    <w:rsid w:val="00C700AA"/>
    <w:rsid w:val="00C70250"/>
    <w:rsid w:val="00C70319"/>
    <w:rsid w:val="00C7086A"/>
    <w:rsid w:val="00C70A90"/>
    <w:rsid w:val="00C71FD8"/>
    <w:rsid w:val="00C72852"/>
    <w:rsid w:val="00C72AAA"/>
    <w:rsid w:val="00C758CE"/>
    <w:rsid w:val="00C76BB7"/>
    <w:rsid w:val="00C77083"/>
    <w:rsid w:val="00C80199"/>
    <w:rsid w:val="00C807B7"/>
    <w:rsid w:val="00C811A9"/>
    <w:rsid w:val="00C84D57"/>
    <w:rsid w:val="00C84EE0"/>
    <w:rsid w:val="00C853D5"/>
    <w:rsid w:val="00C864C3"/>
    <w:rsid w:val="00C8684A"/>
    <w:rsid w:val="00C86AAE"/>
    <w:rsid w:val="00C90CEC"/>
    <w:rsid w:val="00C92B4D"/>
    <w:rsid w:val="00C93911"/>
    <w:rsid w:val="00C93E73"/>
    <w:rsid w:val="00C95255"/>
    <w:rsid w:val="00C953E4"/>
    <w:rsid w:val="00C95D80"/>
    <w:rsid w:val="00C96889"/>
    <w:rsid w:val="00CA02AE"/>
    <w:rsid w:val="00CA304B"/>
    <w:rsid w:val="00CA4434"/>
    <w:rsid w:val="00CA4501"/>
    <w:rsid w:val="00CA79F5"/>
    <w:rsid w:val="00CB0A60"/>
    <w:rsid w:val="00CB0AA1"/>
    <w:rsid w:val="00CB28E0"/>
    <w:rsid w:val="00CB29BD"/>
    <w:rsid w:val="00CB2C54"/>
    <w:rsid w:val="00CB4292"/>
    <w:rsid w:val="00CB442A"/>
    <w:rsid w:val="00CB4C8E"/>
    <w:rsid w:val="00CB4CE1"/>
    <w:rsid w:val="00CC1549"/>
    <w:rsid w:val="00CC2AD8"/>
    <w:rsid w:val="00CC2CAD"/>
    <w:rsid w:val="00CC5786"/>
    <w:rsid w:val="00CC794B"/>
    <w:rsid w:val="00CD2A32"/>
    <w:rsid w:val="00CD2D01"/>
    <w:rsid w:val="00CD2EB6"/>
    <w:rsid w:val="00CD4B66"/>
    <w:rsid w:val="00CD4BC9"/>
    <w:rsid w:val="00CD65A3"/>
    <w:rsid w:val="00CD68E9"/>
    <w:rsid w:val="00CD6994"/>
    <w:rsid w:val="00CD6E3E"/>
    <w:rsid w:val="00CD7463"/>
    <w:rsid w:val="00CD78C8"/>
    <w:rsid w:val="00CE063E"/>
    <w:rsid w:val="00CE11CA"/>
    <w:rsid w:val="00CE7EB4"/>
    <w:rsid w:val="00CF452E"/>
    <w:rsid w:val="00CF575E"/>
    <w:rsid w:val="00CF6FFD"/>
    <w:rsid w:val="00D00A14"/>
    <w:rsid w:val="00D02AD6"/>
    <w:rsid w:val="00D02BA6"/>
    <w:rsid w:val="00D02E38"/>
    <w:rsid w:val="00D03919"/>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155A"/>
    <w:rsid w:val="00D3621F"/>
    <w:rsid w:val="00D36713"/>
    <w:rsid w:val="00D36E32"/>
    <w:rsid w:val="00D36F28"/>
    <w:rsid w:val="00D37561"/>
    <w:rsid w:val="00D408D5"/>
    <w:rsid w:val="00D40986"/>
    <w:rsid w:val="00D40DE0"/>
    <w:rsid w:val="00D4136B"/>
    <w:rsid w:val="00D46A1B"/>
    <w:rsid w:val="00D50D78"/>
    <w:rsid w:val="00D523BF"/>
    <w:rsid w:val="00D52CDC"/>
    <w:rsid w:val="00D56658"/>
    <w:rsid w:val="00D57C10"/>
    <w:rsid w:val="00D57CE5"/>
    <w:rsid w:val="00D604C6"/>
    <w:rsid w:val="00D61972"/>
    <w:rsid w:val="00D62816"/>
    <w:rsid w:val="00D630AA"/>
    <w:rsid w:val="00D66C46"/>
    <w:rsid w:val="00D66F5A"/>
    <w:rsid w:val="00D67FD9"/>
    <w:rsid w:val="00D71913"/>
    <w:rsid w:val="00D72621"/>
    <w:rsid w:val="00D72B55"/>
    <w:rsid w:val="00D72CF2"/>
    <w:rsid w:val="00D735B7"/>
    <w:rsid w:val="00D74702"/>
    <w:rsid w:val="00D748BD"/>
    <w:rsid w:val="00D76D25"/>
    <w:rsid w:val="00D76D62"/>
    <w:rsid w:val="00D771CA"/>
    <w:rsid w:val="00D81259"/>
    <w:rsid w:val="00D81579"/>
    <w:rsid w:val="00D81D4A"/>
    <w:rsid w:val="00D834EE"/>
    <w:rsid w:val="00D840D3"/>
    <w:rsid w:val="00D91DCA"/>
    <w:rsid w:val="00D92B6B"/>
    <w:rsid w:val="00D93672"/>
    <w:rsid w:val="00D966F5"/>
    <w:rsid w:val="00D96A1E"/>
    <w:rsid w:val="00DA0120"/>
    <w:rsid w:val="00DA4620"/>
    <w:rsid w:val="00DA58D9"/>
    <w:rsid w:val="00DA5B94"/>
    <w:rsid w:val="00DA619C"/>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3EE"/>
    <w:rsid w:val="00DC7F03"/>
    <w:rsid w:val="00DD048A"/>
    <w:rsid w:val="00DD15CF"/>
    <w:rsid w:val="00DD1BDC"/>
    <w:rsid w:val="00DD2228"/>
    <w:rsid w:val="00DD2D17"/>
    <w:rsid w:val="00DD2D78"/>
    <w:rsid w:val="00DD2EE9"/>
    <w:rsid w:val="00DD4187"/>
    <w:rsid w:val="00DD4B55"/>
    <w:rsid w:val="00DE3AB6"/>
    <w:rsid w:val="00DE472E"/>
    <w:rsid w:val="00DE5E01"/>
    <w:rsid w:val="00DE7B1A"/>
    <w:rsid w:val="00DF00AA"/>
    <w:rsid w:val="00DF62C9"/>
    <w:rsid w:val="00DF6327"/>
    <w:rsid w:val="00DF6523"/>
    <w:rsid w:val="00DF6C5A"/>
    <w:rsid w:val="00DF7479"/>
    <w:rsid w:val="00E001C7"/>
    <w:rsid w:val="00E0252F"/>
    <w:rsid w:val="00E02E06"/>
    <w:rsid w:val="00E048B5"/>
    <w:rsid w:val="00E04B88"/>
    <w:rsid w:val="00E04E8D"/>
    <w:rsid w:val="00E0525A"/>
    <w:rsid w:val="00E05460"/>
    <w:rsid w:val="00E10ABB"/>
    <w:rsid w:val="00E10C9B"/>
    <w:rsid w:val="00E11371"/>
    <w:rsid w:val="00E1611E"/>
    <w:rsid w:val="00E1694B"/>
    <w:rsid w:val="00E16EC0"/>
    <w:rsid w:val="00E17579"/>
    <w:rsid w:val="00E176FF"/>
    <w:rsid w:val="00E17E31"/>
    <w:rsid w:val="00E2115E"/>
    <w:rsid w:val="00E2159F"/>
    <w:rsid w:val="00E21887"/>
    <w:rsid w:val="00E24061"/>
    <w:rsid w:val="00E2597A"/>
    <w:rsid w:val="00E30216"/>
    <w:rsid w:val="00E30760"/>
    <w:rsid w:val="00E31701"/>
    <w:rsid w:val="00E33FDE"/>
    <w:rsid w:val="00E340FB"/>
    <w:rsid w:val="00E3434B"/>
    <w:rsid w:val="00E3443D"/>
    <w:rsid w:val="00E345AC"/>
    <w:rsid w:val="00E35BB8"/>
    <w:rsid w:val="00E35FD9"/>
    <w:rsid w:val="00E40348"/>
    <w:rsid w:val="00E4259C"/>
    <w:rsid w:val="00E4327F"/>
    <w:rsid w:val="00E438F9"/>
    <w:rsid w:val="00E43FE1"/>
    <w:rsid w:val="00E45143"/>
    <w:rsid w:val="00E457F0"/>
    <w:rsid w:val="00E46101"/>
    <w:rsid w:val="00E502A6"/>
    <w:rsid w:val="00E50AC8"/>
    <w:rsid w:val="00E54058"/>
    <w:rsid w:val="00E54D0A"/>
    <w:rsid w:val="00E6170B"/>
    <w:rsid w:val="00E61C84"/>
    <w:rsid w:val="00E636EA"/>
    <w:rsid w:val="00E651BD"/>
    <w:rsid w:val="00E65A2B"/>
    <w:rsid w:val="00E66803"/>
    <w:rsid w:val="00E67C7F"/>
    <w:rsid w:val="00E7183B"/>
    <w:rsid w:val="00E71D95"/>
    <w:rsid w:val="00E73D3B"/>
    <w:rsid w:val="00E7442F"/>
    <w:rsid w:val="00E7544E"/>
    <w:rsid w:val="00E75714"/>
    <w:rsid w:val="00E76850"/>
    <w:rsid w:val="00E80273"/>
    <w:rsid w:val="00E80B74"/>
    <w:rsid w:val="00E80DAD"/>
    <w:rsid w:val="00E81807"/>
    <w:rsid w:val="00E81983"/>
    <w:rsid w:val="00E826E5"/>
    <w:rsid w:val="00E83568"/>
    <w:rsid w:val="00E836D4"/>
    <w:rsid w:val="00E84001"/>
    <w:rsid w:val="00E84C31"/>
    <w:rsid w:val="00E861B7"/>
    <w:rsid w:val="00E86BDF"/>
    <w:rsid w:val="00E938A1"/>
    <w:rsid w:val="00E95159"/>
    <w:rsid w:val="00EA028E"/>
    <w:rsid w:val="00EA02D9"/>
    <w:rsid w:val="00EA113E"/>
    <w:rsid w:val="00EA1E12"/>
    <w:rsid w:val="00EA28B5"/>
    <w:rsid w:val="00EA5AF3"/>
    <w:rsid w:val="00EA6BE4"/>
    <w:rsid w:val="00EA6D05"/>
    <w:rsid w:val="00EA7143"/>
    <w:rsid w:val="00EB04E6"/>
    <w:rsid w:val="00EB566C"/>
    <w:rsid w:val="00EB6467"/>
    <w:rsid w:val="00EC1CB2"/>
    <w:rsid w:val="00EC1DB7"/>
    <w:rsid w:val="00EC21F5"/>
    <w:rsid w:val="00EC24EF"/>
    <w:rsid w:val="00EC39AF"/>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13D7"/>
    <w:rsid w:val="00EE2E37"/>
    <w:rsid w:val="00EE5B6A"/>
    <w:rsid w:val="00EE5DED"/>
    <w:rsid w:val="00EE6E16"/>
    <w:rsid w:val="00EF0CE1"/>
    <w:rsid w:val="00EF1F53"/>
    <w:rsid w:val="00EF3AE6"/>
    <w:rsid w:val="00EF7B64"/>
    <w:rsid w:val="00F0019E"/>
    <w:rsid w:val="00F0040C"/>
    <w:rsid w:val="00F01FDE"/>
    <w:rsid w:val="00F06E69"/>
    <w:rsid w:val="00F0769E"/>
    <w:rsid w:val="00F07FE0"/>
    <w:rsid w:val="00F10B2C"/>
    <w:rsid w:val="00F12A54"/>
    <w:rsid w:val="00F13D0B"/>
    <w:rsid w:val="00F1767E"/>
    <w:rsid w:val="00F177DD"/>
    <w:rsid w:val="00F17E10"/>
    <w:rsid w:val="00F21107"/>
    <w:rsid w:val="00F22562"/>
    <w:rsid w:val="00F225E8"/>
    <w:rsid w:val="00F22BF9"/>
    <w:rsid w:val="00F23BBE"/>
    <w:rsid w:val="00F25259"/>
    <w:rsid w:val="00F25D68"/>
    <w:rsid w:val="00F26912"/>
    <w:rsid w:val="00F27993"/>
    <w:rsid w:val="00F31E35"/>
    <w:rsid w:val="00F3560A"/>
    <w:rsid w:val="00F3566F"/>
    <w:rsid w:val="00F3627E"/>
    <w:rsid w:val="00F41718"/>
    <w:rsid w:val="00F434EA"/>
    <w:rsid w:val="00F43D21"/>
    <w:rsid w:val="00F44521"/>
    <w:rsid w:val="00F461FE"/>
    <w:rsid w:val="00F5100D"/>
    <w:rsid w:val="00F5222D"/>
    <w:rsid w:val="00F525F4"/>
    <w:rsid w:val="00F53FC8"/>
    <w:rsid w:val="00F554BA"/>
    <w:rsid w:val="00F61C01"/>
    <w:rsid w:val="00F62109"/>
    <w:rsid w:val="00F621B5"/>
    <w:rsid w:val="00F6338A"/>
    <w:rsid w:val="00F636FF"/>
    <w:rsid w:val="00F63D1C"/>
    <w:rsid w:val="00F65AB9"/>
    <w:rsid w:val="00F65D26"/>
    <w:rsid w:val="00F65ECB"/>
    <w:rsid w:val="00F677D2"/>
    <w:rsid w:val="00F70898"/>
    <w:rsid w:val="00F72DBF"/>
    <w:rsid w:val="00F7512C"/>
    <w:rsid w:val="00F76F3C"/>
    <w:rsid w:val="00F81486"/>
    <w:rsid w:val="00F81E77"/>
    <w:rsid w:val="00F82C93"/>
    <w:rsid w:val="00F83964"/>
    <w:rsid w:val="00F84DD8"/>
    <w:rsid w:val="00F85364"/>
    <w:rsid w:val="00F870A6"/>
    <w:rsid w:val="00F90061"/>
    <w:rsid w:val="00F9021C"/>
    <w:rsid w:val="00F92CAE"/>
    <w:rsid w:val="00F94486"/>
    <w:rsid w:val="00F95C1C"/>
    <w:rsid w:val="00FA0226"/>
    <w:rsid w:val="00FA031E"/>
    <w:rsid w:val="00FA2788"/>
    <w:rsid w:val="00FA39B8"/>
    <w:rsid w:val="00FA3D1C"/>
    <w:rsid w:val="00FA4596"/>
    <w:rsid w:val="00FA6D07"/>
    <w:rsid w:val="00FA7C88"/>
    <w:rsid w:val="00FB15F5"/>
    <w:rsid w:val="00FB2E24"/>
    <w:rsid w:val="00FB30F4"/>
    <w:rsid w:val="00FB40A0"/>
    <w:rsid w:val="00FB434D"/>
    <w:rsid w:val="00FB71BE"/>
    <w:rsid w:val="00FC14FC"/>
    <w:rsid w:val="00FC208E"/>
    <w:rsid w:val="00FC2B09"/>
    <w:rsid w:val="00FC2B65"/>
    <w:rsid w:val="00FC2D2F"/>
    <w:rsid w:val="00FC2F35"/>
    <w:rsid w:val="00FC4009"/>
    <w:rsid w:val="00FC4C6F"/>
    <w:rsid w:val="00FC55A3"/>
    <w:rsid w:val="00FD52A6"/>
    <w:rsid w:val="00FD57DE"/>
    <w:rsid w:val="00FE07AA"/>
    <w:rsid w:val="00FE16E0"/>
    <w:rsid w:val="00FE17F3"/>
    <w:rsid w:val="00FE4A6B"/>
    <w:rsid w:val="00FE4C78"/>
    <w:rsid w:val="00FE514E"/>
    <w:rsid w:val="00FF18BB"/>
    <w:rsid w:val="00FF47CC"/>
    <w:rsid w:val="00FF5294"/>
    <w:rsid w:val="00FF757B"/>
    <w:rsid w:val="09C9D8CC"/>
    <w:rsid w:val="110FD22C"/>
    <w:rsid w:val="2B9D2477"/>
    <w:rsid w:val="580EC0CD"/>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C1FB3"/>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link w:val="Kop2Char"/>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Kop2Char">
    <w:name w:val="Kop 2 Char"/>
    <w:basedOn w:val="Standaardalinea-lettertype"/>
    <w:link w:val="Kop2"/>
    <w:rsid w:val="004371EF"/>
    <w:rPr>
      <w:b/>
      <w:color w:val="000000" w:themeColor="text1"/>
      <w:sz w:val="24"/>
    </w:rPr>
  </w:style>
  <w:style w:type="character" w:customStyle="1" w:styleId="Kop6Char">
    <w:name w:val="Kop 6 Char"/>
    <w:basedOn w:val="Standaardalinea-lettertype"/>
    <w:link w:val="Kop6"/>
    <w:rsid w:val="00A8338F"/>
    <w:rPr>
      <w:rFonts w:ascii="Times New Roman" w:hAnsi="Times New Roman"/>
      <w:b/>
      <w:color w:val="000000" w:themeColor="text1"/>
      <w:sz w:val="24"/>
    </w:rPr>
  </w:style>
  <w:style w:type="table" w:customStyle="1" w:styleId="Tabelraster8">
    <w:name w:val="Tabelraster8"/>
    <w:basedOn w:val="Standaardtabel"/>
    <w:next w:val="Tabelraster"/>
    <w:uiPriority w:val="59"/>
    <w:rsid w:val="00A8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pcg.sharepoint.com/sites/pubdocs/Publicatie%20doc%20Studenten/Gedeelde%20%20documenten/Weten%20en%20Regelen/Wetten%20en%20regeltjes/Noorderpoort%20Examenreglement%20mbo.pdf" TargetMode="Externa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footer" Target="footer1.xml"/><Relationship Id="rId25" Type="http://schemas.openxmlformats.org/officeDocument/2006/relationships/hyperlink" Target="https://npcg.sharepoint.com/sites/pubdocs/Publicatie%20doc%20Studenten/Gedeelde%20%20documenten/Weten%20en%20Regelen/Wetten%20en%20regeltjes/Noorderpoort%20Examenreglement%20mbo.pdf" TargetMode="External"/><Relationship Id="rId2" Type="http://schemas.openxmlformats.org/officeDocument/2006/relationships/customXml" Target="../customXml/item2.xml"/><Relationship Id="rId16" Type="http://schemas.openxmlformats.org/officeDocument/2006/relationships/hyperlink" Target="https://onderwijsenexaminering.nl/app/uploads/Handreiking-wettelijke-beroepsvereist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pcg.sharepoint.com/sites/pubdocs/Publicatie%20doc%20Studenten/Gedeelde%20%20documenten/Weten%20en%20Regelen/Wetten%20en%20regeltjes/Noorderpoort%20Examenreglement%20mbo.pdf" TargetMode="Externa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hyperlink" Target="https://npcg.sharepoint.com/sites/pubdocs/Publicatie%20doc%20Studenten/Gedeelde%20%20documenten/Weten%20en%20Regelen/Wetten%20en%20regeltjes/Noorderpoort%20Examenreglement%20mb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yperlink" Target="https://npcg.sharepoint.com/sites/pubdocs/Publicatie%20doc%20Studenten/Gedeelde%20%20documenten/Weten%20en%20Regelen/Wetten%20en%20regeltjes/Noorderpoort%20Examenreglement%20mbo.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C84B1CDFEFA4AB68A6D68CE640DEB" ma:contentTypeVersion="11" ma:contentTypeDescription="Een nieuw document maken." ma:contentTypeScope="" ma:versionID="81f7cb2b497fcb7ba6a6b79a526d64ab">
  <xsd:schema xmlns:xsd="http://www.w3.org/2001/XMLSchema" xmlns:xs="http://www.w3.org/2001/XMLSchema" xmlns:p="http://schemas.microsoft.com/office/2006/metadata/properties" xmlns:ns3="7bef31bf-60ff-4af1-9ce6-9167ec380b4c" xmlns:ns4="ac6f2cd6-3d50-4905-87aa-dc8562b5ffe5" targetNamespace="http://schemas.microsoft.com/office/2006/metadata/properties" ma:root="true" ma:fieldsID="8514e8cd5329a1704c8dee65c77eaa8c" ns3:_="" ns4:_="">
    <xsd:import namespace="7bef31bf-60ff-4af1-9ce6-9167ec380b4c"/>
    <xsd:import namespace="ac6f2cd6-3d50-4905-87aa-dc8562b5ff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31bf-60ff-4af1-9ce6-9167ec380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f2cd6-3d50-4905-87aa-dc8562b5ffe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2DEF-5A07-4128-9E04-32CA536EE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31bf-60ff-4af1-9ce6-9167ec380b4c"/>
    <ds:schemaRef ds:uri="ac6f2cd6-3d50-4905-87aa-dc8562b5f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BFE8AF-265A-4C14-A824-7C293ECE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2</TotalTime>
  <Pages>13</Pages>
  <Words>4469</Words>
  <Characters>24584</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Jente Meinsma - van der Mei</cp:lastModifiedBy>
  <cp:revision>4</cp:revision>
  <cp:lastPrinted>2017-02-28T06:56:00Z</cp:lastPrinted>
  <dcterms:created xsi:type="dcterms:W3CDTF">2021-04-06T07:47:00Z</dcterms:created>
  <dcterms:modified xsi:type="dcterms:W3CDTF">2021-06-22T06:33:00Z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0x0101005C6C84B1CDFEFA4AB68A6D68CE640DEB</vt:lpwstr>
  </property>
  <property fmtid="{D5CDD505-2E9C-101B-9397-08002B2CF9AE}" pid="6" name="Order">
    <vt:r8>39900</vt:r8>
  </property>
</Properties>
</file>