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54D4FC42" w:rsidR="00A64F68" w:rsidRDefault="006B5D6F" w:rsidP="00B26BEB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33FF" wp14:editId="462AD1D7">
                <wp:simplePos x="0" y="0"/>
                <wp:positionH relativeFrom="column">
                  <wp:posOffset>-205740</wp:posOffset>
                </wp:positionH>
                <wp:positionV relativeFrom="paragraph">
                  <wp:posOffset>-313690</wp:posOffset>
                </wp:positionV>
                <wp:extent cx="7467600" cy="552450"/>
                <wp:effectExtent l="0" t="0" r="1905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51314A55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friends bijeenkomst </w:t>
                            </w:r>
                            <w:r w:rsidR="00E36DA4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  <w:r w:rsidR="00CA209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11B8">
                              <w:rPr>
                                <w:sz w:val="32"/>
                                <w:szCs w:val="32"/>
                              </w:rPr>
                              <w:t xml:space="preserve">Vrije tijd </w:t>
                            </w:r>
                            <w:r w:rsidR="00CA209D">
                              <w:rPr>
                                <w:sz w:val="32"/>
                                <w:szCs w:val="32"/>
                              </w:rPr>
                              <w:t>LA3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7pt;width:58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" fillcolor="white [3201]" strokeweight=".5pt">
                <v:textbox>
                  <w:txbxContent>
                    <w:p w14:paraId="02231629" w14:textId="51314A55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friends bijeenkomst </w:t>
                      </w:r>
                      <w:r w:rsidR="00E36DA4">
                        <w:rPr>
                          <w:sz w:val="32"/>
                          <w:szCs w:val="32"/>
                        </w:rPr>
                        <w:t>3</w:t>
                      </w:r>
                      <w:r w:rsidR="002C2ED6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  <w:r w:rsidR="00CA209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E11B8">
                        <w:rPr>
                          <w:sz w:val="32"/>
                          <w:szCs w:val="32"/>
                        </w:rPr>
                        <w:t xml:space="preserve">Vrije tijd </w:t>
                      </w:r>
                      <w:r w:rsidR="00CA209D">
                        <w:rPr>
                          <w:sz w:val="32"/>
                          <w:szCs w:val="32"/>
                        </w:rPr>
                        <w:t>LA3</w:t>
                      </w:r>
                    </w:p>
                  </w:txbxContent>
                </v:textbox>
              </v:shape>
            </w:pict>
          </mc:Fallback>
        </mc:AlternateContent>
      </w:r>
      <w:r w:rsidR="00424F47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5C6FFA9" wp14:editId="78359ECD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30360" id="Voorblad 02" o:spid="_x0000_s1026" style="position:absolute;margin-left:33pt;margin-top:-39.5pt;width:790.3pt;height:1141.35pt;z-index:-25165926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D/vz04JgAAAEAYtP6pve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9ACB5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>en een reflectie kan schrijven over het proces van de feedback friends bijeenkomsten.</w:t>
                            </w:r>
                          </w:p>
                          <w:p w14:paraId="7884FDD1" w14:textId="2A2371CB" w:rsidR="000624C2" w:rsidRDefault="000624C2"/>
                          <w:p w14:paraId="732AEDD8" w14:textId="0DF67D08" w:rsidR="00424F47" w:rsidRDefault="00CA209D">
                            <w:r>
                              <w:t xml:space="preserve">Voor </w:t>
                            </w:r>
                            <w:r w:rsidR="00424F47">
                              <w:t>LA</w:t>
                            </w:r>
                            <w:r w:rsidR="00D150C6">
                              <w:t>3</w:t>
                            </w:r>
                            <w:r w:rsidR="00385897">
                              <w:t xml:space="preserve"> heb je een</w:t>
                            </w:r>
                            <w:r w:rsidR="00D150C6">
                              <w:t xml:space="preserve"> </w:t>
                            </w:r>
                            <w:r>
                              <w:t xml:space="preserve">document gemaakt waarbij </w:t>
                            </w:r>
                            <w:r w:rsidR="00A62833">
                              <w:t>je</w:t>
                            </w:r>
                            <w:r>
                              <w:t xml:space="preserve"> bij</w:t>
                            </w:r>
                            <w:r w:rsidR="009A107B">
                              <w:t xml:space="preserve"> 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minimaal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sustainable development</w:t>
                            </w:r>
                            <w:r w:rsidR="009A107B" w:rsidRPr="00CA209D">
                              <w:rPr>
                                <w:i/>
                                <w:iCs/>
                              </w:rPr>
                              <w:t xml:space="preserve"> (en subdoelen)</w:t>
                            </w:r>
                            <w:r w:rsidR="009A107B">
                              <w:t xml:space="preserve"> </w:t>
                            </w:r>
                            <w:r>
                              <w:t xml:space="preserve">en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 xml:space="preserve">minimaal 2 Better Life Indicatoren </w:t>
                            </w:r>
                            <w:r w:rsidR="009A107B">
                              <w:t>een koppeling toelicht met</w:t>
                            </w:r>
                            <w:r w:rsidR="00A62833">
                              <w:t xml:space="preserve"> </w:t>
                            </w:r>
                            <w:r w:rsidR="00B67F39">
                              <w:t>Vrije tijd</w:t>
                            </w:r>
                            <w:r w:rsidR="009A107B">
                              <w:t>. Daarnaast heb je in dit document vastlegt welke</w:t>
                            </w:r>
                            <w:r w:rsidR="009A107B" w:rsidRPr="009A107B">
                              <w:t xml:space="preserve"> maatregelen</w:t>
                            </w:r>
                            <w:r w:rsidR="009A107B">
                              <w:t xml:space="preserve"> </w:t>
                            </w:r>
                            <w:r w:rsidR="009A107B" w:rsidRPr="009A107B">
                              <w:t>jij gaat treffen om ervoor te zorgen dat jouw stad van de toekomst voldoet aan de gekozen SDG en Better Life Indicatoren</w:t>
                            </w:r>
                            <w:r w:rsidR="009A107B">
                              <w:t xml:space="preserve">. Je hebt </w:t>
                            </w:r>
                            <w:r>
                              <w:t>voor de onderbouwing gebruik gemaakt</w:t>
                            </w:r>
                            <w:r w:rsidR="00906549">
                              <w:t xml:space="preserve"> </w:t>
                            </w:r>
                            <w:r>
                              <w:t xml:space="preserve">van </w:t>
                            </w:r>
                            <w:r w:rsidR="00906549">
                              <w:t>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>voorbereiding voor de feedback friends bijeenkomst #</w:t>
                            </w:r>
                            <w:r w:rsidR="00816509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4F0C991C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37F3459D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groepschat in Teams. O</w:t>
                            </w:r>
                            <w:r w:rsidR="00411973">
                              <w:t>p deze manier kunnen zowel je medestudenten, als</w:t>
                            </w:r>
                            <w:r w:rsidR="006C12E1">
                              <w:t xml:space="preserve"> Steven en Gerjan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BE3657B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</w:t>
                            </w:r>
                            <w:r w:rsidR="00816509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48CD508A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de maatschappelijke </w:t>
                            </w:r>
                            <w:r w:rsidR="000569AF">
                              <w:t>trends en ontwikkelingen</w:t>
                            </w:r>
                            <w:r w:rsidR="00E6648F">
                              <w:t xml:space="preserve"> </w:t>
                            </w:r>
                            <w:r w:rsidR="001E0305">
                              <w:t>die spelen binnen jouw specialisatie.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scholar</w:t>
                            </w:r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C821D9">
                              <w:t xml:space="preserve">trends en ontwikkelingen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uitgewerkte </w:t>
                            </w:r>
                            <w:r w:rsidR="006829BA">
                              <w:t>trend en/ of ontwikkeling</w:t>
                            </w:r>
                            <w:r w:rsidR="00B4269E">
                              <w:t xml:space="preserve">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  <w:r w:rsidR="008C3CC9">
                              <w:t>Deze trend en/of ontwikkeling koppel je aan de uitdaging(en) van de stad van de toekomst.</w:t>
                            </w:r>
                          </w:p>
                          <w:p w14:paraId="25B213B8" w14:textId="2D0454F6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</w:t>
                            </w:r>
                            <w:r w:rsidR="008802B7">
                              <w:t>3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2107FE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>en een reflectie kan schrijven over het proces van de feedback friends bijeenkomsten.</w:t>
                      </w:r>
                    </w:p>
                    <w:p w14:paraId="7884FDD1" w14:textId="2A2371CB" w:rsidR="000624C2" w:rsidRDefault="000624C2"/>
                    <w:p w14:paraId="732AEDD8" w14:textId="0DF67D08" w:rsidR="00424F47" w:rsidRDefault="00CA209D">
                      <w:r>
                        <w:t xml:space="preserve">Voor </w:t>
                      </w:r>
                      <w:r w:rsidR="00424F47">
                        <w:t>LA</w:t>
                      </w:r>
                      <w:r w:rsidR="00D150C6">
                        <w:t>3</w:t>
                      </w:r>
                      <w:r w:rsidR="00385897">
                        <w:t xml:space="preserve"> heb je een</w:t>
                      </w:r>
                      <w:r w:rsidR="00D150C6">
                        <w:t xml:space="preserve"> </w:t>
                      </w:r>
                      <w:r>
                        <w:t xml:space="preserve">document gemaakt waarbij </w:t>
                      </w:r>
                      <w:r w:rsidR="00A62833">
                        <w:t>je</w:t>
                      </w:r>
                      <w:r>
                        <w:t xml:space="preserve"> bij</w:t>
                      </w:r>
                      <w:r w:rsidR="009A107B">
                        <w:t xml:space="preserve"> 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minimaal </w:t>
                      </w:r>
                      <w:r w:rsidRPr="00CA209D">
                        <w:rPr>
                          <w:i/>
                          <w:iCs/>
                        </w:rPr>
                        <w:t>2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 sustainable development</w:t>
                      </w:r>
                      <w:r w:rsidR="009A107B" w:rsidRPr="00CA209D">
                        <w:rPr>
                          <w:i/>
                          <w:iCs/>
                        </w:rPr>
                        <w:t xml:space="preserve"> (en subdoelen)</w:t>
                      </w:r>
                      <w:r w:rsidR="009A107B">
                        <w:t xml:space="preserve"> </w:t>
                      </w:r>
                      <w:r>
                        <w:t xml:space="preserve">en </w:t>
                      </w:r>
                      <w:r w:rsidRPr="00CA209D">
                        <w:rPr>
                          <w:i/>
                          <w:iCs/>
                        </w:rPr>
                        <w:t xml:space="preserve">minimaal 2 Better Life Indicatoren </w:t>
                      </w:r>
                      <w:r w:rsidR="009A107B">
                        <w:t>een koppeling toelicht met</w:t>
                      </w:r>
                      <w:r w:rsidR="00A62833">
                        <w:t xml:space="preserve"> </w:t>
                      </w:r>
                      <w:r w:rsidR="00B67F39">
                        <w:t>Vrije tijd</w:t>
                      </w:r>
                      <w:r w:rsidR="009A107B">
                        <w:t>. Daarnaast heb je in dit document vastlegt welke</w:t>
                      </w:r>
                      <w:r w:rsidR="009A107B" w:rsidRPr="009A107B">
                        <w:t xml:space="preserve"> maatregelen</w:t>
                      </w:r>
                      <w:r w:rsidR="009A107B">
                        <w:t xml:space="preserve"> </w:t>
                      </w:r>
                      <w:r w:rsidR="009A107B" w:rsidRPr="009A107B">
                        <w:t>jij gaat treffen om ervoor te zorgen dat jouw stad van de toekomst voldoet aan de gekozen SDG en Better Life Indicatoren</w:t>
                      </w:r>
                      <w:r w:rsidR="009A107B">
                        <w:t xml:space="preserve">. Je hebt </w:t>
                      </w:r>
                      <w:r>
                        <w:t>voor de onderbouwing gebruik gemaakt</w:t>
                      </w:r>
                      <w:r w:rsidR="00906549">
                        <w:t xml:space="preserve"> </w:t>
                      </w:r>
                      <w:r>
                        <w:t xml:space="preserve">van </w:t>
                      </w:r>
                      <w:r w:rsidR="00906549">
                        <w:t>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>voorbereiding voor de feedback friends bijeenkomst #</w:t>
                      </w:r>
                      <w:r w:rsidR="00816509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4F0C991C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</w:t>
                      </w:r>
                      <w:r w:rsidR="00852AAC">
                        <w:t>.</w:t>
                      </w:r>
                    </w:p>
                    <w:p w14:paraId="54A6BD4E" w14:textId="37F3459D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groepschat in Teams. O</w:t>
                      </w:r>
                      <w:r w:rsidR="00411973">
                        <w:t>p deze manier kunnen zowel je medestudenten, als</w:t>
                      </w:r>
                      <w:r w:rsidR="006C12E1">
                        <w:t xml:space="preserve"> Steven en Gerjan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BE3657B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</w:t>
                      </w:r>
                      <w:r w:rsidR="00816509">
                        <w:t>3</w:t>
                      </w:r>
                      <w:r>
                        <w:t>.</w:t>
                      </w:r>
                    </w:p>
                    <w:p w14:paraId="3EBB0198" w14:textId="48CD508A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de maatschappelijke </w:t>
                      </w:r>
                      <w:r w:rsidR="000569AF">
                        <w:t>trends en ontwikkelingen</w:t>
                      </w:r>
                      <w:r w:rsidR="00E6648F">
                        <w:t xml:space="preserve"> </w:t>
                      </w:r>
                      <w:r w:rsidR="001E0305">
                        <w:t>die spelen binnen jouw specialisatie.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scholar</w:t>
                      </w:r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C821D9">
                        <w:t xml:space="preserve">trends en ontwikkelingen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uitgewerkte </w:t>
                      </w:r>
                      <w:r w:rsidR="006829BA">
                        <w:t>trend en/ of ontwikkeling</w:t>
                      </w:r>
                      <w:r w:rsidR="00B4269E">
                        <w:t xml:space="preserve">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  <w:r w:rsidR="008C3CC9">
                        <w:t>Deze trend en/of ontwikkeling koppel je aan de uitdaging(en) van de stad van de toekomst.</w:t>
                      </w:r>
                    </w:p>
                    <w:p w14:paraId="25B213B8" w14:textId="2D0454F6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</w:t>
                      </w:r>
                      <w:r w:rsidR="008802B7">
                        <w:t>3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2107FE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BC6C2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80D4" w14:textId="77777777" w:rsidR="00112CEE" w:rsidRDefault="00112CEE" w:rsidP="003B595D">
      <w:pPr>
        <w:spacing w:line="240" w:lineRule="auto"/>
      </w:pPr>
      <w:r>
        <w:separator/>
      </w:r>
    </w:p>
  </w:endnote>
  <w:endnote w:type="continuationSeparator" w:id="0">
    <w:p w14:paraId="669064CB" w14:textId="77777777" w:rsidR="00112CEE" w:rsidRDefault="00112CEE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112CEE" w14:paraId="560EED58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55C7337C" w14:textId="77777777" w:rsidR="00112CEE" w:rsidRDefault="00112CEE" w:rsidP="004233FB">
            <w:pPr>
              <w:spacing w:before="280" w:line="240" w:lineRule="auto"/>
            </w:pPr>
          </w:p>
        </w:tc>
      </w:tr>
    </w:tbl>
    <w:p w14:paraId="15B425E2" w14:textId="77777777" w:rsidR="00112CEE" w:rsidRDefault="00112CEE" w:rsidP="0032501C">
      <w:pPr>
        <w:spacing w:line="160" w:lineRule="exact"/>
      </w:pPr>
    </w:p>
  </w:footnote>
  <w:footnote w:type="continuationSeparator" w:id="0">
    <w:p w14:paraId="0AAEA9EC" w14:textId="77777777" w:rsidR="00112CEE" w:rsidRDefault="00112CEE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8A45667"/>
    <w:multiLevelType w:val="hybridMultilevel"/>
    <w:tmpl w:val="0F8264FC"/>
    <w:lvl w:ilvl="0" w:tplc="953C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85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D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E6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A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42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2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04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07752A"/>
    <w:multiLevelType w:val="multilevel"/>
    <w:tmpl w:val="9C1A11E0"/>
    <w:numStyleLink w:val="Bulletlijst"/>
  </w:abstractNum>
  <w:abstractNum w:abstractNumId="29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39D4871"/>
    <w:multiLevelType w:val="multilevel"/>
    <w:tmpl w:val="F838191C"/>
    <w:numStyleLink w:val="Koppenlijst"/>
  </w:abstractNum>
  <w:abstractNum w:abstractNumId="31" w15:restartNumberingAfterBreak="0">
    <w:nsid w:val="682532EC"/>
    <w:multiLevelType w:val="multilevel"/>
    <w:tmpl w:val="F838191C"/>
    <w:numStyleLink w:val="Koppenlijst"/>
  </w:abstractNum>
  <w:abstractNum w:abstractNumId="32" w15:restartNumberingAfterBreak="0">
    <w:nsid w:val="69966F43"/>
    <w:multiLevelType w:val="multilevel"/>
    <w:tmpl w:val="9C1A11E0"/>
    <w:numStyleLink w:val="Bulletlijst"/>
  </w:abstractNum>
  <w:abstractNum w:abstractNumId="33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5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314437"/>
    <w:multiLevelType w:val="multilevel"/>
    <w:tmpl w:val="F838191C"/>
    <w:numStyleLink w:val="Koppenlijst"/>
  </w:abstractNum>
  <w:num w:numId="1" w16cid:durableId="1843080889">
    <w:abstractNumId w:val="25"/>
  </w:num>
  <w:num w:numId="2" w16cid:durableId="1062406922">
    <w:abstractNumId w:val="35"/>
  </w:num>
  <w:num w:numId="3" w16cid:durableId="1250574875">
    <w:abstractNumId w:val="29"/>
  </w:num>
  <w:num w:numId="4" w16cid:durableId="1207983507">
    <w:abstractNumId w:val="9"/>
  </w:num>
  <w:num w:numId="5" w16cid:durableId="1828091736">
    <w:abstractNumId w:val="7"/>
  </w:num>
  <w:num w:numId="6" w16cid:durableId="1687907565">
    <w:abstractNumId w:val="6"/>
  </w:num>
  <w:num w:numId="7" w16cid:durableId="1548756072">
    <w:abstractNumId w:val="5"/>
  </w:num>
  <w:num w:numId="8" w16cid:durableId="1668708573">
    <w:abstractNumId w:val="4"/>
  </w:num>
  <w:num w:numId="9" w16cid:durableId="1821842264">
    <w:abstractNumId w:val="8"/>
  </w:num>
  <w:num w:numId="10" w16cid:durableId="728764803">
    <w:abstractNumId w:val="3"/>
  </w:num>
  <w:num w:numId="11" w16cid:durableId="1544169751">
    <w:abstractNumId w:val="2"/>
  </w:num>
  <w:num w:numId="12" w16cid:durableId="2017614820">
    <w:abstractNumId w:val="1"/>
  </w:num>
  <w:num w:numId="13" w16cid:durableId="1606108254">
    <w:abstractNumId w:val="0"/>
  </w:num>
  <w:num w:numId="14" w16cid:durableId="747965080">
    <w:abstractNumId w:val="34"/>
  </w:num>
  <w:num w:numId="15" w16cid:durableId="1376613111">
    <w:abstractNumId w:val="23"/>
  </w:num>
  <w:num w:numId="16" w16cid:durableId="766728443">
    <w:abstractNumId w:val="24"/>
  </w:num>
  <w:num w:numId="17" w16cid:durableId="223680043">
    <w:abstractNumId w:val="17"/>
  </w:num>
  <w:num w:numId="18" w16cid:durableId="1552155026">
    <w:abstractNumId w:val="32"/>
  </w:num>
  <w:num w:numId="19" w16cid:durableId="768045717">
    <w:abstractNumId w:val="13"/>
  </w:num>
  <w:num w:numId="20" w16cid:durableId="1792556671">
    <w:abstractNumId w:val="22"/>
  </w:num>
  <w:num w:numId="21" w16cid:durableId="1204369271">
    <w:abstractNumId w:val="10"/>
  </w:num>
  <w:num w:numId="22" w16cid:durableId="1416047249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340399322">
    <w:abstractNumId w:val="31"/>
  </w:num>
  <w:num w:numId="24" w16cid:durableId="689836458">
    <w:abstractNumId w:val="19"/>
  </w:num>
  <w:num w:numId="25" w16cid:durableId="1300919972">
    <w:abstractNumId w:val="36"/>
  </w:num>
  <w:num w:numId="26" w16cid:durableId="1094010818">
    <w:abstractNumId w:val="15"/>
  </w:num>
  <w:num w:numId="27" w16cid:durableId="6174558">
    <w:abstractNumId w:val="11"/>
  </w:num>
  <w:num w:numId="28" w16cid:durableId="144900156">
    <w:abstractNumId w:val="12"/>
  </w:num>
  <w:num w:numId="29" w16cid:durableId="2029215578">
    <w:abstractNumId w:val="26"/>
  </w:num>
  <w:num w:numId="30" w16cid:durableId="1869874625">
    <w:abstractNumId w:val="30"/>
  </w:num>
  <w:num w:numId="31" w16cid:durableId="794836255">
    <w:abstractNumId w:val="21"/>
  </w:num>
  <w:num w:numId="32" w16cid:durableId="2021659364">
    <w:abstractNumId w:val="28"/>
  </w:num>
  <w:num w:numId="33" w16cid:durableId="1486436537">
    <w:abstractNumId w:val="16"/>
  </w:num>
  <w:num w:numId="34" w16cid:durableId="615068575">
    <w:abstractNumId w:val="14"/>
  </w:num>
  <w:num w:numId="35" w16cid:durableId="150685494">
    <w:abstractNumId w:val="18"/>
  </w:num>
  <w:num w:numId="36" w16cid:durableId="740098927">
    <w:abstractNumId w:val="33"/>
  </w:num>
  <w:num w:numId="37" w16cid:durableId="498096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66EC6"/>
    <w:rsid w:val="00073113"/>
    <w:rsid w:val="00084993"/>
    <w:rsid w:val="000950B1"/>
    <w:rsid w:val="00097795"/>
    <w:rsid w:val="000A4442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2CEE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D0579"/>
    <w:rsid w:val="004E11B8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B5D6F"/>
    <w:rsid w:val="006C12E1"/>
    <w:rsid w:val="006D75FA"/>
    <w:rsid w:val="006D77BB"/>
    <w:rsid w:val="006D78E4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6509"/>
    <w:rsid w:val="00817D56"/>
    <w:rsid w:val="00825A4C"/>
    <w:rsid w:val="008307FF"/>
    <w:rsid w:val="00830840"/>
    <w:rsid w:val="0083099E"/>
    <w:rsid w:val="00831D79"/>
    <w:rsid w:val="0083481C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02B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07B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2833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67F39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209D"/>
    <w:rsid w:val="00CA39D7"/>
    <w:rsid w:val="00CA6EE7"/>
    <w:rsid w:val="00CC2592"/>
    <w:rsid w:val="00CD1C76"/>
    <w:rsid w:val="00CE44EC"/>
    <w:rsid w:val="00CF0D30"/>
    <w:rsid w:val="00D041F9"/>
    <w:rsid w:val="00D14EE8"/>
    <w:rsid w:val="00D150C6"/>
    <w:rsid w:val="00D24A39"/>
    <w:rsid w:val="00D35D38"/>
    <w:rsid w:val="00D45EE8"/>
    <w:rsid w:val="00D4778C"/>
    <w:rsid w:val="00D55E25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D1768"/>
    <w:rsid w:val="00DE069E"/>
    <w:rsid w:val="00DE4671"/>
    <w:rsid w:val="00E013CF"/>
    <w:rsid w:val="00E22599"/>
    <w:rsid w:val="00E36DA4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621D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2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6BAEF3-4417-4CF4-B548-67F01CDCA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3</cp:revision>
  <dcterms:created xsi:type="dcterms:W3CDTF">2023-01-31T13:27:00Z</dcterms:created>
  <dcterms:modified xsi:type="dcterms:W3CDTF">2023-01-31T13:27:00Z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