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DF07" w14:textId="77777777" w:rsidR="00F80F8E" w:rsidRDefault="00F80F8E" w:rsidP="00F80F8E">
      <w:pPr>
        <w:pStyle w:val="Geenafstand"/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3409DF2A" wp14:editId="3409DF2B">
            <wp:extent cx="3914775" cy="1657350"/>
            <wp:effectExtent l="0" t="0" r="9525" b="0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DF08" w14:textId="77777777" w:rsidR="00F80F8E" w:rsidRDefault="00812749" w:rsidP="00F80F8E">
      <w:pPr>
        <w:spacing w:after="0" w:line="240" w:lineRule="auto"/>
        <w:textAlignment w:val="top"/>
        <w:rPr>
          <w:rFonts w:ascii="Arial" w:eastAsia="Times New Roman" w:hAnsi="Arial" w:cs="Arial"/>
          <w:color w:val="666666"/>
          <w:sz w:val="48"/>
          <w:szCs w:val="48"/>
          <w:lang w:eastAsia="nl-NL"/>
        </w:rPr>
      </w:pPr>
      <w:r>
        <w:rPr>
          <w:rFonts w:ascii="Arial" w:eastAsia="Times New Roman" w:hAnsi="Arial" w:cs="Arial"/>
          <w:color w:val="666666"/>
          <w:sz w:val="48"/>
          <w:szCs w:val="48"/>
          <w:lang w:eastAsia="nl-NL"/>
        </w:rPr>
        <w:t>Inhalen gemiste les</w:t>
      </w:r>
      <w:r w:rsidR="00AE418D">
        <w:rPr>
          <w:rFonts w:ascii="Arial" w:eastAsia="Times New Roman" w:hAnsi="Arial" w:cs="Arial"/>
          <w:color w:val="666666"/>
          <w:sz w:val="48"/>
          <w:szCs w:val="48"/>
          <w:lang w:eastAsia="nl-NL"/>
        </w:rPr>
        <w:t>:</w:t>
      </w:r>
      <w:r>
        <w:rPr>
          <w:rFonts w:ascii="Arial" w:eastAsia="Times New Roman" w:hAnsi="Arial" w:cs="Arial"/>
          <w:color w:val="666666"/>
          <w:sz w:val="48"/>
          <w:szCs w:val="48"/>
          <w:lang w:eastAsia="nl-NL"/>
        </w:rPr>
        <w:t xml:space="preserve"> DC </w:t>
      </w:r>
      <w:r w:rsidRPr="00AE418D">
        <w:rPr>
          <w:rFonts w:ascii="Arial" w:eastAsia="Times New Roman" w:hAnsi="Arial" w:cs="Arial"/>
          <w:i/>
          <w:color w:val="666666"/>
          <w:sz w:val="48"/>
          <w:szCs w:val="48"/>
          <w:lang w:eastAsia="nl-NL"/>
        </w:rPr>
        <w:t>FIT</w:t>
      </w:r>
      <w:r w:rsidR="00F80F8E">
        <w:rPr>
          <w:rFonts w:ascii="Arial" w:eastAsia="Times New Roman" w:hAnsi="Arial" w:cs="Arial"/>
          <w:color w:val="666666"/>
          <w:sz w:val="48"/>
          <w:szCs w:val="48"/>
          <w:lang w:eastAsia="nl-NL"/>
        </w:rPr>
        <w:t xml:space="preserve"> GPS Tocht </w:t>
      </w:r>
    </w:p>
    <w:p w14:paraId="3409DF09" w14:textId="77777777" w:rsidR="00A22737" w:rsidRDefault="00A22737"/>
    <w:p w14:paraId="3409DF0A" w14:textId="0E7BFCE9" w:rsidR="00F80F8E" w:rsidRPr="00F80F8E" w:rsidRDefault="00F80F8E">
      <w:pPr>
        <w:rPr>
          <w:sz w:val="22"/>
        </w:rPr>
      </w:pPr>
      <w:r w:rsidRPr="00F80F8E">
        <w:rPr>
          <w:sz w:val="22"/>
        </w:rPr>
        <w:t>Wanneer j</w:t>
      </w:r>
      <w:r w:rsidR="00AE418D">
        <w:rPr>
          <w:sz w:val="22"/>
        </w:rPr>
        <w:t>e een les gemist hebt van DC</w:t>
      </w:r>
      <w:r w:rsidR="00812749" w:rsidRPr="00AE418D">
        <w:rPr>
          <w:i/>
          <w:sz w:val="22"/>
        </w:rPr>
        <w:t xml:space="preserve"> FIT</w:t>
      </w:r>
      <w:r w:rsidRPr="00F80F8E">
        <w:rPr>
          <w:sz w:val="22"/>
        </w:rPr>
        <w:t>, dan krijg je een gele vlag. Je kunt deze gele vlag her</w:t>
      </w:r>
      <w:r w:rsidR="00574578">
        <w:rPr>
          <w:sz w:val="22"/>
        </w:rPr>
        <w:t>stelle</w:t>
      </w:r>
      <w:r w:rsidR="00142B58">
        <w:rPr>
          <w:sz w:val="22"/>
        </w:rPr>
        <w:t>n door</w:t>
      </w:r>
      <w:r w:rsidR="008626B2">
        <w:rPr>
          <w:sz w:val="22"/>
        </w:rPr>
        <w:t xml:space="preserve"> een GPS tocht af te leggen</w:t>
      </w:r>
      <w:r w:rsidRPr="00F80F8E">
        <w:rPr>
          <w:sz w:val="22"/>
        </w:rPr>
        <w:t>.</w:t>
      </w:r>
    </w:p>
    <w:p w14:paraId="3409DF0B" w14:textId="54C985D8" w:rsidR="00F80F8E" w:rsidRDefault="00F80F8E">
      <w:pPr>
        <w:rPr>
          <w:i/>
          <w:sz w:val="22"/>
        </w:rPr>
      </w:pPr>
      <w:r w:rsidRPr="00F80F8E">
        <w:rPr>
          <w:i/>
          <w:sz w:val="22"/>
        </w:rPr>
        <w:t>Het onderstaande schema moet compleet zijn ingevuld voor een geldige inhaal les!</w:t>
      </w:r>
    </w:p>
    <w:p w14:paraId="52208051" w14:textId="77777777" w:rsidR="00301812" w:rsidRPr="00F80F8E" w:rsidRDefault="00301812">
      <w:pPr>
        <w:rPr>
          <w:i/>
          <w:sz w:val="22"/>
        </w:rPr>
      </w:pPr>
    </w:p>
    <w:tbl>
      <w:tblPr>
        <w:tblStyle w:val="Tabelraster"/>
        <w:tblW w:w="9422" w:type="dxa"/>
        <w:tblLook w:val="04A0" w:firstRow="1" w:lastRow="0" w:firstColumn="1" w:lastColumn="0" w:noHBand="0" w:noVBand="1"/>
      </w:tblPr>
      <w:tblGrid>
        <w:gridCol w:w="4711"/>
        <w:gridCol w:w="4711"/>
      </w:tblGrid>
      <w:tr w:rsidR="00F80F8E" w14:paraId="3409DF0E" w14:textId="77777777" w:rsidTr="007C01B1">
        <w:trPr>
          <w:trHeight w:val="891"/>
        </w:trPr>
        <w:tc>
          <w:tcPr>
            <w:tcW w:w="4711" w:type="dxa"/>
          </w:tcPr>
          <w:p w14:paraId="3409DF0C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Naam:</w:t>
            </w:r>
          </w:p>
        </w:tc>
        <w:tc>
          <w:tcPr>
            <w:tcW w:w="4711" w:type="dxa"/>
          </w:tcPr>
          <w:p w14:paraId="3409DF0D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F80F8E" w14:paraId="3409DF11" w14:textId="77777777" w:rsidTr="007C01B1">
        <w:trPr>
          <w:trHeight w:val="801"/>
        </w:trPr>
        <w:tc>
          <w:tcPr>
            <w:tcW w:w="4711" w:type="dxa"/>
          </w:tcPr>
          <w:p w14:paraId="3409DF0F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Studentnummer:</w:t>
            </w:r>
          </w:p>
        </w:tc>
        <w:tc>
          <w:tcPr>
            <w:tcW w:w="4711" w:type="dxa"/>
          </w:tcPr>
          <w:p w14:paraId="3409DF10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F80F8E" w14:paraId="3409DF14" w14:textId="77777777" w:rsidTr="007C01B1">
        <w:trPr>
          <w:trHeight w:val="809"/>
        </w:trPr>
        <w:tc>
          <w:tcPr>
            <w:tcW w:w="4711" w:type="dxa"/>
          </w:tcPr>
          <w:p w14:paraId="3409DF12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Telefoonnummer:</w:t>
            </w:r>
          </w:p>
        </w:tc>
        <w:tc>
          <w:tcPr>
            <w:tcW w:w="4711" w:type="dxa"/>
          </w:tcPr>
          <w:p w14:paraId="3409DF13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F80F8E" w14:paraId="3409DF17" w14:textId="77777777" w:rsidTr="007C01B1">
        <w:trPr>
          <w:trHeight w:val="789"/>
        </w:trPr>
        <w:tc>
          <w:tcPr>
            <w:tcW w:w="4711" w:type="dxa"/>
          </w:tcPr>
          <w:p w14:paraId="3409DF15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Datum inhaalmoment:</w:t>
            </w:r>
          </w:p>
        </w:tc>
        <w:tc>
          <w:tcPr>
            <w:tcW w:w="4711" w:type="dxa"/>
          </w:tcPr>
          <w:p w14:paraId="3409DF16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F80F8E" w14:paraId="3409DF1A" w14:textId="77777777" w:rsidTr="007C01B1">
        <w:trPr>
          <w:trHeight w:val="769"/>
        </w:trPr>
        <w:tc>
          <w:tcPr>
            <w:tcW w:w="4711" w:type="dxa"/>
          </w:tcPr>
          <w:p w14:paraId="3409DF18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Tijdstip inhaalmoment:</w:t>
            </w:r>
          </w:p>
        </w:tc>
        <w:tc>
          <w:tcPr>
            <w:tcW w:w="4711" w:type="dxa"/>
          </w:tcPr>
          <w:p w14:paraId="3409DF19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F80F8E" w14:paraId="3409DF1E" w14:textId="77777777" w:rsidTr="003A689A">
        <w:trPr>
          <w:trHeight w:val="836"/>
        </w:trPr>
        <w:tc>
          <w:tcPr>
            <w:tcW w:w="4711" w:type="dxa"/>
          </w:tcPr>
          <w:p w14:paraId="3409DF1B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Soort inhaal les:</w:t>
            </w:r>
          </w:p>
        </w:tc>
        <w:tc>
          <w:tcPr>
            <w:tcW w:w="4711" w:type="dxa"/>
          </w:tcPr>
          <w:p w14:paraId="3409DF1C" w14:textId="0A5D9BBA" w:rsidR="00F80F8E" w:rsidRPr="00F80F8E" w:rsidRDefault="00F80F8E" w:rsidP="00F80F8E">
            <w:pPr>
              <w:pStyle w:val="Lijstalinea"/>
              <w:numPr>
                <w:ilvl w:val="0"/>
                <w:numId w:val="1"/>
              </w:numPr>
              <w:rPr>
                <w:sz w:val="22"/>
              </w:rPr>
            </w:pPr>
            <w:r w:rsidRPr="00F80F8E">
              <w:rPr>
                <w:sz w:val="22"/>
              </w:rPr>
              <w:t>Fietstocht</w:t>
            </w:r>
            <w:r w:rsidR="00301812">
              <w:rPr>
                <w:sz w:val="22"/>
              </w:rPr>
              <w:t xml:space="preserve"> (14 km)</w:t>
            </w:r>
          </w:p>
          <w:p w14:paraId="65CF05BA" w14:textId="77777777" w:rsidR="00F80F8E" w:rsidRDefault="00F80F8E" w:rsidP="00F80F8E">
            <w:pPr>
              <w:pStyle w:val="Lijstalinea"/>
              <w:numPr>
                <w:ilvl w:val="0"/>
                <w:numId w:val="1"/>
              </w:numPr>
              <w:rPr>
                <w:sz w:val="22"/>
              </w:rPr>
            </w:pPr>
            <w:r w:rsidRPr="00F80F8E">
              <w:rPr>
                <w:sz w:val="22"/>
              </w:rPr>
              <w:t xml:space="preserve">Wandeltocht </w:t>
            </w:r>
            <w:r w:rsidR="00301812">
              <w:rPr>
                <w:sz w:val="22"/>
              </w:rPr>
              <w:t>(5 km)</w:t>
            </w:r>
          </w:p>
          <w:p w14:paraId="3409DF1D" w14:textId="7E6273B6" w:rsidR="008626B2" w:rsidRPr="00F80F8E" w:rsidRDefault="001C3093" w:rsidP="00F80F8E">
            <w:pPr>
              <w:pStyle w:val="Lijstalinea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t>Skeelertocht (4</w:t>
            </w:r>
            <w:r w:rsidR="008626B2">
              <w:rPr>
                <w:sz w:val="22"/>
              </w:rPr>
              <w:t xml:space="preserve"> km)</w:t>
            </w:r>
          </w:p>
        </w:tc>
      </w:tr>
      <w:tr w:rsidR="00F80F8E" w14:paraId="3409DF25" w14:textId="77777777" w:rsidTr="00AE418D">
        <w:trPr>
          <w:trHeight w:val="1117"/>
        </w:trPr>
        <w:tc>
          <w:tcPr>
            <w:tcW w:w="4711" w:type="dxa"/>
          </w:tcPr>
          <w:p w14:paraId="3409DF23" w14:textId="77777777" w:rsidR="00F80F8E" w:rsidRPr="00F80F8E" w:rsidRDefault="00F80F8E">
            <w:pPr>
              <w:rPr>
                <w:sz w:val="22"/>
              </w:rPr>
            </w:pPr>
            <w:r w:rsidRPr="00F80F8E">
              <w:rPr>
                <w:sz w:val="22"/>
              </w:rPr>
              <w:t>Handtekening student:</w:t>
            </w:r>
          </w:p>
        </w:tc>
        <w:tc>
          <w:tcPr>
            <w:tcW w:w="4711" w:type="dxa"/>
          </w:tcPr>
          <w:p w14:paraId="3409DF24" w14:textId="77777777" w:rsidR="00F80F8E" w:rsidRPr="00F80F8E" w:rsidRDefault="00F80F8E">
            <w:pPr>
              <w:rPr>
                <w:sz w:val="22"/>
              </w:rPr>
            </w:pPr>
          </w:p>
        </w:tc>
      </w:tr>
      <w:tr w:rsidR="00AE418D" w14:paraId="3409DF28" w14:textId="77777777" w:rsidTr="00AE418D">
        <w:trPr>
          <w:trHeight w:val="1337"/>
        </w:trPr>
        <w:tc>
          <w:tcPr>
            <w:tcW w:w="4711" w:type="dxa"/>
          </w:tcPr>
          <w:p w14:paraId="3409DF26" w14:textId="2F99D217" w:rsidR="00AE418D" w:rsidRPr="00F80F8E" w:rsidRDefault="00897187" w:rsidP="00897187">
            <w:pPr>
              <w:rPr>
                <w:sz w:val="22"/>
              </w:rPr>
            </w:pPr>
            <w:r>
              <w:rPr>
                <w:sz w:val="22"/>
              </w:rPr>
              <w:t>H</w:t>
            </w:r>
            <w:r w:rsidR="00AE418D" w:rsidRPr="00F80F8E">
              <w:rPr>
                <w:sz w:val="22"/>
              </w:rPr>
              <w:t>andtekening</w:t>
            </w:r>
            <w:r w:rsidR="00301812">
              <w:rPr>
                <w:sz w:val="22"/>
              </w:rPr>
              <w:t>/stempel</w:t>
            </w:r>
            <w:r w:rsidR="00AE418D" w:rsidRPr="00F80F8E">
              <w:rPr>
                <w:sz w:val="22"/>
              </w:rPr>
              <w:t xml:space="preserve"> </w:t>
            </w:r>
            <w:r w:rsidR="001C3093">
              <w:rPr>
                <w:sz w:val="22"/>
              </w:rPr>
              <w:t xml:space="preserve">DC (FIT) </w:t>
            </w:r>
            <w:r w:rsidR="00AE418D" w:rsidRPr="00F80F8E">
              <w:rPr>
                <w:sz w:val="22"/>
              </w:rPr>
              <w:t>medewerke</w:t>
            </w:r>
            <w:r>
              <w:rPr>
                <w:sz w:val="22"/>
              </w:rPr>
              <w:t>r wanneer de tocht is volbracht:</w:t>
            </w:r>
          </w:p>
        </w:tc>
        <w:tc>
          <w:tcPr>
            <w:tcW w:w="4711" w:type="dxa"/>
          </w:tcPr>
          <w:p w14:paraId="3409DF27" w14:textId="77777777" w:rsidR="00AE418D" w:rsidRPr="00F80F8E" w:rsidRDefault="00AE418D">
            <w:pPr>
              <w:rPr>
                <w:sz w:val="22"/>
              </w:rPr>
            </w:pPr>
          </w:p>
        </w:tc>
      </w:tr>
    </w:tbl>
    <w:p w14:paraId="3409DF29" w14:textId="77777777" w:rsidR="00F80F8E" w:rsidRPr="00F80F8E" w:rsidRDefault="00F80F8E" w:rsidP="00AE418D">
      <w:pPr>
        <w:rPr>
          <w:i/>
        </w:rPr>
      </w:pPr>
    </w:p>
    <w:sectPr w:rsidR="00F80F8E" w:rsidRPr="00F80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39E1"/>
    <w:multiLevelType w:val="hybridMultilevel"/>
    <w:tmpl w:val="729C4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2730D"/>
    <w:multiLevelType w:val="hybridMultilevel"/>
    <w:tmpl w:val="2A9867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8E"/>
    <w:rsid w:val="00142B58"/>
    <w:rsid w:val="001C3093"/>
    <w:rsid w:val="002B669C"/>
    <w:rsid w:val="00301812"/>
    <w:rsid w:val="003A689A"/>
    <w:rsid w:val="00574578"/>
    <w:rsid w:val="007C01B1"/>
    <w:rsid w:val="00807561"/>
    <w:rsid w:val="00812749"/>
    <w:rsid w:val="008626B2"/>
    <w:rsid w:val="00897187"/>
    <w:rsid w:val="00A22737"/>
    <w:rsid w:val="00AE418D"/>
    <w:rsid w:val="00BE1330"/>
    <w:rsid w:val="00BE1F93"/>
    <w:rsid w:val="00C01D0A"/>
    <w:rsid w:val="00E65E43"/>
    <w:rsid w:val="00F80F8E"/>
    <w:rsid w:val="00F96DD5"/>
    <w:rsid w:val="00F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DF07"/>
  <w15:chartTrackingRefBased/>
  <w15:docId w15:val="{18E00394-EB43-4ED8-AB7F-573C4320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80F8E"/>
    <w:pPr>
      <w:spacing w:after="200" w:line="276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80F8E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F8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80F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26DBE4257B4C9B09ACD3421BD497" ma:contentTypeVersion="9" ma:contentTypeDescription="Een nieuw document maken." ma:contentTypeScope="" ma:versionID="d3ee4731a45ca6282f506ac7e382cd7f">
  <xsd:schema xmlns:xsd="http://www.w3.org/2001/XMLSchema" xmlns:xs="http://www.w3.org/2001/XMLSchema" xmlns:p="http://schemas.microsoft.com/office/2006/metadata/properties" xmlns:ns2="2972a4ab-11dd-4bb9-b030-1761a568dbab" xmlns:ns3="bbce87b6-fb9b-4696-a1f0-8215a37c0f32" targetNamespace="http://schemas.microsoft.com/office/2006/metadata/properties" ma:root="true" ma:fieldsID="352631fa28dc1007389462830f605ad0" ns2:_="" ns3:_="">
    <xsd:import namespace="2972a4ab-11dd-4bb9-b030-1761a568dbab"/>
    <xsd:import namespace="bbce87b6-fb9b-4696-a1f0-8215a37c0f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swicos1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2a4ab-11dd-4bb9-b030-1761a568db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e87b6-fb9b-4696-a1f0-8215a37c0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swicos1a" ma:index="16" nillable="true" ma:displayName="swicos1a" ma:internalName="swicos1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wicos1a xmlns="bbce87b6-fb9b-4696-a1f0-8215a37c0f32" xsi:nil="true"/>
  </documentManagement>
</p:properties>
</file>

<file path=customXml/itemProps1.xml><?xml version="1.0" encoding="utf-8"?>
<ds:datastoreItem xmlns:ds="http://schemas.openxmlformats.org/officeDocument/2006/customXml" ds:itemID="{06F9E9C2-A2EF-47AC-9207-6BD1287EE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305E2-ACB1-45B2-92E7-F40CE8DE4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2a4ab-11dd-4bb9-b030-1761a568dbab"/>
    <ds:schemaRef ds:uri="bbce87b6-fb9b-4696-a1f0-8215a37c0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3672D-BCBE-40CC-BE43-8D308522E30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ce87b6-fb9b-4696-a1f0-8215a37c0f32"/>
    <ds:schemaRef ds:uri="2972a4ab-11dd-4bb9-b030-1761a568dba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C4A366AC.dotm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OutOfTheBoks01</dc:creator>
  <cp:keywords/>
  <dc:description/>
  <cp:lastModifiedBy>Dokter, Miriam</cp:lastModifiedBy>
  <cp:revision>2</cp:revision>
  <cp:lastPrinted>2018-03-20T10:27:00Z</cp:lastPrinted>
  <dcterms:created xsi:type="dcterms:W3CDTF">2020-03-26T09:45:00Z</dcterms:created>
  <dcterms:modified xsi:type="dcterms:W3CDTF">2020-03-26T09:45:00Z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0x0101009D7226DBE4257B4C9B09ACD3421BD497</vt:lpwstr>
  </property>
  <property fmtid="{D5CDD505-2E9C-101B-9397-08002B2CF9AE}" pid="3" name="Order">
    <vt:r8>100</vt:r8>
  </property>
  <property fmtid="{D5CDD505-2E9C-101B-9397-08002B2CF9AE}" pid="4" name="AuthorIds_UIVersion_512">
    <vt:lpwstr>12</vt:lpwstr>
  </property>
</Properties>
</file>