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5CA3E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D/vz04JgAAAEAYtP6pve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 xml:space="preserve">Feedback </w:t>
                      </w:r>
                      <w:proofErr w:type="spellStart"/>
                      <w:r w:rsidRPr="00424F47">
                        <w:rPr>
                          <w:sz w:val="32"/>
                          <w:szCs w:val="32"/>
                        </w:rPr>
                        <w:t>friends</w:t>
                      </w:r>
                      <w:proofErr w:type="spellEnd"/>
                      <w:r w:rsidRPr="00424F47">
                        <w:rPr>
                          <w:sz w:val="32"/>
                          <w:szCs w:val="32"/>
                        </w:rPr>
                        <w:t xml:space="preserve">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B1D7" id="Rechthoek 7" o:spid="_x0000_s1026" style="position:absolute;margin-left:-59.7pt;margin-top:-92.95pt;width:852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25B7EC46" w:rsidR="00B26BEB" w:rsidRPr="0067258F" w:rsidRDefault="0028775A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471FD1" wp14:editId="4334560A">
                <wp:simplePos x="0" y="0"/>
                <wp:positionH relativeFrom="column">
                  <wp:posOffset>-215265</wp:posOffset>
                </wp:positionH>
                <wp:positionV relativeFrom="paragraph">
                  <wp:posOffset>1130935</wp:posOffset>
                </wp:positionV>
                <wp:extent cx="8204200" cy="10477500"/>
                <wp:effectExtent l="0" t="0" r="2540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1047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CDD0" w14:textId="420E0CA4" w:rsidR="00835E65" w:rsidRDefault="00835E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Naam student:</w:t>
                            </w:r>
                            <w:r w:rsidR="002C47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30DB3E0" w14:textId="2B42F06B" w:rsidR="00E326DA" w:rsidRDefault="00E32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Voor wie is je feedback:</w:t>
                            </w:r>
                            <w:r w:rsidR="002C47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C1E4CA3" w14:textId="77777777" w:rsidR="00627F77" w:rsidRDefault="00627F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41250D" w14:textId="77777777" w:rsidR="00627F77" w:rsidRDefault="00627F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7B30C20" w14:textId="36334094" w:rsidR="00627F77" w:rsidRDefault="00DC2ED7" w:rsidP="00627F77">
                            <w:pPr>
                              <w:pStyle w:val="Bibliografie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bron heb je gebruikt</w:t>
                            </w:r>
                            <w:r w:rsidR="00D561EA">
                              <w:rPr>
                                <w:b/>
                                <w:bCs/>
                              </w:rPr>
                              <w:t xml:space="preserve"> om nieuwe informatie toe te voegen?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(APA):</w:t>
                            </w:r>
                            <w:r w:rsidR="00627F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36798D2" w14:textId="77777777" w:rsidR="00076FBC" w:rsidRPr="00076FBC" w:rsidRDefault="00076FBC" w:rsidP="00076FBC"/>
                          <w:p w14:paraId="3A89BA52" w14:textId="4D34271B" w:rsidR="002C6F05" w:rsidRDefault="002C6F05" w:rsidP="002C6F05">
                            <w:r>
                              <w:t xml:space="preserve"> (</w:t>
                            </w:r>
                            <w:r w:rsidR="006A7ACA">
                              <w:t>Link</w:t>
                            </w:r>
                            <w:r>
                              <w:t xml:space="preserve"> naar bron in deze regel</w:t>
                            </w:r>
                            <w:r w:rsidR="00076FBC">
                              <w:t>)</w:t>
                            </w:r>
                          </w:p>
                          <w:p w14:paraId="505F2395" w14:textId="77777777" w:rsidR="00076FBC" w:rsidRPr="002C6F05" w:rsidRDefault="00076FBC" w:rsidP="002C6F05"/>
                          <w:sdt>
                            <w:sdtPr>
                              <w:id w:val="-1482454009"/>
                              <w:showingPlcHdr/>
                              <w:bibliography/>
                            </w:sdtPr>
                            <w:sdtEndPr/>
                            <w:sdtContent>
                              <w:p w14:paraId="1207FED7" w14:textId="0E002E8F" w:rsidR="002A5969" w:rsidRPr="00076FBC" w:rsidRDefault="006A7ACA" w:rsidP="006A7ACA">
                                <w:pPr>
                                  <w:pStyle w:val="Bibliografie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p w14:paraId="7368C88C" w14:textId="1C0F3BC8" w:rsidR="00076FBC" w:rsidRDefault="00F148DD" w:rsidP="00627F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627F77">
                              <w:rPr>
                                <w:b/>
                                <w:bCs/>
                              </w:rPr>
                              <w:t>Complimenten</w:t>
                            </w:r>
                            <w:r w:rsidR="006A7ACA">
                              <w:rPr>
                                <w:b/>
                                <w:bCs/>
                              </w:rPr>
                              <w:t xml:space="preserve"> (wat vond je inhoudelijk goed?)</w:t>
                            </w:r>
                          </w:p>
                          <w:p w14:paraId="6A4B7ED9" w14:textId="20127C2D" w:rsidR="00627F77" w:rsidRDefault="00076FBC" w:rsidP="00076FBC">
                            <w:pPr>
                              <w:pStyle w:val="Lijstalinea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7BB203" w14:textId="3768DD4E" w:rsidR="00076FBC" w:rsidRDefault="00076FBC" w:rsidP="00076FBC">
                            <w:pPr>
                              <w:pStyle w:val="Lijstalinea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734944D" w14:textId="672A43E8" w:rsidR="00076FBC" w:rsidRDefault="00076FBC" w:rsidP="00076FBC">
                            <w:pPr>
                              <w:pStyle w:val="Lijstalinea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B465140" w14:textId="3DB73FF6" w:rsidR="00DB1AA6" w:rsidRDefault="00DB1AA6" w:rsidP="00DB1AA6">
                            <w:pPr>
                              <w:pStyle w:val="Lijstalinea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D752C22" w14:textId="332AE20E" w:rsidR="00DB1AA6" w:rsidRPr="00DB1AA6" w:rsidRDefault="00DB1AA6" w:rsidP="00DB1AA6">
                            <w:pPr>
                              <w:pStyle w:val="Lijstalinea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EF01D3" w14:textId="77777777" w:rsidR="00DB1AA6" w:rsidRDefault="00DB1AA6" w:rsidP="00DB1AA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11E4BE" w14:textId="77777777" w:rsidR="00DB1AA6" w:rsidRDefault="00DB1AA6" w:rsidP="00DB1AA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CB927C" w14:textId="5FF3B041" w:rsidR="00076FBC" w:rsidRPr="00076FBC" w:rsidRDefault="00076FBC" w:rsidP="00076F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B1AA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6F09EB6" w14:textId="622DFB71" w:rsidR="00DB1AA6" w:rsidRDefault="00076FBC" w:rsidP="00DB1A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B1AA6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FE5F67">
                              <w:rPr>
                                <w:b/>
                                <w:bCs/>
                              </w:rPr>
                              <w:t xml:space="preserve">Feedback </w:t>
                            </w:r>
                            <w:r w:rsidR="006A7ACA">
                              <w:rPr>
                                <w:b/>
                                <w:bCs/>
                              </w:rPr>
                              <w:t>(wat wil je je medestudenten inhoudelijk meegeven?)</w:t>
                            </w:r>
                          </w:p>
                          <w:p w14:paraId="4154613C" w14:textId="3F2A6C08" w:rsidR="00DB1AA6" w:rsidRDefault="00DB1AA6" w:rsidP="00DB1AA6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047F965" w14:textId="6437452C" w:rsidR="00DB1AA6" w:rsidRDefault="00DB1AA6" w:rsidP="00DB1AA6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DD147C5" w14:textId="70BB2263" w:rsidR="00DB1AA6" w:rsidRDefault="00DB1AA6" w:rsidP="00DB1AA6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415E4E" w14:textId="35CBA9CF" w:rsidR="00DB1AA6" w:rsidRDefault="00DB1AA6" w:rsidP="00DB1AA6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04F080" w14:textId="3D8B333F" w:rsidR="00DB1AA6" w:rsidRPr="00DB1AA6" w:rsidRDefault="00DB1AA6" w:rsidP="00DB1AA6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DD459A" w14:textId="77777777" w:rsidR="00F148DD" w:rsidRDefault="00F148DD" w:rsidP="00FE5F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DA74CC" w14:textId="77777777" w:rsidR="00FE5F67" w:rsidRPr="00FE5F67" w:rsidRDefault="00FE5F67" w:rsidP="00FE5F67">
                            <w:pPr>
                              <w:pStyle w:val="Lijstalinea"/>
                              <w:rPr>
                                <w:b/>
                                <w:bCs/>
                              </w:rPr>
                            </w:pPr>
                          </w:p>
                          <w:p w14:paraId="3E9F631F" w14:textId="30A63A25" w:rsidR="00097209" w:rsidRDefault="00DB1AA6" w:rsidP="000972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97209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6A7ACA">
                              <w:rPr>
                                <w:b/>
                                <w:bCs/>
                              </w:rPr>
                              <w:t>Nieuwe aanvullende informatie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A7ACA">
                              <w:rPr>
                                <w:b/>
                                <w:bCs/>
                              </w:rPr>
                              <w:t>o.b.v bron</w:t>
                            </w:r>
                          </w:p>
                          <w:p w14:paraId="0448C7AE" w14:textId="7F9C056A" w:rsidR="00097209" w:rsidRDefault="00097209" w:rsidP="00097209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BC4AF08" w14:textId="237BA511" w:rsidR="00097209" w:rsidRDefault="00097209" w:rsidP="00D27723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A7AC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2E16FBB" w14:textId="77777777" w:rsidR="006A7ACA" w:rsidRDefault="006A7ACA" w:rsidP="00D27723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1FD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-16.95pt;margin-top:89.05pt;width:646pt;height:82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" fillcolor="white [3201]" strokeweight=".5pt">
                <v:textbox>
                  <w:txbxContent>
                    <w:p w14:paraId="2E57CDD0" w14:textId="420E0CA4" w:rsidR="00835E65" w:rsidRDefault="00835E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Naam student:</w:t>
                      </w:r>
                      <w:r w:rsidR="002C477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30DB3E0" w14:textId="2B42F06B" w:rsidR="00E326DA" w:rsidRDefault="00E32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Voor wie is je feedback:</w:t>
                      </w:r>
                      <w:r w:rsidR="002C477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C1E4CA3" w14:textId="77777777" w:rsidR="00627F77" w:rsidRDefault="00627F77">
                      <w:pPr>
                        <w:rPr>
                          <w:b/>
                          <w:bCs/>
                        </w:rPr>
                      </w:pPr>
                    </w:p>
                    <w:p w14:paraId="2141250D" w14:textId="77777777" w:rsidR="00627F77" w:rsidRDefault="00627F77">
                      <w:pPr>
                        <w:rPr>
                          <w:b/>
                          <w:bCs/>
                        </w:rPr>
                      </w:pPr>
                    </w:p>
                    <w:p w14:paraId="17B30C20" w14:textId="36334094" w:rsidR="00627F77" w:rsidRDefault="00DC2ED7" w:rsidP="00627F77">
                      <w:pPr>
                        <w:pStyle w:val="Bibliografie"/>
                        <w:ind w:left="720" w:hanging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Welke bron heb je gebruikt</w:t>
                      </w:r>
                      <w:r w:rsidR="00D561EA">
                        <w:rPr>
                          <w:b/>
                          <w:bCs/>
                        </w:rPr>
                        <w:t xml:space="preserve"> om nieuwe informatie toe te voegen?</w:t>
                      </w:r>
                      <w:r>
                        <w:rPr>
                          <w:b/>
                          <w:bCs/>
                        </w:rPr>
                        <w:t xml:space="preserve"> (APA):</w:t>
                      </w:r>
                      <w:r w:rsidR="00627F7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36798D2" w14:textId="77777777" w:rsidR="00076FBC" w:rsidRPr="00076FBC" w:rsidRDefault="00076FBC" w:rsidP="00076FBC"/>
                    <w:p w14:paraId="3A89BA52" w14:textId="4D34271B" w:rsidR="002C6F05" w:rsidRDefault="002C6F05" w:rsidP="002C6F05">
                      <w:r>
                        <w:t xml:space="preserve"> (</w:t>
                      </w:r>
                      <w:r w:rsidR="006A7ACA">
                        <w:t>Link</w:t>
                      </w:r>
                      <w:r>
                        <w:t xml:space="preserve"> naar bron in deze regel</w:t>
                      </w:r>
                      <w:r w:rsidR="00076FBC">
                        <w:t>)</w:t>
                      </w:r>
                    </w:p>
                    <w:p w14:paraId="505F2395" w14:textId="77777777" w:rsidR="00076FBC" w:rsidRPr="002C6F05" w:rsidRDefault="00076FBC" w:rsidP="002C6F05"/>
                    <w:sdt>
                      <w:sdtPr>
                        <w:id w:val="-1482454009"/>
                        <w:showingPlcHdr/>
                        <w:bibliography/>
                      </w:sdtPr>
                      <w:sdtEndPr/>
                      <w:sdtContent>
                        <w:p w14:paraId="1207FED7" w14:textId="0E002E8F" w:rsidR="002A5969" w:rsidRPr="00076FBC" w:rsidRDefault="006A7ACA" w:rsidP="006A7ACA">
                          <w:pPr>
                            <w:pStyle w:val="Bibliografie"/>
                            <w:rPr>
                              <w:b/>
                              <w:bCs/>
                            </w:rPr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  <w:p w14:paraId="7368C88C" w14:textId="1C0F3BC8" w:rsidR="00076FBC" w:rsidRDefault="00F148DD" w:rsidP="00627F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="00627F77">
                        <w:rPr>
                          <w:b/>
                          <w:bCs/>
                        </w:rPr>
                        <w:t>Complimenten</w:t>
                      </w:r>
                      <w:r w:rsidR="006A7ACA">
                        <w:rPr>
                          <w:b/>
                          <w:bCs/>
                        </w:rPr>
                        <w:t xml:space="preserve"> (wat vond je inhoudelijk goed?)</w:t>
                      </w:r>
                    </w:p>
                    <w:p w14:paraId="6A4B7ED9" w14:textId="20127C2D" w:rsidR="00627F77" w:rsidRDefault="00076FBC" w:rsidP="00076FBC">
                      <w:pPr>
                        <w:pStyle w:val="Lijstalinea"/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F7BB203" w14:textId="3768DD4E" w:rsidR="00076FBC" w:rsidRDefault="00076FBC" w:rsidP="00076FBC">
                      <w:pPr>
                        <w:pStyle w:val="Lijstalinea"/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734944D" w14:textId="672A43E8" w:rsidR="00076FBC" w:rsidRDefault="00076FBC" w:rsidP="00076FBC">
                      <w:pPr>
                        <w:pStyle w:val="Lijstalinea"/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B465140" w14:textId="3DB73FF6" w:rsidR="00DB1AA6" w:rsidRDefault="00DB1AA6" w:rsidP="00DB1AA6">
                      <w:pPr>
                        <w:pStyle w:val="Lijstalinea"/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D752C22" w14:textId="332AE20E" w:rsidR="00DB1AA6" w:rsidRPr="00DB1AA6" w:rsidRDefault="00DB1AA6" w:rsidP="00DB1AA6">
                      <w:pPr>
                        <w:pStyle w:val="Lijstalinea"/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7EF01D3" w14:textId="77777777" w:rsidR="00DB1AA6" w:rsidRDefault="00DB1AA6" w:rsidP="00DB1AA6">
                      <w:pPr>
                        <w:rPr>
                          <w:b/>
                          <w:bCs/>
                        </w:rPr>
                      </w:pPr>
                    </w:p>
                    <w:p w14:paraId="3011E4BE" w14:textId="77777777" w:rsidR="00DB1AA6" w:rsidRDefault="00DB1AA6" w:rsidP="00DB1AA6">
                      <w:pPr>
                        <w:rPr>
                          <w:b/>
                          <w:bCs/>
                        </w:rPr>
                      </w:pPr>
                    </w:p>
                    <w:p w14:paraId="41CB927C" w14:textId="5FF3B041" w:rsidR="00076FBC" w:rsidRPr="00076FBC" w:rsidRDefault="00076FBC" w:rsidP="00076FBC">
                      <w:pPr>
                        <w:rPr>
                          <w:b/>
                          <w:bCs/>
                        </w:rPr>
                      </w:pPr>
                      <w:r w:rsidRPr="00DB1AA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6F09EB6" w14:textId="622DFB71" w:rsidR="00DB1AA6" w:rsidRDefault="00076FBC" w:rsidP="00DB1A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DB1AA6">
                        <w:rPr>
                          <w:b/>
                          <w:bCs/>
                        </w:rPr>
                        <w:t xml:space="preserve">     </w:t>
                      </w:r>
                      <w:r w:rsidR="00FE5F67">
                        <w:rPr>
                          <w:b/>
                          <w:bCs/>
                        </w:rPr>
                        <w:t xml:space="preserve">Feedback </w:t>
                      </w:r>
                      <w:r w:rsidR="006A7ACA">
                        <w:rPr>
                          <w:b/>
                          <w:bCs/>
                        </w:rPr>
                        <w:t>(wat wil je je medestudenten inhoudelijk meegeven?)</w:t>
                      </w:r>
                    </w:p>
                    <w:p w14:paraId="4154613C" w14:textId="3F2A6C08" w:rsidR="00DB1AA6" w:rsidRDefault="00DB1AA6" w:rsidP="00DB1AA6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047F965" w14:textId="6437452C" w:rsidR="00DB1AA6" w:rsidRDefault="00DB1AA6" w:rsidP="00DB1AA6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DD147C5" w14:textId="70BB2263" w:rsidR="00DB1AA6" w:rsidRDefault="00DB1AA6" w:rsidP="00DB1AA6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B415E4E" w14:textId="35CBA9CF" w:rsidR="00DB1AA6" w:rsidRDefault="00DB1AA6" w:rsidP="00DB1AA6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904F080" w14:textId="3D8B333F" w:rsidR="00DB1AA6" w:rsidRPr="00DB1AA6" w:rsidRDefault="00DB1AA6" w:rsidP="00DB1AA6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EDD459A" w14:textId="77777777" w:rsidR="00F148DD" w:rsidRDefault="00F148DD" w:rsidP="00FE5F67">
                      <w:pPr>
                        <w:rPr>
                          <w:b/>
                          <w:bCs/>
                        </w:rPr>
                      </w:pPr>
                    </w:p>
                    <w:p w14:paraId="4BDA74CC" w14:textId="77777777" w:rsidR="00FE5F67" w:rsidRPr="00FE5F67" w:rsidRDefault="00FE5F67" w:rsidP="00FE5F67">
                      <w:pPr>
                        <w:pStyle w:val="Lijstalinea"/>
                        <w:rPr>
                          <w:b/>
                          <w:bCs/>
                        </w:rPr>
                      </w:pPr>
                    </w:p>
                    <w:p w14:paraId="3E9F631F" w14:textId="30A63A25" w:rsidR="00097209" w:rsidRDefault="00DB1AA6" w:rsidP="000972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097209">
                        <w:rPr>
                          <w:b/>
                          <w:bCs/>
                        </w:rPr>
                        <w:t xml:space="preserve">     </w:t>
                      </w:r>
                      <w:r w:rsidR="006A7ACA">
                        <w:rPr>
                          <w:b/>
                          <w:bCs/>
                        </w:rPr>
                        <w:t>Nieuwe aanvullende informatie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A7ACA">
                        <w:rPr>
                          <w:b/>
                          <w:bCs/>
                        </w:rPr>
                        <w:t>o.b.v bron</w:t>
                      </w:r>
                    </w:p>
                    <w:p w14:paraId="0448C7AE" w14:textId="7F9C056A" w:rsidR="00097209" w:rsidRDefault="00097209" w:rsidP="00097209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BC4AF08" w14:textId="237BA511" w:rsidR="00097209" w:rsidRDefault="00097209" w:rsidP="00D27723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  <w:r w:rsidRPr="006A7AC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2E16FBB" w14:textId="77777777" w:rsidR="006A7ACA" w:rsidRDefault="006A7ACA" w:rsidP="00D27723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12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1BEFF8F9">
                <wp:simplePos x="0" y="0"/>
                <wp:positionH relativeFrom="column">
                  <wp:posOffset>-213583</wp:posOffset>
                </wp:positionH>
                <wp:positionV relativeFrom="paragraph">
                  <wp:posOffset>373417</wp:posOffset>
                </wp:positionV>
                <wp:extent cx="8184776" cy="717177"/>
                <wp:effectExtent l="0" t="0" r="26035" b="2603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776" cy="717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A289" w14:textId="23B85047" w:rsidR="00BA1127" w:rsidRPr="003A47B6" w:rsidRDefault="008E0AB7" w:rsidP="00BA112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303D99">
                              <w:t xml:space="preserve">In dit document kun jij </w:t>
                            </w:r>
                            <w:r w:rsidR="0090228A">
                              <w:t>de</w:t>
                            </w:r>
                            <w:r w:rsidR="00303D99">
                              <w:t xml:space="preserve"> nieuwe informatie verwerken en zo dus makkelijker delen </w:t>
                            </w:r>
                            <w:r w:rsidR="0090228A">
                              <w:t>met je medestudent(en).</w:t>
                            </w:r>
                            <w:r w:rsidR="00BA1127">
                              <w:t xml:space="preserve"> </w:t>
                            </w:r>
                            <w:r w:rsidR="00BA1127" w:rsidRPr="003A47B6">
                              <w:rPr>
                                <w:rFonts w:cstheme="minorHAnsi"/>
                              </w:rPr>
                              <w:t xml:space="preserve">Gebruik per onderdeel zoveel ruimte als je nodig denkt te </w:t>
                            </w:r>
                            <w:r w:rsidR="00BA1127">
                              <w:rPr>
                                <w:rFonts w:cstheme="minorHAnsi"/>
                              </w:rPr>
                              <w:t>hebben</w:t>
                            </w:r>
                            <w:r w:rsidR="00DC2ED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62B76C" w14:textId="5F47584E" w:rsidR="00711FDB" w:rsidRDefault="00711FDB" w:rsidP="00711FDB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8" type="#_x0000_t202" style="position:absolute;margin-left:-16.8pt;margin-top:29.4pt;width:644.45pt;height:56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" fillcolor="white [3201]" strokeweight=".5pt">
                <v:textbox>
                  <w:txbxContent>
                    <w:p w14:paraId="7F6BA289" w14:textId="23B85047" w:rsidR="00BA1127" w:rsidRPr="003A47B6" w:rsidRDefault="008E0AB7" w:rsidP="00BA1127">
                      <w:pPr>
                        <w:rPr>
                          <w:rFonts w:cstheme="minorHAnsi"/>
                        </w:rPr>
                      </w:pPr>
                      <w:r>
                        <w:t xml:space="preserve">Iedere feedback </w:t>
                      </w:r>
                      <w:proofErr w:type="spellStart"/>
                      <w:r>
                        <w:t>friends</w:t>
                      </w:r>
                      <w:proofErr w:type="spellEnd"/>
                      <w:r>
                        <w:t xml:space="preserve">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303D99">
                        <w:t xml:space="preserve">In dit document kun jij </w:t>
                      </w:r>
                      <w:r w:rsidR="0090228A">
                        <w:t>de</w:t>
                      </w:r>
                      <w:r w:rsidR="00303D99">
                        <w:t xml:space="preserve"> nieuwe informatie verwerken en zo dus makkelijker delen </w:t>
                      </w:r>
                      <w:r w:rsidR="0090228A">
                        <w:t>met je medestudent(en).</w:t>
                      </w:r>
                      <w:r w:rsidR="00BA1127">
                        <w:t xml:space="preserve"> </w:t>
                      </w:r>
                      <w:r w:rsidR="00BA1127" w:rsidRPr="003A47B6">
                        <w:rPr>
                          <w:rFonts w:cstheme="minorHAnsi"/>
                        </w:rPr>
                        <w:t xml:space="preserve">Gebruik per onderdeel zoveel ruimte als je nodig denkt te </w:t>
                      </w:r>
                      <w:r w:rsidR="00BA1127">
                        <w:rPr>
                          <w:rFonts w:cstheme="minorHAnsi"/>
                        </w:rPr>
                        <w:t>hebben</w:t>
                      </w:r>
                      <w:r w:rsidR="00DC2ED7">
                        <w:rPr>
                          <w:rFonts w:cstheme="minorHAnsi"/>
                        </w:rPr>
                        <w:t>.</w:t>
                      </w:r>
                    </w:p>
                    <w:p w14:paraId="1462B76C" w14:textId="5F47584E" w:rsidR="00711FDB" w:rsidRDefault="00711FDB" w:rsidP="00711FDB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ECF10" id="Rechthoek 6" o:spid="_x0000_s1026" style="position:absolute;margin-left:-59.7pt;margin-top:499.15pt;width:871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5B4A" w14:textId="77777777" w:rsidR="003D79CE" w:rsidRDefault="003D79CE" w:rsidP="003B595D">
      <w:pPr>
        <w:spacing w:line="240" w:lineRule="auto"/>
      </w:pPr>
      <w:r>
        <w:separator/>
      </w:r>
    </w:p>
  </w:endnote>
  <w:endnote w:type="continuationSeparator" w:id="0">
    <w:p w14:paraId="20FDDBDD" w14:textId="77777777" w:rsidR="003D79CE" w:rsidRDefault="003D79CE" w:rsidP="003B595D">
      <w:pPr>
        <w:spacing w:line="240" w:lineRule="auto"/>
      </w:pPr>
      <w:r>
        <w:continuationSeparator/>
      </w:r>
    </w:p>
  </w:endnote>
  <w:endnote w:type="continuationNotice" w:id="1">
    <w:p w14:paraId="0338D7F3" w14:textId="77777777" w:rsidR="003D79CE" w:rsidRDefault="003D79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530375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3D79CE" w14:paraId="3CC1DCD7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16BF1CD5" w14:textId="77777777" w:rsidR="003D79CE" w:rsidRDefault="003D79CE" w:rsidP="004233FB">
            <w:pPr>
              <w:spacing w:before="280" w:line="240" w:lineRule="auto"/>
            </w:pPr>
          </w:p>
        </w:tc>
      </w:tr>
    </w:tbl>
    <w:p w14:paraId="7441E630" w14:textId="77777777" w:rsidR="003D79CE" w:rsidRDefault="003D79CE" w:rsidP="0032501C">
      <w:pPr>
        <w:spacing w:line="160" w:lineRule="exact"/>
      </w:pPr>
    </w:p>
  </w:footnote>
  <w:footnote w:type="continuationSeparator" w:id="0">
    <w:p w14:paraId="7A7D7A9D" w14:textId="77777777" w:rsidR="003D79CE" w:rsidRDefault="003D79CE" w:rsidP="003B595D">
      <w:pPr>
        <w:spacing w:line="240" w:lineRule="auto"/>
      </w:pPr>
      <w:r>
        <w:continuationSeparator/>
      </w:r>
    </w:p>
  </w:footnote>
  <w:footnote w:type="continuationNotice" w:id="1">
    <w:p w14:paraId="37BCB930" w14:textId="77777777" w:rsidR="003D79CE" w:rsidRDefault="003D79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A150A6" w:rsidP="004675F4">
          <w:pPr>
            <w:pStyle w:val="Titelherhaling"/>
          </w:pPr>
          <w:fldSimple w:instr=" STYLEREF  &quot;Cover Titel&quot; ">
            <w:r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70B6"/>
    <w:multiLevelType w:val="hybridMultilevel"/>
    <w:tmpl w:val="EB56D7D8"/>
    <w:lvl w:ilvl="0" w:tplc="B9E64A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2108F"/>
    <w:multiLevelType w:val="multilevel"/>
    <w:tmpl w:val="F838191C"/>
    <w:styleLink w:val="Koppenlijst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CD09C6"/>
    <w:multiLevelType w:val="multilevel"/>
    <w:tmpl w:val="F838191C"/>
    <w:numStyleLink w:val="Koppenlijst"/>
  </w:abstractNum>
  <w:abstractNum w:abstractNumId="13" w15:restartNumberingAfterBreak="0">
    <w:nsid w:val="17A84A3B"/>
    <w:multiLevelType w:val="multilevel"/>
    <w:tmpl w:val="F838191C"/>
    <w:numStyleLink w:val="Koppenlijst"/>
  </w:abstractNum>
  <w:abstractNum w:abstractNumId="14" w15:restartNumberingAfterBreak="0">
    <w:nsid w:val="18551DE8"/>
    <w:multiLevelType w:val="multilevel"/>
    <w:tmpl w:val="9C1A11E0"/>
    <w:numStyleLink w:val="Bulletlijst"/>
  </w:abstractNum>
  <w:abstractNum w:abstractNumId="15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1409A0"/>
    <w:multiLevelType w:val="multilevel"/>
    <w:tmpl w:val="F838191C"/>
    <w:numStyleLink w:val="Koppenlijst"/>
  </w:abstractNum>
  <w:abstractNum w:abstractNumId="17" w15:restartNumberingAfterBreak="0">
    <w:nsid w:val="232161E8"/>
    <w:multiLevelType w:val="multilevel"/>
    <w:tmpl w:val="9C1A11E0"/>
    <w:numStyleLink w:val="Bulletlijst"/>
  </w:abstractNum>
  <w:abstractNum w:abstractNumId="18" w15:restartNumberingAfterBreak="0">
    <w:nsid w:val="28DB0B9D"/>
    <w:multiLevelType w:val="multilevel"/>
    <w:tmpl w:val="9C1A11E0"/>
    <w:numStyleLink w:val="Bulletlijst"/>
  </w:abstractNum>
  <w:abstractNum w:abstractNumId="19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13DF6"/>
    <w:multiLevelType w:val="multilevel"/>
    <w:tmpl w:val="F838191C"/>
    <w:numStyleLink w:val="Koppenlijst"/>
  </w:abstractNum>
  <w:abstractNum w:abstractNumId="21" w15:restartNumberingAfterBreak="0">
    <w:nsid w:val="38763AD0"/>
    <w:multiLevelType w:val="multilevel"/>
    <w:tmpl w:val="F838191C"/>
    <w:numStyleLink w:val="Koppenlijst"/>
  </w:abstractNum>
  <w:abstractNum w:abstractNumId="22" w15:restartNumberingAfterBreak="0">
    <w:nsid w:val="3C500174"/>
    <w:multiLevelType w:val="hybridMultilevel"/>
    <w:tmpl w:val="5E44C97C"/>
    <w:lvl w:ilvl="0" w:tplc="21BA56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auto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07D1D"/>
    <w:multiLevelType w:val="multilevel"/>
    <w:tmpl w:val="9C1A11E0"/>
    <w:numStyleLink w:val="Bulletlijst"/>
  </w:abstractNum>
  <w:abstractNum w:abstractNumId="24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5" w15:restartNumberingAfterBreak="0">
    <w:nsid w:val="4B596BFB"/>
    <w:multiLevelType w:val="multilevel"/>
    <w:tmpl w:val="9C1A11E0"/>
    <w:styleLink w:val="Bulletlijst"/>
    <w:lvl w:ilvl="0">
      <w:start w:val="1"/>
      <w:numFmt w:val="bullet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6" w15:restartNumberingAfterBreak="0">
    <w:nsid w:val="4DBB31A0"/>
    <w:multiLevelType w:val="multilevel"/>
    <w:tmpl w:val="9C1A11E0"/>
    <w:numStyleLink w:val="Bulletlijst"/>
  </w:abstractNum>
  <w:abstractNum w:abstractNumId="27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49571A"/>
    <w:multiLevelType w:val="multilevel"/>
    <w:tmpl w:val="A6B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61880"/>
    <w:multiLevelType w:val="multilevel"/>
    <w:tmpl w:val="F838191C"/>
    <w:numStyleLink w:val="Koppenlijst"/>
  </w:abstractNum>
  <w:abstractNum w:abstractNumId="30" w15:restartNumberingAfterBreak="0">
    <w:nsid w:val="5B6442F9"/>
    <w:multiLevelType w:val="multilevel"/>
    <w:tmpl w:val="FFB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7752A"/>
    <w:multiLevelType w:val="multilevel"/>
    <w:tmpl w:val="9C1A11E0"/>
    <w:numStyleLink w:val="Bulletlijst"/>
  </w:abstractNum>
  <w:abstractNum w:abstractNumId="32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39D4871"/>
    <w:multiLevelType w:val="multilevel"/>
    <w:tmpl w:val="F838191C"/>
    <w:numStyleLink w:val="Koppenlijst"/>
  </w:abstractNum>
  <w:abstractNum w:abstractNumId="34" w15:restartNumberingAfterBreak="0">
    <w:nsid w:val="682532EC"/>
    <w:multiLevelType w:val="multilevel"/>
    <w:tmpl w:val="F838191C"/>
    <w:numStyleLink w:val="Koppenlijst"/>
  </w:abstractNum>
  <w:abstractNum w:abstractNumId="35" w15:restartNumberingAfterBreak="0">
    <w:nsid w:val="69966F43"/>
    <w:multiLevelType w:val="multilevel"/>
    <w:tmpl w:val="9C1A11E0"/>
    <w:numStyleLink w:val="Bulletlijst"/>
  </w:abstractNum>
  <w:abstractNum w:abstractNumId="36" w15:restartNumberingAfterBreak="0">
    <w:nsid w:val="6AA160C8"/>
    <w:multiLevelType w:val="hybridMultilevel"/>
    <w:tmpl w:val="658071EC"/>
    <w:lvl w:ilvl="0" w:tplc="011CF6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9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314437"/>
    <w:multiLevelType w:val="multilevel"/>
    <w:tmpl w:val="F838191C"/>
    <w:numStyleLink w:val="Koppenlijst"/>
  </w:abstractNum>
  <w:num w:numId="1" w16cid:durableId="801457232">
    <w:abstractNumId w:val="27"/>
  </w:num>
  <w:num w:numId="2" w16cid:durableId="1071002762">
    <w:abstractNumId w:val="39"/>
  </w:num>
  <w:num w:numId="3" w16cid:durableId="2093425547">
    <w:abstractNumId w:val="32"/>
  </w:num>
  <w:num w:numId="4" w16cid:durableId="965308074">
    <w:abstractNumId w:val="9"/>
  </w:num>
  <w:num w:numId="5" w16cid:durableId="696391134">
    <w:abstractNumId w:val="7"/>
  </w:num>
  <w:num w:numId="6" w16cid:durableId="798691462">
    <w:abstractNumId w:val="6"/>
  </w:num>
  <w:num w:numId="7" w16cid:durableId="264534484">
    <w:abstractNumId w:val="5"/>
  </w:num>
  <w:num w:numId="8" w16cid:durableId="1761222315">
    <w:abstractNumId w:val="4"/>
  </w:num>
  <w:num w:numId="9" w16cid:durableId="148526243">
    <w:abstractNumId w:val="8"/>
  </w:num>
  <w:num w:numId="10" w16cid:durableId="1882013922">
    <w:abstractNumId w:val="3"/>
  </w:num>
  <w:num w:numId="11" w16cid:durableId="355469713">
    <w:abstractNumId w:val="2"/>
  </w:num>
  <w:num w:numId="12" w16cid:durableId="407577808">
    <w:abstractNumId w:val="1"/>
  </w:num>
  <w:num w:numId="13" w16cid:durableId="643894288">
    <w:abstractNumId w:val="0"/>
  </w:num>
  <w:num w:numId="14" w16cid:durableId="1775785889">
    <w:abstractNumId w:val="38"/>
  </w:num>
  <w:num w:numId="15" w16cid:durableId="1263759945">
    <w:abstractNumId w:val="25"/>
  </w:num>
  <w:num w:numId="16" w16cid:durableId="409275238">
    <w:abstractNumId w:val="26"/>
  </w:num>
  <w:num w:numId="17" w16cid:durableId="1314604628">
    <w:abstractNumId w:val="18"/>
  </w:num>
  <w:num w:numId="18" w16cid:durableId="2060979056">
    <w:abstractNumId w:val="35"/>
  </w:num>
  <w:num w:numId="19" w16cid:durableId="1675182636">
    <w:abstractNumId w:val="14"/>
  </w:num>
  <w:num w:numId="20" w16cid:durableId="2058434543">
    <w:abstractNumId w:val="24"/>
  </w:num>
  <w:num w:numId="21" w16cid:durableId="156582223">
    <w:abstractNumId w:val="11"/>
  </w:num>
  <w:num w:numId="22" w16cid:durableId="1546940641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476797989">
    <w:abstractNumId w:val="34"/>
  </w:num>
  <w:num w:numId="24" w16cid:durableId="1681158218">
    <w:abstractNumId w:val="20"/>
  </w:num>
  <w:num w:numId="25" w16cid:durableId="1129319176">
    <w:abstractNumId w:val="40"/>
  </w:num>
  <w:num w:numId="26" w16cid:durableId="1729455841">
    <w:abstractNumId w:val="16"/>
  </w:num>
  <w:num w:numId="27" w16cid:durableId="112098831">
    <w:abstractNumId w:val="12"/>
  </w:num>
  <w:num w:numId="28" w16cid:durableId="1006055289">
    <w:abstractNumId w:val="13"/>
  </w:num>
  <w:num w:numId="29" w16cid:durableId="1425495163">
    <w:abstractNumId w:val="29"/>
  </w:num>
  <w:num w:numId="30" w16cid:durableId="1798452381">
    <w:abstractNumId w:val="33"/>
  </w:num>
  <w:num w:numId="31" w16cid:durableId="751315175">
    <w:abstractNumId w:val="23"/>
  </w:num>
  <w:num w:numId="32" w16cid:durableId="89663295">
    <w:abstractNumId w:val="31"/>
  </w:num>
  <w:num w:numId="33" w16cid:durableId="341401857">
    <w:abstractNumId w:val="17"/>
  </w:num>
  <w:num w:numId="34" w16cid:durableId="1208681386">
    <w:abstractNumId w:val="15"/>
  </w:num>
  <w:num w:numId="35" w16cid:durableId="1238780541">
    <w:abstractNumId w:val="19"/>
  </w:num>
  <w:num w:numId="36" w16cid:durableId="1370379301">
    <w:abstractNumId w:val="37"/>
  </w:num>
  <w:num w:numId="37" w16cid:durableId="1752433319">
    <w:abstractNumId w:val="36"/>
  </w:num>
  <w:num w:numId="38" w16cid:durableId="925572787">
    <w:abstractNumId w:val="30"/>
  </w:num>
  <w:num w:numId="39" w16cid:durableId="566570552">
    <w:abstractNumId w:val="10"/>
  </w:num>
  <w:num w:numId="40" w16cid:durableId="1753311033">
    <w:abstractNumId w:val="28"/>
  </w:num>
  <w:num w:numId="41" w16cid:durableId="16950403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360E5"/>
    <w:rsid w:val="000430B6"/>
    <w:rsid w:val="000439B3"/>
    <w:rsid w:val="00057A7F"/>
    <w:rsid w:val="000624C2"/>
    <w:rsid w:val="00073113"/>
    <w:rsid w:val="00076FBC"/>
    <w:rsid w:val="00084993"/>
    <w:rsid w:val="00097209"/>
    <w:rsid w:val="00097795"/>
    <w:rsid w:val="000A6629"/>
    <w:rsid w:val="000B3A93"/>
    <w:rsid w:val="000B6F73"/>
    <w:rsid w:val="000D0807"/>
    <w:rsid w:val="000D1767"/>
    <w:rsid w:val="000D1E2E"/>
    <w:rsid w:val="000D52E5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474B"/>
    <w:rsid w:val="001156B7"/>
    <w:rsid w:val="00121868"/>
    <w:rsid w:val="001219C1"/>
    <w:rsid w:val="00123E53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93AFD"/>
    <w:rsid w:val="001A1EA9"/>
    <w:rsid w:val="001A60FA"/>
    <w:rsid w:val="001A6E43"/>
    <w:rsid w:val="001B197D"/>
    <w:rsid w:val="001B3065"/>
    <w:rsid w:val="001B75CA"/>
    <w:rsid w:val="001C14F9"/>
    <w:rsid w:val="001C2671"/>
    <w:rsid w:val="001C5466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3DEA"/>
    <w:rsid w:val="00244340"/>
    <w:rsid w:val="00252FF5"/>
    <w:rsid w:val="0025536A"/>
    <w:rsid w:val="00270ADD"/>
    <w:rsid w:val="00270C5A"/>
    <w:rsid w:val="00275CFD"/>
    <w:rsid w:val="00286C0F"/>
    <w:rsid w:val="0028775A"/>
    <w:rsid w:val="002909F0"/>
    <w:rsid w:val="00292DC2"/>
    <w:rsid w:val="00295C99"/>
    <w:rsid w:val="002A33DE"/>
    <w:rsid w:val="002A5969"/>
    <w:rsid w:val="002A6E54"/>
    <w:rsid w:val="002B60D5"/>
    <w:rsid w:val="002C28D1"/>
    <w:rsid w:val="002C477F"/>
    <w:rsid w:val="002C6F05"/>
    <w:rsid w:val="002F7DE4"/>
    <w:rsid w:val="00303D99"/>
    <w:rsid w:val="00315CC1"/>
    <w:rsid w:val="00322CE6"/>
    <w:rsid w:val="00322D21"/>
    <w:rsid w:val="0032501C"/>
    <w:rsid w:val="003348BB"/>
    <w:rsid w:val="003433A2"/>
    <w:rsid w:val="00361400"/>
    <w:rsid w:val="00377DF5"/>
    <w:rsid w:val="00381322"/>
    <w:rsid w:val="0038495F"/>
    <w:rsid w:val="00385897"/>
    <w:rsid w:val="0039432C"/>
    <w:rsid w:val="00397955"/>
    <w:rsid w:val="003A13FB"/>
    <w:rsid w:val="003B595D"/>
    <w:rsid w:val="003C4159"/>
    <w:rsid w:val="003C797D"/>
    <w:rsid w:val="003D15FA"/>
    <w:rsid w:val="003D79CE"/>
    <w:rsid w:val="003E256D"/>
    <w:rsid w:val="003F2120"/>
    <w:rsid w:val="003F588C"/>
    <w:rsid w:val="00401BCC"/>
    <w:rsid w:val="00410BC9"/>
    <w:rsid w:val="00411973"/>
    <w:rsid w:val="00417FC7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096"/>
    <w:rsid w:val="004A22CB"/>
    <w:rsid w:val="004C04A8"/>
    <w:rsid w:val="004D0579"/>
    <w:rsid w:val="004F75C3"/>
    <w:rsid w:val="005027CD"/>
    <w:rsid w:val="00505A2B"/>
    <w:rsid w:val="00507A14"/>
    <w:rsid w:val="00520D2F"/>
    <w:rsid w:val="00530375"/>
    <w:rsid w:val="005315BA"/>
    <w:rsid w:val="00537556"/>
    <w:rsid w:val="00543909"/>
    <w:rsid w:val="00550796"/>
    <w:rsid w:val="005614DB"/>
    <w:rsid w:val="00571EC2"/>
    <w:rsid w:val="00581262"/>
    <w:rsid w:val="00586ACF"/>
    <w:rsid w:val="0058721C"/>
    <w:rsid w:val="0058798F"/>
    <w:rsid w:val="00590201"/>
    <w:rsid w:val="005B28E9"/>
    <w:rsid w:val="005B2C2D"/>
    <w:rsid w:val="005B39B6"/>
    <w:rsid w:val="005D1331"/>
    <w:rsid w:val="005D738D"/>
    <w:rsid w:val="005E28B1"/>
    <w:rsid w:val="005F0AB5"/>
    <w:rsid w:val="005F21D3"/>
    <w:rsid w:val="00604873"/>
    <w:rsid w:val="006111AC"/>
    <w:rsid w:val="00627F77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ACA"/>
    <w:rsid w:val="006A7F4A"/>
    <w:rsid w:val="006D75FA"/>
    <w:rsid w:val="006D77BB"/>
    <w:rsid w:val="006F0214"/>
    <w:rsid w:val="006F17F6"/>
    <w:rsid w:val="00700C38"/>
    <w:rsid w:val="00711FDB"/>
    <w:rsid w:val="007131B5"/>
    <w:rsid w:val="0071576F"/>
    <w:rsid w:val="00731C95"/>
    <w:rsid w:val="007432F8"/>
    <w:rsid w:val="00753840"/>
    <w:rsid w:val="00760D12"/>
    <w:rsid w:val="007700C0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36C0"/>
    <w:rsid w:val="008E42E5"/>
    <w:rsid w:val="008F02A7"/>
    <w:rsid w:val="008F2619"/>
    <w:rsid w:val="0090228A"/>
    <w:rsid w:val="00903198"/>
    <w:rsid w:val="00913874"/>
    <w:rsid w:val="009175DB"/>
    <w:rsid w:val="00922A94"/>
    <w:rsid w:val="00926804"/>
    <w:rsid w:val="009367B9"/>
    <w:rsid w:val="00962ED2"/>
    <w:rsid w:val="0097723A"/>
    <w:rsid w:val="009820D1"/>
    <w:rsid w:val="009823C1"/>
    <w:rsid w:val="0098488A"/>
    <w:rsid w:val="00987340"/>
    <w:rsid w:val="0099763C"/>
    <w:rsid w:val="009A166B"/>
    <w:rsid w:val="009A1B06"/>
    <w:rsid w:val="009A3113"/>
    <w:rsid w:val="009B28E7"/>
    <w:rsid w:val="009D42F9"/>
    <w:rsid w:val="009D70C0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3176"/>
    <w:rsid w:val="00AA6C8A"/>
    <w:rsid w:val="00AA746D"/>
    <w:rsid w:val="00AA7D17"/>
    <w:rsid w:val="00AB0216"/>
    <w:rsid w:val="00AB60C2"/>
    <w:rsid w:val="00AC223C"/>
    <w:rsid w:val="00AC364B"/>
    <w:rsid w:val="00AD0578"/>
    <w:rsid w:val="00AE244F"/>
    <w:rsid w:val="00AE36CA"/>
    <w:rsid w:val="00AE45F4"/>
    <w:rsid w:val="00AE46B9"/>
    <w:rsid w:val="00AF1325"/>
    <w:rsid w:val="00B052D6"/>
    <w:rsid w:val="00B26BEB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61EA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269A"/>
    <w:rsid w:val="00D935C5"/>
    <w:rsid w:val="00DA3B87"/>
    <w:rsid w:val="00DB1AA6"/>
    <w:rsid w:val="00DB3F8F"/>
    <w:rsid w:val="00DC2A94"/>
    <w:rsid w:val="00DC2ED7"/>
    <w:rsid w:val="00DE069E"/>
    <w:rsid w:val="00DE4671"/>
    <w:rsid w:val="00E013CF"/>
    <w:rsid w:val="00E22599"/>
    <w:rsid w:val="00E326DA"/>
    <w:rsid w:val="00E42065"/>
    <w:rsid w:val="00E4369B"/>
    <w:rsid w:val="00E47732"/>
    <w:rsid w:val="00E506BE"/>
    <w:rsid w:val="00E575BD"/>
    <w:rsid w:val="00E57608"/>
    <w:rsid w:val="00E60044"/>
    <w:rsid w:val="00E60F4F"/>
    <w:rsid w:val="00E614B7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48DD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666E8"/>
    <w:rsid w:val="00F718C7"/>
    <w:rsid w:val="00F7516C"/>
    <w:rsid w:val="00F80503"/>
    <w:rsid w:val="00F870C8"/>
    <w:rsid w:val="00F91883"/>
    <w:rsid w:val="00F942AE"/>
    <w:rsid w:val="00FB00B5"/>
    <w:rsid w:val="00FB273B"/>
    <w:rsid w:val="00FB7162"/>
    <w:rsid w:val="00FE2112"/>
    <w:rsid w:val="00FE262B"/>
    <w:rsid w:val="00FE3468"/>
    <w:rsid w:val="00FE50E8"/>
    <w:rsid w:val="00FE5F67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3CDD2E2F-CED0-47FB-94FD-F9777A0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E4369B"/>
    <w:pPr>
      <w:keepNext/>
      <w:keepLines/>
      <w:spacing w:after="220"/>
      <w:ind w:left="454" w:hanging="454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spacing w:before="220"/>
      <w:ind w:left="680" w:hanging="68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ind w:left="397" w:hanging="397"/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spacing w:after="220"/>
      <w:ind w:left="1247" w:hanging="1247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Cir24</b:Tag>
    <b:SourceType>ArticleInAPeriodical</b:SourceType>
    <b:Guid>{645864FF-7D45-4BD7-819A-2286342235AD}</b:Guid>
    <b:Title>Circular Economy Introduction</b:Title>
    <b:YearAccessed>2024</b:YearAccessed>
    <b:MonthAccessed>12</b:MonthAccessed>
    <b:DayAccessed>3</b:DayAccessed>
    <b:URL>https://www.ellenmacarthurfoundation.org/topics/circular-economy-introduction/overview</b:URL>
    <b:PeriodicalTitle>What is a circular economy?</b:PeriodicalTitle>
    <b:RefOrder>1</b:RefOrder>
  </b:Source>
  <b:Source>
    <b:Tag>PES23</b:Tag>
    <b:SourceType>ArticleInAPeriodical</b:SourceType>
    <b:Guid>{4A7C8643-2C21-4BEC-A9B6-07CDC5C3790C}</b:Guid>
    <b:Title>PESTEL Analyse: de uitleg</b:Title>
    <b:Year>2023</b:Year>
    <b:Month>8</b:Month>
    <b:Day>17</b:Day>
    <b:YearAccessed>2024</b:YearAccessed>
    <b:MonthAccessed>12</b:MonthAccessed>
    <b:DayAccessed>3</b:DayAccessed>
    <b:URL>https://www.toolshero.nl/marketing-modellen/pestel-analyse/</b:URL>
    <b:RefOrder>2</b:RefOrder>
  </b:Source>
  <b:Source>
    <b:Tag>Hoe24</b:Tag>
    <b:SourceType>ArticleInAPeriodical</b:SourceType>
    <b:Guid>{EB090B2E-4F19-4A5D-BBB9-D11F124EC049}</b:Guid>
    <b:Title>Hoe maak je een scenario analyse?</b:Title>
    <b:YearAccessed>2024</b:YearAccessed>
    <b:MonthAccessed>12</b:MonthAccessed>
    <b:DayAccessed>4</b:DayAccessed>
    <b:URL>https://www.blmc.nl/consultancy/supply-chain-scenarios-en-trade-offs/hoe-maak-je-een-scenario-analyse/</b:URL>
    <b:RefOrder>3</b:RefOrder>
  </b:Source>
</b:Sources>
</file>

<file path=customXml/itemProps1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FD507-2714-4FD9-BDD8-D3211EAE0036}"/>
</file>

<file path=customXml/itemProps3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FB69D2-4D26-4681-9D21-96DBF882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Thomas Noordeloos</cp:lastModifiedBy>
  <cp:revision>2</cp:revision>
  <dcterms:created xsi:type="dcterms:W3CDTF">2024-12-16T15:08:00Z</dcterms:created>
  <dcterms:modified xsi:type="dcterms:W3CDTF">2024-12-16T15:08:00Z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</Properties>
</file>