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 voor de algehele lay-out van de flyer"/>
      </w:tblPr>
      <w:tblGrid>
        <w:gridCol w:w="7200"/>
        <w:gridCol w:w="144"/>
        <w:gridCol w:w="3456"/>
      </w:tblGrid>
      <w:tr w:rsidR="00607922" w14:paraId="025726E9" w14:textId="77777777" w:rsidTr="00DF1DA2">
        <w:trPr>
          <w:trHeight w:hRule="exact" w:val="14891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-out voor de hoofdtekst van de flyer"/>
            </w:tblPr>
            <w:tblGrid>
              <w:gridCol w:w="7200"/>
            </w:tblGrid>
            <w:tr w:rsidR="00607922" w14:paraId="672A6659" w14:textId="77777777" w:rsidTr="00DF1DA2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0A37501D" w14:textId="672D903B" w:rsidR="00607922" w:rsidRDefault="00522962" w:rsidP="34BB6FEF">
                  <w:bookmarkStart w:id="0" w:name="_GoBack"/>
                  <w:bookmarkEnd w:id="0"/>
                  <w:r>
                    <w:rPr>
                      <w:noProof/>
                      <w:lang w:eastAsia="nl-NL"/>
                    </w:rPr>
                    <w:drawing>
                      <wp:inline distT="0" distB="0" distL="0" distR="0" wp14:anchorId="769864AD" wp14:editId="624A5073">
                        <wp:extent cx="4429125" cy="4429125"/>
                        <wp:effectExtent l="0" t="0" r="0" b="0"/>
                        <wp:docPr id="1391577833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29125" cy="442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7922" w14:paraId="08FEEB34" w14:textId="77777777" w:rsidTr="00DF1DA2">
              <w:trPr>
                <w:trHeight w:hRule="exact" w:val="6262"/>
              </w:trPr>
              <w:tc>
                <w:tcPr>
                  <w:tcW w:w="7200" w:type="dxa"/>
                </w:tcPr>
                <w:p w14:paraId="19414EFB" w14:textId="53226C94" w:rsidR="00607922" w:rsidRDefault="00DF1DA2">
                  <w:pPr>
                    <w:pStyle w:val="Ondertitel"/>
                  </w:pPr>
                  <w:r>
                    <w:t>04-08-2018</w:t>
                  </w:r>
                </w:p>
                <w:p w14:paraId="51492B48" w14:textId="7E771BCB" w:rsidR="00607922" w:rsidRDefault="00DF1DA2">
                  <w:pPr>
                    <w:pStyle w:val="Titel"/>
                  </w:pPr>
                  <w:r>
                    <w:t>Introdag HVX</w:t>
                  </w:r>
                </w:p>
                <w:p w14:paraId="6B3CA1C1" w14:textId="77777777" w:rsidR="00607922" w:rsidRDefault="226F1DF2">
                  <w:pPr>
                    <w:pStyle w:val="Kop1"/>
                  </w:pPr>
                  <w:r>
                    <w:t>Jongleren</w:t>
                  </w:r>
                </w:p>
                <w:p w14:paraId="331A3E95" w14:textId="66D24FCA" w:rsidR="00607922" w:rsidRDefault="00DF1DA2" w:rsidP="00DF1DA2">
                  <w:pPr>
                    <w:rPr>
                      <w:color w:val="auto"/>
                    </w:rPr>
                  </w:pPr>
                  <w:r w:rsidRPr="00DF1DA2">
                    <w:rPr>
                      <w:color w:val="auto"/>
                    </w:rPr>
                    <w:t>We dagen jullie uit om binnen dit uurtje het jongleren met 3 ballen onder de knie te krijgen. Het enige dat je er voor nodig hebt zijn 3 ballen, een korte instructie en…</w:t>
                  </w:r>
                </w:p>
                <w:p w14:paraId="23187B5D" w14:textId="77777777" w:rsidR="002F2E2E" w:rsidRDefault="00DF1DA2" w:rsidP="36D7692D">
                  <w:pPr>
                    <w:rPr>
                      <w:color w:val="auto"/>
                    </w:rPr>
                  </w:pPr>
                  <w:r w:rsidRPr="00DF1DA2">
                    <w:rPr>
                      <w:color w:val="auto"/>
                    </w:rPr>
                    <w:t>Kun je al jongleren met 3 ballen? Dan mag je dit laten zien en er zelf voor kiezen om 1 of meerdere trucjes erbij te leren of als deskundige anderen te gaan helpen.  AAN DE SLAG...</w:t>
                  </w:r>
                </w:p>
                <w:p w14:paraId="14E65349" w14:textId="7DA8CC36" w:rsidR="00F60750" w:rsidRDefault="002F2E2E" w:rsidP="36D7692D">
                  <w:r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58240" behindDoc="0" locked="0" layoutInCell="1" allowOverlap="1" wp14:anchorId="7D415A0D" wp14:editId="6E853EFE">
                        <wp:simplePos x="0" y="0"/>
                        <wp:positionH relativeFrom="column">
                          <wp:posOffset>1269</wp:posOffset>
                        </wp:positionH>
                        <wp:positionV relativeFrom="paragraph">
                          <wp:posOffset>228599</wp:posOffset>
                        </wp:positionV>
                        <wp:extent cx="1457325" cy="755559"/>
                        <wp:effectExtent l="0" t="0" r="0" b="6985"/>
                        <wp:wrapNone/>
                        <wp:docPr id="113399820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4161" cy="774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60750">
                    <w:br/>
                  </w:r>
                </w:p>
              </w:tc>
            </w:tr>
            <w:tr w:rsidR="00607922" w14:paraId="5DAB6C7B" w14:textId="77777777" w:rsidTr="00DF1DA2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2EB378F" w14:textId="3A8E1CD7" w:rsidR="00607922" w:rsidRDefault="00607922" w:rsidP="382DA4AC"/>
              </w:tc>
            </w:tr>
          </w:tbl>
          <w:p w14:paraId="6A05A809" w14:textId="77777777" w:rsidR="00607922" w:rsidRDefault="00607922"/>
        </w:tc>
        <w:tc>
          <w:tcPr>
            <w:tcW w:w="144" w:type="dxa"/>
          </w:tcPr>
          <w:p w14:paraId="5A39BBE3" w14:textId="77777777" w:rsidR="00607922" w:rsidRDefault="00607922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-out voor zijbalk flyer"/>
            </w:tblPr>
            <w:tblGrid>
              <w:gridCol w:w="3456"/>
            </w:tblGrid>
            <w:tr w:rsidR="00607922" w14:paraId="07A3C967" w14:textId="77777777" w:rsidTr="00DF1DA2">
              <w:trPr>
                <w:trHeight w:hRule="exact" w:val="11064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14:paraId="442258FB" w14:textId="055A0D65" w:rsidR="00607922" w:rsidRDefault="00DF1DA2" w:rsidP="00DF1DA2">
                  <w:pPr>
                    <w:pStyle w:val="Kop2"/>
                    <w:rPr>
                      <w:sz w:val="40"/>
                      <w:szCs w:val="40"/>
                    </w:rPr>
                  </w:pPr>
                  <w:r w:rsidRPr="00DF1DA2">
                    <w:rPr>
                      <w:sz w:val="40"/>
                      <w:szCs w:val="40"/>
                    </w:rPr>
                    <w:t>3 BALLEN</w:t>
                  </w:r>
                </w:p>
                <w:p w14:paraId="41C8F396" w14:textId="77777777" w:rsidR="00607922" w:rsidRDefault="00607922">
                  <w:pPr>
                    <w:pStyle w:val="Regel"/>
                  </w:pPr>
                </w:p>
                <w:p w14:paraId="1215CC32" w14:textId="2B8213EB" w:rsidR="00F60750" w:rsidRDefault="00DF1DA2" w:rsidP="00DF1DA2">
                  <w:pPr>
                    <w:pStyle w:val="Kop2"/>
                    <w:rPr>
                      <w:sz w:val="36"/>
                      <w:szCs w:val="36"/>
                    </w:rPr>
                  </w:pPr>
                  <w:r w:rsidRPr="00DF1DA2">
                    <w:rPr>
                      <w:sz w:val="36"/>
                      <w:szCs w:val="36"/>
                    </w:rPr>
                    <w:t>Doorzettings</w:t>
                  </w:r>
                  <w:r w:rsidR="00C6492B">
                    <w:rPr>
                      <w:sz w:val="36"/>
                      <w:szCs w:val="36"/>
                    </w:rPr>
                    <w:t>-</w:t>
                  </w:r>
                </w:p>
                <w:p w14:paraId="1D0FB098" w14:textId="77777777" w:rsidR="00607922" w:rsidRDefault="00DF1DA2" w:rsidP="00DF1DA2">
                  <w:pPr>
                    <w:pStyle w:val="Kop2"/>
                    <w:rPr>
                      <w:sz w:val="36"/>
                      <w:szCs w:val="36"/>
                    </w:rPr>
                  </w:pPr>
                  <w:proofErr w:type="gramStart"/>
                  <w:r w:rsidRPr="00DF1DA2">
                    <w:rPr>
                      <w:sz w:val="36"/>
                      <w:szCs w:val="36"/>
                    </w:rPr>
                    <w:t>vermogen</w:t>
                  </w:r>
                  <w:proofErr w:type="gramEnd"/>
                </w:p>
                <w:p w14:paraId="72A3D3EC" w14:textId="77777777" w:rsidR="00607922" w:rsidRDefault="00607922">
                  <w:pPr>
                    <w:pStyle w:val="Regel"/>
                  </w:pPr>
                </w:p>
                <w:p w14:paraId="05C43507" w14:textId="77777777" w:rsidR="00607922" w:rsidRDefault="00DF1DA2" w:rsidP="00DF1DA2">
                  <w:pPr>
                    <w:pStyle w:val="Kop2"/>
                    <w:rPr>
                      <w:sz w:val="36"/>
                      <w:szCs w:val="36"/>
                    </w:rPr>
                  </w:pPr>
                  <w:r w:rsidRPr="00DF1DA2">
                    <w:rPr>
                      <w:sz w:val="36"/>
                      <w:szCs w:val="36"/>
                    </w:rPr>
                    <w:t>Leerspieren</w:t>
                  </w:r>
                </w:p>
                <w:p w14:paraId="0D0B940D" w14:textId="77777777" w:rsidR="00607922" w:rsidRDefault="00607922">
                  <w:pPr>
                    <w:pStyle w:val="Regel"/>
                  </w:pPr>
                </w:p>
                <w:p w14:paraId="46FEA112" w14:textId="1302286B" w:rsidR="00607922" w:rsidRDefault="259036B8">
                  <w:pPr>
                    <w:pStyle w:val="Kop2"/>
                  </w:pPr>
                  <w:r>
                    <w:t>Hersengymnastiek</w:t>
                  </w:r>
                </w:p>
                <w:p w14:paraId="0E27B00A" w14:textId="77777777" w:rsidR="00607922" w:rsidRDefault="00607922">
                  <w:pPr>
                    <w:pStyle w:val="Regel"/>
                  </w:pPr>
                </w:p>
                <w:p w14:paraId="2418CF4F" w14:textId="644E50E3" w:rsidR="00607922" w:rsidRDefault="00DF1DA2" w:rsidP="00C6492B">
                  <w:pPr>
                    <w:pStyle w:val="Kop2"/>
                    <w:rPr>
                      <w:sz w:val="40"/>
                      <w:szCs w:val="40"/>
                    </w:rPr>
                  </w:pPr>
                  <w:r w:rsidRPr="00DF1DA2">
                    <w:rPr>
                      <w:sz w:val="40"/>
                      <w:szCs w:val="40"/>
                    </w:rPr>
                    <w:t>Alles wat je nu k</w:t>
                  </w:r>
                  <w:r w:rsidR="00C6492B">
                    <w:rPr>
                      <w:sz w:val="40"/>
                      <w:szCs w:val="40"/>
                    </w:rPr>
                    <w:t>unt,</w:t>
                  </w:r>
                  <w:r w:rsidRPr="00DF1DA2">
                    <w:rPr>
                      <w:sz w:val="40"/>
                      <w:szCs w:val="40"/>
                    </w:rPr>
                    <w:t xml:space="preserve"> kon je eerst niet.</w:t>
                  </w:r>
                </w:p>
              </w:tc>
            </w:tr>
            <w:tr w:rsidR="00607922" w14:paraId="60061E4C" w14:textId="77777777" w:rsidTr="00DF1DA2">
              <w:trPr>
                <w:trHeight w:hRule="exact" w:val="144"/>
              </w:trPr>
              <w:tc>
                <w:tcPr>
                  <w:tcW w:w="3446" w:type="dxa"/>
                </w:tcPr>
                <w:p w14:paraId="44EAFD9C" w14:textId="77777777" w:rsidR="00607922" w:rsidRDefault="00607922"/>
              </w:tc>
            </w:tr>
            <w:tr w:rsidR="00607922" w14:paraId="1851B2DF" w14:textId="77777777" w:rsidTr="00DF1DA2">
              <w:trPr>
                <w:trHeight w:hRule="exact" w:val="3682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14:paraId="1D07C261" w14:textId="77777777" w:rsidR="00A56D3D" w:rsidRDefault="226F1DF2">
                  <w:pPr>
                    <w:pStyle w:val="Kop3"/>
                  </w:pPr>
                  <w:r>
                    <w:t xml:space="preserve">Laat </w:t>
                  </w:r>
                </w:p>
                <w:p w14:paraId="01F39216" w14:textId="77777777" w:rsidR="00A56D3D" w:rsidRDefault="226F1DF2">
                  <w:pPr>
                    <w:pStyle w:val="Kop3"/>
                  </w:pPr>
                  <w:proofErr w:type="gramStart"/>
                  <w:r>
                    <w:t>de</w:t>
                  </w:r>
                  <w:proofErr w:type="gramEnd"/>
                  <w:r>
                    <w:t xml:space="preserve"> </w:t>
                  </w:r>
                </w:p>
                <w:p w14:paraId="53DECEA4" w14:textId="77777777" w:rsidR="00A56D3D" w:rsidRDefault="226F1DF2">
                  <w:pPr>
                    <w:pStyle w:val="Kop3"/>
                  </w:pPr>
                  <w:r>
                    <w:t xml:space="preserve">zaal  </w:t>
                  </w:r>
                </w:p>
                <w:p w14:paraId="6BDEE45D" w14:textId="77777777" w:rsidR="00A56D3D" w:rsidRDefault="226F1DF2" w:rsidP="226F1DF2">
                  <w:pPr>
                    <w:pStyle w:val="Kop3"/>
                    <w:rPr>
                      <w:b/>
                      <w:bCs/>
                    </w:rPr>
                  </w:pPr>
                  <w:proofErr w:type="gramStart"/>
                  <w:r w:rsidRPr="226F1DF2">
                    <w:rPr>
                      <w:b/>
                      <w:bCs/>
                    </w:rPr>
                    <w:t>achter</w:t>
                  </w:r>
                  <w:proofErr w:type="gramEnd"/>
                  <w:r w:rsidRPr="226F1DF2">
                    <w:rPr>
                      <w:b/>
                      <w:bCs/>
                    </w:rPr>
                    <w:t xml:space="preserve"> </w:t>
                  </w:r>
                </w:p>
                <w:p w14:paraId="64139D51" w14:textId="77777777" w:rsidR="00A56D3D" w:rsidRDefault="226F1DF2" w:rsidP="226F1DF2">
                  <w:pPr>
                    <w:pStyle w:val="Kop3"/>
                    <w:rPr>
                      <w:b/>
                      <w:bCs/>
                    </w:rPr>
                  </w:pPr>
                  <w:r w:rsidRPr="226F1DF2">
                    <w:rPr>
                      <w:b/>
                      <w:bCs/>
                    </w:rPr>
                    <w:t>zoals</w:t>
                  </w:r>
                </w:p>
                <w:p w14:paraId="47FACBE4" w14:textId="77777777" w:rsidR="00A56D3D" w:rsidRDefault="226F1DF2">
                  <w:pPr>
                    <w:pStyle w:val="Kop3"/>
                  </w:pPr>
                  <w:r w:rsidRPr="226F1DF2">
                    <w:rPr>
                      <w:b/>
                      <w:bCs/>
                    </w:rPr>
                    <w:t>je het</w:t>
                  </w:r>
                  <w:r>
                    <w:t xml:space="preserve"> </w:t>
                  </w:r>
                </w:p>
                <w:p w14:paraId="6FCF6BEA" w14:textId="77777777" w:rsidR="00A56D3D" w:rsidRDefault="226F1DF2">
                  <w:pPr>
                    <w:pStyle w:val="Kop3"/>
                  </w:pPr>
                  <w:r>
                    <w:t xml:space="preserve">gevonden </w:t>
                  </w:r>
                </w:p>
                <w:p w14:paraId="1A3306BD" w14:textId="77777777" w:rsidR="00607922" w:rsidRDefault="226F1DF2">
                  <w:pPr>
                    <w:pStyle w:val="Kop3"/>
                  </w:pPr>
                  <w:r>
                    <w:t>hebt</w:t>
                  </w:r>
                </w:p>
                <w:p w14:paraId="3DEEC669" w14:textId="141F55AE" w:rsidR="00607922" w:rsidRDefault="00DF3D6A" w:rsidP="36D7692D">
                  <w:pPr>
                    <w:pStyle w:val="Contactgegevens"/>
                    <w:jc w:val="left"/>
                  </w:pPr>
                  <w:sdt>
                    <w:sdtPr>
                      <w:id w:val="857003158"/>
                      <w:placeholder>
                        <w:docPart w:val="B13A32E25C04453BA4B6162FAEB6DE9A"/>
                      </w:placeholder>
                      <w15:appearance w15:val="hidden"/>
                    </w:sdtPr>
                    <w:sdtEndPr/>
                    <w:sdtContent>
                      <w:r w:rsidR="00DF1DA2">
                        <w:t xml:space="preserve">      </w:t>
                      </w:r>
                      <w:r w:rsidR="00DF1DA2" w:rsidRPr="00DF1DA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F1DA2" w:rsidRPr="00135FE0">
                        <w:rPr>
                          <w:sz w:val="28"/>
                          <w:szCs w:val="28"/>
                        </w:rPr>
                        <w:t>Ruim alle ballen op</w:t>
                      </w:r>
                    </w:sdtContent>
                  </w:sdt>
                </w:p>
              </w:tc>
            </w:tr>
          </w:tbl>
          <w:p w14:paraId="3656B9AB" w14:textId="77777777" w:rsidR="00607922" w:rsidRDefault="00607922"/>
        </w:tc>
      </w:tr>
    </w:tbl>
    <w:p w14:paraId="45FB0818" w14:textId="300F06E7" w:rsidR="00135FE0" w:rsidRDefault="00135FE0">
      <w:pPr>
        <w:pStyle w:val="Geenafstand"/>
      </w:pPr>
    </w:p>
    <w:p w14:paraId="4B8885FD" w14:textId="77777777" w:rsidR="00607922" w:rsidRPr="00135FE0" w:rsidRDefault="00607922" w:rsidP="00135FE0">
      <w:pPr>
        <w:jc w:val="right"/>
      </w:pPr>
    </w:p>
    <w:sectPr w:rsidR="00607922" w:rsidRPr="00135FE0" w:rsidSect="00081428">
      <w:headerReference w:type="default" r:id="rId11"/>
      <w:pgSz w:w="11906" w:h="16838" w:code="9"/>
      <w:pgMar w:top="-257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A1637" w14:textId="77777777" w:rsidR="00DF3D6A" w:rsidRDefault="00DF3D6A">
      <w:pPr>
        <w:spacing w:after="0" w:line="240" w:lineRule="auto"/>
      </w:pPr>
      <w:r>
        <w:separator/>
      </w:r>
    </w:p>
  </w:endnote>
  <w:endnote w:type="continuationSeparator" w:id="0">
    <w:p w14:paraId="38AE7AF1" w14:textId="77777777" w:rsidR="00DF3D6A" w:rsidRDefault="00DF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9BFC5" w14:textId="77777777" w:rsidR="00DF3D6A" w:rsidRDefault="00DF3D6A">
      <w:pPr>
        <w:spacing w:after="0" w:line="240" w:lineRule="auto"/>
      </w:pPr>
      <w:r>
        <w:separator/>
      </w:r>
    </w:p>
  </w:footnote>
  <w:footnote w:type="continuationSeparator" w:id="0">
    <w:p w14:paraId="0830C25D" w14:textId="77777777" w:rsidR="00DF3D6A" w:rsidRDefault="00DF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6B73" w14:textId="733AF8D3" w:rsidR="382DA4AC" w:rsidRDefault="382DA4AC" w:rsidP="382DA4AC"/>
  <w:p w14:paraId="167B15C9" w14:textId="6B5CB4DD" w:rsidR="382DA4AC" w:rsidRDefault="382DA4AC" w:rsidP="382DA4A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50"/>
    <w:rsid w:val="00081428"/>
    <w:rsid w:val="00135FE0"/>
    <w:rsid w:val="002474A6"/>
    <w:rsid w:val="002F2E2E"/>
    <w:rsid w:val="003E1AC7"/>
    <w:rsid w:val="00522962"/>
    <w:rsid w:val="00607922"/>
    <w:rsid w:val="007F0B4B"/>
    <w:rsid w:val="00A56D3D"/>
    <w:rsid w:val="00AA3515"/>
    <w:rsid w:val="00C6492B"/>
    <w:rsid w:val="00DF1DA2"/>
    <w:rsid w:val="00DF3D6A"/>
    <w:rsid w:val="00F60750"/>
    <w:rsid w:val="01E89C5C"/>
    <w:rsid w:val="17EE7EFA"/>
    <w:rsid w:val="226F1DF2"/>
    <w:rsid w:val="259036B8"/>
    <w:rsid w:val="2BDE4777"/>
    <w:rsid w:val="34BB6FEF"/>
    <w:rsid w:val="3630B1ED"/>
    <w:rsid w:val="36D7692D"/>
    <w:rsid w:val="382DA4AC"/>
    <w:rsid w:val="5602774F"/>
    <w:rsid w:val="66F4B416"/>
    <w:rsid w:val="6CB7DA0F"/>
    <w:rsid w:val="739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72B6"/>
  <w15:chartTrackingRefBased/>
  <w15:docId w15:val="{44FFFBCB-F561-4F77-9135-207155F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nl-N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Regel"/>
    <w:link w:val="Kop2Teken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Kop3">
    <w:name w:val="heading 3"/>
    <w:basedOn w:val="Standaard"/>
    <w:next w:val="Standaard"/>
    <w:link w:val="Kop3Teken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Kop4">
    <w:name w:val="heading 4"/>
    <w:basedOn w:val="Standaard"/>
    <w:next w:val="Standaard"/>
    <w:link w:val="Kop4Teken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dertitel">
    <w:name w:val="Subtitle"/>
    <w:basedOn w:val="Titel"/>
    <w:link w:val="OndertitelTeken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OndertitelTeken">
    <w:name w:val="Ondertitel Teken"/>
    <w:basedOn w:val="Standaardalinea-lettertype"/>
    <w:link w:val="Ondertitel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el">
    <w:name w:val="Title"/>
    <w:basedOn w:val="Standaard"/>
    <w:next w:val="Standaard"/>
    <w:link w:val="TitelTeken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elTeken">
    <w:name w:val="Titel Teken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Kop1Teken">
    <w:name w:val="Kop 1 Teken"/>
    <w:basedOn w:val="Standaardalinea-lettertype"/>
    <w:link w:val="Kop1"/>
    <w:uiPriority w:val="3"/>
    <w:rPr>
      <w:b/>
      <w:bCs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Geenafstand">
    <w:name w:val="No Spacing"/>
    <w:uiPriority w:val="19"/>
    <w:qFormat/>
    <w:pPr>
      <w:spacing w:after="0" w:line="240" w:lineRule="auto"/>
    </w:pPr>
  </w:style>
  <w:style w:type="character" w:customStyle="1" w:styleId="Kop2Teken">
    <w:name w:val="Kop 2 Teken"/>
    <w:basedOn w:val="Standaardalinea-lettertype"/>
    <w:link w:val="Kop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Regel">
    <w:name w:val="Regel"/>
    <w:basedOn w:val="Standaard"/>
    <w:next w:val="Kop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Kop3Teken">
    <w:name w:val="Kop 3 Teken"/>
    <w:basedOn w:val="Standaardalinea-lettertype"/>
    <w:link w:val="Kop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gegevens">
    <w:name w:val="Contactgegevens"/>
    <w:basedOn w:val="Standaard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um">
    <w:name w:val="Date"/>
    <w:basedOn w:val="Standaard"/>
    <w:link w:val="DatumTeken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umTeken">
    <w:name w:val="Datum Teken"/>
    <w:basedOn w:val="Standaardalinea-lettertype"/>
    <w:link w:val="Datum"/>
    <w:uiPriority w:val="5"/>
    <w:rPr>
      <w:color w:val="FFFFFF" w:themeColor="background1"/>
    </w:rPr>
  </w:style>
  <w:style w:type="paragraph" w:styleId="Ballontekst">
    <w:name w:val="Balloon Text"/>
    <w:basedOn w:val="Standaard"/>
    <w:link w:val="BallontekstTeke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4Teken">
    <w:name w:val="Kop 4 Teken"/>
    <w:basedOn w:val="Standaardalinea-lettertype"/>
    <w:link w:val="Kop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customStyle="1" w:styleId="KoptekstTeken">
    <w:name w:val="Koptekst Teken"/>
    <w:basedOn w:val="Standaardalinea-lettertype"/>
    <w:link w:val="Koptekst"/>
    <w:uiPriority w:val="99"/>
  </w:style>
  <w:style w:type="paragraph" w:styleId="Koptekst">
    <w:name w:val="header"/>
    <w:basedOn w:val="Standaard"/>
    <w:link w:val="KoptekstTe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</w:style>
  <w:style w:type="paragraph" w:styleId="Voettekst">
    <w:name w:val="footer"/>
    <w:basedOn w:val="Standaard"/>
    <w:link w:val="VoettekstTe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Hagedooren\AppData\Roaming\Microsoft\Templates\Seizoensevenem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3A32E25C04453BA4B6162FAEB6DE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38AC2E-7372-4A0D-95A4-8E39DD26F04D}"/>
      </w:docPartPr>
      <w:docPartBody>
        <w:p w:rsidR="005B270D" w:rsidRDefault="006000BE">
          <w:pPr>
            <w:pStyle w:val="B13A32E25C04453BA4B6162FAEB6DE9A"/>
          </w:pPr>
          <w:r>
            <w:rPr>
              <w:lang w:bidi="nl-NL"/>
            </w:rPr>
            <w:t>[Adres]</w:t>
          </w:r>
          <w:r>
            <w:rPr>
              <w:lang w:bidi="nl-NL"/>
            </w:rPr>
            <w:br/>
            <w:t>[Postcode  plaats]</w:t>
          </w:r>
          <w:r>
            <w:rPr>
              <w:lang w:bidi="nl-NL"/>
            </w:rPr>
            <w:br/>
            <w:t>[Telefoon]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BE"/>
    <w:rsid w:val="005B270D"/>
    <w:rsid w:val="006000BE"/>
    <w:rsid w:val="00A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A0EAF1DA01E43AF81C2046BD2FB9ED1">
    <w:name w:val="5A0EAF1DA01E43AF81C2046BD2FB9ED1"/>
  </w:style>
  <w:style w:type="paragraph" w:customStyle="1" w:styleId="235CF9F5E6CC4F9F9740B191AFC7EA05">
    <w:name w:val="235CF9F5E6CC4F9F9740B191AFC7EA05"/>
  </w:style>
  <w:style w:type="paragraph" w:customStyle="1" w:styleId="5CC2DC3FE2E543F493475691A339E8CF">
    <w:name w:val="5CC2DC3FE2E543F493475691A339E8CF"/>
  </w:style>
  <w:style w:type="paragraph" w:customStyle="1" w:styleId="17498C29321044D3A49875BAF7A6CAE1">
    <w:name w:val="17498C29321044D3A49875BAF7A6CAE1"/>
  </w:style>
  <w:style w:type="paragraph" w:customStyle="1" w:styleId="36E3CD26C1A7494D9DDEC74B3F317CBC">
    <w:name w:val="36E3CD26C1A7494D9DDEC74B3F317CBC"/>
  </w:style>
  <w:style w:type="paragraph" w:customStyle="1" w:styleId="2C3DF02148004CAF8822C5A30C4073B1">
    <w:name w:val="2C3DF02148004CAF8822C5A30C4073B1"/>
  </w:style>
  <w:style w:type="paragraph" w:customStyle="1" w:styleId="CF80525DF71A41498D8D981666152008">
    <w:name w:val="CF80525DF71A41498D8D981666152008"/>
  </w:style>
  <w:style w:type="paragraph" w:customStyle="1" w:styleId="12397179CD9B4B819EFE4F1C1EBE3ED3">
    <w:name w:val="12397179CD9B4B819EFE4F1C1EBE3ED3"/>
  </w:style>
  <w:style w:type="paragraph" w:customStyle="1" w:styleId="98E9BFEDB1B243B9A97C5247DD838EF8">
    <w:name w:val="98E9BFEDB1B243B9A97C5247DD838EF8"/>
  </w:style>
  <w:style w:type="paragraph" w:customStyle="1" w:styleId="50E8C891CC7147D8890487A79719A937">
    <w:name w:val="50E8C891CC7147D8890487A79719A937"/>
  </w:style>
  <w:style w:type="paragraph" w:customStyle="1" w:styleId="B13A32E25C04453BA4B6162FAEB6DE9A">
    <w:name w:val="B13A32E25C04453BA4B6162FAEB6DE9A"/>
  </w:style>
  <w:style w:type="paragraph" w:customStyle="1" w:styleId="672F53DD1D994811911CC549B226026E">
    <w:name w:val="672F53DD1D994811911CC549B226026E"/>
  </w:style>
  <w:style w:type="paragraph" w:customStyle="1" w:styleId="A73AC841C2C844EBB89207A9BB899FAB">
    <w:name w:val="A73AC841C2C844EBB89207A9BB899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C:\Users\Amy Hagedooren\AppData\Roaming\Microsoft\Templates\Seizoensevenementflyer.dotx</Template>
  <TotalTime>1</TotalTime>
  <Pages>1</Pages>
  <Words>91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Hagedooren</dc:creator>
  <cp:keywords/>
  <dc:description/>
  <cp:lastModifiedBy>Jorick Boll</cp:lastModifiedBy>
  <cp:revision>2</cp:revision>
  <cp:lastPrinted>2018-08-30T10:37:00Z</cp:lastPrinted>
  <dcterms:created xsi:type="dcterms:W3CDTF">2018-09-01T16:20:00Z</dcterms:created>
  <dcterms:modified xsi:type="dcterms:W3CDTF">2018-09-01T16:20:00Z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