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B89E2" w14:textId="74D0BBDF" w:rsidR="007A0492" w:rsidRPr="00526E0B" w:rsidRDefault="007A0492" w:rsidP="007A0492">
      <w:pPr>
        <w:outlineLvl w:val="0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629"/>
      </w:tblGrid>
      <w:tr w:rsidR="007A0492" w:rsidRPr="00CF3762" w14:paraId="4A3C9ECE" w14:textId="77777777" w:rsidTr="00E96291">
        <w:tc>
          <w:tcPr>
            <w:tcW w:w="2653" w:type="dxa"/>
          </w:tcPr>
          <w:p w14:paraId="7B556735" w14:textId="77777777" w:rsidR="007A0492" w:rsidRPr="00CF3762" w:rsidRDefault="007A0492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14:paraId="166560BB" w14:textId="09AE0A60" w:rsidR="007A0492" w:rsidRPr="00CF3762" w:rsidRDefault="005F3859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Winkelen</w:t>
            </w:r>
          </w:p>
        </w:tc>
      </w:tr>
      <w:tr w:rsidR="007A0492" w:rsidRPr="00CF3762" w14:paraId="6C37D13F" w14:textId="77777777" w:rsidTr="00E96291">
        <w:tc>
          <w:tcPr>
            <w:tcW w:w="2653" w:type="dxa"/>
          </w:tcPr>
          <w:p w14:paraId="12A51982" w14:textId="77777777" w:rsidR="007A0492" w:rsidRPr="00CF3762" w:rsidRDefault="007A0492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14:paraId="62D04D71" w14:textId="2A2E78D8" w:rsidR="007A0492" w:rsidRPr="00CF3762" w:rsidRDefault="007A0492" w:rsidP="007A0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Havo</w:t>
            </w:r>
          </w:p>
        </w:tc>
      </w:tr>
      <w:tr w:rsidR="00B4149A" w:rsidRPr="00CF3762" w14:paraId="25C93E7E" w14:textId="77777777" w:rsidTr="00E96291">
        <w:tc>
          <w:tcPr>
            <w:tcW w:w="2653" w:type="dxa"/>
          </w:tcPr>
          <w:p w14:paraId="34635EFD" w14:textId="77777777" w:rsidR="00B4149A" w:rsidRPr="00CF3762" w:rsidRDefault="00B4149A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14:paraId="633FE88C" w14:textId="70E266FC" w:rsidR="00B4149A" w:rsidRPr="00CF3762" w:rsidRDefault="00B4149A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Toetsopgave / klassenactiviteit</w:t>
            </w:r>
          </w:p>
        </w:tc>
      </w:tr>
      <w:tr w:rsidR="00B4149A" w:rsidRPr="00CF3762" w14:paraId="0C80EE8C" w14:textId="77777777" w:rsidTr="00E96291">
        <w:tc>
          <w:tcPr>
            <w:tcW w:w="2653" w:type="dxa"/>
          </w:tcPr>
          <w:p w14:paraId="346F3660" w14:textId="77777777" w:rsidR="00B4149A" w:rsidRPr="00CF3762" w:rsidRDefault="00B4149A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14:paraId="2985C91C" w14:textId="31E32E7A" w:rsidR="00B4149A" w:rsidRPr="00CF3762" w:rsidRDefault="00B4149A" w:rsidP="007A04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Lineaire verbanden, stelsels vergelijkingen</w:t>
            </w:r>
          </w:p>
        </w:tc>
      </w:tr>
      <w:tr w:rsidR="00B4149A" w:rsidRPr="00CF3762" w14:paraId="2655CB63" w14:textId="77777777" w:rsidTr="00E96291">
        <w:tc>
          <w:tcPr>
            <w:tcW w:w="2653" w:type="dxa"/>
          </w:tcPr>
          <w:p w14:paraId="494C2D40" w14:textId="77777777" w:rsidR="00B4149A" w:rsidRPr="00CF3762" w:rsidRDefault="00B4149A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14:paraId="0A70D987" w14:textId="0E6EBA99" w:rsidR="00B4149A" w:rsidRPr="00CF3762" w:rsidRDefault="007965A7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</w:tr>
      <w:tr w:rsidR="00B4149A" w:rsidRPr="00CF3762" w14:paraId="5385DA7D" w14:textId="77777777" w:rsidTr="00E96291">
        <w:tc>
          <w:tcPr>
            <w:tcW w:w="2653" w:type="dxa"/>
          </w:tcPr>
          <w:p w14:paraId="44686969" w14:textId="77777777" w:rsidR="00B4149A" w:rsidRPr="00CF3762" w:rsidRDefault="00B4149A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14:paraId="74A0AFD1" w14:textId="1286829D" w:rsidR="00B4149A" w:rsidRPr="00CF3762" w:rsidRDefault="00243B43" w:rsidP="00E96291">
            <w:pPr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13.2, 17.2, 17.8</w:t>
            </w:r>
          </w:p>
        </w:tc>
      </w:tr>
      <w:tr w:rsidR="00B4149A" w:rsidRPr="00CF3762" w14:paraId="12F16A58" w14:textId="77777777" w:rsidTr="00E96291">
        <w:tc>
          <w:tcPr>
            <w:tcW w:w="2653" w:type="dxa"/>
          </w:tcPr>
          <w:p w14:paraId="511BC719" w14:textId="791E992B" w:rsidR="00B4149A" w:rsidRPr="00CF3762" w:rsidRDefault="005F3859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Bereidt specifiek voor op</w:t>
            </w:r>
          </w:p>
        </w:tc>
        <w:tc>
          <w:tcPr>
            <w:tcW w:w="6629" w:type="dxa"/>
          </w:tcPr>
          <w:p w14:paraId="31B1F42F" w14:textId="1BED7B44" w:rsidR="00B4149A" w:rsidRPr="00CF3762" w:rsidRDefault="00B4149A" w:rsidP="00E96291">
            <w:pPr>
              <w:rPr>
                <w:rFonts w:ascii="Verdana" w:hAnsi="Verdana"/>
              </w:rPr>
            </w:pPr>
          </w:p>
        </w:tc>
      </w:tr>
      <w:tr w:rsidR="005F3859" w:rsidRPr="00CF3762" w14:paraId="7719E570" w14:textId="77777777" w:rsidTr="00E96291">
        <w:tc>
          <w:tcPr>
            <w:tcW w:w="2653" w:type="dxa"/>
          </w:tcPr>
          <w:p w14:paraId="52897F72" w14:textId="75AB2551" w:rsidR="005F3859" w:rsidRPr="00CF3762" w:rsidRDefault="005F3859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14:paraId="7FEB0B35" w14:textId="41C38485" w:rsidR="005F3859" w:rsidRPr="00CF3762" w:rsidRDefault="005F3859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II</w:t>
            </w:r>
          </w:p>
        </w:tc>
      </w:tr>
      <w:tr w:rsidR="005F3859" w:rsidRPr="00CF3762" w14:paraId="352A27F3" w14:textId="77777777" w:rsidTr="00E96291">
        <w:tc>
          <w:tcPr>
            <w:tcW w:w="2653" w:type="dxa"/>
          </w:tcPr>
          <w:p w14:paraId="3783FD30" w14:textId="04BFB1F8" w:rsidR="005F3859" w:rsidRPr="00CF3762" w:rsidRDefault="005F3859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14:paraId="5D94EBE2" w14:textId="4084783D" w:rsidR="005F3859" w:rsidRPr="00CF3762" w:rsidRDefault="007965A7" w:rsidP="005F3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5F3859" w:rsidRPr="00CF3762" w14:paraId="55DBFEF5" w14:textId="77777777" w:rsidTr="00E96291">
        <w:tc>
          <w:tcPr>
            <w:tcW w:w="2653" w:type="dxa"/>
          </w:tcPr>
          <w:p w14:paraId="586DD1CB" w14:textId="32B88F27" w:rsidR="005F3859" w:rsidRPr="00CF3762" w:rsidRDefault="005F3859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14:paraId="08162D7E" w14:textId="77777777" w:rsidR="005F3859" w:rsidRPr="00CF3762" w:rsidRDefault="005F3859" w:rsidP="00E96291">
            <w:pPr>
              <w:rPr>
                <w:rFonts w:ascii="Verdana" w:hAnsi="Verdana"/>
              </w:rPr>
            </w:pPr>
          </w:p>
        </w:tc>
      </w:tr>
    </w:tbl>
    <w:p w14:paraId="7D33CCB5" w14:textId="093C4FFB" w:rsidR="00DA5E84" w:rsidRPr="006602A3" w:rsidRDefault="00DA5E84" w:rsidP="007A0492">
      <w:pPr>
        <w:rPr>
          <w:rFonts w:ascii="Verdana" w:hAnsi="Verdana"/>
        </w:rPr>
      </w:pPr>
    </w:p>
    <w:p w14:paraId="2E3E2563" w14:textId="2F3653C1" w:rsidR="0012106D" w:rsidRPr="007A0492" w:rsidRDefault="00A70700" w:rsidP="007965A7">
      <w:pPr>
        <w:rPr>
          <w:rFonts w:ascii="Verdana" w:eastAsiaTheme="minorEastAsia" w:hAnsi="Verdana" w:cs="Helvetica Neue Light"/>
          <w:b/>
          <w:lang w:eastAsia="nl-NL"/>
        </w:rPr>
      </w:pPr>
      <w:r w:rsidRPr="007A0492">
        <w:rPr>
          <w:rFonts w:ascii="Verdana" w:eastAsiaTheme="minorEastAsia" w:hAnsi="Verdana" w:cs="Helvetica Neue Light"/>
          <w:b/>
          <w:lang w:eastAsia="nl-NL"/>
        </w:rPr>
        <w:t>Winkelen</w:t>
      </w:r>
    </w:p>
    <w:p w14:paraId="212D1D96" w14:textId="77777777" w:rsidR="0012106D" w:rsidRPr="006602A3" w:rsidRDefault="0012106D" w:rsidP="006602A3">
      <w:pPr>
        <w:rPr>
          <w:rFonts w:ascii="Verdana" w:eastAsiaTheme="minorEastAsia" w:hAnsi="Verdana" w:cs="Helvetica Neue Light"/>
          <w:lang w:eastAsia="nl-NL"/>
        </w:rPr>
      </w:pPr>
    </w:p>
    <w:p w14:paraId="1580F125" w14:textId="2B38981F" w:rsidR="00A70700" w:rsidRPr="006602A3" w:rsidRDefault="00AF40C6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Het is opruiming bij kledingwinkel</w:t>
      </w:r>
      <w:r w:rsidR="00CA620C" w:rsidRPr="006602A3">
        <w:rPr>
          <w:rFonts w:ascii="Verdana" w:eastAsiaTheme="minorEastAsia" w:hAnsi="Verdana" w:cs="Helvetica Neue Light"/>
          <w:lang w:eastAsia="nl-NL"/>
        </w:rPr>
        <w:t xml:space="preserve"> </w:t>
      </w:r>
      <w:r w:rsidR="005F3859">
        <w:rPr>
          <w:rFonts w:ascii="Verdana" w:eastAsiaTheme="minorEastAsia" w:hAnsi="Verdana" w:cs="Helvetica Neue Light"/>
          <w:lang w:eastAsia="nl-NL"/>
        </w:rPr>
        <w:t>H&amp;M. Alle truitjes gaan voor een</w:t>
      </w:r>
      <w:r w:rsidR="00CA620C" w:rsidRPr="006602A3">
        <w:rPr>
          <w:rFonts w:ascii="Verdana" w:eastAsiaTheme="minorEastAsia" w:hAnsi="Verdana" w:cs="Helvetica Neue Light"/>
          <w:lang w:eastAsia="nl-NL"/>
        </w:rPr>
        <w:t xml:space="preserve">zelfde bedrag weg en alle </w:t>
      </w:r>
      <w:r w:rsidR="007965A7">
        <w:rPr>
          <w:rFonts w:ascii="Verdana" w:eastAsiaTheme="minorEastAsia" w:hAnsi="Verdana" w:cs="Helvetica Neue Light"/>
          <w:lang w:eastAsia="nl-NL"/>
        </w:rPr>
        <w:t>shorts</w:t>
      </w:r>
      <w:r w:rsidR="00CA620C" w:rsidRPr="006602A3">
        <w:rPr>
          <w:rFonts w:ascii="Verdana" w:eastAsiaTheme="minorEastAsia" w:hAnsi="Verdana" w:cs="Helvetica Neue Light"/>
          <w:lang w:eastAsia="nl-NL"/>
        </w:rPr>
        <w:t xml:space="preserve"> worden ook voor </w:t>
      </w:r>
      <w:r w:rsidR="005F3859">
        <w:rPr>
          <w:rFonts w:ascii="Verdana" w:eastAsiaTheme="minorEastAsia" w:hAnsi="Verdana" w:cs="Helvetica Neue Light"/>
          <w:lang w:eastAsia="nl-NL"/>
        </w:rPr>
        <w:t>een</w:t>
      </w:r>
      <w:r w:rsidR="00E1377C" w:rsidRPr="006602A3">
        <w:rPr>
          <w:rFonts w:ascii="Verdana" w:eastAsiaTheme="minorEastAsia" w:hAnsi="Verdana" w:cs="Helvetica Neue Light"/>
          <w:lang w:eastAsia="nl-NL"/>
        </w:rPr>
        <w:t>zelfde</w:t>
      </w:r>
      <w:r w:rsidR="00CA620C" w:rsidRPr="006602A3">
        <w:rPr>
          <w:rFonts w:ascii="Verdana" w:eastAsiaTheme="minorEastAsia" w:hAnsi="Verdana" w:cs="Helvetica Neue Light"/>
          <w:lang w:eastAsia="nl-NL"/>
        </w:rPr>
        <w:t xml:space="preserve"> bedrag verkocht. </w:t>
      </w:r>
      <w:r w:rsidR="00A70700" w:rsidRPr="006602A3">
        <w:rPr>
          <w:rFonts w:ascii="Verdana" w:eastAsiaTheme="minorEastAsia" w:hAnsi="Verdana" w:cs="Helvetica Neue Light"/>
          <w:lang w:eastAsia="nl-NL"/>
        </w:rPr>
        <w:t xml:space="preserve">Tessa gaat samen met haar vriendin Ellen naar de </w:t>
      </w:r>
      <w:r w:rsidR="00CA620C" w:rsidRPr="006602A3">
        <w:rPr>
          <w:rFonts w:ascii="Verdana" w:eastAsiaTheme="minorEastAsia" w:hAnsi="Verdana" w:cs="Helvetica Neue Light"/>
          <w:lang w:eastAsia="nl-NL"/>
        </w:rPr>
        <w:t>H&amp;M</w:t>
      </w:r>
      <w:r w:rsidR="00A70700" w:rsidRPr="006602A3">
        <w:rPr>
          <w:rFonts w:ascii="Verdana" w:eastAsiaTheme="minorEastAsia" w:hAnsi="Verdana" w:cs="Helvetica Neue Light"/>
          <w:lang w:eastAsia="nl-NL"/>
        </w:rPr>
        <w:t xml:space="preserve"> en koopt </w:t>
      </w:r>
      <w:r w:rsidR="0049418E" w:rsidRPr="006602A3">
        <w:rPr>
          <w:rFonts w:ascii="Verdana" w:eastAsiaTheme="minorEastAsia" w:hAnsi="Verdana" w:cs="Helvetica Neue Light"/>
          <w:lang w:eastAsia="nl-NL"/>
        </w:rPr>
        <w:t>2</w:t>
      </w:r>
      <w:r w:rsidR="00A70700" w:rsidRPr="006602A3">
        <w:rPr>
          <w:rFonts w:ascii="Verdana" w:eastAsiaTheme="minorEastAsia" w:hAnsi="Verdana" w:cs="Helvetica Neue Light"/>
          <w:lang w:eastAsia="nl-NL"/>
        </w:rPr>
        <w:t xml:space="preserve"> truitjes en </w:t>
      </w:r>
      <w:r w:rsidR="0049418E" w:rsidRPr="006602A3">
        <w:rPr>
          <w:rFonts w:ascii="Verdana" w:eastAsiaTheme="minorEastAsia" w:hAnsi="Verdana" w:cs="Helvetica Neue Light"/>
          <w:lang w:eastAsia="nl-NL"/>
        </w:rPr>
        <w:t>2</w:t>
      </w:r>
      <w:r w:rsidR="00A70700" w:rsidRPr="006602A3">
        <w:rPr>
          <w:rFonts w:ascii="Verdana" w:eastAsiaTheme="minorEastAsia" w:hAnsi="Verdana" w:cs="Helvetica Neue Light"/>
          <w:lang w:eastAsia="nl-NL"/>
        </w:rPr>
        <w:t xml:space="preserve"> </w:t>
      </w:r>
      <w:r w:rsidR="007965A7">
        <w:rPr>
          <w:rFonts w:ascii="Verdana" w:eastAsiaTheme="minorEastAsia" w:hAnsi="Verdana" w:cs="Helvetica Neue Light"/>
          <w:lang w:eastAsia="nl-NL"/>
        </w:rPr>
        <w:t>shorts</w:t>
      </w:r>
      <w:r w:rsidR="00A70700" w:rsidRPr="006602A3">
        <w:rPr>
          <w:rFonts w:ascii="Verdana" w:eastAsiaTheme="minorEastAsia" w:hAnsi="Verdana" w:cs="Helvetica Neue Light"/>
          <w:lang w:eastAsia="nl-NL"/>
        </w:rPr>
        <w:t>. Ellen koopt 1 truitje en 3</w:t>
      </w:r>
      <w:r w:rsidR="00CA620C" w:rsidRPr="006602A3">
        <w:rPr>
          <w:rFonts w:ascii="Verdana" w:eastAsiaTheme="minorEastAsia" w:hAnsi="Verdana" w:cs="Helvetica Neue Light"/>
          <w:lang w:eastAsia="nl-NL"/>
        </w:rPr>
        <w:t xml:space="preserve"> </w:t>
      </w:r>
      <w:r w:rsidR="007965A7">
        <w:rPr>
          <w:rFonts w:ascii="Verdana" w:eastAsiaTheme="minorEastAsia" w:hAnsi="Verdana" w:cs="Helvetica Neue Light"/>
          <w:lang w:eastAsia="nl-NL"/>
        </w:rPr>
        <w:t>shorts</w:t>
      </w:r>
      <w:r w:rsidR="00A70700" w:rsidRPr="006602A3">
        <w:rPr>
          <w:rFonts w:ascii="Verdana" w:eastAsiaTheme="minorEastAsia" w:hAnsi="Verdana" w:cs="Helvetica Neue Light"/>
          <w:lang w:eastAsia="nl-NL"/>
        </w:rPr>
        <w:t>.</w:t>
      </w:r>
      <w:r w:rsidR="00FF77DF">
        <w:rPr>
          <w:rFonts w:ascii="Verdana" w:eastAsiaTheme="minorEastAsia" w:hAnsi="Verdana" w:cs="Helvetica Neue Light"/>
          <w:lang w:eastAsia="nl-NL"/>
        </w:rPr>
        <w:t xml:space="preserve"> </w:t>
      </w:r>
      <w:r w:rsidR="00A70700" w:rsidRPr="006602A3">
        <w:rPr>
          <w:rFonts w:ascii="Verdana" w:eastAsiaTheme="minorEastAsia" w:hAnsi="Verdana" w:cs="Helvetica Neue Light"/>
          <w:lang w:eastAsia="nl-NL"/>
        </w:rPr>
        <w:t xml:space="preserve">Tessa moet € </w:t>
      </w:r>
      <w:r w:rsidR="0049418E" w:rsidRPr="006602A3">
        <w:rPr>
          <w:rFonts w:ascii="Verdana" w:eastAsiaTheme="minorEastAsia" w:hAnsi="Verdana" w:cs="Helvetica Neue Light"/>
          <w:lang w:eastAsia="nl-NL"/>
        </w:rPr>
        <w:t>75,-</w:t>
      </w:r>
      <w:r w:rsidR="00A70700" w:rsidRPr="006602A3">
        <w:rPr>
          <w:rFonts w:ascii="Verdana" w:eastAsiaTheme="minorEastAsia" w:hAnsi="Verdana" w:cs="Helvetica Neue Light"/>
          <w:lang w:eastAsia="nl-NL"/>
        </w:rPr>
        <w:t xml:space="preserve"> afrekenen en Ellen € 82,50</w:t>
      </w:r>
      <w:r w:rsidR="00CA620C" w:rsidRPr="006602A3">
        <w:rPr>
          <w:rFonts w:ascii="Verdana" w:eastAsiaTheme="minorEastAsia" w:hAnsi="Verdana" w:cs="Helvetica Neue Light"/>
          <w:lang w:eastAsia="nl-NL"/>
        </w:rPr>
        <w:t>.</w:t>
      </w:r>
    </w:p>
    <w:p w14:paraId="022468B8" w14:textId="77777777" w:rsidR="00380A65" w:rsidRPr="000B610B" w:rsidRDefault="00380A65" w:rsidP="006602A3">
      <w:pPr>
        <w:rPr>
          <w:rFonts w:ascii="Verdana" w:eastAsiaTheme="minorEastAsia" w:hAnsi="Verdana" w:cs="Helvetica Neue Light"/>
          <w:lang w:eastAsia="nl-NL"/>
        </w:rPr>
      </w:pPr>
    </w:p>
    <w:p w14:paraId="50B99597" w14:textId="1D5BAA46" w:rsidR="00D026E1" w:rsidRPr="006602A3" w:rsidRDefault="00FF77DF" w:rsidP="006602A3">
      <w:pPr>
        <w:rPr>
          <w:rFonts w:ascii="Verdana" w:eastAsiaTheme="minorEastAsia" w:hAnsi="Verdana"/>
        </w:rPr>
      </w:pPr>
      <w:r>
        <w:rPr>
          <w:rFonts w:ascii="Verdana" w:eastAsiaTheme="minorEastAsia" w:hAnsi="Verdana" w:cs="Helvetica Neue Light"/>
          <w:lang w:eastAsia="nl-NL"/>
        </w:rPr>
        <w:t xml:space="preserve">Voor </w:t>
      </w:r>
      <w:r w:rsidR="006602A3" w:rsidRPr="006602A3">
        <w:rPr>
          <w:rFonts w:ascii="Verdana" w:eastAsiaTheme="minorEastAsia" w:hAnsi="Verdana" w:cs="Helvetica Neue Light"/>
          <w:lang w:eastAsia="nl-NL"/>
        </w:rPr>
        <w:t>Tessa</w:t>
      </w:r>
      <w:r>
        <w:rPr>
          <w:rFonts w:ascii="Verdana" w:eastAsiaTheme="minorEastAsia" w:hAnsi="Verdana" w:cs="Helvetica Neue Light"/>
          <w:lang w:eastAsia="nl-NL"/>
        </w:rPr>
        <w:t>’s aankoop geldt de lineaire formule:</w:t>
      </w:r>
      <w:r w:rsidR="00D026E1" w:rsidRPr="006602A3">
        <w:rPr>
          <w:rFonts w:ascii="Verdana" w:eastAsiaTheme="minorEastAsia" w:hAnsi="Verdana" w:cs="Helvetica Neue Light"/>
          <w:lang w:eastAsia="nl-NL"/>
        </w:rPr>
        <w:t xml:space="preserve"> </w:t>
      </w:r>
      <w:r w:rsidR="007965A7" w:rsidRPr="006602A3">
        <w:rPr>
          <w:rFonts w:ascii="Verdana" w:eastAsiaTheme="minorEastAsia" w:hAnsi="Verdana"/>
          <w:position w:val="-6"/>
        </w:rPr>
        <w:object w:dxaOrig="1200" w:dyaOrig="279" w14:anchorId="50DCA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5pt;height:14.5pt" o:ole="">
            <v:imagedata r:id="rId9" o:title=""/>
          </v:shape>
          <o:OLEObject Type="Embed" ProgID="Equation.3" ShapeID="_x0000_i1025" DrawAspect="Content" ObjectID="_1413354368" r:id="rId10"/>
        </w:object>
      </w:r>
      <w:r w:rsidR="00D026E1" w:rsidRPr="006602A3">
        <w:rPr>
          <w:rFonts w:ascii="Verdana" w:eastAsiaTheme="minorEastAsia" w:hAnsi="Verdana" w:cs="Helvetica Neue Light"/>
          <w:lang w:eastAsia="nl-NL"/>
        </w:rPr>
        <w:t>.</w:t>
      </w:r>
    </w:p>
    <w:p w14:paraId="4C95998C" w14:textId="77777777" w:rsidR="00D026E1" w:rsidRPr="006602A3" w:rsidRDefault="00D026E1" w:rsidP="006602A3">
      <w:pPr>
        <w:rPr>
          <w:rFonts w:ascii="Verdana" w:eastAsiaTheme="minorEastAsia" w:hAnsi="Verdana" w:cs="Helvetica Neue Light"/>
          <w:lang w:eastAsia="nl-NL"/>
        </w:rPr>
      </w:pPr>
    </w:p>
    <w:p w14:paraId="7552F19A" w14:textId="3A6B1481" w:rsidR="00380A65" w:rsidRPr="006602A3" w:rsidRDefault="00D9007A" w:rsidP="006602A3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a</w:t>
      </w:r>
      <w:r w:rsidR="00D026E1" w:rsidRPr="006602A3">
        <w:rPr>
          <w:rFonts w:ascii="Verdana" w:eastAsiaTheme="minorEastAsia" w:hAnsi="Verdana" w:cs="Helvetica Neue Light"/>
          <w:lang w:eastAsia="nl-NL"/>
        </w:rPr>
        <w:t>.</w:t>
      </w:r>
      <w:r w:rsidR="00D026E1" w:rsidRPr="006602A3">
        <w:rPr>
          <w:rFonts w:ascii="Verdana" w:eastAsiaTheme="minorEastAsia" w:hAnsi="Verdana" w:cs="Helvetica Neue Light"/>
          <w:lang w:eastAsia="nl-NL"/>
        </w:rPr>
        <w:tab/>
        <w:t>Welke lineaire formule geldt voor Ellen</w:t>
      </w:r>
      <w:r w:rsidR="00AF40C6">
        <w:rPr>
          <w:rFonts w:ascii="Verdana" w:eastAsiaTheme="minorEastAsia" w:hAnsi="Verdana" w:cs="Helvetica Neue Light"/>
          <w:lang w:eastAsia="nl-NL"/>
        </w:rPr>
        <w:t>’s aankoop</w:t>
      </w:r>
      <w:r w:rsidR="00D026E1" w:rsidRPr="006602A3">
        <w:rPr>
          <w:rFonts w:ascii="Verdana" w:eastAsiaTheme="minorEastAsia" w:hAnsi="Verdana" w:cs="Helvetica Neue Light"/>
          <w:lang w:eastAsia="nl-NL"/>
        </w:rPr>
        <w:t>?</w:t>
      </w:r>
    </w:p>
    <w:p w14:paraId="25C45BC6" w14:textId="77777777" w:rsidR="006602A3" w:rsidRPr="006602A3" w:rsidRDefault="006602A3" w:rsidP="006602A3">
      <w:pPr>
        <w:rPr>
          <w:rFonts w:ascii="Verdana" w:eastAsiaTheme="minorEastAsia" w:hAnsi="Verdana" w:cs="Helvetica Neue Light"/>
          <w:lang w:eastAsia="nl-NL"/>
        </w:rPr>
      </w:pPr>
    </w:p>
    <w:p w14:paraId="2C9C243E" w14:textId="0683EED9" w:rsidR="005F3859" w:rsidRDefault="00D9007A" w:rsidP="006602A3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b</w:t>
      </w:r>
      <w:r w:rsidR="006602A3" w:rsidRPr="006602A3">
        <w:rPr>
          <w:rFonts w:ascii="Verdana" w:eastAsiaTheme="minorEastAsia" w:hAnsi="Verdana" w:cs="Helvetica Neue Light"/>
          <w:lang w:eastAsia="nl-NL"/>
        </w:rPr>
        <w:t>.</w:t>
      </w:r>
      <w:r w:rsidR="006602A3" w:rsidRPr="006602A3">
        <w:rPr>
          <w:rFonts w:ascii="Verdana" w:eastAsiaTheme="minorEastAsia" w:hAnsi="Verdana" w:cs="Helvetica Neue Light"/>
          <w:lang w:eastAsia="nl-NL"/>
        </w:rPr>
        <w:tab/>
        <w:t xml:space="preserve">Leg uit dat </w:t>
      </w:r>
      <w:r w:rsidR="007965A7">
        <w:rPr>
          <w:rFonts w:ascii="Verdana" w:eastAsiaTheme="minorEastAsia" w:hAnsi="Verdana" w:cs="Helvetica Neue Light"/>
          <w:lang w:eastAsia="nl-NL"/>
        </w:rPr>
        <w:t xml:space="preserve">de formule </w:t>
      </w:r>
      <w:r w:rsidR="006602A3" w:rsidRPr="006602A3">
        <w:rPr>
          <w:rFonts w:ascii="Verdana" w:eastAsiaTheme="minorEastAsia" w:hAnsi="Verdana" w:cs="Helvetica Neue Light"/>
          <w:lang w:eastAsia="nl-NL"/>
        </w:rPr>
        <w:t>voor Tessa</w:t>
      </w:r>
      <w:r w:rsidR="007965A7">
        <w:rPr>
          <w:rFonts w:ascii="Verdana" w:eastAsiaTheme="minorEastAsia" w:hAnsi="Verdana" w:cs="Helvetica Neue Light"/>
          <w:lang w:eastAsia="nl-NL"/>
        </w:rPr>
        <w:t>’s aankoop</w:t>
      </w:r>
      <w:r w:rsidR="006602A3" w:rsidRPr="006602A3">
        <w:rPr>
          <w:rFonts w:ascii="Verdana" w:eastAsiaTheme="minorEastAsia" w:hAnsi="Verdana" w:cs="Helvetica Neue Light"/>
          <w:lang w:eastAsia="nl-NL"/>
        </w:rPr>
        <w:t xml:space="preserve"> ook </w:t>
      </w:r>
      <w:r w:rsidR="007965A7">
        <w:rPr>
          <w:rFonts w:ascii="Verdana" w:eastAsiaTheme="minorEastAsia" w:hAnsi="Verdana" w:cs="Helvetica Neue Light"/>
          <w:lang w:eastAsia="nl-NL"/>
        </w:rPr>
        <w:t>geschreven kan worden als</w:t>
      </w:r>
      <w:r w:rsidR="006602A3" w:rsidRPr="006602A3">
        <w:rPr>
          <w:rFonts w:ascii="Verdana" w:eastAsiaTheme="minorEastAsia" w:hAnsi="Verdana" w:cs="Helvetica Neue Light"/>
          <w:lang w:eastAsia="nl-NL"/>
        </w:rPr>
        <w:t xml:space="preserve"> </w:t>
      </w:r>
      <w:r w:rsidR="007965A7" w:rsidRPr="007965A7">
        <w:rPr>
          <w:rFonts w:ascii="Verdana" w:eastAsiaTheme="minorEastAsia" w:hAnsi="Verdana"/>
          <w:position w:val="-10"/>
        </w:rPr>
        <w:object w:dxaOrig="1240" w:dyaOrig="320" w14:anchorId="772F9B71">
          <v:shape id="_x0000_i1026" type="#_x0000_t75" style="width:61.8pt;height:16.65pt" o:ole="">
            <v:imagedata r:id="rId11" o:title=""/>
          </v:shape>
          <o:OLEObject Type="Embed" ProgID="Equation.3" ShapeID="_x0000_i1026" DrawAspect="Content" ObjectID="_1413354369" r:id="rId12"/>
        </w:object>
      </w:r>
      <w:r w:rsidR="005F3859">
        <w:rPr>
          <w:rFonts w:ascii="Verdana" w:eastAsiaTheme="minorEastAsia" w:hAnsi="Verdana" w:cs="Helvetica Neue Light"/>
          <w:lang w:eastAsia="nl-NL"/>
        </w:rPr>
        <w:t>.</w:t>
      </w:r>
    </w:p>
    <w:p w14:paraId="63AD24D6" w14:textId="77777777" w:rsidR="005F3859" w:rsidRDefault="005F3859" w:rsidP="006602A3">
      <w:pPr>
        <w:ind w:left="700" w:hanging="700"/>
        <w:rPr>
          <w:rFonts w:ascii="Verdana" w:eastAsiaTheme="minorEastAsia" w:hAnsi="Verdana" w:cs="Helvetica Neue Light"/>
          <w:lang w:eastAsia="nl-NL"/>
        </w:rPr>
      </w:pPr>
    </w:p>
    <w:p w14:paraId="7901931E" w14:textId="5169C58D" w:rsidR="006602A3" w:rsidRPr="006602A3" w:rsidRDefault="005F3859" w:rsidP="005F3859">
      <w:pPr>
        <w:ind w:left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De formule die je bij a. hebt gevonden kun je omschrijven naar de volgende formule</w:t>
      </w:r>
      <w:r w:rsidR="006602A3" w:rsidRPr="006602A3">
        <w:rPr>
          <w:rFonts w:ascii="Verdana" w:eastAsiaTheme="minorEastAsia" w:hAnsi="Verdana" w:cs="Helvetica Neue Light"/>
          <w:lang w:eastAsia="nl-NL"/>
        </w:rPr>
        <w:t>:</w:t>
      </w:r>
      <w:r w:rsidR="007965A7" w:rsidRPr="007965A7">
        <w:rPr>
          <w:rFonts w:ascii="Verdana" w:eastAsiaTheme="minorEastAsia" w:hAnsi="Verdana" w:cs="Helvetica Neue Light"/>
          <w:position w:val="-10"/>
          <w:lang w:eastAsia="nl-NL"/>
        </w:rPr>
        <w:object w:dxaOrig="1340" w:dyaOrig="320" w14:anchorId="278430EF">
          <v:shape id="_x0000_i1027" type="#_x0000_t75" style="width:67.15pt;height:16.65pt" o:ole="">
            <v:imagedata r:id="rId13" o:title=""/>
          </v:shape>
          <o:OLEObject Type="Embed" ProgID="Equation.3" ShapeID="_x0000_i1027" DrawAspect="Content" ObjectID="_1413354370" r:id="rId14"/>
        </w:object>
      </w:r>
      <w:r w:rsidR="006602A3" w:rsidRPr="006602A3">
        <w:rPr>
          <w:rFonts w:ascii="Verdana" w:eastAsiaTheme="minorEastAsia" w:hAnsi="Verdana" w:cs="Helvetica Neue Light"/>
          <w:lang w:eastAsia="nl-NL"/>
        </w:rPr>
        <w:t>.</w:t>
      </w:r>
      <w:r w:rsidR="006602A3" w:rsidRPr="006602A3">
        <w:rPr>
          <w:rFonts w:ascii="Verdana" w:eastAsiaTheme="minorEastAsia" w:hAnsi="Verdana" w:cs="Helvetica Neue Light"/>
          <w:position w:val="-38"/>
          <w:lang w:eastAsia="nl-NL"/>
        </w:rPr>
        <w:t xml:space="preserve"> </w:t>
      </w:r>
    </w:p>
    <w:p w14:paraId="2707E6E6" w14:textId="77777777" w:rsidR="003A6625" w:rsidRPr="006602A3" w:rsidRDefault="003A6625" w:rsidP="006602A3">
      <w:pPr>
        <w:rPr>
          <w:rFonts w:ascii="Verdana" w:eastAsiaTheme="minorEastAsia" w:hAnsi="Verdana" w:cs="Helvetica Neue Light"/>
          <w:lang w:eastAsia="nl-NL"/>
        </w:rPr>
      </w:pPr>
    </w:p>
    <w:p w14:paraId="7327BD6F" w14:textId="3E7074E5" w:rsidR="00347C25" w:rsidRPr="006602A3" w:rsidRDefault="00D9007A" w:rsidP="006602A3">
      <w:pPr>
        <w:ind w:left="700" w:hanging="70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c</w:t>
      </w:r>
      <w:r w:rsidR="003A6625" w:rsidRPr="006602A3">
        <w:rPr>
          <w:rFonts w:ascii="Verdana" w:eastAsiaTheme="minorEastAsia" w:hAnsi="Verdana" w:cs="Helvetica Neue Light"/>
          <w:lang w:eastAsia="nl-NL"/>
        </w:rPr>
        <w:t>.</w:t>
      </w:r>
      <w:r w:rsidR="003A6625" w:rsidRPr="006602A3">
        <w:rPr>
          <w:rFonts w:ascii="Verdana" w:eastAsiaTheme="minorEastAsia" w:hAnsi="Verdana" w:cs="Helvetica Neue Light"/>
          <w:lang w:eastAsia="nl-NL"/>
        </w:rPr>
        <w:tab/>
      </w:r>
      <w:r w:rsidR="00EC0F9E" w:rsidRPr="006602A3">
        <w:rPr>
          <w:rFonts w:ascii="Verdana" w:eastAsiaTheme="minorEastAsia" w:hAnsi="Verdana" w:cs="Helvetica Neue Light"/>
          <w:lang w:eastAsia="nl-NL"/>
        </w:rPr>
        <w:t xml:space="preserve">Bereken </w:t>
      </w:r>
      <w:r w:rsidR="006602A3" w:rsidRPr="006602A3">
        <w:rPr>
          <w:rFonts w:ascii="Verdana" w:eastAsiaTheme="minorEastAsia" w:hAnsi="Verdana" w:cs="Helvetica Neue Light"/>
          <w:lang w:eastAsia="nl-NL"/>
        </w:rPr>
        <w:t xml:space="preserve">de prijs van 1 truitje en van 1 </w:t>
      </w:r>
      <w:r w:rsidR="007965A7">
        <w:rPr>
          <w:rFonts w:ascii="Verdana" w:eastAsiaTheme="minorEastAsia" w:hAnsi="Verdana" w:cs="Helvetica Neue Light"/>
          <w:lang w:eastAsia="nl-NL"/>
        </w:rPr>
        <w:t>short</w:t>
      </w:r>
      <w:r w:rsidR="00937C08">
        <w:rPr>
          <w:rFonts w:ascii="Verdana" w:eastAsiaTheme="minorEastAsia" w:hAnsi="Verdana" w:cs="Helvetica Neue Light"/>
          <w:lang w:eastAsia="nl-NL"/>
        </w:rPr>
        <w:t>s</w:t>
      </w:r>
      <w:r w:rsidR="006602A3" w:rsidRPr="006602A3">
        <w:rPr>
          <w:rFonts w:ascii="Verdana" w:eastAsiaTheme="minorEastAsia" w:hAnsi="Verdana" w:cs="Helvetica Neue Light"/>
          <w:lang w:eastAsia="nl-NL"/>
        </w:rPr>
        <w:t xml:space="preserve"> met behulp van de bovenstaande formules.</w:t>
      </w:r>
    </w:p>
    <w:p w14:paraId="33D3484C" w14:textId="77777777" w:rsidR="0049418E" w:rsidRPr="006602A3" w:rsidRDefault="0049418E" w:rsidP="006602A3">
      <w:pPr>
        <w:rPr>
          <w:rFonts w:ascii="Verdana" w:eastAsiaTheme="minorEastAsia" w:hAnsi="Verdana" w:cs="Helvetica Neue Light"/>
          <w:lang w:eastAsia="nl-NL"/>
        </w:rPr>
      </w:pPr>
      <w:r w:rsidRPr="006602A3">
        <w:rPr>
          <w:rFonts w:ascii="Verdana" w:eastAsiaTheme="minorEastAsia" w:hAnsi="Verdana" w:cs="Helvetica Neue Light"/>
          <w:lang w:eastAsia="nl-NL"/>
        </w:rPr>
        <w:br w:type="page"/>
      </w:r>
    </w:p>
    <w:p w14:paraId="332C75A0" w14:textId="34D72B7D" w:rsidR="0049418E" w:rsidRPr="000B610B" w:rsidRDefault="005F3859" w:rsidP="00D9007A">
      <w:pPr>
        <w:ind w:left="700" w:hanging="700"/>
        <w:rPr>
          <w:rFonts w:ascii="Verdana" w:eastAsiaTheme="minorEastAsia" w:hAnsi="Verdana" w:cs="Helvetica Neue Light"/>
          <w:b/>
          <w:noProof/>
          <w:lang w:eastAsia="nl-NL"/>
        </w:rPr>
      </w:pPr>
      <w:r w:rsidRPr="000B610B">
        <w:rPr>
          <w:rFonts w:ascii="Verdana" w:eastAsiaTheme="minorEastAsia" w:hAnsi="Verdana" w:cs="Helvetica Neue Light"/>
          <w:b/>
          <w:noProof/>
          <w:lang w:eastAsia="nl-NL"/>
        </w:rPr>
        <w:lastRenderedPageBreak/>
        <w:t>Uitwerkingen</w:t>
      </w:r>
    </w:p>
    <w:p w14:paraId="31E8B875" w14:textId="77777777" w:rsidR="00D9007A" w:rsidRPr="000B610B" w:rsidRDefault="00D9007A" w:rsidP="00D9007A">
      <w:pPr>
        <w:ind w:left="700" w:hanging="700"/>
        <w:rPr>
          <w:rFonts w:ascii="Verdana" w:eastAsiaTheme="minorEastAsia" w:hAnsi="Verdana" w:cs="Helvetica Neue Light"/>
          <w:noProof/>
          <w:lang w:eastAsia="nl-NL"/>
        </w:rPr>
      </w:pPr>
    </w:p>
    <w:p w14:paraId="076007DE" w14:textId="3E90BB88" w:rsidR="00D026E1" w:rsidRPr="006602A3" w:rsidRDefault="00D9007A" w:rsidP="006602A3">
      <w:pPr>
        <w:rPr>
          <w:rFonts w:ascii="Verdana" w:eastAsiaTheme="minorEastAsia" w:hAnsi="Verdana"/>
        </w:rPr>
      </w:pPr>
      <w:r>
        <w:rPr>
          <w:rFonts w:ascii="Verdana" w:eastAsiaTheme="minorEastAsia" w:hAnsi="Verdana" w:cs="Helvetica Neue Light"/>
          <w:lang w:eastAsia="nl-NL"/>
        </w:rPr>
        <w:t>a</w:t>
      </w:r>
      <w:r w:rsidR="0049418E" w:rsidRPr="006602A3">
        <w:rPr>
          <w:rFonts w:ascii="Verdana" w:eastAsiaTheme="minorEastAsia" w:hAnsi="Verdana" w:cs="Helvetica Neue Light"/>
          <w:lang w:eastAsia="nl-NL"/>
        </w:rPr>
        <w:t>.</w:t>
      </w:r>
      <w:r w:rsidR="0049418E" w:rsidRPr="006602A3">
        <w:rPr>
          <w:rFonts w:ascii="Verdana" w:eastAsiaTheme="minorEastAsia" w:hAnsi="Verdana" w:cs="Helvetica Neue Light"/>
          <w:lang w:eastAsia="nl-NL"/>
        </w:rPr>
        <w:tab/>
        <w:t>Voor</w:t>
      </w:r>
      <w:r w:rsidR="006602A3" w:rsidRPr="006602A3">
        <w:rPr>
          <w:rFonts w:ascii="Verdana" w:eastAsiaTheme="minorEastAsia" w:hAnsi="Verdana" w:cs="Helvetica Neue Light"/>
          <w:lang w:eastAsia="nl-NL"/>
        </w:rPr>
        <w:t xml:space="preserve"> Ellen geldt dat</w:t>
      </w:r>
      <w:r w:rsidR="0049418E" w:rsidRPr="006602A3">
        <w:rPr>
          <w:rFonts w:ascii="Verdana" w:eastAsiaTheme="minorEastAsia" w:hAnsi="Verdana" w:cs="Helvetica Neue Light"/>
          <w:lang w:eastAsia="nl-NL"/>
        </w:rPr>
        <w:t xml:space="preserve">: </w:t>
      </w:r>
      <w:r w:rsidR="007965A7" w:rsidRPr="007965A7">
        <w:rPr>
          <w:rFonts w:ascii="Verdana" w:eastAsiaTheme="minorEastAsia" w:hAnsi="Verdana"/>
          <w:position w:val="-10"/>
        </w:rPr>
        <w:object w:dxaOrig="1340" w:dyaOrig="320" w14:anchorId="1F516CAF">
          <v:shape id="_x0000_i1028" type="#_x0000_t75" style="width:67.15pt;height:16.65pt" o:ole="">
            <v:imagedata r:id="rId15" o:title=""/>
          </v:shape>
          <o:OLEObject Type="Embed" ProgID="Equation.3" ShapeID="_x0000_i1028" DrawAspect="Content" ObjectID="_1413354371" r:id="rId16"/>
        </w:object>
      </w:r>
      <w:r w:rsidR="0049418E" w:rsidRPr="006602A3">
        <w:rPr>
          <w:rFonts w:ascii="Verdana" w:eastAsiaTheme="minorEastAsia" w:hAnsi="Verdana" w:cs="Helvetica Neue Light"/>
          <w:lang w:eastAsia="nl-NL"/>
        </w:rPr>
        <w:t>.</w:t>
      </w:r>
    </w:p>
    <w:p w14:paraId="0A1A903E" w14:textId="77777777" w:rsidR="00D026E1" w:rsidRPr="006602A3" w:rsidRDefault="00D026E1" w:rsidP="006602A3">
      <w:pPr>
        <w:widowControl w:val="0"/>
        <w:autoSpaceDE w:val="0"/>
        <w:autoSpaceDN w:val="0"/>
        <w:adjustRightInd w:val="0"/>
        <w:spacing w:after="180"/>
        <w:outlineLvl w:val="0"/>
        <w:rPr>
          <w:rFonts w:ascii="Verdana" w:eastAsiaTheme="minorEastAsia" w:hAnsi="Verdana" w:cs="Helvetica Neue Light"/>
          <w:lang w:eastAsia="nl-NL"/>
        </w:rPr>
      </w:pPr>
    </w:p>
    <w:p w14:paraId="6AE14ED5" w14:textId="18589691" w:rsidR="006602A3" w:rsidRDefault="00D9007A" w:rsidP="006602A3">
      <w:pPr>
        <w:widowControl w:val="0"/>
        <w:autoSpaceDE w:val="0"/>
        <w:autoSpaceDN w:val="0"/>
        <w:adjustRightInd w:val="0"/>
        <w:spacing w:after="180"/>
        <w:outlineLvl w:val="0"/>
        <w:rPr>
          <w:rFonts w:ascii="Verdana" w:eastAsiaTheme="minorEastAsia" w:hAnsi="Verdana"/>
        </w:rPr>
      </w:pPr>
      <w:r>
        <w:rPr>
          <w:rFonts w:ascii="Verdana" w:eastAsiaTheme="minorEastAsia" w:hAnsi="Verdana" w:cs="Helvetica Neue Light"/>
          <w:lang w:eastAsia="nl-NL"/>
        </w:rPr>
        <w:t>b</w:t>
      </w:r>
      <w:r w:rsidR="006602A3" w:rsidRPr="006602A3">
        <w:rPr>
          <w:rFonts w:ascii="Verdana" w:eastAsiaTheme="minorEastAsia" w:hAnsi="Verdana" w:cs="Helvetica Neue Light"/>
          <w:lang w:eastAsia="nl-NL"/>
        </w:rPr>
        <w:t>.</w:t>
      </w:r>
      <w:r w:rsidR="006602A3" w:rsidRPr="006602A3">
        <w:rPr>
          <w:rFonts w:ascii="Verdana" w:eastAsiaTheme="minorEastAsia" w:hAnsi="Verdana" w:cs="Helvetica Neue Light"/>
          <w:lang w:eastAsia="nl-NL"/>
        </w:rPr>
        <w:tab/>
        <w:t xml:space="preserve">De formules omschrijven levert: </w:t>
      </w:r>
      <w:r w:rsidR="007965A7" w:rsidRPr="007965A7">
        <w:rPr>
          <w:rFonts w:ascii="Verdana" w:eastAsiaTheme="minorEastAsia" w:hAnsi="Verdana" w:cs="Helvetica Neue Light"/>
          <w:position w:val="-10"/>
          <w:lang w:eastAsia="nl-NL"/>
        </w:rPr>
        <w:object w:dxaOrig="1340" w:dyaOrig="320" w14:anchorId="47CB4119">
          <v:shape id="_x0000_i1029" type="#_x0000_t75" style="width:67.15pt;height:16.65pt" o:ole="">
            <v:imagedata r:id="rId17" o:title=""/>
          </v:shape>
          <o:OLEObject Type="Embed" ProgID="Equation.3" ShapeID="_x0000_i1029" DrawAspect="Content" ObjectID="_1413354372" r:id="rId18"/>
        </w:object>
      </w:r>
      <w:r w:rsidR="006602A3" w:rsidRPr="006602A3">
        <w:rPr>
          <w:rFonts w:ascii="Verdana" w:eastAsiaTheme="minorEastAsia" w:hAnsi="Verdana"/>
        </w:rPr>
        <w:t>.</w:t>
      </w:r>
    </w:p>
    <w:p w14:paraId="322306E7" w14:textId="77777777" w:rsidR="00E2659B" w:rsidRPr="006602A3" w:rsidRDefault="00E2659B" w:rsidP="006602A3">
      <w:pPr>
        <w:widowControl w:val="0"/>
        <w:autoSpaceDE w:val="0"/>
        <w:autoSpaceDN w:val="0"/>
        <w:adjustRightInd w:val="0"/>
        <w:spacing w:after="180"/>
        <w:outlineLvl w:val="0"/>
        <w:rPr>
          <w:rFonts w:ascii="Verdana" w:eastAsiaTheme="minorEastAsia" w:hAnsi="Verdana"/>
        </w:rPr>
      </w:pPr>
    </w:p>
    <w:p w14:paraId="4D2E5B99" w14:textId="7B415027" w:rsidR="00E33BB8" w:rsidRPr="00E2659B" w:rsidRDefault="00D9007A" w:rsidP="00E2659B">
      <w:pPr>
        <w:widowControl w:val="0"/>
        <w:autoSpaceDE w:val="0"/>
        <w:autoSpaceDN w:val="0"/>
        <w:adjustRightInd w:val="0"/>
        <w:spacing w:after="180"/>
        <w:ind w:left="700" w:hanging="700"/>
        <w:outlineLvl w:val="0"/>
        <w:rPr>
          <w:rFonts w:ascii="Verdana" w:eastAsiaTheme="minorEastAsia" w:hAnsi="Verdana" w:cs="Helvetica Neue Light"/>
          <w:position w:val="-8"/>
          <w:lang w:eastAsia="nl-NL"/>
        </w:rPr>
      </w:pPr>
      <w:r>
        <w:rPr>
          <w:rFonts w:ascii="Verdana" w:eastAsiaTheme="minorEastAsia" w:hAnsi="Verdana"/>
        </w:rPr>
        <w:t>c</w:t>
      </w:r>
      <w:r w:rsidR="006602A3">
        <w:rPr>
          <w:rFonts w:ascii="Verdana" w:eastAsiaTheme="minorEastAsia" w:hAnsi="Verdana"/>
        </w:rPr>
        <w:t>.</w:t>
      </w:r>
      <w:r w:rsidR="006602A3">
        <w:rPr>
          <w:rFonts w:ascii="Verdana" w:eastAsiaTheme="minorEastAsia" w:hAnsi="Verdana"/>
        </w:rPr>
        <w:tab/>
      </w:r>
      <w:r w:rsidR="007965A7" w:rsidRPr="007965A7">
        <w:rPr>
          <w:rFonts w:ascii="Verdana" w:eastAsiaTheme="minorEastAsia" w:hAnsi="Verdana" w:cs="Helvetica Neue Light"/>
          <w:position w:val="-10"/>
          <w:lang w:eastAsia="nl-NL"/>
        </w:rPr>
        <w:object w:dxaOrig="2120" w:dyaOrig="320" w14:anchorId="2041ABA5">
          <v:shape id="_x0000_i1030" type="#_x0000_t75" style="width:106.4pt;height:16.65pt" o:ole="">
            <v:imagedata r:id="rId19" o:title=""/>
          </v:shape>
          <o:OLEObject Type="Embed" ProgID="Equation.3" ShapeID="_x0000_i1030" DrawAspect="Content" ObjectID="_1413354373" r:id="rId20"/>
        </w:object>
      </w:r>
      <w:r w:rsidR="006602A3">
        <w:rPr>
          <w:rFonts w:ascii="Verdana" w:eastAsiaTheme="minorEastAsia" w:hAnsi="Verdana" w:cs="Helvetica Neue Light"/>
          <w:position w:val="-38"/>
          <w:lang w:eastAsia="nl-NL"/>
        </w:rPr>
        <w:br/>
      </w:r>
      <w:r w:rsidR="007965A7" w:rsidRPr="007965A7">
        <w:rPr>
          <w:rFonts w:ascii="Verdana" w:eastAsiaTheme="minorEastAsia" w:hAnsi="Verdana" w:cs="Helvetica Neue Light"/>
          <w:position w:val="-46"/>
          <w:lang w:eastAsia="nl-NL"/>
        </w:rPr>
        <w:object w:dxaOrig="2120" w:dyaOrig="1040" w14:anchorId="6ECE4B3F">
          <v:shape id="_x0000_i1031" type="#_x0000_t75" style="width:106.4pt;height:52.1pt" o:ole="">
            <v:imagedata r:id="rId21" o:title=""/>
          </v:shape>
          <o:OLEObject Type="Embed" ProgID="Equation.3" ShapeID="_x0000_i1031" DrawAspect="Content" ObjectID="_1413354374" r:id="rId22"/>
        </w:object>
      </w:r>
      <w:r w:rsidR="00E33BB8">
        <w:rPr>
          <w:rFonts w:ascii="Verdana" w:eastAsiaTheme="minorEastAsia" w:hAnsi="Verdana" w:cs="Helvetica Neue Light"/>
          <w:position w:val="-38"/>
          <w:lang w:eastAsia="nl-NL"/>
        </w:rPr>
        <w:br/>
        <w:t xml:space="preserve">Een truitje kost dus € 15,- en een </w:t>
      </w:r>
      <w:r w:rsidR="007965A7">
        <w:rPr>
          <w:rFonts w:ascii="Verdana" w:eastAsiaTheme="minorEastAsia" w:hAnsi="Verdana" w:cs="Helvetica Neue Light"/>
          <w:position w:val="-38"/>
          <w:lang w:eastAsia="nl-NL"/>
        </w:rPr>
        <w:t>short</w:t>
      </w:r>
      <w:r w:rsidR="00937C08">
        <w:rPr>
          <w:rFonts w:ascii="Verdana" w:eastAsiaTheme="minorEastAsia" w:hAnsi="Verdana" w:cs="Helvetica Neue Light"/>
          <w:position w:val="-38"/>
          <w:lang w:eastAsia="nl-NL"/>
        </w:rPr>
        <w:t>s</w:t>
      </w:r>
      <w:r w:rsidR="00E33BB8">
        <w:rPr>
          <w:rFonts w:ascii="Verdana" w:eastAsiaTheme="minorEastAsia" w:hAnsi="Verdana" w:cs="Helvetica Neue Light"/>
          <w:position w:val="-38"/>
          <w:lang w:eastAsia="nl-NL"/>
        </w:rPr>
        <w:t xml:space="preserve"> € 22,50.</w:t>
      </w:r>
    </w:p>
    <w:p w14:paraId="0455496C" w14:textId="459F2EEC" w:rsidR="00F426FA" w:rsidRPr="006602A3" w:rsidRDefault="00F426FA" w:rsidP="00E33BB8">
      <w:pPr>
        <w:widowControl w:val="0"/>
        <w:autoSpaceDE w:val="0"/>
        <w:autoSpaceDN w:val="0"/>
        <w:adjustRightInd w:val="0"/>
        <w:spacing w:after="180"/>
        <w:outlineLvl w:val="0"/>
        <w:rPr>
          <w:rFonts w:ascii="Verdana" w:eastAsiaTheme="minorEastAsia" w:hAnsi="Verdana" w:cs="Helvetica Neue Light"/>
          <w:lang w:eastAsia="nl-NL"/>
        </w:rPr>
      </w:pPr>
    </w:p>
    <w:sectPr w:rsidR="00F426FA" w:rsidRPr="006602A3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7D274" w14:textId="77777777" w:rsidR="0095716C" w:rsidRDefault="0095716C" w:rsidP="00E1377C">
      <w:r>
        <w:separator/>
      </w:r>
    </w:p>
  </w:endnote>
  <w:endnote w:type="continuationSeparator" w:id="0">
    <w:p w14:paraId="24996699" w14:textId="77777777" w:rsidR="0095716C" w:rsidRDefault="0095716C" w:rsidP="00E1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9CFA8" w14:textId="77777777" w:rsidR="0095716C" w:rsidRDefault="0095716C" w:rsidP="00E1377C">
      <w:r>
        <w:separator/>
      </w:r>
    </w:p>
  </w:footnote>
  <w:footnote w:type="continuationSeparator" w:id="0">
    <w:p w14:paraId="746DC4F7" w14:textId="77777777" w:rsidR="0095716C" w:rsidRDefault="0095716C" w:rsidP="00E1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E90485"/>
    <w:multiLevelType w:val="hybridMultilevel"/>
    <w:tmpl w:val="66649D0A"/>
    <w:lvl w:ilvl="0" w:tplc="6C3A5DC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09724F"/>
    <w:rsid w:val="000B610B"/>
    <w:rsid w:val="0012106D"/>
    <w:rsid w:val="00182DF4"/>
    <w:rsid w:val="001E0C60"/>
    <w:rsid w:val="00214196"/>
    <w:rsid w:val="002175E7"/>
    <w:rsid w:val="00241396"/>
    <w:rsid w:val="00243B43"/>
    <w:rsid w:val="00347C25"/>
    <w:rsid w:val="00380A65"/>
    <w:rsid w:val="003A6625"/>
    <w:rsid w:val="003F1A0D"/>
    <w:rsid w:val="00437C51"/>
    <w:rsid w:val="0047165D"/>
    <w:rsid w:val="0049418E"/>
    <w:rsid w:val="004B2887"/>
    <w:rsid w:val="00533CDA"/>
    <w:rsid w:val="00555879"/>
    <w:rsid w:val="005C67B2"/>
    <w:rsid w:val="005E015F"/>
    <w:rsid w:val="005F3859"/>
    <w:rsid w:val="00613968"/>
    <w:rsid w:val="0063355F"/>
    <w:rsid w:val="006602A3"/>
    <w:rsid w:val="0073166C"/>
    <w:rsid w:val="007965A7"/>
    <w:rsid w:val="007A0492"/>
    <w:rsid w:val="007E1109"/>
    <w:rsid w:val="00924C92"/>
    <w:rsid w:val="00937C08"/>
    <w:rsid w:val="0095716C"/>
    <w:rsid w:val="00967336"/>
    <w:rsid w:val="00A02C13"/>
    <w:rsid w:val="00A6355D"/>
    <w:rsid w:val="00A70700"/>
    <w:rsid w:val="00AF40C6"/>
    <w:rsid w:val="00B4149A"/>
    <w:rsid w:val="00B774B3"/>
    <w:rsid w:val="00BD5498"/>
    <w:rsid w:val="00C241A6"/>
    <w:rsid w:val="00CA620C"/>
    <w:rsid w:val="00CD20C5"/>
    <w:rsid w:val="00D026E1"/>
    <w:rsid w:val="00D64819"/>
    <w:rsid w:val="00D9007A"/>
    <w:rsid w:val="00DA5E84"/>
    <w:rsid w:val="00DA6133"/>
    <w:rsid w:val="00DB5FF1"/>
    <w:rsid w:val="00E1377C"/>
    <w:rsid w:val="00E2659B"/>
    <w:rsid w:val="00E33BB8"/>
    <w:rsid w:val="00E452A5"/>
    <w:rsid w:val="00E60991"/>
    <w:rsid w:val="00E84953"/>
    <w:rsid w:val="00EA3545"/>
    <w:rsid w:val="00EC0F9E"/>
    <w:rsid w:val="00ED01A7"/>
    <w:rsid w:val="00F426FA"/>
    <w:rsid w:val="00FE43A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D2D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42A96-9845-41EF-AF61-C5D7670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E52625C0.dotm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2012-10-31T20:37:00Z</dcterms:created>
  <dcterms:modified xsi:type="dcterms:W3CDTF">2012-11-02T08:40:00Z</dcterms:modified>
  <cp:category/>
</cp:coreProperties>
</file>