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BE76D01" id="Voorblad 02" o:spid="_x0000_s1026" style="position:absolute;margin-left:33pt;margin-top:-39.5pt;width:790.3pt;height:1141.35pt;z-index:-251649024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125E899F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>Feedback friends bijeenkomst</w:t>
                            </w:r>
                            <w:r w:rsidR="003A14AF">
                              <w:rPr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837963">
                              <w:rPr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FD6866">
                              <w:rPr>
                                <w:sz w:val="32"/>
                                <w:szCs w:val="32"/>
                              </w:rPr>
                              <w:t xml:space="preserve"> De L</w:t>
                            </w:r>
                            <w:r w:rsidR="00EA1C7B">
                              <w:rPr>
                                <w:sz w:val="32"/>
                                <w:szCs w:val="32"/>
                              </w:rPr>
                              <w:t>eefbare stad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125E899F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>Feedback friends bijeenkomst</w:t>
                      </w:r>
                      <w:r w:rsidR="003A14AF">
                        <w:rPr>
                          <w:sz w:val="32"/>
                          <w:szCs w:val="32"/>
                        </w:rPr>
                        <w:t xml:space="preserve"> 2</w:t>
                      </w:r>
                      <w:r w:rsidR="00837963">
                        <w:rPr>
                          <w:sz w:val="32"/>
                          <w:szCs w:val="32"/>
                        </w:rPr>
                        <w:t xml:space="preserve"> –</w:t>
                      </w:r>
                      <w:r w:rsidR="00FD6866">
                        <w:rPr>
                          <w:sz w:val="32"/>
                          <w:szCs w:val="32"/>
                        </w:rPr>
                        <w:t xml:space="preserve"> De L</w:t>
                      </w:r>
                      <w:r w:rsidR="00EA1C7B">
                        <w:rPr>
                          <w:sz w:val="32"/>
                          <w:szCs w:val="32"/>
                        </w:rPr>
                        <w:t>eefbare stad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26C9DA4" id="Rechthoek 7" o:spid="_x0000_s1026" style="position:absolute;margin-left:-59.7pt;margin-top:-92.95pt;width:85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3FCF642F" w:rsidR="00B26BEB" w:rsidRPr="0067258F" w:rsidRDefault="00424F47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433B04" wp14:editId="79F35712">
                <wp:simplePos x="0" y="0"/>
                <wp:positionH relativeFrom="column">
                  <wp:posOffset>-212090</wp:posOffset>
                </wp:positionH>
                <wp:positionV relativeFrom="paragraph">
                  <wp:posOffset>375285</wp:posOffset>
                </wp:positionV>
                <wp:extent cx="8210550" cy="6083300"/>
                <wp:effectExtent l="0" t="0" r="19050" b="127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608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2B76C" w14:textId="2F90E135" w:rsidR="00711FDB" w:rsidRDefault="008E0AB7" w:rsidP="00711FDB"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711FDB">
                              <w:t xml:space="preserve">Het proces en deelname aan het proces is het meest belangrijk. Het proces houdt in dat </w:t>
                            </w:r>
                            <w:r w:rsidR="008629AF">
                              <w:t>je</w:t>
                            </w:r>
                            <w:r w:rsidR="00711FDB">
                              <w:t xml:space="preserve"> voor het grootste gedeelte van de bijeenkomsten aanwezig </w:t>
                            </w:r>
                            <w:r w:rsidR="00C91CFE">
                              <w:t>bent</w:t>
                            </w:r>
                            <w:r w:rsidR="00711FDB">
                              <w:t xml:space="preserve"> geweest</w:t>
                            </w:r>
                            <w:r w:rsidR="00C91CFE">
                              <w:t xml:space="preserve">, een actieve bijdrage hebt geleverd </w:t>
                            </w:r>
                            <w:r w:rsidR="00711FDB">
                              <w:t>en een reflectie kan schrijven over het proces van de feedback friends bijeenkomsten.</w:t>
                            </w:r>
                          </w:p>
                          <w:p w14:paraId="7884FDD1" w14:textId="2A2371CB" w:rsidR="000624C2" w:rsidRDefault="000624C2"/>
                          <w:p w14:paraId="732AEDD8" w14:textId="0AC945ED" w:rsidR="00424F47" w:rsidRDefault="00424F47">
                            <w:r>
                              <w:t>Bij LA</w:t>
                            </w:r>
                            <w:r w:rsidR="003A14AF">
                              <w:t>2</w:t>
                            </w:r>
                            <w:r w:rsidR="00385897">
                              <w:t xml:space="preserve"> heb je </w:t>
                            </w:r>
                            <w:r w:rsidR="00C36DAA">
                              <w:t xml:space="preserve">individueel </w:t>
                            </w:r>
                            <w:r w:rsidR="00385897">
                              <w:t>een verslag gemaakt</w:t>
                            </w:r>
                            <w:r w:rsidR="005976FA">
                              <w:t xml:space="preserve"> </w:t>
                            </w:r>
                            <w:r w:rsidR="005976FA" w:rsidRPr="005976FA">
                              <w:t>met daarin uitgewerkte thema’s die belangrijk zijn voor de theoretische onderbouwing van het advies en minimaal 1 innovatief voorbeeld dat aansluit bij jullie hoofdvraag.</w:t>
                            </w:r>
                            <w:r w:rsidR="00C36DAA">
                              <w:t xml:space="preserve"> </w:t>
                            </w:r>
                            <w:r w:rsidR="00385897">
                              <w:t xml:space="preserve">In de </w:t>
                            </w:r>
                            <w:r w:rsidR="00275CFD">
                              <w:t>voorbereiding voor de feedback friends bijeenkomst #</w:t>
                            </w:r>
                            <w:r w:rsidR="009F4C29">
                              <w:t>2</w:t>
                            </w:r>
                            <w:r w:rsidR="00275CFD">
                              <w:t xml:space="preserve"> is het de bedoeling dat </w:t>
                            </w:r>
                            <w:r w:rsidR="008B6426">
                              <w:t xml:space="preserve">je dit verslag van </w:t>
                            </w:r>
                            <w:r w:rsidR="008B6426" w:rsidRPr="00286760">
                              <w:rPr>
                                <w:b/>
                                <w:bCs/>
                                <w:u w:val="single"/>
                              </w:rPr>
                              <w:t>tenminste een</w:t>
                            </w:r>
                            <w:r w:rsidR="008B6426">
                              <w:t xml:space="preserve"> medestudent</w:t>
                            </w:r>
                            <w:r w:rsidR="00F84F8E">
                              <w:t xml:space="preserve"> </w:t>
                            </w:r>
                            <w:r w:rsidR="008B6426">
                              <w:t>goed doorleest.</w:t>
                            </w:r>
                            <w:r w:rsidR="00286760">
                              <w:t xml:space="preserve"> Je schrijft hierop tenminste </w:t>
                            </w:r>
                            <w:r w:rsidR="00286760">
                              <w:rPr>
                                <w:b/>
                                <w:bCs/>
                                <w:u w:val="single"/>
                              </w:rPr>
                              <w:t>1x feedback</w:t>
                            </w:r>
                            <w:r w:rsidR="00FA0E44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="008B6426">
                              <w:t xml:space="preserve"> </w:t>
                            </w:r>
                            <w:r w:rsidR="00D4778C">
                              <w:t>Zo ga je te werk:</w:t>
                            </w:r>
                          </w:p>
                          <w:p w14:paraId="224018E6" w14:textId="77777777" w:rsidR="00381322" w:rsidRDefault="00381322"/>
                          <w:p w14:paraId="179B029B" w14:textId="553AB87F" w:rsidR="00D4778C" w:rsidRDefault="00D4778C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Vorm binnen je specialisatie </w:t>
                            </w:r>
                            <w:r w:rsidR="00B37FB0">
                              <w:t>een groep van 4, maximaal 5 studenten</w:t>
                            </w:r>
                          </w:p>
                          <w:p w14:paraId="4186764F" w14:textId="6511E44C" w:rsidR="00B37FB0" w:rsidRDefault="00B37FB0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Je </w:t>
                            </w:r>
                            <w:r w:rsidR="00507A14">
                              <w:t xml:space="preserve">start een groepschat in Teams waarin je uiteraard elkaar toevoegt maar ook je expertdocent en de IBS verantwoordelijken </w:t>
                            </w:r>
                            <w:r w:rsidR="00370938">
                              <w:t>Gerjan</w:t>
                            </w:r>
                            <w:r w:rsidR="00507A14">
                              <w:t xml:space="preserve"> en </w:t>
                            </w:r>
                            <w:r w:rsidR="005363BA">
                              <w:t>Stijn</w:t>
                            </w:r>
                            <w:r w:rsidR="00370938">
                              <w:t>.</w:t>
                            </w:r>
                          </w:p>
                          <w:p w14:paraId="3BCF1216" w14:textId="40438D4F" w:rsidR="0019045C" w:rsidRDefault="0019045C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De deadlines van de LA’s zijn al bekend, zorg dat je deze</w:t>
                            </w:r>
                            <w:r w:rsidR="00CE44EC">
                              <w:t xml:space="preserve"> van te voren</w:t>
                            </w:r>
                            <w:r>
                              <w:t xml:space="preserve"> duidelijk noteert </w:t>
                            </w:r>
                          </w:p>
                          <w:p w14:paraId="54A6BD4E" w14:textId="787EC58D" w:rsidR="002A6E54" w:rsidRDefault="002A6E54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Lever </w:t>
                            </w:r>
                            <w:r w:rsidRPr="00CE44EC">
                              <w:rPr>
                                <w:u w:val="single"/>
                              </w:rPr>
                              <w:t>uiterlijk</w:t>
                            </w:r>
                            <w:r>
                              <w:t xml:space="preserve"> op deze datum het LA in bij ‘opdrachten’ in Teams maar ook in je groepschat in Teams. O</w:t>
                            </w:r>
                            <w:r w:rsidR="00411973">
                              <w:t>p deze manier kunnen zowel je medestudenten, als expertdocent</w:t>
                            </w:r>
                            <w:r w:rsidR="00315CC1">
                              <w:t xml:space="preserve">, </w:t>
                            </w:r>
                            <w:r w:rsidR="00411973">
                              <w:t xml:space="preserve">als ook </w:t>
                            </w:r>
                            <w:r w:rsidR="00427261">
                              <w:t>de IBS verantwoordelijke</w:t>
                            </w:r>
                            <w:r w:rsidR="00411973">
                              <w:t xml:space="preserve"> zien dat je hebt voldaan aan de deadline</w:t>
                            </w:r>
                          </w:p>
                          <w:p w14:paraId="1870497D" w14:textId="77777777" w:rsidR="00F80503" w:rsidRDefault="0041197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Vervolgens verdeel je onderling</w:t>
                            </w:r>
                            <w:r w:rsidR="00D9215A">
                              <w:t xml:space="preserve"> de verslagen. LET OP! Je leest bij dit LA tenminste één verslag van een medestudent, meer mag uiteraard altijd </w:t>
                            </w:r>
                            <w:r w:rsidR="00D9215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F80503">
                              <w:t>.</w:t>
                            </w:r>
                          </w:p>
                          <w:p w14:paraId="6EBF22B6" w14:textId="25A3FC56" w:rsidR="00411973" w:rsidRDefault="00F8050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Mocht iemand uit je groepje op de deadline zijn/ haar verslag niet hebben ingeleverd dan kan hij/ zij dus automatisch niet deelnemen aan de feedback friends bijeenkomst #</w:t>
                            </w:r>
                            <w:r w:rsidR="00F84F8E">
                              <w:t>3</w:t>
                            </w:r>
                            <w:r>
                              <w:t>.</w:t>
                            </w:r>
                          </w:p>
                          <w:p w14:paraId="14E7A0D2" w14:textId="49D14B86" w:rsidR="00CA5364" w:rsidRDefault="0038495F" w:rsidP="00CA5364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Je gaat op zoek naar nieuwe informatie en past deze toe op het verslag van je medestudent</w:t>
                            </w:r>
                            <w:r w:rsidR="00E6648F">
                              <w:t>, om het nog specifieker te maken</w:t>
                            </w:r>
                            <w:r w:rsidR="00397955">
                              <w:t>;</w:t>
                            </w:r>
                            <w:r w:rsidR="00E6648F">
                              <w:t xml:space="preserve"> </w:t>
                            </w:r>
                            <w:r w:rsidR="00302B2C">
                              <w:t>je gaat onderzoek doen naar</w:t>
                            </w:r>
                            <w:r w:rsidR="00D519B2">
                              <w:t xml:space="preserve"> de thema’s die </w:t>
                            </w:r>
                            <w:r w:rsidR="00CA5364">
                              <w:t>je medestudent heeft beschreven</w:t>
                            </w:r>
                            <w:r w:rsidR="001E0305">
                              <w:t>.</w:t>
                            </w:r>
                            <w:r w:rsidR="00C22928">
                              <w:t xml:space="preserve"> </w:t>
                            </w:r>
                            <w:r w:rsidR="007131B5">
                              <w:t>Je gaat</w:t>
                            </w:r>
                            <w:r w:rsidR="00C22928">
                              <w:t xml:space="preserve"> op zoek naar </w:t>
                            </w:r>
                            <w:r w:rsidR="00C22928" w:rsidRPr="00CA5364">
                              <w:rPr>
                                <w:u w:val="single"/>
                              </w:rPr>
                              <w:t>nieuwe bronnen</w:t>
                            </w:r>
                            <w:r w:rsidR="007131B5" w:rsidRPr="00CA5364">
                              <w:rPr>
                                <w:u w:val="single"/>
                              </w:rPr>
                              <w:t xml:space="preserve"> (artikelen, boeken, google scholar</w:t>
                            </w:r>
                            <w:r w:rsidR="00FE2112" w:rsidRPr="00CA5364">
                              <w:rPr>
                                <w:u w:val="single"/>
                              </w:rPr>
                              <w:t xml:space="preserve"> etc.)</w:t>
                            </w:r>
                            <w:r w:rsidR="00C22928">
                              <w:t xml:space="preserve"> die voorbeelden geven van</w:t>
                            </w:r>
                            <w:r w:rsidR="00577EF9">
                              <w:t xml:space="preserve"> innovaties binnen de specifieke thema’s.</w:t>
                            </w:r>
                            <w:r w:rsidR="00D44534">
                              <w:t xml:space="preserve"> Koppel deze innovaties aan de ambitie</w:t>
                            </w:r>
                            <w:r w:rsidR="00411AF0">
                              <w:t>(s) van de gemeente Tilburg.</w:t>
                            </w:r>
                          </w:p>
                          <w:p w14:paraId="3EBB0198" w14:textId="1647E553" w:rsidR="0038495F" w:rsidRDefault="00FE2112" w:rsidP="00577EF9">
                            <w:pPr>
                              <w:pStyle w:val="Lijstalinea"/>
                            </w:pPr>
                            <w:r>
                              <w:t xml:space="preserve">Vervolgens pas je deze informatie toe op het verslag van je medestudent zodat hij/zij jouw gevonden informatie kan gebruiken </w:t>
                            </w:r>
                            <w:r w:rsidR="008C39AC">
                              <w:t>om zijn/ haar verslag (nog) beter te maken.</w:t>
                            </w:r>
                            <w:r w:rsidR="00E575BD">
                              <w:t xml:space="preserve"> Concreet betekent dit dus dat jij jouw medestudent helpt </w:t>
                            </w:r>
                            <w:r w:rsidR="00B4269E">
                              <w:t xml:space="preserve">om nog een extra </w:t>
                            </w:r>
                            <w:r w:rsidR="008624F2">
                              <w:t xml:space="preserve">innovatie toe </w:t>
                            </w:r>
                            <w:r w:rsidR="003E286E">
                              <w:t xml:space="preserve">te voegen aan het theoretische kader. </w:t>
                            </w:r>
                          </w:p>
                          <w:p w14:paraId="25B213B8" w14:textId="636AB42B" w:rsidR="00C30ACE" w:rsidRDefault="00C30ACE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Tijdens de feedback friends bijeenkomst #</w:t>
                            </w:r>
                            <w:r w:rsidR="00F84F8E">
                              <w:t>3</w:t>
                            </w:r>
                            <w:r>
                              <w:t xml:space="preserve"> li</w:t>
                            </w:r>
                            <w:r w:rsidR="00AC223C">
                              <w:t>ch</w:t>
                            </w:r>
                            <w:r>
                              <w:t>t je j</w:t>
                            </w:r>
                            <w:r w:rsidR="007C581E">
                              <w:t>ou gevonden informatie toe en deel je via jullie Teams-kanaal de gevonden informatie met elkaar</w:t>
                            </w:r>
                            <w:r w:rsidR="00A14B16">
                              <w:t xml:space="preserve"> middels onderstaand format</w:t>
                            </w:r>
                            <w:r w:rsidR="00C043F4">
                              <w:t xml:space="preserve">. </w:t>
                            </w:r>
                            <w:r w:rsidR="00A14B16">
                              <w:t>Tijdens de bijeenkomst ga je met elkaar in gesprek over o.a. w</w:t>
                            </w:r>
                            <w:r w:rsidR="00C043F4">
                              <w:t xml:space="preserve">at voor soort feedback is het? Kan </w:t>
                            </w:r>
                            <w:r w:rsidR="00A14B16">
                              <w:t>je door de verkregen feedback je eigen verslag verbeteren?</w:t>
                            </w:r>
                            <w:r w:rsidR="00C043F4">
                              <w:t xml:space="preserve"> Etc. etc. </w:t>
                            </w:r>
                            <w:r w:rsidR="00AC223C">
                              <w:t xml:space="preserve"> </w:t>
                            </w:r>
                            <w:r w:rsidR="00A14B16">
                              <w:br/>
                            </w:r>
                            <w:r w:rsidR="00AC223C" w:rsidRPr="00A14B16">
                              <w:rPr>
                                <w:u w:val="single"/>
                              </w:rPr>
                              <w:t>Vergeet de APA bronvermelding niet!</w:t>
                            </w:r>
                          </w:p>
                          <w:p w14:paraId="4991F27B" w14:textId="01A3C787" w:rsidR="00D9215A" w:rsidRDefault="00D812D8" w:rsidP="002D0B00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Op de volgende pagina vind je een invulformat. Hierin kun jij </w:t>
                            </w:r>
                            <w:r w:rsidR="00FB273B">
                              <w:t>de nieuwe gevonden informatie verwerken en daardoor ook makkelijker delen met je medestudent(en).</w:t>
                            </w:r>
                          </w:p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33B04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margin-left:-16.7pt;margin-top:29.55pt;width:646.5pt;height:47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" fillcolor="white [3201]" strokeweight=".5pt">
                <v:textbox>
                  <w:txbxContent>
                    <w:p w14:paraId="1462B76C" w14:textId="2F90E135" w:rsidR="00711FDB" w:rsidRDefault="008E0AB7" w:rsidP="00711FDB"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711FDB">
                        <w:t xml:space="preserve">Het proces en deelname aan het proces is het meest belangrijk. Het proces houdt in dat </w:t>
                      </w:r>
                      <w:r w:rsidR="008629AF">
                        <w:t>je</w:t>
                      </w:r>
                      <w:r w:rsidR="00711FDB">
                        <w:t xml:space="preserve"> voor het grootste gedeelte van de bijeenkomsten aanwezig </w:t>
                      </w:r>
                      <w:r w:rsidR="00C91CFE">
                        <w:t>bent</w:t>
                      </w:r>
                      <w:r w:rsidR="00711FDB">
                        <w:t xml:space="preserve"> geweest</w:t>
                      </w:r>
                      <w:r w:rsidR="00C91CFE">
                        <w:t xml:space="preserve">, een actieve bijdrage hebt geleverd </w:t>
                      </w:r>
                      <w:r w:rsidR="00711FDB">
                        <w:t>en een reflectie kan schrijven over het proces van de feedback friends bijeenkomsten.</w:t>
                      </w:r>
                    </w:p>
                    <w:p w14:paraId="7884FDD1" w14:textId="2A2371CB" w:rsidR="000624C2" w:rsidRDefault="000624C2"/>
                    <w:p w14:paraId="732AEDD8" w14:textId="0AC945ED" w:rsidR="00424F47" w:rsidRDefault="00424F47">
                      <w:r>
                        <w:t>Bij LA</w:t>
                      </w:r>
                      <w:r w:rsidR="003A14AF">
                        <w:t>2</w:t>
                      </w:r>
                      <w:r w:rsidR="00385897">
                        <w:t xml:space="preserve"> heb je </w:t>
                      </w:r>
                      <w:r w:rsidR="00C36DAA">
                        <w:t xml:space="preserve">individueel </w:t>
                      </w:r>
                      <w:r w:rsidR="00385897">
                        <w:t>een verslag gemaakt</w:t>
                      </w:r>
                      <w:r w:rsidR="005976FA">
                        <w:t xml:space="preserve"> </w:t>
                      </w:r>
                      <w:r w:rsidR="005976FA" w:rsidRPr="005976FA">
                        <w:t>met daarin uitgewerkte thema’s die belangrijk zijn voor de theoretische onderbouwing van het advies en minimaal 1 innovatief voorbeeld dat aansluit bij jullie hoofdvraag.</w:t>
                      </w:r>
                      <w:r w:rsidR="00C36DAA">
                        <w:t xml:space="preserve"> </w:t>
                      </w:r>
                      <w:r w:rsidR="00385897">
                        <w:t xml:space="preserve">In de </w:t>
                      </w:r>
                      <w:r w:rsidR="00275CFD">
                        <w:t>voorbereiding voor de feedback friends bijeenkomst #</w:t>
                      </w:r>
                      <w:r w:rsidR="009F4C29">
                        <w:t>2</w:t>
                      </w:r>
                      <w:r w:rsidR="00275CFD">
                        <w:t xml:space="preserve"> is het de bedoeling dat </w:t>
                      </w:r>
                      <w:r w:rsidR="008B6426">
                        <w:t xml:space="preserve">je dit verslag van </w:t>
                      </w:r>
                      <w:r w:rsidR="008B6426" w:rsidRPr="00286760">
                        <w:rPr>
                          <w:b/>
                          <w:bCs/>
                          <w:u w:val="single"/>
                        </w:rPr>
                        <w:t>tenminste een</w:t>
                      </w:r>
                      <w:r w:rsidR="008B6426">
                        <w:t xml:space="preserve"> medestudent</w:t>
                      </w:r>
                      <w:r w:rsidR="00F84F8E">
                        <w:t xml:space="preserve"> </w:t>
                      </w:r>
                      <w:r w:rsidR="008B6426">
                        <w:t>goed doorleest.</w:t>
                      </w:r>
                      <w:r w:rsidR="00286760">
                        <w:t xml:space="preserve"> Je schrijft hierop tenminste </w:t>
                      </w:r>
                      <w:r w:rsidR="00286760">
                        <w:rPr>
                          <w:b/>
                          <w:bCs/>
                          <w:u w:val="single"/>
                        </w:rPr>
                        <w:t>1x feedback</w:t>
                      </w:r>
                      <w:r w:rsidR="00FA0E44">
                        <w:rPr>
                          <w:b/>
                          <w:bCs/>
                          <w:u w:val="single"/>
                        </w:rPr>
                        <w:t>.</w:t>
                      </w:r>
                      <w:r w:rsidR="008B6426">
                        <w:t xml:space="preserve"> </w:t>
                      </w:r>
                      <w:r w:rsidR="00D4778C">
                        <w:t>Zo ga je te werk:</w:t>
                      </w:r>
                    </w:p>
                    <w:p w14:paraId="224018E6" w14:textId="77777777" w:rsidR="00381322" w:rsidRDefault="00381322"/>
                    <w:p w14:paraId="179B029B" w14:textId="553AB87F" w:rsidR="00D4778C" w:rsidRDefault="00D4778C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Vorm binnen je specialisatie </w:t>
                      </w:r>
                      <w:r w:rsidR="00B37FB0">
                        <w:t>een groep van 4, maximaal 5 studenten</w:t>
                      </w:r>
                    </w:p>
                    <w:p w14:paraId="4186764F" w14:textId="6511E44C" w:rsidR="00B37FB0" w:rsidRDefault="00B37FB0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Je </w:t>
                      </w:r>
                      <w:r w:rsidR="00507A14">
                        <w:t xml:space="preserve">start een groepschat in Teams waarin je uiteraard elkaar toevoegt maar ook je expertdocent en de IBS verantwoordelijken </w:t>
                      </w:r>
                      <w:r w:rsidR="00370938">
                        <w:t>Gerjan</w:t>
                      </w:r>
                      <w:r w:rsidR="00507A14">
                        <w:t xml:space="preserve"> en </w:t>
                      </w:r>
                      <w:r w:rsidR="005363BA">
                        <w:t>Stijn</w:t>
                      </w:r>
                      <w:r w:rsidR="00370938">
                        <w:t>.</w:t>
                      </w:r>
                    </w:p>
                    <w:p w14:paraId="3BCF1216" w14:textId="40438D4F" w:rsidR="0019045C" w:rsidRDefault="0019045C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De deadlines van de LA’s zijn al bekend, zorg dat je deze</w:t>
                      </w:r>
                      <w:r w:rsidR="00CE44EC">
                        <w:t xml:space="preserve"> van te voren</w:t>
                      </w:r>
                      <w:r>
                        <w:t xml:space="preserve"> duidelijk noteert </w:t>
                      </w:r>
                    </w:p>
                    <w:p w14:paraId="54A6BD4E" w14:textId="787EC58D" w:rsidR="002A6E54" w:rsidRDefault="002A6E54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Lever </w:t>
                      </w:r>
                      <w:r w:rsidRPr="00CE44EC">
                        <w:rPr>
                          <w:u w:val="single"/>
                        </w:rPr>
                        <w:t>uiterlijk</w:t>
                      </w:r>
                      <w:r>
                        <w:t xml:space="preserve"> op deze datum het LA in bij ‘opdrachten’ in Teams maar ook in je groepschat in Teams. O</w:t>
                      </w:r>
                      <w:r w:rsidR="00411973">
                        <w:t>p deze manier kunnen zowel je medestudenten, als expertdocent</w:t>
                      </w:r>
                      <w:r w:rsidR="00315CC1">
                        <w:t xml:space="preserve">, </w:t>
                      </w:r>
                      <w:r w:rsidR="00411973">
                        <w:t xml:space="preserve">als ook </w:t>
                      </w:r>
                      <w:r w:rsidR="00427261">
                        <w:t>de IBS verantwoordelijke</w:t>
                      </w:r>
                      <w:r w:rsidR="00411973">
                        <w:t xml:space="preserve"> zien dat je hebt voldaan aan de deadline</w:t>
                      </w:r>
                    </w:p>
                    <w:p w14:paraId="1870497D" w14:textId="77777777" w:rsidR="00F80503" w:rsidRDefault="0041197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Vervolgens verdeel je onderling</w:t>
                      </w:r>
                      <w:r w:rsidR="00D9215A">
                        <w:t xml:space="preserve"> de verslagen. LET OP! Je leest bij dit LA tenminste één verslag van een medestudent, meer mag uiteraard altijd </w:t>
                      </w:r>
                      <w:r w:rsidR="00D9215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F80503">
                        <w:t>.</w:t>
                      </w:r>
                    </w:p>
                    <w:p w14:paraId="6EBF22B6" w14:textId="25A3FC56" w:rsidR="00411973" w:rsidRDefault="00F8050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Mocht iemand uit je groepje op de deadline zijn/ haar verslag niet hebben ingeleverd dan kan hij/ zij dus automatisch niet deelnemen aan de feedback friends bijeenkomst #</w:t>
                      </w:r>
                      <w:r w:rsidR="00F84F8E">
                        <w:t>3</w:t>
                      </w:r>
                      <w:r>
                        <w:t>.</w:t>
                      </w:r>
                    </w:p>
                    <w:p w14:paraId="14E7A0D2" w14:textId="49D14B86" w:rsidR="00CA5364" w:rsidRDefault="0038495F" w:rsidP="00CA5364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Je gaat op zoek naar nieuwe informatie en past deze toe op het verslag van je medestudent</w:t>
                      </w:r>
                      <w:r w:rsidR="00E6648F">
                        <w:t>, om het nog specifieker te maken</w:t>
                      </w:r>
                      <w:r w:rsidR="00397955">
                        <w:t>;</w:t>
                      </w:r>
                      <w:r w:rsidR="00E6648F">
                        <w:t xml:space="preserve"> </w:t>
                      </w:r>
                      <w:r w:rsidR="00302B2C">
                        <w:t>je gaat onderzoek doen naar</w:t>
                      </w:r>
                      <w:r w:rsidR="00D519B2">
                        <w:t xml:space="preserve"> de thema’s die </w:t>
                      </w:r>
                      <w:r w:rsidR="00CA5364">
                        <w:t>je medestudent heeft beschreven</w:t>
                      </w:r>
                      <w:r w:rsidR="001E0305">
                        <w:t>.</w:t>
                      </w:r>
                      <w:r w:rsidR="00C22928">
                        <w:t xml:space="preserve"> </w:t>
                      </w:r>
                      <w:r w:rsidR="007131B5">
                        <w:t>Je gaat</w:t>
                      </w:r>
                      <w:r w:rsidR="00C22928">
                        <w:t xml:space="preserve"> op zoek naar </w:t>
                      </w:r>
                      <w:r w:rsidR="00C22928" w:rsidRPr="00CA5364">
                        <w:rPr>
                          <w:u w:val="single"/>
                        </w:rPr>
                        <w:t>nieuwe bronnen</w:t>
                      </w:r>
                      <w:r w:rsidR="007131B5" w:rsidRPr="00CA5364">
                        <w:rPr>
                          <w:u w:val="single"/>
                        </w:rPr>
                        <w:t xml:space="preserve"> (artikelen, boeken, google scholar</w:t>
                      </w:r>
                      <w:r w:rsidR="00FE2112" w:rsidRPr="00CA5364">
                        <w:rPr>
                          <w:u w:val="single"/>
                        </w:rPr>
                        <w:t xml:space="preserve"> etc.)</w:t>
                      </w:r>
                      <w:r w:rsidR="00C22928">
                        <w:t xml:space="preserve"> die voorbeelden geven van</w:t>
                      </w:r>
                      <w:r w:rsidR="00577EF9">
                        <w:t xml:space="preserve"> innovaties binnen de specifieke thema’s.</w:t>
                      </w:r>
                      <w:r w:rsidR="00D44534">
                        <w:t xml:space="preserve"> Koppel deze innovaties aan de ambitie</w:t>
                      </w:r>
                      <w:r w:rsidR="00411AF0">
                        <w:t>(s) van de gemeente Tilburg.</w:t>
                      </w:r>
                    </w:p>
                    <w:p w14:paraId="3EBB0198" w14:textId="1647E553" w:rsidR="0038495F" w:rsidRDefault="00FE2112" w:rsidP="00577EF9">
                      <w:pPr>
                        <w:pStyle w:val="Lijstalinea"/>
                      </w:pPr>
                      <w:r>
                        <w:t xml:space="preserve">Vervolgens pas je deze informatie toe op het verslag van je medestudent zodat hij/zij jouw gevonden informatie kan gebruiken </w:t>
                      </w:r>
                      <w:r w:rsidR="008C39AC">
                        <w:t>om zijn/ haar verslag (nog) beter te maken.</w:t>
                      </w:r>
                      <w:r w:rsidR="00E575BD">
                        <w:t xml:space="preserve"> Concreet betekent dit dus dat jij jouw medestudent helpt </w:t>
                      </w:r>
                      <w:r w:rsidR="00B4269E">
                        <w:t xml:space="preserve">om nog een extra </w:t>
                      </w:r>
                      <w:r w:rsidR="008624F2">
                        <w:t xml:space="preserve">innovatie toe </w:t>
                      </w:r>
                      <w:r w:rsidR="003E286E">
                        <w:t xml:space="preserve">te voegen aan het theoretische kader. </w:t>
                      </w:r>
                    </w:p>
                    <w:p w14:paraId="25B213B8" w14:textId="636AB42B" w:rsidR="00C30ACE" w:rsidRDefault="00C30ACE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Tijdens de feedback friends bijeenkomst #</w:t>
                      </w:r>
                      <w:r w:rsidR="00F84F8E">
                        <w:t>3</w:t>
                      </w:r>
                      <w:r>
                        <w:t xml:space="preserve"> li</w:t>
                      </w:r>
                      <w:r w:rsidR="00AC223C">
                        <w:t>ch</w:t>
                      </w:r>
                      <w:r>
                        <w:t>t je j</w:t>
                      </w:r>
                      <w:r w:rsidR="007C581E">
                        <w:t>ou gevonden informatie toe en deel je via jullie Teams-kanaal de gevonden informatie met elkaar</w:t>
                      </w:r>
                      <w:r w:rsidR="00A14B16">
                        <w:t xml:space="preserve"> middels onderstaand format</w:t>
                      </w:r>
                      <w:r w:rsidR="00C043F4">
                        <w:t xml:space="preserve">. </w:t>
                      </w:r>
                      <w:r w:rsidR="00A14B16">
                        <w:t>Tijdens de bijeenkomst ga je met elkaar in gesprek over o.a. w</w:t>
                      </w:r>
                      <w:r w:rsidR="00C043F4">
                        <w:t xml:space="preserve">at voor soort feedback is het? Kan </w:t>
                      </w:r>
                      <w:r w:rsidR="00A14B16">
                        <w:t>je door de verkregen feedback je eigen verslag verbeteren?</w:t>
                      </w:r>
                      <w:r w:rsidR="00C043F4">
                        <w:t xml:space="preserve"> Etc. etc. </w:t>
                      </w:r>
                      <w:r w:rsidR="00AC223C">
                        <w:t xml:space="preserve"> </w:t>
                      </w:r>
                      <w:r w:rsidR="00A14B16">
                        <w:br/>
                      </w:r>
                      <w:r w:rsidR="00AC223C" w:rsidRPr="00A14B16">
                        <w:rPr>
                          <w:u w:val="single"/>
                        </w:rPr>
                        <w:t>Vergeet de APA bronvermelding niet!</w:t>
                      </w:r>
                    </w:p>
                    <w:p w14:paraId="4991F27B" w14:textId="01A3C787" w:rsidR="00D9215A" w:rsidRDefault="00D812D8" w:rsidP="002D0B00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Op de volgende pagina vind je een invulformat. Hierin kun jij </w:t>
                      </w:r>
                      <w:r w:rsidR="00FB273B">
                        <w:t>de nieuwe gevonden informatie verwerken en daardoor ook makkelijker delen met je medestudent(en).</w:t>
                      </w:r>
                    </w:p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7314AD6" id="Rechthoek 6" o:spid="_x0000_s1026" style="position:absolute;margin-left:-59.7pt;margin-top:499.15pt;width:871.5pt;height:43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BF7C" w14:textId="77777777" w:rsidR="001803FA" w:rsidRDefault="001803FA" w:rsidP="003B595D">
      <w:pPr>
        <w:spacing w:line="240" w:lineRule="auto"/>
      </w:pPr>
      <w:r>
        <w:separator/>
      </w:r>
    </w:p>
  </w:endnote>
  <w:endnote w:type="continuationSeparator" w:id="0">
    <w:p w14:paraId="1157D7C7" w14:textId="77777777" w:rsidR="001803FA" w:rsidRDefault="001803FA" w:rsidP="003B595D">
      <w:pPr>
        <w:spacing w:line="240" w:lineRule="auto"/>
      </w:pPr>
      <w:r>
        <w:continuationSeparator/>
      </w:r>
    </w:p>
  </w:endnote>
  <w:endnote w:type="continuationNotice" w:id="1">
    <w:p w14:paraId="28612A82" w14:textId="77777777" w:rsidR="001803FA" w:rsidRDefault="001803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2D0B00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1803FA" w14:paraId="0760525F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34D26B04" w14:textId="77777777" w:rsidR="001803FA" w:rsidRDefault="001803FA" w:rsidP="004233FB">
            <w:pPr>
              <w:spacing w:before="280" w:line="240" w:lineRule="auto"/>
            </w:pPr>
          </w:p>
        </w:tc>
      </w:tr>
    </w:tbl>
    <w:p w14:paraId="1544B8CB" w14:textId="77777777" w:rsidR="001803FA" w:rsidRDefault="001803FA" w:rsidP="0032501C">
      <w:pPr>
        <w:spacing w:line="160" w:lineRule="exact"/>
      </w:pPr>
    </w:p>
  </w:footnote>
  <w:footnote w:type="continuationSeparator" w:id="0">
    <w:p w14:paraId="1676BF45" w14:textId="77777777" w:rsidR="001803FA" w:rsidRDefault="001803FA" w:rsidP="003B595D">
      <w:pPr>
        <w:spacing w:line="240" w:lineRule="auto"/>
      </w:pPr>
      <w:r>
        <w:continuationSeparator/>
      </w:r>
    </w:p>
  </w:footnote>
  <w:footnote w:type="continuationNotice" w:id="1">
    <w:p w14:paraId="30577B59" w14:textId="77777777" w:rsidR="001803FA" w:rsidRDefault="001803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000000" w:rsidP="004675F4">
          <w:pPr>
            <w:pStyle w:val="Titelherhaling"/>
          </w:pPr>
          <w:fldSimple w:instr=" STYLEREF  &quot;Cover Titel&quot; ">
            <w:r w:rsidR="00A150A6">
              <w:rPr>
                <w:noProof/>
              </w:rPr>
              <w:t>“Mijn bus brengt mij op coole plekken”</w:t>
            </w:r>
          </w:fldSimple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 w16cid:durableId="1773473703">
    <w:abstractNumId w:val="25"/>
  </w:num>
  <w:num w:numId="2" w16cid:durableId="1091389231">
    <w:abstractNumId w:val="34"/>
  </w:num>
  <w:num w:numId="3" w16cid:durableId="2118869058">
    <w:abstractNumId w:val="28"/>
  </w:num>
  <w:num w:numId="4" w16cid:durableId="1997145268">
    <w:abstractNumId w:val="9"/>
  </w:num>
  <w:num w:numId="5" w16cid:durableId="592134041">
    <w:abstractNumId w:val="7"/>
  </w:num>
  <w:num w:numId="6" w16cid:durableId="140313790">
    <w:abstractNumId w:val="6"/>
  </w:num>
  <w:num w:numId="7" w16cid:durableId="1378242435">
    <w:abstractNumId w:val="5"/>
  </w:num>
  <w:num w:numId="8" w16cid:durableId="1787579027">
    <w:abstractNumId w:val="4"/>
  </w:num>
  <w:num w:numId="9" w16cid:durableId="140385508">
    <w:abstractNumId w:val="8"/>
  </w:num>
  <w:num w:numId="10" w16cid:durableId="1632783082">
    <w:abstractNumId w:val="3"/>
  </w:num>
  <w:num w:numId="11" w16cid:durableId="1030914013">
    <w:abstractNumId w:val="2"/>
  </w:num>
  <w:num w:numId="12" w16cid:durableId="1615944386">
    <w:abstractNumId w:val="1"/>
  </w:num>
  <w:num w:numId="13" w16cid:durableId="1099957163">
    <w:abstractNumId w:val="0"/>
  </w:num>
  <w:num w:numId="14" w16cid:durableId="1780486303">
    <w:abstractNumId w:val="33"/>
  </w:num>
  <w:num w:numId="15" w16cid:durableId="1000234310">
    <w:abstractNumId w:val="23"/>
  </w:num>
  <w:num w:numId="16" w16cid:durableId="124079724">
    <w:abstractNumId w:val="24"/>
  </w:num>
  <w:num w:numId="17" w16cid:durableId="434517268">
    <w:abstractNumId w:val="17"/>
  </w:num>
  <w:num w:numId="18" w16cid:durableId="328363847">
    <w:abstractNumId w:val="31"/>
  </w:num>
  <w:num w:numId="19" w16cid:durableId="461074180">
    <w:abstractNumId w:val="13"/>
  </w:num>
  <w:num w:numId="20" w16cid:durableId="1302929456">
    <w:abstractNumId w:val="22"/>
  </w:num>
  <w:num w:numId="21" w16cid:durableId="908267708">
    <w:abstractNumId w:val="10"/>
  </w:num>
  <w:num w:numId="22" w16cid:durableId="468205692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23101331">
    <w:abstractNumId w:val="30"/>
  </w:num>
  <w:num w:numId="24" w16cid:durableId="1094519880">
    <w:abstractNumId w:val="19"/>
  </w:num>
  <w:num w:numId="25" w16cid:durableId="806556163">
    <w:abstractNumId w:val="35"/>
  </w:num>
  <w:num w:numId="26" w16cid:durableId="922880826">
    <w:abstractNumId w:val="15"/>
  </w:num>
  <w:num w:numId="27" w16cid:durableId="1904483756">
    <w:abstractNumId w:val="11"/>
  </w:num>
  <w:num w:numId="28" w16cid:durableId="866017357">
    <w:abstractNumId w:val="12"/>
  </w:num>
  <w:num w:numId="29" w16cid:durableId="1842116369">
    <w:abstractNumId w:val="26"/>
  </w:num>
  <w:num w:numId="30" w16cid:durableId="430901658">
    <w:abstractNumId w:val="29"/>
  </w:num>
  <w:num w:numId="31" w16cid:durableId="1561205393">
    <w:abstractNumId w:val="21"/>
  </w:num>
  <w:num w:numId="32" w16cid:durableId="1653561938">
    <w:abstractNumId w:val="27"/>
  </w:num>
  <w:num w:numId="33" w16cid:durableId="555698447">
    <w:abstractNumId w:val="16"/>
  </w:num>
  <w:num w:numId="34" w16cid:durableId="2018650109">
    <w:abstractNumId w:val="14"/>
  </w:num>
  <w:num w:numId="35" w16cid:durableId="2013220165">
    <w:abstractNumId w:val="18"/>
  </w:num>
  <w:num w:numId="36" w16cid:durableId="3687257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430B6"/>
    <w:rsid w:val="000439B3"/>
    <w:rsid w:val="00057A7F"/>
    <w:rsid w:val="000624C2"/>
    <w:rsid w:val="00073113"/>
    <w:rsid w:val="00084993"/>
    <w:rsid w:val="00097795"/>
    <w:rsid w:val="000B3A93"/>
    <w:rsid w:val="000B6F73"/>
    <w:rsid w:val="000D0807"/>
    <w:rsid w:val="000D1767"/>
    <w:rsid w:val="000D1E2E"/>
    <w:rsid w:val="000E0C17"/>
    <w:rsid w:val="000E4A5F"/>
    <w:rsid w:val="000F02D5"/>
    <w:rsid w:val="001037CC"/>
    <w:rsid w:val="00104AF8"/>
    <w:rsid w:val="001050BF"/>
    <w:rsid w:val="001058D9"/>
    <w:rsid w:val="00106287"/>
    <w:rsid w:val="001156B7"/>
    <w:rsid w:val="001219C1"/>
    <w:rsid w:val="00127973"/>
    <w:rsid w:val="0013515A"/>
    <w:rsid w:val="0014650A"/>
    <w:rsid w:val="00147CFF"/>
    <w:rsid w:val="0016104E"/>
    <w:rsid w:val="00164686"/>
    <w:rsid w:val="001667F0"/>
    <w:rsid w:val="001703D4"/>
    <w:rsid w:val="0017257F"/>
    <w:rsid w:val="00174C8A"/>
    <w:rsid w:val="001803FA"/>
    <w:rsid w:val="00180A78"/>
    <w:rsid w:val="0019045C"/>
    <w:rsid w:val="001A1EA9"/>
    <w:rsid w:val="001A60FA"/>
    <w:rsid w:val="001A6E43"/>
    <w:rsid w:val="001B197D"/>
    <w:rsid w:val="001B3065"/>
    <w:rsid w:val="001B723A"/>
    <w:rsid w:val="001B75CA"/>
    <w:rsid w:val="001C14F9"/>
    <w:rsid w:val="001C2671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41AA1"/>
    <w:rsid w:val="00244340"/>
    <w:rsid w:val="00252FF5"/>
    <w:rsid w:val="00270ADD"/>
    <w:rsid w:val="00270C5A"/>
    <w:rsid w:val="00275CFD"/>
    <w:rsid w:val="00286760"/>
    <w:rsid w:val="00286C0F"/>
    <w:rsid w:val="002909F0"/>
    <w:rsid w:val="00292DC2"/>
    <w:rsid w:val="00295C99"/>
    <w:rsid w:val="002A33DE"/>
    <w:rsid w:val="002A6E54"/>
    <w:rsid w:val="002C28D1"/>
    <w:rsid w:val="002D0B00"/>
    <w:rsid w:val="002F7DE4"/>
    <w:rsid w:val="00302B2C"/>
    <w:rsid w:val="00315CC1"/>
    <w:rsid w:val="00322D21"/>
    <w:rsid w:val="0032501C"/>
    <w:rsid w:val="003348BB"/>
    <w:rsid w:val="00361400"/>
    <w:rsid w:val="00370938"/>
    <w:rsid w:val="00377DF5"/>
    <w:rsid w:val="00381322"/>
    <w:rsid w:val="0038495F"/>
    <w:rsid w:val="00385897"/>
    <w:rsid w:val="0039432C"/>
    <w:rsid w:val="00397955"/>
    <w:rsid w:val="003A14AF"/>
    <w:rsid w:val="003B595D"/>
    <w:rsid w:val="003C4159"/>
    <w:rsid w:val="003C797D"/>
    <w:rsid w:val="003D15FA"/>
    <w:rsid w:val="003E286E"/>
    <w:rsid w:val="003E5533"/>
    <w:rsid w:val="003F2120"/>
    <w:rsid w:val="003F588C"/>
    <w:rsid w:val="00401BCC"/>
    <w:rsid w:val="00410BC9"/>
    <w:rsid w:val="00411973"/>
    <w:rsid w:val="00411AF0"/>
    <w:rsid w:val="00416FA6"/>
    <w:rsid w:val="004210F5"/>
    <w:rsid w:val="004233FB"/>
    <w:rsid w:val="00424E20"/>
    <w:rsid w:val="00424F47"/>
    <w:rsid w:val="0042611E"/>
    <w:rsid w:val="00427261"/>
    <w:rsid w:val="0043223D"/>
    <w:rsid w:val="0044037B"/>
    <w:rsid w:val="004429AE"/>
    <w:rsid w:val="004506C4"/>
    <w:rsid w:val="00461EF1"/>
    <w:rsid w:val="004648D8"/>
    <w:rsid w:val="00466586"/>
    <w:rsid w:val="004675F4"/>
    <w:rsid w:val="004679B0"/>
    <w:rsid w:val="00480E4D"/>
    <w:rsid w:val="004830FF"/>
    <w:rsid w:val="00491539"/>
    <w:rsid w:val="00491F1F"/>
    <w:rsid w:val="004940A9"/>
    <w:rsid w:val="004A22CB"/>
    <w:rsid w:val="004C04A8"/>
    <w:rsid w:val="004D0579"/>
    <w:rsid w:val="004F75C3"/>
    <w:rsid w:val="005027CD"/>
    <w:rsid w:val="00507A14"/>
    <w:rsid w:val="00520D2F"/>
    <w:rsid w:val="005315BA"/>
    <w:rsid w:val="005363BA"/>
    <w:rsid w:val="00537556"/>
    <w:rsid w:val="00543909"/>
    <w:rsid w:val="005614DB"/>
    <w:rsid w:val="00571EC2"/>
    <w:rsid w:val="00577EF9"/>
    <w:rsid w:val="00581262"/>
    <w:rsid w:val="00586ACF"/>
    <w:rsid w:val="0058721C"/>
    <w:rsid w:val="0058798F"/>
    <w:rsid w:val="005976FA"/>
    <w:rsid w:val="005B28E9"/>
    <w:rsid w:val="005B2C2D"/>
    <w:rsid w:val="005B39B6"/>
    <w:rsid w:val="005B57DF"/>
    <w:rsid w:val="005D14DA"/>
    <w:rsid w:val="005D738D"/>
    <w:rsid w:val="005E28B1"/>
    <w:rsid w:val="005F0AB5"/>
    <w:rsid w:val="005F21D3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EE7"/>
    <w:rsid w:val="006A7F4A"/>
    <w:rsid w:val="006D75FA"/>
    <w:rsid w:val="006D77BB"/>
    <w:rsid w:val="006F0214"/>
    <w:rsid w:val="00700C38"/>
    <w:rsid w:val="00711FDB"/>
    <w:rsid w:val="007131B5"/>
    <w:rsid w:val="0071576F"/>
    <w:rsid w:val="007279F7"/>
    <w:rsid w:val="007432F8"/>
    <w:rsid w:val="00753840"/>
    <w:rsid w:val="00760D12"/>
    <w:rsid w:val="00781BAD"/>
    <w:rsid w:val="00782D16"/>
    <w:rsid w:val="007860F8"/>
    <w:rsid w:val="007905E8"/>
    <w:rsid w:val="007926A5"/>
    <w:rsid w:val="007C581E"/>
    <w:rsid w:val="007D075E"/>
    <w:rsid w:val="008015DE"/>
    <w:rsid w:val="00805A2A"/>
    <w:rsid w:val="00817D56"/>
    <w:rsid w:val="00825A4C"/>
    <w:rsid w:val="008307FF"/>
    <w:rsid w:val="00830840"/>
    <w:rsid w:val="00831D79"/>
    <w:rsid w:val="00834D47"/>
    <w:rsid w:val="00837963"/>
    <w:rsid w:val="00843FD7"/>
    <w:rsid w:val="008471F5"/>
    <w:rsid w:val="00855E2A"/>
    <w:rsid w:val="008616CE"/>
    <w:rsid w:val="008624F2"/>
    <w:rsid w:val="008629AF"/>
    <w:rsid w:val="008637CB"/>
    <w:rsid w:val="008749D7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D6F40"/>
    <w:rsid w:val="008E0AB7"/>
    <w:rsid w:val="008E1246"/>
    <w:rsid w:val="008E42E5"/>
    <w:rsid w:val="008F2619"/>
    <w:rsid w:val="00903198"/>
    <w:rsid w:val="00913874"/>
    <w:rsid w:val="009175DB"/>
    <w:rsid w:val="00922A94"/>
    <w:rsid w:val="00926804"/>
    <w:rsid w:val="009367B9"/>
    <w:rsid w:val="00962ED2"/>
    <w:rsid w:val="009823C1"/>
    <w:rsid w:val="0098488A"/>
    <w:rsid w:val="00987340"/>
    <w:rsid w:val="009A166B"/>
    <w:rsid w:val="009B28E7"/>
    <w:rsid w:val="009D42F9"/>
    <w:rsid w:val="009F4C29"/>
    <w:rsid w:val="00A12CA0"/>
    <w:rsid w:val="00A13BB2"/>
    <w:rsid w:val="00A14B16"/>
    <w:rsid w:val="00A150A6"/>
    <w:rsid w:val="00A150EB"/>
    <w:rsid w:val="00A152B1"/>
    <w:rsid w:val="00A31FA7"/>
    <w:rsid w:val="00A43E3E"/>
    <w:rsid w:val="00A455B3"/>
    <w:rsid w:val="00A462ED"/>
    <w:rsid w:val="00A46BA9"/>
    <w:rsid w:val="00A632D8"/>
    <w:rsid w:val="00A64F68"/>
    <w:rsid w:val="00A6507D"/>
    <w:rsid w:val="00A665F3"/>
    <w:rsid w:val="00A77FF3"/>
    <w:rsid w:val="00A94894"/>
    <w:rsid w:val="00A95F1B"/>
    <w:rsid w:val="00A9731D"/>
    <w:rsid w:val="00AA01C3"/>
    <w:rsid w:val="00AA0363"/>
    <w:rsid w:val="00AA03DD"/>
    <w:rsid w:val="00AA148C"/>
    <w:rsid w:val="00AA4669"/>
    <w:rsid w:val="00AA6C8A"/>
    <w:rsid w:val="00AA746D"/>
    <w:rsid w:val="00AA7D17"/>
    <w:rsid w:val="00AB0216"/>
    <w:rsid w:val="00AC223C"/>
    <w:rsid w:val="00AD0578"/>
    <w:rsid w:val="00AE244F"/>
    <w:rsid w:val="00AE36CA"/>
    <w:rsid w:val="00AE45F4"/>
    <w:rsid w:val="00AF1325"/>
    <w:rsid w:val="00B26BEB"/>
    <w:rsid w:val="00B347E3"/>
    <w:rsid w:val="00B37D97"/>
    <w:rsid w:val="00B37FB0"/>
    <w:rsid w:val="00B4269E"/>
    <w:rsid w:val="00B674DC"/>
    <w:rsid w:val="00B67DF1"/>
    <w:rsid w:val="00B73AF7"/>
    <w:rsid w:val="00B74822"/>
    <w:rsid w:val="00B77AC1"/>
    <w:rsid w:val="00B87332"/>
    <w:rsid w:val="00B9692A"/>
    <w:rsid w:val="00BA20CE"/>
    <w:rsid w:val="00BA49C5"/>
    <w:rsid w:val="00BB2EB3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10561"/>
    <w:rsid w:val="00C22928"/>
    <w:rsid w:val="00C30ACE"/>
    <w:rsid w:val="00C3197D"/>
    <w:rsid w:val="00C35D95"/>
    <w:rsid w:val="00C36DAA"/>
    <w:rsid w:val="00C3794B"/>
    <w:rsid w:val="00C427FE"/>
    <w:rsid w:val="00C44FCC"/>
    <w:rsid w:val="00C52D9D"/>
    <w:rsid w:val="00C55DCF"/>
    <w:rsid w:val="00C74A5A"/>
    <w:rsid w:val="00C91CFE"/>
    <w:rsid w:val="00CA39D7"/>
    <w:rsid w:val="00CA5364"/>
    <w:rsid w:val="00CA6EE7"/>
    <w:rsid w:val="00CC2592"/>
    <w:rsid w:val="00CD1C76"/>
    <w:rsid w:val="00CE44EC"/>
    <w:rsid w:val="00CF0D30"/>
    <w:rsid w:val="00D041F9"/>
    <w:rsid w:val="00D14EE8"/>
    <w:rsid w:val="00D24A39"/>
    <w:rsid w:val="00D35D38"/>
    <w:rsid w:val="00D44534"/>
    <w:rsid w:val="00D45EE8"/>
    <w:rsid w:val="00D4778C"/>
    <w:rsid w:val="00D519B2"/>
    <w:rsid w:val="00D67237"/>
    <w:rsid w:val="00D72B2B"/>
    <w:rsid w:val="00D73965"/>
    <w:rsid w:val="00D75647"/>
    <w:rsid w:val="00D75655"/>
    <w:rsid w:val="00D812D8"/>
    <w:rsid w:val="00D912D8"/>
    <w:rsid w:val="00D91A68"/>
    <w:rsid w:val="00D9215A"/>
    <w:rsid w:val="00DA3B87"/>
    <w:rsid w:val="00DB000E"/>
    <w:rsid w:val="00DB3F8F"/>
    <w:rsid w:val="00DC2A94"/>
    <w:rsid w:val="00DE069E"/>
    <w:rsid w:val="00DE4671"/>
    <w:rsid w:val="00E013CF"/>
    <w:rsid w:val="00E12BA3"/>
    <w:rsid w:val="00E22599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1C7B"/>
    <w:rsid w:val="00EA2A74"/>
    <w:rsid w:val="00EA7ABE"/>
    <w:rsid w:val="00EC216A"/>
    <w:rsid w:val="00EE7B86"/>
    <w:rsid w:val="00EF7558"/>
    <w:rsid w:val="00F079D6"/>
    <w:rsid w:val="00F151A6"/>
    <w:rsid w:val="00F17183"/>
    <w:rsid w:val="00F17910"/>
    <w:rsid w:val="00F249D3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516C"/>
    <w:rsid w:val="00F80503"/>
    <w:rsid w:val="00F84F8E"/>
    <w:rsid w:val="00F870C8"/>
    <w:rsid w:val="00F91883"/>
    <w:rsid w:val="00F942AE"/>
    <w:rsid w:val="00FA0E44"/>
    <w:rsid w:val="00FA6719"/>
    <w:rsid w:val="00FB273B"/>
    <w:rsid w:val="00FB7162"/>
    <w:rsid w:val="00FD6866"/>
    <w:rsid w:val="00FE2112"/>
    <w:rsid w:val="00FE3468"/>
    <w:rsid w:val="00FE50E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4C6DC497-4A14-4468-90D0-11EC596D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29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29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29"/>
      </w:numPr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2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29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7c63a5-6c7f-42bb-9d17-0feff5816463"/>
    <ds:schemaRef ds:uri="c20cf8ba-b598-4d03-85bf-01d90a2844ae"/>
  </ds:schemaRefs>
</ds:datastoreItem>
</file>

<file path=customXml/itemProps2.xml><?xml version="1.0" encoding="utf-8"?>
<ds:datastoreItem xmlns:ds="http://schemas.openxmlformats.org/officeDocument/2006/customXml" ds:itemID="{DAA77D99-A4E5-43C6-AC2B-93DE8DD8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</Template>
  <TotalTime>61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Thomas Noordeloos</cp:lastModifiedBy>
  <cp:revision>83</cp:revision>
  <dcterms:created xsi:type="dcterms:W3CDTF">2022-02-02T23:51:00Z</dcterms:created>
  <dcterms:modified xsi:type="dcterms:W3CDTF">2023-09-12T08:48:00Z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0x0101002F9727D3906D7945984BB753BA79C6C7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