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369"/>
        <w:gridCol w:w="5919"/>
      </w:tblGrid>
      <w:tr w:rsidR="00C54C7E" w:rsidRPr="00A05C71" w14:paraId="0C50E583" w14:textId="77777777" w:rsidTr="001F7166">
        <w:tc>
          <w:tcPr>
            <w:tcW w:w="3369" w:type="dxa"/>
          </w:tcPr>
          <w:p w14:paraId="3A0B1F66" w14:textId="77777777" w:rsidR="00C54C7E" w:rsidRPr="00A05C71" w:rsidRDefault="00C54C7E" w:rsidP="001F7166">
            <w:pPr>
              <w:spacing w:line="276" w:lineRule="auto"/>
              <w:rPr>
                <w:rFonts w:ascii="Verdana" w:hAnsi="Verdana"/>
                <w:sz w:val="24"/>
                <w:szCs w:val="24"/>
              </w:rPr>
            </w:pPr>
            <w:r w:rsidRPr="00A05C71">
              <w:rPr>
                <w:rFonts w:ascii="Verdana" w:hAnsi="Verdana"/>
                <w:sz w:val="24"/>
                <w:szCs w:val="24"/>
              </w:rPr>
              <w:t>Vraag</w:t>
            </w:r>
          </w:p>
        </w:tc>
        <w:tc>
          <w:tcPr>
            <w:tcW w:w="5919" w:type="dxa"/>
          </w:tcPr>
          <w:p w14:paraId="57C06E36" w14:textId="77777777" w:rsidR="00C54C7E" w:rsidRPr="00A05C71" w:rsidRDefault="00F24F90" w:rsidP="001F7166">
            <w:pPr>
              <w:spacing w:line="276" w:lineRule="auto"/>
              <w:rPr>
                <w:rFonts w:ascii="Verdana" w:hAnsi="Verdana"/>
                <w:sz w:val="24"/>
                <w:szCs w:val="24"/>
              </w:rPr>
            </w:pPr>
            <w:r w:rsidRPr="00A05C71">
              <w:rPr>
                <w:rFonts w:ascii="Verdana" w:hAnsi="Verdana"/>
                <w:sz w:val="24"/>
                <w:szCs w:val="24"/>
              </w:rPr>
              <w:t>Ballonnen</w:t>
            </w:r>
            <w:r w:rsidR="0017009D" w:rsidRPr="00A05C71">
              <w:rPr>
                <w:rFonts w:ascii="Verdana" w:hAnsi="Verdana"/>
                <w:sz w:val="24"/>
                <w:szCs w:val="24"/>
              </w:rPr>
              <w:t>wedstrijd</w:t>
            </w:r>
          </w:p>
        </w:tc>
      </w:tr>
      <w:tr w:rsidR="00C54C7E" w:rsidRPr="00A05C71" w14:paraId="3444039D" w14:textId="77777777" w:rsidTr="001F7166">
        <w:tc>
          <w:tcPr>
            <w:tcW w:w="3369" w:type="dxa"/>
          </w:tcPr>
          <w:p w14:paraId="1681888B" w14:textId="77777777" w:rsidR="00C54C7E" w:rsidRPr="00A05C71" w:rsidRDefault="00C54C7E" w:rsidP="001F7166">
            <w:pPr>
              <w:spacing w:line="276" w:lineRule="auto"/>
              <w:rPr>
                <w:rFonts w:ascii="Verdana" w:hAnsi="Verdana"/>
                <w:sz w:val="24"/>
                <w:szCs w:val="24"/>
              </w:rPr>
            </w:pPr>
            <w:r w:rsidRPr="00A05C71">
              <w:rPr>
                <w:rFonts w:ascii="Verdana" w:hAnsi="Verdana"/>
                <w:sz w:val="24"/>
                <w:szCs w:val="24"/>
              </w:rPr>
              <w:t>Schooltype</w:t>
            </w:r>
          </w:p>
        </w:tc>
        <w:tc>
          <w:tcPr>
            <w:tcW w:w="5919" w:type="dxa"/>
          </w:tcPr>
          <w:p w14:paraId="025FE795" w14:textId="77777777" w:rsidR="00C54C7E" w:rsidRPr="00A05C71" w:rsidRDefault="0017009D" w:rsidP="001F7166">
            <w:pPr>
              <w:spacing w:line="276" w:lineRule="auto"/>
              <w:rPr>
                <w:rFonts w:ascii="Verdana" w:hAnsi="Verdana"/>
                <w:sz w:val="24"/>
                <w:szCs w:val="24"/>
              </w:rPr>
            </w:pPr>
            <w:r w:rsidRPr="00A05C71">
              <w:rPr>
                <w:rFonts w:ascii="Verdana" w:hAnsi="Verdana"/>
                <w:sz w:val="24"/>
                <w:szCs w:val="24"/>
              </w:rPr>
              <w:t>Havo/</w:t>
            </w:r>
            <w:r w:rsidR="00C54C7E" w:rsidRPr="00A05C71">
              <w:rPr>
                <w:rFonts w:ascii="Verdana" w:hAnsi="Verdana"/>
                <w:sz w:val="24"/>
                <w:szCs w:val="24"/>
              </w:rPr>
              <w:t>Vwo</w:t>
            </w:r>
          </w:p>
        </w:tc>
      </w:tr>
      <w:tr w:rsidR="00C54C7E" w:rsidRPr="00A05C71" w14:paraId="1AE8A6F4" w14:textId="77777777" w:rsidTr="001F7166">
        <w:tc>
          <w:tcPr>
            <w:tcW w:w="3369" w:type="dxa"/>
          </w:tcPr>
          <w:p w14:paraId="304B78A1" w14:textId="77777777" w:rsidR="00C54C7E" w:rsidRPr="00A05C71" w:rsidRDefault="00C54C7E" w:rsidP="001F7166">
            <w:pPr>
              <w:spacing w:line="276" w:lineRule="auto"/>
              <w:rPr>
                <w:rFonts w:ascii="Verdana" w:hAnsi="Verdana"/>
                <w:sz w:val="24"/>
                <w:szCs w:val="24"/>
              </w:rPr>
            </w:pPr>
            <w:r w:rsidRPr="00A05C71">
              <w:rPr>
                <w:rFonts w:ascii="Verdana" w:hAnsi="Verdana"/>
                <w:sz w:val="24"/>
                <w:szCs w:val="24"/>
              </w:rPr>
              <w:t>Type</w:t>
            </w:r>
          </w:p>
        </w:tc>
        <w:tc>
          <w:tcPr>
            <w:tcW w:w="5919" w:type="dxa"/>
          </w:tcPr>
          <w:p w14:paraId="5A5F73C1" w14:textId="77777777" w:rsidR="00C54C7E" w:rsidRPr="00A05C71" w:rsidRDefault="00C54C7E" w:rsidP="001F7166">
            <w:pPr>
              <w:spacing w:line="276" w:lineRule="auto"/>
              <w:rPr>
                <w:rFonts w:ascii="Verdana" w:hAnsi="Verdana"/>
                <w:sz w:val="24"/>
                <w:szCs w:val="24"/>
              </w:rPr>
            </w:pPr>
            <w:r w:rsidRPr="00A05C71">
              <w:rPr>
                <w:rFonts w:ascii="Verdana" w:hAnsi="Verdana"/>
                <w:sz w:val="24"/>
                <w:szCs w:val="24"/>
              </w:rPr>
              <w:t>Toetsopgave</w:t>
            </w:r>
          </w:p>
        </w:tc>
      </w:tr>
      <w:tr w:rsidR="00C54C7E" w:rsidRPr="00A05C71" w14:paraId="206352BA" w14:textId="77777777" w:rsidTr="001F7166">
        <w:tc>
          <w:tcPr>
            <w:tcW w:w="3369" w:type="dxa"/>
          </w:tcPr>
          <w:p w14:paraId="6A59B16F" w14:textId="77777777" w:rsidR="00C54C7E" w:rsidRPr="00A05C71" w:rsidRDefault="00C54C7E" w:rsidP="001F7166">
            <w:pPr>
              <w:spacing w:line="276" w:lineRule="auto"/>
              <w:rPr>
                <w:rFonts w:ascii="Verdana" w:hAnsi="Verdana"/>
                <w:sz w:val="24"/>
                <w:szCs w:val="24"/>
              </w:rPr>
            </w:pPr>
            <w:r w:rsidRPr="00A05C71">
              <w:rPr>
                <w:rFonts w:ascii="Verdana" w:hAnsi="Verdana"/>
                <w:sz w:val="24"/>
                <w:szCs w:val="24"/>
              </w:rPr>
              <w:t>Trefwoorden</w:t>
            </w:r>
          </w:p>
        </w:tc>
        <w:tc>
          <w:tcPr>
            <w:tcW w:w="5919" w:type="dxa"/>
          </w:tcPr>
          <w:p w14:paraId="0DF8E484" w14:textId="77777777" w:rsidR="00C54C7E" w:rsidRPr="00A05C71" w:rsidRDefault="000B05DC" w:rsidP="001F7166">
            <w:pPr>
              <w:spacing w:line="276" w:lineRule="auto"/>
              <w:rPr>
                <w:rFonts w:ascii="Verdana" w:hAnsi="Verdana"/>
                <w:sz w:val="24"/>
                <w:szCs w:val="24"/>
              </w:rPr>
            </w:pPr>
            <w:r w:rsidRPr="00A05C71">
              <w:rPr>
                <w:rFonts w:ascii="Verdana" w:hAnsi="Verdana"/>
                <w:sz w:val="24"/>
                <w:szCs w:val="24"/>
              </w:rPr>
              <w:t>Gemiddelde, boxplot</w:t>
            </w:r>
          </w:p>
        </w:tc>
      </w:tr>
      <w:tr w:rsidR="00C54C7E" w:rsidRPr="00A05C71" w14:paraId="3EF381AC" w14:textId="77777777" w:rsidTr="001F7166">
        <w:tc>
          <w:tcPr>
            <w:tcW w:w="3369" w:type="dxa"/>
          </w:tcPr>
          <w:p w14:paraId="1D697AF2" w14:textId="77777777" w:rsidR="00C54C7E" w:rsidRPr="00A05C71" w:rsidRDefault="00C54C7E" w:rsidP="001F7166">
            <w:pPr>
              <w:spacing w:line="276" w:lineRule="auto"/>
              <w:rPr>
                <w:rFonts w:ascii="Verdana" w:hAnsi="Verdana"/>
                <w:sz w:val="24"/>
                <w:szCs w:val="24"/>
              </w:rPr>
            </w:pPr>
            <w:r w:rsidRPr="00A05C71">
              <w:rPr>
                <w:rFonts w:ascii="Verdana" w:hAnsi="Verdana"/>
                <w:sz w:val="24"/>
                <w:szCs w:val="24"/>
              </w:rPr>
              <w:t>Domein+subdomein</w:t>
            </w:r>
          </w:p>
        </w:tc>
        <w:tc>
          <w:tcPr>
            <w:tcW w:w="5919" w:type="dxa"/>
          </w:tcPr>
          <w:p w14:paraId="729E536D" w14:textId="77777777" w:rsidR="00C54C7E" w:rsidRPr="00A05C71" w:rsidRDefault="000B05DC" w:rsidP="001F7166">
            <w:pPr>
              <w:spacing w:line="276" w:lineRule="auto"/>
              <w:rPr>
                <w:rFonts w:ascii="Verdana" w:hAnsi="Verdana"/>
                <w:sz w:val="24"/>
                <w:szCs w:val="24"/>
              </w:rPr>
            </w:pPr>
            <w:r w:rsidRPr="00A05C71">
              <w:rPr>
                <w:rFonts w:ascii="Verdana" w:hAnsi="Verdana"/>
                <w:sz w:val="24"/>
                <w:szCs w:val="24"/>
              </w:rPr>
              <w:t>F</w:t>
            </w:r>
          </w:p>
        </w:tc>
      </w:tr>
      <w:tr w:rsidR="00C54C7E" w:rsidRPr="00A05C71" w14:paraId="19C630C9" w14:textId="77777777" w:rsidTr="001F7166">
        <w:tc>
          <w:tcPr>
            <w:tcW w:w="3369" w:type="dxa"/>
          </w:tcPr>
          <w:p w14:paraId="1EC26DBE" w14:textId="77777777" w:rsidR="00C54C7E" w:rsidRPr="00A05C71" w:rsidRDefault="00C54C7E" w:rsidP="001F7166">
            <w:pPr>
              <w:spacing w:line="276" w:lineRule="auto"/>
              <w:rPr>
                <w:rFonts w:ascii="Verdana" w:hAnsi="Verdana"/>
                <w:sz w:val="24"/>
                <w:szCs w:val="24"/>
              </w:rPr>
            </w:pPr>
            <w:r w:rsidRPr="00A05C71">
              <w:rPr>
                <w:rFonts w:ascii="Verdana" w:hAnsi="Verdana"/>
                <w:sz w:val="24"/>
                <w:szCs w:val="24"/>
              </w:rPr>
              <w:t>Tussendoelnummer</w:t>
            </w:r>
          </w:p>
        </w:tc>
        <w:tc>
          <w:tcPr>
            <w:tcW w:w="5919" w:type="dxa"/>
          </w:tcPr>
          <w:p w14:paraId="23F8C5BA" w14:textId="036B9E98" w:rsidR="00C54C7E" w:rsidRPr="00A05C71" w:rsidRDefault="00141586" w:rsidP="001F7166">
            <w:pPr>
              <w:spacing w:line="276" w:lineRule="auto"/>
              <w:rPr>
                <w:rFonts w:ascii="Verdana" w:hAnsi="Verdana"/>
                <w:sz w:val="24"/>
                <w:szCs w:val="24"/>
              </w:rPr>
            </w:pPr>
            <w:bookmarkStart w:id="0" w:name="_GoBack"/>
            <w:bookmarkEnd w:id="0"/>
            <w:r>
              <w:rPr>
                <w:rFonts w:ascii="Verdana" w:hAnsi="Verdana"/>
                <w:sz w:val="24"/>
                <w:szCs w:val="24"/>
              </w:rPr>
              <w:t>6.3, 18.1, 18.2, 18.4</w:t>
            </w:r>
          </w:p>
        </w:tc>
      </w:tr>
      <w:tr w:rsidR="001F7166" w:rsidRPr="00A05C71" w14:paraId="19C6924F" w14:textId="77777777" w:rsidTr="001F7166">
        <w:tc>
          <w:tcPr>
            <w:tcW w:w="3369" w:type="dxa"/>
          </w:tcPr>
          <w:p w14:paraId="634A5C0B" w14:textId="77777777" w:rsidR="001F7166" w:rsidRPr="00A05C71" w:rsidRDefault="001F7166" w:rsidP="00956552">
            <w:pPr>
              <w:spacing w:line="276" w:lineRule="auto"/>
              <w:rPr>
                <w:rFonts w:ascii="Verdana" w:hAnsi="Verdana"/>
                <w:sz w:val="24"/>
                <w:szCs w:val="24"/>
              </w:rPr>
            </w:pPr>
            <w:r w:rsidRPr="00A05C71">
              <w:rPr>
                <w:rFonts w:ascii="Verdana" w:hAnsi="Verdana"/>
                <w:sz w:val="24"/>
                <w:szCs w:val="24"/>
              </w:rPr>
              <w:t>Bereidt specifiek voor op</w:t>
            </w:r>
          </w:p>
        </w:tc>
        <w:tc>
          <w:tcPr>
            <w:tcW w:w="5919" w:type="dxa"/>
          </w:tcPr>
          <w:p w14:paraId="36BA07B6" w14:textId="77777777" w:rsidR="001F7166" w:rsidRPr="00A05C71" w:rsidRDefault="001F7166" w:rsidP="001F7166">
            <w:pPr>
              <w:spacing w:line="276" w:lineRule="auto"/>
              <w:rPr>
                <w:rFonts w:ascii="Verdana" w:hAnsi="Verdana"/>
                <w:sz w:val="24"/>
                <w:szCs w:val="24"/>
              </w:rPr>
            </w:pPr>
            <w:r w:rsidRPr="00A05C71">
              <w:rPr>
                <w:rFonts w:ascii="Verdana" w:hAnsi="Verdana"/>
                <w:sz w:val="24"/>
                <w:szCs w:val="24"/>
              </w:rPr>
              <w:t>Wiskunde A/C</w:t>
            </w:r>
          </w:p>
        </w:tc>
      </w:tr>
      <w:tr w:rsidR="00C54C7E" w:rsidRPr="00A05C71" w14:paraId="3379E7AD" w14:textId="77777777" w:rsidTr="001F7166">
        <w:tc>
          <w:tcPr>
            <w:tcW w:w="3369" w:type="dxa"/>
          </w:tcPr>
          <w:p w14:paraId="71E79539" w14:textId="77777777" w:rsidR="00C54C7E" w:rsidRPr="00A05C71" w:rsidRDefault="00C54C7E" w:rsidP="001F7166">
            <w:pPr>
              <w:spacing w:line="276" w:lineRule="auto"/>
              <w:rPr>
                <w:rFonts w:ascii="Verdana" w:hAnsi="Verdana"/>
                <w:sz w:val="24"/>
                <w:szCs w:val="24"/>
              </w:rPr>
            </w:pPr>
            <w:r w:rsidRPr="00A05C71">
              <w:rPr>
                <w:rFonts w:ascii="Verdana" w:hAnsi="Verdana"/>
                <w:sz w:val="24"/>
                <w:szCs w:val="24"/>
              </w:rPr>
              <w:t>Niveau</w:t>
            </w:r>
          </w:p>
        </w:tc>
        <w:tc>
          <w:tcPr>
            <w:tcW w:w="5919" w:type="dxa"/>
          </w:tcPr>
          <w:p w14:paraId="5C549235" w14:textId="77777777" w:rsidR="00C54C7E" w:rsidRPr="00A05C71" w:rsidRDefault="00C54C7E" w:rsidP="001F7166">
            <w:pPr>
              <w:spacing w:line="276" w:lineRule="auto"/>
              <w:rPr>
                <w:rFonts w:ascii="Verdana" w:hAnsi="Verdana"/>
                <w:sz w:val="24"/>
                <w:szCs w:val="24"/>
              </w:rPr>
            </w:pPr>
            <w:r w:rsidRPr="00A05C71">
              <w:rPr>
                <w:rFonts w:ascii="Verdana" w:hAnsi="Verdana"/>
                <w:sz w:val="24"/>
                <w:szCs w:val="24"/>
              </w:rPr>
              <w:t>II</w:t>
            </w:r>
          </w:p>
        </w:tc>
      </w:tr>
      <w:tr w:rsidR="00C54C7E" w:rsidRPr="00A05C71" w14:paraId="7ABED75A" w14:textId="77777777" w:rsidTr="001F7166">
        <w:tc>
          <w:tcPr>
            <w:tcW w:w="3369" w:type="dxa"/>
          </w:tcPr>
          <w:p w14:paraId="66B9AB51" w14:textId="77777777" w:rsidR="00C54C7E" w:rsidRPr="00A05C71" w:rsidRDefault="00C54C7E" w:rsidP="001F7166">
            <w:pPr>
              <w:spacing w:line="276" w:lineRule="auto"/>
              <w:rPr>
                <w:rFonts w:ascii="Verdana" w:hAnsi="Verdana"/>
                <w:sz w:val="24"/>
                <w:szCs w:val="24"/>
              </w:rPr>
            </w:pPr>
            <w:r w:rsidRPr="00A05C71">
              <w:rPr>
                <w:rFonts w:ascii="Verdana" w:hAnsi="Verdana"/>
                <w:sz w:val="24"/>
                <w:szCs w:val="24"/>
              </w:rPr>
              <w:t>Status</w:t>
            </w:r>
          </w:p>
        </w:tc>
        <w:tc>
          <w:tcPr>
            <w:tcW w:w="5919" w:type="dxa"/>
          </w:tcPr>
          <w:p w14:paraId="7BEE2999" w14:textId="77777777" w:rsidR="00C54C7E" w:rsidRPr="00A05C71" w:rsidRDefault="00457460" w:rsidP="001F7166">
            <w:pPr>
              <w:spacing w:line="276" w:lineRule="auto"/>
              <w:rPr>
                <w:rFonts w:ascii="Verdana" w:hAnsi="Verdana"/>
                <w:sz w:val="24"/>
                <w:szCs w:val="24"/>
              </w:rPr>
            </w:pPr>
            <w:r w:rsidRPr="00A05C71">
              <w:rPr>
                <w:rFonts w:ascii="Verdana" w:hAnsi="Verdana"/>
                <w:sz w:val="24"/>
                <w:szCs w:val="24"/>
              </w:rPr>
              <w:t>Definitief</w:t>
            </w:r>
          </w:p>
        </w:tc>
      </w:tr>
      <w:tr w:rsidR="00C54C7E" w:rsidRPr="00A05C71" w14:paraId="41715DC4" w14:textId="77777777" w:rsidTr="001F7166">
        <w:tc>
          <w:tcPr>
            <w:tcW w:w="3369" w:type="dxa"/>
          </w:tcPr>
          <w:p w14:paraId="065892CE" w14:textId="77777777" w:rsidR="00C54C7E" w:rsidRPr="00A05C71" w:rsidRDefault="00C54C7E" w:rsidP="001F7166">
            <w:pPr>
              <w:spacing w:line="276" w:lineRule="auto"/>
              <w:rPr>
                <w:rFonts w:ascii="Verdana" w:hAnsi="Verdana"/>
                <w:sz w:val="24"/>
                <w:szCs w:val="24"/>
              </w:rPr>
            </w:pPr>
            <w:r w:rsidRPr="00A05C71">
              <w:rPr>
                <w:rFonts w:ascii="Verdana" w:hAnsi="Verdana"/>
                <w:sz w:val="24"/>
                <w:szCs w:val="24"/>
              </w:rPr>
              <w:t>Opmerkingen</w:t>
            </w:r>
          </w:p>
        </w:tc>
        <w:tc>
          <w:tcPr>
            <w:tcW w:w="5919" w:type="dxa"/>
          </w:tcPr>
          <w:p w14:paraId="0F04AD19" w14:textId="77777777" w:rsidR="00C54C7E" w:rsidRPr="00A05C71" w:rsidRDefault="00C54C7E" w:rsidP="001F7166">
            <w:pPr>
              <w:spacing w:line="276" w:lineRule="auto"/>
              <w:rPr>
                <w:rFonts w:ascii="Verdana" w:hAnsi="Verdana"/>
                <w:sz w:val="24"/>
                <w:szCs w:val="24"/>
              </w:rPr>
            </w:pPr>
          </w:p>
        </w:tc>
      </w:tr>
    </w:tbl>
    <w:p w14:paraId="3526FF32" w14:textId="77777777" w:rsidR="001F7166" w:rsidRPr="00A05C71" w:rsidRDefault="00457460">
      <w:pPr>
        <w:rPr>
          <w:rFonts w:ascii="Verdana" w:hAnsi="Verdana"/>
          <w:b/>
          <w:sz w:val="24"/>
          <w:szCs w:val="24"/>
        </w:rPr>
      </w:pPr>
      <w:r w:rsidRPr="00A05C71">
        <w:rPr>
          <w:rFonts w:ascii="Verdana" w:hAnsi="Verdana"/>
          <w:b/>
          <w:noProof/>
          <w:sz w:val="24"/>
          <w:szCs w:val="24"/>
          <w:lang w:val="en-US" w:eastAsia="en-US"/>
        </w:rPr>
        <w:drawing>
          <wp:anchor distT="0" distB="0" distL="114300" distR="114300" simplePos="0" relativeHeight="251661824" behindDoc="0" locked="0" layoutInCell="1" allowOverlap="1" wp14:anchorId="4EB8EDEC" wp14:editId="278C4A82">
            <wp:simplePos x="0" y="0"/>
            <wp:positionH relativeFrom="column">
              <wp:posOffset>4458335</wp:posOffset>
            </wp:positionH>
            <wp:positionV relativeFrom="paragraph">
              <wp:posOffset>184785</wp:posOffset>
            </wp:positionV>
            <wp:extent cx="1352550" cy="211455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2114550"/>
                    </a:xfrm>
                    <a:prstGeom prst="rect">
                      <a:avLst/>
                    </a:prstGeom>
                    <a:noFill/>
                  </pic:spPr>
                </pic:pic>
              </a:graphicData>
            </a:graphic>
            <wp14:sizeRelH relativeFrom="page">
              <wp14:pctWidth>0</wp14:pctWidth>
            </wp14:sizeRelH>
            <wp14:sizeRelV relativeFrom="page">
              <wp14:pctHeight>0</wp14:pctHeight>
            </wp14:sizeRelV>
          </wp:anchor>
        </w:drawing>
      </w:r>
    </w:p>
    <w:p w14:paraId="3418F695" w14:textId="77777777" w:rsidR="004834F9" w:rsidRPr="00A05C71" w:rsidRDefault="001076EE" w:rsidP="001F7166">
      <w:pPr>
        <w:rPr>
          <w:rFonts w:ascii="Verdana" w:hAnsi="Verdana"/>
          <w:b/>
          <w:sz w:val="24"/>
          <w:szCs w:val="24"/>
        </w:rPr>
      </w:pPr>
      <w:r w:rsidRPr="00A05C71">
        <w:rPr>
          <w:rFonts w:ascii="Verdana" w:hAnsi="Verdana"/>
          <w:b/>
          <w:sz w:val="24"/>
          <w:szCs w:val="24"/>
        </w:rPr>
        <w:t>Ballonnen</w:t>
      </w:r>
      <w:r w:rsidR="001F7166" w:rsidRPr="00A05C71">
        <w:rPr>
          <w:rFonts w:ascii="Verdana" w:hAnsi="Verdana"/>
          <w:b/>
          <w:sz w:val="24"/>
          <w:szCs w:val="24"/>
        </w:rPr>
        <w:t>wedstrijd</w:t>
      </w:r>
    </w:p>
    <w:p w14:paraId="3CB88EAA" w14:textId="77777777" w:rsidR="001076EE" w:rsidRPr="00A05C71" w:rsidRDefault="001076EE" w:rsidP="001F7166">
      <w:pPr>
        <w:rPr>
          <w:rFonts w:ascii="Verdana" w:hAnsi="Verdana"/>
          <w:sz w:val="24"/>
          <w:szCs w:val="24"/>
        </w:rPr>
      </w:pPr>
      <w:r w:rsidRPr="00A05C71">
        <w:rPr>
          <w:rFonts w:ascii="Verdana" w:hAnsi="Verdana"/>
          <w:sz w:val="24"/>
          <w:szCs w:val="24"/>
        </w:rPr>
        <w:t xml:space="preserve">Een school </w:t>
      </w:r>
      <w:r w:rsidR="00305147" w:rsidRPr="00A05C71">
        <w:rPr>
          <w:rFonts w:ascii="Verdana" w:hAnsi="Verdana"/>
          <w:sz w:val="24"/>
          <w:szCs w:val="24"/>
        </w:rPr>
        <w:t>bestaat 50 jaar</w:t>
      </w:r>
      <w:r w:rsidRPr="00A05C71">
        <w:rPr>
          <w:rFonts w:ascii="Verdana" w:hAnsi="Verdana"/>
          <w:sz w:val="24"/>
          <w:szCs w:val="24"/>
        </w:rPr>
        <w:t xml:space="preserve">. Ter gelegenheid daarvan laten alle </w:t>
      </w:r>
      <w:r w:rsidR="00C22AD2" w:rsidRPr="00A05C71">
        <w:rPr>
          <w:rFonts w:ascii="Verdana" w:hAnsi="Verdana"/>
          <w:sz w:val="24"/>
          <w:szCs w:val="24"/>
        </w:rPr>
        <w:t xml:space="preserve">1353 </w:t>
      </w:r>
      <w:r w:rsidRPr="00A05C71">
        <w:rPr>
          <w:rFonts w:ascii="Verdana" w:hAnsi="Verdana"/>
          <w:sz w:val="24"/>
          <w:szCs w:val="24"/>
        </w:rPr>
        <w:t>leerlingen een met helium gevulde ballon op</w:t>
      </w:r>
      <w:r w:rsidR="00457460" w:rsidRPr="00A05C71">
        <w:rPr>
          <w:rFonts w:ascii="Verdana" w:hAnsi="Verdana"/>
          <w:sz w:val="24"/>
          <w:szCs w:val="24"/>
        </w:rPr>
        <w:t xml:space="preserve"> met een kaartje eraan</w:t>
      </w:r>
      <w:r w:rsidRPr="00A05C71">
        <w:rPr>
          <w:rFonts w:ascii="Verdana" w:hAnsi="Verdana"/>
          <w:sz w:val="24"/>
          <w:szCs w:val="24"/>
        </w:rPr>
        <w:t xml:space="preserve">. </w:t>
      </w:r>
      <w:r w:rsidR="00C54C7E" w:rsidRPr="00A05C71">
        <w:rPr>
          <w:rFonts w:ascii="Verdana" w:hAnsi="Verdana"/>
          <w:sz w:val="24"/>
          <w:szCs w:val="24"/>
        </w:rPr>
        <w:t xml:space="preserve">Van </w:t>
      </w:r>
      <w:r w:rsidR="001F7166" w:rsidRPr="00A05C71">
        <w:rPr>
          <w:rFonts w:ascii="Verdana" w:hAnsi="Verdana"/>
          <w:sz w:val="24"/>
          <w:szCs w:val="24"/>
        </w:rPr>
        <w:t>340</w:t>
      </w:r>
      <w:r w:rsidR="00457460" w:rsidRPr="00A05C71">
        <w:rPr>
          <w:rFonts w:ascii="Verdana" w:hAnsi="Verdana"/>
          <w:sz w:val="24"/>
          <w:szCs w:val="24"/>
        </w:rPr>
        <w:t xml:space="preserve"> ballonnen werd het</w:t>
      </w:r>
      <w:r w:rsidR="00C54C7E" w:rsidRPr="00A05C71">
        <w:rPr>
          <w:rFonts w:ascii="Verdana" w:hAnsi="Verdana"/>
          <w:sz w:val="24"/>
          <w:szCs w:val="24"/>
        </w:rPr>
        <w:t xml:space="preserve"> kaartje terug naar school gestuurd</w:t>
      </w:r>
      <w:r w:rsidR="00457460" w:rsidRPr="00A05C71">
        <w:rPr>
          <w:rFonts w:ascii="Verdana" w:hAnsi="Verdana"/>
          <w:sz w:val="24"/>
          <w:szCs w:val="24"/>
        </w:rPr>
        <w:t>,</w:t>
      </w:r>
      <w:r w:rsidR="00C54C7E" w:rsidRPr="00A05C71">
        <w:rPr>
          <w:rFonts w:ascii="Verdana" w:hAnsi="Verdana"/>
          <w:sz w:val="24"/>
          <w:szCs w:val="24"/>
        </w:rPr>
        <w:t xml:space="preserve"> waardoor de</w:t>
      </w:r>
      <w:r w:rsidR="00091B85" w:rsidRPr="00A05C71">
        <w:rPr>
          <w:rFonts w:ascii="Verdana" w:hAnsi="Verdana"/>
          <w:sz w:val="24"/>
          <w:szCs w:val="24"/>
        </w:rPr>
        <w:t xml:space="preserve"> afgelegde af</w:t>
      </w:r>
      <w:r w:rsidRPr="00A05C71">
        <w:rPr>
          <w:rFonts w:ascii="Verdana" w:hAnsi="Verdana"/>
          <w:sz w:val="24"/>
          <w:szCs w:val="24"/>
        </w:rPr>
        <w:t>s</w:t>
      </w:r>
      <w:r w:rsidR="00091B85" w:rsidRPr="00A05C71">
        <w:rPr>
          <w:rFonts w:ascii="Verdana" w:hAnsi="Verdana"/>
          <w:sz w:val="24"/>
          <w:szCs w:val="24"/>
        </w:rPr>
        <w:t>t</w:t>
      </w:r>
      <w:r w:rsidRPr="00A05C71">
        <w:rPr>
          <w:rFonts w:ascii="Verdana" w:hAnsi="Verdana"/>
          <w:sz w:val="24"/>
          <w:szCs w:val="24"/>
        </w:rPr>
        <w:t xml:space="preserve">and van deze ballonnen berekend kon worden. </w:t>
      </w:r>
      <w:r w:rsidR="00457460" w:rsidRPr="00A05C71">
        <w:rPr>
          <w:rFonts w:ascii="Verdana" w:hAnsi="Verdana"/>
          <w:sz w:val="24"/>
          <w:szCs w:val="24"/>
        </w:rPr>
        <w:t xml:space="preserve">In de tabel vind je </w:t>
      </w:r>
      <w:r w:rsidR="00C54C7E" w:rsidRPr="00A05C71">
        <w:rPr>
          <w:rFonts w:ascii="Verdana" w:hAnsi="Verdana"/>
          <w:sz w:val="24"/>
          <w:szCs w:val="24"/>
        </w:rPr>
        <w:t xml:space="preserve">deze gegevens. </w:t>
      </w:r>
      <w:r w:rsidRPr="00A05C71">
        <w:rPr>
          <w:rFonts w:ascii="Verdana" w:hAnsi="Verdana"/>
          <w:sz w:val="24"/>
          <w:szCs w:val="24"/>
        </w:rPr>
        <w:t>De winnar</w:t>
      </w:r>
      <w:r w:rsidR="00C54C7E" w:rsidRPr="00A05C71">
        <w:rPr>
          <w:rFonts w:ascii="Verdana" w:hAnsi="Verdana"/>
          <w:sz w:val="24"/>
          <w:szCs w:val="24"/>
        </w:rPr>
        <w:t>es van de wedstrijd</w:t>
      </w:r>
      <w:r w:rsidRPr="00A05C71">
        <w:rPr>
          <w:rFonts w:ascii="Verdana" w:hAnsi="Verdana"/>
          <w:sz w:val="24"/>
          <w:szCs w:val="24"/>
        </w:rPr>
        <w:t xml:space="preserve"> werd Else, haar ballon werd </w:t>
      </w:r>
      <w:r w:rsidR="00C54C7E" w:rsidRPr="00A05C71">
        <w:rPr>
          <w:rFonts w:ascii="Verdana" w:hAnsi="Verdana"/>
          <w:sz w:val="24"/>
          <w:szCs w:val="24"/>
        </w:rPr>
        <w:t>maar liefst 412</w:t>
      </w:r>
      <w:r w:rsidRPr="00A05C71">
        <w:rPr>
          <w:rFonts w:ascii="Verdana" w:hAnsi="Verdana"/>
          <w:sz w:val="24"/>
          <w:szCs w:val="24"/>
        </w:rPr>
        <w:t xml:space="preserve"> km van school gevonden</w:t>
      </w:r>
      <w:r w:rsidR="00C54C7E" w:rsidRPr="00A05C71">
        <w:rPr>
          <w:rFonts w:ascii="Verdana" w:hAnsi="Verdana"/>
          <w:sz w:val="24"/>
          <w:szCs w:val="24"/>
        </w:rPr>
        <w:t>.</w:t>
      </w:r>
    </w:p>
    <w:tbl>
      <w:tblPr>
        <w:tblpPr w:leftFromText="141" w:rightFromText="141" w:vertAnchor="page" w:horzAnchor="page" w:tblpX="7043" w:tblpY="9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418"/>
      </w:tblGrid>
      <w:tr w:rsidR="00457460" w:rsidRPr="00A05C71" w14:paraId="2744FEBF" w14:textId="77777777" w:rsidTr="00457460">
        <w:tc>
          <w:tcPr>
            <w:tcW w:w="2518" w:type="dxa"/>
            <w:shd w:val="clear" w:color="auto" w:fill="auto"/>
            <w:vAlign w:val="center"/>
          </w:tcPr>
          <w:p w14:paraId="0F45F61D" w14:textId="77777777" w:rsidR="00457460" w:rsidRPr="00A05C71" w:rsidRDefault="00457460" w:rsidP="00457460">
            <w:pPr>
              <w:contextualSpacing/>
              <w:jc w:val="center"/>
              <w:rPr>
                <w:rFonts w:ascii="Verdana" w:hAnsi="Verdana"/>
                <w:sz w:val="24"/>
                <w:szCs w:val="24"/>
              </w:rPr>
            </w:pPr>
            <w:r w:rsidRPr="00A05C71">
              <w:rPr>
                <w:rFonts w:ascii="Verdana" w:hAnsi="Verdana"/>
                <w:sz w:val="24"/>
                <w:szCs w:val="24"/>
              </w:rPr>
              <w:t>Afgelegde afstand</w:t>
            </w:r>
          </w:p>
        </w:tc>
        <w:tc>
          <w:tcPr>
            <w:tcW w:w="1418" w:type="dxa"/>
            <w:shd w:val="clear" w:color="auto" w:fill="auto"/>
          </w:tcPr>
          <w:p w14:paraId="09FF6EA9" w14:textId="77777777" w:rsidR="00457460" w:rsidRPr="00A05C71" w:rsidRDefault="009B2C21" w:rsidP="00457460">
            <w:pPr>
              <w:contextualSpacing/>
              <w:jc w:val="center"/>
              <w:rPr>
                <w:rFonts w:ascii="Verdana" w:hAnsi="Verdana"/>
                <w:sz w:val="24"/>
                <w:szCs w:val="24"/>
              </w:rPr>
            </w:pPr>
            <w:r>
              <w:rPr>
                <w:rFonts w:ascii="Verdana" w:hAnsi="Verdana"/>
                <w:noProof/>
                <w:sz w:val="24"/>
                <w:szCs w:val="24"/>
              </w:rPr>
              <w:pict w14:anchorId="4C13138D">
                <v:group id="_x0000_s1214" style="position:absolute;left:0;text-align:left;margin-left:228.95pt;margin-top:10.25pt;width:65.75pt;height:177.35pt;z-index:251663872;mso-position-horizontal-relative:text;mso-position-vertical-relative:text" coordorigin="8737,7926" coordsize="1315,3547">
                  <v:group id="_x0000_s1215" style="position:absolute;left:8737;top:7926;width:1120;height:3547;rotation:1292887fd" coordorigin="8490,2115" coordsize="1335,5190" wrapcoords="8252 0 6796 74 2184 1039 243 2375 -243 2969 -243 4751 1456 5938 1456 6012 5097 7126 9708 9501 8980 11876 9222 13064 11164 15439 10679 16627 8980 17814 5339 19002 4611 19076 4369 20190 3398 20561 1456 21377 1213 21526 2184 21526 2670 21377 11649 20190 14319 20190 16018 19670 15533 18631 13834 18186 10193 17814 11649 16627 12135 15439 10193 13064 10193 10689 11164 9501 16503 7126 19901 5938 21600 4751 21843 3489 21357 2375 19901 1559 19173 1039 14562 74 13106 0 8252 0">
                    <v:rect id="_x0000_s1216" style="position:absolute;left:8841;top:6615;width:579;height:364;rotation:-1103080fd"/>
                    <v:shape id="_x0000_s1217" style="position:absolute;left:8910;top:4125;width:328;height:2640" coordsize="328,2640" path="m285,c223,312,162,625,165,930v3,305,163,615,135,900c272,2115,136,2377,,2640e" filled="f">
                      <v:path arrowok="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18" type="#_x0000_t5" style="position:absolute;left:9000;top:3825;width:330;height:300"/>
                    <v:shape id="_x0000_s1219" style="position:absolute;left:8595;top:6889;width:261;height:416" coordsize="261,416" path="m261,c233,39,134,167,90,236,46,305,19,379,,416e" filled="f">
                      <v:path arrowok="t"/>
                    </v:shape>
                    <v:oval id="_x0000_s1220" style="position:absolute;left:8490;top:2115;width:1335;height:1815"/>
                  </v:group>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221" type="#_x0000_t172" style="position:absolute;left:9424;top:8202;width:628;height:792;rotation:2057760fd" adj="4808" fillcolor="black">
                    <v:shadow color="#868686"/>
                    <v:textpath style="font-family:&quot;Arial Black&quot;;v-text-kern:t" trim="t" fitpath="t" string="50"/>
                  </v:shape>
                </v:group>
              </w:pict>
            </w:r>
            <w:r w:rsidR="00457460" w:rsidRPr="00A05C71">
              <w:rPr>
                <w:rFonts w:ascii="Verdana" w:hAnsi="Verdana"/>
                <w:sz w:val="24"/>
                <w:szCs w:val="24"/>
              </w:rPr>
              <w:t>Aantal ballonnen</w:t>
            </w:r>
          </w:p>
        </w:tc>
      </w:tr>
      <w:tr w:rsidR="00457460" w:rsidRPr="00A05C71" w14:paraId="32553907" w14:textId="77777777" w:rsidTr="00457460">
        <w:tc>
          <w:tcPr>
            <w:tcW w:w="2518" w:type="dxa"/>
            <w:shd w:val="clear" w:color="auto" w:fill="auto"/>
          </w:tcPr>
          <w:p w14:paraId="1CEDA574" w14:textId="77777777" w:rsidR="00457460" w:rsidRPr="00A05C71" w:rsidRDefault="00457460" w:rsidP="00457460">
            <w:pPr>
              <w:contextualSpacing/>
              <w:rPr>
                <w:rFonts w:ascii="Verdana" w:hAnsi="Verdana"/>
                <w:sz w:val="24"/>
                <w:szCs w:val="24"/>
              </w:rPr>
            </w:pPr>
            <w:r w:rsidRPr="00A05C71">
              <w:rPr>
                <w:rFonts w:ascii="Verdana" w:hAnsi="Verdana"/>
                <w:sz w:val="24"/>
                <w:szCs w:val="24"/>
              </w:rPr>
              <w:t>0 tot 20 km</w:t>
            </w:r>
          </w:p>
        </w:tc>
        <w:tc>
          <w:tcPr>
            <w:tcW w:w="1418" w:type="dxa"/>
            <w:shd w:val="clear" w:color="auto" w:fill="auto"/>
            <w:vAlign w:val="center"/>
          </w:tcPr>
          <w:p w14:paraId="63F1123A" w14:textId="77777777" w:rsidR="00457460" w:rsidRPr="00A05C71" w:rsidRDefault="00457460" w:rsidP="00457460">
            <w:pPr>
              <w:contextualSpacing/>
              <w:jc w:val="center"/>
              <w:rPr>
                <w:rFonts w:ascii="Verdana" w:hAnsi="Verdana"/>
                <w:color w:val="000000"/>
                <w:sz w:val="24"/>
                <w:szCs w:val="24"/>
              </w:rPr>
            </w:pPr>
            <w:r w:rsidRPr="00A05C71">
              <w:rPr>
                <w:rFonts w:ascii="Verdana" w:hAnsi="Verdana"/>
                <w:color w:val="000000"/>
                <w:sz w:val="24"/>
                <w:szCs w:val="24"/>
              </w:rPr>
              <w:t>92</w:t>
            </w:r>
          </w:p>
        </w:tc>
      </w:tr>
      <w:tr w:rsidR="00457460" w:rsidRPr="00A05C71" w14:paraId="27E6ADE3" w14:textId="77777777" w:rsidTr="00457460">
        <w:tc>
          <w:tcPr>
            <w:tcW w:w="2518" w:type="dxa"/>
            <w:shd w:val="clear" w:color="auto" w:fill="auto"/>
          </w:tcPr>
          <w:p w14:paraId="0A7981FC" w14:textId="77777777" w:rsidR="00457460" w:rsidRPr="00A05C71" w:rsidRDefault="00457460" w:rsidP="00457460">
            <w:pPr>
              <w:contextualSpacing/>
              <w:rPr>
                <w:rFonts w:ascii="Verdana" w:hAnsi="Verdana"/>
                <w:sz w:val="24"/>
                <w:szCs w:val="24"/>
              </w:rPr>
            </w:pPr>
            <w:r w:rsidRPr="00A05C71">
              <w:rPr>
                <w:rFonts w:ascii="Verdana" w:hAnsi="Verdana"/>
                <w:sz w:val="24"/>
                <w:szCs w:val="24"/>
              </w:rPr>
              <w:t>20 tot 40 km</w:t>
            </w:r>
          </w:p>
        </w:tc>
        <w:tc>
          <w:tcPr>
            <w:tcW w:w="1418" w:type="dxa"/>
            <w:shd w:val="clear" w:color="auto" w:fill="auto"/>
            <w:vAlign w:val="center"/>
          </w:tcPr>
          <w:p w14:paraId="727C5C1D" w14:textId="77777777" w:rsidR="00457460" w:rsidRPr="00A05C71" w:rsidRDefault="00457460" w:rsidP="00457460">
            <w:pPr>
              <w:contextualSpacing/>
              <w:jc w:val="center"/>
              <w:rPr>
                <w:rFonts w:ascii="Verdana" w:hAnsi="Verdana"/>
                <w:color w:val="000000"/>
                <w:sz w:val="24"/>
                <w:szCs w:val="24"/>
              </w:rPr>
            </w:pPr>
            <w:r w:rsidRPr="00A05C71">
              <w:rPr>
                <w:rFonts w:ascii="Verdana" w:hAnsi="Verdana"/>
                <w:color w:val="000000"/>
                <w:sz w:val="24"/>
                <w:szCs w:val="24"/>
              </w:rPr>
              <w:t>87</w:t>
            </w:r>
          </w:p>
        </w:tc>
      </w:tr>
      <w:tr w:rsidR="00457460" w:rsidRPr="00A05C71" w14:paraId="59CB013A" w14:textId="77777777" w:rsidTr="00457460">
        <w:tc>
          <w:tcPr>
            <w:tcW w:w="2518" w:type="dxa"/>
            <w:shd w:val="clear" w:color="auto" w:fill="auto"/>
          </w:tcPr>
          <w:p w14:paraId="57A99FED" w14:textId="77777777" w:rsidR="00457460" w:rsidRPr="00A05C71" w:rsidRDefault="00457460" w:rsidP="00457460">
            <w:pPr>
              <w:contextualSpacing/>
              <w:rPr>
                <w:rFonts w:ascii="Verdana" w:hAnsi="Verdana"/>
                <w:sz w:val="24"/>
                <w:szCs w:val="24"/>
              </w:rPr>
            </w:pPr>
            <w:r w:rsidRPr="00A05C71">
              <w:rPr>
                <w:rFonts w:ascii="Verdana" w:hAnsi="Verdana"/>
                <w:sz w:val="24"/>
                <w:szCs w:val="24"/>
              </w:rPr>
              <w:t>40 tot 60 km</w:t>
            </w:r>
          </w:p>
        </w:tc>
        <w:tc>
          <w:tcPr>
            <w:tcW w:w="1418" w:type="dxa"/>
            <w:shd w:val="clear" w:color="auto" w:fill="auto"/>
            <w:vAlign w:val="center"/>
          </w:tcPr>
          <w:p w14:paraId="2169255C" w14:textId="77777777" w:rsidR="00457460" w:rsidRPr="00A05C71" w:rsidRDefault="00457460" w:rsidP="00457460">
            <w:pPr>
              <w:contextualSpacing/>
              <w:jc w:val="center"/>
              <w:rPr>
                <w:rFonts w:ascii="Verdana" w:hAnsi="Verdana"/>
                <w:color w:val="000000"/>
                <w:sz w:val="24"/>
                <w:szCs w:val="24"/>
              </w:rPr>
            </w:pPr>
            <w:r w:rsidRPr="00A05C71">
              <w:rPr>
                <w:rFonts w:ascii="Verdana" w:hAnsi="Verdana"/>
                <w:color w:val="000000"/>
                <w:sz w:val="24"/>
                <w:szCs w:val="24"/>
              </w:rPr>
              <w:t>57</w:t>
            </w:r>
          </w:p>
        </w:tc>
      </w:tr>
      <w:tr w:rsidR="00457460" w:rsidRPr="00A05C71" w14:paraId="507A6568" w14:textId="77777777" w:rsidTr="00457460">
        <w:tc>
          <w:tcPr>
            <w:tcW w:w="2518" w:type="dxa"/>
            <w:shd w:val="clear" w:color="auto" w:fill="auto"/>
          </w:tcPr>
          <w:p w14:paraId="5BFB00DC" w14:textId="77777777" w:rsidR="00457460" w:rsidRPr="00A05C71" w:rsidRDefault="00457460" w:rsidP="00457460">
            <w:pPr>
              <w:contextualSpacing/>
              <w:rPr>
                <w:rFonts w:ascii="Verdana" w:hAnsi="Verdana"/>
                <w:sz w:val="24"/>
                <w:szCs w:val="24"/>
              </w:rPr>
            </w:pPr>
            <w:r w:rsidRPr="00A05C71">
              <w:rPr>
                <w:rFonts w:ascii="Verdana" w:hAnsi="Verdana"/>
                <w:sz w:val="24"/>
                <w:szCs w:val="24"/>
              </w:rPr>
              <w:t>60 tot 80 km</w:t>
            </w:r>
          </w:p>
        </w:tc>
        <w:tc>
          <w:tcPr>
            <w:tcW w:w="1418" w:type="dxa"/>
            <w:shd w:val="clear" w:color="auto" w:fill="auto"/>
            <w:vAlign w:val="center"/>
          </w:tcPr>
          <w:p w14:paraId="475CDC40" w14:textId="77777777" w:rsidR="00457460" w:rsidRPr="00A05C71" w:rsidRDefault="00457460" w:rsidP="00457460">
            <w:pPr>
              <w:contextualSpacing/>
              <w:jc w:val="center"/>
              <w:rPr>
                <w:rFonts w:ascii="Verdana" w:hAnsi="Verdana"/>
                <w:color w:val="000000"/>
                <w:sz w:val="24"/>
                <w:szCs w:val="24"/>
              </w:rPr>
            </w:pPr>
            <w:r w:rsidRPr="00A05C71">
              <w:rPr>
                <w:rFonts w:ascii="Verdana" w:hAnsi="Verdana"/>
                <w:color w:val="000000"/>
                <w:sz w:val="24"/>
                <w:szCs w:val="24"/>
              </w:rPr>
              <w:t>42</w:t>
            </w:r>
          </w:p>
        </w:tc>
      </w:tr>
      <w:tr w:rsidR="00457460" w:rsidRPr="00A05C71" w14:paraId="3D56CB8F" w14:textId="77777777" w:rsidTr="00457460">
        <w:tc>
          <w:tcPr>
            <w:tcW w:w="2518" w:type="dxa"/>
            <w:shd w:val="clear" w:color="auto" w:fill="auto"/>
          </w:tcPr>
          <w:p w14:paraId="02911EAD" w14:textId="77777777" w:rsidR="00457460" w:rsidRPr="00A05C71" w:rsidRDefault="00457460" w:rsidP="00457460">
            <w:pPr>
              <w:contextualSpacing/>
              <w:rPr>
                <w:rFonts w:ascii="Verdana" w:hAnsi="Verdana"/>
                <w:sz w:val="24"/>
                <w:szCs w:val="24"/>
              </w:rPr>
            </w:pPr>
            <w:r w:rsidRPr="00A05C71">
              <w:rPr>
                <w:rFonts w:ascii="Verdana" w:hAnsi="Verdana"/>
                <w:sz w:val="24"/>
                <w:szCs w:val="24"/>
              </w:rPr>
              <w:t>80 tot 100 km</w:t>
            </w:r>
          </w:p>
        </w:tc>
        <w:tc>
          <w:tcPr>
            <w:tcW w:w="1418" w:type="dxa"/>
            <w:shd w:val="clear" w:color="auto" w:fill="auto"/>
            <w:vAlign w:val="center"/>
          </w:tcPr>
          <w:p w14:paraId="145288CD" w14:textId="77777777" w:rsidR="00457460" w:rsidRPr="00A05C71" w:rsidRDefault="00457460" w:rsidP="00457460">
            <w:pPr>
              <w:contextualSpacing/>
              <w:jc w:val="center"/>
              <w:rPr>
                <w:rFonts w:ascii="Verdana" w:hAnsi="Verdana"/>
                <w:color w:val="000000"/>
                <w:sz w:val="24"/>
                <w:szCs w:val="24"/>
              </w:rPr>
            </w:pPr>
            <w:r w:rsidRPr="00A05C71">
              <w:rPr>
                <w:rFonts w:ascii="Verdana" w:hAnsi="Verdana"/>
                <w:color w:val="000000"/>
                <w:sz w:val="24"/>
                <w:szCs w:val="24"/>
              </w:rPr>
              <w:t>33</w:t>
            </w:r>
          </w:p>
        </w:tc>
      </w:tr>
      <w:tr w:rsidR="00457460" w:rsidRPr="00A05C71" w14:paraId="40CC1D12" w14:textId="77777777" w:rsidTr="00457460">
        <w:tc>
          <w:tcPr>
            <w:tcW w:w="2518" w:type="dxa"/>
            <w:shd w:val="clear" w:color="auto" w:fill="auto"/>
          </w:tcPr>
          <w:p w14:paraId="45CC0870" w14:textId="77777777" w:rsidR="00457460" w:rsidRPr="00A05C71" w:rsidRDefault="00457460" w:rsidP="00457460">
            <w:pPr>
              <w:contextualSpacing/>
              <w:rPr>
                <w:rFonts w:ascii="Verdana" w:hAnsi="Verdana"/>
                <w:sz w:val="24"/>
                <w:szCs w:val="24"/>
              </w:rPr>
            </w:pPr>
            <w:r w:rsidRPr="00A05C71">
              <w:rPr>
                <w:rFonts w:ascii="Verdana" w:hAnsi="Verdana"/>
                <w:sz w:val="24"/>
                <w:szCs w:val="24"/>
              </w:rPr>
              <w:t>100 tot 150 km</w:t>
            </w:r>
          </w:p>
        </w:tc>
        <w:tc>
          <w:tcPr>
            <w:tcW w:w="1418" w:type="dxa"/>
            <w:shd w:val="clear" w:color="auto" w:fill="auto"/>
            <w:vAlign w:val="center"/>
          </w:tcPr>
          <w:p w14:paraId="3F6C8236" w14:textId="77777777" w:rsidR="00457460" w:rsidRPr="00A05C71" w:rsidRDefault="00457460" w:rsidP="00457460">
            <w:pPr>
              <w:contextualSpacing/>
              <w:jc w:val="center"/>
              <w:rPr>
                <w:rFonts w:ascii="Verdana" w:hAnsi="Verdana"/>
                <w:color w:val="000000"/>
                <w:sz w:val="24"/>
                <w:szCs w:val="24"/>
              </w:rPr>
            </w:pPr>
            <w:r w:rsidRPr="00A05C71">
              <w:rPr>
                <w:rFonts w:ascii="Verdana" w:hAnsi="Verdana"/>
                <w:color w:val="000000"/>
                <w:sz w:val="24"/>
                <w:szCs w:val="24"/>
              </w:rPr>
              <w:t>13</w:t>
            </w:r>
          </w:p>
        </w:tc>
      </w:tr>
      <w:tr w:rsidR="00457460" w:rsidRPr="00A05C71" w14:paraId="70505607" w14:textId="77777777" w:rsidTr="00457460">
        <w:tc>
          <w:tcPr>
            <w:tcW w:w="2518" w:type="dxa"/>
            <w:shd w:val="clear" w:color="auto" w:fill="auto"/>
          </w:tcPr>
          <w:p w14:paraId="71841201" w14:textId="77777777" w:rsidR="00457460" w:rsidRPr="00A05C71" w:rsidRDefault="00457460" w:rsidP="00457460">
            <w:pPr>
              <w:contextualSpacing/>
              <w:rPr>
                <w:rFonts w:ascii="Verdana" w:hAnsi="Verdana"/>
                <w:sz w:val="24"/>
                <w:szCs w:val="24"/>
              </w:rPr>
            </w:pPr>
            <w:r w:rsidRPr="00A05C71">
              <w:rPr>
                <w:rFonts w:ascii="Verdana" w:hAnsi="Verdana"/>
                <w:sz w:val="24"/>
                <w:szCs w:val="24"/>
              </w:rPr>
              <w:t>150 tot 200 km</w:t>
            </w:r>
          </w:p>
        </w:tc>
        <w:tc>
          <w:tcPr>
            <w:tcW w:w="1418" w:type="dxa"/>
            <w:shd w:val="clear" w:color="auto" w:fill="auto"/>
            <w:vAlign w:val="center"/>
          </w:tcPr>
          <w:p w14:paraId="72B3A1BA" w14:textId="77777777" w:rsidR="00457460" w:rsidRPr="00A05C71" w:rsidRDefault="00457460" w:rsidP="00457460">
            <w:pPr>
              <w:contextualSpacing/>
              <w:jc w:val="center"/>
              <w:rPr>
                <w:rFonts w:ascii="Verdana" w:hAnsi="Verdana"/>
                <w:color w:val="000000"/>
                <w:sz w:val="24"/>
                <w:szCs w:val="24"/>
              </w:rPr>
            </w:pPr>
            <w:r w:rsidRPr="00A05C71">
              <w:rPr>
                <w:rFonts w:ascii="Verdana" w:hAnsi="Verdana"/>
                <w:color w:val="000000"/>
                <w:sz w:val="24"/>
                <w:szCs w:val="24"/>
              </w:rPr>
              <w:t>8</w:t>
            </w:r>
          </w:p>
        </w:tc>
      </w:tr>
      <w:tr w:rsidR="00457460" w:rsidRPr="00A05C71" w14:paraId="54E0D2FB" w14:textId="77777777" w:rsidTr="00457460">
        <w:tc>
          <w:tcPr>
            <w:tcW w:w="2518" w:type="dxa"/>
            <w:shd w:val="clear" w:color="auto" w:fill="auto"/>
          </w:tcPr>
          <w:p w14:paraId="55013551" w14:textId="77777777" w:rsidR="00457460" w:rsidRPr="00A05C71" w:rsidRDefault="00457460" w:rsidP="00457460">
            <w:pPr>
              <w:contextualSpacing/>
              <w:rPr>
                <w:rFonts w:ascii="Verdana" w:hAnsi="Verdana"/>
                <w:sz w:val="24"/>
                <w:szCs w:val="24"/>
              </w:rPr>
            </w:pPr>
            <w:r w:rsidRPr="00A05C71">
              <w:rPr>
                <w:rFonts w:ascii="Verdana" w:hAnsi="Verdana"/>
                <w:sz w:val="24"/>
                <w:szCs w:val="24"/>
              </w:rPr>
              <w:t>200 tot 300 km</w:t>
            </w:r>
          </w:p>
        </w:tc>
        <w:tc>
          <w:tcPr>
            <w:tcW w:w="1418" w:type="dxa"/>
            <w:shd w:val="clear" w:color="auto" w:fill="auto"/>
            <w:vAlign w:val="center"/>
          </w:tcPr>
          <w:p w14:paraId="2A67381F" w14:textId="77777777" w:rsidR="00457460" w:rsidRPr="00A05C71" w:rsidRDefault="00457460" w:rsidP="00457460">
            <w:pPr>
              <w:contextualSpacing/>
              <w:jc w:val="center"/>
              <w:rPr>
                <w:rFonts w:ascii="Verdana" w:hAnsi="Verdana"/>
                <w:color w:val="000000"/>
                <w:sz w:val="24"/>
                <w:szCs w:val="24"/>
              </w:rPr>
            </w:pPr>
            <w:r w:rsidRPr="00A05C71">
              <w:rPr>
                <w:rFonts w:ascii="Verdana" w:hAnsi="Verdana"/>
                <w:color w:val="000000"/>
                <w:sz w:val="24"/>
                <w:szCs w:val="24"/>
              </w:rPr>
              <w:t>7</w:t>
            </w:r>
          </w:p>
        </w:tc>
      </w:tr>
      <w:tr w:rsidR="00457460" w:rsidRPr="00A05C71" w14:paraId="73A683F4" w14:textId="77777777" w:rsidTr="00457460">
        <w:tc>
          <w:tcPr>
            <w:tcW w:w="2518" w:type="dxa"/>
            <w:shd w:val="clear" w:color="auto" w:fill="auto"/>
          </w:tcPr>
          <w:p w14:paraId="500AB93B" w14:textId="77777777" w:rsidR="00457460" w:rsidRPr="00A05C71" w:rsidRDefault="00457460" w:rsidP="00457460">
            <w:pPr>
              <w:contextualSpacing/>
              <w:rPr>
                <w:rFonts w:ascii="Verdana" w:hAnsi="Verdana"/>
                <w:sz w:val="24"/>
                <w:szCs w:val="24"/>
              </w:rPr>
            </w:pPr>
            <w:r w:rsidRPr="00A05C71">
              <w:rPr>
                <w:rFonts w:ascii="Verdana" w:hAnsi="Verdana"/>
                <w:sz w:val="24"/>
                <w:szCs w:val="24"/>
              </w:rPr>
              <w:t>Meer dan 300 km</w:t>
            </w:r>
          </w:p>
        </w:tc>
        <w:tc>
          <w:tcPr>
            <w:tcW w:w="1418" w:type="dxa"/>
            <w:shd w:val="clear" w:color="auto" w:fill="auto"/>
            <w:vAlign w:val="center"/>
          </w:tcPr>
          <w:p w14:paraId="4670E24D" w14:textId="77777777" w:rsidR="00457460" w:rsidRPr="00A05C71" w:rsidRDefault="00457460" w:rsidP="00457460">
            <w:pPr>
              <w:contextualSpacing/>
              <w:jc w:val="center"/>
              <w:rPr>
                <w:rFonts w:ascii="Verdana" w:hAnsi="Verdana"/>
                <w:color w:val="000000"/>
                <w:sz w:val="24"/>
                <w:szCs w:val="24"/>
              </w:rPr>
            </w:pPr>
            <w:r w:rsidRPr="00A05C71">
              <w:rPr>
                <w:rFonts w:ascii="Verdana" w:hAnsi="Verdana"/>
                <w:color w:val="000000"/>
                <w:sz w:val="24"/>
                <w:szCs w:val="24"/>
              </w:rPr>
              <w:t>1</w:t>
            </w:r>
          </w:p>
        </w:tc>
      </w:tr>
    </w:tbl>
    <w:p w14:paraId="56211BA1" w14:textId="77777777" w:rsidR="001F7166" w:rsidRPr="00A05C71" w:rsidRDefault="00C22AD2" w:rsidP="001F7166">
      <w:pPr>
        <w:pStyle w:val="ListParagraph"/>
        <w:numPr>
          <w:ilvl w:val="0"/>
          <w:numId w:val="1"/>
        </w:numPr>
        <w:rPr>
          <w:rFonts w:ascii="Verdana" w:hAnsi="Verdana"/>
          <w:sz w:val="24"/>
          <w:szCs w:val="24"/>
        </w:rPr>
      </w:pPr>
      <w:r w:rsidRPr="00A05C71">
        <w:rPr>
          <w:rFonts w:ascii="Verdana" w:hAnsi="Verdana"/>
          <w:sz w:val="24"/>
          <w:szCs w:val="24"/>
        </w:rPr>
        <w:t>Schat met een berekening z</w:t>
      </w:r>
      <w:r w:rsidR="00091B85" w:rsidRPr="00A05C71">
        <w:rPr>
          <w:rFonts w:ascii="Verdana" w:hAnsi="Verdana"/>
          <w:sz w:val="24"/>
          <w:szCs w:val="24"/>
        </w:rPr>
        <w:t>o precies mogelijk de gemiddeld</w:t>
      </w:r>
      <w:r w:rsidRPr="00A05C71">
        <w:rPr>
          <w:rFonts w:ascii="Verdana" w:hAnsi="Verdana"/>
          <w:sz w:val="24"/>
          <w:szCs w:val="24"/>
        </w:rPr>
        <w:t xml:space="preserve"> </w:t>
      </w:r>
      <w:r w:rsidR="00091B85" w:rsidRPr="00A05C71">
        <w:rPr>
          <w:rFonts w:ascii="Verdana" w:hAnsi="Verdana"/>
          <w:sz w:val="24"/>
          <w:szCs w:val="24"/>
        </w:rPr>
        <w:t xml:space="preserve">afgelegde </w:t>
      </w:r>
      <w:r w:rsidRPr="00A05C71">
        <w:rPr>
          <w:rFonts w:ascii="Verdana" w:hAnsi="Verdana"/>
          <w:sz w:val="24"/>
          <w:szCs w:val="24"/>
        </w:rPr>
        <w:t xml:space="preserve">afstand </w:t>
      </w:r>
      <w:r w:rsidR="00091B85" w:rsidRPr="00A05C71">
        <w:rPr>
          <w:rFonts w:ascii="Verdana" w:hAnsi="Verdana"/>
          <w:sz w:val="24"/>
          <w:szCs w:val="24"/>
        </w:rPr>
        <w:t>van de ballonnen uit de tabel</w:t>
      </w:r>
      <w:r w:rsidRPr="00A05C71">
        <w:rPr>
          <w:rFonts w:ascii="Verdana" w:hAnsi="Verdana"/>
          <w:sz w:val="24"/>
          <w:szCs w:val="24"/>
        </w:rPr>
        <w:t>.</w:t>
      </w:r>
    </w:p>
    <w:p w14:paraId="4F2DD038" w14:textId="77777777" w:rsidR="001F7166" w:rsidRPr="00A05C71" w:rsidRDefault="003D0BAE" w:rsidP="001F7166">
      <w:pPr>
        <w:rPr>
          <w:rFonts w:ascii="Verdana" w:hAnsi="Verdana"/>
          <w:sz w:val="24"/>
          <w:szCs w:val="24"/>
        </w:rPr>
      </w:pPr>
      <w:r w:rsidRPr="00A05C71">
        <w:rPr>
          <w:rFonts w:ascii="Verdana" w:hAnsi="Verdana"/>
          <w:sz w:val="24"/>
          <w:szCs w:val="24"/>
        </w:rPr>
        <w:t>Enkele</w:t>
      </w:r>
      <w:r w:rsidR="001F7166" w:rsidRPr="00A05C71">
        <w:rPr>
          <w:rFonts w:ascii="Verdana" w:hAnsi="Verdana"/>
          <w:sz w:val="24"/>
          <w:szCs w:val="24"/>
        </w:rPr>
        <w:t xml:space="preserve"> leerlingen </w:t>
      </w:r>
      <w:r w:rsidRPr="00A05C71">
        <w:rPr>
          <w:rFonts w:ascii="Verdana" w:hAnsi="Verdana"/>
          <w:sz w:val="24"/>
          <w:szCs w:val="24"/>
        </w:rPr>
        <w:t>hebben</w:t>
      </w:r>
      <w:r w:rsidR="001F7166" w:rsidRPr="00A05C71">
        <w:rPr>
          <w:rFonts w:ascii="Verdana" w:hAnsi="Verdana"/>
          <w:sz w:val="24"/>
          <w:szCs w:val="24"/>
        </w:rPr>
        <w:t xml:space="preserve"> een boxplot van de afgelegde afstanden gemaakt. </w:t>
      </w:r>
    </w:p>
    <w:p w14:paraId="2B99E14B" w14:textId="77777777" w:rsidR="001F7166" w:rsidRPr="00A05C71" w:rsidRDefault="001F7166" w:rsidP="001F7166">
      <w:pPr>
        <w:pStyle w:val="ListParagraph"/>
        <w:numPr>
          <w:ilvl w:val="0"/>
          <w:numId w:val="1"/>
        </w:numPr>
        <w:rPr>
          <w:rFonts w:ascii="Verdana" w:hAnsi="Verdana"/>
          <w:sz w:val="24"/>
          <w:szCs w:val="24"/>
        </w:rPr>
      </w:pPr>
      <w:r w:rsidRPr="00A05C71">
        <w:rPr>
          <w:rFonts w:ascii="Verdana" w:hAnsi="Verdana"/>
          <w:sz w:val="24"/>
          <w:szCs w:val="24"/>
        </w:rPr>
        <w:t>Welk van onderstaande vormen zal de boxplot hebben? Leg je antwoord kort uit.</w:t>
      </w:r>
    </w:p>
    <w:p w14:paraId="4964B1C5" w14:textId="77777777" w:rsidR="001F7166" w:rsidRPr="00A05C71" w:rsidRDefault="00457460" w:rsidP="001F7166">
      <w:pPr>
        <w:rPr>
          <w:rFonts w:ascii="Verdana" w:hAnsi="Verdana"/>
          <w:sz w:val="24"/>
          <w:szCs w:val="24"/>
        </w:rPr>
      </w:pPr>
      <w:r w:rsidRPr="00A05C71">
        <w:rPr>
          <w:rFonts w:ascii="Verdana" w:hAnsi="Verdana"/>
          <w:noProof/>
          <w:sz w:val="24"/>
          <w:szCs w:val="24"/>
          <w:lang w:val="en-US" w:eastAsia="en-US"/>
        </w:rPr>
        <mc:AlternateContent>
          <mc:Choice Requires="wpg">
            <w:drawing>
              <wp:anchor distT="0" distB="0" distL="114300" distR="114300" simplePos="0" relativeHeight="251655680" behindDoc="0" locked="0" layoutInCell="1" allowOverlap="1" wp14:anchorId="12E1D627" wp14:editId="7CE1460B">
                <wp:simplePos x="0" y="0"/>
                <wp:positionH relativeFrom="column">
                  <wp:posOffset>479425</wp:posOffset>
                </wp:positionH>
                <wp:positionV relativeFrom="paragraph">
                  <wp:posOffset>44450</wp:posOffset>
                </wp:positionV>
                <wp:extent cx="2876550" cy="1219200"/>
                <wp:effectExtent l="0" t="0" r="19050" b="19050"/>
                <wp:wrapSquare wrapText="bothSides"/>
                <wp:docPr id="36" name="Groe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6550" cy="1219200"/>
                          <a:chOff x="0" y="0"/>
                          <a:chExt cx="2876550" cy="1219200"/>
                        </a:xfrm>
                      </wpg:grpSpPr>
                      <wpg:grpSp>
                        <wpg:cNvPr id="26" name="Groep 26"/>
                        <wpg:cNvGrpSpPr/>
                        <wpg:grpSpPr>
                          <a:xfrm>
                            <a:off x="0" y="0"/>
                            <a:ext cx="2867025" cy="209550"/>
                            <a:chOff x="0" y="0"/>
                            <a:chExt cx="2867025" cy="209550"/>
                          </a:xfrm>
                        </wpg:grpSpPr>
                        <wps:wsp>
                          <wps:cNvPr id="8" name="Rechthoek 8"/>
                          <wps:cNvSpPr/>
                          <wps:spPr>
                            <a:xfrm>
                              <a:off x="476250" y="0"/>
                              <a:ext cx="819150" cy="20955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hthoek 9"/>
                          <wps:cNvSpPr/>
                          <wps:spPr>
                            <a:xfrm>
                              <a:off x="180975" y="0"/>
                              <a:ext cx="295275" cy="20955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hte verbindingslijn 10"/>
                          <wps:cNvCnPr/>
                          <wps:spPr>
                            <a:xfrm flipH="1">
                              <a:off x="0" y="114300"/>
                              <a:ext cx="180975" cy="0"/>
                            </a:xfrm>
                            <a:prstGeom prst="line">
                              <a:avLst/>
                            </a:prstGeom>
                            <a:noFill/>
                            <a:ln w="19050" cap="flat" cmpd="sng" algn="ctr">
                              <a:solidFill>
                                <a:sysClr val="windowText" lastClr="000000"/>
                              </a:solidFill>
                              <a:prstDash val="solid"/>
                            </a:ln>
                            <a:effectLst/>
                          </wps:spPr>
                          <wps:bodyPr/>
                        </wps:wsp>
                        <wps:wsp>
                          <wps:cNvPr id="11" name="Rechte verbindingslijn 11"/>
                          <wps:cNvCnPr/>
                          <wps:spPr>
                            <a:xfrm flipH="1">
                              <a:off x="1295400" y="114300"/>
                              <a:ext cx="1571625" cy="0"/>
                            </a:xfrm>
                            <a:prstGeom prst="line">
                              <a:avLst/>
                            </a:prstGeom>
                            <a:noFill/>
                            <a:ln w="19050" cap="flat" cmpd="sng" algn="ctr">
                              <a:solidFill>
                                <a:sysClr val="windowText" lastClr="000000"/>
                              </a:solidFill>
                              <a:prstDash val="solid"/>
                            </a:ln>
                            <a:effectLst/>
                          </wps:spPr>
                          <wps:bodyPr/>
                        </wps:wsp>
                        <wps:wsp>
                          <wps:cNvPr id="12" name="Rechte verbindingslijn 12"/>
                          <wps:cNvCnPr/>
                          <wps:spPr>
                            <a:xfrm>
                              <a:off x="0" y="0"/>
                              <a:ext cx="0" cy="209550"/>
                            </a:xfrm>
                            <a:prstGeom prst="line">
                              <a:avLst/>
                            </a:prstGeom>
                            <a:noFill/>
                            <a:ln w="19050" cap="flat" cmpd="sng" algn="ctr">
                              <a:solidFill>
                                <a:sysClr val="windowText" lastClr="000000"/>
                              </a:solidFill>
                              <a:prstDash val="solid"/>
                            </a:ln>
                            <a:effectLst/>
                          </wps:spPr>
                          <wps:bodyPr/>
                        </wps:wsp>
                        <wps:wsp>
                          <wps:cNvPr id="13" name="Rechte verbindingslijn 13"/>
                          <wps:cNvCnPr/>
                          <wps:spPr>
                            <a:xfrm>
                              <a:off x="2867025" y="0"/>
                              <a:ext cx="0" cy="209550"/>
                            </a:xfrm>
                            <a:prstGeom prst="line">
                              <a:avLst/>
                            </a:prstGeom>
                            <a:noFill/>
                            <a:ln w="19050" cap="flat" cmpd="sng" algn="ctr">
                              <a:solidFill>
                                <a:sysClr val="windowText" lastClr="000000"/>
                              </a:solidFill>
                              <a:prstDash val="solid"/>
                            </a:ln>
                            <a:effectLst/>
                          </wps:spPr>
                          <wps:bodyPr/>
                        </wps:wsp>
                      </wpg:grpSp>
                      <wpg:grpSp>
                        <wpg:cNvPr id="34" name="Groep 34"/>
                        <wpg:cNvGrpSpPr/>
                        <wpg:grpSpPr>
                          <a:xfrm>
                            <a:off x="9525" y="504825"/>
                            <a:ext cx="2867025" cy="209550"/>
                            <a:chOff x="0" y="0"/>
                            <a:chExt cx="2867025" cy="209550"/>
                          </a:xfrm>
                        </wpg:grpSpPr>
                        <wps:wsp>
                          <wps:cNvPr id="14" name="Rechthoek 14"/>
                          <wps:cNvSpPr/>
                          <wps:spPr>
                            <a:xfrm>
                              <a:off x="1428750" y="0"/>
                              <a:ext cx="800100" cy="20955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hthoek 15"/>
                          <wps:cNvSpPr/>
                          <wps:spPr>
                            <a:xfrm>
                              <a:off x="628650" y="0"/>
                              <a:ext cx="800100" cy="20955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hte verbindingslijn 16"/>
                          <wps:cNvCnPr/>
                          <wps:spPr>
                            <a:xfrm flipH="1">
                              <a:off x="0" y="114300"/>
                              <a:ext cx="637540" cy="0"/>
                            </a:xfrm>
                            <a:prstGeom prst="line">
                              <a:avLst/>
                            </a:prstGeom>
                            <a:noFill/>
                            <a:ln w="19050" cap="flat" cmpd="sng" algn="ctr">
                              <a:solidFill>
                                <a:sysClr val="windowText" lastClr="000000"/>
                              </a:solidFill>
                              <a:prstDash val="solid"/>
                            </a:ln>
                            <a:effectLst/>
                          </wps:spPr>
                          <wps:bodyPr/>
                        </wps:wsp>
                        <wps:wsp>
                          <wps:cNvPr id="17" name="Rechte verbindingslijn 17"/>
                          <wps:cNvCnPr/>
                          <wps:spPr>
                            <a:xfrm flipH="1">
                              <a:off x="2228850" y="114300"/>
                              <a:ext cx="638175" cy="0"/>
                            </a:xfrm>
                            <a:prstGeom prst="line">
                              <a:avLst/>
                            </a:prstGeom>
                            <a:noFill/>
                            <a:ln w="19050" cap="flat" cmpd="sng" algn="ctr">
                              <a:solidFill>
                                <a:sysClr val="windowText" lastClr="000000"/>
                              </a:solidFill>
                              <a:prstDash val="solid"/>
                            </a:ln>
                            <a:effectLst/>
                          </wps:spPr>
                          <wps:bodyPr/>
                        </wps:wsp>
                        <wps:wsp>
                          <wps:cNvPr id="18" name="Rechte verbindingslijn 18"/>
                          <wps:cNvCnPr/>
                          <wps:spPr>
                            <a:xfrm>
                              <a:off x="0" y="0"/>
                              <a:ext cx="0" cy="209550"/>
                            </a:xfrm>
                            <a:prstGeom prst="line">
                              <a:avLst/>
                            </a:prstGeom>
                            <a:noFill/>
                            <a:ln w="19050" cap="flat" cmpd="sng" algn="ctr">
                              <a:solidFill>
                                <a:sysClr val="windowText" lastClr="000000"/>
                              </a:solidFill>
                              <a:prstDash val="solid"/>
                            </a:ln>
                            <a:effectLst/>
                          </wps:spPr>
                          <wps:bodyPr/>
                        </wps:wsp>
                        <wps:wsp>
                          <wps:cNvPr id="19" name="Rechte verbindingslijn 19"/>
                          <wps:cNvCnPr/>
                          <wps:spPr>
                            <a:xfrm>
                              <a:off x="2867025" y="0"/>
                              <a:ext cx="0" cy="209550"/>
                            </a:xfrm>
                            <a:prstGeom prst="line">
                              <a:avLst/>
                            </a:prstGeom>
                            <a:noFill/>
                            <a:ln w="19050" cap="flat" cmpd="sng" algn="ctr">
                              <a:solidFill>
                                <a:sysClr val="windowText" lastClr="000000"/>
                              </a:solidFill>
                              <a:prstDash val="solid"/>
                            </a:ln>
                            <a:effectLst/>
                          </wps:spPr>
                          <wps:bodyPr/>
                        </wps:wsp>
                      </wpg:grpSp>
                      <wpg:grpSp>
                        <wpg:cNvPr id="35" name="Groep 35"/>
                        <wpg:cNvGrpSpPr/>
                        <wpg:grpSpPr>
                          <a:xfrm>
                            <a:off x="0" y="1009650"/>
                            <a:ext cx="2867025" cy="209550"/>
                            <a:chOff x="0" y="0"/>
                            <a:chExt cx="2867025" cy="209550"/>
                          </a:xfrm>
                        </wpg:grpSpPr>
                        <wps:wsp>
                          <wps:cNvPr id="20" name="Rechthoek 20"/>
                          <wps:cNvSpPr/>
                          <wps:spPr>
                            <a:xfrm>
                              <a:off x="2419350" y="0"/>
                              <a:ext cx="295275" cy="20955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hthoek 21"/>
                          <wps:cNvSpPr/>
                          <wps:spPr>
                            <a:xfrm>
                              <a:off x="1752600" y="0"/>
                              <a:ext cx="666750" cy="20955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hte verbindingslijn 22"/>
                          <wps:cNvCnPr/>
                          <wps:spPr>
                            <a:xfrm flipH="1">
                              <a:off x="0" y="114300"/>
                              <a:ext cx="1752600" cy="0"/>
                            </a:xfrm>
                            <a:prstGeom prst="line">
                              <a:avLst/>
                            </a:prstGeom>
                            <a:noFill/>
                            <a:ln w="19050" cap="flat" cmpd="sng" algn="ctr">
                              <a:solidFill>
                                <a:sysClr val="windowText" lastClr="000000"/>
                              </a:solidFill>
                              <a:prstDash val="solid"/>
                            </a:ln>
                            <a:effectLst/>
                          </wps:spPr>
                          <wps:bodyPr/>
                        </wps:wsp>
                        <wps:wsp>
                          <wps:cNvPr id="23" name="Rechte verbindingslijn 23"/>
                          <wps:cNvCnPr/>
                          <wps:spPr>
                            <a:xfrm flipH="1">
                              <a:off x="2714625" y="114300"/>
                              <a:ext cx="152400" cy="0"/>
                            </a:xfrm>
                            <a:prstGeom prst="line">
                              <a:avLst/>
                            </a:prstGeom>
                            <a:noFill/>
                            <a:ln w="19050" cap="flat" cmpd="sng" algn="ctr">
                              <a:solidFill>
                                <a:sysClr val="windowText" lastClr="000000"/>
                              </a:solidFill>
                              <a:prstDash val="solid"/>
                            </a:ln>
                            <a:effectLst/>
                          </wps:spPr>
                          <wps:bodyPr/>
                        </wps:wsp>
                        <wps:wsp>
                          <wps:cNvPr id="24" name="Rechte verbindingslijn 24"/>
                          <wps:cNvCnPr/>
                          <wps:spPr>
                            <a:xfrm>
                              <a:off x="0" y="0"/>
                              <a:ext cx="0" cy="209550"/>
                            </a:xfrm>
                            <a:prstGeom prst="line">
                              <a:avLst/>
                            </a:prstGeom>
                            <a:noFill/>
                            <a:ln w="19050" cap="flat" cmpd="sng" algn="ctr">
                              <a:solidFill>
                                <a:sysClr val="windowText" lastClr="000000"/>
                              </a:solidFill>
                              <a:prstDash val="solid"/>
                            </a:ln>
                            <a:effectLst/>
                          </wps:spPr>
                          <wps:bodyPr/>
                        </wps:wsp>
                        <wps:wsp>
                          <wps:cNvPr id="25" name="Rechte verbindingslijn 25"/>
                          <wps:cNvCnPr/>
                          <wps:spPr>
                            <a:xfrm>
                              <a:off x="2867025" y="0"/>
                              <a:ext cx="0" cy="209550"/>
                            </a:xfrm>
                            <a:prstGeom prst="line">
                              <a:avLst/>
                            </a:prstGeom>
                            <a:noFill/>
                            <a:ln w="19050" cap="flat" cmpd="sng" algn="ctr">
                              <a:solidFill>
                                <a:sysClr val="windowText" lastClr="000000"/>
                              </a:solidFill>
                              <a:prstDash val="solid"/>
                            </a:ln>
                            <a:effectLst/>
                          </wps:spPr>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ep 36" o:spid="_x0000_s1026" style="position:absolute;margin-left:37.75pt;margin-top:3.5pt;width:226.5pt;height:96pt;z-index:251655680" coordsize="28765,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">
                <v:group id="Groep 26" o:spid="_x0000_s1027" style="position:absolute;width:28670;height:2095" coordsize="28670,2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ect id="Rechthoek 8" o:spid="_x0000_s1028" style="position:absolute;left:4762;width:8192;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" filled="f" strokecolor="windowText" strokeweight="1.5pt"/>
                  <v:rect id="Rechthoek 9" o:spid="_x0000_s1029" style="position:absolute;left:1809;width:2953;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BhXL8A&#10;AADaAAAADwAAAGRycy9kb3ducmV2LnhtbESPQYvCMBSE7wv+h/AEb2uqB3GrUURQvFp7WG/P5tlW&#10;m5faRFv/vREEj8PMfMPMl52pxIMaV1pWMBpGIIgzq0vOFaSHze8UhPPIGivLpOBJDpaL3s8cY21b&#10;3tMj8bkIEHYxKii8r2MpXVaQQTe0NXHwzrYx6INscqkbbAPcVHIcRRNpsOSwUGBN64Kya3I3Cm5b&#10;959cnhc6HF112qZt6rFOlRr0u9UMhKfOf8Of9k4r+IP3lXAD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AGFcvwAAANoAAAAPAAAAAAAAAAAAAAAAAJgCAABkcnMvZG93bnJl&#10;di54bWxQSwUGAAAAAAQABAD1AAAAhAMAAAAA&#10;" filled="f" strokecolor="windowText" strokeweight="1.5pt"/>
                  <v:line id="Rechte verbindingslijn 10" o:spid="_x0000_s1030" style="position:absolute;flip:x;visibility:visible;mso-wrap-style:square" from="0,1143" to="1809,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M17MYAAADbAAAADwAAAGRycy9kb3ducmV2LnhtbESPQWvCQBCF74X+h2UKXopuLLRodBUR&#10;SoX20lgo3obsmASzs3F3a5J/3zkUepvhvXnvm/V2cK26UYiNZwPzWQaKuPS24crA1/F1ugAVE7LF&#10;1jMZGCnCdnN/t8bc+p4/6VakSkkIxxwN1Cl1udaxrMlhnPmOWLSzDw6TrKHSNmAv4a7VT1n2oh02&#10;LA01drSvqbwUP86An38v9Xh9fnt/HE9F2F93H23WGzN5GHYrUImG9G/+uz5YwRd6+UUG0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zNezGAAAA2wAAAA8AAAAAAAAA&#10;AAAAAAAAoQIAAGRycy9kb3ducmV2LnhtbFBLBQYAAAAABAAEAPkAAACUAwAAAAA=&#10;" strokecolor="windowText" strokeweight="1.5pt"/>
                  <v:line id="Rechte verbindingslijn 11" o:spid="_x0000_s1031" style="position:absolute;flip:x;visibility:visible;mso-wrap-style:square" from="12954,1143" to="28670,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Qd8MAAADbAAAADwAAAGRycy9kb3ducmV2LnhtbERPTWvCQBC9F/oflil4KbqJUNHUVUQQ&#10;hfZiLJTehuw0Cc3Oxt3VJP++Kwje5vE+Z7nuTSOu5HxtWUE6SUAQF1bXXCr4Ou3GcxA+IGtsLJOC&#10;gTysV89PS8y07fhI1zyUIoawz1BBFUKbSemLigz6iW2JI/drncEQoSuldtjFcNPIaZLMpMGaY0OF&#10;LW0rKv7yi1Fg0++FHM5v+4/X4Sd32/Pms0k6pUYv/eYdRKA+PMR390HH+Sncfok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kHfDAAAA2wAAAA8AAAAAAAAAAAAA&#10;AAAAoQIAAGRycy9kb3ducmV2LnhtbFBLBQYAAAAABAAEAPkAAACRAwAAAAA=&#10;" strokecolor="windowText" strokeweight="1.5pt"/>
                  <v:line id="Rechte verbindingslijn 12" o:spid="_x0000_s1032" style="position:absolute;visibility:visible;mso-wrap-style:square" from="0,0" to="0,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LwgcEAAADbAAAADwAAAGRycy9kb3ducmV2LnhtbERP24rCMBB9X/Afwgi+aaqg1mqUKusi&#10;CIIXfB6a2bZsMylN1nb/3gjCvs3hXGe16UwlHtS40rKC8SgCQZxZXXKu4HbdD2MQziNrrCyTgj9y&#10;sFn3PlaYaNvymR4Xn4sQwi5BBYX3dSKlywoy6Ea2Jg7ct20M+gCbXOoG2xBuKjmJopk0WHJoKLCm&#10;XUHZz+XXKJia7fzYXr8Ws/Rzbsjfx/Ep3Ss16HfpEoSnzv+L3+6DDvMn8PolHCD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IvCBwQAAANsAAAAPAAAAAAAAAAAAAAAA&#10;AKECAABkcnMvZG93bnJldi54bWxQSwUGAAAAAAQABAD5AAAAjwMAAAAA&#10;" strokecolor="windowText" strokeweight="1.5pt"/>
                  <v:line id="Rechte verbindingslijn 13" o:spid="_x0000_s1033" style="position:absolute;visibility:visible;mso-wrap-style:square" from="28670,0" to="28670,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5VGsEAAADbAAAADwAAAGRycy9kb3ducmV2LnhtbERP24rCMBB9X/Afwgi+aaqyXqpRqqgs&#10;LCx4weehGdtiMylNtN2/NwvCvs3hXGe5bk0pnlS7wrKC4SACQZxaXXCm4HLe92cgnEfWWFomBb/k&#10;YL3qfCwx1rbhIz1PPhMhhF2MCnLvq1hKl+Zk0A1sRRy4m60N+gDrTOoamxBuSjmKook0WHBoyLGi&#10;bU7p/fQwCj7NZvrdnA/zSbKbGvLX4ewn2SvV67bJAoSn1v+L3+4vHeaP4e+XcIBcv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blUawQAAANsAAAAPAAAAAAAAAAAAAAAA&#10;AKECAABkcnMvZG93bnJldi54bWxQSwUGAAAAAAQABAD5AAAAjwMAAAAA&#10;" strokecolor="windowText" strokeweight="1.5pt"/>
                </v:group>
                <v:group id="Groep 34" o:spid="_x0000_s1034" style="position:absolute;left:95;top:5048;width:28670;height:2095" coordsize="28670,2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ect id="Rechthoek 14" o:spid="_x0000_s1035" style="position:absolute;left:14287;width:8001;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hi1L4A&#10;AADbAAAADwAAAGRycy9kb3ducmV2LnhtbERPTYvCMBC9L/gfwgje1lQRWapRRFC8WntYb2MzttVm&#10;Upto6783guBtHu9z5svOVOJBjSstKxgNIxDEmdUl5wrSw+b3D4TzyBory6TgSQ6Wi97PHGNtW97T&#10;I/G5CCHsYlRQeF/HUrqsIINuaGviwJ1tY9AH2ORSN9iGcFPJcRRNpcGSQ0OBNa0Lyq7J3Si4bd1/&#10;cnle6HB01WmbtqnHOlVq0O9WMxCeOv8Vf9w7HeZP4P1LOEAu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XoYtS+AAAA2wAAAA8AAAAAAAAAAAAAAAAAmAIAAGRycy9kb3ducmV2&#10;LnhtbFBLBQYAAAAABAAEAPUAAACDAwAAAAA=&#10;" filled="f" strokecolor="windowText" strokeweight="1.5pt"/>
                  <v:rect id="Rechthoek 15" o:spid="_x0000_s1036" style="position:absolute;left:6286;width:8001;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HT74A&#10;AADbAAAADwAAAGRycy9kb3ducmV2LnhtbERPTYvCMBC9L/gfwgje1lRBWapRRFC8WntYb2MzttVm&#10;Upto6783guBtHu9z5svOVOJBjSstKxgNIxDEmdUl5wrSw+b3D4TzyBory6TgSQ6Wi97PHGNtW97T&#10;I/G5CCHsYlRQeF/HUrqsIINuaGviwJ1tY9AH2ORSN9iGcFPJcRRNpcGSQ0OBNa0Lyq7J3Si4bd1/&#10;cnle6HB01WmbtqnHOlVq0O9WMxCeOv8Vf9w7HeZP4P1LOEAu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qkx0++AAAA2wAAAA8AAAAAAAAAAAAAAAAAmAIAAGRycy9kb3ducmV2&#10;LnhtbFBLBQYAAAAABAAEAPUAAACDAwAAAAA=&#10;" filled="f" strokecolor="windowText" strokeweight="1.5pt"/>
                  <v:line id="Rechte verbindingslijn 16" o:spid="_x0000_s1037" style="position:absolute;flip:x;visibility:visible;mso-wrap-style:square" from="0,1143" to="6375,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YIA8IAAADbAAAADwAAAGRycy9kb3ducmV2LnhtbERPTWvCQBC9F/wPywi9FN1YqGh0FRHE&#10;Qr00FcTbkB2TYHY27q4m+fddodDbPN7nLNedqcWDnK8sK5iMExDEudUVFwqOP7vRDIQPyBpry6Sg&#10;Jw/r1eBliam2LX/TIwuFiCHsU1RQhtCkUvq8JIN+bBviyF2sMxgidIXUDtsYbmr5niRTabDi2FBi&#10;Q9uS8mt2Nwrs5DSX/e1j//XWnzO3vW0OddIq9TrsNgsQgbrwL/5zf+o4fwrPX+I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dYIA8IAAADbAAAADwAAAAAAAAAAAAAA&#10;AAChAgAAZHJzL2Rvd25yZXYueG1sUEsFBgAAAAAEAAQA+QAAAJADAAAAAA==&#10;" strokecolor="windowText" strokeweight="1.5pt"/>
                  <v:line id="Rechte verbindingslijn 17" o:spid="_x0000_s1038" style="position:absolute;flip:x;visibility:visible;mso-wrap-style:square" from="22288,1143" to="28670,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qtmMMAAADbAAAADwAAAGRycy9kb3ducmV2LnhtbERPTWvCQBC9C/0PyxS8iG4UbDW6igjS&#10;gr00LZTehuw0Cc3Oxt3VJP/eFQRv83ifs952phYXcr6yrGA6SUAQ51ZXXCj4/jqMFyB8QNZYWyYF&#10;PXnYbp4Ga0y1bfmTLlkoRAxhn6KCMoQmldLnJRn0E9sQR+7POoMhQldI7bCN4aaWsyR5kQYrjg0l&#10;NrQvKf/PzkaBnf4sZX+avx1H/W/m9qfdR520Sg2fu90KRKAuPMR397uO81/h9ks8QG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arZjDAAAA2wAAAA8AAAAAAAAAAAAA&#10;AAAAoQIAAGRycy9kb3ducmV2LnhtbFBLBQYAAAAABAAEAPkAAACRAwAAAAA=&#10;" strokecolor="windowText" strokeweight="1.5pt"/>
                  <v:line id="Rechte verbindingslijn 18" o:spid="_x0000_s1039" style="position:absolute;visibility:visible;mso-wrap-style:square" from="0,0" to="0,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rHa8QAAADbAAAADwAAAGRycy9kb3ducmV2LnhtbESPT2vCQBDF7wW/wzKCt7pR8F90lVi0&#10;FAqFqngesmMSzM6G7NbEb985FHqb4b157zebXe9q9aA2VJ4NTMYJKOLc24oLA5fz8XUJKkRki7Vn&#10;MvCkALvt4GWDqfUdf9PjFAslIRxSNFDG2KRah7wkh2HsG2LRbr51GGVtC21b7CTc1XqaJHPtsGJp&#10;KLGht5Ly++nHGZi5/eKzO7+v5tlh4SheJ8uv7GjMaNhna1CR+vhv/rv+sIIvsPKLDK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ysdrxAAAANsAAAAPAAAAAAAAAAAA&#10;AAAAAKECAABkcnMvZG93bnJldi54bWxQSwUGAAAAAAQABAD5AAAAkgMAAAAA&#10;" strokecolor="windowText" strokeweight="1.5pt"/>
                  <v:line id="Rechte verbindingslijn 19" o:spid="_x0000_s1040" style="position:absolute;visibility:visible;mso-wrap-style:square" from="28670,0" to="28670,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Zi8MIAAADbAAAADwAAAGRycy9kb3ducmV2LnhtbERPTWvCQBC9C/6HZQRvZpOCRlPXkBYV&#10;oVColp6H7DQJzc6G7NbEf+8Khd7m8T5nm4+mFVfqXWNZQRLFIIhLqxuuFHxeDos1COeRNbaWScGN&#10;HOS76WSLmbYDf9D17CsRQthlqKD2vsukdGVNBl1kO+LAfdveoA+wr6TucQjhppVPcbySBhsODTV2&#10;9FpT+XP+NQqW5iV9Gy7HzarYp4b8V7J+Lw5KzWdj8QzC0+j/xX/ukw7zN/D4JRwgd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YZi8MIAAADbAAAADwAAAAAAAAAAAAAA&#10;AAChAgAAZHJzL2Rvd25yZXYueG1sUEsFBgAAAAAEAAQA+QAAAJADAAAAAA==&#10;" strokecolor="windowText" strokeweight="1.5pt"/>
                </v:group>
                <v:group id="Groep 35" o:spid="_x0000_s1041" style="position:absolute;top:10096;width:28670;height:2096" coordsize="28670,2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ect id="Rechthoek 20" o:spid="_x0000_s1042" style="position:absolute;left:24193;width:2953;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uarsA&#10;AADbAAAADwAAAGRycy9kb3ducmV2LnhtbERPzQ7BQBC+S7zDZiRubDmIlCUiIa6qB26jO9rSna3u&#10;0np7e5A4fvn+l+vOVOJNjSstK5iMIxDEmdUl5wrS0240B+E8ssbKMin4kIP1qt9bYqxty0d6Jz4X&#10;IYRdjAoK7+tYSpcVZNCNbU0cuJttDPoAm1zqBtsQbio5jaKZNFhyaCiwpm1B2SN5GQXPvTsn98+d&#10;ThdXXfdpm3qsU6WGg26zAOGp83/xz33QCqZhffgSfo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S/rmq7AAAA2wAAAA8AAAAAAAAAAAAAAAAAmAIAAGRycy9kb3ducmV2Lnht&#10;bFBLBQYAAAAABAAEAPUAAACAAwAAAAA=&#10;" filled="f" strokecolor="windowText" strokeweight="1.5pt"/>
                  <v:rect id="Rechthoek 21" o:spid="_x0000_s1043" style="position:absolute;left:17526;width:6667;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L8cAA&#10;AADbAAAADwAAAGRycy9kb3ducmV2LnhtbESPQYvCMBSE74L/ITxhbzbVgyzVKCIoXq096O3ZPNtq&#10;81KbaOu/3ywIHoeZ+YZZrHpTixe1rrKsYBLFIIhzqysuFGTH7fgXhPPIGmvLpOBNDlbL4WCBibYd&#10;H+iV+kIECLsEFZTeN4mULi/JoItsQxy8q20N+iDbQuoWuwA3tZzG8UwarDgslNjQpqT8nj6NgsfO&#10;ndLb+0bHs6svu6zLPDaZUj+jfj0H4an33/CnvdcKphP4/x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L8cAAAADbAAAADwAAAAAAAAAAAAAAAACYAgAAZHJzL2Rvd25y&#10;ZXYueG1sUEsFBgAAAAAEAAQA9QAAAIUDAAAAAA==&#10;" filled="f" strokecolor="windowText" strokeweight="1.5pt"/>
                  <v:line id="Rechte verbindingslijn 22" o:spid="_x0000_s1044" style="position:absolute;flip:x;visibility:visible;mso-wrap-style:square" from="0,1143" to="17526,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HEvcUAAADbAAAADwAAAGRycy9kb3ducmV2LnhtbESPQWvCQBSE7wX/w/KEXopuDLRodBUR&#10;pIX20iiIt0f2mQSzb+Pu1iT/vlsoeBxm5htmtelNI+7kfG1ZwWyagCAurK65VHA87CdzED4ga2ws&#10;k4KBPGzWo6cVZtp2/E33PJQiQthnqKAKoc2k9EVFBv3UtsTRu1hnMETpSqkddhFuGpkmyZs0WHNc&#10;qLClXUXFNf8xCuzstJDD7fX982U452532341SafU87jfLkEE6sMj/N/+0ArSFP6+xB8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IHEvcUAAADbAAAADwAAAAAAAAAA&#10;AAAAAAChAgAAZHJzL2Rvd25yZXYueG1sUEsFBgAAAAAEAAQA+QAAAJMDAAAAAA==&#10;" strokecolor="windowText" strokeweight="1.5pt"/>
                  <v:line id="Rechte verbindingslijn 23" o:spid="_x0000_s1045" style="position:absolute;flip:x;visibility:visible;mso-wrap-style:square" from="27146,1143" to="28670,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1hJsUAAADbAAAADwAAAGRycy9kb3ducmV2LnhtbESPQWvCQBSE7wX/w/KEXoputFTa6Coi&#10;iIK9GAvS2yP7TILZt3F3a5J/3xUKPQ4z8w2zWHWmFndyvrKsYDJOQBDnVldcKPg6bUfvIHxA1lhb&#10;JgU9eVgtB08LTLVt+Uj3LBQiQtinqKAMoUml9HlJBv3YNsTRu1hnMETpCqkdthFuajlNkpk0WHFc&#10;KLGhTUn5NfsxCuzk/CH729vu8NJ/Z25zW3/WSavU87Bbz0EE6sJ/+K+91wqmr/D4En+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81hJsUAAADbAAAADwAAAAAAAAAA&#10;AAAAAAChAgAAZHJzL2Rvd25yZXYueG1sUEsFBgAAAAAEAAQA+QAAAJMDAAAAAA==&#10;" strokecolor="windowText" strokeweight="1.5pt"/>
                  <v:line id="Rechte verbindingslijn 24" o:spid="_x0000_s1046" style="position:absolute;visibility:visible;mso-wrap-style:square" from="0,0" to="0,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sH08UAAADbAAAADwAAAGRycy9kb3ducmV2LnhtbESPzWrDMBCE74W+g9hCb7Ec0/zUiWLc&#10;kpRAoFCn5LxYW9vUWhlLiZ23rwKBHoeZ+YZZZ6NpxYV611hWMI1iEMSl1Q1XCr6Pu8kShPPIGlvL&#10;pOBKDrLN48MaU20H/qJL4SsRIOxSVFB736VSurImgy6yHXHwfmxv0AfZV1L3OAS4aWUSx3NpsOGw&#10;UGNH7zWVv8XZKJiZt8VhOH68zvPtwpA/TZef+U6p56cxX4HwNPr/8L291wqSF7h9CT9Ab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esH08UAAADbAAAADwAAAAAAAAAA&#10;AAAAAAChAgAAZHJzL2Rvd25yZXYueG1sUEsFBgAAAAAEAAQA+QAAAJMDAAAAAA==&#10;" strokecolor="windowText" strokeweight="1.5pt"/>
                  <v:line id="Rechte verbindingslijn 25" o:spid="_x0000_s1047" style="position:absolute;visibility:visible;mso-wrap-style:square" from="28670,0" to="28670,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eiSMQAAADbAAAADwAAAGRycy9kb3ducmV2LnhtbESPQWvCQBSE70L/w/IKvdVNAmoaXSUt&#10;VYSC0KT0/Mg+k9Ds25Ddmvjv3ULB4zAz3zCb3WQ6caHBtZYVxPMIBHFldcu1gq9y/5yCcB5ZY2eZ&#10;FFzJwW77MNtgpu3In3QpfC0ChF2GChrv+0xKVzVk0M1tTxy8sx0M+iCHWuoBxwA3nUyiaCkNthwW&#10;GuzpraHqp/g1ChbmdfUxloeXZf6+MuS/4/SU75V6epzyNQhPk7+H/9tHrSBZwN+X8APk9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p6JIxAAAANsAAAAPAAAAAAAAAAAA&#10;AAAAAKECAABkcnMvZG93bnJldi54bWxQSwUGAAAAAAQABAD5AAAAkgMAAAAA&#10;" strokecolor="windowText" strokeweight="1.5pt"/>
                </v:group>
                <w10:wrap type="square"/>
              </v:group>
            </w:pict>
          </mc:Fallback>
        </mc:AlternateContent>
      </w:r>
      <w:r w:rsidR="00CD4331" w:rsidRPr="00A05C71">
        <w:rPr>
          <w:rFonts w:ascii="Verdana" w:hAnsi="Verdana"/>
          <w:noProof/>
          <w:sz w:val="24"/>
          <w:szCs w:val="24"/>
          <w:lang w:val="en-US" w:eastAsia="en-US"/>
        </w:rPr>
        <mc:AlternateContent>
          <mc:Choice Requires="wps">
            <w:drawing>
              <wp:anchor distT="0" distB="0" distL="114300" distR="114300" simplePos="0" relativeHeight="251656704" behindDoc="0" locked="0" layoutInCell="1" allowOverlap="1" wp14:anchorId="694916D2" wp14:editId="33FD55D3">
                <wp:simplePos x="0" y="0"/>
                <wp:positionH relativeFrom="column">
                  <wp:posOffset>47625</wp:posOffset>
                </wp:positionH>
                <wp:positionV relativeFrom="paragraph">
                  <wp:posOffset>49530</wp:posOffset>
                </wp:positionV>
                <wp:extent cx="247650" cy="276225"/>
                <wp:effectExtent l="0" t="0" r="19050" b="28575"/>
                <wp:wrapNone/>
                <wp:docPr id="27" name="Tekstvak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76225"/>
                        </a:xfrm>
                        <a:prstGeom prst="rect">
                          <a:avLst/>
                        </a:prstGeom>
                        <a:solidFill>
                          <a:sysClr val="window" lastClr="FFFFFF"/>
                        </a:solidFill>
                        <a:ln w="6350">
                          <a:solidFill>
                            <a:prstClr val="black"/>
                          </a:solidFill>
                        </a:ln>
                        <a:effectLst/>
                      </wps:spPr>
                      <wps:txbx>
                        <w:txbxContent>
                          <w:p w14:paraId="5B813C72" w14:textId="77777777" w:rsidR="001F7166" w:rsidRDefault="001F7166" w:rsidP="001F7166">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kstvak 27" o:spid="_x0000_s1026" type="#_x0000_t202" style="position:absolute;margin-left:3.75pt;margin-top:3.9pt;width:19.5pt;height:2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" fillcolor="window" strokeweight=".5pt">
                <v:path arrowok="t"/>
                <v:textbox>
                  <w:txbxContent>
                    <w:p w:rsidR="001F7166" w:rsidRDefault="001F7166" w:rsidP="001F7166">
                      <w:r>
                        <w:t>1</w:t>
                      </w:r>
                    </w:p>
                  </w:txbxContent>
                </v:textbox>
              </v:shape>
            </w:pict>
          </mc:Fallback>
        </mc:AlternateContent>
      </w:r>
    </w:p>
    <w:p w14:paraId="37049CE5" w14:textId="77777777" w:rsidR="001F7166" w:rsidRPr="00A05C71" w:rsidRDefault="00CD4331" w:rsidP="001F7166">
      <w:pPr>
        <w:rPr>
          <w:rFonts w:ascii="Verdana" w:hAnsi="Verdana"/>
          <w:sz w:val="24"/>
          <w:szCs w:val="24"/>
        </w:rPr>
      </w:pPr>
      <w:r w:rsidRPr="00A05C71">
        <w:rPr>
          <w:rFonts w:ascii="Verdana" w:hAnsi="Verdana"/>
          <w:noProof/>
          <w:sz w:val="24"/>
          <w:szCs w:val="24"/>
          <w:lang w:val="en-US" w:eastAsia="en-US"/>
        </w:rPr>
        <mc:AlternateContent>
          <mc:Choice Requires="wps">
            <w:drawing>
              <wp:anchor distT="0" distB="0" distL="114300" distR="114300" simplePos="0" relativeHeight="251658752" behindDoc="0" locked="0" layoutInCell="1" allowOverlap="1" wp14:anchorId="18D249D6" wp14:editId="56674379">
                <wp:simplePos x="0" y="0"/>
                <wp:positionH relativeFrom="column">
                  <wp:posOffset>47625</wp:posOffset>
                </wp:positionH>
                <wp:positionV relativeFrom="paragraph">
                  <wp:posOffset>205105</wp:posOffset>
                </wp:positionV>
                <wp:extent cx="247650" cy="276225"/>
                <wp:effectExtent l="0" t="0" r="19050" b="28575"/>
                <wp:wrapNone/>
                <wp:docPr id="29" name="Tekstvak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76225"/>
                        </a:xfrm>
                        <a:prstGeom prst="rect">
                          <a:avLst/>
                        </a:prstGeom>
                        <a:solidFill>
                          <a:sysClr val="window" lastClr="FFFFFF"/>
                        </a:solidFill>
                        <a:ln w="6350">
                          <a:solidFill>
                            <a:prstClr val="black"/>
                          </a:solidFill>
                        </a:ln>
                        <a:effectLst/>
                      </wps:spPr>
                      <wps:txbx>
                        <w:txbxContent>
                          <w:p w14:paraId="6B994544" w14:textId="77777777" w:rsidR="001F7166" w:rsidRDefault="001F7166" w:rsidP="001F7166">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shape id="Tekstvak 29" o:spid="_x0000_s1027" type="#_x0000_t202" style="position:absolute;margin-left:3.75pt;margin-top:16.15pt;width:19.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" fillcolor="window" strokeweight=".5pt">
                <v:path arrowok="t"/>
                <v:textbox>
                  <w:txbxContent>
                    <w:p w:rsidR="001F7166" w:rsidRDefault="001F7166" w:rsidP="001F7166">
                      <w:r>
                        <w:t>2</w:t>
                      </w:r>
                    </w:p>
                  </w:txbxContent>
                </v:textbox>
              </v:shape>
            </w:pict>
          </mc:Fallback>
        </mc:AlternateContent>
      </w:r>
    </w:p>
    <w:p w14:paraId="4703DE39" w14:textId="77777777" w:rsidR="001F7166" w:rsidRPr="00A05C71" w:rsidRDefault="00CD4331" w:rsidP="001F7166">
      <w:pPr>
        <w:rPr>
          <w:rFonts w:ascii="Verdana" w:hAnsi="Verdana"/>
          <w:sz w:val="24"/>
          <w:szCs w:val="24"/>
        </w:rPr>
      </w:pPr>
      <w:r w:rsidRPr="00A05C71">
        <w:rPr>
          <w:rFonts w:ascii="Verdana" w:hAnsi="Verdana"/>
          <w:noProof/>
          <w:sz w:val="24"/>
          <w:szCs w:val="24"/>
          <w:lang w:val="en-US" w:eastAsia="en-US"/>
        </w:rPr>
        <mc:AlternateContent>
          <mc:Choice Requires="wps">
            <w:drawing>
              <wp:anchor distT="0" distB="0" distL="114300" distR="114300" simplePos="0" relativeHeight="251657728" behindDoc="0" locked="0" layoutInCell="1" allowOverlap="1" wp14:anchorId="529463A7" wp14:editId="21BFF0AF">
                <wp:simplePos x="0" y="0"/>
                <wp:positionH relativeFrom="column">
                  <wp:posOffset>47625</wp:posOffset>
                </wp:positionH>
                <wp:positionV relativeFrom="paragraph">
                  <wp:posOffset>307975</wp:posOffset>
                </wp:positionV>
                <wp:extent cx="247650" cy="276225"/>
                <wp:effectExtent l="0" t="0" r="19050" b="28575"/>
                <wp:wrapNone/>
                <wp:docPr id="28" name="Tekstvak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76225"/>
                        </a:xfrm>
                        <a:prstGeom prst="rect">
                          <a:avLst/>
                        </a:prstGeom>
                        <a:solidFill>
                          <a:sysClr val="window" lastClr="FFFFFF"/>
                        </a:solidFill>
                        <a:ln w="6350">
                          <a:solidFill>
                            <a:prstClr val="black"/>
                          </a:solidFill>
                        </a:ln>
                        <a:effectLst/>
                      </wps:spPr>
                      <wps:txbx>
                        <w:txbxContent>
                          <w:p w14:paraId="00CDC100" w14:textId="77777777" w:rsidR="001F7166" w:rsidRDefault="001F7166" w:rsidP="001F7166">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shape id="Tekstvak 28" o:spid="_x0000_s1028" type="#_x0000_t202" style="position:absolute;margin-left:3.75pt;margin-top:24.25pt;width:19.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" fillcolor="window" strokeweight=".5pt">
                <v:path arrowok="t"/>
                <v:textbox>
                  <w:txbxContent>
                    <w:p w:rsidR="001F7166" w:rsidRDefault="001F7166" w:rsidP="001F7166">
                      <w:r>
                        <w:t>3</w:t>
                      </w:r>
                    </w:p>
                  </w:txbxContent>
                </v:textbox>
              </v:shape>
            </w:pict>
          </mc:Fallback>
        </mc:AlternateContent>
      </w:r>
    </w:p>
    <w:p w14:paraId="7A711329" w14:textId="77777777" w:rsidR="001F7166" w:rsidRPr="00A05C71" w:rsidRDefault="001F7166" w:rsidP="001F7166">
      <w:pPr>
        <w:rPr>
          <w:rFonts w:ascii="Verdana" w:hAnsi="Verdana"/>
          <w:sz w:val="24"/>
          <w:szCs w:val="24"/>
        </w:rPr>
      </w:pPr>
    </w:p>
    <w:p w14:paraId="5EF8FFA8" w14:textId="77777777" w:rsidR="001F7166" w:rsidRPr="00A05C71" w:rsidRDefault="001F7166" w:rsidP="001F7166">
      <w:pPr>
        <w:rPr>
          <w:rFonts w:ascii="Verdana" w:hAnsi="Verdana"/>
          <w:sz w:val="24"/>
          <w:szCs w:val="24"/>
        </w:rPr>
      </w:pPr>
    </w:p>
    <w:p w14:paraId="1174C24D" w14:textId="77777777" w:rsidR="001F7166" w:rsidRPr="00A05C71" w:rsidRDefault="001F7166" w:rsidP="001F7166">
      <w:pPr>
        <w:rPr>
          <w:rFonts w:ascii="Verdana" w:hAnsi="Verdana"/>
          <w:sz w:val="24"/>
          <w:szCs w:val="24"/>
        </w:rPr>
      </w:pPr>
      <w:r w:rsidRPr="00A05C71">
        <w:rPr>
          <w:rFonts w:ascii="Verdana" w:hAnsi="Verdana"/>
          <w:sz w:val="24"/>
          <w:szCs w:val="24"/>
        </w:rPr>
        <w:lastRenderedPageBreak/>
        <w:t xml:space="preserve">Van veel ballonnen is het kaartje helaas niet teruggestuurd. Uit onderzoek blijkt dat dit meestal betekent dat een ballon niet ver gekomen is: de vinder denkt dat de wedstrijd niet met deze ballon gewonnen zal worden en neemt daarom niet de moeite het kaartje op de bus te doen. </w:t>
      </w:r>
    </w:p>
    <w:p w14:paraId="474EB786" w14:textId="77777777" w:rsidR="001F7166" w:rsidRPr="00A05C71" w:rsidRDefault="001F7166" w:rsidP="001F7166">
      <w:pPr>
        <w:pStyle w:val="ListParagraph"/>
        <w:ind w:left="360"/>
        <w:rPr>
          <w:rFonts w:ascii="Verdana" w:hAnsi="Verdana"/>
          <w:sz w:val="24"/>
          <w:szCs w:val="24"/>
        </w:rPr>
      </w:pPr>
    </w:p>
    <w:p w14:paraId="31E36852" w14:textId="77777777" w:rsidR="001F7166" w:rsidRPr="00A05C71" w:rsidRDefault="001F7166" w:rsidP="001F7166">
      <w:pPr>
        <w:pStyle w:val="ListParagraph"/>
        <w:numPr>
          <w:ilvl w:val="0"/>
          <w:numId w:val="1"/>
        </w:numPr>
        <w:rPr>
          <w:rFonts w:ascii="Verdana" w:hAnsi="Verdana"/>
          <w:sz w:val="24"/>
          <w:szCs w:val="24"/>
        </w:rPr>
      </w:pPr>
      <w:r w:rsidRPr="00A05C71">
        <w:rPr>
          <w:rFonts w:ascii="Verdana" w:hAnsi="Verdana"/>
          <w:sz w:val="24"/>
          <w:szCs w:val="24"/>
        </w:rPr>
        <w:t xml:space="preserve">Als we aannemen dat de ballonnen waarvan het kaartje niet teruggestuurd is, gemiddeld 2 km afleggen, wat is dan de gemiddelde afgelegde afstand van </w:t>
      </w:r>
      <w:r w:rsidRPr="00A05C71">
        <w:rPr>
          <w:rFonts w:ascii="Verdana" w:hAnsi="Verdana"/>
          <w:b/>
          <w:sz w:val="24"/>
          <w:szCs w:val="24"/>
        </w:rPr>
        <w:t>alle</w:t>
      </w:r>
      <w:r w:rsidRPr="00A05C71">
        <w:rPr>
          <w:rFonts w:ascii="Verdana" w:hAnsi="Verdana"/>
          <w:sz w:val="24"/>
          <w:szCs w:val="24"/>
        </w:rPr>
        <w:t xml:space="preserve"> opgelaten ballonnen?</w:t>
      </w:r>
    </w:p>
    <w:p w14:paraId="7C25E70E" w14:textId="77777777" w:rsidR="001F7166" w:rsidRPr="00A05C71" w:rsidRDefault="001F7166" w:rsidP="001F7166">
      <w:pPr>
        <w:pStyle w:val="ListParagraph"/>
        <w:ind w:left="360"/>
        <w:rPr>
          <w:rFonts w:ascii="Verdana" w:hAnsi="Verdana"/>
          <w:sz w:val="24"/>
          <w:szCs w:val="24"/>
        </w:rPr>
      </w:pPr>
    </w:p>
    <w:p w14:paraId="551DF90C" w14:textId="77777777" w:rsidR="00457460" w:rsidRPr="00A05C71" w:rsidRDefault="00457460">
      <w:pPr>
        <w:rPr>
          <w:rFonts w:ascii="Verdana" w:hAnsi="Verdana"/>
          <w:sz w:val="24"/>
          <w:szCs w:val="24"/>
        </w:rPr>
      </w:pPr>
      <w:r w:rsidRPr="00A05C71">
        <w:rPr>
          <w:rFonts w:ascii="Verdana" w:hAnsi="Verdana"/>
          <w:sz w:val="24"/>
          <w:szCs w:val="24"/>
        </w:rPr>
        <w:br w:type="page"/>
      </w:r>
    </w:p>
    <w:p w14:paraId="79E83006" w14:textId="77777777" w:rsidR="00217DE4" w:rsidRPr="00A05C71" w:rsidRDefault="00C54C7E" w:rsidP="001F7166">
      <w:pPr>
        <w:rPr>
          <w:rFonts w:ascii="Verdana" w:hAnsi="Verdana"/>
          <w:b/>
          <w:sz w:val="24"/>
          <w:szCs w:val="24"/>
        </w:rPr>
      </w:pPr>
      <w:r w:rsidRPr="00A05C71">
        <w:rPr>
          <w:rFonts w:ascii="Verdana" w:hAnsi="Verdana"/>
          <w:b/>
          <w:sz w:val="24"/>
          <w:szCs w:val="24"/>
        </w:rPr>
        <w:lastRenderedPageBreak/>
        <w:t>Uitwerkingen</w:t>
      </w:r>
      <w:r w:rsidR="00457460" w:rsidRPr="00A05C71">
        <w:rPr>
          <w:rFonts w:ascii="Verdana" w:hAnsi="Verdana"/>
          <w:b/>
          <w:sz w:val="24"/>
          <w:szCs w:val="24"/>
        </w:rPr>
        <w:t>:</w:t>
      </w:r>
    </w:p>
    <w:p w14:paraId="5B87613F" w14:textId="77777777" w:rsidR="00217DE4" w:rsidRPr="00A05C71" w:rsidRDefault="00217DE4" w:rsidP="001F7166">
      <w:pPr>
        <w:pStyle w:val="ListParagraph"/>
        <w:numPr>
          <w:ilvl w:val="0"/>
          <w:numId w:val="2"/>
        </w:numPr>
        <w:rPr>
          <w:rFonts w:ascii="Verdana" w:hAnsi="Verdana"/>
          <w:sz w:val="24"/>
          <w:szCs w:val="24"/>
        </w:rPr>
      </w:pPr>
    </w:p>
    <w:tbl>
      <w:tblPr>
        <w:tblW w:w="8623" w:type="dxa"/>
        <w:tblCellMar>
          <w:left w:w="0" w:type="dxa"/>
          <w:right w:w="0" w:type="dxa"/>
        </w:tblCellMar>
        <w:tblLook w:val="04A0" w:firstRow="1" w:lastRow="0" w:firstColumn="1" w:lastColumn="0" w:noHBand="0" w:noVBand="1"/>
      </w:tblPr>
      <w:tblGrid>
        <w:gridCol w:w="2567"/>
        <w:gridCol w:w="2225"/>
        <w:gridCol w:w="1260"/>
        <w:gridCol w:w="2571"/>
      </w:tblGrid>
      <w:tr w:rsidR="00F24F90" w:rsidRPr="00A05C71" w14:paraId="742E7ED0" w14:textId="77777777" w:rsidTr="00CD4331">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AA8C85" w14:textId="77777777" w:rsidR="00F24F90" w:rsidRPr="00A05C71" w:rsidRDefault="00F24F90" w:rsidP="001F7166">
            <w:pPr>
              <w:contextualSpacing/>
              <w:rPr>
                <w:rFonts w:ascii="Verdana" w:hAnsi="Verdana" w:cs="Calibri"/>
                <w:color w:val="000000"/>
                <w:sz w:val="24"/>
                <w:szCs w:val="24"/>
              </w:rPr>
            </w:pPr>
            <w:r w:rsidRPr="00A05C71">
              <w:rPr>
                <w:rFonts w:ascii="Verdana" w:hAnsi="Verdana" w:cs="Calibri"/>
                <w:color w:val="000000"/>
                <w:sz w:val="24"/>
                <w:szCs w:val="24"/>
              </w:rPr>
              <w:t> </w:t>
            </w:r>
          </w:p>
        </w:tc>
        <w:tc>
          <w:tcPr>
            <w:tcW w:w="222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DDB3F6" w14:textId="77777777" w:rsidR="00F24F90" w:rsidRPr="00A05C71" w:rsidRDefault="00F24F90" w:rsidP="001F7166">
            <w:pPr>
              <w:contextualSpacing/>
              <w:jc w:val="center"/>
              <w:rPr>
                <w:rFonts w:ascii="Verdana" w:hAnsi="Verdana" w:cs="Calibri"/>
                <w:color w:val="000000"/>
                <w:sz w:val="24"/>
                <w:szCs w:val="24"/>
              </w:rPr>
            </w:pPr>
            <w:r w:rsidRPr="00A05C71">
              <w:rPr>
                <w:rFonts w:ascii="Verdana" w:hAnsi="Verdana" w:cs="Calibri"/>
                <w:color w:val="000000"/>
                <w:sz w:val="24"/>
                <w:szCs w:val="24"/>
              </w:rPr>
              <w:t>klassemidden</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4DE912" w14:textId="77777777" w:rsidR="00F24F90" w:rsidRPr="00A05C71" w:rsidRDefault="00F24F90" w:rsidP="001F7166">
            <w:pPr>
              <w:contextualSpacing/>
              <w:jc w:val="center"/>
              <w:rPr>
                <w:rFonts w:ascii="Verdana" w:hAnsi="Verdana" w:cs="Calibri"/>
                <w:color w:val="000000"/>
                <w:sz w:val="24"/>
                <w:szCs w:val="24"/>
              </w:rPr>
            </w:pPr>
            <w:r w:rsidRPr="00A05C71">
              <w:rPr>
                <w:rFonts w:ascii="Verdana" w:hAnsi="Verdana" w:cs="Calibri"/>
                <w:color w:val="000000"/>
                <w:sz w:val="24"/>
                <w:szCs w:val="24"/>
              </w:rPr>
              <w:t>frequentie</w:t>
            </w:r>
          </w:p>
        </w:tc>
        <w:tc>
          <w:tcPr>
            <w:tcW w:w="257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F2FF07" w14:textId="77777777" w:rsidR="00F24F90" w:rsidRPr="00A05C71" w:rsidRDefault="00F24F90" w:rsidP="001F7166">
            <w:pPr>
              <w:contextualSpacing/>
              <w:jc w:val="center"/>
              <w:rPr>
                <w:rFonts w:ascii="Verdana" w:hAnsi="Verdana" w:cs="Calibri"/>
                <w:color w:val="000000"/>
                <w:sz w:val="24"/>
                <w:szCs w:val="24"/>
              </w:rPr>
            </w:pPr>
            <w:r w:rsidRPr="00A05C71">
              <w:rPr>
                <w:rFonts w:ascii="Verdana" w:hAnsi="Verdana" w:cs="Calibri"/>
                <w:color w:val="000000"/>
                <w:sz w:val="24"/>
                <w:szCs w:val="24"/>
              </w:rPr>
              <w:t>midden ∙ frequentie</w:t>
            </w:r>
          </w:p>
        </w:tc>
      </w:tr>
      <w:tr w:rsidR="00CD4331" w:rsidRPr="00A05C71" w14:paraId="7EEA9332" w14:textId="77777777" w:rsidTr="00CD4331">
        <w:trPr>
          <w:trHeight w:val="300"/>
        </w:trPr>
        <w:tc>
          <w:tcPr>
            <w:tcW w:w="256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6C3F882" w14:textId="77777777" w:rsidR="00CD4331" w:rsidRPr="00A05C71" w:rsidRDefault="00CD4331" w:rsidP="00CD4331">
            <w:pPr>
              <w:contextualSpacing/>
              <w:rPr>
                <w:rFonts w:ascii="Verdana" w:hAnsi="Verdana" w:cs="Calibri"/>
                <w:color w:val="000000"/>
                <w:sz w:val="24"/>
                <w:szCs w:val="24"/>
              </w:rPr>
            </w:pPr>
            <w:r w:rsidRPr="00A05C71">
              <w:rPr>
                <w:rFonts w:ascii="Verdana" w:hAnsi="Verdana" w:cs="Calibri"/>
                <w:color w:val="000000"/>
                <w:sz w:val="24"/>
                <w:szCs w:val="24"/>
              </w:rPr>
              <w:t>0 tot 20 km</w:t>
            </w:r>
          </w:p>
        </w:tc>
        <w:tc>
          <w:tcPr>
            <w:tcW w:w="222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7217250" w14:textId="77777777" w:rsidR="00CD4331" w:rsidRPr="00A05C71" w:rsidRDefault="00CD4331" w:rsidP="00CD4331">
            <w:pPr>
              <w:contextualSpacing/>
              <w:jc w:val="center"/>
              <w:rPr>
                <w:rFonts w:ascii="Verdana" w:hAnsi="Verdana" w:cs="Calibri"/>
                <w:color w:val="000000"/>
                <w:sz w:val="24"/>
                <w:szCs w:val="24"/>
              </w:rPr>
            </w:pPr>
            <w:r w:rsidRPr="00A05C71">
              <w:rPr>
                <w:rFonts w:ascii="Verdana" w:hAnsi="Verdana" w:cs="Calibri"/>
                <w:color w:val="000000"/>
                <w:sz w:val="24"/>
                <w:szCs w:val="24"/>
              </w:rPr>
              <w:t>10</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2B2DCB" w14:textId="77777777" w:rsidR="00CD4331" w:rsidRPr="00A05C71" w:rsidRDefault="00CD4331" w:rsidP="00CD4331">
            <w:pPr>
              <w:contextualSpacing/>
              <w:jc w:val="center"/>
              <w:rPr>
                <w:rFonts w:ascii="Verdana" w:hAnsi="Verdana"/>
                <w:color w:val="000000"/>
                <w:sz w:val="24"/>
                <w:szCs w:val="24"/>
              </w:rPr>
            </w:pPr>
            <w:r w:rsidRPr="00A05C71">
              <w:rPr>
                <w:rFonts w:ascii="Verdana" w:hAnsi="Verdana"/>
                <w:color w:val="000000"/>
                <w:sz w:val="24"/>
                <w:szCs w:val="24"/>
              </w:rPr>
              <w:t>92</w:t>
            </w:r>
          </w:p>
        </w:tc>
        <w:tc>
          <w:tcPr>
            <w:tcW w:w="25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88B092" w14:textId="77777777" w:rsidR="00CD4331" w:rsidRPr="00A05C71" w:rsidRDefault="00CD4331" w:rsidP="00CD4331">
            <w:pPr>
              <w:contextualSpacing/>
              <w:jc w:val="center"/>
              <w:rPr>
                <w:rFonts w:ascii="Verdana" w:hAnsi="Verdana" w:cs="Calibri"/>
                <w:color w:val="000000"/>
                <w:sz w:val="24"/>
                <w:szCs w:val="24"/>
              </w:rPr>
            </w:pPr>
            <w:r w:rsidRPr="00A05C71">
              <w:rPr>
                <w:rFonts w:ascii="Verdana" w:hAnsi="Verdana" w:cs="Calibri"/>
                <w:color w:val="000000"/>
                <w:sz w:val="24"/>
                <w:szCs w:val="24"/>
              </w:rPr>
              <w:t>920</w:t>
            </w:r>
          </w:p>
        </w:tc>
      </w:tr>
      <w:tr w:rsidR="00CD4331" w:rsidRPr="00A05C71" w14:paraId="20657BBD" w14:textId="77777777" w:rsidTr="00CD4331">
        <w:trPr>
          <w:trHeight w:val="300"/>
        </w:trPr>
        <w:tc>
          <w:tcPr>
            <w:tcW w:w="256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81DF448" w14:textId="77777777" w:rsidR="00CD4331" w:rsidRPr="00A05C71" w:rsidRDefault="00CD4331" w:rsidP="00CD4331">
            <w:pPr>
              <w:contextualSpacing/>
              <w:rPr>
                <w:rFonts w:ascii="Verdana" w:hAnsi="Verdana" w:cs="Calibri"/>
                <w:color w:val="000000"/>
                <w:sz w:val="24"/>
                <w:szCs w:val="24"/>
              </w:rPr>
            </w:pPr>
            <w:r w:rsidRPr="00A05C71">
              <w:rPr>
                <w:rFonts w:ascii="Verdana" w:hAnsi="Verdana" w:cs="Calibri"/>
                <w:color w:val="000000"/>
                <w:sz w:val="24"/>
                <w:szCs w:val="24"/>
              </w:rPr>
              <w:t>20 tot 40 km</w:t>
            </w:r>
          </w:p>
        </w:tc>
        <w:tc>
          <w:tcPr>
            <w:tcW w:w="222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0311F3D" w14:textId="77777777" w:rsidR="00CD4331" w:rsidRPr="00A05C71" w:rsidRDefault="00CD4331" w:rsidP="00CD4331">
            <w:pPr>
              <w:contextualSpacing/>
              <w:jc w:val="center"/>
              <w:rPr>
                <w:rFonts w:ascii="Verdana" w:hAnsi="Verdana" w:cs="Calibri"/>
                <w:color w:val="000000"/>
                <w:sz w:val="24"/>
                <w:szCs w:val="24"/>
              </w:rPr>
            </w:pPr>
            <w:r w:rsidRPr="00A05C71">
              <w:rPr>
                <w:rFonts w:ascii="Verdana" w:hAnsi="Verdana" w:cs="Calibri"/>
                <w:color w:val="000000"/>
                <w:sz w:val="24"/>
                <w:szCs w:val="24"/>
              </w:rPr>
              <w:t>30</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8819A9" w14:textId="77777777" w:rsidR="00CD4331" w:rsidRPr="00A05C71" w:rsidRDefault="00CD4331" w:rsidP="00CD4331">
            <w:pPr>
              <w:contextualSpacing/>
              <w:jc w:val="center"/>
              <w:rPr>
                <w:rFonts w:ascii="Verdana" w:hAnsi="Verdana"/>
                <w:color w:val="000000"/>
                <w:sz w:val="24"/>
                <w:szCs w:val="24"/>
              </w:rPr>
            </w:pPr>
            <w:r w:rsidRPr="00A05C71">
              <w:rPr>
                <w:rFonts w:ascii="Verdana" w:hAnsi="Verdana"/>
                <w:color w:val="000000"/>
                <w:sz w:val="24"/>
                <w:szCs w:val="24"/>
              </w:rPr>
              <w:t>87</w:t>
            </w:r>
          </w:p>
        </w:tc>
        <w:tc>
          <w:tcPr>
            <w:tcW w:w="25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4D5292" w14:textId="77777777" w:rsidR="00CD4331" w:rsidRPr="00A05C71" w:rsidRDefault="00CD4331" w:rsidP="00CD4331">
            <w:pPr>
              <w:contextualSpacing/>
              <w:jc w:val="center"/>
              <w:rPr>
                <w:rFonts w:ascii="Verdana" w:hAnsi="Verdana" w:cs="Calibri"/>
                <w:color w:val="000000"/>
                <w:sz w:val="24"/>
                <w:szCs w:val="24"/>
              </w:rPr>
            </w:pPr>
            <w:r w:rsidRPr="00A05C71">
              <w:rPr>
                <w:rFonts w:ascii="Verdana" w:hAnsi="Verdana" w:cs="Calibri"/>
                <w:color w:val="000000"/>
                <w:sz w:val="24"/>
                <w:szCs w:val="24"/>
              </w:rPr>
              <w:t>2610</w:t>
            </w:r>
          </w:p>
        </w:tc>
      </w:tr>
      <w:tr w:rsidR="00CD4331" w:rsidRPr="00A05C71" w14:paraId="4865BC9C" w14:textId="77777777" w:rsidTr="00CD4331">
        <w:trPr>
          <w:trHeight w:val="300"/>
        </w:trPr>
        <w:tc>
          <w:tcPr>
            <w:tcW w:w="256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048CD2F" w14:textId="77777777" w:rsidR="00CD4331" w:rsidRPr="00A05C71" w:rsidRDefault="00CD4331" w:rsidP="00CD4331">
            <w:pPr>
              <w:contextualSpacing/>
              <w:rPr>
                <w:rFonts w:ascii="Verdana" w:hAnsi="Verdana" w:cs="Calibri"/>
                <w:color w:val="000000"/>
                <w:sz w:val="24"/>
                <w:szCs w:val="24"/>
              </w:rPr>
            </w:pPr>
            <w:r w:rsidRPr="00A05C71">
              <w:rPr>
                <w:rFonts w:ascii="Verdana" w:hAnsi="Verdana" w:cs="Calibri"/>
                <w:color w:val="000000"/>
                <w:sz w:val="24"/>
                <w:szCs w:val="24"/>
              </w:rPr>
              <w:t>40 tot 60 km</w:t>
            </w:r>
          </w:p>
        </w:tc>
        <w:tc>
          <w:tcPr>
            <w:tcW w:w="222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3F487E0" w14:textId="77777777" w:rsidR="00CD4331" w:rsidRPr="00A05C71" w:rsidRDefault="00CD4331" w:rsidP="00CD4331">
            <w:pPr>
              <w:contextualSpacing/>
              <w:jc w:val="center"/>
              <w:rPr>
                <w:rFonts w:ascii="Verdana" w:hAnsi="Verdana" w:cs="Calibri"/>
                <w:color w:val="000000"/>
                <w:sz w:val="24"/>
                <w:szCs w:val="24"/>
              </w:rPr>
            </w:pPr>
            <w:r w:rsidRPr="00A05C71">
              <w:rPr>
                <w:rFonts w:ascii="Verdana" w:hAnsi="Verdana" w:cs="Calibri"/>
                <w:color w:val="000000"/>
                <w:sz w:val="24"/>
                <w:szCs w:val="24"/>
              </w:rPr>
              <w:t>50</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0D6355" w14:textId="77777777" w:rsidR="00CD4331" w:rsidRPr="00A05C71" w:rsidRDefault="00CD4331" w:rsidP="00CD4331">
            <w:pPr>
              <w:contextualSpacing/>
              <w:jc w:val="center"/>
              <w:rPr>
                <w:rFonts w:ascii="Verdana" w:hAnsi="Verdana"/>
                <w:color w:val="000000"/>
                <w:sz w:val="24"/>
                <w:szCs w:val="24"/>
              </w:rPr>
            </w:pPr>
            <w:r w:rsidRPr="00A05C71">
              <w:rPr>
                <w:rFonts w:ascii="Verdana" w:hAnsi="Verdana"/>
                <w:color w:val="000000"/>
                <w:sz w:val="24"/>
                <w:szCs w:val="24"/>
              </w:rPr>
              <w:t>57</w:t>
            </w:r>
          </w:p>
        </w:tc>
        <w:tc>
          <w:tcPr>
            <w:tcW w:w="25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A88E3E" w14:textId="77777777" w:rsidR="00CD4331" w:rsidRPr="00A05C71" w:rsidRDefault="00CD4331" w:rsidP="00CD4331">
            <w:pPr>
              <w:contextualSpacing/>
              <w:jc w:val="center"/>
              <w:rPr>
                <w:rFonts w:ascii="Verdana" w:hAnsi="Verdana" w:cs="Calibri"/>
                <w:color w:val="000000"/>
                <w:sz w:val="24"/>
                <w:szCs w:val="24"/>
              </w:rPr>
            </w:pPr>
            <w:r w:rsidRPr="00A05C71">
              <w:rPr>
                <w:rFonts w:ascii="Verdana" w:hAnsi="Verdana" w:cs="Calibri"/>
                <w:color w:val="000000"/>
                <w:sz w:val="24"/>
                <w:szCs w:val="24"/>
              </w:rPr>
              <w:t>2850</w:t>
            </w:r>
          </w:p>
        </w:tc>
      </w:tr>
      <w:tr w:rsidR="00CD4331" w:rsidRPr="00A05C71" w14:paraId="600A1897" w14:textId="77777777" w:rsidTr="00CD4331">
        <w:trPr>
          <w:trHeight w:val="300"/>
        </w:trPr>
        <w:tc>
          <w:tcPr>
            <w:tcW w:w="256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2018F95" w14:textId="77777777" w:rsidR="00CD4331" w:rsidRPr="00A05C71" w:rsidRDefault="00CD4331" w:rsidP="00CD4331">
            <w:pPr>
              <w:contextualSpacing/>
              <w:rPr>
                <w:rFonts w:ascii="Verdana" w:hAnsi="Verdana" w:cs="Calibri"/>
                <w:color w:val="000000"/>
                <w:sz w:val="24"/>
                <w:szCs w:val="24"/>
              </w:rPr>
            </w:pPr>
            <w:r w:rsidRPr="00A05C71">
              <w:rPr>
                <w:rFonts w:ascii="Verdana" w:hAnsi="Verdana" w:cs="Calibri"/>
                <w:color w:val="000000"/>
                <w:sz w:val="24"/>
                <w:szCs w:val="24"/>
              </w:rPr>
              <w:t>60 tot 80 km</w:t>
            </w:r>
          </w:p>
        </w:tc>
        <w:tc>
          <w:tcPr>
            <w:tcW w:w="222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0EDF19E" w14:textId="77777777" w:rsidR="00CD4331" w:rsidRPr="00A05C71" w:rsidRDefault="00CD4331" w:rsidP="00CD4331">
            <w:pPr>
              <w:contextualSpacing/>
              <w:jc w:val="center"/>
              <w:rPr>
                <w:rFonts w:ascii="Verdana" w:hAnsi="Verdana" w:cs="Calibri"/>
                <w:color w:val="000000"/>
                <w:sz w:val="24"/>
                <w:szCs w:val="24"/>
              </w:rPr>
            </w:pPr>
            <w:r w:rsidRPr="00A05C71">
              <w:rPr>
                <w:rFonts w:ascii="Verdana" w:hAnsi="Verdana" w:cs="Calibri"/>
                <w:color w:val="000000"/>
                <w:sz w:val="24"/>
                <w:szCs w:val="24"/>
              </w:rPr>
              <w:t>70</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5AED81" w14:textId="77777777" w:rsidR="00CD4331" w:rsidRPr="00A05C71" w:rsidRDefault="00CD4331" w:rsidP="00CD4331">
            <w:pPr>
              <w:contextualSpacing/>
              <w:jc w:val="center"/>
              <w:rPr>
                <w:rFonts w:ascii="Verdana" w:hAnsi="Verdana"/>
                <w:color w:val="000000"/>
                <w:sz w:val="24"/>
                <w:szCs w:val="24"/>
              </w:rPr>
            </w:pPr>
            <w:r w:rsidRPr="00A05C71">
              <w:rPr>
                <w:rFonts w:ascii="Verdana" w:hAnsi="Verdana"/>
                <w:color w:val="000000"/>
                <w:sz w:val="24"/>
                <w:szCs w:val="24"/>
              </w:rPr>
              <w:t>42</w:t>
            </w:r>
          </w:p>
        </w:tc>
        <w:tc>
          <w:tcPr>
            <w:tcW w:w="25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5633B3" w14:textId="77777777" w:rsidR="00CD4331" w:rsidRPr="00A05C71" w:rsidRDefault="00F5178A" w:rsidP="00CD4331">
            <w:pPr>
              <w:contextualSpacing/>
              <w:jc w:val="center"/>
              <w:rPr>
                <w:rFonts w:ascii="Verdana" w:hAnsi="Verdana" w:cs="Calibri"/>
                <w:color w:val="000000"/>
                <w:sz w:val="24"/>
                <w:szCs w:val="24"/>
              </w:rPr>
            </w:pPr>
            <w:r w:rsidRPr="00A05C71">
              <w:rPr>
                <w:rFonts w:ascii="Verdana" w:hAnsi="Verdana" w:cs="Calibri"/>
                <w:color w:val="000000"/>
                <w:sz w:val="24"/>
                <w:szCs w:val="24"/>
              </w:rPr>
              <w:t>2940</w:t>
            </w:r>
          </w:p>
        </w:tc>
      </w:tr>
      <w:tr w:rsidR="00CD4331" w:rsidRPr="00A05C71" w14:paraId="60A8607A" w14:textId="77777777" w:rsidTr="00CD4331">
        <w:trPr>
          <w:trHeight w:val="300"/>
        </w:trPr>
        <w:tc>
          <w:tcPr>
            <w:tcW w:w="256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E5E4C64" w14:textId="77777777" w:rsidR="00CD4331" w:rsidRPr="00A05C71" w:rsidRDefault="00CD4331" w:rsidP="00CD4331">
            <w:pPr>
              <w:contextualSpacing/>
              <w:rPr>
                <w:rFonts w:ascii="Verdana" w:hAnsi="Verdana" w:cs="Calibri"/>
                <w:color w:val="000000"/>
                <w:sz w:val="24"/>
                <w:szCs w:val="24"/>
              </w:rPr>
            </w:pPr>
            <w:r w:rsidRPr="00A05C71">
              <w:rPr>
                <w:rFonts w:ascii="Verdana" w:hAnsi="Verdana" w:cs="Calibri"/>
                <w:color w:val="000000"/>
                <w:sz w:val="24"/>
                <w:szCs w:val="24"/>
              </w:rPr>
              <w:t>80 tot 100 km</w:t>
            </w:r>
          </w:p>
        </w:tc>
        <w:tc>
          <w:tcPr>
            <w:tcW w:w="222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2A59BFB" w14:textId="77777777" w:rsidR="00CD4331" w:rsidRPr="00A05C71" w:rsidRDefault="00CD4331" w:rsidP="00CD4331">
            <w:pPr>
              <w:contextualSpacing/>
              <w:jc w:val="center"/>
              <w:rPr>
                <w:rFonts w:ascii="Verdana" w:hAnsi="Verdana" w:cs="Calibri"/>
                <w:color w:val="000000"/>
                <w:sz w:val="24"/>
                <w:szCs w:val="24"/>
              </w:rPr>
            </w:pPr>
            <w:r w:rsidRPr="00A05C71">
              <w:rPr>
                <w:rFonts w:ascii="Verdana" w:hAnsi="Verdana" w:cs="Calibri"/>
                <w:color w:val="000000"/>
                <w:sz w:val="24"/>
                <w:szCs w:val="24"/>
              </w:rPr>
              <w:t>90</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5DA535" w14:textId="77777777" w:rsidR="00CD4331" w:rsidRPr="00A05C71" w:rsidRDefault="00CD4331" w:rsidP="00CD4331">
            <w:pPr>
              <w:contextualSpacing/>
              <w:jc w:val="center"/>
              <w:rPr>
                <w:rFonts w:ascii="Verdana" w:hAnsi="Verdana"/>
                <w:color w:val="000000"/>
                <w:sz w:val="24"/>
                <w:szCs w:val="24"/>
              </w:rPr>
            </w:pPr>
            <w:r w:rsidRPr="00A05C71">
              <w:rPr>
                <w:rFonts w:ascii="Verdana" w:hAnsi="Verdana"/>
                <w:color w:val="000000"/>
                <w:sz w:val="24"/>
                <w:szCs w:val="24"/>
              </w:rPr>
              <w:t>33</w:t>
            </w:r>
          </w:p>
        </w:tc>
        <w:tc>
          <w:tcPr>
            <w:tcW w:w="25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979E7F" w14:textId="77777777" w:rsidR="00CD4331" w:rsidRPr="00A05C71" w:rsidRDefault="00F5178A" w:rsidP="00CD4331">
            <w:pPr>
              <w:contextualSpacing/>
              <w:jc w:val="center"/>
              <w:rPr>
                <w:rFonts w:ascii="Verdana" w:hAnsi="Verdana" w:cs="Calibri"/>
                <w:color w:val="000000"/>
                <w:sz w:val="24"/>
                <w:szCs w:val="24"/>
              </w:rPr>
            </w:pPr>
            <w:r w:rsidRPr="00A05C71">
              <w:rPr>
                <w:rFonts w:ascii="Verdana" w:hAnsi="Verdana" w:cs="Calibri"/>
                <w:color w:val="000000"/>
                <w:sz w:val="24"/>
                <w:szCs w:val="24"/>
              </w:rPr>
              <w:t>2970</w:t>
            </w:r>
          </w:p>
        </w:tc>
      </w:tr>
      <w:tr w:rsidR="00CD4331" w:rsidRPr="00A05C71" w14:paraId="5BCF5498" w14:textId="77777777" w:rsidTr="00CD4331">
        <w:trPr>
          <w:trHeight w:val="300"/>
        </w:trPr>
        <w:tc>
          <w:tcPr>
            <w:tcW w:w="256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68A095A" w14:textId="77777777" w:rsidR="00CD4331" w:rsidRPr="00A05C71" w:rsidRDefault="00CD4331" w:rsidP="00CD4331">
            <w:pPr>
              <w:contextualSpacing/>
              <w:rPr>
                <w:rFonts w:ascii="Verdana" w:hAnsi="Verdana" w:cs="Calibri"/>
                <w:color w:val="000000"/>
                <w:sz w:val="24"/>
                <w:szCs w:val="24"/>
              </w:rPr>
            </w:pPr>
            <w:r w:rsidRPr="00A05C71">
              <w:rPr>
                <w:rFonts w:ascii="Verdana" w:hAnsi="Verdana" w:cs="Calibri"/>
                <w:color w:val="000000"/>
                <w:sz w:val="24"/>
                <w:szCs w:val="24"/>
              </w:rPr>
              <w:t>100 tot 150 km</w:t>
            </w:r>
          </w:p>
        </w:tc>
        <w:tc>
          <w:tcPr>
            <w:tcW w:w="222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895A426" w14:textId="77777777" w:rsidR="00CD4331" w:rsidRPr="00A05C71" w:rsidRDefault="00CD4331" w:rsidP="00CD4331">
            <w:pPr>
              <w:contextualSpacing/>
              <w:jc w:val="center"/>
              <w:rPr>
                <w:rFonts w:ascii="Verdana" w:hAnsi="Verdana" w:cs="Calibri"/>
                <w:color w:val="000000"/>
                <w:sz w:val="24"/>
                <w:szCs w:val="24"/>
              </w:rPr>
            </w:pPr>
            <w:r w:rsidRPr="00A05C71">
              <w:rPr>
                <w:rFonts w:ascii="Verdana" w:hAnsi="Verdana" w:cs="Calibri"/>
                <w:color w:val="000000"/>
                <w:sz w:val="24"/>
                <w:szCs w:val="24"/>
              </w:rPr>
              <w:t>125</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C73991" w14:textId="77777777" w:rsidR="00CD4331" w:rsidRPr="00A05C71" w:rsidRDefault="00CD4331" w:rsidP="00CD4331">
            <w:pPr>
              <w:contextualSpacing/>
              <w:jc w:val="center"/>
              <w:rPr>
                <w:rFonts w:ascii="Verdana" w:hAnsi="Verdana"/>
                <w:color w:val="000000"/>
                <w:sz w:val="24"/>
                <w:szCs w:val="24"/>
              </w:rPr>
            </w:pPr>
            <w:r w:rsidRPr="00A05C71">
              <w:rPr>
                <w:rFonts w:ascii="Verdana" w:hAnsi="Verdana"/>
                <w:color w:val="000000"/>
                <w:sz w:val="24"/>
                <w:szCs w:val="24"/>
              </w:rPr>
              <w:t>13</w:t>
            </w:r>
          </w:p>
        </w:tc>
        <w:tc>
          <w:tcPr>
            <w:tcW w:w="25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F861DE" w14:textId="77777777" w:rsidR="00CD4331" w:rsidRPr="00A05C71" w:rsidRDefault="00CD4331" w:rsidP="00CD4331">
            <w:pPr>
              <w:contextualSpacing/>
              <w:jc w:val="center"/>
              <w:rPr>
                <w:rFonts w:ascii="Verdana" w:hAnsi="Verdana" w:cs="Calibri"/>
                <w:color w:val="000000"/>
                <w:sz w:val="24"/>
                <w:szCs w:val="24"/>
              </w:rPr>
            </w:pPr>
            <w:r w:rsidRPr="00A05C71">
              <w:rPr>
                <w:rFonts w:ascii="Verdana" w:hAnsi="Verdana" w:cs="Calibri"/>
                <w:color w:val="000000"/>
                <w:sz w:val="24"/>
                <w:szCs w:val="24"/>
              </w:rPr>
              <w:t>1625</w:t>
            </w:r>
          </w:p>
        </w:tc>
      </w:tr>
      <w:tr w:rsidR="00CD4331" w:rsidRPr="00A05C71" w14:paraId="0AB96857" w14:textId="77777777" w:rsidTr="00CD4331">
        <w:trPr>
          <w:trHeight w:val="300"/>
        </w:trPr>
        <w:tc>
          <w:tcPr>
            <w:tcW w:w="256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BED27FB" w14:textId="77777777" w:rsidR="00CD4331" w:rsidRPr="00A05C71" w:rsidRDefault="00CD4331" w:rsidP="00CD4331">
            <w:pPr>
              <w:contextualSpacing/>
              <w:rPr>
                <w:rFonts w:ascii="Verdana" w:hAnsi="Verdana" w:cs="Calibri"/>
                <w:color w:val="000000"/>
                <w:sz w:val="24"/>
                <w:szCs w:val="24"/>
              </w:rPr>
            </w:pPr>
            <w:r w:rsidRPr="00A05C71">
              <w:rPr>
                <w:rFonts w:ascii="Verdana" w:hAnsi="Verdana" w:cs="Calibri"/>
                <w:color w:val="000000"/>
                <w:sz w:val="24"/>
                <w:szCs w:val="24"/>
              </w:rPr>
              <w:t>150 tot 200 km</w:t>
            </w:r>
          </w:p>
        </w:tc>
        <w:tc>
          <w:tcPr>
            <w:tcW w:w="222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4239D15" w14:textId="77777777" w:rsidR="00CD4331" w:rsidRPr="00A05C71" w:rsidRDefault="00CD4331" w:rsidP="00CD4331">
            <w:pPr>
              <w:contextualSpacing/>
              <w:jc w:val="center"/>
              <w:rPr>
                <w:rFonts w:ascii="Verdana" w:hAnsi="Verdana" w:cs="Calibri"/>
                <w:color w:val="000000"/>
                <w:sz w:val="24"/>
                <w:szCs w:val="24"/>
              </w:rPr>
            </w:pPr>
            <w:r w:rsidRPr="00A05C71">
              <w:rPr>
                <w:rFonts w:ascii="Verdana" w:hAnsi="Verdana" w:cs="Calibri"/>
                <w:color w:val="000000"/>
                <w:sz w:val="24"/>
                <w:szCs w:val="24"/>
              </w:rPr>
              <w:t>175</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4DDA63" w14:textId="77777777" w:rsidR="00CD4331" w:rsidRPr="00A05C71" w:rsidRDefault="00CD4331" w:rsidP="00CD4331">
            <w:pPr>
              <w:contextualSpacing/>
              <w:jc w:val="center"/>
              <w:rPr>
                <w:rFonts w:ascii="Verdana" w:hAnsi="Verdana"/>
                <w:color w:val="000000"/>
                <w:sz w:val="24"/>
                <w:szCs w:val="24"/>
              </w:rPr>
            </w:pPr>
            <w:r w:rsidRPr="00A05C71">
              <w:rPr>
                <w:rFonts w:ascii="Verdana" w:hAnsi="Verdana"/>
                <w:color w:val="000000"/>
                <w:sz w:val="24"/>
                <w:szCs w:val="24"/>
              </w:rPr>
              <w:t>8</w:t>
            </w:r>
          </w:p>
        </w:tc>
        <w:tc>
          <w:tcPr>
            <w:tcW w:w="25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BFE4CE" w14:textId="77777777" w:rsidR="00CD4331" w:rsidRPr="00A05C71" w:rsidRDefault="00CD4331" w:rsidP="00CD4331">
            <w:pPr>
              <w:contextualSpacing/>
              <w:jc w:val="center"/>
              <w:rPr>
                <w:rFonts w:ascii="Verdana" w:hAnsi="Verdana" w:cs="Calibri"/>
                <w:color w:val="000000"/>
                <w:sz w:val="24"/>
                <w:szCs w:val="24"/>
              </w:rPr>
            </w:pPr>
            <w:r w:rsidRPr="00A05C71">
              <w:rPr>
                <w:rFonts w:ascii="Verdana" w:hAnsi="Verdana" w:cs="Calibri"/>
                <w:color w:val="000000"/>
                <w:sz w:val="24"/>
                <w:szCs w:val="24"/>
              </w:rPr>
              <w:t>1400</w:t>
            </w:r>
          </w:p>
        </w:tc>
      </w:tr>
      <w:tr w:rsidR="00CD4331" w:rsidRPr="00A05C71" w14:paraId="6F4B7B8A" w14:textId="77777777" w:rsidTr="00CD4331">
        <w:trPr>
          <w:trHeight w:val="300"/>
        </w:trPr>
        <w:tc>
          <w:tcPr>
            <w:tcW w:w="256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5E4793F" w14:textId="77777777" w:rsidR="00CD4331" w:rsidRPr="00A05C71" w:rsidRDefault="00CD4331" w:rsidP="00CD4331">
            <w:pPr>
              <w:contextualSpacing/>
              <w:rPr>
                <w:rFonts w:ascii="Verdana" w:hAnsi="Verdana" w:cs="Calibri"/>
                <w:color w:val="000000"/>
                <w:sz w:val="24"/>
                <w:szCs w:val="24"/>
              </w:rPr>
            </w:pPr>
            <w:r w:rsidRPr="00A05C71">
              <w:rPr>
                <w:rFonts w:ascii="Verdana" w:hAnsi="Verdana" w:cs="Calibri"/>
                <w:color w:val="000000"/>
                <w:sz w:val="24"/>
                <w:szCs w:val="24"/>
              </w:rPr>
              <w:t>200 tot 300 km</w:t>
            </w:r>
          </w:p>
        </w:tc>
        <w:tc>
          <w:tcPr>
            <w:tcW w:w="222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90C1CBC" w14:textId="77777777" w:rsidR="00CD4331" w:rsidRPr="00A05C71" w:rsidRDefault="00CD4331" w:rsidP="00CD4331">
            <w:pPr>
              <w:contextualSpacing/>
              <w:jc w:val="center"/>
              <w:rPr>
                <w:rFonts w:ascii="Verdana" w:hAnsi="Verdana" w:cs="Calibri"/>
                <w:color w:val="000000"/>
                <w:sz w:val="24"/>
                <w:szCs w:val="24"/>
              </w:rPr>
            </w:pPr>
            <w:r w:rsidRPr="00A05C71">
              <w:rPr>
                <w:rFonts w:ascii="Verdana" w:hAnsi="Verdana" w:cs="Calibri"/>
                <w:color w:val="000000"/>
                <w:sz w:val="24"/>
                <w:szCs w:val="24"/>
              </w:rPr>
              <w:t>250</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B730A3" w14:textId="77777777" w:rsidR="00CD4331" w:rsidRPr="00A05C71" w:rsidRDefault="00CD4331" w:rsidP="00CD4331">
            <w:pPr>
              <w:contextualSpacing/>
              <w:jc w:val="center"/>
              <w:rPr>
                <w:rFonts w:ascii="Verdana" w:hAnsi="Verdana"/>
                <w:color w:val="000000"/>
                <w:sz w:val="24"/>
                <w:szCs w:val="24"/>
              </w:rPr>
            </w:pPr>
            <w:r w:rsidRPr="00A05C71">
              <w:rPr>
                <w:rFonts w:ascii="Verdana" w:hAnsi="Verdana"/>
                <w:color w:val="000000"/>
                <w:sz w:val="24"/>
                <w:szCs w:val="24"/>
              </w:rPr>
              <w:t>7</w:t>
            </w:r>
          </w:p>
        </w:tc>
        <w:tc>
          <w:tcPr>
            <w:tcW w:w="25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D1BCFA" w14:textId="77777777" w:rsidR="00CD4331" w:rsidRPr="00A05C71" w:rsidRDefault="00CD4331" w:rsidP="00CD4331">
            <w:pPr>
              <w:contextualSpacing/>
              <w:jc w:val="center"/>
              <w:rPr>
                <w:rFonts w:ascii="Verdana" w:hAnsi="Verdana" w:cs="Calibri"/>
                <w:color w:val="000000"/>
                <w:sz w:val="24"/>
                <w:szCs w:val="24"/>
              </w:rPr>
            </w:pPr>
            <w:r w:rsidRPr="00A05C71">
              <w:rPr>
                <w:rFonts w:ascii="Verdana" w:hAnsi="Verdana" w:cs="Calibri"/>
                <w:color w:val="000000"/>
                <w:sz w:val="24"/>
                <w:szCs w:val="24"/>
              </w:rPr>
              <w:t>1750</w:t>
            </w:r>
          </w:p>
        </w:tc>
      </w:tr>
      <w:tr w:rsidR="00CD4331" w:rsidRPr="00A05C71" w14:paraId="50B694E4" w14:textId="77777777" w:rsidTr="00CD4331">
        <w:trPr>
          <w:trHeight w:val="300"/>
        </w:trPr>
        <w:tc>
          <w:tcPr>
            <w:tcW w:w="256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DCF4A3B" w14:textId="77777777" w:rsidR="00CD4331" w:rsidRPr="00A05C71" w:rsidRDefault="00CD4331" w:rsidP="00CD4331">
            <w:pPr>
              <w:contextualSpacing/>
              <w:rPr>
                <w:rFonts w:ascii="Verdana" w:hAnsi="Verdana" w:cs="Calibri"/>
                <w:color w:val="000000"/>
                <w:sz w:val="24"/>
                <w:szCs w:val="24"/>
              </w:rPr>
            </w:pPr>
            <w:r w:rsidRPr="00A05C71">
              <w:rPr>
                <w:rFonts w:ascii="Verdana" w:hAnsi="Verdana" w:cs="Calibri"/>
                <w:color w:val="000000"/>
                <w:sz w:val="24"/>
                <w:szCs w:val="24"/>
              </w:rPr>
              <w:t>Meer dan 300 km</w:t>
            </w:r>
          </w:p>
        </w:tc>
        <w:tc>
          <w:tcPr>
            <w:tcW w:w="222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45F7EE4" w14:textId="77777777" w:rsidR="00CD4331" w:rsidRPr="00A05C71" w:rsidRDefault="00CD4331" w:rsidP="00CD4331">
            <w:pPr>
              <w:contextualSpacing/>
              <w:jc w:val="center"/>
              <w:rPr>
                <w:rFonts w:ascii="Verdana" w:hAnsi="Verdana" w:cs="Calibri"/>
                <w:i/>
                <w:color w:val="000000"/>
                <w:sz w:val="24"/>
                <w:szCs w:val="24"/>
              </w:rPr>
            </w:pPr>
            <w:r w:rsidRPr="00A05C71">
              <w:rPr>
                <w:rFonts w:ascii="Verdana" w:hAnsi="Verdana" w:cs="Calibri"/>
                <w:i/>
                <w:color w:val="000000"/>
                <w:sz w:val="24"/>
                <w:szCs w:val="24"/>
              </w:rPr>
              <w:t>412</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93D947" w14:textId="77777777" w:rsidR="00CD4331" w:rsidRPr="00A05C71" w:rsidRDefault="00CD4331" w:rsidP="00CD4331">
            <w:pPr>
              <w:contextualSpacing/>
              <w:jc w:val="center"/>
              <w:rPr>
                <w:rFonts w:ascii="Verdana" w:hAnsi="Verdana"/>
                <w:color w:val="000000"/>
                <w:sz w:val="24"/>
                <w:szCs w:val="24"/>
              </w:rPr>
            </w:pPr>
            <w:r w:rsidRPr="00A05C71">
              <w:rPr>
                <w:rFonts w:ascii="Verdana" w:hAnsi="Verdana"/>
                <w:color w:val="000000"/>
                <w:sz w:val="24"/>
                <w:szCs w:val="24"/>
              </w:rPr>
              <w:t>1</w:t>
            </w:r>
          </w:p>
        </w:tc>
        <w:tc>
          <w:tcPr>
            <w:tcW w:w="25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035A93" w14:textId="77777777" w:rsidR="00CD4331" w:rsidRPr="00A05C71" w:rsidRDefault="00CD4331" w:rsidP="00CD4331">
            <w:pPr>
              <w:contextualSpacing/>
              <w:jc w:val="center"/>
              <w:rPr>
                <w:rFonts w:ascii="Verdana" w:hAnsi="Verdana" w:cs="Calibri"/>
                <w:color w:val="000000"/>
                <w:sz w:val="24"/>
                <w:szCs w:val="24"/>
              </w:rPr>
            </w:pPr>
            <w:r w:rsidRPr="00A05C71">
              <w:rPr>
                <w:rFonts w:ascii="Verdana" w:hAnsi="Verdana" w:cs="Calibri"/>
                <w:color w:val="000000"/>
                <w:sz w:val="24"/>
                <w:szCs w:val="24"/>
              </w:rPr>
              <w:t>412</w:t>
            </w:r>
          </w:p>
        </w:tc>
      </w:tr>
      <w:tr w:rsidR="00F24F90" w:rsidRPr="00A05C71" w14:paraId="35718D59" w14:textId="77777777" w:rsidTr="00CD4331">
        <w:trPr>
          <w:trHeight w:val="300"/>
        </w:trPr>
        <w:tc>
          <w:tcPr>
            <w:tcW w:w="256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77AC05B" w14:textId="77777777" w:rsidR="00F24F90" w:rsidRPr="00A05C71" w:rsidRDefault="00F24F90" w:rsidP="001F7166">
            <w:pPr>
              <w:contextualSpacing/>
              <w:rPr>
                <w:rFonts w:ascii="Verdana" w:hAnsi="Verdana" w:cs="Calibri"/>
                <w:color w:val="000000"/>
                <w:sz w:val="24"/>
                <w:szCs w:val="24"/>
              </w:rPr>
            </w:pPr>
            <w:r w:rsidRPr="00A05C71">
              <w:rPr>
                <w:rFonts w:ascii="Verdana" w:hAnsi="Verdana" w:cs="Calibri"/>
                <w:color w:val="000000"/>
                <w:sz w:val="24"/>
                <w:szCs w:val="24"/>
              </w:rPr>
              <w:t> </w:t>
            </w:r>
            <w:r w:rsidR="00A05C71" w:rsidRPr="00A05C71">
              <w:rPr>
                <w:rFonts w:ascii="Verdana" w:hAnsi="Verdana" w:cs="Calibri"/>
                <w:color w:val="000000"/>
                <w:sz w:val="24"/>
                <w:szCs w:val="24"/>
              </w:rPr>
              <w:t>Som</w:t>
            </w:r>
          </w:p>
        </w:tc>
        <w:tc>
          <w:tcPr>
            <w:tcW w:w="22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320827" w14:textId="77777777" w:rsidR="00F24F90" w:rsidRPr="00A05C71" w:rsidRDefault="00F24F90" w:rsidP="001F7166">
            <w:pPr>
              <w:contextualSpacing/>
              <w:jc w:val="center"/>
              <w:rPr>
                <w:rFonts w:ascii="Verdana" w:hAnsi="Verdana" w:cs="Calibri"/>
                <w:color w:val="000000"/>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6F7046" w14:textId="77777777" w:rsidR="00F24F90" w:rsidRPr="00A05C71" w:rsidRDefault="00CD4331" w:rsidP="001F7166">
            <w:pPr>
              <w:contextualSpacing/>
              <w:jc w:val="center"/>
              <w:rPr>
                <w:rFonts w:ascii="Verdana" w:hAnsi="Verdana" w:cs="Calibri"/>
                <w:color w:val="000000"/>
                <w:sz w:val="24"/>
                <w:szCs w:val="24"/>
              </w:rPr>
            </w:pPr>
            <w:r w:rsidRPr="00A05C71">
              <w:rPr>
                <w:rFonts w:ascii="Verdana" w:hAnsi="Verdana" w:cs="Calibri"/>
                <w:color w:val="000000"/>
                <w:sz w:val="24"/>
                <w:szCs w:val="24"/>
              </w:rPr>
              <w:t>340</w:t>
            </w:r>
          </w:p>
        </w:tc>
        <w:tc>
          <w:tcPr>
            <w:tcW w:w="25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32F86E" w14:textId="77777777" w:rsidR="00F24F90" w:rsidRPr="00A05C71" w:rsidRDefault="00A05C71" w:rsidP="001F7166">
            <w:pPr>
              <w:contextualSpacing/>
              <w:jc w:val="center"/>
              <w:rPr>
                <w:rFonts w:ascii="Verdana" w:hAnsi="Verdana" w:cs="Calibri"/>
                <w:color w:val="000000"/>
                <w:sz w:val="24"/>
                <w:szCs w:val="24"/>
              </w:rPr>
            </w:pPr>
            <w:r w:rsidRPr="00A05C71">
              <w:rPr>
                <w:rFonts w:ascii="Verdana" w:hAnsi="Verdana" w:cs="Calibri"/>
                <w:color w:val="000000"/>
                <w:sz w:val="24"/>
                <w:szCs w:val="24"/>
              </w:rPr>
              <w:t>14.47</w:t>
            </w:r>
            <w:r w:rsidR="00F24F90" w:rsidRPr="00A05C71">
              <w:rPr>
                <w:rFonts w:ascii="Verdana" w:hAnsi="Verdana" w:cs="Calibri"/>
                <w:color w:val="000000"/>
                <w:sz w:val="24"/>
                <w:szCs w:val="24"/>
              </w:rPr>
              <w:t>7</w:t>
            </w:r>
          </w:p>
        </w:tc>
      </w:tr>
    </w:tbl>
    <w:p w14:paraId="60484CB2" w14:textId="77777777" w:rsidR="00D07DC3" w:rsidRPr="00A05C71" w:rsidRDefault="00D07DC3" w:rsidP="001F7166">
      <w:pPr>
        <w:contextualSpacing/>
        <w:rPr>
          <w:rFonts w:ascii="Verdana" w:hAnsi="Verdana"/>
          <w:sz w:val="24"/>
          <w:szCs w:val="24"/>
        </w:rPr>
      </w:pPr>
    </w:p>
    <w:p w14:paraId="50B33FCD" w14:textId="77777777" w:rsidR="00F24F90" w:rsidRPr="00A05C71" w:rsidRDefault="00F24F90" w:rsidP="001F7166">
      <w:pPr>
        <w:rPr>
          <w:rFonts w:ascii="Verdana" w:hAnsi="Verdana"/>
          <w:sz w:val="24"/>
          <w:szCs w:val="24"/>
        </w:rPr>
      </w:pPr>
      <w:r w:rsidRPr="00A05C71">
        <w:rPr>
          <w:rFonts w:ascii="Verdana" w:hAnsi="Verdana"/>
          <w:sz w:val="24"/>
          <w:szCs w:val="24"/>
        </w:rPr>
        <w:t xml:space="preserve">De waarde </w:t>
      </w:r>
      <w:r w:rsidR="00D07DC3" w:rsidRPr="00A05C71">
        <w:rPr>
          <w:rFonts w:ascii="Verdana" w:hAnsi="Verdana"/>
          <w:sz w:val="24"/>
          <w:szCs w:val="24"/>
        </w:rPr>
        <w:t>van de ene ballon bij</w:t>
      </w:r>
      <w:r w:rsidRPr="00A05C71">
        <w:rPr>
          <w:rFonts w:ascii="Verdana" w:hAnsi="Verdana"/>
          <w:sz w:val="24"/>
          <w:szCs w:val="24"/>
        </w:rPr>
        <w:t xml:space="preserve"> “meer dan </w:t>
      </w:r>
      <w:r w:rsidR="00D07DC3" w:rsidRPr="00A05C71">
        <w:rPr>
          <w:rFonts w:ascii="Verdana" w:hAnsi="Verdana"/>
          <w:sz w:val="24"/>
          <w:szCs w:val="24"/>
        </w:rPr>
        <w:t>300 km” moet natuurlijk 412 zij</w:t>
      </w:r>
      <w:r w:rsidR="00457460" w:rsidRPr="00A05C71">
        <w:rPr>
          <w:rFonts w:ascii="Verdana" w:hAnsi="Verdana"/>
          <w:sz w:val="24"/>
          <w:szCs w:val="24"/>
        </w:rPr>
        <w:t>n</w:t>
      </w:r>
      <w:r w:rsidR="00D07DC3" w:rsidRPr="00A05C71">
        <w:rPr>
          <w:rFonts w:ascii="Verdana" w:hAnsi="Verdana"/>
          <w:sz w:val="24"/>
          <w:szCs w:val="24"/>
        </w:rPr>
        <w:t>, de afstand van de winnares.</w:t>
      </w:r>
    </w:p>
    <w:p w14:paraId="07A36DF9" w14:textId="77777777" w:rsidR="00F24F90" w:rsidRPr="00A05C71" w:rsidRDefault="00217DE4" w:rsidP="001F7166">
      <w:pPr>
        <w:rPr>
          <w:rFonts w:ascii="Verdana" w:hAnsi="Verdana"/>
          <w:sz w:val="24"/>
          <w:szCs w:val="24"/>
        </w:rPr>
      </w:pPr>
      <w:r w:rsidRPr="00A05C71">
        <w:rPr>
          <w:rFonts w:ascii="Verdana" w:hAnsi="Verdana"/>
          <w:sz w:val="24"/>
          <w:szCs w:val="24"/>
        </w:rPr>
        <w:t>Gemiddeld afgelegde afstand</w:t>
      </w:r>
      <w:r w:rsidR="00F24F90" w:rsidRPr="00A05C71">
        <w:rPr>
          <w:rFonts w:ascii="Verdana" w:hAnsi="Verdana"/>
          <w:sz w:val="24"/>
          <w:szCs w:val="24"/>
        </w:rPr>
        <w:t xml:space="preserve"> = </w:t>
      </w:r>
      <w:r w:rsidR="00F5178A" w:rsidRPr="00A05C71">
        <w:rPr>
          <w:rFonts w:ascii="Verdana" w:hAnsi="Verdana"/>
          <w:sz w:val="24"/>
          <w:szCs w:val="24"/>
        </w:rPr>
        <w:t>17</w:t>
      </w:r>
      <w:r w:rsidR="00CD4331" w:rsidRPr="00A05C71">
        <w:rPr>
          <w:rFonts w:ascii="Verdana" w:hAnsi="Verdana"/>
          <w:sz w:val="24"/>
          <w:szCs w:val="24"/>
        </w:rPr>
        <w:t>.</w:t>
      </w:r>
      <w:r w:rsidR="00F5178A" w:rsidRPr="00A05C71">
        <w:rPr>
          <w:rFonts w:ascii="Verdana" w:hAnsi="Verdana"/>
          <w:sz w:val="24"/>
          <w:szCs w:val="24"/>
        </w:rPr>
        <w:t>47</w:t>
      </w:r>
      <w:r w:rsidR="00D07DC3" w:rsidRPr="00A05C71">
        <w:rPr>
          <w:rFonts w:ascii="Verdana" w:hAnsi="Verdana"/>
          <w:sz w:val="24"/>
          <w:szCs w:val="24"/>
        </w:rPr>
        <w:t xml:space="preserve">7 / </w:t>
      </w:r>
      <w:r w:rsidR="00CD4331" w:rsidRPr="00A05C71">
        <w:rPr>
          <w:rFonts w:ascii="Verdana" w:hAnsi="Verdana"/>
          <w:sz w:val="24"/>
          <w:szCs w:val="24"/>
        </w:rPr>
        <w:t>340</w:t>
      </w:r>
      <w:r w:rsidR="00D07DC3" w:rsidRPr="00A05C71">
        <w:rPr>
          <w:rFonts w:ascii="Verdana" w:hAnsi="Verdana"/>
          <w:sz w:val="24"/>
          <w:szCs w:val="24"/>
        </w:rPr>
        <w:t xml:space="preserve"> ≈ </w:t>
      </w:r>
      <w:r w:rsidR="00F5178A" w:rsidRPr="00A05C71">
        <w:rPr>
          <w:rFonts w:ascii="Verdana" w:hAnsi="Verdana"/>
          <w:sz w:val="24"/>
          <w:szCs w:val="24"/>
        </w:rPr>
        <w:t>5</w:t>
      </w:r>
      <w:r w:rsidR="00CD4331" w:rsidRPr="00A05C71">
        <w:rPr>
          <w:rFonts w:ascii="Verdana" w:hAnsi="Verdana"/>
          <w:sz w:val="24"/>
          <w:szCs w:val="24"/>
        </w:rPr>
        <w:t>1,</w:t>
      </w:r>
      <w:r w:rsidR="00F5178A" w:rsidRPr="00A05C71">
        <w:rPr>
          <w:rFonts w:ascii="Verdana" w:hAnsi="Verdana"/>
          <w:sz w:val="24"/>
          <w:szCs w:val="24"/>
        </w:rPr>
        <w:t>4</w:t>
      </w:r>
      <w:r w:rsidR="00D07DC3" w:rsidRPr="00A05C71">
        <w:rPr>
          <w:rFonts w:ascii="Verdana" w:hAnsi="Verdana"/>
          <w:sz w:val="24"/>
          <w:szCs w:val="24"/>
        </w:rPr>
        <w:t xml:space="preserve"> km.</w:t>
      </w:r>
    </w:p>
    <w:p w14:paraId="23BE9C69" w14:textId="77777777" w:rsidR="00D07DC3" w:rsidRPr="00A05C71" w:rsidRDefault="00D07DC3" w:rsidP="001F7166">
      <w:pPr>
        <w:pStyle w:val="ListParagraph"/>
        <w:numPr>
          <w:ilvl w:val="0"/>
          <w:numId w:val="2"/>
        </w:numPr>
        <w:rPr>
          <w:rFonts w:ascii="Verdana" w:hAnsi="Verdana"/>
          <w:sz w:val="24"/>
          <w:szCs w:val="24"/>
        </w:rPr>
      </w:pPr>
      <w:r w:rsidRPr="00A05C71">
        <w:rPr>
          <w:rFonts w:ascii="Verdana" w:hAnsi="Verdana"/>
          <w:sz w:val="24"/>
          <w:szCs w:val="24"/>
        </w:rPr>
        <w:t>Het zwaartepunt van deze verdel</w:t>
      </w:r>
      <w:r w:rsidR="00A05C71" w:rsidRPr="00A05C71">
        <w:rPr>
          <w:rFonts w:ascii="Verdana" w:hAnsi="Verdana"/>
          <w:sz w:val="24"/>
          <w:szCs w:val="24"/>
        </w:rPr>
        <w:t>ing ligt bij korte afstanden. Dus</w:t>
      </w:r>
      <w:r w:rsidRPr="00A05C71">
        <w:rPr>
          <w:rFonts w:ascii="Verdana" w:hAnsi="Verdana"/>
          <w:sz w:val="24"/>
          <w:szCs w:val="24"/>
        </w:rPr>
        <w:t xml:space="preserve"> de lengte van de eerste kwartielen in de boxplot moet dus korter zijn dan die van de laatste.</w:t>
      </w:r>
      <w:r w:rsidR="00CD4331" w:rsidRPr="00A05C71">
        <w:rPr>
          <w:rFonts w:ascii="Verdana" w:hAnsi="Verdana"/>
          <w:sz w:val="24"/>
          <w:szCs w:val="24"/>
        </w:rPr>
        <w:t xml:space="preserve"> Boxplot 1 </w:t>
      </w:r>
      <w:r w:rsidR="00F5178A" w:rsidRPr="00A05C71">
        <w:rPr>
          <w:rFonts w:ascii="Verdana" w:hAnsi="Verdana"/>
          <w:sz w:val="24"/>
          <w:szCs w:val="24"/>
        </w:rPr>
        <w:t>heeft</w:t>
      </w:r>
      <w:r w:rsidR="00CD4331" w:rsidRPr="00A05C71">
        <w:rPr>
          <w:rFonts w:ascii="Verdana" w:hAnsi="Verdana"/>
          <w:sz w:val="24"/>
          <w:szCs w:val="24"/>
        </w:rPr>
        <w:t xml:space="preserve"> de juiste vorm.</w:t>
      </w:r>
    </w:p>
    <w:p w14:paraId="62832F66" w14:textId="77777777" w:rsidR="00F5178A" w:rsidRPr="00A05C71" w:rsidRDefault="00F5178A" w:rsidP="00F5178A">
      <w:pPr>
        <w:pStyle w:val="ListParagraph"/>
        <w:ind w:left="360"/>
        <w:rPr>
          <w:rFonts w:ascii="Verdana" w:hAnsi="Verdana"/>
          <w:sz w:val="24"/>
          <w:szCs w:val="24"/>
        </w:rPr>
      </w:pPr>
    </w:p>
    <w:p w14:paraId="5DBE524A" w14:textId="77777777" w:rsidR="00217DE4" w:rsidRPr="00A05C71" w:rsidRDefault="00CD4331" w:rsidP="001F7166">
      <w:pPr>
        <w:pStyle w:val="ListParagraph"/>
        <w:numPr>
          <w:ilvl w:val="0"/>
          <w:numId w:val="2"/>
        </w:numPr>
        <w:rPr>
          <w:rFonts w:ascii="Verdana" w:hAnsi="Verdana"/>
          <w:sz w:val="24"/>
          <w:szCs w:val="24"/>
        </w:rPr>
      </w:pPr>
      <w:r w:rsidRPr="00A05C71">
        <w:rPr>
          <w:rFonts w:ascii="Verdana" w:hAnsi="Verdana"/>
          <w:sz w:val="24"/>
          <w:szCs w:val="24"/>
        </w:rPr>
        <w:t>Het a</w:t>
      </w:r>
      <w:r w:rsidR="00D07DC3" w:rsidRPr="00A05C71">
        <w:rPr>
          <w:rFonts w:ascii="Verdana" w:hAnsi="Verdana"/>
          <w:sz w:val="24"/>
          <w:szCs w:val="24"/>
        </w:rPr>
        <w:t>antal niet teruggestuurde ballonnen is 1353-3</w:t>
      </w:r>
      <w:r w:rsidRPr="00A05C71">
        <w:rPr>
          <w:rFonts w:ascii="Verdana" w:hAnsi="Verdana"/>
          <w:sz w:val="24"/>
          <w:szCs w:val="24"/>
        </w:rPr>
        <w:t>40</w:t>
      </w:r>
      <w:r w:rsidR="00D07DC3" w:rsidRPr="00A05C71">
        <w:rPr>
          <w:rFonts w:ascii="Verdana" w:hAnsi="Verdana"/>
          <w:sz w:val="24"/>
          <w:szCs w:val="24"/>
        </w:rPr>
        <w:t>=</w:t>
      </w:r>
      <w:r w:rsidRPr="00A05C71">
        <w:rPr>
          <w:rFonts w:ascii="Verdana" w:hAnsi="Verdana"/>
          <w:sz w:val="24"/>
          <w:szCs w:val="24"/>
        </w:rPr>
        <w:t>1013</w:t>
      </w:r>
      <w:r w:rsidR="00217DE4" w:rsidRPr="00A05C71">
        <w:rPr>
          <w:rFonts w:ascii="Verdana" w:hAnsi="Verdana"/>
          <w:sz w:val="24"/>
          <w:szCs w:val="24"/>
        </w:rPr>
        <w:t>. Afgelegde afstand door deze ballonnen</w:t>
      </w:r>
      <w:r w:rsidR="004239F6" w:rsidRPr="00A05C71">
        <w:rPr>
          <w:rFonts w:ascii="Verdana" w:hAnsi="Verdana"/>
          <w:sz w:val="24"/>
          <w:szCs w:val="24"/>
        </w:rPr>
        <w:t xml:space="preserve"> is </w:t>
      </w:r>
      <w:r w:rsidRPr="00A05C71">
        <w:rPr>
          <w:rFonts w:ascii="Verdana" w:hAnsi="Verdana"/>
          <w:sz w:val="24"/>
          <w:szCs w:val="24"/>
        </w:rPr>
        <w:t>1013</w:t>
      </w:r>
      <w:r w:rsidR="004239F6" w:rsidRPr="00A05C71">
        <w:rPr>
          <w:rFonts w:ascii="Verdana" w:hAnsi="Verdana"/>
          <w:sz w:val="24"/>
          <w:szCs w:val="24"/>
        </w:rPr>
        <w:t xml:space="preserve"> ∙ 2</w:t>
      </w:r>
      <w:r w:rsidR="00217DE4" w:rsidRPr="00A05C71">
        <w:rPr>
          <w:rFonts w:ascii="Verdana" w:hAnsi="Verdana"/>
          <w:sz w:val="24"/>
          <w:szCs w:val="24"/>
        </w:rPr>
        <w:t xml:space="preserve"> km = </w:t>
      </w:r>
      <w:r w:rsidRPr="00A05C71">
        <w:rPr>
          <w:rFonts w:ascii="Verdana" w:hAnsi="Verdana"/>
          <w:sz w:val="24"/>
          <w:szCs w:val="24"/>
        </w:rPr>
        <w:t>2026</w:t>
      </w:r>
      <w:r w:rsidR="00217DE4" w:rsidRPr="00A05C71">
        <w:rPr>
          <w:rFonts w:ascii="Verdana" w:hAnsi="Verdana"/>
          <w:sz w:val="24"/>
          <w:szCs w:val="24"/>
        </w:rPr>
        <w:t xml:space="preserve"> km. Totaal afgelegde afstand van alle ballonnen is </w:t>
      </w:r>
      <w:r w:rsidR="00F5178A" w:rsidRPr="00A05C71">
        <w:rPr>
          <w:rFonts w:ascii="Verdana" w:hAnsi="Verdana"/>
          <w:sz w:val="24"/>
          <w:szCs w:val="24"/>
        </w:rPr>
        <w:t>17.477</w:t>
      </w:r>
      <w:r w:rsidR="00217DE4" w:rsidRPr="00A05C71">
        <w:rPr>
          <w:rFonts w:ascii="Verdana" w:hAnsi="Verdana"/>
          <w:sz w:val="24"/>
          <w:szCs w:val="24"/>
        </w:rPr>
        <w:t xml:space="preserve"> + </w:t>
      </w:r>
      <w:r w:rsidRPr="00A05C71">
        <w:rPr>
          <w:rFonts w:ascii="Verdana" w:hAnsi="Verdana"/>
          <w:sz w:val="24"/>
          <w:szCs w:val="24"/>
        </w:rPr>
        <w:t>2026</w:t>
      </w:r>
      <w:r w:rsidR="00217DE4" w:rsidRPr="00A05C71">
        <w:rPr>
          <w:rFonts w:ascii="Verdana" w:hAnsi="Verdana"/>
          <w:sz w:val="24"/>
          <w:szCs w:val="24"/>
        </w:rPr>
        <w:t xml:space="preserve"> = </w:t>
      </w:r>
      <w:r w:rsidR="00F5178A" w:rsidRPr="00A05C71">
        <w:rPr>
          <w:rFonts w:ascii="Verdana" w:hAnsi="Verdana"/>
          <w:sz w:val="24"/>
          <w:szCs w:val="24"/>
        </w:rPr>
        <w:t>19.50</w:t>
      </w:r>
      <w:r w:rsidRPr="00A05C71">
        <w:rPr>
          <w:rFonts w:ascii="Verdana" w:hAnsi="Verdana"/>
          <w:sz w:val="24"/>
          <w:szCs w:val="24"/>
        </w:rPr>
        <w:t>3</w:t>
      </w:r>
      <w:r w:rsidR="00217DE4" w:rsidRPr="00A05C71">
        <w:rPr>
          <w:rFonts w:ascii="Verdana" w:hAnsi="Verdana"/>
          <w:sz w:val="24"/>
          <w:szCs w:val="24"/>
        </w:rPr>
        <w:t xml:space="preserve"> km. Gemiddeld afgelegde afstand = </w:t>
      </w:r>
      <w:r w:rsidR="00F5178A" w:rsidRPr="00A05C71">
        <w:rPr>
          <w:rFonts w:ascii="Verdana" w:hAnsi="Verdana"/>
          <w:sz w:val="24"/>
          <w:szCs w:val="24"/>
        </w:rPr>
        <w:t>19.503</w:t>
      </w:r>
      <w:r w:rsidR="00217DE4" w:rsidRPr="00A05C71">
        <w:rPr>
          <w:rFonts w:ascii="Verdana" w:hAnsi="Verdana"/>
          <w:sz w:val="24"/>
          <w:szCs w:val="24"/>
        </w:rPr>
        <w:t xml:space="preserve"> / 1353 ≈ </w:t>
      </w:r>
      <w:r w:rsidR="00F5178A" w:rsidRPr="00A05C71">
        <w:rPr>
          <w:rFonts w:ascii="Verdana" w:hAnsi="Verdana"/>
          <w:sz w:val="24"/>
          <w:szCs w:val="24"/>
        </w:rPr>
        <w:t>14</w:t>
      </w:r>
      <w:r w:rsidRPr="00A05C71">
        <w:rPr>
          <w:rFonts w:ascii="Verdana" w:hAnsi="Verdana"/>
          <w:sz w:val="24"/>
          <w:szCs w:val="24"/>
        </w:rPr>
        <w:t>,</w:t>
      </w:r>
      <w:r w:rsidR="00F5178A" w:rsidRPr="00A05C71">
        <w:rPr>
          <w:rFonts w:ascii="Verdana" w:hAnsi="Verdana"/>
          <w:sz w:val="24"/>
          <w:szCs w:val="24"/>
        </w:rPr>
        <w:t>4</w:t>
      </w:r>
      <w:r w:rsidR="00217DE4" w:rsidRPr="00A05C71">
        <w:rPr>
          <w:rFonts w:ascii="Verdana" w:hAnsi="Verdana"/>
          <w:sz w:val="24"/>
          <w:szCs w:val="24"/>
        </w:rPr>
        <w:t xml:space="preserve"> km.</w:t>
      </w:r>
    </w:p>
    <w:p w14:paraId="6967D2D9" w14:textId="77777777" w:rsidR="00CD4331" w:rsidRPr="00A05C71" w:rsidRDefault="00CD4331" w:rsidP="00CD4331">
      <w:pPr>
        <w:pStyle w:val="ListParagraph"/>
        <w:ind w:left="360"/>
        <w:rPr>
          <w:rFonts w:ascii="Verdana" w:hAnsi="Verdana"/>
          <w:sz w:val="24"/>
          <w:szCs w:val="24"/>
        </w:rPr>
      </w:pPr>
    </w:p>
    <w:p w14:paraId="4F10B33C" w14:textId="77777777" w:rsidR="00D07DC3" w:rsidRPr="00A05C71" w:rsidRDefault="00D07DC3" w:rsidP="001F7166">
      <w:pPr>
        <w:rPr>
          <w:rFonts w:ascii="Verdana" w:hAnsi="Verdana"/>
          <w:sz w:val="24"/>
          <w:szCs w:val="24"/>
        </w:rPr>
      </w:pPr>
    </w:p>
    <w:sectPr w:rsidR="00D07DC3" w:rsidRPr="00A05C71" w:rsidSect="004834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1642"/>
    <w:multiLevelType w:val="hybridMultilevel"/>
    <w:tmpl w:val="BB38C28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1F7C155C"/>
    <w:multiLevelType w:val="hybridMultilevel"/>
    <w:tmpl w:val="C11852F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6EE"/>
    <w:rsid w:val="00000300"/>
    <w:rsid w:val="00000677"/>
    <w:rsid w:val="000009DB"/>
    <w:rsid w:val="00001643"/>
    <w:rsid w:val="0000192A"/>
    <w:rsid w:val="00002131"/>
    <w:rsid w:val="00002745"/>
    <w:rsid w:val="000028EC"/>
    <w:rsid w:val="00002E91"/>
    <w:rsid w:val="00003139"/>
    <w:rsid w:val="000031F6"/>
    <w:rsid w:val="000047E6"/>
    <w:rsid w:val="00004D0F"/>
    <w:rsid w:val="00004FC0"/>
    <w:rsid w:val="00005BE7"/>
    <w:rsid w:val="00005E16"/>
    <w:rsid w:val="00005E51"/>
    <w:rsid w:val="0000609A"/>
    <w:rsid w:val="00006EA3"/>
    <w:rsid w:val="000079AF"/>
    <w:rsid w:val="00007EF2"/>
    <w:rsid w:val="00010177"/>
    <w:rsid w:val="00010843"/>
    <w:rsid w:val="00010CD3"/>
    <w:rsid w:val="00011FEA"/>
    <w:rsid w:val="000139DD"/>
    <w:rsid w:val="00013AF5"/>
    <w:rsid w:val="00014268"/>
    <w:rsid w:val="00014B23"/>
    <w:rsid w:val="00014FE3"/>
    <w:rsid w:val="000153D6"/>
    <w:rsid w:val="00015AB9"/>
    <w:rsid w:val="00016802"/>
    <w:rsid w:val="00016E9F"/>
    <w:rsid w:val="0001702A"/>
    <w:rsid w:val="00017340"/>
    <w:rsid w:val="0001787B"/>
    <w:rsid w:val="0002057E"/>
    <w:rsid w:val="000207C3"/>
    <w:rsid w:val="00020E07"/>
    <w:rsid w:val="000223D4"/>
    <w:rsid w:val="00022BD2"/>
    <w:rsid w:val="000240F7"/>
    <w:rsid w:val="00025825"/>
    <w:rsid w:val="00025F43"/>
    <w:rsid w:val="00026BB5"/>
    <w:rsid w:val="000277CD"/>
    <w:rsid w:val="000306EF"/>
    <w:rsid w:val="000320CE"/>
    <w:rsid w:val="0003244C"/>
    <w:rsid w:val="000338FF"/>
    <w:rsid w:val="000344DB"/>
    <w:rsid w:val="0003455D"/>
    <w:rsid w:val="00034B7F"/>
    <w:rsid w:val="00035F45"/>
    <w:rsid w:val="00036254"/>
    <w:rsid w:val="000367F4"/>
    <w:rsid w:val="00037F1B"/>
    <w:rsid w:val="00040DB6"/>
    <w:rsid w:val="00040E4A"/>
    <w:rsid w:val="00041836"/>
    <w:rsid w:val="000428A7"/>
    <w:rsid w:val="00044929"/>
    <w:rsid w:val="00044A51"/>
    <w:rsid w:val="0004545F"/>
    <w:rsid w:val="00045FC3"/>
    <w:rsid w:val="000461CC"/>
    <w:rsid w:val="00046336"/>
    <w:rsid w:val="00046ADD"/>
    <w:rsid w:val="00046C7A"/>
    <w:rsid w:val="00046FB2"/>
    <w:rsid w:val="000508D8"/>
    <w:rsid w:val="00050A83"/>
    <w:rsid w:val="00051389"/>
    <w:rsid w:val="00051834"/>
    <w:rsid w:val="00051C71"/>
    <w:rsid w:val="00052CE2"/>
    <w:rsid w:val="000538C0"/>
    <w:rsid w:val="000539D0"/>
    <w:rsid w:val="000545EF"/>
    <w:rsid w:val="00054CF5"/>
    <w:rsid w:val="00055726"/>
    <w:rsid w:val="00055C2C"/>
    <w:rsid w:val="000560B9"/>
    <w:rsid w:val="000565F7"/>
    <w:rsid w:val="00056817"/>
    <w:rsid w:val="00056BD3"/>
    <w:rsid w:val="00057E0D"/>
    <w:rsid w:val="00060366"/>
    <w:rsid w:val="00061AAB"/>
    <w:rsid w:val="00062C63"/>
    <w:rsid w:val="0006369C"/>
    <w:rsid w:val="0006375C"/>
    <w:rsid w:val="0006388B"/>
    <w:rsid w:val="00063F66"/>
    <w:rsid w:val="00064363"/>
    <w:rsid w:val="00065F58"/>
    <w:rsid w:val="000660BF"/>
    <w:rsid w:val="000666F9"/>
    <w:rsid w:val="00067AB5"/>
    <w:rsid w:val="00067C8D"/>
    <w:rsid w:val="000702B5"/>
    <w:rsid w:val="00070FFA"/>
    <w:rsid w:val="00072DD9"/>
    <w:rsid w:val="00072FDB"/>
    <w:rsid w:val="000738AA"/>
    <w:rsid w:val="00073BAE"/>
    <w:rsid w:val="000751AA"/>
    <w:rsid w:val="00075D78"/>
    <w:rsid w:val="00075FE8"/>
    <w:rsid w:val="000760A2"/>
    <w:rsid w:val="000763EE"/>
    <w:rsid w:val="0007697A"/>
    <w:rsid w:val="00076D70"/>
    <w:rsid w:val="00077B86"/>
    <w:rsid w:val="00080126"/>
    <w:rsid w:val="000804CD"/>
    <w:rsid w:val="00080769"/>
    <w:rsid w:val="00081371"/>
    <w:rsid w:val="000819B6"/>
    <w:rsid w:val="00083504"/>
    <w:rsid w:val="00083CE3"/>
    <w:rsid w:val="00084F8B"/>
    <w:rsid w:val="000855A3"/>
    <w:rsid w:val="000857C4"/>
    <w:rsid w:val="000862CE"/>
    <w:rsid w:val="0008742A"/>
    <w:rsid w:val="000874E7"/>
    <w:rsid w:val="000874EC"/>
    <w:rsid w:val="000902BC"/>
    <w:rsid w:val="00090CEB"/>
    <w:rsid w:val="00090E02"/>
    <w:rsid w:val="0009189F"/>
    <w:rsid w:val="00091B85"/>
    <w:rsid w:val="000921FB"/>
    <w:rsid w:val="000939C7"/>
    <w:rsid w:val="00093E01"/>
    <w:rsid w:val="00093E79"/>
    <w:rsid w:val="00093FFB"/>
    <w:rsid w:val="00095492"/>
    <w:rsid w:val="00095778"/>
    <w:rsid w:val="0009666B"/>
    <w:rsid w:val="000966C4"/>
    <w:rsid w:val="00096E67"/>
    <w:rsid w:val="000A0F6B"/>
    <w:rsid w:val="000A11DE"/>
    <w:rsid w:val="000A1375"/>
    <w:rsid w:val="000A1ABA"/>
    <w:rsid w:val="000A20DD"/>
    <w:rsid w:val="000A2A15"/>
    <w:rsid w:val="000A2C99"/>
    <w:rsid w:val="000A4C82"/>
    <w:rsid w:val="000A51B0"/>
    <w:rsid w:val="000A6F48"/>
    <w:rsid w:val="000A72E1"/>
    <w:rsid w:val="000A79EA"/>
    <w:rsid w:val="000A7D6A"/>
    <w:rsid w:val="000B0139"/>
    <w:rsid w:val="000B05DC"/>
    <w:rsid w:val="000B0622"/>
    <w:rsid w:val="000B1A8C"/>
    <w:rsid w:val="000B1CE7"/>
    <w:rsid w:val="000B40EF"/>
    <w:rsid w:val="000B43E0"/>
    <w:rsid w:val="000B46CA"/>
    <w:rsid w:val="000B6F21"/>
    <w:rsid w:val="000B7B99"/>
    <w:rsid w:val="000B7BD8"/>
    <w:rsid w:val="000B7F28"/>
    <w:rsid w:val="000C00A1"/>
    <w:rsid w:val="000C07C8"/>
    <w:rsid w:val="000C0E45"/>
    <w:rsid w:val="000C1BA9"/>
    <w:rsid w:val="000C209A"/>
    <w:rsid w:val="000C23BE"/>
    <w:rsid w:val="000C241A"/>
    <w:rsid w:val="000C307D"/>
    <w:rsid w:val="000C350B"/>
    <w:rsid w:val="000C40A3"/>
    <w:rsid w:val="000C5511"/>
    <w:rsid w:val="000C64F7"/>
    <w:rsid w:val="000C6A12"/>
    <w:rsid w:val="000C75DF"/>
    <w:rsid w:val="000C77A3"/>
    <w:rsid w:val="000C7E82"/>
    <w:rsid w:val="000D0B96"/>
    <w:rsid w:val="000D1250"/>
    <w:rsid w:val="000D19C3"/>
    <w:rsid w:val="000D1B06"/>
    <w:rsid w:val="000D329E"/>
    <w:rsid w:val="000D33F1"/>
    <w:rsid w:val="000D344E"/>
    <w:rsid w:val="000D35DA"/>
    <w:rsid w:val="000D48F7"/>
    <w:rsid w:val="000D4C88"/>
    <w:rsid w:val="000D4E1A"/>
    <w:rsid w:val="000D6DA3"/>
    <w:rsid w:val="000D7EDA"/>
    <w:rsid w:val="000E020E"/>
    <w:rsid w:val="000E0454"/>
    <w:rsid w:val="000E07B6"/>
    <w:rsid w:val="000E0F72"/>
    <w:rsid w:val="000E10A5"/>
    <w:rsid w:val="000E16A4"/>
    <w:rsid w:val="000E1BFB"/>
    <w:rsid w:val="000E1CB6"/>
    <w:rsid w:val="000E20E5"/>
    <w:rsid w:val="000E358A"/>
    <w:rsid w:val="000E3B32"/>
    <w:rsid w:val="000E3EAB"/>
    <w:rsid w:val="000E409A"/>
    <w:rsid w:val="000E4A3E"/>
    <w:rsid w:val="000E4CFD"/>
    <w:rsid w:val="000E4FCE"/>
    <w:rsid w:val="000E5E4E"/>
    <w:rsid w:val="000E67E3"/>
    <w:rsid w:val="000E6E5A"/>
    <w:rsid w:val="000E74FE"/>
    <w:rsid w:val="000F01A7"/>
    <w:rsid w:val="000F0EC7"/>
    <w:rsid w:val="000F2BC8"/>
    <w:rsid w:val="000F31C2"/>
    <w:rsid w:val="000F5331"/>
    <w:rsid w:val="000F6A7E"/>
    <w:rsid w:val="000F6B97"/>
    <w:rsid w:val="000F6E68"/>
    <w:rsid w:val="000F770F"/>
    <w:rsid w:val="000F7D4C"/>
    <w:rsid w:val="00100BEB"/>
    <w:rsid w:val="00101837"/>
    <w:rsid w:val="00101F08"/>
    <w:rsid w:val="0010201D"/>
    <w:rsid w:val="00102923"/>
    <w:rsid w:val="0010350A"/>
    <w:rsid w:val="0010353E"/>
    <w:rsid w:val="0010507E"/>
    <w:rsid w:val="00105F09"/>
    <w:rsid w:val="00106AA1"/>
    <w:rsid w:val="00106CE9"/>
    <w:rsid w:val="001072BA"/>
    <w:rsid w:val="001076EE"/>
    <w:rsid w:val="00110753"/>
    <w:rsid w:val="001117F5"/>
    <w:rsid w:val="0011238F"/>
    <w:rsid w:val="001125A1"/>
    <w:rsid w:val="00112A40"/>
    <w:rsid w:val="00112AEE"/>
    <w:rsid w:val="00113276"/>
    <w:rsid w:val="0011509C"/>
    <w:rsid w:val="00115BF2"/>
    <w:rsid w:val="001162CE"/>
    <w:rsid w:val="0011663D"/>
    <w:rsid w:val="00117B13"/>
    <w:rsid w:val="00120001"/>
    <w:rsid w:val="00120107"/>
    <w:rsid w:val="0012025B"/>
    <w:rsid w:val="00120318"/>
    <w:rsid w:val="001205F0"/>
    <w:rsid w:val="00121BFB"/>
    <w:rsid w:val="00121F69"/>
    <w:rsid w:val="00122236"/>
    <w:rsid w:val="00123895"/>
    <w:rsid w:val="00123AB1"/>
    <w:rsid w:val="00123F48"/>
    <w:rsid w:val="001248F5"/>
    <w:rsid w:val="001251A6"/>
    <w:rsid w:val="001256E8"/>
    <w:rsid w:val="001259C7"/>
    <w:rsid w:val="00126483"/>
    <w:rsid w:val="001264B0"/>
    <w:rsid w:val="00126951"/>
    <w:rsid w:val="00126A03"/>
    <w:rsid w:val="00126B58"/>
    <w:rsid w:val="001279CF"/>
    <w:rsid w:val="0013058F"/>
    <w:rsid w:val="0013150B"/>
    <w:rsid w:val="00131848"/>
    <w:rsid w:val="0013237D"/>
    <w:rsid w:val="00132AC2"/>
    <w:rsid w:val="00133852"/>
    <w:rsid w:val="00133921"/>
    <w:rsid w:val="00133CAE"/>
    <w:rsid w:val="001345D2"/>
    <w:rsid w:val="00134BB8"/>
    <w:rsid w:val="00135BAE"/>
    <w:rsid w:val="00135EE5"/>
    <w:rsid w:val="0013629B"/>
    <w:rsid w:val="001364C8"/>
    <w:rsid w:val="001369D8"/>
    <w:rsid w:val="00140243"/>
    <w:rsid w:val="00140CFB"/>
    <w:rsid w:val="00140F7B"/>
    <w:rsid w:val="0014108C"/>
    <w:rsid w:val="00141586"/>
    <w:rsid w:val="00141A1A"/>
    <w:rsid w:val="00143169"/>
    <w:rsid w:val="00143F55"/>
    <w:rsid w:val="00144153"/>
    <w:rsid w:val="001441D7"/>
    <w:rsid w:val="0014437F"/>
    <w:rsid w:val="00144F9A"/>
    <w:rsid w:val="00146217"/>
    <w:rsid w:val="00146C1F"/>
    <w:rsid w:val="00146F77"/>
    <w:rsid w:val="00147D27"/>
    <w:rsid w:val="00150017"/>
    <w:rsid w:val="00150EA3"/>
    <w:rsid w:val="001517BB"/>
    <w:rsid w:val="00151BF9"/>
    <w:rsid w:val="00152C35"/>
    <w:rsid w:val="00153264"/>
    <w:rsid w:val="00153FC5"/>
    <w:rsid w:val="00154646"/>
    <w:rsid w:val="00154648"/>
    <w:rsid w:val="001548A3"/>
    <w:rsid w:val="001555D6"/>
    <w:rsid w:val="001557C4"/>
    <w:rsid w:val="00156954"/>
    <w:rsid w:val="00156A94"/>
    <w:rsid w:val="001607A3"/>
    <w:rsid w:val="0016217D"/>
    <w:rsid w:val="00162367"/>
    <w:rsid w:val="00162741"/>
    <w:rsid w:val="00162EA8"/>
    <w:rsid w:val="00163C3A"/>
    <w:rsid w:val="00164172"/>
    <w:rsid w:val="001644C4"/>
    <w:rsid w:val="00164832"/>
    <w:rsid w:val="00164CE4"/>
    <w:rsid w:val="0016557E"/>
    <w:rsid w:val="00165A86"/>
    <w:rsid w:val="00165E1D"/>
    <w:rsid w:val="00166283"/>
    <w:rsid w:val="0016690D"/>
    <w:rsid w:val="00166B82"/>
    <w:rsid w:val="00166D10"/>
    <w:rsid w:val="00167704"/>
    <w:rsid w:val="00167D1B"/>
    <w:rsid w:val="0017009D"/>
    <w:rsid w:val="00170FEF"/>
    <w:rsid w:val="00171B52"/>
    <w:rsid w:val="001720BF"/>
    <w:rsid w:val="00173504"/>
    <w:rsid w:val="0017371A"/>
    <w:rsid w:val="00175D71"/>
    <w:rsid w:val="0017731C"/>
    <w:rsid w:val="00177352"/>
    <w:rsid w:val="001809F9"/>
    <w:rsid w:val="001810F5"/>
    <w:rsid w:val="00182076"/>
    <w:rsid w:val="001825F0"/>
    <w:rsid w:val="001835F7"/>
    <w:rsid w:val="00183855"/>
    <w:rsid w:val="00184141"/>
    <w:rsid w:val="00184350"/>
    <w:rsid w:val="0018485A"/>
    <w:rsid w:val="00185099"/>
    <w:rsid w:val="001865E8"/>
    <w:rsid w:val="00187031"/>
    <w:rsid w:val="00187530"/>
    <w:rsid w:val="001902F8"/>
    <w:rsid w:val="0019034D"/>
    <w:rsid w:val="001905FA"/>
    <w:rsid w:val="00190CA7"/>
    <w:rsid w:val="00191142"/>
    <w:rsid w:val="001913FE"/>
    <w:rsid w:val="00191BFD"/>
    <w:rsid w:val="00192C12"/>
    <w:rsid w:val="001930E2"/>
    <w:rsid w:val="00193238"/>
    <w:rsid w:val="00193E0F"/>
    <w:rsid w:val="00195164"/>
    <w:rsid w:val="00195700"/>
    <w:rsid w:val="00196351"/>
    <w:rsid w:val="00196C95"/>
    <w:rsid w:val="00197814"/>
    <w:rsid w:val="001A0081"/>
    <w:rsid w:val="001A04B0"/>
    <w:rsid w:val="001A050F"/>
    <w:rsid w:val="001A086A"/>
    <w:rsid w:val="001A08D6"/>
    <w:rsid w:val="001A098E"/>
    <w:rsid w:val="001A0F6C"/>
    <w:rsid w:val="001A17B0"/>
    <w:rsid w:val="001A3AD5"/>
    <w:rsid w:val="001A3C36"/>
    <w:rsid w:val="001A4060"/>
    <w:rsid w:val="001A4ADB"/>
    <w:rsid w:val="001A5503"/>
    <w:rsid w:val="001A5826"/>
    <w:rsid w:val="001A7903"/>
    <w:rsid w:val="001B09FD"/>
    <w:rsid w:val="001B1BB5"/>
    <w:rsid w:val="001B2006"/>
    <w:rsid w:val="001B2247"/>
    <w:rsid w:val="001B2512"/>
    <w:rsid w:val="001B2867"/>
    <w:rsid w:val="001B2AE5"/>
    <w:rsid w:val="001B2F9D"/>
    <w:rsid w:val="001B2FCA"/>
    <w:rsid w:val="001B309F"/>
    <w:rsid w:val="001B30DF"/>
    <w:rsid w:val="001B3834"/>
    <w:rsid w:val="001B3C18"/>
    <w:rsid w:val="001B3E17"/>
    <w:rsid w:val="001B6EB8"/>
    <w:rsid w:val="001B6F5C"/>
    <w:rsid w:val="001B6FEE"/>
    <w:rsid w:val="001B7275"/>
    <w:rsid w:val="001B7951"/>
    <w:rsid w:val="001B7C91"/>
    <w:rsid w:val="001C05FE"/>
    <w:rsid w:val="001C0A47"/>
    <w:rsid w:val="001C0DC4"/>
    <w:rsid w:val="001C1B41"/>
    <w:rsid w:val="001C277D"/>
    <w:rsid w:val="001C2B3A"/>
    <w:rsid w:val="001C2DC7"/>
    <w:rsid w:val="001C3248"/>
    <w:rsid w:val="001C594C"/>
    <w:rsid w:val="001C7276"/>
    <w:rsid w:val="001C73A3"/>
    <w:rsid w:val="001C77C4"/>
    <w:rsid w:val="001D006D"/>
    <w:rsid w:val="001D04D0"/>
    <w:rsid w:val="001D43C3"/>
    <w:rsid w:val="001D4520"/>
    <w:rsid w:val="001D4B9D"/>
    <w:rsid w:val="001D5826"/>
    <w:rsid w:val="001D6EBF"/>
    <w:rsid w:val="001D71B0"/>
    <w:rsid w:val="001E07BA"/>
    <w:rsid w:val="001E1051"/>
    <w:rsid w:val="001E11C0"/>
    <w:rsid w:val="001E120F"/>
    <w:rsid w:val="001E1268"/>
    <w:rsid w:val="001E19CC"/>
    <w:rsid w:val="001E2220"/>
    <w:rsid w:val="001E2A80"/>
    <w:rsid w:val="001E2C08"/>
    <w:rsid w:val="001E3505"/>
    <w:rsid w:val="001E4476"/>
    <w:rsid w:val="001E5117"/>
    <w:rsid w:val="001E5FB6"/>
    <w:rsid w:val="001E6342"/>
    <w:rsid w:val="001E6371"/>
    <w:rsid w:val="001E6CCC"/>
    <w:rsid w:val="001E6FE7"/>
    <w:rsid w:val="001E713F"/>
    <w:rsid w:val="001E7797"/>
    <w:rsid w:val="001E7912"/>
    <w:rsid w:val="001E797E"/>
    <w:rsid w:val="001E7EAF"/>
    <w:rsid w:val="001F0B86"/>
    <w:rsid w:val="001F0C37"/>
    <w:rsid w:val="001F17F9"/>
    <w:rsid w:val="001F1DA7"/>
    <w:rsid w:val="001F241D"/>
    <w:rsid w:val="001F2C37"/>
    <w:rsid w:val="001F3533"/>
    <w:rsid w:val="001F3D24"/>
    <w:rsid w:val="001F4078"/>
    <w:rsid w:val="001F571D"/>
    <w:rsid w:val="001F5A03"/>
    <w:rsid w:val="001F6817"/>
    <w:rsid w:val="001F7166"/>
    <w:rsid w:val="001F74DD"/>
    <w:rsid w:val="001F7F6A"/>
    <w:rsid w:val="0020032F"/>
    <w:rsid w:val="00200740"/>
    <w:rsid w:val="00201409"/>
    <w:rsid w:val="00202623"/>
    <w:rsid w:val="002026ED"/>
    <w:rsid w:val="0020368A"/>
    <w:rsid w:val="00203BFA"/>
    <w:rsid w:val="002052A3"/>
    <w:rsid w:val="002056AF"/>
    <w:rsid w:val="00206726"/>
    <w:rsid w:val="0020690B"/>
    <w:rsid w:val="002069AD"/>
    <w:rsid w:val="00206B36"/>
    <w:rsid w:val="00210162"/>
    <w:rsid w:val="00210315"/>
    <w:rsid w:val="002115D5"/>
    <w:rsid w:val="00211760"/>
    <w:rsid w:val="00211BBE"/>
    <w:rsid w:val="00213113"/>
    <w:rsid w:val="00213E17"/>
    <w:rsid w:val="00213F97"/>
    <w:rsid w:val="00214196"/>
    <w:rsid w:val="00215F34"/>
    <w:rsid w:val="002162C2"/>
    <w:rsid w:val="0021655E"/>
    <w:rsid w:val="00217251"/>
    <w:rsid w:val="00217DE4"/>
    <w:rsid w:val="00217E1B"/>
    <w:rsid w:val="00220E29"/>
    <w:rsid w:val="002213F8"/>
    <w:rsid w:val="00221D85"/>
    <w:rsid w:val="00221E4D"/>
    <w:rsid w:val="00221FBE"/>
    <w:rsid w:val="00222A83"/>
    <w:rsid w:val="00222F02"/>
    <w:rsid w:val="00223764"/>
    <w:rsid w:val="00223A09"/>
    <w:rsid w:val="00223C56"/>
    <w:rsid w:val="00225D3D"/>
    <w:rsid w:val="002268DE"/>
    <w:rsid w:val="002273D7"/>
    <w:rsid w:val="00227D15"/>
    <w:rsid w:val="0023052A"/>
    <w:rsid w:val="0023084B"/>
    <w:rsid w:val="00230E22"/>
    <w:rsid w:val="00232333"/>
    <w:rsid w:val="002323E6"/>
    <w:rsid w:val="00232F58"/>
    <w:rsid w:val="0023306F"/>
    <w:rsid w:val="00233730"/>
    <w:rsid w:val="0023379B"/>
    <w:rsid w:val="00233EAB"/>
    <w:rsid w:val="0023456F"/>
    <w:rsid w:val="00234A31"/>
    <w:rsid w:val="00235784"/>
    <w:rsid w:val="00237B1D"/>
    <w:rsid w:val="00241385"/>
    <w:rsid w:val="00241FF4"/>
    <w:rsid w:val="00242C90"/>
    <w:rsid w:val="00242F58"/>
    <w:rsid w:val="002434E9"/>
    <w:rsid w:val="00243587"/>
    <w:rsid w:val="00244088"/>
    <w:rsid w:val="00244778"/>
    <w:rsid w:val="00244D15"/>
    <w:rsid w:val="002455AF"/>
    <w:rsid w:val="00245DAD"/>
    <w:rsid w:val="0024626C"/>
    <w:rsid w:val="00246E55"/>
    <w:rsid w:val="002474C4"/>
    <w:rsid w:val="00250A76"/>
    <w:rsid w:val="00250FDF"/>
    <w:rsid w:val="00251A32"/>
    <w:rsid w:val="00251C09"/>
    <w:rsid w:val="00251C15"/>
    <w:rsid w:val="00252586"/>
    <w:rsid w:val="00253184"/>
    <w:rsid w:val="00253CAF"/>
    <w:rsid w:val="00254526"/>
    <w:rsid w:val="002545C6"/>
    <w:rsid w:val="00254ACD"/>
    <w:rsid w:val="00254B20"/>
    <w:rsid w:val="0025588D"/>
    <w:rsid w:val="00255989"/>
    <w:rsid w:val="00255C2B"/>
    <w:rsid w:val="00255C84"/>
    <w:rsid w:val="00255ED4"/>
    <w:rsid w:val="00256167"/>
    <w:rsid w:val="00256DAA"/>
    <w:rsid w:val="002604CC"/>
    <w:rsid w:val="002609C4"/>
    <w:rsid w:val="00261529"/>
    <w:rsid w:val="00261BD2"/>
    <w:rsid w:val="0026275E"/>
    <w:rsid w:val="00263650"/>
    <w:rsid w:val="00263BA5"/>
    <w:rsid w:val="002648FE"/>
    <w:rsid w:val="00264D0B"/>
    <w:rsid w:val="00264EE4"/>
    <w:rsid w:val="002665D7"/>
    <w:rsid w:val="00266BA4"/>
    <w:rsid w:val="002705C0"/>
    <w:rsid w:val="00270A6F"/>
    <w:rsid w:val="00271128"/>
    <w:rsid w:val="00271DD0"/>
    <w:rsid w:val="00272BAE"/>
    <w:rsid w:val="00272CFD"/>
    <w:rsid w:val="00273875"/>
    <w:rsid w:val="002740FF"/>
    <w:rsid w:val="00274926"/>
    <w:rsid w:val="00274FC6"/>
    <w:rsid w:val="0027758C"/>
    <w:rsid w:val="00277815"/>
    <w:rsid w:val="00277DA7"/>
    <w:rsid w:val="00280138"/>
    <w:rsid w:val="0028084D"/>
    <w:rsid w:val="0028162C"/>
    <w:rsid w:val="002824DF"/>
    <w:rsid w:val="002830B8"/>
    <w:rsid w:val="00283BE1"/>
    <w:rsid w:val="00283DA8"/>
    <w:rsid w:val="00285FFB"/>
    <w:rsid w:val="00286A44"/>
    <w:rsid w:val="00287654"/>
    <w:rsid w:val="002903A9"/>
    <w:rsid w:val="00291051"/>
    <w:rsid w:val="0029322E"/>
    <w:rsid w:val="002934A2"/>
    <w:rsid w:val="00294855"/>
    <w:rsid w:val="0029505E"/>
    <w:rsid w:val="00295138"/>
    <w:rsid w:val="002952E9"/>
    <w:rsid w:val="002958CC"/>
    <w:rsid w:val="002961DC"/>
    <w:rsid w:val="002962A0"/>
    <w:rsid w:val="0029708F"/>
    <w:rsid w:val="00297BC6"/>
    <w:rsid w:val="002A0420"/>
    <w:rsid w:val="002A11EA"/>
    <w:rsid w:val="002A1262"/>
    <w:rsid w:val="002A1A1B"/>
    <w:rsid w:val="002A2439"/>
    <w:rsid w:val="002A24EC"/>
    <w:rsid w:val="002A2601"/>
    <w:rsid w:val="002A2DDF"/>
    <w:rsid w:val="002A3886"/>
    <w:rsid w:val="002A3A65"/>
    <w:rsid w:val="002A3D87"/>
    <w:rsid w:val="002A4569"/>
    <w:rsid w:val="002A4D06"/>
    <w:rsid w:val="002A52F7"/>
    <w:rsid w:val="002A548C"/>
    <w:rsid w:val="002A5C0E"/>
    <w:rsid w:val="002A60F4"/>
    <w:rsid w:val="002A716D"/>
    <w:rsid w:val="002A7342"/>
    <w:rsid w:val="002A737C"/>
    <w:rsid w:val="002A76DF"/>
    <w:rsid w:val="002B015D"/>
    <w:rsid w:val="002B0C98"/>
    <w:rsid w:val="002B0CDA"/>
    <w:rsid w:val="002B2205"/>
    <w:rsid w:val="002B2293"/>
    <w:rsid w:val="002B262E"/>
    <w:rsid w:val="002B2870"/>
    <w:rsid w:val="002B297B"/>
    <w:rsid w:val="002B345F"/>
    <w:rsid w:val="002B3ACE"/>
    <w:rsid w:val="002B5589"/>
    <w:rsid w:val="002B56E2"/>
    <w:rsid w:val="002B5EC2"/>
    <w:rsid w:val="002B60D3"/>
    <w:rsid w:val="002B63A0"/>
    <w:rsid w:val="002B73CD"/>
    <w:rsid w:val="002B75EB"/>
    <w:rsid w:val="002B7E6A"/>
    <w:rsid w:val="002C0078"/>
    <w:rsid w:val="002C13C8"/>
    <w:rsid w:val="002C2911"/>
    <w:rsid w:val="002C3229"/>
    <w:rsid w:val="002C331C"/>
    <w:rsid w:val="002C33C7"/>
    <w:rsid w:val="002C3EF6"/>
    <w:rsid w:val="002C413A"/>
    <w:rsid w:val="002C4D31"/>
    <w:rsid w:val="002C4E86"/>
    <w:rsid w:val="002C526B"/>
    <w:rsid w:val="002C5902"/>
    <w:rsid w:val="002C5DA6"/>
    <w:rsid w:val="002C6398"/>
    <w:rsid w:val="002C6BE1"/>
    <w:rsid w:val="002C7ED1"/>
    <w:rsid w:val="002D2423"/>
    <w:rsid w:val="002D2652"/>
    <w:rsid w:val="002D2804"/>
    <w:rsid w:val="002D36D3"/>
    <w:rsid w:val="002D37BE"/>
    <w:rsid w:val="002D399A"/>
    <w:rsid w:val="002D42CD"/>
    <w:rsid w:val="002D462D"/>
    <w:rsid w:val="002D48A8"/>
    <w:rsid w:val="002D56E2"/>
    <w:rsid w:val="002D5831"/>
    <w:rsid w:val="002D5969"/>
    <w:rsid w:val="002D78A5"/>
    <w:rsid w:val="002D7927"/>
    <w:rsid w:val="002E0E4E"/>
    <w:rsid w:val="002E2722"/>
    <w:rsid w:val="002E31A2"/>
    <w:rsid w:val="002E450D"/>
    <w:rsid w:val="002E4957"/>
    <w:rsid w:val="002E4B58"/>
    <w:rsid w:val="002E54DE"/>
    <w:rsid w:val="002E56D8"/>
    <w:rsid w:val="002E5BFC"/>
    <w:rsid w:val="002E61AF"/>
    <w:rsid w:val="002E7014"/>
    <w:rsid w:val="002E71CF"/>
    <w:rsid w:val="002F03A5"/>
    <w:rsid w:val="002F07B4"/>
    <w:rsid w:val="002F0D38"/>
    <w:rsid w:val="002F27B6"/>
    <w:rsid w:val="002F2D62"/>
    <w:rsid w:val="002F30BE"/>
    <w:rsid w:val="002F3D9F"/>
    <w:rsid w:val="002F4514"/>
    <w:rsid w:val="002F4761"/>
    <w:rsid w:val="002F4AF9"/>
    <w:rsid w:val="002F4DBF"/>
    <w:rsid w:val="002F5FCF"/>
    <w:rsid w:val="002F6E53"/>
    <w:rsid w:val="002F77EA"/>
    <w:rsid w:val="002F7AF4"/>
    <w:rsid w:val="002F7F36"/>
    <w:rsid w:val="003002B3"/>
    <w:rsid w:val="0030066F"/>
    <w:rsid w:val="00302914"/>
    <w:rsid w:val="003031CE"/>
    <w:rsid w:val="0030333F"/>
    <w:rsid w:val="0030346E"/>
    <w:rsid w:val="00303C69"/>
    <w:rsid w:val="00303C71"/>
    <w:rsid w:val="003042AF"/>
    <w:rsid w:val="00304E34"/>
    <w:rsid w:val="00305147"/>
    <w:rsid w:val="00305C82"/>
    <w:rsid w:val="00305E87"/>
    <w:rsid w:val="003062E7"/>
    <w:rsid w:val="00306639"/>
    <w:rsid w:val="00310B06"/>
    <w:rsid w:val="00310F29"/>
    <w:rsid w:val="00311A3F"/>
    <w:rsid w:val="0031244C"/>
    <w:rsid w:val="00313643"/>
    <w:rsid w:val="0031366C"/>
    <w:rsid w:val="00313952"/>
    <w:rsid w:val="0031551D"/>
    <w:rsid w:val="0031568D"/>
    <w:rsid w:val="003166CF"/>
    <w:rsid w:val="00316DAB"/>
    <w:rsid w:val="00316DF1"/>
    <w:rsid w:val="00317895"/>
    <w:rsid w:val="00317AD7"/>
    <w:rsid w:val="00320229"/>
    <w:rsid w:val="0032060B"/>
    <w:rsid w:val="0032061C"/>
    <w:rsid w:val="0032082A"/>
    <w:rsid w:val="0032090E"/>
    <w:rsid w:val="00320D40"/>
    <w:rsid w:val="00320FD3"/>
    <w:rsid w:val="003213BE"/>
    <w:rsid w:val="003213DD"/>
    <w:rsid w:val="00321FF5"/>
    <w:rsid w:val="00322758"/>
    <w:rsid w:val="003227DD"/>
    <w:rsid w:val="003233FB"/>
    <w:rsid w:val="003234BC"/>
    <w:rsid w:val="00323B99"/>
    <w:rsid w:val="00323C78"/>
    <w:rsid w:val="00324E91"/>
    <w:rsid w:val="00326691"/>
    <w:rsid w:val="00327C2D"/>
    <w:rsid w:val="003306F1"/>
    <w:rsid w:val="00331F91"/>
    <w:rsid w:val="003321BE"/>
    <w:rsid w:val="003327EE"/>
    <w:rsid w:val="00332D8F"/>
    <w:rsid w:val="00333C9B"/>
    <w:rsid w:val="003340E4"/>
    <w:rsid w:val="00334540"/>
    <w:rsid w:val="003351A2"/>
    <w:rsid w:val="00335E8D"/>
    <w:rsid w:val="00336EB0"/>
    <w:rsid w:val="003377ED"/>
    <w:rsid w:val="0033795C"/>
    <w:rsid w:val="0034218D"/>
    <w:rsid w:val="0034243F"/>
    <w:rsid w:val="00342EF6"/>
    <w:rsid w:val="00344F05"/>
    <w:rsid w:val="003464A0"/>
    <w:rsid w:val="00346F42"/>
    <w:rsid w:val="00346FF0"/>
    <w:rsid w:val="003477DF"/>
    <w:rsid w:val="00347E34"/>
    <w:rsid w:val="003510F4"/>
    <w:rsid w:val="003515D1"/>
    <w:rsid w:val="00351A5B"/>
    <w:rsid w:val="00351CD3"/>
    <w:rsid w:val="00351E41"/>
    <w:rsid w:val="003520F2"/>
    <w:rsid w:val="00352CD1"/>
    <w:rsid w:val="0035359A"/>
    <w:rsid w:val="003543C2"/>
    <w:rsid w:val="0035452A"/>
    <w:rsid w:val="00354783"/>
    <w:rsid w:val="003547C0"/>
    <w:rsid w:val="0035575F"/>
    <w:rsid w:val="00355E34"/>
    <w:rsid w:val="003573DF"/>
    <w:rsid w:val="0035750D"/>
    <w:rsid w:val="00357C03"/>
    <w:rsid w:val="00357CC2"/>
    <w:rsid w:val="00360DEC"/>
    <w:rsid w:val="00361392"/>
    <w:rsid w:val="00361627"/>
    <w:rsid w:val="003619DE"/>
    <w:rsid w:val="00361B92"/>
    <w:rsid w:val="0036210A"/>
    <w:rsid w:val="003634D9"/>
    <w:rsid w:val="00363DBD"/>
    <w:rsid w:val="00364026"/>
    <w:rsid w:val="00365214"/>
    <w:rsid w:val="003654D4"/>
    <w:rsid w:val="0036653C"/>
    <w:rsid w:val="00366CB2"/>
    <w:rsid w:val="0036752D"/>
    <w:rsid w:val="003700B4"/>
    <w:rsid w:val="0037035F"/>
    <w:rsid w:val="003704DB"/>
    <w:rsid w:val="00370D7E"/>
    <w:rsid w:val="00371062"/>
    <w:rsid w:val="00372D49"/>
    <w:rsid w:val="00375021"/>
    <w:rsid w:val="00375ABD"/>
    <w:rsid w:val="00375EAE"/>
    <w:rsid w:val="003761A3"/>
    <w:rsid w:val="00376322"/>
    <w:rsid w:val="003772EE"/>
    <w:rsid w:val="00380145"/>
    <w:rsid w:val="00381581"/>
    <w:rsid w:val="003817EB"/>
    <w:rsid w:val="00382185"/>
    <w:rsid w:val="00382596"/>
    <w:rsid w:val="00382E95"/>
    <w:rsid w:val="0038370C"/>
    <w:rsid w:val="00383B3E"/>
    <w:rsid w:val="00383B7C"/>
    <w:rsid w:val="00383D74"/>
    <w:rsid w:val="00383EBA"/>
    <w:rsid w:val="0038452D"/>
    <w:rsid w:val="00385BFB"/>
    <w:rsid w:val="00391455"/>
    <w:rsid w:val="0039174A"/>
    <w:rsid w:val="00391905"/>
    <w:rsid w:val="00391D21"/>
    <w:rsid w:val="00391D43"/>
    <w:rsid w:val="00392310"/>
    <w:rsid w:val="00393705"/>
    <w:rsid w:val="00393916"/>
    <w:rsid w:val="00393D69"/>
    <w:rsid w:val="00394CF5"/>
    <w:rsid w:val="00395167"/>
    <w:rsid w:val="00395787"/>
    <w:rsid w:val="00395D45"/>
    <w:rsid w:val="00395E9F"/>
    <w:rsid w:val="003961F2"/>
    <w:rsid w:val="003963F8"/>
    <w:rsid w:val="00397262"/>
    <w:rsid w:val="003A1D24"/>
    <w:rsid w:val="003A2659"/>
    <w:rsid w:val="003A2790"/>
    <w:rsid w:val="003A2BA7"/>
    <w:rsid w:val="003A32EA"/>
    <w:rsid w:val="003A3F23"/>
    <w:rsid w:val="003A4367"/>
    <w:rsid w:val="003A44F6"/>
    <w:rsid w:val="003A48A4"/>
    <w:rsid w:val="003A4FE6"/>
    <w:rsid w:val="003A62BA"/>
    <w:rsid w:val="003A6A92"/>
    <w:rsid w:val="003A6B30"/>
    <w:rsid w:val="003A6D59"/>
    <w:rsid w:val="003A7A0D"/>
    <w:rsid w:val="003B07BE"/>
    <w:rsid w:val="003B087B"/>
    <w:rsid w:val="003B0BB7"/>
    <w:rsid w:val="003B1399"/>
    <w:rsid w:val="003B23D9"/>
    <w:rsid w:val="003B2B5C"/>
    <w:rsid w:val="003B2C51"/>
    <w:rsid w:val="003B3CED"/>
    <w:rsid w:val="003B500B"/>
    <w:rsid w:val="003B6696"/>
    <w:rsid w:val="003B7048"/>
    <w:rsid w:val="003B706C"/>
    <w:rsid w:val="003B7AEA"/>
    <w:rsid w:val="003C00F1"/>
    <w:rsid w:val="003C1A4D"/>
    <w:rsid w:val="003C1E5D"/>
    <w:rsid w:val="003C219F"/>
    <w:rsid w:val="003C2B3A"/>
    <w:rsid w:val="003C2BE8"/>
    <w:rsid w:val="003C3150"/>
    <w:rsid w:val="003C398A"/>
    <w:rsid w:val="003C3CD1"/>
    <w:rsid w:val="003C3F1F"/>
    <w:rsid w:val="003C4E01"/>
    <w:rsid w:val="003C5EEB"/>
    <w:rsid w:val="003C6E96"/>
    <w:rsid w:val="003C6EF9"/>
    <w:rsid w:val="003D001F"/>
    <w:rsid w:val="003D0121"/>
    <w:rsid w:val="003D0434"/>
    <w:rsid w:val="003D0BAE"/>
    <w:rsid w:val="003D1133"/>
    <w:rsid w:val="003D1A5C"/>
    <w:rsid w:val="003D2BBB"/>
    <w:rsid w:val="003D2F4D"/>
    <w:rsid w:val="003D31A1"/>
    <w:rsid w:val="003D38DC"/>
    <w:rsid w:val="003D3AD6"/>
    <w:rsid w:val="003D46A0"/>
    <w:rsid w:val="003D5E1A"/>
    <w:rsid w:val="003D6B18"/>
    <w:rsid w:val="003D7DBD"/>
    <w:rsid w:val="003E1632"/>
    <w:rsid w:val="003E1931"/>
    <w:rsid w:val="003E2319"/>
    <w:rsid w:val="003E29A9"/>
    <w:rsid w:val="003E3044"/>
    <w:rsid w:val="003E3B79"/>
    <w:rsid w:val="003E4A39"/>
    <w:rsid w:val="003E514F"/>
    <w:rsid w:val="003E55E4"/>
    <w:rsid w:val="003E5B8F"/>
    <w:rsid w:val="003E5C71"/>
    <w:rsid w:val="003E5F4B"/>
    <w:rsid w:val="003E67E5"/>
    <w:rsid w:val="003E752B"/>
    <w:rsid w:val="003E760C"/>
    <w:rsid w:val="003E7BC6"/>
    <w:rsid w:val="003E7F26"/>
    <w:rsid w:val="003E7F8F"/>
    <w:rsid w:val="003F0CEA"/>
    <w:rsid w:val="003F1A2D"/>
    <w:rsid w:val="003F1BF6"/>
    <w:rsid w:val="003F1F3D"/>
    <w:rsid w:val="003F222A"/>
    <w:rsid w:val="003F253E"/>
    <w:rsid w:val="003F3286"/>
    <w:rsid w:val="003F3441"/>
    <w:rsid w:val="003F392D"/>
    <w:rsid w:val="003F40CE"/>
    <w:rsid w:val="003F415C"/>
    <w:rsid w:val="003F4614"/>
    <w:rsid w:val="003F498A"/>
    <w:rsid w:val="003F4ACA"/>
    <w:rsid w:val="003F4D8D"/>
    <w:rsid w:val="003F567E"/>
    <w:rsid w:val="003F56E2"/>
    <w:rsid w:val="003F699C"/>
    <w:rsid w:val="003F7E5E"/>
    <w:rsid w:val="003F7FDD"/>
    <w:rsid w:val="00400F81"/>
    <w:rsid w:val="004013E4"/>
    <w:rsid w:val="00401C22"/>
    <w:rsid w:val="00402091"/>
    <w:rsid w:val="00403640"/>
    <w:rsid w:val="00403AD1"/>
    <w:rsid w:val="00404771"/>
    <w:rsid w:val="004047A1"/>
    <w:rsid w:val="004048B1"/>
    <w:rsid w:val="00405139"/>
    <w:rsid w:val="00405718"/>
    <w:rsid w:val="00405E03"/>
    <w:rsid w:val="0040680E"/>
    <w:rsid w:val="00406CAD"/>
    <w:rsid w:val="00407A9D"/>
    <w:rsid w:val="004105C8"/>
    <w:rsid w:val="00411CB2"/>
    <w:rsid w:val="00413928"/>
    <w:rsid w:val="0041402F"/>
    <w:rsid w:val="0041481F"/>
    <w:rsid w:val="004150CC"/>
    <w:rsid w:val="00415576"/>
    <w:rsid w:val="00415B3B"/>
    <w:rsid w:val="00415CFC"/>
    <w:rsid w:val="00416656"/>
    <w:rsid w:val="004166B5"/>
    <w:rsid w:val="00416FD5"/>
    <w:rsid w:val="004171EA"/>
    <w:rsid w:val="0041724A"/>
    <w:rsid w:val="00417EED"/>
    <w:rsid w:val="00417FF8"/>
    <w:rsid w:val="004201DD"/>
    <w:rsid w:val="00420B37"/>
    <w:rsid w:val="00420BD6"/>
    <w:rsid w:val="00420E36"/>
    <w:rsid w:val="00422223"/>
    <w:rsid w:val="00422A98"/>
    <w:rsid w:val="0042331E"/>
    <w:rsid w:val="004238A3"/>
    <w:rsid w:val="0042399A"/>
    <w:rsid w:val="004239F6"/>
    <w:rsid w:val="00424A48"/>
    <w:rsid w:val="004250CB"/>
    <w:rsid w:val="004256D5"/>
    <w:rsid w:val="00426231"/>
    <w:rsid w:val="00426656"/>
    <w:rsid w:val="00427112"/>
    <w:rsid w:val="0042715A"/>
    <w:rsid w:val="00427900"/>
    <w:rsid w:val="004279C3"/>
    <w:rsid w:val="00427FC5"/>
    <w:rsid w:val="00430BD9"/>
    <w:rsid w:val="004311A5"/>
    <w:rsid w:val="00432E29"/>
    <w:rsid w:val="004335D3"/>
    <w:rsid w:val="00433AAF"/>
    <w:rsid w:val="0043452D"/>
    <w:rsid w:val="00434C90"/>
    <w:rsid w:val="0043587A"/>
    <w:rsid w:val="0043673D"/>
    <w:rsid w:val="00436D72"/>
    <w:rsid w:val="00437562"/>
    <w:rsid w:val="0044006A"/>
    <w:rsid w:val="004403B3"/>
    <w:rsid w:val="004403C1"/>
    <w:rsid w:val="00440AF8"/>
    <w:rsid w:val="00440D5E"/>
    <w:rsid w:val="00440F79"/>
    <w:rsid w:val="0044133F"/>
    <w:rsid w:val="0044147E"/>
    <w:rsid w:val="00441BE1"/>
    <w:rsid w:val="00442C4B"/>
    <w:rsid w:val="004449FA"/>
    <w:rsid w:val="00445312"/>
    <w:rsid w:val="0044613F"/>
    <w:rsid w:val="004464E1"/>
    <w:rsid w:val="00446E54"/>
    <w:rsid w:val="00447A7E"/>
    <w:rsid w:val="00447C7B"/>
    <w:rsid w:val="00450388"/>
    <w:rsid w:val="00450A1A"/>
    <w:rsid w:val="00450D67"/>
    <w:rsid w:val="00451B4E"/>
    <w:rsid w:val="00451ECA"/>
    <w:rsid w:val="004527E8"/>
    <w:rsid w:val="00452EAE"/>
    <w:rsid w:val="0045360B"/>
    <w:rsid w:val="00454862"/>
    <w:rsid w:val="00455585"/>
    <w:rsid w:val="00455A97"/>
    <w:rsid w:val="00455BBD"/>
    <w:rsid w:val="0045623F"/>
    <w:rsid w:val="00456B61"/>
    <w:rsid w:val="0045702B"/>
    <w:rsid w:val="00457460"/>
    <w:rsid w:val="004576B1"/>
    <w:rsid w:val="0046114D"/>
    <w:rsid w:val="004613F9"/>
    <w:rsid w:val="00461F50"/>
    <w:rsid w:val="004620DD"/>
    <w:rsid w:val="00462725"/>
    <w:rsid w:val="0046286F"/>
    <w:rsid w:val="00465087"/>
    <w:rsid w:val="00465977"/>
    <w:rsid w:val="0046635A"/>
    <w:rsid w:val="0046715E"/>
    <w:rsid w:val="0047127D"/>
    <w:rsid w:val="0047282E"/>
    <w:rsid w:val="00474824"/>
    <w:rsid w:val="00474DFF"/>
    <w:rsid w:val="00476CD3"/>
    <w:rsid w:val="004773C2"/>
    <w:rsid w:val="00477711"/>
    <w:rsid w:val="00477A9B"/>
    <w:rsid w:val="004806EB"/>
    <w:rsid w:val="00480BF2"/>
    <w:rsid w:val="00480ED6"/>
    <w:rsid w:val="00480EDF"/>
    <w:rsid w:val="0048118B"/>
    <w:rsid w:val="00481F1F"/>
    <w:rsid w:val="0048277B"/>
    <w:rsid w:val="004834F9"/>
    <w:rsid w:val="00483D4A"/>
    <w:rsid w:val="00484591"/>
    <w:rsid w:val="00484922"/>
    <w:rsid w:val="004855FF"/>
    <w:rsid w:val="00487B4C"/>
    <w:rsid w:val="00491240"/>
    <w:rsid w:val="004915F9"/>
    <w:rsid w:val="004933EC"/>
    <w:rsid w:val="00493901"/>
    <w:rsid w:val="00493C3D"/>
    <w:rsid w:val="00494F3B"/>
    <w:rsid w:val="00495280"/>
    <w:rsid w:val="0049600A"/>
    <w:rsid w:val="004960CB"/>
    <w:rsid w:val="00497943"/>
    <w:rsid w:val="004A2245"/>
    <w:rsid w:val="004A28BF"/>
    <w:rsid w:val="004A319F"/>
    <w:rsid w:val="004A3242"/>
    <w:rsid w:val="004A330D"/>
    <w:rsid w:val="004A4378"/>
    <w:rsid w:val="004A4779"/>
    <w:rsid w:val="004A4A50"/>
    <w:rsid w:val="004A6668"/>
    <w:rsid w:val="004A72D6"/>
    <w:rsid w:val="004A7C4E"/>
    <w:rsid w:val="004A7DCC"/>
    <w:rsid w:val="004A7EEB"/>
    <w:rsid w:val="004B04BE"/>
    <w:rsid w:val="004B05E1"/>
    <w:rsid w:val="004B0AB0"/>
    <w:rsid w:val="004B167A"/>
    <w:rsid w:val="004B258E"/>
    <w:rsid w:val="004B2AED"/>
    <w:rsid w:val="004B2F84"/>
    <w:rsid w:val="004B32FE"/>
    <w:rsid w:val="004B3BEF"/>
    <w:rsid w:val="004B42D9"/>
    <w:rsid w:val="004B4DAF"/>
    <w:rsid w:val="004B57D9"/>
    <w:rsid w:val="004B583E"/>
    <w:rsid w:val="004B6480"/>
    <w:rsid w:val="004B785F"/>
    <w:rsid w:val="004B7B32"/>
    <w:rsid w:val="004C050C"/>
    <w:rsid w:val="004C0632"/>
    <w:rsid w:val="004C2037"/>
    <w:rsid w:val="004C34DA"/>
    <w:rsid w:val="004C37CE"/>
    <w:rsid w:val="004C50C2"/>
    <w:rsid w:val="004C538D"/>
    <w:rsid w:val="004C5DD8"/>
    <w:rsid w:val="004C5F3A"/>
    <w:rsid w:val="004C6DB7"/>
    <w:rsid w:val="004D058F"/>
    <w:rsid w:val="004D111C"/>
    <w:rsid w:val="004D14BF"/>
    <w:rsid w:val="004D2379"/>
    <w:rsid w:val="004D30E5"/>
    <w:rsid w:val="004D47C5"/>
    <w:rsid w:val="004D4872"/>
    <w:rsid w:val="004D6349"/>
    <w:rsid w:val="004D7001"/>
    <w:rsid w:val="004D73CC"/>
    <w:rsid w:val="004D7A02"/>
    <w:rsid w:val="004D7CC5"/>
    <w:rsid w:val="004E0080"/>
    <w:rsid w:val="004E021A"/>
    <w:rsid w:val="004E05C1"/>
    <w:rsid w:val="004E0734"/>
    <w:rsid w:val="004E0B33"/>
    <w:rsid w:val="004E1073"/>
    <w:rsid w:val="004E18DF"/>
    <w:rsid w:val="004E1BFD"/>
    <w:rsid w:val="004E21FA"/>
    <w:rsid w:val="004E2E9C"/>
    <w:rsid w:val="004E312E"/>
    <w:rsid w:val="004E5A1C"/>
    <w:rsid w:val="004E7781"/>
    <w:rsid w:val="004F18E6"/>
    <w:rsid w:val="004F1F8F"/>
    <w:rsid w:val="004F23A2"/>
    <w:rsid w:val="004F28D8"/>
    <w:rsid w:val="004F2AAE"/>
    <w:rsid w:val="004F2C54"/>
    <w:rsid w:val="004F3529"/>
    <w:rsid w:val="004F3D71"/>
    <w:rsid w:val="004F3F7A"/>
    <w:rsid w:val="004F4D40"/>
    <w:rsid w:val="004F65AA"/>
    <w:rsid w:val="004F6D93"/>
    <w:rsid w:val="004F6DA1"/>
    <w:rsid w:val="0050086C"/>
    <w:rsid w:val="00500BCC"/>
    <w:rsid w:val="00501B7E"/>
    <w:rsid w:val="005028D9"/>
    <w:rsid w:val="0050296C"/>
    <w:rsid w:val="00502ED7"/>
    <w:rsid w:val="00503087"/>
    <w:rsid w:val="005034C6"/>
    <w:rsid w:val="00504486"/>
    <w:rsid w:val="00504E6D"/>
    <w:rsid w:val="00507389"/>
    <w:rsid w:val="00507668"/>
    <w:rsid w:val="005077A7"/>
    <w:rsid w:val="005079EA"/>
    <w:rsid w:val="00507C3F"/>
    <w:rsid w:val="005105A5"/>
    <w:rsid w:val="00510CA3"/>
    <w:rsid w:val="00511236"/>
    <w:rsid w:val="0051124C"/>
    <w:rsid w:val="0051146F"/>
    <w:rsid w:val="00512291"/>
    <w:rsid w:val="005125F3"/>
    <w:rsid w:val="00512605"/>
    <w:rsid w:val="00513461"/>
    <w:rsid w:val="00513D41"/>
    <w:rsid w:val="00513EF2"/>
    <w:rsid w:val="00514518"/>
    <w:rsid w:val="00514DE3"/>
    <w:rsid w:val="00514EDE"/>
    <w:rsid w:val="00515A78"/>
    <w:rsid w:val="00515F7A"/>
    <w:rsid w:val="00520B9B"/>
    <w:rsid w:val="0052105A"/>
    <w:rsid w:val="005218F1"/>
    <w:rsid w:val="00521952"/>
    <w:rsid w:val="00521A05"/>
    <w:rsid w:val="0052367B"/>
    <w:rsid w:val="00523B6C"/>
    <w:rsid w:val="00524117"/>
    <w:rsid w:val="00525D26"/>
    <w:rsid w:val="00525E86"/>
    <w:rsid w:val="00526377"/>
    <w:rsid w:val="00526880"/>
    <w:rsid w:val="0052689E"/>
    <w:rsid w:val="0053049F"/>
    <w:rsid w:val="00531645"/>
    <w:rsid w:val="005325BA"/>
    <w:rsid w:val="00533AAC"/>
    <w:rsid w:val="00533B61"/>
    <w:rsid w:val="00533F38"/>
    <w:rsid w:val="005349ED"/>
    <w:rsid w:val="00534A23"/>
    <w:rsid w:val="00534A4D"/>
    <w:rsid w:val="005366D5"/>
    <w:rsid w:val="00536F00"/>
    <w:rsid w:val="005379CE"/>
    <w:rsid w:val="00540099"/>
    <w:rsid w:val="005404B6"/>
    <w:rsid w:val="005408CC"/>
    <w:rsid w:val="005408FA"/>
    <w:rsid w:val="00540EA0"/>
    <w:rsid w:val="00541047"/>
    <w:rsid w:val="005428B4"/>
    <w:rsid w:val="0054298C"/>
    <w:rsid w:val="00543104"/>
    <w:rsid w:val="00543C91"/>
    <w:rsid w:val="005441C9"/>
    <w:rsid w:val="00544A2E"/>
    <w:rsid w:val="00544BB2"/>
    <w:rsid w:val="005469C8"/>
    <w:rsid w:val="00546DCB"/>
    <w:rsid w:val="005477EC"/>
    <w:rsid w:val="00550435"/>
    <w:rsid w:val="005506BD"/>
    <w:rsid w:val="005511F9"/>
    <w:rsid w:val="00552220"/>
    <w:rsid w:val="00552460"/>
    <w:rsid w:val="005530BE"/>
    <w:rsid w:val="005540A1"/>
    <w:rsid w:val="00555005"/>
    <w:rsid w:val="00556381"/>
    <w:rsid w:val="00556A25"/>
    <w:rsid w:val="00556A72"/>
    <w:rsid w:val="00556D7D"/>
    <w:rsid w:val="00557027"/>
    <w:rsid w:val="00557453"/>
    <w:rsid w:val="0055780D"/>
    <w:rsid w:val="00560043"/>
    <w:rsid w:val="0056064E"/>
    <w:rsid w:val="00560812"/>
    <w:rsid w:val="005613D7"/>
    <w:rsid w:val="00563204"/>
    <w:rsid w:val="00563603"/>
    <w:rsid w:val="0056373F"/>
    <w:rsid w:val="00563D82"/>
    <w:rsid w:val="0056448C"/>
    <w:rsid w:val="00564B04"/>
    <w:rsid w:val="00565205"/>
    <w:rsid w:val="00565B11"/>
    <w:rsid w:val="005664AF"/>
    <w:rsid w:val="0056659F"/>
    <w:rsid w:val="00566C5D"/>
    <w:rsid w:val="00566CD4"/>
    <w:rsid w:val="00566F21"/>
    <w:rsid w:val="0056746B"/>
    <w:rsid w:val="0056766F"/>
    <w:rsid w:val="005676D8"/>
    <w:rsid w:val="00567A2C"/>
    <w:rsid w:val="005702F2"/>
    <w:rsid w:val="00570C52"/>
    <w:rsid w:val="005716DD"/>
    <w:rsid w:val="0057228B"/>
    <w:rsid w:val="005728FF"/>
    <w:rsid w:val="00573391"/>
    <w:rsid w:val="00574883"/>
    <w:rsid w:val="005773BB"/>
    <w:rsid w:val="0057773E"/>
    <w:rsid w:val="005802F1"/>
    <w:rsid w:val="0058061C"/>
    <w:rsid w:val="00580704"/>
    <w:rsid w:val="00580A3E"/>
    <w:rsid w:val="00580F25"/>
    <w:rsid w:val="005814DD"/>
    <w:rsid w:val="00581ABC"/>
    <w:rsid w:val="00583C0A"/>
    <w:rsid w:val="005842A0"/>
    <w:rsid w:val="005844A0"/>
    <w:rsid w:val="0058465E"/>
    <w:rsid w:val="005847BE"/>
    <w:rsid w:val="0058482B"/>
    <w:rsid w:val="0058542E"/>
    <w:rsid w:val="00585DA9"/>
    <w:rsid w:val="005864E6"/>
    <w:rsid w:val="00586D5B"/>
    <w:rsid w:val="00587A1E"/>
    <w:rsid w:val="005909B7"/>
    <w:rsid w:val="00590D70"/>
    <w:rsid w:val="00591ED5"/>
    <w:rsid w:val="00592006"/>
    <w:rsid w:val="005921BA"/>
    <w:rsid w:val="0059236D"/>
    <w:rsid w:val="0059291D"/>
    <w:rsid w:val="00593E74"/>
    <w:rsid w:val="00594B9E"/>
    <w:rsid w:val="00594C38"/>
    <w:rsid w:val="00594F8F"/>
    <w:rsid w:val="0059556A"/>
    <w:rsid w:val="00595AC1"/>
    <w:rsid w:val="00596FDB"/>
    <w:rsid w:val="00597A1D"/>
    <w:rsid w:val="00597C8B"/>
    <w:rsid w:val="00597D3D"/>
    <w:rsid w:val="005A069D"/>
    <w:rsid w:val="005A0A00"/>
    <w:rsid w:val="005A0C3D"/>
    <w:rsid w:val="005A115C"/>
    <w:rsid w:val="005A1962"/>
    <w:rsid w:val="005A1A75"/>
    <w:rsid w:val="005A2782"/>
    <w:rsid w:val="005A388D"/>
    <w:rsid w:val="005A4966"/>
    <w:rsid w:val="005A5A09"/>
    <w:rsid w:val="005A6C2B"/>
    <w:rsid w:val="005B0F9A"/>
    <w:rsid w:val="005B18E7"/>
    <w:rsid w:val="005B261C"/>
    <w:rsid w:val="005B2A31"/>
    <w:rsid w:val="005B2BA8"/>
    <w:rsid w:val="005B3494"/>
    <w:rsid w:val="005B3FA2"/>
    <w:rsid w:val="005B4C42"/>
    <w:rsid w:val="005B4C5C"/>
    <w:rsid w:val="005B75AB"/>
    <w:rsid w:val="005B7AAE"/>
    <w:rsid w:val="005B7CEE"/>
    <w:rsid w:val="005C03E8"/>
    <w:rsid w:val="005C05FD"/>
    <w:rsid w:val="005C0B0B"/>
    <w:rsid w:val="005C1518"/>
    <w:rsid w:val="005C1C31"/>
    <w:rsid w:val="005C1F8C"/>
    <w:rsid w:val="005C213D"/>
    <w:rsid w:val="005C27A0"/>
    <w:rsid w:val="005C2899"/>
    <w:rsid w:val="005C2BAC"/>
    <w:rsid w:val="005C422E"/>
    <w:rsid w:val="005C4E6F"/>
    <w:rsid w:val="005C5250"/>
    <w:rsid w:val="005C5378"/>
    <w:rsid w:val="005C5671"/>
    <w:rsid w:val="005C6033"/>
    <w:rsid w:val="005C704A"/>
    <w:rsid w:val="005C741C"/>
    <w:rsid w:val="005C7E07"/>
    <w:rsid w:val="005D021C"/>
    <w:rsid w:val="005D026E"/>
    <w:rsid w:val="005D0884"/>
    <w:rsid w:val="005D08AF"/>
    <w:rsid w:val="005D0AF4"/>
    <w:rsid w:val="005D2693"/>
    <w:rsid w:val="005D2C4D"/>
    <w:rsid w:val="005D335D"/>
    <w:rsid w:val="005D3D5B"/>
    <w:rsid w:val="005D419C"/>
    <w:rsid w:val="005D45F5"/>
    <w:rsid w:val="005D583B"/>
    <w:rsid w:val="005D6936"/>
    <w:rsid w:val="005D6D08"/>
    <w:rsid w:val="005D6EA8"/>
    <w:rsid w:val="005D7610"/>
    <w:rsid w:val="005E0025"/>
    <w:rsid w:val="005E006D"/>
    <w:rsid w:val="005E0141"/>
    <w:rsid w:val="005E0181"/>
    <w:rsid w:val="005E112B"/>
    <w:rsid w:val="005E1609"/>
    <w:rsid w:val="005E1C36"/>
    <w:rsid w:val="005E1CC9"/>
    <w:rsid w:val="005E205B"/>
    <w:rsid w:val="005E250C"/>
    <w:rsid w:val="005E364F"/>
    <w:rsid w:val="005E52DA"/>
    <w:rsid w:val="005E5B1E"/>
    <w:rsid w:val="005E618C"/>
    <w:rsid w:val="005E651A"/>
    <w:rsid w:val="005E6F28"/>
    <w:rsid w:val="005E7374"/>
    <w:rsid w:val="005E7ACF"/>
    <w:rsid w:val="005E7BFB"/>
    <w:rsid w:val="005F09D8"/>
    <w:rsid w:val="005F0AA8"/>
    <w:rsid w:val="005F196A"/>
    <w:rsid w:val="005F2254"/>
    <w:rsid w:val="005F23BE"/>
    <w:rsid w:val="005F23E2"/>
    <w:rsid w:val="005F27E4"/>
    <w:rsid w:val="005F295B"/>
    <w:rsid w:val="005F29B6"/>
    <w:rsid w:val="005F3D2B"/>
    <w:rsid w:val="005F4430"/>
    <w:rsid w:val="005F4D0D"/>
    <w:rsid w:val="005F5049"/>
    <w:rsid w:val="005F6037"/>
    <w:rsid w:val="005F6B51"/>
    <w:rsid w:val="005F6C9A"/>
    <w:rsid w:val="005F6E13"/>
    <w:rsid w:val="005F734C"/>
    <w:rsid w:val="005F7A69"/>
    <w:rsid w:val="005F7C1A"/>
    <w:rsid w:val="00600645"/>
    <w:rsid w:val="006006BD"/>
    <w:rsid w:val="006007CF"/>
    <w:rsid w:val="00600C4D"/>
    <w:rsid w:val="00601073"/>
    <w:rsid w:val="00602A58"/>
    <w:rsid w:val="006060CB"/>
    <w:rsid w:val="00607429"/>
    <w:rsid w:val="006108CD"/>
    <w:rsid w:val="00611D20"/>
    <w:rsid w:val="00612DAF"/>
    <w:rsid w:val="00612F02"/>
    <w:rsid w:val="00612F5B"/>
    <w:rsid w:val="00613A67"/>
    <w:rsid w:val="00614C83"/>
    <w:rsid w:val="00614E47"/>
    <w:rsid w:val="00615342"/>
    <w:rsid w:val="00615F25"/>
    <w:rsid w:val="006160A7"/>
    <w:rsid w:val="006169D0"/>
    <w:rsid w:val="006173FE"/>
    <w:rsid w:val="00617FD4"/>
    <w:rsid w:val="006206D3"/>
    <w:rsid w:val="006207CA"/>
    <w:rsid w:val="00621644"/>
    <w:rsid w:val="00621828"/>
    <w:rsid w:val="00621FAB"/>
    <w:rsid w:val="0062349B"/>
    <w:rsid w:val="0062375A"/>
    <w:rsid w:val="006242A5"/>
    <w:rsid w:val="006244CF"/>
    <w:rsid w:val="00625134"/>
    <w:rsid w:val="0062573C"/>
    <w:rsid w:val="00626E24"/>
    <w:rsid w:val="00631018"/>
    <w:rsid w:val="00631D29"/>
    <w:rsid w:val="006322C5"/>
    <w:rsid w:val="00632704"/>
    <w:rsid w:val="00632842"/>
    <w:rsid w:val="00632D8D"/>
    <w:rsid w:val="0063313C"/>
    <w:rsid w:val="00634872"/>
    <w:rsid w:val="00634B67"/>
    <w:rsid w:val="006350E9"/>
    <w:rsid w:val="00635B36"/>
    <w:rsid w:val="00640DAE"/>
    <w:rsid w:val="00641A39"/>
    <w:rsid w:val="00641B6E"/>
    <w:rsid w:val="00641DC5"/>
    <w:rsid w:val="00641E10"/>
    <w:rsid w:val="00641E36"/>
    <w:rsid w:val="006427A1"/>
    <w:rsid w:val="006435AA"/>
    <w:rsid w:val="00644452"/>
    <w:rsid w:val="00644B68"/>
    <w:rsid w:val="00645248"/>
    <w:rsid w:val="00645B8C"/>
    <w:rsid w:val="00646F77"/>
    <w:rsid w:val="00647E3F"/>
    <w:rsid w:val="00647FB0"/>
    <w:rsid w:val="006500CB"/>
    <w:rsid w:val="00650891"/>
    <w:rsid w:val="00651028"/>
    <w:rsid w:val="00651B47"/>
    <w:rsid w:val="00651E0A"/>
    <w:rsid w:val="00651FC6"/>
    <w:rsid w:val="00652A57"/>
    <w:rsid w:val="00652E87"/>
    <w:rsid w:val="00654C7B"/>
    <w:rsid w:val="00654D41"/>
    <w:rsid w:val="006576D2"/>
    <w:rsid w:val="0065792B"/>
    <w:rsid w:val="00657C69"/>
    <w:rsid w:val="0066019D"/>
    <w:rsid w:val="00660E7B"/>
    <w:rsid w:val="00660FB6"/>
    <w:rsid w:val="00661E54"/>
    <w:rsid w:val="00662ACC"/>
    <w:rsid w:val="00662D02"/>
    <w:rsid w:val="00663934"/>
    <w:rsid w:val="006640FA"/>
    <w:rsid w:val="006643B0"/>
    <w:rsid w:val="00664701"/>
    <w:rsid w:val="0066493B"/>
    <w:rsid w:val="00665B77"/>
    <w:rsid w:val="00665D66"/>
    <w:rsid w:val="00666033"/>
    <w:rsid w:val="0067135E"/>
    <w:rsid w:val="00671B28"/>
    <w:rsid w:val="00671CD7"/>
    <w:rsid w:val="0067273B"/>
    <w:rsid w:val="006731D7"/>
    <w:rsid w:val="006741D7"/>
    <w:rsid w:val="00674B4F"/>
    <w:rsid w:val="00675008"/>
    <w:rsid w:val="00675181"/>
    <w:rsid w:val="00676305"/>
    <w:rsid w:val="00676552"/>
    <w:rsid w:val="0067777C"/>
    <w:rsid w:val="00677EB2"/>
    <w:rsid w:val="00680324"/>
    <w:rsid w:val="0068293E"/>
    <w:rsid w:val="00682C48"/>
    <w:rsid w:val="00683850"/>
    <w:rsid w:val="00683BE5"/>
    <w:rsid w:val="006847EB"/>
    <w:rsid w:val="00684E20"/>
    <w:rsid w:val="00685C2E"/>
    <w:rsid w:val="0068740C"/>
    <w:rsid w:val="00687ECF"/>
    <w:rsid w:val="006903F5"/>
    <w:rsid w:val="00690457"/>
    <w:rsid w:val="00690587"/>
    <w:rsid w:val="00691609"/>
    <w:rsid w:val="006917C3"/>
    <w:rsid w:val="0069205C"/>
    <w:rsid w:val="00693727"/>
    <w:rsid w:val="006942AB"/>
    <w:rsid w:val="00694F10"/>
    <w:rsid w:val="00695400"/>
    <w:rsid w:val="00695EBC"/>
    <w:rsid w:val="00695EC4"/>
    <w:rsid w:val="0069699C"/>
    <w:rsid w:val="00696E26"/>
    <w:rsid w:val="00696F03"/>
    <w:rsid w:val="0069774B"/>
    <w:rsid w:val="00697B10"/>
    <w:rsid w:val="00697D53"/>
    <w:rsid w:val="006A01A1"/>
    <w:rsid w:val="006A07A6"/>
    <w:rsid w:val="006A0C63"/>
    <w:rsid w:val="006A1171"/>
    <w:rsid w:val="006A140B"/>
    <w:rsid w:val="006A1DDC"/>
    <w:rsid w:val="006A1F22"/>
    <w:rsid w:val="006A22D8"/>
    <w:rsid w:val="006A3528"/>
    <w:rsid w:val="006A3D8E"/>
    <w:rsid w:val="006A4753"/>
    <w:rsid w:val="006A4A91"/>
    <w:rsid w:val="006A52C3"/>
    <w:rsid w:val="006A53B9"/>
    <w:rsid w:val="006A55AF"/>
    <w:rsid w:val="006A6C8A"/>
    <w:rsid w:val="006A78F3"/>
    <w:rsid w:val="006A799A"/>
    <w:rsid w:val="006B02C6"/>
    <w:rsid w:val="006B0777"/>
    <w:rsid w:val="006B0B61"/>
    <w:rsid w:val="006B1D35"/>
    <w:rsid w:val="006B3BCA"/>
    <w:rsid w:val="006B4D87"/>
    <w:rsid w:val="006B550C"/>
    <w:rsid w:val="006B5918"/>
    <w:rsid w:val="006B5FF6"/>
    <w:rsid w:val="006B6C00"/>
    <w:rsid w:val="006B74A7"/>
    <w:rsid w:val="006B7949"/>
    <w:rsid w:val="006B7A29"/>
    <w:rsid w:val="006C0846"/>
    <w:rsid w:val="006C09CD"/>
    <w:rsid w:val="006C193B"/>
    <w:rsid w:val="006C2893"/>
    <w:rsid w:val="006C4019"/>
    <w:rsid w:val="006C49F5"/>
    <w:rsid w:val="006C6201"/>
    <w:rsid w:val="006C69BC"/>
    <w:rsid w:val="006C779D"/>
    <w:rsid w:val="006C7908"/>
    <w:rsid w:val="006C7D50"/>
    <w:rsid w:val="006D0149"/>
    <w:rsid w:val="006D020D"/>
    <w:rsid w:val="006D06EF"/>
    <w:rsid w:val="006D0F85"/>
    <w:rsid w:val="006D16C0"/>
    <w:rsid w:val="006D1D76"/>
    <w:rsid w:val="006D26A5"/>
    <w:rsid w:val="006D3006"/>
    <w:rsid w:val="006D3A85"/>
    <w:rsid w:val="006D3F91"/>
    <w:rsid w:val="006D402E"/>
    <w:rsid w:val="006D4442"/>
    <w:rsid w:val="006D4A48"/>
    <w:rsid w:val="006D4A49"/>
    <w:rsid w:val="006D4B65"/>
    <w:rsid w:val="006D5EFE"/>
    <w:rsid w:val="006D7DF7"/>
    <w:rsid w:val="006D7FD4"/>
    <w:rsid w:val="006E05F7"/>
    <w:rsid w:val="006E0F37"/>
    <w:rsid w:val="006E1615"/>
    <w:rsid w:val="006E2B5D"/>
    <w:rsid w:val="006E3D8C"/>
    <w:rsid w:val="006E43D2"/>
    <w:rsid w:val="006E48D5"/>
    <w:rsid w:val="006E4E31"/>
    <w:rsid w:val="006E5991"/>
    <w:rsid w:val="006E6146"/>
    <w:rsid w:val="006E6732"/>
    <w:rsid w:val="006E690F"/>
    <w:rsid w:val="006E7CEF"/>
    <w:rsid w:val="006E7F61"/>
    <w:rsid w:val="006F15C7"/>
    <w:rsid w:val="006F2151"/>
    <w:rsid w:val="006F2397"/>
    <w:rsid w:val="006F29DF"/>
    <w:rsid w:val="006F2F50"/>
    <w:rsid w:val="006F36FA"/>
    <w:rsid w:val="006F375F"/>
    <w:rsid w:val="006F3EE1"/>
    <w:rsid w:val="006F4303"/>
    <w:rsid w:val="006F43C3"/>
    <w:rsid w:val="006F4EB5"/>
    <w:rsid w:val="006F50BF"/>
    <w:rsid w:val="006F5EB8"/>
    <w:rsid w:val="006F6159"/>
    <w:rsid w:val="006F6F23"/>
    <w:rsid w:val="006F724E"/>
    <w:rsid w:val="006F7736"/>
    <w:rsid w:val="006F790E"/>
    <w:rsid w:val="006F7D8A"/>
    <w:rsid w:val="007002C0"/>
    <w:rsid w:val="0070064F"/>
    <w:rsid w:val="007011BD"/>
    <w:rsid w:val="00701D89"/>
    <w:rsid w:val="007022EA"/>
    <w:rsid w:val="00702CC8"/>
    <w:rsid w:val="007030E4"/>
    <w:rsid w:val="007060C4"/>
    <w:rsid w:val="00706589"/>
    <w:rsid w:val="007066EA"/>
    <w:rsid w:val="007100D8"/>
    <w:rsid w:val="0071096E"/>
    <w:rsid w:val="00710FC4"/>
    <w:rsid w:val="007111CB"/>
    <w:rsid w:val="00711368"/>
    <w:rsid w:val="007113DD"/>
    <w:rsid w:val="007126CA"/>
    <w:rsid w:val="0071295E"/>
    <w:rsid w:val="00713A5C"/>
    <w:rsid w:val="00713F2B"/>
    <w:rsid w:val="00715782"/>
    <w:rsid w:val="00715FA1"/>
    <w:rsid w:val="00716406"/>
    <w:rsid w:val="00716B93"/>
    <w:rsid w:val="00716FE7"/>
    <w:rsid w:val="00717CE3"/>
    <w:rsid w:val="007205BC"/>
    <w:rsid w:val="007206B5"/>
    <w:rsid w:val="00720A5D"/>
    <w:rsid w:val="00720A8B"/>
    <w:rsid w:val="0072158E"/>
    <w:rsid w:val="00721C29"/>
    <w:rsid w:val="007220DD"/>
    <w:rsid w:val="00722C30"/>
    <w:rsid w:val="007235FD"/>
    <w:rsid w:val="00723850"/>
    <w:rsid w:val="0072405D"/>
    <w:rsid w:val="00724CBA"/>
    <w:rsid w:val="007254CA"/>
    <w:rsid w:val="00725500"/>
    <w:rsid w:val="00726D06"/>
    <w:rsid w:val="00726F85"/>
    <w:rsid w:val="007274C1"/>
    <w:rsid w:val="007277FB"/>
    <w:rsid w:val="00727D3D"/>
    <w:rsid w:val="00730177"/>
    <w:rsid w:val="00730A62"/>
    <w:rsid w:val="00730E5C"/>
    <w:rsid w:val="007310A9"/>
    <w:rsid w:val="00731408"/>
    <w:rsid w:val="00731FB8"/>
    <w:rsid w:val="00732227"/>
    <w:rsid w:val="0073383F"/>
    <w:rsid w:val="007339BC"/>
    <w:rsid w:val="00733B5D"/>
    <w:rsid w:val="0073448E"/>
    <w:rsid w:val="007345A3"/>
    <w:rsid w:val="007358E2"/>
    <w:rsid w:val="0073594A"/>
    <w:rsid w:val="00735A5C"/>
    <w:rsid w:val="00735F69"/>
    <w:rsid w:val="00737AEB"/>
    <w:rsid w:val="00740876"/>
    <w:rsid w:val="00740E3E"/>
    <w:rsid w:val="007411D7"/>
    <w:rsid w:val="0074126A"/>
    <w:rsid w:val="00741870"/>
    <w:rsid w:val="00741D6B"/>
    <w:rsid w:val="00741D9A"/>
    <w:rsid w:val="00741FAA"/>
    <w:rsid w:val="007424EE"/>
    <w:rsid w:val="00742831"/>
    <w:rsid w:val="00742C16"/>
    <w:rsid w:val="00743A8E"/>
    <w:rsid w:val="00743B61"/>
    <w:rsid w:val="007448A9"/>
    <w:rsid w:val="00745517"/>
    <w:rsid w:val="007456CC"/>
    <w:rsid w:val="00745BAA"/>
    <w:rsid w:val="00745BAB"/>
    <w:rsid w:val="00746C38"/>
    <w:rsid w:val="0074789C"/>
    <w:rsid w:val="00747AB1"/>
    <w:rsid w:val="00747E51"/>
    <w:rsid w:val="00747FD4"/>
    <w:rsid w:val="00750496"/>
    <w:rsid w:val="00750F98"/>
    <w:rsid w:val="007511C6"/>
    <w:rsid w:val="00751217"/>
    <w:rsid w:val="007526B2"/>
    <w:rsid w:val="00752CA2"/>
    <w:rsid w:val="007530A1"/>
    <w:rsid w:val="00753300"/>
    <w:rsid w:val="007552BC"/>
    <w:rsid w:val="0075553B"/>
    <w:rsid w:val="007558A1"/>
    <w:rsid w:val="007559BF"/>
    <w:rsid w:val="00755E2E"/>
    <w:rsid w:val="007571F3"/>
    <w:rsid w:val="007572A9"/>
    <w:rsid w:val="0075778D"/>
    <w:rsid w:val="007577D6"/>
    <w:rsid w:val="00757979"/>
    <w:rsid w:val="007614BB"/>
    <w:rsid w:val="0076179D"/>
    <w:rsid w:val="00761C9B"/>
    <w:rsid w:val="00762A8D"/>
    <w:rsid w:val="00762F85"/>
    <w:rsid w:val="0076369A"/>
    <w:rsid w:val="00763C09"/>
    <w:rsid w:val="00763C6D"/>
    <w:rsid w:val="00764526"/>
    <w:rsid w:val="007654FA"/>
    <w:rsid w:val="00765A7A"/>
    <w:rsid w:val="007664F5"/>
    <w:rsid w:val="00770A07"/>
    <w:rsid w:val="00770C86"/>
    <w:rsid w:val="00770FF2"/>
    <w:rsid w:val="007720C5"/>
    <w:rsid w:val="007733B0"/>
    <w:rsid w:val="007741A9"/>
    <w:rsid w:val="0077451D"/>
    <w:rsid w:val="00774EE6"/>
    <w:rsid w:val="00774F33"/>
    <w:rsid w:val="00775A20"/>
    <w:rsid w:val="00775C41"/>
    <w:rsid w:val="007769E3"/>
    <w:rsid w:val="00780DE4"/>
    <w:rsid w:val="00780DFF"/>
    <w:rsid w:val="00780E70"/>
    <w:rsid w:val="00781B5E"/>
    <w:rsid w:val="00781BA3"/>
    <w:rsid w:val="00782C56"/>
    <w:rsid w:val="00782E7A"/>
    <w:rsid w:val="00782F9D"/>
    <w:rsid w:val="00783218"/>
    <w:rsid w:val="007837A8"/>
    <w:rsid w:val="00786461"/>
    <w:rsid w:val="00786CF4"/>
    <w:rsid w:val="00787BBB"/>
    <w:rsid w:val="00787CA1"/>
    <w:rsid w:val="0079097C"/>
    <w:rsid w:val="00790A7F"/>
    <w:rsid w:val="00791059"/>
    <w:rsid w:val="00792606"/>
    <w:rsid w:val="007942DB"/>
    <w:rsid w:val="007946B8"/>
    <w:rsid w:val="00794B25"/>
    <w:rsid w:val="00794F23"/>
    <w:rsid w:val="00795853"/>
    <w:rsid w:val="00795FBB"/>
    <w:rsid w:val="007962C7"/>
    <w:rsid w:val="0079679B"/>
    <w:rsid w:val="0079707E"/>
    <w:rsid w:val="007A0567"/>
    <w:rsid w:val="007A31B4"/>
    <w:rsid w:val="007A4A42"/>
    <w:rsid w:val="007A4BDB"/>
    <w:rsid w:val="007A4FAC"/>
    <w:rsid w:val="007A5050"/>
    <w:rsid w:val="007A5646"/>
    <w:rsid w:val="007A578D"/>
    <w:rsid w:val="007A7255"/>
    <w:rsid w:val="007B1A44"/>
    <w:rsid w:val="007B24C7"/>
    <w:rsid w:val="007B27B1"/>
    <w:rsid w:val="007B28BF"/>
    <w:rsid w:val="007B32E5"/>
    <w:rsid w:val="007B3716"/>
    <w:rsid w:val="007B3C91"/>
    <w:rsid w:val="007B3F88"/>
    <w:rsid w:val="007B4600"/>
    <w:rsid w:val="007B4A4A"/>
    <w:rsid w:val="007B4D31"/>
    <w:rsid w:val="007B52E6"/>
    <w:rsid w:val="007B73BD"/>
    <w:rsid w:val="007B7B1F"/>
    <w:rsid w:val="007C0BC9"/>
    <w:rsid w:val="007C0D86"/>
    <w:rsid w:val="007C18D7"/>
    <w:rsid w:val="007C219D"/>
    <w:rsid w:val="007C2FC9"/>
    <w:rsid w:val="007C31D7"/>
    <w:rsid w:val="007C39F7"/>
    <w:rsid w:val="007C4A2C"/>
    <w:rsid w:val="007C523C"/>
    <w:rsid w:val="007C566D"/>
    <w:rsid w:val="007C63B8"/>
    <w:rsid w:val="007C67DE"/>
    <w:rsid w:val="007C6DE0"/>
    <w:rsid w:val="007C7587"/>
    <w:rsid w:val="007C7F00"/>
    <w:rsid w:val="007D02D5"/>
    <w:rsid w:val="007D0702"/>
    <w:rsid w:val="007D0E0D"/>
    <w:rsid w:val="007D0F1D"/>
    <w:rsid w:val="007D13E0"/>
    <w:rsid w:val="007D1A60"/>
    <w:rsid w:val="007D2B1C"/>
    <w:rsid w:val="007D3204"/>
    <w:rsid w:val="007D38A9"/>
    <w:rsid w:val="007D3B1E"/>
    <w:rsid w:val="007D3BF1"/>
    <w:rsid w:val="007D60A5"/>
    <w:rsid w:val="007D6AB8"/>
    <w:rsid w:val="007D71DC"/>
    <w:rsid w:val="007D755D"/>
    <w:rsid w:val="007E2070"/>
    <w:rsid w:val="007E21DF"/>
    <w:rsid w:val="007E3DB0"/>
    <w:rsid w:val="007E49CE"/>
    <w:rsid w:val="007E4C29"/>
    <w:rsid w:val="007E50C4"/>
    <w:rsid w:val="007E53F8"/>
    <w:rsid w:val="007E6426"/>
    <w:rsid w:val="007E66EB"/>
    <w:rsid w:val="007E66F2"/>
    <w:rsid w:val="007E6CB0"/>
    <w:rsid w:val="007E7601"/>
    <w:rsid w:val="007E7A26"/>
    <w:rsid w:val="007E7F61"/>
    <w:rsid w:val="007F01EF"/>
    <w:rsid w:val="007F0B22"/>
    <w:rsid w:val="007F164F"/>
    <w:rsid w:val="007F1BB9"/>
    <w:rsid w:val="007F278D"/>
    <w:rsid w:val="007F3468"/>
    <w:rsid w:val="007F352F"/>
    <w:rsid w:val="007F413A"/>
    <w:rsid w:val="007F4655"/>
    <w:rsid w:val="007F595B"/>
    <w:rsid w:val="007F5B97"/>
    <w:rsid w:val="007F6306"/>
    <w:rsid w:val="007F6636"/>
    <w:rsid w:val="007F6A18"/>
    <w:rsid w:val="007F7EF9"/>
    <w:rsid w:val="008019E4"/>
    <w:rsid w:val="00801C44"/>
    <w:rsid w:val="00801E6B"/>
    <w:rsid w:val="00802858"/>
    <w:rsid w:val="008030D4"/>
    <w:rsid w:val="00803334"/>
    <w:rsid w:val="00803D9D"/>
    <w:rsid w:val="0080454A"/>
    <w:rsid w:val="00804720"/>
    <w:rsid w:val="008054E7"/>
    <w:rsid w:val="00805F41"/>
    <w:rsid w:val="00806105"/>
    <w:rsid w:val="00807D03"/>
    <w:rsid w:val="00807D43"/>
    <w:rsid w:val="00807E31"/>
    <w:rsid w:val="00810010"/>
    <w:rsid w:val="00810283"/>
    <w:rsid w:val="00810422"/>
    <w:rsid w:val="00810751"/>
    <w:rsid w:val="008107BB"/>
    <w:rsid w:val="00810E17"/>
    <w:rsid w:val="00811804"/>
    <w:rsid w:val="00812A29"/>
    <w:rsid w:val="00813225"/>
    <w:rsid w:val="00813374"/>
    <w:rsid w:val="00813C5A"/>
    <w:rsid w:val="00813EE4"/>
    <w:rsid w:val="00814F52"/>
    <w:rsid w:val="0081548A"/>
    <w:rsid w:val="00815E8B"/>
    <w:rsid w:val="00816032"/>
    <w:rsid w:val="00817330"/>
    <w:rsid w:val="00817E01"/>
    <w:rsid w:val="00817F72"/>
    <w:rsid w:val="008202C5"/>
    <w:rsid w:val="0082090C"/>
    <w:rsid w:val="0082172E"/>
    <w:rsid w:val="00821A3E"/>
    <w:rsid w:val="008222E4"/>
    <w:rsid w:val="008228F3"/>
    <w:rsid w:val="00822B74"/>
    <w:rsid w:val="00822EA0"/>
    <w:rsid w:val="00822FE3"/>
    <w:rsid w:val="00825C90"/>
    <w:rsid w:val="0082699A"/>
    <w:rsid w:val="00826BE3"/>
    <w:rsid w:val="00826C33"/>
    <w:rsid w:val="00827573"/>
    <w:rsid w:val="00827A25"/>
    <w:rsid w:val="0083001C"/>
    <w:rsid w:val="008307E4"/>
    <w:rsid w:val="00830E29"/>
    <w:rsid w:val="00831279"/>
    <w:rsid w:val="0083130E"/>
    <w:rsid w:val="00832D2D"/>
    <w:rsid w:val="008334B7"/>
    <w:rsid w:val="008337AC"/>
    <w:rsid w:val="00833B9F"/>
    <w:rsid w:val="00833EBE"/>
    <w:rsid w:val="00836270"/>
    <w:rsid w:val="008364E4"/>
    <w:rsid w:val="00837F45"/>
    <w:rsid w:val="00837F87"/>
    <w:rsid w:val="008416A6"/>
    <w:rsid w:val="00841BDF"/>
    <w:rsid w:val="00841C5D"/>
    <w:rsid w:val="0084271B"/>
    <w:rsid w:val="00842D40"/>
    <w:rsid w:val="008431EF"/>
    <w:rsid w:val="00843F54"/>
    <w:rsid w:val="00844BEC"/>
    <w:rsid w:val="00845094"/>
    <w:rsid w:val="008451BF"/>
    <w:rsid w:val="008459BA"/>
    <w:rsid w:val="00847A75"/>
    <w:rsid w:val="008518B5"/>
    <w:rsid w:val="00853627"/>
    <w:rsid w:val="008539FE"/>
    <w:rsid w:val="00853FEA"/>
    <w:rsid w:val="00854339"/>
    <w:rsid w:val="00854E76"/>
    <w:rsid w:val="00856658"/>
    <w:rsid w:val="00856965"/>
    <w:rsid w:val="008570BC"/>
    <w:rsid w:val="00857383"/>
    <w:rsid w:val="00857490"/>
    <w:rsid w:val="00857581"/>
    <w:rsid w:val="008579A5"/>
    <w:rsid w:val="00860478"/>
    <w:rsid w:val="00860587"/>
    <w:rsid w:val="00860C79"/>
    <w:rsid w:val="00861384"/>
    <w:rsid w:val="008623C8"/>
    <w:rsid w:val="0086295C"/>
    <w:rsid w:val="008634EF"/>
    <w:rsid w:val="008636D9"/>
    <w:rsid w:val="00863A57"/>
    <w:rsid w:val="00863E18"/>
    <w:rsid w:val="0086582B"/>
    <w:rsid w:val="00865DAC"/>
    <w:rsid w:val="00865F97"/>
    <w:rsid w:val="008660F9"/>
    <w:rsid w:val="00866442"/>
    <w:rsid w:val="00870AF2"/>
    <w:rsid w:val="00870C9E"/>
    <w:rsid w:val="00871805"/>
    <w:rsid w:val="00871A33"/>
    <w:rsid w:val="00871D0C"/>
    <w:rsid w:val="00872392"/>
    <w:rsid w:val="00872706"/>
    <w:rsid w:val="00872787"/>
    <w:rsid w:val="00872E0D"/>
    <w:rsid w:val="0087434D"/>
    <w:rsid w:val="00874475"/>
    <w:rsid w:val="00874CF3"/>
    <w:rsid w:val="00874F66"/>
    <w:rsid w:val="008762CB"/>
    <w:rsid w:val="00876C08"/>
    <w:rsid w:val="0088178D"/>
    <w:rsid w:val="00881D67"/>
    <w:rsid w:val="008828C1"/>
    <w:rsid w:val="0088385A"/>
    <w:rsid w:val="00885190"/>
    <w:rsid w:val="00885362"/>
    <w:rsid w:val="00885916"/>
    <w:rsid w:val="00885F05"/>
    <w:rsid w:val="00887662"/>
    <w:rsid w:val="00887728"/>
    <w:rsid w:val="0088789B"/>
    <w:rsid w:val="00890AFA"/>
    <w:rsid w:val="008923F1"/>
    <w:rsid w:val="00892488"/>
    <w:rsid w:val="00892779"/>
    <w:rsid w:val="00892ADF"/>
    <w:rsid w:val="008932AD"/>
    <w:rsid w:val="008936A3"/>
    <w:rsid w:val="008939ED"/>
    <w:rsid w:val="00893F7A"/>
    <w:rsid w:val="0089479C"/>
    <w:rsid w:val="008955FC"/>
    <w:rsid w:val="00895672"/>
    <w:rsid w:val="0089572F"/>
    <w:rsid w:val="008960D4"/>
    <w:rsid w:val="00896EA6"/>
    <w:rsid w:val="00897241"/>
    <w:rsid w:val="00897E34"/>
    <w:rsid w:val="008A0083"/>
    <w:rsid w:val="008A0181"/>
    <w:rsid w:val="008A122C"/>
    <w:rsid w:val="008A1A61"/>
    <w:rsid w:val="008A2846"/>
    <w:rsid w:val="008A2DB6"/>
    <w:rsid w:val="008A33B0"/>
    <w:rsid w:val="008A5F2D"/>
    <w:rsid w:val="008A6B30"/>
    <w:rsid w:val="008A71BC"/>
    <w:rsid w:val="008A76AF"/>
    <w:rsid w:val="008B0EFD"/>
    <w:rsid w:val="008B135C"/>
    <w:rsid w:val="008B1C50"/>
    <w:rsid w:val="008B1DCB"/>
    <w:rsid w:val="008B20B4"/>
    <w:rsid w:val="008B3057"/>
    <w:rsid w:val="008B3B13"/>
    <w:rsid w:val="008B47D6"/>
    <w:rsid w:val="008B56E6"/>
    <w:rsid w:val="008B5F1D"/>
    <w:rsid w:val="008B70B8"/>
    <w:rsid w:val="008B761D"/>
    <w:rsid w:val="008B771B"/>
    <w:rsid w:val="008B77A3"/>
    <w:rsid w:val="008B78ED"/>
    <w:rsid w:val="008B7A8D"/>
    <w:rsid w:val="008C0A68"/>
    <w:rsid w:val="008C1023"/>
    <w:rsid w:val="008C25C8"/>
    <w:rsid w:val="008C2826"/>
    <w:rsid w:val="008C34EB"/>
    <w:rsid w:val="008C50D2"/>
    <w:rsid w:val="008C5CD4"/>
    <w:rsid w:val="008C5D34"/>
    <w:rsid w:val="008D0225"/>
    <w:rsid w:val="008D07DB"/>
    <w:rsid w:val="008D0FBF"/>
    <w:rsid w:val="008D1ABC"/>
    <w:rsid w:val="008D2287"/>
    <w:rsid w:val="008D232E"/>
    <w:rsid w:val="008D2D80"/>
    <w:rsid w:val="008D34BD"/>
    <w:rsid w:val="008D39D4"/>
    <w:rsid w:val="008D3FC3"/>
    <w:rsid w:val="008D44C7"/>
    <w:rsid w:val="008D521F"/>
    <w:rsid w:val="008D59BB"/>
    <w:rsid w:val="008D6481"/>
    <w:rsid w:val="008D68F4"/>
    <w:rsid w:val="008D6D70"/>
    <w:rsid w:val="008D6E33"/>
    <w:rsid w:val="008D72DC"/>
    <w:rsid w:val="008D752F"/>
    <w:rsid w:val="008E0324"/>
    <w:rsid w:val="008E041B"/>
    <w:rsid w:val="008E3470"/>
    <w:rsid w:val="008E3B88"/>
    <w:rsid w:val="008E3D73"/>
    <w:rsid w:val="008E4453"/>
    <w:rsid w:val="008E4862"/>
    <w:rsid w:val="008E4A1A"/>
    <w:rsid w:val="008E53C5"/>
    <w:rsid w:val="008E55A5"/>
    <w:rsid w:val="008E6A19"/>
    <w:rsid w:val="008E6EF5"/>
    <w:rsid w:val="008F0CA1"/>
    <w:rsid w:val="008F0FA6"/>
    <w:rsid w:val="008F336B"/>
    <w:rsid w:val="008F3E0C"/>
    <w:rsid w:val="008F3EDC"/>
    <w:rsid w:val="008F42EF"/>
    <w:rsid w:val="008F4BC1"/>
    <w:rsid w:val="008F6276"/>
    <w:rsid w:val="008F65E8"/>
    <w:rsid w:val="008F66F1"/>
    <w:rsid w:val="008F77D9"/>
    <w:rsid w:val="00900652"/>
    <w:rsid w:val="0090187A"/>
    <w:rsid w:val="00901893"/>
    <w:rsid w:val="00901D9F"/>
    <w:rsid w:val="0090206C"/>
    <w:rsid w:val="00902A1A"/>
    <w:rsid w:val="009031B1"/>
    <w:rsid w:val="0090356D"/>
    <w:rsid w:val="009037A8"/>
    <w:rsid w:val="00903FAE"/>
    <w:rsid w:val="009048F1"/>
    <w:rsid w:val="00904EF3"/>
    <w:rsid w:val="0090543D"/>
    <w:rsid w:val="00906375"/>
    <w:rsid w:val="00906B1E"/>
    <w:rsid w:val="00906B49"/>
    <w:rsid w:val="00906BB6"/>
    <w:rsid w:val="00906C04"/>
    <w:rsid w:val="00907213"/>
    <w:rsid w:val="00907CB7"/>
    <w:rsid w:val="009141CD"/>
    <w:rsid w:val="00914721"/>
    <w:rsid w:val="0091525D"/>
    <w:rsid w:val="00916010"/>
    <w:rsid w:val="0091629A"/>
    <w:rsid w:val="00917963"/>
    <w:rsid w:val="009202B8"/>
    <w:rsid w:val="009223E1"/>
    <w:rsid w:val="00922983"/>
    <w:rsid w:val="0092311C"/>
    <w:rsid w:val="009235BB"/>
    <w:rsid w:val="009235EA"/>
    <w:rsid w:val="00923BBE"/>
    <w:rsid w:val="00923E78"/>
    <w:rsid w:val="00924026"/>
    <w:rsid w:val="00925CF9"/>
    <w:rsid w:val="009278DA"/>
    <w:rsid w:val="00930F3D"/>
    <w:rsid w:val="0093164E"/>
    <w:rsid w:val="0093248A"/>
    <w:rsid w:val="009325E9"/>
    <w:rsid w:val="00932695"/>
    <w:rsid w:val="009333F9"/>
    <w:rsid w:val="009334B8"/>
    <w:rsid w:val="009338AE"/>
    <w:rsid w:val="00934289"/>
    <w:rsid w:val="00934E57"/>
    <w:rsid w:val="0093506E"/>
    <w:rsid w:val="0093576E"/>
    <w:rsid w:val="00937679"/>
    <w:rsid w:val="00942B02"/>
    <w:rsid w:val="00942B47"/>
    <w:rsid w:val="009430F2"/>
    <w:rsid w:val="00944226"/>
    <w:rsid w:val="009445D4"/>
    <w:rsid w:val="00944663"/>
    <w:rsid w:val="00945539"/>
    <w:rsid w:val="00946266"/>
    <w:rsid w:val="0094633C"/>
    <w:rsid w:val="00946460"/>
    <w:rsid w:val="00946718"/>
    <w:rsid w:val="00947AF9"/>
    <w:rsid w:val="00947F59"/>
    <w:rsid w:val="00950128"/>
    <w:rsid w:val="009503AB"/>
    <w:rsid w:val="00950C83"/>
    <w:rsid w:val="009510E5"/>
    <w:rsid w:val="009516F6"/>
    <w:rsid w:val="009522A1"/>
    <w:rsid w:val="0095243A"/>
    <w:rsid w:val="009530DF"/>
    <w:rsid w:val="009535F3"/>
    <w:rsid w:val="00953B80"/>
    <w:rsid w:val="00954684"/>
    <w:rsid w:val="00954D64"/>
    <w:rsid w:val="00956552"/>
    <w:rsid w:val="00956A5D"/>
    <w:rsid w:val="00956A7D"/>
    <w:rsid w:val="00956C32"/>
    <w:rsid w:val="00957D08"/>
    <w:rsid w:val="00957D1D"/>
    <w:rsid w:val="00957E5D"/>
    <w:rsid w:val="009603FE"/>
    <w:rsid w:val="009604C6"/>
    <w:rsid w:val="00961107"/>
    <w:rsid w:val="0096160B"/>
    <w:rsid w:val="009629B1"/>
    <w:rsid w:val="00962BBB"/>
    <w:rsid w:val="00963361"/>
    <w:rsid w:val="009651D6"/>
    <w:rsid w:val="00965E4F"/>
    <w:rsid w:val="00965EE1"/>
    <w:rsid w:val="00966453"/>
    <w:rsid w:val="00967716"/>
    <w:rsid w:val="009704DF"/>
    <w:rsid w:val="00971C5B"/>
    <w:rsid w:val="009725DF"/>
    <w:rsid w:val="0097286D"/>
    <w:rsid w:val="009735AD"/>
    <w:rsid w:val="009742D0"/>
    <w:rsid w:val="00974A08"/>
    <w:rsid w:val="00975118"/>
    <w:rsid w:val="00975A39"/>
    <w:rsid w:val="00975E57"/>
    <w:rsid w:val="009765BA"/>
    <w:rsid w:val="00977BB3"/>
    <w:rsid w:val="00977E97"/>
    <w:rsid w:val="00980A3B"/>
    <w:rsid w:val="0098152D"/>
    <w:rsid w:val="009824A6"/>
    <w:rsid w:val="00982838"/>
    <w:rsid w:val="00982B1C"/>
    <w:rsid w:val="00983ADC"/>
    <w:rsid w:val="00983DE6"/>
    <w:rsid w:val="00983FD7"/>
    <w:rsid w:val="00984355"/>
    <w:rsid w:val="009845FB"/>
    <w:rsid w:val="00985C5A"/>
    <w:rsid w:val="00985CBB"/>
    <w:rsid w:val="009865C5"/>
    <w:rsid w:val="00986C91"/>
    <w:rsid w:val="009875B2"/>
    <w:rsid w:val="00987612"/>
    <w:rsid w:val="00991974"/>
    <w:rsid w:val="00991EBC"/>
    <w:rsid w:val="00992A32"/>
    <w:rsid w:val="00992C40"/>
    <w:rsid w:val="00992EA4"/>
    <w:rsid w:val="00993AFF"/>
    <w:rsid w:val="00995547"/>
    <w:rsid w:val="00996AE3"/>
    <w:rsid w:val="00996B22"/>
    <w:rsid w:val="00996E25"/>
    <w:rsid w:val="00996FFB"/>
    <w:rsid w:val="0099739C"/>
    <w:rsid w:val="009973AA"/>
    <w:rsid w:val="009978C2"/>
    <w:rsid w:val="009A0500"/>
    <w:rsid w:val="009A0553"/>
    <w:rsid w:val="009A08A3"/>
    <w:rsid w:val="009A0D08"/>
    <w:rsid w:val="009A11BC"/>
    <w:rsid w:val="009A1859"/>
    <w:rsid w:val="009A2559"/>
    <w:rsid w:val="009A2739"/>
    <w:rsid w:val="009A2996"/>
    <w:rsid w:val="009A3690"/>
    <w:rsid w:val="009A3D53"/>
    <w:rsid w:val="009A4154"/>
    <w:rsid w:val="009A44A0"/>
    <w:rsid w:val="009A4693"/>
    <w:rsid w:val="009A4F07"/>
    <w:rsid w:val="009A6460"/>
    <w:rsid w:val="009A67C4"/>
    <w:rsid w:val="009A69DB"/>
    <w:rsid w:val="009A6C85"/>
    <w:rsid w:val="009A78A8"/>
    <w:rsid w:val="009A7B6E"/>
    <w:rsid w:val="009A7DFE"/>
    <w:rsid w:val="009A7E9A"/>
    <w:rsid w:val="009B0C7B"/>
    <w:rsid w:val="009B1261"/>
    <w:rsid w:val="009B1FDE"/>
    <w:rsid w:val="009B2309"/>
    <w:rsid w:val="009B2859"/>
    <w:rsid w:val="009B2C21"/>
    <w:rsid w:val="009B3527"/>
    <w:rsid w:val="009B4327"/>
    <w:rsid w:val="009B4826"/>
    <w:rsid w:val="009B4DAC"/>
    <w:rsid w:val="009B529A"/>
    <w:rsid w:val="009B67C3"/>
    <w:rsid w:val="009B6820"/>
    <w:rsid w:val="009B72F7"/>
    <w:rsid w:val="009B758F"/>
    <w:rsid w:val="009B798D"/>
    <w:rsid w:val="009B7BD9"/>
    <w:rsid w:val="009C081D"/>
    <w:rsid w:val="009C0BDC"/>
    <w:rsid w:val="009C0F84"/>
    <w:rsid w:val="009C133A"/>
    <w:rsid w:val="009C15D8"/>
    <w:rsid w:val="009C162D"/>
    <w:rsid w:val="009C1ECE"/>
    <w:rsid w:val="009C1F10"/>
    <w:rsid w:val="009C23D0"/>
    <w:rsid w:val="009C2CDE"/>
    <w:rsid w:val="009C3565"/>
    <w:rsid w:val="009C3C41"/>
    <w:rsid w:val="009C3D6B"/>
    <w:rsid w:val="009C4F73"/>
    <w:rsid w:val="009C5344"/>
    <w:rsid w:val="009C6C02"/>
    <w:rsid w:val="009C74A8"/>
    <w:rsid w:val="009C7D27"/>
    <w:rsid w:val="009C7D95"/>
    <w:rsid w:val="009C7DB2"/>
    <w:rsid w:val="009D155B"/>
    <w:rsid w:val="009D33C3"/>
    <w:rsid w:val="009D33CD"/>
    <w:rsid w:val="009D3C8F"/>
    <w:rsid w:val="009D5CF4"/>
    <w:rsid w:val="009D5DB9"/>
    <w:rsid w:val="009D606A"/>
    <w:rsid w:val="009D6751"/>
    <w:rsid w:val="009D6E49"/>
    <w:rsid w:val="009D71EC"/>
    <w:rsid w:val="009D726B"/>
    <w:rsid w:val="009D7983"/>
    <w:rsid w:val="009E0303"/>
    <w:rsid w:val="009E0550"/>
    <w:rsid w:val="009E1000"/>
    <w:rsid w:val="009E11C4"/>
    <w:rsid w:val="009E1280"/>
    <w:rsid w:val="009E242D"/>
    <w:rsid w:val="009E28F7"/>
    <w:rsid w:val="009E2ED9"/>
    <w:rsid w:val="009E34F1"/>
    <w:rsid w:val="009E3888"/>
    <w:rsid w:val="009E42B1"/>
    <w:rsid w:val="009E4A5D"/>
    <w:rsid w:val="009E66E0"/>
    <w:rsid w:val="009E6CE0"/>
    <w:rsid w:val="009E6DE0"/>
    <w:rsid w:val="009F261F"/>
    <w:rsid w:val="009F3953"/>
    <w:rsid w:val="009F3E37"/>
    <w:rsid w:val="009F4536"/>
    <w:rsid w:val="009F4713"/>
    <w:rsid w:val="009F724B"/>
    <w:rsid w:val="00A02522"/>
    <w:rsid w:val="00A02E0C"/>
    <w:rsid w:val="00A036BC"/>
    <w:rsid w:val="00A03836"/>
    <w:rsid w:val="00A03A9B"/>
    <w:rsid w:val="00A04410"/>
    <w:rsid w:val="00A049C9"/>
    <w:rsid w:val="00A04CED"/>
    <w:rsid w:val="00A05490"/>
    <w:rsid w:val="00A05C71"/>
    <w:rsid w:val="00A065EB"/>
    <w:rsid w:val="00A07F17"/>
    <w:rsid w:val="00A1284A"/>
    <w:rsid w:val="00A129D9"/>
    <w:rsid w:val="00A147BB"/>
    <w:rsid w:val="00A14FBB"/>
    <w:rsid w:val="00A171E1"/>
    <w:rsid w:val="00A17CB5"/>
    <w:rsid w:val="00A17E76"/>
    <w:rsid w:val="00A203B6"/>
    <w:rsid w:val="00A2222D"/>
    <w:rsid w:val="00A2237F"/>
    <w:rsid w:val="00A227C2"/>
    <w:rsid w:val="00A22E9C"/>
    <w:rsid w:val="00A2357C"/>
    <w:rsid w:val="00A236DF"/>
    <w:rsid w:val="00A23C74"/>
    <w:rsid w:val="00A2410D"/>
    <w:rsid w:val="00A24564"/>
    <w:rsid w:val="00A24C07"/>
    <w:rsid w:val="00A2595A"/>
    <w:rsid w:val="00A25B3A"/>
    <w:rsid w:val="00A2629E"/>
    <w:rsid w:val="00A273E6"/>
    <w:rsid w:val="00A3002C"/>
    <w:rsid w:val="00A30D9F"/>
    <w:rsid w:val="00A32228"/>
    <w:rsid w:val="00A32773"/>
    <w:rsid w:val="00A3319F"/>
    <w:rsid w:val="00A33238"/>
    <w:rsid w:val="00A33738"/>
    <w:rsid w:val="00A339BF"/>
    <w:rsid w:val="00A35517"/>
    <w:rsid w:val="00A3599D"/>
    <w:rsid w:val="00A363D3"/>
    <w:rsid w:val="00A371DC"/>
    <w:rsid w:val="00A37D25"/>
    <w:rsid w:val="00A4049B"/>
    <w:rsid w:val="00A405DA"/>
    <w:rsid w:val="00A40F8E"/>
    <w:rsid w:val="00A41040"/>
    <w:rsid w:val="00A41EB0"/>
    <w:rsid w:val="00A42488"/>
    <w:rsid w:val="00A4331A"/>
    <w:rsid w:val="00A43FD4"/>
    <w:rsid w:val="00A44235"/>
    <w:rsid w:val="00A4433A"/>
    <w:rsid w:val="00A449AE"/>
    <w:rsid w:val="00A44C1E"/>
    <w:rsid w:val="00A45DEB"/>
    <w:rsid w:val="00A47830"/>
    <w:rsid w:val="00A47F5A"/>
    <w:rsid w:val="00A503AE"/>
    <w:rsid w:val="00A50BE8"/>
    <w:rsid w:val="00A50FAE"/>
    <w:rsid w:val="00A51773"/>
    <w:rsid w:val="00A5287F"/>
    <w:rsid w:val="00A54292"/>
    <w:rsid w:val="00A55A36"/>
    <w:rsid w:val="00A55BF0"/>
    <w:rsid w:val="00A562E5"/>
    <w:rsid w:val="00A5697C"/>
    <w:rsid w:val="00A57040"/>
    <w:rsid w:val="00A57FE9"/>
    <w:rsid w:val="00A605E3"/>
    <w:rsid w:val="00A60894"/>
    <w:rsid w:val="00A60C5C"/>
    <w:rsid w:val="00A6232E"/>
    <w:rsid w:val="00A62CFD"/>
    <w:rsid w:val="00A63FCC"/>
    <w:rsid w:val="00A64D17"/>
    <w:rsid w:val="00A64E83"/>
    <w:rsid w:val="00A65194"/>
    <w:rsid w:val="00A657C0"/>
    <w:rsid w:val="00A658AB"/>
    <w:rsid w:val="00A672E1"/>
    <w:rsid w:val="00A672E3"/>
    <w:rsid w:val="00A6796A"/>
    <w:rsid w:val="00A67EE3"/>
    <w:rsid w:val="00A708EB"/>
    <w:rsid w:val="00A70B25"/>
    <w:rsid w:val="00A70C79"/>
    <w:rsid w:val="00A719CE"/>
    <w:rsid w:val="00A71AE6"/>
    <w:rsid w:val="00A7302C"/>
    <w:rsid w:val="00A73395"/>
    <w:rsid w:val="00A73E98"/>
    <w:rsid w:val="00A7494F"/>
    <w:rsid w:val="00A7540A"/>
    <w:rsid w:val="00A76528"/>
    <w:rsid w:val="00A767E0"/>
    <w:rsid w:val="00A767E3"/>
    <w:rsid w:val="00A76A95"/>
    <w:rsid w:val="00A80034"/>
    <w:rsid w:val="00A815D3"/>
    <w:rsid w:val="00A81A98"/>
    <w:rsid w:val="00A824EE"/>
    <w:rsid w:val="00A82CD4"/>
    <w:rsid w:val="00A835F0"/>
    <w:rsid w:val="00A83EF4"/>
    <w:rsid w:val="00A844C6"/>
    <w:rsid w:val="00A8492B"/>
    <w:rsid w:val="00A84CF5"/>
    <w:rsid w:val="00A84E3A"/>
    <w:rsid w:val="00A87397"/>
    <w:rsid w:val="00A8744A"/>
    <w:rsid w:val="00A8773E"/>
    <w:rsid w:val="00A879EC"/>
    <w:rsid w:val="00A87D0A"/>
    <w:rsid w:val="00A905D0"/>
    <w:rsid w:val="00A90DDA"/>
    <w:rsid w:val="00A90E91"/>
    <w:rsid w:val="00A91039"/>
    <w:rsid w:val="00A911A7"/>
    <w:rsid w:val="00A91477"/>
    <w:rsid w:val="00A921DD"/>
    <w:rsid w:val="00A922F2"/>
    <w:rsid w:val="00A92328"/>
    <w:rsid w:val="00A94264"/>
    <w:rsid w:val="00A94BF0"/>
    <w:rsid w:val="00A95584"/>
    <w:rsid w:val="00A96410"/>
    <w:rsid w:val="00A978E4"/>
    <w:rsid w:val="00A9793F"/>
    <w:rsid w:val="00AA000F"/>
    <w:rsid w:val="00AA002E"/>
    <w:rsid w:val="00AA0BC4"/>
    <w:rsid w:val="00AA0BF6"/>
    <w:rsid w:val="00AA13BB"/>
    <w:rsid w:val="00AA1480"/>
    <w:rsid w:val="00AA1CDA"/>
    <w:rsid w:val="00AA1E0C"/>
    <w:rsid w:val="00AA1EEB"/>
    <w:rsid w:val="00AA2A08"/>
    <w:rsid w:val="00AA2C9E"/>
    <w:rsid w:val="00AA3127"/>
    <w:rsid w:val="00AA3262"/>
    <w:rsid w:val="00AA3F2B"/>
    <w:rsid w:val="00AA3FF9"/>
    <w:rsid w:val="00AA49D7"/>
    <w:rsid w:val="00AA4B1F"/>
    <w:rsid w:val="00AA52FA"/>
    <w:rsid w:val="00AA58CE"/>
    <w:rsid w:val="00AA5B61"/>
    <w:rsid w:val="00AA6062"/>
    <w:rsid w:val="00AA63B6"/>
    <w:rsid w:val="00AA6AC0"/>
    <w:rsid w:val="00AA70F6"/>
    <w:rsid w:val="00AA74CE"/>
    <w:rsid w:val="00AA7E2B"/>
    <w:rsid w:val="00AB03C4"/>
    <w:rsid w:val="00AB0BA4"/>
    <w:rsid w:val="00AB24A1"/>
    <w:rsid w:val="00AB2BC1"/>
    <w:rsid w:val="00AB2C39"/>
    <w:rsid w:val="00AB2F77"/>
    <w:rsid w:val="00AB326D"/>
    <w:rsid w:val="00AB3742"/>
    <w:rsid w:val="00AB3CBA"/>
    <w:rsid w:val="00AB4554"/>
    <w:rsid w:val="00AB4B00"/>
    <w:rsid w:val="00AB4FC2"/>
    <w:rsid w:val="00AB5295"/>
    <w:rsid w:val="00AB53D1"/>
    <w:rsid w:val="00AB5F4A"/>
    <w:rsid w:val="00AC1F79"/>
    <w:rsid w:val="00AC27AD"/>
    <w:rsid w:val="00AC2CE9"/>
    <w:rsid w:val="00AC41F0"/>
    <w:rsid w:val="00AC44EC"/>
    <w:rsid w:val="00AC5237"/>
    <w:rsid w:val="00AC72D3"/>
    <w:rsid w:val="00AD0006"/>
    <w:rsid w:val="00AD01AA"/>
    <w:rsid w:val="00AD069E"/>
    <w:rsid w:val="00AD21FC"/>
    <w:rsid w:val="00AD23F8"/>
    <w:rsid w:val="00AD24A5"/>
    <w:rsid w:val="00AD27AB"/>
    <w:rsid w:val="00AD44BA"/>
    <w:rsid w:val="00AD6750"/>
    <w:rsid w:val="00AD6A4D"/>
    <w:rsid w:val="00AD6AA5"/>
    <w:rsid w:val="00AD7325"/>
    <w:rsid w:val="00AD733D"/>
    <w:rsid w:val="00AD7736"/>
    <w:rsid w:val="00AE064B"/>
    <w:rsid w:val="00AE0E32"/>
    <w:rsid w:val="00AE14E6"/>
    <w:rsid w:val="00AE1669"/>
    <w:rsid w:val="00AE1A65"/>
    <w:rsid w:val="00AE1A93"/>
    <w:rsid w:val="00AE23A1"/>
    <w:rsid w:val="00AE2413"/>
    <w:rsid w:val="00AE289C"/>
    <w:rsid w:val="00AE2AD3"/>
    <w:rsid w:val="00AE3031"/>
    <w:rsid w:val="00AE43DF"/>
    <w:rsid w:val="00AE7025"/>
    <w:rsid w:val="00AE79CF"/>
    <w:rsid w:val="00AF11D6"/>
    <w:rsid w:val="00AF1C22"/>
    <w:rsid w:val="00AF2263"/>
    <w:rsid w:val="00AF2567"/>
    <w:rsid w:val="00AF2E58"/>
    <w:rsid w:val="00AF3547"/>
    <w:rsid w:val="00AF4090"/>
    <w:rsid w:val="00AF4B5B"/>
    <w:rsid w:val="00AF552F"/>
    <w:rsid w:val="00AF5818"/>
    <w:rsid w:val="00AF5C1E"/>
    <w:rsid w:val="00AF5D94"/>
    <w:rsid w:val="00AF79BD"/>
    <w:rsid w:val="00B011C0"/>
    <w:rsid w:val="00B01D20"/>
    <w:rsid w:val="00B02476"/>
    <w:rsid w:val="00B02827"/>
    <w:rsid w:val="00B032C4"/>
    <w:rsid w:val="00B0441F"/>
    <w:rsid w:val="00B04F53"/>
    <w:rsid w:val="00B0527B"/>
    <w:rsid w:val="00B056C9"/>
    <w:rsid w:val="00B05E99"/>
    <w:rsid w:val="00B06202"/>
    <w:rsid w:val="00B062A0"/>
    <w:rsid w:val="00B06B19"/>
    <w:rsid w:val="00B06CDD"/>
    <w:rsid w:val="00B06FF4"/>
    <w:rsid w:val="00B108BB"/>
    <w:rsid w:val="00B11B00"/>
    <w:rsid w:val="00B12FA8"/>
    <w:rsid w:val="00B13525"/>
    <w:rsid w:val="00B14C9C"/>
    <w:rsid w:val="00B159B4"/>
    <w:rsid w:val="00B165A7"/>
    <w:rsid w:val="00B17FBA"/>
    <w:rsid w:val="00B2010F"/>
    <w:rsid w:val="00B205BA"/>
    <w:rsid w:val="00B2110B"/>
    <w:rsid w:val="00B216A3"/>
    <w:rsid w:val="00B21CDC"/>
    <w:rsid w:val="00B2230A"/>
    <w:rsid w:val="00B22A75"/>
    <w:rsid w:val="00B2325A"/>
    <w:rsid w:val="00B23655"/>
    <w:rsid w:val="00B23A79"/>
    <w:rsid w:val="00B24621"/>
    <w:rsid w:val="00B25663"/>
    <w:rsid w:val="00B2593E"/>
    <w:rsid w:val="00B25CC8"/>
    <w:rsid w:val="00B26FBA"/>
    <w:rsid w:val="00B30011"/>
    <w:rsid w:val="00B30E59"/>
    <w:rsid w:val="00B32039"/>
    <w:rsid w:val="00B32234"/>
    <w:rsid w:val="00B32311"/>
    <w:rsid w:val="00B33406"/>
    <w:rsid w:val="00B35727"/>
    <w:rsid w:val="00B35AE3"/>
    <w:rsid w:val="00B35BA5"/>
    <w:rsid w:val="00B35FAB"/>
    <w:rsid w:val="00B360DA"/>
    <w:rsid w:val="00B36CA2"/>
    <w:rsid w:val="00B372E1"/>
    <w:rsid w:val="00B37D44"/>
    <w:rsid w:val="00B40608"/>
    <w:rsid w:val="00B42127"/>
    <w:rsid w:val="00B42EB1"/>
    <w:rsid w:val="00B4399C"/>
    <w:rsid w:val="00B439ED"/>
    <w:rsid w:val="00B43A1B"/>
    <w:rsid w:val="00B43F43"/>
    <w:rsid w:val="00B43FD4"/>
    <w:rsid w:val="00B43FD6"/>
    <w:rsid w:val="00B44407"/>
    <w:rsid w:val="00B45316"/>
    <w:rsid w:val="00B4590E"/>
    <w:rsid w:val="00B45983"/>
    <w:rsid w:val="00B4708E"/>
    <w:rsid w:val="00B478C1"/>
    <w:rsid w:val="00B47D19"/>
    <w:rsid w:val="00B5023F"/>
    <w:rsid w:val="00B5048D"/>
    <w:rsid w:val="00B5069B"/>
    <w:rsid w:val="00B508D0"/>
    <w:rsid w:val="00B51FBC"/>
    <w:rsid w:val="00B52CE3"/>
    <w:rsid w:val="00B52DDB"/>
    <w:rsid w:val="00B5300F"/>
    <w:rsid w:val="00B53014"/>
    <w:rsid w:val="00B53319"/>
    <w:rsid w:val="00B5585E"/>
    <w:rsid w:val="00B55921"/>
    <w:rsid w:val="00B56D49"/>
    <w:rsid w:val="00B574EB"/>
    <w:rsid w:val="00B575FC"/>
    <w:rsid w:val="00B577E6"/>
    <w:rsid w:val="00B619F0"/>
    <w:rsid w:val="00B61B79"/>
    <w:rsid w:val="00B62507"/>
    <w:rsid w:val="00B62CC0"/>
    <w:rsid w:val="00B6368D"/>
    <w:rsid w:val="00B6383A"/>
    <w:rsid w:val="00B63D6D"/>
    <w:rsid w:val="00B652F9"/>
    <w:rsid w:val="00B66131"/>
    <w:rsid w:val="00B66137"/>
    <w:rsid w:val="00B6643C"/>
    <w:rsid w:val="00B672A3"/>
    <w:rsid w:val="00B67935"/>
    <w:rsid w:val="00B679FC"/>
    <w:rsid w:val="00B704EA"/>
    <w:rsid w:val="00B710D0"/>
    <w:rsid w:val="00B718A8"/>
    <w:rsid w:val="00B71CF6"/>
    <w:rsid w:val="00B72057"/>
    <w:rsid w:val="00B720C5"/>
    <w:rsid w:val="00B75762"/>
    <w:rsid w:val="00B762B8"/>
    <w:rsid w:val="00B764E2"/>
    <w:rsid w:val="00B77607"/>
    <w:rsid w:val="00B80107"/>
    <w:rsid w:val="00B81C99"/>
    <w:rsid w:val="00B8270F"/>
    <w:rsid w:val="00B82F5A"/>
    <w:rsid w:val="00B831CF"/>
    <w:rsid w:val="00B83410"/>
    <w:rsid w:val="00B838F1"/>
    <w:rsid w:val="00B8467F"/>
    <w:rsid w:val="00B84B5A"/>
    <w:rsid w:val="00B84CA4"/>
    <w:rsid w:val="00B84F13"/>
    <w:rsid w:val="00B85FED"/>
    <w:rsid w:val="00B863AA"/>
    <w:rsid w:val="00B873AC"/>
    <w:rsid w:val="00B874A9"/>
    <w:rsid w:val="00B90491"/>
    <w:rsid w:val="00B9054E"/>
    <w:rsid w:val="00B9061F"/>
    <w:rsid w:val="00B906DD"/>
    <w:rsid w:val="00B9176B"/>
    <w:rsid w:val="00B93303"/>
    <w:rsid w:val="00B93906"/>
    <w:rsid w:val="00B942B3"/>
    <w:rsid w:val="00B953E9"/>
    <w:rsid w:val="00B95A48"/>
    <w:rsid w:val="00B968DF"/>
    <w:rsid w:val="00B96E4C"/>
    <w:rsid w:val="00B97F9C"/>
    <w:rsid w:val="00BA0060"/>
    <w:rsid w:val="00BA05CE"/>
    <w:rsid w:val="00BA13AD"/>
    <w:rsid w:val="00BA13BA"/>
    <w:rsid w:val="00BA16C3"/>
    <w:rsid w:val="00BA1C39"/>
    <w:rsid w:val="00BA1DF8"/>
    <w:rsid w:val="00BA292C"/>
    <w:rsid w:val="00BA33EA"/>
    <w:rsid w:val="00BA4283"/>
    <w:rsid w:val="00BA42B4"/>
    <w:rsid w:val="00BA556E"/>
    <w:rsid w:val="00BA6885"/>
    <w:rsid w:val="00BA6B06"/>
    <w:rsid w:val="00BA7BF1"/>
    <w:rsid w:val="00BB02C7"/>
    <w:rsid w:val="00BB0BCC"/>
    <w:rsid w:val="00BB1083"/>
    <w:rsid w:val="00BB1195"/>
    <w:rsid w:val="00BB14B7"/>
    <w:rsid w:val="00BB1BF4"/>
    <w:rsid w:val="00BB1C04"/>
    <w:rsid w:val="00BB3190"/>
    <w:rsid w:val="00BB32E6"/>
    <w:rsid w:val="00BB3913"/>
    <w:rsid w:val="00BB402F"/>
    <w:rsid w:val="00BB418A"/>
    <w:rsid w:val="00BB4583"/>
    <w:rsid w:val="00BB498C"/>
    <w:rsid w:val="00BB4E06"/>
    <w:rsid w:val="00BB5E77"/>
    <w:rsid w:val="00BB621A"/>
    <w:rsid w:val="00BB65AA"/>
    <w:rsid w:val="00BB736C"/>
    <w:rsid w:val="00BB73D3"/>
    <w:rsid w:val="00BB79B1"/>
    <w:rsid w:val="00BB7C61"/>
    <w:rsid w:val="00BC0C0A"/>
    <w:rsid w:val="00BC2042"/>
    <w:rsid w:val="00BC3391"/>
    <w:rsid w:val="00BC39C7"/>
    <w:rsid w:val="00BC42AE"/>
    <w:rsid w:val="00BC4474"/>
    <w:rsid w:val="00BC4A5D"/>
    <w:rsid w:val="00BC4E6C"/>
    <w:rsid w:val="00BC52A2"/>
    <w:rsid w:val="00BC5443"/>
    <w:rsid w:val="00BC5603"/>
    <w:rsid w:val="00BC5C58"/>
    <w:rsid w:val="00BC5E59"/>
    <w:rsid w:val="00BC5F79"/>
    <w:rsid w:val="00BC7304"/>
    <w:rsid w:val="00BC7E69"/>
    <w:rsid w:val="00BD02F6"/>
    <w:rsid w:val="00BD0ABF"/>
    <w:rsid w:val="00BD26BC"/>
    <w:rsid w:val="00BD38C4"/>
    <w:rsid w:val="00BD3D51"/>
    <w:rsid w:val="00BD4164"/>
    <w:rsid w:val="00BD5C8F"/>
    <w:rsid w:val="00BD61A6"/>
    <w:rsid w:val="00BD6223"/>
    <w:rsid w:val="00BD6718"/>
    <w:rsid w:val="00BD6B3F"/>
    <w:rsid w:val="00BD7B9D"/>
    <w:rsid w:val="00BD7D24"/>
    <w:rsid w:val="00BE0D0B"/>
    <w:rsid w:val="00BE109C"/>
    <w:rsid w:val="00BE1453"/>
    <w:rsid w:val="00BE1575"/>
    <w:rsid w:val="00BE344F"/>
    <w:rsid w:val="00BE3BEE"/>
    <w:rsid w:val="00BE3D88"/>
    <w:rsid w:val="00BE3DDA"/>
    <w:rsid w:val="00BE41D2"/>
    <w:rsid w:val="00BE6177"/>
    <w:rsid w:val="00BE6D60"/>
    <w:rsid w:val="00BE7371"/>
    <w:rsid w:val="00BF103B"/>
    <w:rsid w:val="00BF1C9F"/>
    <w:rsid w:val="00BF25C2"/>
    <w:rsid w:val="00BF2A6D"/>
    <w:rsid w:val="00BF33C6"/>
    <w:rsid w:val="00BF352D"/>
    <w:rsid w:val="00BF3EDD"/>
    <w:rsid w:val="00BF45BD"/>
    <w:rsid w:val="00BF4B87"/>
    <w:rsid w:val="00BF5B9D"/>
    <w:rsid w:val="00BF64A2"/>
    <w:rsid w:val="00BF700D"/>
    <w:rsid w:val="00BF7BDE"/>
    <w:rsid w:val="00BF7D5A"/>
    <w:rsid w:val="00BF7EF4"/>
    <w:rsid w:val="00C000DA"/>
    <w:rsid w:val="00C005F5"/>
    <w:rsid w:val="00C006C4"/>
    <w:rsid w:val="00C02C24"/>
    <w:rsid w:val="00C03292"/>
    <w:rsid w:val="00C03952"/>
    <w:rsid w:val="00C03C62"/>
    <w:rsid w:val="00C041EA"/>
    <w:rsid w:val="00C0483A"/>
    <w:rsid w:val="00C04C5A"/>
    <w:rsid w:val="00C05204"/>
    <w:rsid w:val="00C0532C"/>
    <w:rsid w:val="00C058DF"/>
    <w:rsid w:val="00C060AA"/>
    <w:rsid w:val="00C0631E"/>
    <w:rsid w:val="00C10524"/>
    <w:rsid w:val="00C12D9A"/>
    <w:rsid w:val="00C1355D"/>
    <w:rsid w:val="00C13A8D"/>
    <w:rsid w:val="00C14806"/>
    <w:rsid w:val="00C14A3E"/>
    <w:rsid w:val="00C14AE0"/>
    <w:rsid w:val="00C1500A"/>
    <w:rsid w:val="00C15AF3"/>
    <w:rsid w:val="00C16BEC"/>
    <w:rsid w:val="00C17133"/>
    <w:rsid w:val="00C1742E"/>
    <w:rsid w:val="00C20860"/>
    <w:rsid w:val="00C213B7"/>
    <w:rsid w:val="00C2173F"/>
    <w:rsid w:val="00C21A1D"/>
    <w:rsid w:val="00C2230D"/>
    <w:rsid w:val="00C22AD2"/>
    <w:rsid w:val="00C22B5A"/>
    <w:rsid w:val="00C22DC6"/>
    <w:rsid w:val="00C231BF"/>
    <w:rsid w:val="00C233BB"/>
    <w:rsid w:val="00C234D2"/>
    <w:rsid w:val="00C234ED"/>
    <w:rsid w:val="00C23BBF"/>
    <w:rsid w:val="00C23FEC"/>
    <w:rsid w:val="00C2418C"/>
    <w:rsid w:val="00C247F4"/>
    <w:rsid w:val="00C25604"/>
    <w:rsid w:val="00C26436"/>
    <w:rsid w:val="00C26C0A"/>
    <w:rsid w:val="00C27EEC"/>
    <w:rsid w:val="00C3124D"/>
    <w:rsid w:val="00C319C2"/>
    <w:rsid w:val="00C32BD6"/>
    <w:rsid w:val="00C32CD9"/>
    <w:rsid w:val="00C3385C"/>
    <w:rsid w:val="00C33A45"/>
    <w:rsid w:val="00C343F0"/>
    <w:rsid w:val="00C359EB"/>
    <w:rsid w:val="00C36732"/>
    <w:rsid w:val="00C367B8"/>
    <w:rsid w:val="00C37D84"/>
    <w:rsid w:val="00C4030C"/>
    <w:rsid w:val="00C40A6C"/>
    <w:rsid w:val="00C40C12"/>
    <w:rsid w:val="00C41374"/>
    <w:rsid w:val="00C41E79"/>
    <w:rsid w:val="00C4324B"/>
    <w:rsid w:val="00C43337"/>
    <w:rsid w:val="00C4370C"/>
    <w:rsid w:val="00C43909"/>
    <w:rsid w:val="00C43D35"/>
    <w:rsid w:val="00C44071"/>
    <w:rsid w:val="00C4445D"/>
    <w:rsid w:val="00C4576D"/>
    <w:rsid w:val="00C4656A"/>
    <w:rsid w:val="00C4687B"/>
    <w:rsid w:val="00C46D93"/>
    <w:rsid w:val="00C47A83"/>
    <w:rsid w:val="00C47AEA"/>
    <w:rsid w:val="00C47EA4"/>
    <w:rsid w:val="00C5000A"/>
    <w:rsid w:val="00C501EA"/>
    <w:rsid w:val="00C5197B"/>
    <w:rsid w:val="00C5246B"/>
    <w:rsid w:val="00C5249C"/>
    <w:rsid w:val="00C52517"/>
    <w:rsid w:val="00C52F3A"/>
    <w:rsid w:val="00C5396D"/>
    <w:rsid w:val="00C53BEC"/>
    <w:rsid w:val="00C53C0B"/>
    <w:rsid w:val="00C54732"/>
    <w:rsid w:val="00C549A5"/>
    <w:rsid w:val="00C549A8"/>
    <w:rsid w:val="00C54A7C"/>
    <w:rsid w:val="00C54C7E"/>
    <w:rsid w:val="00C54D34"/>
    <w:rsid w:val="00C54E83"/>
    <w:rsid w:val="00C56AA0"/>
    <w:rsid w:val="00C57C00"/>
    <w:rsid w:val="00C57CD0"/>
    <w:rsid w:val="00C57D52"/>
    <w:rsid w:val="00C60375"/>
    <w:rsid w:val="00C60B95"/>
    <w:rsid w:val="00C60F44"/>
    <w:rsid w:val="00C61B48"/>
    <w:rsid w:val="00C61CFE"/>
    <w:rsid w:val="00C620F8"/>
    <w:rsid w:val="00C62112"/>
    <w:rsid w:val="00C62941"/>
    <w:rsid w:val="00C63045"/>
    <w:rsid w:val="00C637DA"/>
    <w:rsid w:val="00C637DF"/>
    <w:rsid w:val="00C6390A"/>
    <w:rsid w:val="00C63B4F"/>
    <w:rsid w:val="00C63D27"/>
    <w:rsid w:val="00C63FEE"/>
    <w:rsid w:val="00C66BB5"/>
    <w:rsid w:val="00C66DDB"/>
    <w:rsid w:val="00C673A3"/>
    <w:rsid w:val="00C67F8E"/>
    <w:rsid w:val="00C70209"/>
    <w:rsid w:val="00C70732"/>
    <w:rsid w:val="00C709B8"/>
    <w:rsid w:val="00C70C55"/>
    <w:rsid w:val="00C72117"/>
    <w:rsid w:val="00C7355E"/>
    <w:rsid w:val="00C73718"/>
    <w:rsid w:val="00C7398F"/>
    <w:rsid w:val="00C74947"/>
    <w:rsid w:val="00C75EA5"/>
    <w:rsid w:val="00C771E8"/>
    <w:rsid w:val="00C77782"/>
    <w:rsid w:val="00C80418"/>
    <w:rsid w:val="00C8061F"/>
    <w:rsid w:val="00C80756"/>
    <w:rsid w:val="00C80A30"/>
    <w:rsid w:val="00C80C2B"/>
    <w:rsid w:val="00C81784"/>
    <w:rsid w:val="00C82039"/>
    <w:rsid w:val="00C82057"/>
    <w:rsid w:val="00C82B0E"/>
    <w:rsid w:val="00C845E3"/>
    <w:rsid w:val="00C846DE"/>
    <w:rsid w:val="00C84BC9"/>
    <w:rsid w:val="00C87300"/>
    <w:rsid w:val="00C9090D"/>
    <w:rsid w:val="00C90BEF"/>
    <w:rsid w:val="00C91467"/>
    <w:rsid w:val="00C9209A"/>
    <w:rsid w:val="00C93F80"/>
    <w:rsid w:val="00C945DA"/>
    <w:rsid w:val="00C95D14"/>
    <w:rsid w:val="00C96CCD"/>
    <w:rsid w:val="00C96D0D"/>
    <w:rsid w:val="00C974E6"/>
    <w:rsid w:val="00C9786D"/>
    <w:rsid w:val="00C97B3F"/>
    <w:rsid w:val="00C97E81"/>
    <w:rsid w:val="00CA0216"/>
    <w:rsid w:val="00CA054D"/>
    <w:rsid w:val="00CA0E3F"/>
    <w:rsid w:val="00CA1429"/>
    <w:rsid w:val="00CA1674"/>
    <w:rsid w:val="00CA216A"/>
    <w:rsid w:val="00CA222B"/>
    <w:rsid w:val="00CA22A5"/>
    <w:rsid w:val="00CA24D3"/>
    <w:rsid w:val="00CA2A80"/>
    <w:rsid w:val="00CA3F59"/>
    <w:rsid w:val="00CA3FEF"/>
    <w:rsid w:val="00CA55EB"/>
    <w:rsid w:val="00CA5F92"/>
    <w:rsid w:val="00CA5FB7"/>
    <w:rsid w:val="00CA60B5"/>
    <w:rsid w:val="00CA6B8D"/>
    <w:rsid w:val="00CA7B13"/>
    <w:rsid w:val="00CB0F06"/>
    <w:rsid w:val="00CB0FD1"/>
    <w:rsid w:val="00CB1B5A"/>
    <w:rsid w:val="00CB1E7C"/>
    <w:rsid w:val="00CB24C1"/>
    <w:rsid w:val="00CB3EDA"/>
    <w:rsid w:val="00CB40FF"/>
    <w:rsid w:val="00CB5201"/>
    <w:rsid w:val="00CB5692"/>
    <w:rsid w:val="00CB56F1"/>
    <w:rsid w:val="00CB5850"/>
    <w:rsid w:val="00CB59E7"/>
    <w:rsid w:val="00CC01DB"/>
    <w:rsid w:val="00CC0DE3"/>
    <w:rsid w:val="00CC1B74"/>
    <w:rsid w:val="00CC1EF2"/>
    <w:rsid w:val="00CC2448"/>
    <w:rsid w:val="00CC27CF"/>
    <w:rsid w:val="00CC4009"/>
    <w:rsid w:val="00CC4722"/>
    <w:rsid w:val="00CC4CC8"/>
    <w:rsid w:val="00CC503E"/>
    <w:rsid w:val="00CC6741"/>
    <w:rsid w:val="00CC69A1"/>
    <w:rsid w:val="00CC6D0E"/>
    <w:rsid w:val="00CC6F39"/>
    <w:rsid w:val="00CC7019"/>
    <w:rsid w:val="00CC784E"/>
    <w:rsid w:val="00CC78A3"/>
    <w:rsid w:val="00CD00EF"/>
    <w:rsid w:val="00CD04AC"/>
    <w:rsid w:val="00CD066F"/>
    <w:rsid w:val="00CD0708"/>
    <w:rsid w:val="00CD1543"/>
    <w:rsid w:val="00CD1F1F"/>
    <w:rsid w:val="00CD3340"/>
    <w:rsid w:val="00CD3981"/>
    <w:rsid w:val="00CD3A29"/>
    <w:rsid w:val="00CD3B55"/>
    <w:rsid w:val="00CD4331"/>
    <w:rsid w:val="00CD5448"/>
    <w:rsid w:val="00CD5933"/>
    <w:rsid w:val="00CD5C8D"/>
    <w:rsid w:val="00CD5D41"/>
    <w:rsid w:val="00CD5FBE"/>
    <w:rsid w:val="00CD6505"/>
    <w:rsid w:val="00CD6DBC"/>
    <w:rsid w:val="00CD738B"/>
    <w:rsid w:val="00CD780D"/>
    <w:rsid w:val="00CE015F"/>
    <w:rsid w:val="00CE01F4"/>
    <w:rsid w:val="00CE0300"/>
    <w:rsid w:val="00CE09D9"/>
    <w:rsid w:val="00CE0E01"/>
    <w:rsid w:val="00CE0FF3"/>
    <w:rsid w:val="00CE1C74"/>
    <w:rsid w:val="00CE35A7"/>
    <w:rsid w:val="00CE35C5"/>
    <w:rsid w:val="00CE3D06"/>
    <w:rsid w:val="00CE4824"/>
    <w:rsid w:val="00CE5122"/>
    <w:rsid w:val="00CE5336"/>
    <w:rsid w:val="00CE6B23"/>
    <w:rsid w:val="00CF0348"/>
    <w:rsid w:val="00CF0711"/>
    <w:rsid w:val="00CF08FF"/>
    <w:rsid w:val="00CF091A"/>
    <w:rsid w:val="00CF1D1F"/>
    <w:rsid w:val="00CF231A"/>
    <w:rsid w:val="00CF3086"/>
    <w:rsid w:val="00CF3D10"/>
    <w:rsid w:val="00CF49D6"/>
    <w:rsid w:val="00CF4A68"/>
    <w:rsid w:val="00CF54F8"/>
    <w:rsid w:val="00CF56D9"/>
    <w:rsid w:val="00CF6F78"/>
    <w:rsid w:val="00CF7751"/>
    <w:rsid w:val="00CF7DEC"/>
    <w:rsid w:val="00CF7F10"/>
    <w:rsid w:val="00CF7F3E"/>
    <w:rsid w:val="00D00151"/>
    <w:rsid w:val="00D00304"/>
    <w:rsid w:val="00D01BDA"/>
    <w:rsid w:val="00D020C0"/>
    <w:rsid w:val="00D028C9"/>
    <w:rsid w:val="00D03325"/>
    <w:rsid w:val="00D03B31"/>
    <w:rsid w:val="00D044AD"/>
    <w:rsid w:val="00D046C7"/>
    <w:rsid w:val="00D047E1"/>
    <w:rsid w:val="00D04D7F"/>
    <w:rsid w:val="00D053B2"/>
    <w:rsid w:val="00D06E1C"/>
    <w:rsid w:val="00D07DC3"/>
    <w:rsid w:val="00D10308"/>
    <w:rsid w:val="00D10C95"/>
    <w:rsid w:val="00D10EDC"/>
    <w:rsid w:val="00D112B2"/>
    <w:rsid w:val="00D12E8B"/>
    <w:rsid w:val="00D130E7"/>
    <w:rsid w:val="00D1387A"/>
    <w:rsid w:val="00D140A3"/>
    <w:rsid w:val="00D145D8"/>
    <w:rsid w:val="00D1465D"/>
    <w:rsid w:val="00D1476F"/>
    <w:rsid w:val="00D14CF1"/>
    <w:rsid w:val="00D15189"/>
    <w:rsid w:val="00D151FC"/>
    <w:rsid w:val="00D155FE"/>
    <w:rsid w:val="00D15E72"/>
    <w:rsid w:val="00D15EDC"/>
    <w:rsid w:val="00D16863"/>
    <w:rsid w:val="00D169BE"/>
    <w:rsid w:val="00D1725F"/>
    <w:rsid w:val="00D201F8"/>
    <w:rsid w:val="00D20227"/>
    <w:rsid w:val="00D20570"/>
    <w:rsid w:val="00D207A5"/>
    <w:rsid w:val="00D2123E"/>
    <w:rsid w:val="00D21F65"/>
    <w:rsid w:val="00D21FE6"/>
    <w:rsid w:val="00D22EEF"/>
    <w:rsid w:val="00D22F89"/>
    <w:rsid w:val="00D23112"/>
    <w:rsid w:val="00D23287"/>
    <w:rsid w:val="00D2342E"/>
    <w:rsid w:val="00D23506"/>
    <w:rsid w:val="00D2356A"/>
    <w:rsid w:val="00D242B8"/>
    <w:rsid w:val="00D247F7"/>
    <w:rsid w:val="00D24FFC"/>
    <w:rsid w:val="00D25E08"/>
    <w:rsid w:val="00D265FF"/>
    <w:rsid w:val="00D26B2B"/>
    <w:rsid w:val="00D27264"/>
    <w:rsid w:val="00D27FDB"/>
    <w:rsid w:val="00D30059"/>
    <w:rsid w:val="00D302F7"/>
    <w:rsid w:val="00D31819"/>
    <w:rsid w:val="00D325D4"/>
    <w:rsid w:val="00D327B0"/>
    <w:rsid w:val="00D32837"/>
    <w:rsid w:val="00D33394"/>
    <w:rsid w:val="00D3585D"/>
    <w:rsid w:val="00D35D3D"/>
    <w:rsid w:val="00D35F8D"/>
    <w:rsid w:val="00D3607E"/>
    <w:rsid w:val="00D36A9A"/>
    <w:rsid w:val="00D36D73"/>
    <w:rsid w:val="00D373C5"/>
    <w:rsid w:val="00D40CC6"/>
    <w:rsid w:val="00D40D4B"/>
    <w:rsid w:val="00D4199D"/>
    <w:rsid w:val="00D42617"/>
    <w:rsid w:val="00D42754"/>
    <w:rsid w:val="00D43DBE"/>
    <w:rsid w:val="00D45CD1"/>
    <w:rsid w:val="00D46BF1"/>
    <w:rsid w:val="00D47632"/>
    <w:rsid w:val="00D47635"/>
    <w:rsid w:val="00D47EF5"/>
    <w:rsid w:val="00D5027B"/>
    <w:rsid w:val="00D50838"/>
    <w:rsid w:val="00D50E6D"/>
    <w:rsid w:val="00D51F32"/>
    <w:rsid w:val="00D5229E"/>
    <w:rsid w:val="00D524CD"/>
    <w:rsid w:val="00D526BD"/>
    <w:rsid w:val="00D534CA"/>
    <w:rsid w:val="00D534E6"/>
    <w:rsid w:val="00D54092"/>
    <w:rsid w:val="00D55F35"/>
    <w:rsid w:val="00D56AA9"/>
    <w:rsid w:val="00D613D3"/>
    <w:rsid w:val="00D61D6C"/>
    <w:rsid w:val="00D6525F"/>
    <w:rsid w:val="00D65AFD"/>
    <w:rsid w:val="00D661E0"/>
    <w:rsid w:val="00D6635B"/>
    <w:rsid w:val="00D665FD"/>
    <w:rsid w:val="00D67383"/>
    <w:rsid w:val="00D67673"/>
    <w:rsid w:val="00D67E60"/>
    <w:rsid w:val="00D70513"/>
    <w:rsid w:val="00D7065B"/>
    <w:rsid w:val="00D70CBF"/>
    <w:rsid w:val="00D716CC"/>
    <w:rsid w:val="00D71A77"/>
    <w:rsid w:val="00D72716"/>
    <w:rsid w:val="00D73303"/>
    <w:rsid w:val="00D756F4"/>
    <w:rsid w:val="00D7573D"/>
    <w:rsid w:val="00D7604A"/>
    <w:rsid w:val="00D76E7D"/>
    <w:rsid w:val="00D779CC"/>
    <w:rsid w:val="00D80644"/>
    <w:rsid w:val="00D812EF"/>
    <w:rsid w:val="00D82134"/>
    <w:rsid w:val="00D824FE"/>
    <w:rsid w:val="00D83306"/>
    <w:rsid w:val="00D83368"/>
    <w:rsid w:val="00D84116"/>
    <w:rsid w:val="00D8474D"/>
    <w:rsid w:val="00D851AA"/>
    <w:rsid w:val="00D858BE"/>
    <w:rsid w:val="00D859BE"/>
    <w:rsid w:val="00D85B0F"/>
    <w:rsid w:val="00D86A5A"/>
    <w:rsid w:val="00D86AD5"/>
    <w:rsid w:val="00D87964"/>
    <w:rsid w:val="00D87AC4"/>
    <w:rsid w:val="00D9110B"/>
    <w:rsid w:val="00D91E81"/>
    <w:rsid w:val="00D923CD"/>
    <w:rsid w:val="00D92BF4"/>
    <w:rsid w:val="00D946CC"/>
    <w:rsid w:val="00D94775"/>
    <w:rsid w:val="00D94909"/>
    <w:rsid w:val="00D95252"/>
    <w:rsid w:val="00D9712A"/>
    <w:rsid w:val="00D97162"/>
    <w:rsid w:val="00DA0389"/>
    <w:rsid w:val="00DA1D84"/>
    <w:rsid w:val="00DA3A31"/>
    <w:rsid w:val="00DA3AD5"/>
    <w:rsid w:val="00DA3E66"/>
    <w:rsid w:val="00DA518A"/>
    <w:rsid w:val="00DA575E"/>
    <w:rsid w:val="00DA587C"/>
    <w:rsid w:val="00DA5A4E"/>
    <w:rsid w:val="00DA631C"/>
    <w:rsid w:val="00DA7127"/>
    <w:rsid w:val="00DA7811"/>
    <w:rsid w:val="00DB0A98"/>
    <w:rsid w:val="00DB0E90"/>
    <w:rsid w:val="00DB0ED4"/>
    <w:rsid w:val="00DB12EC"/>
    <w:rsid w:val="00DB1650"/>
    <w:rsid w:val="00DB4389"/>
    <w:rsid w:val="00DB49AD"/>
    <w:rsid w:val="00DB4DDB"/>
    <w:rsid w:val="00DB539E"/>
    <w:rsid w:val="00DB54A7"/>
    <w:rsid w:val="00DB55AA"/>
    <w:rsid w:val="00DB5DE3"/>
    <w:rsid w:val="00DB6022"/>
    <w:rsid w:val="00DB6604"/>
    <w:rsid w:val="00DB7A07"/>
    <w:rsid w:val="00DB7C98"/>
    <w:rsid w:val="00DC00B7"/>
    <w:rsid w:val="00DC0B1F"/>
    <w:rsid w:val="00DC0F97"/>
    <w:rsid w:val="00DC2AE2"/>
    <w:rsid w:val="00DC3251"/>
    <w:rsid w:val="00DC392D"/>
    <w:rsid w:val="00DC4702"/>
    <w:rsid w:val="00DC4AC1"/>
    <w:rsid w:val="00DC5AF5"/>
    <w:rsid w:val="00DC61E3"/>
    <w:rsid w:val="00DC69C0"/>
    <w:rsid w:val="00DC7A64"/>
    <w:rsid w:val="00DD00CC"/>
    <w:rsid w:val="00DD03BE"/>
    <w:rsid w:val="00DD1520"/>
    <w:rsid w:val="00DD1ABB"/>
    <w:rsid w:val="00DD1C25"/>
    <w:rsid w:val="00DD22E5"/>
    <w:rsid w:val="00DD3729"/>
    <w:rsid w:val="00DD4830"/>
    <w:rsid w:val="00DD52DF"/>
    <w:rsid w:val="00DD5F4B"/>
    <w:rsid w:val="00DD689B"/>
    <w:rsid w:val="00DD7171"/>
    <w:rsid w:val="00DD72E5"/>
    <w:rsid w:val="00DD786A"/>
    <w:rsid w:val="00DD7A23"/>
    <w:rsid w:val="00DD7DF8"/>
    <w:rsid w:val="00DE148E"/>
    <w:rsid w:val="00DE19DD"/>
    <w:rsid w:val="00DE1E7B"/>
    <w:rsid w:val="00DE205A"/>
    <w:rsid w:val="00DE2ECB"/>
    <w:rsid w:val="00DE33EC"/>
    <w:rsid w:val="00DE3C76"/>
    <w:rsid w:val="00DE3DA7"/>
    <w:rsid w:val="00DE67C7"/>
    <w:rsid w:val="00DE6912"/>
    <w:rsid w:val="00DE75C1"/>
    <w:rsid w:val="00DE7D11"/>
    <w:rsid w:val="00DF0550"/>
    <w:rsid w:val="00DF070F"/>
    <w:rsid w:val="00DF0D84"/>
    <w:rsid w:val="00DF1329"/>
    <w:rsid w:val="00DF1945"/>
    <w:rsid w:val="00DF1F1F"/>
    <w:rsid w:val="00DF1FBD"/>
    <w:rsid w:val="00DF23DA"/>
    <w:rsid w:val="00DF4154"/>
    <w:rsid w:val="00DF519A"/>
    <w:rsid w:val="00DF5838"/>
    <w:rsid w:val="00DF5C0B"/>
    <w:rsid w:val="00DF5E07"/>
    <w:rsid w:val="00DF628B"/>
    <w:rsid w:val="00DF642D"/>
    <w:rsid w:val="00DF67BC"/>
    <w:rsid w:val="00DF738B"/>
    <w:rsid w:val="00DF74EA"/>
    <w:rsid w:val="00DF7A38"/>
    <w:rsid w:val="00DF7B9A"/>
    <w:rsid w:val="00DF7D58"/>
    <w:rsid w:val="00E0004F"/>
    <w:rsid w:val="00E00BDC"/>
    <w:rsid w:val="00E0121C"/>
    <w:rsid w:val="00E01763"/>
    <w:rsid w:val="00E02658"/>
    <w:rsid w:val="00E02B39"/>
    <w:rsid w:val="00E02D74"/>
    <w:rsid w:val="00E04869"/>
    <w:rsid w:val="00E0493E"/>
    <w:rsid w:val="00E04C30"/>
    <w:rsid w:val="00E04E51"/>
    <w:rsid w:val="00E07517"/>
    <w:rsid w:val="00E07DC8"/>
    <w:rsid w:val="00E10742"/>
    <w:rsid w:val="00E14172"/>
    <w:rsid w:val="00E144A1"/>
    <w:rsid w:val="00E16A52"/>
    <w:rsid w:val="00E16AC3"/>
    <w:rsid w:val="00E16C0D"/>
    <w:rsid w:val="00E17539"/>
    <w:rsid w:val="00E177B0"/>
    <w:rsid w:val="00E20400"/>
    <w:rsid w:val="00E20C6A"/>
    <w:rsid w:val="00E21CFF"/>
    <w:rsid w:val="00E2307B"/>
    <w:rsid w:val="00E233DE"/>
    <w:rsid w:val="00E2343E"/>
    <w:rsid w:val="00E23564"/>
    <w:rsid w:val="00E23E2A"/>
    <w:rsid w:val="00E2450E"/>
    <w:rsid w:val="00E24926"/>
    <w:rsid w:val="00E2551D"/>
    <w:rsid w:val="00E268D9"/>
    <w:rsid w:val="00E27099"/>
    <w:rsid w:val="00E2711A"/>
    <w:rsid w:val="00E271FD"/>
    <w:rsid w:val="00E27272"/>
    <w:rsid w:val="00E27987"/>
    <w:rsid w:val="00E27E5F"/>
    <w:rsid w:val="00E30090"/>
    <w:rsid w:val="00E30B47"/>
    <w:rsid w:val="00E31C6D"/>
    <w:rsid w:val="00E31E5F"/>
    <w:rsid w:val="00E322A8"/>
    <w:rsid w:val="00E3388A"/>
    <w:rsid w:val="00E34087"/>
    <w:rsid w:val="00E341A6"/>
    <w:rsid w:val="00E34538"/>
    <w:rsid w:val="00E34E0D"/>
    <w:rsid w:val="00E364ED"/>
    <w:rsid w:val="00E36926"/>
    <w:rsid w:val="00E36A05"/>
    <w:rsid w:val="00E37400"/>
    <w:rsid w:val="00E40B9D"/>
    <w:rsid w:val="00E4155F"/>
    <w:rsid w:val="00E41957"/>
    <w:rsid w:val="00E425DC"/>
    <w:rsid w:val="00E42681"/>
    <w:rsid w:val="00E42B06"/>
    <w:rsid w:val="00E42DEF"/>
    <w:rsid w:val="00E43AA6"/>
    <w:rsid w:val="00E44062"/>
    <w:rsid w:val="00E45119"/>
    <w:rsid w:val="00E4571D"/>
    <w:rsid w:val="00E45B1D"/>
    <w:rsid w:val="00E45CD8"/>
    <w:rsid w:val="00E46A1C"/>
    <w:rsid w:val="00E47045"/>
    <w:rsid w:val="00E4725E"/>
    <w:rsid w:val="00E479C6"/>
    <w:rsid w:val="00E5134A"/>
    <w:rsid w:val="00E51598"/>
    <w:rsid w:val="00E5394F"/>
    <w:rsid w:val="00E53BBE"/>
    <w:rsid w:val="00E53C9B"/>
    <w:rsid w:val="00E53D63"/>
    <w:rsid w:val="00E54A29"/>
    <w:rsid w:val="00E54BE4"/>
    <w:rsid w:val="00E55B6F"/>
    <w:rsid w:val="00E55BCD"/>
    <w:rsid w:val="00E55F95"/>
    <w:rsid w:val="00E56620"/>
    <w:rsid w:val="00E579D3"/>
    <w:rsid w:val="00E57ABE"/>
    <w:rsid w:val="00E57B4C"/>
    <w:rsid w:val="00E60A5E"/>
    <w:rsid w:val="00E6204A"/>
    <w:rsid w:val="00E6318C"/>
    <w:rsid w:val="00E63DC3"/>
    <w:rsid w:val="00E646E6"/>
    <w:rsid w:val="00E648EF"/>
    <w:rsid w:val="00E649C3"/>
    <w:rsid w:val="00E650AB"/>
    <w:rsid w:val="00E65F76"/>
    <w:rsid w:val="00E666EF"/>
    <w:rsid w:val="00E6710A"/>
    <w:rsid w:val="00E70928"/>
    <w:rsid w:val="00E70B9A"/>
    <w:rsid w:val="00E713A9"/>
    <w:rsid w:val="00E7174D"/>
    <w:rsid w:val="00E71D7A"/>
    <w:rsid w:val="00E7358F"/>
    <w:rsid w:val="00E74301"/>
    <w:rsid w:val="00E75055"/>
    <w:rsid w:val="00E75CEE"/>
    <w:rsid w:val="00E76E5A"/>
    <w:rsid w:val="00E76E79"/>
    <w:rsid w:val="00E77728"/>
    <w:rsid w:val="00E80ACA"/>
    <w:rsid w:val="00E81016"/>
    <w:rsid w:val="00E81202"/>
    <w:rsid w:val="00E82E7B"/>
    <w:rsid w:val="00E83861"/>
    <w:rsid w:val="00E84693"/>
    <w:rsid w:val="00E84A6B"/>
    <w:rsid w:val="00E85B60"/>
    <w:rsid w:val="00E85CF0"/>
    <w:rsid w:val="00E85F38"/>
    <w:rsid w:val="00E8615F"/>
    <w:rsid w:val="00E862EE"/>
    <w:rsid w:val="00E866A8"/>
    <w:rsid w:val="00E86937"/>
    <w:rsid w:val="00E86F82"/>
    <w:rsid w:val="00E86FF2"/>
    <w:rsid w:val="00E87F0C"/>
    <w:rsid w:val="00E90215"/>
    <w:rsid w:val="00E92852"/>
    <w:rsid w:val="00E92B0A"/>
    <w:rsid w:val="00E92B4B"/>
    <w:rsid w:val="00E93854"/>
    <w:rsid w:val="00E939AD"/>
    <w:rsid w:val="00E93CAC"/>
    <w:rsid w:val="00E94DAD"/>
    <w:rsid w:val="00E94EEF"/>
    <w:rsid w:val="00E95084"/>
    <w:rsid w:val="00E95606"/>
    <w:rsid w:val="00E96B40"/>
    <w:rsid w:val="00E96CF9"/>
    <w:rsid w:val="00E975B5"/>
    <w:rsid w:val="00E97981"/>
    <w:rsid w:val="00EA077A"/>
    <w:rsid w:val="00EA098A"/>
    <w:rsid w:val="00EA1099"/>
    <w:rsid w:val="00EA187D"/>
    <w:rsid w:val="00EA25D1"/>
    <w:rsid w:val="00EA2777"/>
    <w:rsid w:val="00EA294D"/>
    <w:rsid w:val="00EA2A74"/>
    <w:rsid w:val="00EA2B80"/>
    <w:rsid w:val="00EA3A1C"/>
    <w:rsid w:val="00EA411C"/>
    <w:rsid w:val="00EA606E"/>
    <w:rsid w:val="00EA62D5"/>
    <w:rsid w:val="00EA661C"/>
    <w:rsid w:val="00EA6736"/>
    <w:rsid w:val="00EA6F0D"/>
    <w:rsid w:val="00EA7535"/>
    <w:rsid w:val="00EA78C2"/>
    <w:rsid w:val="00EA7942"/>
    <w:rsid w:val="00EA7F47"/>
    <w:rsid w:val="00EB0FBF"/>
    <w:rsid w:val="00EB2966"/>
    <w:rsid w:val="00EB2B58"/>
    <w:rsid w:val="00EB3435"/>
    <w:rsid w:val="00EB3B57"/>
    <w:rsid w:val="00EB3C06"/>
    <w:rsid w:val="00EB4E86"/>
    <w:rsid w:val="00EB4FCA"/>
    <w:rsid w:val="00EB53DE"/>
    <w:rsid w:val="00EB54C7"/>
    <w:rsid w:val="00EB5ADC"/>
    <w:rsid w:val="00EB69AC"/>
    <w:rsid w:val="00EB722E"/>
    <w:rsid w:val="00EC01EA"/>
    <w:rsid w:val="00EC21A6"/>
    <w:rsid w:val="00EC242C"/>
    <w:rsid w:val="00EC2B29"/>
    <w:rsid w:val="00EC3237"/>
    <w:rsid w:val="00EC35E9"/>
    <w:rsid w:val="00EC4689"/>
    <w:rsid w:val="00EC4B42"/>
    <w:rsid w:val="00EC574E"/>
    <w:rsid w:val="00EC6181"/>
    <w:rsid w:val="00EC6833"/>
    <w:rsid w:val="00EC6DA7"/>
    <w:rsid w:val="00EC75B0"/>
    <w:rsid w:val="00EC791A"/>
    <w:rsid w:val="00EC796F"/>
    <w:rsid w:val="00EC7A5F"/>
    <w:rsid w:val="00ED05E0"/>
    <w:rsid w:val="00ED0AB2"/>
    <w:rsid w:val="00ED0E1C"/>
    <w:rsid w:val="00ED12BB"/>
    <w:rsid w:val="00ED1605"/>
    <w:rsid w:val="00ED19A7"/>
    <w:rsid w:val="00ED1A39"/>
    <w:rsid w:val="00ED2A13"/>
    <w:rsid w:val="00ED48E9"/>
    <w:rsid w:val="00ED4CAE"/>
    <w:rsid w:val="00ED53C8"/>
    <w:rsid w:val="00ED5EA2"/>
    <w:rsid w:val="00ED6089"/>
    <w:rsid w:val="00ED6B18"/>
    <w:rsid w:val="00ED6D46"/>
    <w:rsid w:val="00ED7794"/>
    <w:rsid w:val="00ED7B5E"/>
    <w:rsid w:val="00ED7DDB"/>
    <w:rsid w:val="00ED7E36"/>
    <w:rsid w:val="00EE032D"/>
    <w:rsid w:val="00EE0B47"/>
    <w:rsid w:val="00EE0E02"/>
    <w:rsid w:val="00EE1811"/>
    <w:rsid w:val="00EE1E8C"/>
    <w:rsid w:val="00EE2532"/>
    <w:rsid w:val="00EE39D2"/>
    <w:rsid w:val="00EE4366"/>
    <w:rsid w:val="00EE4A6D"/>
    <w:rsid w:val="00EE5287"/>
    <w:rsid w:val="00EE57FE"/>
    <w:rsid w:val="00EE5F1C"/>
    <w:rsid w:val="00EE6293"/>
    <w:rsid w:val="00EE6766"/>
    <w:rsid w:val="00EE77EC"/>
    <w:rsid w:val="00EF014A"/>
    <w:rsid w:val="00EF081A"/>
    <w:rsid w:val="00EF1325"/>
    <w:rsid w:val="00EF1472"/>
    <w:rsid w:val="00EF1F26"/>
    <w:rsid w:val="00EF2512"/>
    <w:rsid w:val="00EF2D9D"/>
    <w:rsid w:val="00EF2E1A"/>
    <w:rsid w:val="00EF42E0"/>
    <w:rsid w:val="00EF433C"/>
    <w:rsid w:val="00EF470A"/>
    <w:rsid w:val="00EF4746"/>
    <w:rsid w:val="00EF513A"/>
    <w:rsid w:val="00EF578C"/>
    <w:rsid w:val="00EF6266"/>
    <w:rsid w:val="00EF77C3"/>
    <w:rsid w:val="00EF7E4F"/>
    <w:rsid w:val="00F00502"/>
    <w:rsid w:val="00F005C2"/>
    <w:rsid w:val="00F017AE"/>
    <w:rsid w:val="00F036F1"/>
    <w:rsid w:val="00F037D2"/>
    <w:rsid w:val="00F04486"/>
    <w:rsid w:val="00F04CEF"/>
    <w:rsid w:val="00F0554B"/>
    <w:rsid w:val="00F05ECC"/>
    <w:rsid w:val="00F06165"/>
    <w:rsid w:val="00F06F22"/>
    <w:rsid w:val="00F0769A"/>
    <w:rsid w:val="00F07850"/>
    <w:rsid w:val="00F07F7C"/>
    <w:rsid w:val="00F104C3"/>
    <w:rsid w:val="00F10DA4"/>
    <w:rsid w:val="00F10E58"/>
    <w:rsid w:val="00F12175"/>
    <w:rsid w:val="00F12610"/>
    <w:rsid w:val="00F1265B"/>
    <w:rsid w:val="00F1283E"/>
    <w:rsid w:val="00F12F24"/>
    <w:rsid w:val="00F12F5B"/>
    <w:rsid w:val="00F1336E"/>
    <w:rsid w:val="00F13D27"/>
    <w:rsid w:val="00F14498"/>
    <w:rsid w:val="00F14FC5"/>
    <w:rsid w:val="00F15119"/>
    <w:rsid w:val="00F15A20"/>
    <w:rsid w:val="00F15ACE"/>
    <w:rsid w:val="00F165AA"/>
    <w:rsid w:val="00F167AD"/>
    <w:rsid w:val="00F16F64"/>
    <w:rsid w:val="00F17003"/>
    <w:rsid w:val="00F1756B"/>
    <w:rsid w:val="00F179B3"/>
    <w:rsid w:val="00F20802"/>
    <w:rsid w:val="00F221E1"/>
    <w:rsid w:val="00F24998"/>
    <w:rsid w:val="00F24A27"/>
    <w:rsid w:val="00F24DEB"/>
    <w:rsid w:val="00F24F90"/>
    <w:rsid w:val="00F26C80"/>
    <w:rsid w:val="00F27AA7"/>
    <w:rsid w:val="00F304F3"/>
    <w:rsid w:val="00F307A8"/>
    <w:rsid w:val="00F31F4C"/>
    <w:rsid w:val="00F327C8"/>
    <w:rsid w:val="00F34033"/>
    <w:rsid w:val="00F34629"/>
    <w:rsid w:val="00F34977"/>
    <w:rsid w:val="00F34C75"/>
    <w:rsid w:val="00F35909"/>
    <w:rsid w:val="00F35A30"/>
    <w:rsid w:val="00F35AB0"/>
    <w:rsid w:val="00F35C33"/>
    <w:rsid w:val="00F35E92"/>
    <w:rsid w:val="00F36EFF"/>
    <w:rsid w:val="00F372B9"/>
    <w:rsid w:val="00F4152B"/>
    <w:rsid w:val="00F41C51"/>
    <w:rsid w:val="00F42311"/>
    <w:rsid w:val="00F42553"/>
    <w:rsid w:val="00F429B0"/>
    <w:rsid w:val="00F42B73"/>
    <w:rsid w:val="00F43124"/>
    <w:rsid w:val="00F435B5"/>
    <w:rsid w:val="00F437CD"/>
    <w:rsid w:val="00F439D5"/>
    <w:rsid w:val="00F43C83"/>
    <w:rsid w:val="00F43E44"/>
    <w:rsid w:val="00F44764"/>
    <w:rsid w:val="00F45E9B"/>
    <w:rsid w:val="00F46AD4"/>
    <w:rsid w:val="00F4755A"/>
    <w:rsid w:val="00F475F0"/>
    <w:rsid w:val="00F47844"/>
    <w:rsid w:val="00F47D49"/>
    <w:rsid w:val="00F502CD"/>
    <w:rsid w:val="00F5178A"/>
    <w:rsid w:val="00F51E8D"/>
    <w:rsid w:val="00F525E6"/>
    <w:rsid w:val="00F53BDF"/>
    <w:rsid w:val="00F53E3A"/>
    <w:rsid w:val="00F54D4D"/>
    <w:rsid w:val="00F56007"/>
    <w:rsid w:val="00F56494"/>
    <w:rsid w:val="00F5770B"/>
    <w:rsid w:val="00F60C09"/>
    <w:rsid w:val="00F60E25"/>
    <w:rsid w:val="00F60FF4"/>
    <w:rsid w:val="00F61580"/>
    <w:rsid w:val="00F6167C"/>
    <w:rsid w:val="00F618FB"/>
    <w:rsid w:val="00F621C5"/>
    <w:rsid w:val="00F63EB3"/>
    <w:rsid w:val="00F640CE"/>
    <w:rsid w:val="00F65F05"/>
    <w:rsid w:val="00F66554"/>
    <w:rsid w:val="00F66F07"/>
    <w:rsid w:val="00F70502"/>
    <w:rsid w:val="00F70F32"/>
    <w:rsid w:val="00F7142C"/>
    <w:rsid w:val="00F71BC1"/>
    <w:rsid w:val="00F72F29"/>
    <w:rsid w:val="00F731B8"/>
    <w:rsid w:val="00F7346B"/>
    <w:rsid w:val="00F7502D"/>
    <w:rsid w:val="00F765E5"/>
    <w:rsid w:val="00F76643"/>
    <w:rsid w:val="00F76842"/>
    <w:rsid w:val="00F76C69"/>
    <w:rsid w:val="00F76D1F"/>
    <w:rsid w:val="00F76DC1"/>
    <w:rsid w:val="00F80AD4"/>
    <w:rsid w:val="00F81890"/>
    <w:rsid w:val="00F81BF2"/>
    <w:rsid w:val="00F81D7D"/>
    <w:rsid w:val="00F81DE5"/>
    <w:rsid w:val="00F82DC7"/>
    <w:rsid w:val="00F833BE"/>
    <w:rsid w:val="00F844CB"/>
    <w:rsid w:val="00F853C8"/>
    <w:rsid w:val="00F85EA8"/>
    <w:rsid w:val="00F86AFC"/>
    <w:rsid w:val="00F86C7E"/>
    <w:rsid w:val="00F86F71"/>
    <w:rsid w:val="00F870C4"/>
    <w:rsid w:val="00F8711F"/>
    <w:rsid w:val="00F878F0"/>
    <w:rsid w:val="00F87D84"/>
    <w:rsid w:val="00F916C7"/>
    <w:rsid w:val="00F93038"/>
    <w:rsid w:val="00F9340E"/>
    <w:rsid w:val="00F93B4C"/>
    <w:rsid w:val="00F9415C"/>
    <w:rsid w:val="00F94CA5"/>
    <w:rsid w:val="00F94D8D"/>
    <w:rsid w:val="00F955FF"/>
    <w:rsid w:val="00F962FD"/>
    <w:rsid w:val="00F96D40"/>
    <w:rsid w:val="00F97D34"/>
    <w:rsid w:val="00FA0212"/>
    <w:rsid w:val="00FA11E6"/>
    <w:rsid w:val="00FA1778"/>
    <w:rsid w:val="00FA20B9"/>
    <w:rsid w:val="00FA2244"/>
    <w:rsid w:val="00FA24CE"/>
    <w:rsid w:val="00FA2896"/>
    <w:rsid w:val="00FA38D6"/>
    <w:rsid w:val="00FA3DD3"/>
    <w:rsid w:val="00FA4426"/>
    <w:rsid w:val="00FA46E0"/>
    <w:rsid w:val="00FA51D0"/>
    <w:rsid w:val="00FA57AA"/>
    <w:rsid w:val="00FA5C3F"/>
    <w:rsid w:val="00FA7302"/>
    <w:rsid w:val="00FB03A7"/>
    <w:rsid w:val="00FB0A3B"/>
    <w:rsid w:val="00FB1363"/>
    <w:rsid w:val="00FB1B30"/>
    <w:rsid w:val="00FB1B9A"/>
    <w:rsid w:val="00FB3223"/>
    <w:rsid w:val="00FB3365"/>
    <w:rsid w:val="00FB33D1"/>
    <w:rsid w:val="00FB3785"/>
    <w:rsid w:val="00FB3FB5"/>
    <w:rsid w:val="00FB4B9F"/>
    <w:rsid w:val="00FB5075"/>
    <w:rsid w:val="00FB56A0"/>
    <w:rsid w:val="00FB67F0"/>
    <w:rsid w:val="00FB6CFD"/>
    <w:rsid w:val="00FB7A43"/>
    <w:rsid w:val="00FC0780"/>
    <w:rsid w:val="00FC0966"/>
    <w:rsid w:val="00FC0E2B"/>
    <w:rsid w:val="00FC0FE1"/>
    <w:rsid w:val="00FC1280"/>
    <w:rsid w:val="00FC2762"/>
    <w:rsid w:val="00FC2E46"/>
    <w:rsid w:val="00FC369C"/>
    <w:rsid w:val="00FC4158"/>
    <w:rsid w:val="00FC4672"/>
    <w:rsid w:val="00FC4B16"/>
    <w:rsid w:val="00FC53C2"/>
    <w:rsid w:val="00FC5AEC"/>
    <w:rsid w:val="00FC5C11"/>
    <w:rsid w:val="00FC6C08"/>
    <w:rsid w:val="00FC7A21"/>
    <w:rsid w:val="00FC7DE7"/>
    <w:rsid w:val="00FD048C"/>
    <w:rsid w:val="00FD0862"/>
    <w:rsid w:val="00FD0FBE"/>
    <w:rsid w:val="00FD12DF"/>
    <w:rsid w:val="00FD1346"/>
    <w:rsid w:val="00FD225C"/>
    <w:rsid w:val="00FD3445"/>
    <w:rsid w:val="00FD34E1"/>
    <w:rsid w:val="00FD4977"/>
    <w:rsid w:val="00FD49E1"/>
    <w:rsid w:val="00FD4C22"/>
    <w:rsid w:val="00FD4E34"/>
    <w:rsid w:val="00FD4FB2"/>
    <w:rsid w:val="00FD5054"/>
    <w:rsid w:val="00FD523B"/>
    <w:rsid w:val="00FD525A"/>
    <w:rsid w:val="00FD6CFF"/>
    <w:rsid w:val="00FD6D98"/>
    <w:rsid w:val="00FD6E18"/>
    <w:rsid w:val="00FE02DF"/>
    <w:rsid w:val="00FE0631"/>
    <w:rsid w:val="00FE0776"/>
    <w:rsid w:val="00FE109E"/>
    <w:rsid w:val="00FE16CF"/>
    <w:rsid w:val="00FE26F3"/>
    <w:rsid w:val="00FE28AB"/>
    <w:rsid w:val="00FE28D3"/>
    <w:rsid w:val="00FE2EA6"/>
    <w:rsid w:val="00FE3029"/>
    <w:rsid w:val="00FE4051"/>
    <w:rsid w:val="00FE488C"/>
    <w:rsid w:val="00FE48E4"/>
    <w:rsid w:val="00FE50B6"/>
    <w:rsid w:val="00FE54DB"/>
    <w:rsid w:val="00FE5CD2"/>
    <w:rsid w:val="00FE5FDD"/>
    <w:rsid w:val="00FE66CD"/>
    <w:rsid w:val="00FE678C"/>
    <w:rsid w:val="00FE6905"/>
    <w:rsid w:val="00FE6DB3"/>
    <w:rsid w:val="00FE6DCD"/>
    <w:rsid w:val="00FF0801"/>
    <w:rsid w:val="00FF0AB4"/>
    <w:rsid w:val="00FF11CD"/>
    <w:rsid w:val="00FF1746"/>
    <w:rsid w:val="00FF19F6"/>
    <w:rsid w:val="00FF1AF2"/>
    <w:rsid w:val="00FF1E9A"/>
    <w:rsid w:val="00FF2EAF"/>
    <w:rsid w:val="00FF3193"/>
    <w:rsid w:val="00FF3559"/>
    <w:rsid w:val="00FF35E1"/>
    <w:rsid w:val="00FF38CC"/>
    <w:rsid w:val="00FF3E31"/>
    <w:rsid w:val="00FF481F"/>
    <w:rsid w:val="00FF4C04"/>
    <w:rsid w:val="00FF4DBC"/>
    <w:rsid w:val="00FF52B3"/>
    <w:rsid w:val="00FF5557"/>
    <w:rsid w:val="00FF58B9"/>
    <w:rsid w:val="00FF5C11"/>
    <w:rsid w:val="00FF706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2"/>
    <o:shapelayout v:ext="edit">
      <o:idmap v:ext="edit" data="1"/>
    </o:shapelayout>
  </w:shapeDefaults>
  <w:decimalSymbol w:val=","/>
  <w:listSeparator w:val=";"/>
  <w14:docId w14:val="02F9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imcTWO">
    <w:name w:val="Kim cTWO"/>
    <w:qFormat/>
    <w:rsid w:val="005E006D"/>
    <w:pPr>
      <w:keepNext/>
      <w:spacing w:after="0" w:line="288" w:lineRule="auto"/>
      <w:contextualSpacing/>
    </w:pPr>
    <w:rPr>
      <w:rFonts w:ascii="Verdana" w:hAnsi="Verdana"/>
      <w:sz w:val="24"/>
    </w:rPr>
  </w:style>
  <w:style w:type="table" w:styleId="TableGrid">
    <w:name w:val="Table Grid"/>
    <w:basedOn w:val="TableNormal"/>
    <w:uiPriority w:val="59"/>
    <w:rsid w:val="00C22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1B85"/>
    <w:pPr>
      <w:ind w:left="720"/>
      <w:contextualSpacing/>
    </w:pPr>
  </w:style>
  <w:style w:type="paragraph" w:styleId="BalloonText">
    <w:name w:val="Balloon Text"/>
    <w:basedOn w:val="Normal"/>
    <w:link w:val="BalloonTextChar"/>
    <w:uiPriority w:val="99"/>
    <w:semiHidden/>
    <w:unhideWhenUsed/>
    <w:rsid w:val="00457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4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imcTWO">
    <w:name w:val="Kim cTWO"/>
    <w:qFormat/>
    <w:rsid w:val="005E006D"/>
    <w:pPr>
      <w:keepNext/>
      <w:spacing w:after="0" w:line="288" w:lineRule="auto"/>
      <w:contextualSpacing/>
    </w:pPr>
    <w:rPr>
      <w:rFonts w:ascii="Verdana" w:hAnsi="Verdana"/>
      <w:sz w:val="24"/>
    </w:rPr>
  </w:style>
  <w:style w:type="table" w:styleId="TableGrid">
    <w:name w:val="Table Grid"/>
    <w:basedOn w:val="TableNormal"/>
    <w:uiPriority w:val="59"/>
    <w:rsid w:val="00C22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1B85"/>
    <w:pPr>
      <w:ind w:left="720"/>
      <w:contextualSpacing/>
    </w:pPr>
  </w:style>
  <w:style w:type="paragraph" w:styleId="BalloonText">
    <w:name w:val="Balloon Text"/>
    <w:basedOn w:val="Normal"/>
    <w:link w:val="BalloonTextChar"/>
    <w:uiPriority w:val="99"/>
    <w:semiHidden/>
    <w:unhideWhenUsed/>
    <w:rsid w:val="00457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4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50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7A983442.dotm</Template>
  <TotalTime>0</TotalTime>
  <Pages>3</Pages>
  <Words>373</Words>
  <Characters>2130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2499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cTWO-Onderbouw</dc:creator>
  <cp:keywords/>
  <dc:description/>
  <cp:lastModifiedBy>Dédé de Haan</cp:lastModifiedBy>
  <cp:revision>5</cp:revision>
  <dcterms:created xsi:type="dcterms:W3CDTF">2012-10-31T10:56:00Z</dcterms:created>
  <dcterms:modified xsi:type="dcterms:W3CDTF">2012-11-02T08:50:00Z</dcterms:modified>
  <cp:category/>
</cp:coreProperties>
</file>