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9E1E3E" id="Voorblad 02" o:spid="_x0000_s1026" style="position:absolute;margin-left:33pt;margin-top:-39.5pt;width:790.3pt;height:1141.35pt;z-index:-251658239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9vD44JAAAAEAatf2pv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6C3ECBF7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friends bijeenkomst </w:t>
                            </w:r>
                            <w:r w:rsidR="00D921D0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837963">
                              <w:rPr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426B14">
                              <w:rPr>
                                <w:sz w:val="32"/>
                                <w:szCs w:val="32"/>
                              </w:rPr>
                              <w:t>Mijn Onderneming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6C3ECBF7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friends bijeenkomst </w:t>
                      </w:r>
                      <w:r w:rsidR="00D921D0">
                        <w:rPr>
                          <w:sz w:val="32"/>
                          <w:szCs w:val="32"/>
                        </w:rPr>
                        <w:t>4</w:t>
                      </w:r>
                      <w:r w:rsidR="00837963">
                        <w:rPr>
                          <w:sz w:val="32"/>
                          <w:szCs w:val="32"/>
                        </w:rPr>
                        <w:t xml:space="preserve"> – </w:t>
                      </w:r>
                      <w:r w:rsidR="00426B14">
                        <w:rPr>
                          <w:sz w:val="32"/>
                          <w:szCs w:val="32"/>
                        </w:rPr>
                        <w:t>Mijn Onderneming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B904E" id="Rechthoek 7" o:spid="_x0000_s1026" style="position:absolute;margin-left:-59.7pt;margin-top:-92.95pt;width:852pt;height:4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1D2A3235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76685FA5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433B04" wp14:editId="74876807">
                <wp:simplePos x="0" y="0"/>
                <wp:positionH relativeFrom="column">
                  <wp:posOffset>-209550</wp:posOffset>
                </wp:positionH>
                <wp:positionV relativeFrom="paragraph">
                  <wp:posOffset>376555</wp:posOffset>
                </wp:positionV>
                <wp:extent cx="8210550" cy="5539740"/>
                <wp:effectExtent l="0" t="0" r="19050" b="2286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553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CA2E109" w:rsidR="00711FDB" w:rsidRDefault="008E0AB7" w:rsidP="00711FDB">
                            <w:r>
                              <w:t>Iedere feedback friends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DD6018">
                              <w:t xml:space="preserve"> en een</w:t>
                            </w:r>
                            <w:r w:rsidR="00C91CFE">
                              <w:t xml:space="preserve"> actieve bijdrage hebt geleverd</w:t>
                            </w:r>
                            <w:r w:rsidR="00DD6018">
                              <w:t>.</w:t>
                            </w:r>
                          </w:p>
                          <w:p w14:paraId="7884FDD1" w14:textId="2A2371CB" w:rsidR="000624C2" w:rsidRDefault="000624C2"/>
                          <w:p w14:paraId="732AEDD8" w14:textId="0A645DA3" w:rsidR="00424F47" w:rsidRDefault="00424F47">
                            <w:r>
                              <w:t>Bij LA</w:t>
                            </w:r>
                            <w:r w:rsidR="00072174">
                              <w:t xml:space="preserve"> </w:t>
                            </w:r>
                            <w:r w:rsidR="00374ABC">
                              <w:t>4</w:t>
                            </w:r>
                            <w:r w:rsidR="00072174">
                              <w:t xml:space="preserve"> - </w:t>
                            </w:r>
                            <w:r w:rsidR="00374ABC">
                              <w:t>BMC</w:t>
                            </w:r>
                            <w:r w:rsidR="00DD6018">
                              <w:t xml:space="preserve"> </w:t>
                            </w:r>
                            <w:r w:rsidR="00385897">
                              <w:t xml:space="preserve">heb je een verslag gemaakt met daarin </w:t>
                            </w:r>
                            <w:r w:rsidR="002E4C48">
                              <w:t xml:space="preserve">een </w:t>
                            </w:r>
                            <w:r w:rsidR="003541B5">
                              <w:t>volledig ingevuld BMC zoals de bouwstenen in de reader beschreven zijn</w:t>
                            </w:r>
                            <w:r w:rsidR="00B27EDD">
                              <w:t xml:space="preserve">. </w:t>
                            </w:r>
                            <w:r w:rsidR="00385897">
                              <w:t xml:space="preserve">In de </w:t>
                            </w:r>
                            <w:r w:rsidR="00275CFD">
                              <w:t>voorbereiding voor de feedback friends bijeenkomst #</w:t>
                            </w:r>
                            <w:r w:rsidR="003541B5">
                              <w:t>4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dit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BD06EC">
                              <w:rPr>
                                <w:b/>
                                <w:bCs/>
                                <w:u w:val="single"/>
                              </w:rPr>
                              <w:t>één</w:t>
                            </w:r>
                            <w:r w:rsidR="000D3356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8B6426">
                              <w:t>medestudent</w:t>
                            </w:r>
                            <w:r w:rsidR="00362FFD">
                              <w:t xml:space="preserve"> </w:t>
                            </w:r>
                            <w:r w:rsidR="008B6426">
                              <w:t>goed doorleest.</w:t>
                            </w:r>
                            <w:r w:rsidR="00286760">
                              <w:t xml:space="preserve"> Je schrijft hierop tenminste </w:t>
                            </w:r>
                            <w:r w:rsidR="00BD06EC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0D3356">
                              <w:rPr>
                                <w:b/>
                                <w:bCs/>
                                <w:u w:val="single"/>
                              </w:rPr>
                              <w:t>x</w:t>
                            </w:r>
                            <w:r w:rsid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 feedback</w:t>
                            </w:r>
                            <w:r w:rsidR="00FA0E44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24CBC8C4" w:rsidR="00D4778C" w:rsidRDefault="009E41A2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groepjes zijn vorige bijeenkomst al gevormd.</w:t>
                            </w:r>
                          </w:p>
                          <w:p w14:paraId="54A6BD4E" w14:textId="03F03097" w:rsidR="002A6E54" w:rsidRDefault="002A6E54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Pr="00FF1EA0">
                              <w:rPr>
                                <w:b/>
                                <w:bCs/>
                                <w:u w:val="single"/>
                              </w:rPr>
                              <w:t xml:space="preserve">uiterlijk op </w:t>
                            </w:r>
                            <w:r w:rsidR="00EE6479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F937CB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="00EE6479">
                              <w:rPr>
                                <w:b/>
                                <w:bCs/>
                                <w:u w:val="single"/>
                              </w:rPr>
                              <w:t xml:space="preserve"> januari 202</w:t>
                            </w:r>
                            <w:r w:rsidR="00694C34"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>
                              <w:t xml:space="preserve"> het LA in bij ‘opdrachten’ in Teams maar ook in je groepschat in Teams. O</w:t>
                            </w:r>
                            <w:r w:rsidR="00411973">
                              <w:t>p deze manier kunnen zowel je medestudenten, als expertdocent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4834D5D2" w:rsidR="00F80503" w:rsidRDefault="0041197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3847B8">
                              <w:t>een verslag van je</w:t>
                            </w:r>
                            <w:r w:rsidR="002E7F5F">
                              <w:t xml:space="preserve"> </w:t>
                            </w:r>
                            <w:r w:rsidR="008761D0">
                              <w:t>medestudent</w:t>
                            </w:r>
                            <w:r w:rsidR="00D9215A">
                              <w:t xml:space="preserve">,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2BAC4F51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Mocht iemand uit je groepje op de deadline zijn/ haar verslag niet hebben ingeleverd dan kan hij/ zij dus automatisch niet deelnemen aan de feedback friends bijeenkomst #</w:t>
                            </w:r>
                            <w:r w:rsidR="003847B8">
                              <w:t>4</w:t>
                            </w:r>
                            <w:r>
                              <w:t>.</w:t>
                            </w:r>
                          </w:p>
                          <w:p w14:paraId="3EBB0198" w14:textId="78D7CAD8" w:rsidR="0038495F" w:rsidRDefault="0038495F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Je gaat op zoek naar nieuwe informatie </w:t>
                            </w:r>
                            <w:r w:rsidR="004576CE">
                              <w:t>die gebruikt kan worden</w:t>
                            </w:r>
                            <w:r w:rsidR="008235A8">
                              <w:t xml:space="preserve"> om het product inhoudelijk aan te vullen. De informatie is nieuw ten opzichte van de opdracht</w:t>
                            </w:r>
                            <w:r w:rsidR="00DF2CA5">
                              <w:t xml:space="preserve"> en de bijbehorende lessen.</w:t>
                            </w:r>
                            <w:r w:rsidR="00E6648F">
                              <w:t xml:space="preserve"> </w:t>
                            </w:r>
                            <w:r w:rsidR="00DF2CA5">
                              <w:t>O</w:t>
                            </w:r>
                            <w:r w:rsidR="00E6648F">
                              <w:t>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</w:t>
                            </w:r>
                            <w:r w:rsidR="00A07C85">
                              <w:t xml:space="preserve">verdiept je in </w:t>
                            </w:r>
                            <w:r w:rsidR="003847B8">
                              <w:t xml:space="preserve">aanvullende informatie </w:t>
                            </w:r>
                            <w:r w:rsidR="008B61B9">
                              <w:t>met betrekking tot het BMC</w:t>
                            </w:r>
                            <w:r w:rsidR="003745BD">
                              <w:t xml:space="preserve"> of andere bedrijfsmodellen</w:t>
                            </w:r>
                            <w:r w:rsidR="001E0305">
                              <w:t>.</w:t>
                            </w:r>
                            <w:r w:rsidR="00C22928">
                              <w:t xml:space="preserve">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scholar</w:t>
                            </w:r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</w:t>
                            </w:r>
                            <w:r w:rsidR="00F44892">
                              <w:t>aanvulling geven op het BMC of wellicht andere bedrijfsmodellen</w:t>
                            </w:r>
                            <w:r w:rsidR="00E201C8">
                              <w:t>.</w:t>
                            </w:r>
                            <w:r w:rsidR="00AB1283">
                              <w:t xml:space="preserve">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</w:t>
                            </w:r>
                          </w:p>
                          <w:p w14:paraId="25B213B8" w14:textId="713CF9A4" w:rsidR="00C30ACE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Tijdens de feedback friends bijeenkomst #</w:t>
                            </w:r>
                            <w:r w:rsidR="00F44892">
                              <w:t>4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6CC38590" w:rsidR="00D9215A" w:rsidRDefault="00390FDE" w:rsidP="002D0B00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Gebruik het invulformat feedback friends</w:t>
                            </w:r>
                            <w:r w:rsidR="002279C6">
                              <w:t>.</w:t>
                            </w:r>
                            <w:r w:rsidR="00D812D8">
                              <w:t xml:space="preserve">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A95B18C" w14:textId="02086E29" w:rsidR="009E5471" w:rsidRPr="00F44892" w:rsidRDefault="002B17A5" w:rsidP="002D0B00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  <w:rPr>
                                <w:rFonts w:cstheme="minorHAnsi"/>
                              </w:rPr>
                            </w:pPr>
                            <w:r w:rsidRPr="00F44892">
                              <w:rPr>
                                <w:rFonts w:cstheme="minorHAnsi"/>
                              </w:rPr>
                              <w:t>Bronnen ter inspiratie</w:t>
                            </w:r>
                          </w:p>
                          <w:p w14:paraId="225912DC" w14:textId="0EB14D1F" w:rsidR="002B17A5" w:rsidRPr="00F44892" w:rsidRDefault="0056286A" w:rsidP="002B17A5">
                            <w:pPr>
                              <w:pStyle w:val="Lijstalinea"/>
                              <w:numPr>
                                <w:ilvl w:val="0"/>
                                <w:numId w:val="37"/>
                              </w:numPr>
                              <w:rPr>
                                <w:rFonts w:cstheme="minorHAnsi"/>
                              </w:rPr>
                            </w:pPr>
                            <w:r w:rsidRPr="00F44892">
                              <w:rPr>
                                <w:rFonts w:cstheme="minorHAnsi"/>
                              </w:rPr>
                              <w:t>Osterwalder</w:t>
                            </w:r>
                            <w:r w:rsidR="0063015C" w:rsidRPr="00F44892">
                              <w:rPr>
                                <w:rFonts w:cstheme="minorHAnsi"/>
                              </w:rPr>
                              <w:t xml:space="preserve">. A., &amp; Pigneur, Y. (2014). </w:t>
                            </w:r>
                            <w:r w:rsidR="0063015C" w:rsidRPr="00F44892">
                              <w:rPr>
                                <w:rFonts w:cstheme="minorHAnsi"/>
                                <w:i/>
                                <w:iCs/>
                              </w:rPr>
                              <w:t>Business Model Generatie</w:t>
                            </w:r>
                            <w:r w:rsidR="00F827F4" w:rsidRPr="00F44892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. </w:t>
                            </w:r>
                            <w:r w:rsidR="008C4893" w:rsidRPr="00F44892">
                              <w:rPr>
                                <w:rFonts w:cstheme="minorHAnsi"/>
                              </w:rPr>
                              <w:t>Kluwer, Deventer (</w:t>
                            </w:r>
                            <w:r w:rsidR="00A0643E" w:rsidRPr="00F44892">
                              <w:rPr>
                                <w:rFonts w:cstheme="minorHAnsi"/>
                              </w:rPr>
                              <w:t xml:space="preserve">boek </w:t>
                            </w:r>
                            <w:r w:rsidR="008C4893" w:rsidRPr="00F44892">
                              <w:rPr>
                                <w:rFonts w:cstheme="minorHAnsi"/>
                              </w:rPr>
                              <w:t>verkrijgbaar op school)</w:t>
                            </w:r>
                          </w:p>
                          <w:p w14:paraId="3F963CC8" w14:textId="5C841A41" w:rsidR="000E2F45" w:rsidRPr="00F44892" w:rsidRDefault="000E2F45" w:rsidP="002B17A5">
                            <w:pPr>
                              <w:pStyle w:val="Lijstalinea"/>
                              <w:numPr>
                                <w:ilvl w:val="0"/>
                                <w:numId w:val="37"/>
                              </w:numPr>
                              <w:rPr>
                                <w:rFonts w:cstheme="minorHAnsi"/>
                              </w:rPr>
                            </w:pPr>
                            <w:r w:rsidRPr="00F44892">
                              <w:rPr>
                                <w:rFonts w:cstheme="minorHAnsi"/>
                              </w:rPr>
                              <w:t xml:space="preserve">Kerckhove, J. van, (2020, 2 juni). </w:t>
                            </w:r>
                            <w:r w:rsidR="00F86C0B" w:rsidRPr="00F44892">
                              <w:rPr>
                                <w:rFonts w:cstheme="minorHAnsi"/>
                              </w:rPr>
                              <w:t xml:space="preserve">INKorporate. </w:t>
                            </w:r>
                            <w:r w:rsidRPr="00F44892">
                              <w:rPr>
                                <w:rFonts w:cstheme="minorHAnsi"/>
                                <w:i/>
                                <w:iCs/>
                              </w:rPr>
                              <w:t>Hoe duurzaam is jouw business model</w:t>
                            </w:r>
                            <w:r w:rsidR="005B03BA" w:rsidRPr="00F44892">
                              <w:rPr>
                                <w:rFonts w:cstheme="minorHAnsi"/>
                                <w:i/>
                                <w:iCs/>
                              </w:rPr>
                              <w:t>?</w:t>
                            </w:r>
                            <w:r w:rsidR="00C732D9" w:rsidRPr="00F44892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C732D9" w:rsidRPr="00F44892">
                              <w:rPr>
                                <w:rFonts w:cstheme="minorHAnsi"/>
                              </w:rPr>
                              <w:t xml:space="preserve">Geraadpleegd op 13 juni 2022, van </w:t>
                            </w:r>
                            <w:hyperlink r:id="rId14" w:history="1">
                              <w:r w:rsidR="00F86C0B" w:rsidRPr="00F44892">
                                <w:rPr>
                                  <w:rStyle w:val="Hyperlink"/>
                                  <w:rFonts w:cstheme="minorHAnsi"/>
                                </w:rPr>
                                <w:t>https://www.inkorporate.me/post/een-duurzaam-business-model-uittekenen-hoe-begin-je-daaraan</w:t>
                              </w:r>
                            </w:hyperlink>
                            <w:r w:rsidR="00F86C0B" w:rsidRPr="00F44892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0623EB0D" w14:textId="77777777" w:rsidR="008C4893" w:rsidRDefault="008C4893" w:rsidP="005F0A32"/>
                          <w:p w14:paraId="1D7ABCB9" w14:textId="77777777" w:rsidR="005F0A32" w:rsidRDefault="005F0A32" w:rsidP="005F0A32"/>
                          <w:p w14:paraId="02BC7893" w14:textId="77777777" w:rsidR="005F0A32" w:rsidRDefault="005F0A32" w:rsidP="005F0A32"/>
                          <w:p w14:paraId="6E53F1EE" w14:textId="77777777" w:rsidR="005F0A32" w:rsidRDefault="005F0A32" w:rsidP="005F0A32"/>
                          <w:p w14:paraId="1C8C2A71" w14:textId="77777777" w:rsidR="005F0A32" w:rsidRDefault="005F0A32" w:rsidP="005F0A32"/>
                          <w:p w14:paraId="10D543BD" w14:textId="77777777" w:rsidR="005F0A32" w:rsidRDefault="005F0A32" w:rsidP="005F0A32"/>
                          <w:p w14:paraId="3797AFF2" w14:textId="77777777" w:rsidR="005F0A32" w:rsidRDefault="005F0A32" w:rsidP="005F0A32"/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33B04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7" type="#_x0000_t202" style="position:absolute;margin-left:-16.5pt;margin-top:29.65pt;width:646.5pt;height:436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" fillcolor="white [3201]" strokeweight=".5pt">
                <v:textbox>
                  <w:txbxContent>
                    <w:p w14:paraId="1462B76C" w14:textId="2CA2E109" w:rsidR="00711FDB" w:rsidRDefault="008E0AB7" w:rsidP="00711FDB">
                      <w:r>
                        <w:t>Iedere feedback friends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DD6018">
                        <w:t xml:space="preserve"> en een</w:t>
                      </w:r>
                      <w:r w:rsidR="00C91CFE">
                        <w:t xml:space="preserve"> actieve bijdrage hebt geleverd</w:t>
                      </w:r>
                      <w:r w:rsidR="00DD6018">
                        <w:t>.</w:t>
                      </w:r>
                    </w:p>
                    <w:p w14:paraId="7884FDD1" w14:textId="2A2371CB" w:rsidR="000624C2" w:rsidRDefault="000624C2"/>
                    <w:p w14:paraId="732AEDD8" w14:textId="0A645DA3" w:rsidR="00424F47" w:rsidRDefault="00424F47">
                      <w:r>
                        <w:t>Bij LA</w:t>
                      </w:r>
                      <w:r w:rsidR="00072174">
                        <w:t xml:space="preserve"> </w:t>
                      </w:r>
                      <w:r w:rsidR="00374ABC">
                        <w:t>4</w:t>
                      </w:r>
                      <w:r w:rsidR="00072174">
                        <w:t xml:space="preserve"> - </w:t>
                      </w:r>
                      <w:r w:rsidR="00374ABC">
                        <w:t>BMC</w:t>
                      </w:r>
                      <w:r w:rsidR="00DD6018">
                        <w:t xml:space="preserve"> </w:t>
                      </w:r>
                      <w:r w:rsidR="00385897">
                        <w:t xml:space="preserve">heb je een verslag gemaakt met daarin </w:t>
                      </w:r>
                      <w:r w:rsidR="002E4C48">
                        <w:t xml:space="preserve">een </w:t>
                      </w:r>
                      <w:r w:rsidR="003541B5">
                        <w:t>volledig ingevuld BMC zoals de bouwstenen in de reader beschreven zijn</w:t>
                      </w:r>
                      <w:r w:rsidR="00B27EDD">
                        <w:t xml:space="preserve">. </w:t>
                      </w:r>
                      <w:r w:rsidR="00385897">
                        <w:t xml:space="preserve">In de </w:t>
                      </w:r>
                      <w:r w:rsidR="00275CFD">
                        <w:t>voorbereiding voor de feedback friends bijeenkomst #</w:t>
                      </w:r>
                      <w:r w:rsidR="003541B5">
                        <w:t>4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dit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BD06EC">
                        <w:rPr>
                          <w:b/>
                          <w:bCs/>
                          <w:u w:val="single"/>
                        </w:rPr>
                        <w:t>één</w:t>
                      </w:r>
                      <w:r w:rsidR="000D3356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8B6426">
                        <w:t>medestudent</w:t>
                      </w:r>
                      <w:r w:rsidR="00362FFD">
                        <w:t xml:space="preserve"> </w:t>
                      </w:r>
                      <w:r w:rsidR="008B6426">
                        <w:t>goed doorleest.</w:t>
                      </w:r>
                      <w:r w:rsidR="00286760">
                        <w:t xml:space="preserve"> Je schrijft hierop tenminste </w:t>
                      </w:r>
                      <w:r w:rsidR="00BD06EC">
                        <w:rPr>
                          <w:b/>
                          <w:bCs/>
                          <w:u w:val="single"/>
                        </w:rPr>
                        <w:t>1</w:t>
                      </w:r>
                      <w:r w:rsidR="000D3356">
                        <w:rPr>
                          <w:b/>
                          <w:bCs/>
                          <w:u w:val="single"/>
                        </w:rPr>
                        <w:t>x</w:t>
                      </w:r>
                      <w:r w:rsidR="00286760">
                        <w:rPr>
                          <w:b/>
                          <w:bCs/>
                          <w:u w:val="single"/>
                        </w:rPr>
                        <w:t xml:space="preserve"> feedback</w:t>
                      </w:r>
                      <w:r w:rsidR="00FA0E44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24CBC8C4" w:rsidR="00D4778C" w:rsidRDefault="009E41A2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De groepjes zijn vorige bijeenkomst al gevormd.</w:t>
                      </w:r>
                    </w:p>
                    <w:p w14:paraId="54A6BD4E" w14:textId="03F03097" w:rsidR="002A6E54" w:rsidRDefault="002A6E54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Pr="00FF1EA0">
                        <w:rPr>
                          <w:b/>
                          <w:bCs/>
                          <w:u w:val="single"/>
                        </w:rPr>
                        <w:t xml:space="preserve">uiterlijk op </w:t>
                      </w:r>
                      <w:r w:rsidR="00EE6479">
                        <w:rPr>
                          <w:b/>
                          <w:bCs/>
                          <w:u w:val="single"/>
                        </w:rPr>
                        <w:t>1</w:t>
                      </w:r>
                      <w:r w:rsidR="00F937CB">
                        <w:rPr>
                          <w:b/>
                          <w:bCs/>
                          <w:u w:val="single"/>
                        </w:rPr>
                        <w:t>6</w:t>
                      </w:r>
                      <w:r w:rsidR="00EE6479">
                        <w:rPr>
                          <w:b/>
                          <w:bCs/>
                          <w:u w:val="single"/>
                        </w:rPr>
                        <w:t xml:space="preserve"> januari 202</w:t>
                      </w:r>
                      <w:r w:rsidR="00694C34">
                        <w:rPr>
                          <w:b/>
                          <w:bCs/>
                          <w:u w:val="single"/>
                        </w:rPr>
                        <w:t>3</w:t>
                      </w:r>
                      <w:r>
                        <w:t xml:space="preserve"> het LA in bij ‘opdrachten’ in Teams maar ook in je groepschat in Teams. O</w:t>
                      </w:r>
                      <w:r w:rsidR="00411973">
                        <w:t>p deze manier kunnen zowel je medestudenten, als expertdocent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4834D5D2" w:rsidR="00F80503" w:rsidRDefault="0041197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3847B8">
                        <w:t>een verslag van je</w:t>
                      </w:r>
                      <w:r w:rsidR="002E7F5F">
                        <w:t xml:space="preserve"> </w:t>
                      </w:r>
                      <w:r w:rsidR="008761D0">
                        <w:t>medestudent</w:t>
                      </w:r>
                      <w:r w:rsidR="00D9215A">
                        <w:t xml:space="preserve">,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2BAC4F51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Mocht iemand uit je groepje op de deadline zijn/ haar verslag niet hebben ingeleverd dan kan hij/ zij dus automatisch niet deelnemen aan de feedback friends bijeenkomst #</w:t>
                      </w:r>
                      <w:r w:rsidR="003847B8">
                        <w:t>4</w:t>
                      </w:r>
                      <w:r>
                        <w:t>.</w:t>
                      </w:r>
                    </w:p>
                    <w:p w14:paraId="3EBB0198" w14:textId="78D7CAD8" w:rsidR="0038495F" w:rsidRDefault="0038495F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Je gaat op zoek naar nieuwe informatie </w:t>
                      </w:r>
                      <w:r w:rsidR="004576CE">
                        <w:t>die gebruikt kan worden</w:t>
                      </w:r>
                      <w:r w:rsidR="008235A8">
                        <w:t xml:space="preserve"> om het product inhoudelijk aan te vullen. De informatie is nieuw ten opzichte van de opdracht</w:t>
                      </w:r>
                      <w:r w:rsidR="00DF2CA5">
                        <w:t xml:space="preserve"> en de bijbehorende lessen.</w:t>
                      </w:r>
                      <w:r w:rsidR="00E6648F">
                        <w:t xml:space="preserve"> </w:t>
                      </w:r>
                      <w:r w:rsidR="00DF2CA5">
                        <w:t>O</w:t>
                      </w:r>
                      <w:r w:rsidR="00E6648F">
                        <w:t>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</w:t>
                      </w:r>
                      <w:r w:rsidR="00A07C85">
                        <w:t xml:space="preserve">verdiept je in </w:t>
                      </w:r>
                      <w:r w:rsidR="003847B8">
                        <w:t xml:space="preserve">aanvullende informatie </w:t>
                      </w:r>
                      <w:r w:rsidR="008B61B9">
                        <w:t>met betrekking tot het BMC</w:t>
                      </w:r>
                      <w:r w:rsidR="003745BD">
                        <w:t xml:space="preserve"> of andere bedrijfsmodellen</w:t>
                      </w:r>
                      <w:r w:rsidR="001E0305">
                        <w:t>.</w:t>
                      </w:r>
                      <w:r w:rsidR="00C22928">
                        <w:t xml:space="preserve">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scholar</w:t>
                      </w:r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</w:t>
                      </w:r>
                      <w:r w:rsidR="00F44892">
                        <w:t>aanvulling geven op het BMC of wellicht andere bedrijfsmodellen</w:t>
                      </w:r>
                      <w:r w:rsidR="00E201C8">
                        <w:t>.</w:t>
                      </w:r>
                      <w:r w:rsidR="00AB1283">
                        <w:t xml:space="preserve">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</w:t>
                      </w:r>
                    </w:p>
                    <w:p w14:paraId="25B213B8" w14:textId="713CF9A4" w:rsidR="00C30ACE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Tijdens de feedback friends bijeenkomst #</w:t>
                      </w:r>
                      <w:r w:rsidR="00F44892">
                        <w:t>4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6CC38590" w:rsidR="00D9215A" w:rsidRDefault="00390FDE" w:rsidP="002D0B00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Gebruik het invulformat feedback friends</w:t>
                      </w:r>
                      <w:r w:rsidR="002279C6">
                        <w:t>.</w:t>
                      </w:r>
                      <w:r w:rsidR="00D812D8">
                        <w:t xml:space="preserve">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A95B18C" w14:textId="02086E29" w:rsidR="009E5471" w:rsidRPr="00F44892" w:rsidRDefault="002B17A5" w:rsidP="002D0B00">
                      <w:pPr>
                        <w:pStyle w:val="Lijstalinea"/>
                        <w:numPr>
                          <w:ilvl w:val="0"/>
                          <w:numId w:val="35"/>
                        </w:numPr>
                        <w:rPr>
                          <w:rFonts w:cstheme="minorHAnsi"/>
                        </w:rPr>
                      </w:pPr>
                      <w:r w:rsidRPr="00F44892">
                        <w:rPr>
                          <w:rFonts w:cstheme="minorHAnsi"/>
                        </w:rPr>
                        <w:t>Bronnen ter inspiratie</w:t>
                      </w:r>
                    </w:p>
                    <w:p w14:paraId="225912DC" w14:textId="0EB14D1F" w:rsidR="002B17A5" w:rsidRPr="00F44892" w:rsidRDefault="0056286A" w:rsidP="002B17A5">
                      <w:pPr>
                        <w:pStyle w:val="Lijstalinea"/>
                        <w:numPr>
                          <w:ilvl w:val="0"/>
                          <w:numId w:val="37"/>
                        </w:numPr>
                        <w:rPr>
                          <w:rFonts w:cstheme="minorHAnsi"/>
                        </w:rPr>
                      </w:pPr>
                      <w:r w:rsidRPr="00F44892">
                        <w:rPr>
                          <w:rFonts w:cstheme="minorHAnsi"/>
                        </w:rPr>
                        <w:t>Osterwalder</w:t>
                      </w:r>
                      <w:r w:rsidR="0063015C" w:rsidRPr="00F44892">
                        <w:rPr>
                          <w:rFonts w:cstheme="minorHAnsi"/>
                        </w:rPr>
                        <w:t xml:space="preserve">. A., &amp; Pigneur, Y. (2014). </w:t>
                      </w:r>
                      <w:r w:rsidR="0063015C" w:rsidRPr="00F44892">
                        <w:rPr>
                          <w:rFonts w:cstheme="minorHAnsi"/>
                          <w:i/>
                          <w:iCs/>
                        </w:rPr>
                        <w:t>Business Model Generatie</w:t>
                      </w:r>
                      <w:r w:rsidR="00F827F4" w:rsidRPr="00F44892">
                        <w:rPr>
                          <w:rFonts w:cstheme="minorHAnsi"/>
                          <w:i/>
                          <w:iCs/>
                        </w:rPr>
                        <w:t xml:space="preserve">. </w:t>
                      </w:r>
                      <w:r w:rsidR="008C4893" w:rsidRPr="00F44892">
                        <w:rPr>
                          <w:rFonts w:cstheme="minorHAnsi"/>
                        </w:rPr>
                        <w:t>Kluwer, Deventer (</w:t>
                      </w:r>
                      <w:r w:rsidR="00A0643E" w:rsidRPr="00F44892">
                        <w:rPr>
                          <w:rFonts w:cstheme="minorHAnsi"/>
                        </w:rPr>
                        <w:t xml:space="preserve">boek </w:t>
                      </w:r>
                      <w:r w:rsidR="008C4893" w:rsidRPr="00F44892">
                        <w:rPr>
                          <w:rFonts w:cstheme="minorHAnsi"/>
                        </w:rPr>
                        <w:t>verkrijgbaar op school)</w:t>
                      </w:r>
                    </w:p>
                    <w:p w14:paraId="3F963CC8" w14:textId="5C841A41" w:rsidR="000E2F45" w:rsidRPr="00F44892" w:rsidRDefault="000E2F45" w:rsidP="002B17A5">
                      <w:pPr>
                        <w:pStyle w:val="Lijstalinea"/>
                        <w:numPr>
                          <w:ilvl w:val="0"/>
                          <w:numId w:val="37"/>
                        </w:numPr>
                        <w:rPr>
                          <w:rFonts w:cstheme="minorHAnsi"/>
                        </w:rPr>
                      </w:pPr>
                      <w:r w:rsidRPr="00F44892">
                        <w:rPr>
                          <w:rFonts w:cstheme="minorHAnsi"/>
                        </w:rPr>
                        <w:t xml:space="preserve">Kerckhove, J. van, (2020, 2 juni). </w:t>
                      </w:r>
                      <w:r w:rsidR="00F86C0B" w:rsidRPr="00F44892">
                        <w:rPr>
                          <w:rFonts w:cstheme="minorHAnsi"/>
                        </w:rPr>
                        <w:t xml:space="preserve">INKorporate. </w:t>
                      </w:r>
                      <w:r w:rsidRPr="00F44892">
                        <w:rPr>
                          <w:rFonts w:cstheme="minorHAnsi"/>
                          <w:i/>
                          <w:iCs/>
                        </w:rPr>
                        <w:t>Hoe duurzaam is jouw business model</w:t>
                      </w:r>
                      <w:r w:rsidR="005B03BA" w:rsidRPr="00F44892">
                        <w:rPr>
                          <w:rFonts w:cstheme="minorHAnsi"/>
                          <w:i/>
                          <w:iCs/>
                        </w:rPr>
                        <w:t>?</w:t>
                      </w:r>
                      <w:r w:rsidR="00C732D9" w:rsidRPr="00F44892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C732D9" w:rsidRPr="00F44892">
                        <w:rPr>
                          <w:rFonts w:cstheme="minorHAnsi"/>
                        </w:rPr>
                        <w:t xml:space="preserve">Geraadpleegd op 13 juni 2022, van </w:t>
                      </w:r>
                      <w:hyperlink r:id="rId15" w:history="1">
                        <w:r w:rsidR="00F86C0B" w:rsidRPr="00F44892">
                          <w:rPr>
                            <w:rStyle w:val="Hyperlink"/>
                            <w:rFonts w:cstheme="minorHAnsi"/>
                          </w:rPr>
                          <w:t>https://www.inkorporate.me/post/een-duurzaam-business-model-uittekenen-hoe-begin-je-daaraan</w:t>
                        </w:r>
                      </w:hyperlink>
                      <w:r w:rsidR="00F86C0B" w:rsidRPr="00F44892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0623EB0D" w14:textId="77777777" w:rsidR="008C4893" w:rsidRDefault="008C4893" w:rsidP="005F0A32"/>
                    <w:p w14:paraId="1D7ABCB9" w14:textId="77777777" w:rsidR="005F0A32" w:rsidRDefault="005F0A32" w:rsidP="005F0A32"/>
                    <w:p w14:paraId="02BC7893" w14:textId="77777777" w:rsidR="005F0A32" w:rsidRDefault="005F0A32" w:rsidP="005F0A32"/>
                    <w:p w14:paraId="6E53F1EE" w14:textId="77777777" w:rsidR="005F0A32" w:rsidRDefault="005F0A32" w:rsidP="005F0A32"/>
                    <w:p w14:paraId="1C8C2A71" w14:textId="77777777" w:rsidR="005F0A32" w:rsidRDefault="005F0A32" w:rsidP="005F0A32"/>
                    <w:p w14:paraId="10D543BD" w14:textId="77777777" w:rsidR="005F0A32" w:rsidRDefault="005F0A32" w:rsidP="005F0A32"/>
                    <w:p w14:paraId="3797AFF2" w14:textId="77777777" w:rsidR="005F0A32" w:rsidRDefault="005F0A32" w:rsidP="005F0A32"/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69A22" id="Rechthoek 6" o:spid="_x0000_s1026" style="position:absolute;margin-left:-59.7pt;margin-top:499.15pt;width:871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6"/>
      <w:footerReference w:type="default" r:id="rId17"/>
      <w:headerReference w:type="first" r:id="rId18"/>
      <w:footerReference w:type="first" r:id="rId19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D27F" w14:textId="77777777" w:rsidR="00A952F4" w:rsidRDefault="00A952F4" w:rsidP="003B595D">
      <w:pPr>
        <w:spacing w:line="240" w:lineRule="auto"/>
      </w:pPr>
      <w:r>
        <w:separator/>
      </w:r>
    </w:p>
  </w:endnote>
  <w:endnote w:type="continuationSeparator" w:id="0">
    <w:p w14:paraId="2FA9F5EC" w14:textId="77777777" w:rsidR="00A952F4" w:rsidRDefault="00A952F4" w:rsidP="003B595D">
      <w:pPr>
        <w:spacing w:line="240" w:lineRule="auto"/>
      </w:pPr>
      <w:r>
        <w:continuationSeparator/>
      </w:r>
    </w:p>
  </w:endnote>
  <w:endnote w:type="continuationNotice" w:id="1">
    <w:p w14:paraId="5290EEB0" w14:textId="77777777" w:rsidR="00A952F4" w:rsidRDefault="00A952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2D0B00">
      <w:tc>
        <w:tcPr>
          <w:tcW w:w="9412" w:type="dxa"/>
          <w:vAlign w:val="bottom"/>
        </w:tcPr>
        <w:p w14:paraId="302B325E" w14:textId="77777777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657658859"/>
              <w:text/>
            </w:sdtPr>
            <w:sdtContent>
              <w:r w:rsidR="004940A9" w:rsidRPr="004940A9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1832709283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Content>
              <w:r w:rsidR="004940A9" w:rsidRPr="004940A9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A952F4" w14:paraId="4FC1AEDB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101D5139" w14:textId="77777777" w:rsidR="00A952F4" w:rsidRDefault="00A952F4" w:rsidP="004233FB">
            <w:pPr>
              <w:spacing w:before="280" w:line="240" w:lineRule="auto"/>
            </w:pPr>
          </w:p>
        </w:tc>
      </w:tr>
    </w:tbl>
    <w:p w14:paraId="545DD568" w14:textId="77777777" w:rsidR="00A952F4" w:rsidRDefault="00A952F4" w:rsidP="0032501C">
      <w:pPr>
        <w:spacing w:line="160" w:lineRule="exact"/>
      </w:pPr>
    </w:p>
  </w:footnote>
  <w:footnote w:type="continuationSeparator" w:id="0">
    <w:p w14:paraId="200AA575" w14:textId="77777777" w:rsidR="00A952F4" w:rsidRDefault="00A952F4" w:rsidP="003B595D">
      <w:pPr>
        <w:spacing w:line="240" w:lineRule="auto"/>
      </w:pPr>
      <w:r>
        <w:continuationSeparator/>
      </w:r>
    </w:p>
  </w:footnote>
  <w:footnote w:type="continuationNotice" w:id="1">
    <w:p w14:paraId="11E2C1EF" w14:textId="77777777" w:rsidR="00A952F4" w:rsidRDefault="00A952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77777777" w:rsidR="00127973" w:rsidRDefault="003745BD" w:rsidP="004675F4">
          <w:pPr>
            <w:pStyle w:val="Titelherhaling"/>
          </w:pPr>
          <w:fldSimple w:instr=" STYLEREF  &quot;Cover Titel&quot; ">
            <w:r w:rsidR="00A150A6">
              <w:rPr>
                <w:noProof/>
              </w:rPr>
              <w:t>“Mijn bus brengt mij op coole plekken”</w:t>
            </w:r>
          </w:fldSimple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E4608EC"/>
    <w:multiLevelType w:val="hybridMultilevel"/>
    <w:tmpl w:val="CF64D2E8"/>
    <w:lvl w:ilvl="0" w:tplc="7436DE8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361880"/>
    <w:multiLevelType w:val="multilevel"/>
    <w:tmpl w:val="F838191C"/>
    <w:numStyleLink w:val="Koppenlijst"/>
  </w:abstractNum>
  <w:abstractNum w:abstractNumId="28" w15:restartNumberingAfterBreak="0">
    <w:nsid w:val="5E07752A"/>
    <w:multiLevelType w:val="multilevel"/>
    <w:tmpl w:val="9C1A11E0"/>
    <w:numStyleLink w:val="Bulletlijst"/>
  </w:abstractNum>
  <w:abstractNum w:abstractNumId="29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39D4871"/>
    <w:multiLevelType w:val="multilevel"/>
    <w:tmpl w:val="F838191C"/>
    <w:numStyleLink w:val="Koppenlijst"/>
  </w:abstractNum>
  <w:abstractNum w:abstractNumId="31" w15:restartNumberingAfterBreak="0">
    <w:nsid w:val="682532EC"/>
    <w:multiLevelType w:val="multilevel"/>
    <w:tmpl w:val="F838191C"/>
    <w:numStyleLink w:val="Koppenlijst"/>
  </w:abstractNum>
  <w:abstractNum w:abstractNumId="32" w15:restartNumberingAfterBreak="0">
    <w:nsid w:val="69966F43"/>
    <w:multiLevelType w:val="multilevel"/>
    <w:tmpl w:val="9C1A11E0"/>
    <w:numStyleLink w:val="Bulletlijst"/>
  </w:abstractNum>
  <w:abstractNum w:abstractNumId="33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5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314437"/>
    <w:multiLevelType w:val="multilevel"/>
    <w:tmpl w:val="F838191C"/>
    <w:numStyleLink w:val="Koppenlijst"/>
  </w:abstractNum>
  <w:num w:numId="1" w16cid:durableId="1365133083">
    <w:abstractNumId w:val="26"/>
  </w:num>
  <w:num w:numId="2" w16cid:durableId="1911882577">
    <w:abstractNumId w:val="35"/>
  </w:num>
  <w:num w:numId="3" w16cid:durableId="1287741359">
    <w:abstractNumId w:val="29"/>
  </w:num>
  <w:num w:numId="4" w16cid:durableId="2083673836">
    <w:abstractNumId w:val="9"/>
  </w:num>
  <w:num w:numId="5" w16cid:durableId="980187974">
    <w:abstractNumId w:val="7"/>
  </w:num>
  <w:num w:numId="6" w16cid:durableId="773676268">
    <w:abstractNumId w:val="6"/>
  </w:num>
  <w:num w:numId="7" w16cid:durableId="1839804287">
    <w:abstractNumId w:val="5"/>
  </w:num>
  <w:num w:numId="8" w16cid:durableId="2111317118">
    <w:abstractNumId w:val="4"/>
  </w:num>
  <w:num w:numId="9" w16cid:durableId="991325660">
    <w:abstractNumId w:val="8"/>
  </w:num>
  <w:num w:numId="10" w16cid:durableId="381713979">
    <w:abstractNumId w:val="3"/>
  </w:num>
  <w:num w:numId="11" w16cid:durableId="1418943472">
    <w:abstractNumId w:val="2"/>
  </w:num>
  <w:num w:numId="12" w16cid:durableId="477112094">
    <w:abstractNumId w:val="1"/>
  </w:num>
  <w:num w:numId="13" w16cid:durableId="1100105195">
    <w:abstractNumId w:val="0"/>
  </w:num>
  <w:num w:numId="14" w16cid:durableId="172767250">
    <w:abstractNumId w:val="34"/>
  </w:num>
  <w:num w:numId="15" w16cid:durableId="330565391">
    <w:abstractNumId w:val="23"/>
  </w:num>
  <w:num w:numId="16" w16cid:durableId="946502966">
    <w:abstractNumId w:val="24"/>
  </w:num>
  <w:num w:numId="17" w16cid:durableId="271209210">
    <w:abstractNumId w:val="17"/>
  </w:num>
  <w:num w:numId="18" w16cid:durableId="102193601">
    <w:abstractNumId w:val="32"/>
  </w:num>
  <w:num w:numId="19" w16cid:durableId="1150437453">
    <w:abstractNumId w:val="13"/>
  </w:num>
  <w:num w:numId="20" w16cid:durableId="248733475">
    <w:abstractNumId w:val="22"/>
  </w:num>
  <w:num w:numId="21" w16cid:durableId="280576416">
    <w:abstractNumId w:val="10"/>
  </w:num>
  <w:num w:numId="22" w16cid:durableId="1277060388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826362476">
    <w:abstractNumId w:val="31"/>
  </w:num>
  <w:num w:numId="24" w16cid:durableId="993989493">
    <w:abstractNumId w:val="19"/>
  </w:num>
  <w:num w:numId="25" w16cid:durableId="156851417">
    <w:abstractNumId w:val="36"/>
  </w:num>
  <w:num w:numId="26" w16cid:durableId="882789883">
    <w:abstractNumId w:val="15"/>
  </w:num>
  <w:num w:numId="27" w16cid:durableId="899251412">
    <w:abstractNumId w:val="11"/>
  </w:num>
  <w:num w:numId="28" w16cid:durableId="1095252970">
    <w:abstractNumId w:val="12"/>
  </w:num>
  <w:num w:numId="29" w16cid:durableId="1374042731">
    <w:abstractNumId w:val="27"/>
  </w:num>
  <w:num w:numId="30" w16cid:durableId="1576430135">
    <w:abstractNumId w:val="30"/>
  </w:num>
  <w:num w:numId="31" w16cid:durableId="1516307271">
    <w:abstractNumId w:val="21"/>
  </w:num>
  <w:num w:numId="32" w16cid:durableId="1735278897">
    <w:abstractNumId w:val="28"/>
  </w:num>
  <w:num w:numId="33" w16cid:durableId="1778599174">
    <w:abstractNumId w:val="16"/>
  </w:num>
  <w:num w:numId="34" w16cid:durableId="1635257267">
    <w:abstractNumId w:val="14"/>
  </w:num>
  <w:num w:numId="35" w16cid:durableId="163856980">
    <w:abstractNumId w:val="18"/>
  </w:num>
  <w:num w:numId="36" w16cid:durableId="1399204667">
    <w:abstractNumId w:val="33"/>
  </w:num>
  <w:num w:numId="37" w16cid:durableId="5677690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237E0"/>
    <w:rsid w:val="000430B6"/>
    <w:rsid w:val="000439B3"/>
    <w:rsid w:val="00057A7F"/>
    <w:rsid w:val="000624C2"/>
    <w:rsid w:val="00064A57"/>
    <w:rsid w:val="00072174"/>
    <w:rsid w:val="00073113"/>
    <w:rsid w:val="000759D5"/>
    <w:rsid w:val="00084993"/>
    <w:rsid w:val="00097795"/>
    <w:rsid w:val="000B3A93"/>
    <w:rsid w:val="000B6F73"/>
    <w:rsid w:val="000D0807"/>
    <w:rsid w:val="000D1767"/>
    <w:rsid w:val="000D1E2E"/>
    <w:rsid w:val="000D3356"/>
    <w:rsid w:val="000E0C17"/>
    <w:rsid w:val="000E2F45"/>
    <w:rsid w:val="000E4A5F"/>
    <w:rsid w:val="000F02D5"/>
    <w:rsid w:val="001037CC"/>
    <w:rsid w:val="00104AF8"/>
    <w:rsid w:val="001050BF"/>
    <w:rsid w:val="001058D9"/>
    <w:rsid w:val="00106287"/>
    <w:rsid w:val="001156B7"/>
    <w:rsid w:val="001219C1"/>
    <w:rsid w:val="00127973"/>
    <w:rsid w:val="0013515A"/>
    <w:rsid w:val="00135937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23A"/>
    <w:rsid w:val="001B75CA"/>
    <w:rsid w:val="001C14F9"/>
    <w:rsid w:val="001C2671"/>
    <w:rsid w:val="001D36A5"/>
    <w:rsid w:val="001D3E5E"/>
    <w:rsid w:val="001D3EDB"/>
    <w:rsid w:val="001D7952"/>
    <w:rsid w:val="001E0305"/>
    <w:rsid w:val="001E18F2"/>
    <w:rsid w:val="001E516C"/>
    <w:rsid w:val="00200AA9"/>
    <w:rsid w:val="0020355A"/>
    <w:rsid w:val="002038D9"/>
    <w:rsid w:val="00216A6C"/>
    <w:rsid w:val="00226D6B"/>
    <w:rsid w:val="002279C6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2DC2"/>
    <w:rsid w:val="00295C99"/>
    <w:rsid w:val="002A33DE"/>
    <w:rsid w:val="002A6E54"/>
    <w:rsid w:val="002B17A5"/>
    <w:rsid w:val="002C28D1"/>
    <w:rsid w:val="002D0B00"/>
    <w:rsid w:val="002E4C48"/>
    <w:rsid w:val="002E7F5F"/>
    <w:rsid w:val="002F7DE4"/>
    <w:rsid w:val="00315CC1"/>
    <w:rsid w:val="00322D21"/>
    <w:rsid w:val="0032501C"/>
    <w:rsid w:val="003348BB"/>
    <w:rsid w:val="003541B5"/>
    <w:rsid w:val="00361400"/>
    <w:rsid w:val="00362FFD"/>
    <w:rsid w:val="003745BD"/>
    <w:rsid w:val="00374ABC"/>
    <w:rsid w:val="00377DF5"/>
    <w:rsid w:val="00381322"/>
    <w:rsid w:val="003847B8"/>
    <w:rsid w:val="0038495F"/>
    <w:rsid w:val="00385897"/>
    <w:rsid w:val="00390FDE"/>
    <w:rsid w:val="0039432C"/>
    <w:rsid w:val="00397955"/>
    <w:rsid w:val="003B595D"/>
    <w:rsid w:val="003C4159"/>
    <w:rsid w:val="003C797D"/>
    <w:rsid w:val="003D15FA"/>
    <w:rsid w:val="003E5533"/>
    <w:rsid w:val="003F2120"/>
    <w:rsid w:val="003F588C"/>
    <w:rsid w:val="00401BCC"/>
    <w:rsid w:val="00410BC9"/>
    <w:rsid w:val="00411973"/>
    <w:rsid w:val="00414876"/>
    <w:rsid w:val="004210F5"/>
    <w:rsid w:val="004233FB"/>
    <w:rsid w:val="00424E20"/>
    <w:rsid w:val="00424F47"/>
    <w:rsid w:val="0042611E"/>
    <w:rsid w:val="00426B14"/>
    <w:rsid w:val="0043223D"/>
    <w:rsid w:val="0044037B"/>
    <w:rsid w:val="004429AE"/>
    <w:rsid w:val="004506C4"/>
    <w:rsid w:val="004576CE"/>
    <w:rsid w:val="00461EF1"/>
    <w:rsid w:val="004648D8"/>
    <w:rsid w:val="00466586"/>
    <w:rsid w:val="004675F4"/>
    <w:rsid w:val="004679B0"/>
    <w:rsid w:val="00477B48"/>
    <w:rsid w:val="00480E4D"/>
    <w:rsid w:val="004830FF"/>
    <w:rsid w:val="00491539"/>
    <w:rsid w:val="00491F1F"/>
    <w:rsid w:val="004940A9"/>
    <w:rsid w:val="004A22CB"/>
    <w:rsid w:val="004C04A8"/>
    <w:rsid w:val="004D0579"/>
    <w:rsid w:val="004F75C3"/>
    <w:rsid w:val="005027CD"/>
    <w:rsid w:val="00507A14"/>
    <w:rsid w:val="00520D2F"/>
    <w:rsid w:val="005315BA"/>
    <w:rsid w:val="00537556"/>
    <w:rsid w:val="00543909"/>
    <w:rsid w:val="005614DB"/>
    <w:rsid w:val="0056286A"/>
    <w:rsid w:val="00571EC2"/>
    <w:rsid w:val="00581262"/>
    <w:rsid w:val="00586ACF"/>
    <w:rsid w:val="0058721C"/>
    <w:rsid w:val="0058798F"/>
    <w:rsid w:val="005B03BA"/>
    <w:rsid w:val="005B28E9"/>
    <w:rsid w:val="005B2C2D"/>
    <w:rsid w:val="005B39B6"/>
    <w:rsid w:val="005B57DF"/>
    <w:rsid w:val="005D14DA"/>
    <w:rsid w:val="005D738D"/>
    <w:rsid w:val="005E28B1"/>
    <w:rsid w:val="005F0A32"/>
    <w:rsid w:val="005F0AB5"/>
    <w:rsid w:val="005F21D3"/>
    <w:rsid w:val="0063015C"/>
    <w:rsid w:val="00631AA2"/>
    <w:rsid w:val="00634647"/>
    <w:rsid w:val="00651F4F"/>
    <w:rsid w:val="00653505"/>
    <w:rsid w:val="0066312F"/>
    <w:rsid w:val="00665CDB"/>
    <w:rsid w:val="00672177"/>
    <w:rsid w:val="0067258F"/>
    <w:rsid w:val="00694C34"/>
    <w:rsid w:val="006A14A9"/>
    <w:rsid w:val="006A1D48"/>
    <w:rsid w:val="006A240F"/>
    <w:rsid w:val="006A242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279F7"/>
    <w:rsid w:val="007432F8"/>
    <w:rsid w:val="007448B9"/>
    <w:rsid w:val="00753840"/>
    <w:rsid w:val="00760D12"/>
    <w:rsid w:val="00781BAD"/>
    <w:rsid w:val="00782D16"/>
    <w:rsid w:val="007905E8"/>
    <w:rsid w:val="007926A5"/>
    <w:rsid w:val="007C581E"/>
    <w:rsid w:val="007D075E"/>
    <w:rsid w:val="008015DE"/>
    <w:rsid w:val="00805A2A"/>
    <w:rsid w:val="00817D56"/>
    <w:rsid w:val="008235A8"/>
    <w:rsid w:val="00825A4C"/>
    <w:rsid w:val="008307FF"/>
    <w:rsid w:val="00830840"/>
    <w:rsid w:val="0083089B"/>
    <w:rsid w:val="00831D79"/>
    <w:rsid w:val="00834D47"/>
    <w:rsid w:val="0083699E"/>
    <w:rsid w:val="00837963"/>
    <w:rsid w:val="00843FD7"/>
    <w:rsid w:val="008471F5"/>
    <w:rsid w:val="00855E2A"/>
    <w:rsid w:val="008616CE"/>
    <w:rsid w:val="008629AF"/>
    <w:rsid w:val="008637CB"/>
    <w:rsid w:val="008749D7"/>
    <w:rsid w:val="008761D0"/>
    <w:rsid w:val="00883A85"/>
    <w:rsid w:val="00894A2B"/>
    <w:rsid w:val="008B07A2"/>
    <w:rsid w:val="008B61B9"/>
    <w:rsid w:val="008B6426"/>
    <w:rsid w:val="008C39AC"/>
    <w:rsid w:val="008C4254"/>
    <w:rsid w:val="008C4893"/>
    <w:rsid w:val="008C63D8"/>
    <w:rsid w:val="008D55EA"/>
    <w:rsid w:val="008D58D0"/>
    <w:rsid w:val="008E0AB7"/>
    <w:rsid w:val="008E1246"/>
    <w:rsid w:val="008E42E5"/>
    <w:rsid w:val="008F2619"/>
    <w:rsid w:val="00903198"/>
    <w:rsid w:val="00913874"/>
    <w:rsid w:val="009175DB"/>
    <w:rsid w:val="00922A94"/>
    <w:rsid w:val="00926804"/>
    <w:rsid w:val="009367B9"/>
    <w:rsid w:val="00954212"/>
    <w:rsid w:val="00962ED2"/>
    <w:rsid w:val="009823C1"/>
    <w:rsid w:val="0098488A"/>
    <w:rsid w:val="00987340"/>
    <w:rsid w:val="009A166B"/>
    <w:rsid w:val="009B28E7"/>
    <w:rsid w:val="009D42F9"/>
    <w:rsid w:val="009E41A2"/>
    <w:rsid w:val="009E5471"/>
    <w:rsid w:val="00A0643E"/>
    <w:rsid w:val="00A07C85"/>
    <w:rsid w:val="00A12CA0"/>
    <w:rsid w:val="00A13BB2"/>
    <w:rsid w:val="00A14B16"/>
    <w:rsid w:val="00A150A6"/>
    <w:rsid w:val="00A150EB"/>
    <w:rsid w:val="00A152B1"/>
    <w:rsid w:val="00A21D10"/>
    <w:rsid w:val="00A31FA7"/>
    <w:rsid w:val="00A43E3E"/>
    <w:rsid w:val="00A455B3"/>
    <w:rsid w:val="00A462ED"/>
    <w:rsid w:val="00A46BA9"/>
    <w:rsid w:val="00A632D8"/>
    <w:rsid w:val="00A64F68"/>
    <w:rsid w:val="00A6507D"/>
    <w:rsid w:val="00A665F3"/>
    <w:rsid w:val="00A77FF3"/>
    <w:rsid w:val="00A94894"/>
    <w:rsid w:val="00A952F4"/>
    <w:rsid w:val="00A95F1B"/>
    <w:rsid w:val="00A9731D"/>
    <w:rsid w:val="00AA01C3"/>
    <w:rsid w:val="00AA0363"/>
    <w:rsid w:val="00AA03DD"/>
    <w:rsid w:val="00AA148C"/>
    <w:rsid w:val="00AA4669"/>
    <w:rsid w:val="00AA6C8A"/>
    <w:rsid w:val="00AA746D"/>
    <w:rsid w:val="00AA7D17"/>
    <w:rsid w:val="00AB0216"/>
    <w:rsid w:val="00AB1283"/>
    <w:rsid w:val="00AC223C"/>
    <w:rsid w:val="00AD0578"/>
    <w:rsid w:val="00AE244F"/>
    <w:rsid w:val="00AE36CA"/>
    <w:rsid w:val="00AE45F4"/>
    <w:rsid w:val="00AF1325"/>
    <w:rsid w:val="00B26BEB"/>
    <w:rsid w:val="00B27EDD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20CE"/>
    <w:rsid w:val="00BA49C5"/>
    <w:rsid w:val="00BB2EB3"/>
    <w:rsid w:val="00BB3964"/>
    <w:rsid w:val="00BC377D"/>
    <w:rsid w:val="00BC398D"/>
    <w:rsid w:val="00BC78B0"/>
    <w:rsid w:val="00BD06EC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32D9"/>
    <w:rsid w:val="00C74A5A"/>
    <w:rsid w:val="00C91CFE"/>
    <w:rsid w:val="00CA39D7"/>
    <w:rsid w:val="00CA6EE7"/>
    <w:rsid w:val="00CC0016"/>
    <w:rsid w:val="00CC2592"/>
    <w:rsid w:val="00CD1C76"/>
    <w:rsid w:val="00CE44EC"/>
    <w:rsid w:val="00CF0D30"/>
    <w:rsid w:val="00D041F9"/>
    <w:rsid w:val="00D14EE8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921D0"/>
    <w:rsid w:val="00DA3B87"/>
    <w:rsid w:val="00DB3F8F"/>
    <w:rsid w:val="00DC2A94"/>
    <w:rsid w:val="00DD6018"/>
    <w:rsid w:val="00DE069E"/>
    <w:rsid w:val="00DE4671"/>
    <w:rsid w:val="00DF2CA5"/>
    <w:rsid w:val="00E013CF"/>
    <w:rsid w:val="00E201C8"/>
    <w:rsid w:val="00E22599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C216A"/>
    <w:rsid w:val="00EE6479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44892"/>
    <w:rsid w:val="00F5035A"/>
    <w:rsid w:val="00F52C53"/>
    <w:rsid w:val="00F622C0"/>
    <w:rsid w:val="00F63B2E"/>
    <w:rsid w:val="00F718C7"/>
    <w:rsid w:val="00F72C3F"/>
    <w:rsid w:val="00F7516C"/>
    <w:rsid w:val="00F80503"/>
    <w:rsid w:val="00F827F4"/>
    <w:rsid w:val="00F86C0B"/>
    <w:rsid w:val="00F870C8"/>
    <w:rsid w:val="00F91883"/>
    <w:rsid w:val="00F937CB"/>
    <w:rsid w:val="00F942AE"/>
    <w:rsid w:val="00FA0E44"/>
    <w:rsid w:val="00FA6719"/>
    <w:rsid w:val="00FB273B"/>
    <w:rsid w:val="00FB7162"/>
    <w:rsid w:val="00FE2112"/>
    <w:rsid w:val="00FE3468"/>
    <w:rsid w:val="00FE50E8"/>
    <w:rsid w:val="00FF1E35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4C6DC497-4A14-4468-90D0-11EC596D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29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29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29"/>
      </w:numPr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qFormat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qFormat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2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29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nkorporate.me/post/een-duurzaam-business-model-uittekenen-hoe-begin-je-daaraan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korporate.me/post/een-duurzaam-business-model-uittekenen-hoe-begin-je-daara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2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A0A08-7B8A-480C-9AEB-FF9E607DA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144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Valerie van den Berg</cp:lastModifiedBy>
  <cp:revision>25</cp:revision>
  <dcterms:created xsi:type="dcterms:W3CDTF">2022-06-13T09:56:00Z</dcterms:created>
  <dcterms:modified xsi:type="dcterms:W3CDTF">2022-11-15T10:43:00Z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