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61372" w14:textId="77777777" w:rsidR="009A1E4A" w:rsidRPr="00493BB9" w:rsidRDefault="009A1E4A" w:rsidP="009A1E4A">
      <w:pPr>
        <w:widowControl w:val="0"/>
        <w:spacing w:line="240" w:lineRule="auto"/>
        <w:rPr>
          <w:rFonts w:eastAsia="Batang" w:cs="Times New Roman"/>
          <w:snapToGrid w:val="0"/>
        </w:rPr>
      </w:pPr>
      <w:bookmarkStart w:id="0" w:name="_GoBack"/>
      <w:bookmarkEnd w:id="0"/>
      <w:r w:rsidRPr="00493BB9">
        <w:rPr>
          <w:rFonts w:eastAsia="Batang" w:cs="Times New Roman"/>
          <w:snapToGrid w:val="0"/>
        </w:rPr>
        <w:t>[titel topic]</w:t>
      </w:r>
      <w:r w:rsidRPr="00493BB9">
        <w:rPr>
          <w:rFonts w:eastAsia="Batang" w:cs="Times New Roman"/>
          <w:snapToGrid w:val="0"/>
          <w:highlight w:val="yellow"/>
        </w:rPr>
        <w:t>titel van Uitdaging</w:t>
      </w:r>
      <w:r w:rsidRPr="00493BB9">
        <w:rPr>
          <w:rFonts w:eastAsia="Batang" w:cs="Times New Roman"/>
          <w:snapToGrid w:val="0"/>
        </w:rPr>
        <w:t>[/]</w:t>
      </w:r>
    </w:p>
    <w:p w14:paraId="2FA4D07C" w14:textId="77777777" w:rsidR="009A1E4A" w:rsidRPr="00493BB9" w:rsidRDefault="009A1E4A" w:rsidP="009A1E4A">
      <w:pPr>
        <w:widowControl w:val="0"/>
        <w:spacing w:line="240" w:lineRule="auto"/>
        <w:rPr>
          <w:rFonts w:eastAsia="Batang" w:cs="Times New Roman"/>
          <w:snapToGrid w:val="0"/>
        </w:rPr>
      </w:pPr>
      <w:r w:rsidRPr="00493BB9">
        <w:rPr>
          <w:rFonts w:eastAsia="Batang" w:cs="Times New Roman"/>
          <w:snapToGrid w:val="0"/>
        </w:rPr>
        <w:t>[topicsoort]Leeractiviteit[/]</w:t>
      </w:r>
    </w:p>
    <w:p w14:paraId="60DEF73E" w14:textId="77777777" w:rsidR="009A1E4A" w:rsidRPr="00493BB9" w:rsidRDefault="009A1E4A" w:rsidP="009A1E4A">
      <w:pPr>
        <w:widowControl w:val="0"/>
        <w:spacing w:line="240" w:lineRule="auto"/>
        <w:rPr>
          <w:rFonts w:eastAsia="Batang" w:cs="Times New Roman"/>
          <w:snapToGrid w:val="0"/>
        </w:rPr>
      </w:pPr>
    </w:p>
    <w:p w14:paraId="64BFE953" w14:textId="77777777" w:rsidR="009A1E4A" w:rsidRPr="00493BB9" w:rsidRDefault="009A1E4A" w:rsidP="009A1E4A">
      <w:pPr>
        <w:widowControl w:val="0"/>
        <w:spacing w:line="240" w:lineRule="auto"/>
        <w:rPr>
          <w:rFonts w:eastAsia="Batang" w:cs="Times New Roman"/>
          <w:snapToGrid w:val="0"/>
        </w:rPr>
      </w:pPr>
      <w:r w:rsidRPr="00493BB9">
        <w:rPr>
          <w:rFonts w:eastAsia="Batang" w:cs="Times New Roman"/>
          <w:snapToGrid w:val="0"/>
        </w:rPr>
        <w:t>[inleiding]</w:t>
      </w:r>
    </w:p>
    <w:p w14:paraId="31671342" w14:textId="7041AE3B" w:rsidR="009A1E4A" w:rsidRPr="00493BB9" w:rsidRDefault="009A1E4A" w:rsidP="009A1E4A">
      <w:pPr>
        <w:widowControl w:val="0"/>
        <w:spacing w:line="240" w:lineRule="auto"/>
        <w:rPr>
          <w:rFonts w:eastAsia="Batang" w:cs="Times New Roman"/>
          <w:snapToGrid w:val="0"/>
        </w:rPr>
      </w:pPr>
      <w:commentRangeStart w:id="1"/>
      <w:r>
        <w:rPr>
          <w:rFonts w:eastAsia="Batang" w:cs="Times New Roman"/>
          <w:snapToGrid w:val="0"/>
        </w:rPr>
        <w:t xml:space="preserve">@23613-Uitdaging </w:t>
      </w:r>
      <w:r w:rsidR="00E76728">
        <w:rPr>
          <w:rFonts w:eastAsia="Batang" w:cs="Times New Roman"/>
          <w:snapToGrid w:val="0"/>
        </w:rPr>
        <w:t>4</w:t>
      </w:r>
      <w:r>
        <w:rPr>
          <w:rFonts w:eastAsia="Batang" w:cs="Times New Roman"/>
          <w:snapToGrid w:val="0"/>
        </w:rPr>
        <w:t>@</w:t>
      </w:r>
      <w:commentRangeEnd w:id="1"/>
      <w:r w:rsidR="00E76728">
        <w:rPr>
          <w:rStyle w:val="Verwijzingopmerking"/>
        </w:rPr>
        <w:commentReference w:id="1"/>
      </w:r>
    </w:p>
    <w:p w14:paraId="5A5A995A" w14:textId="77777777" w:rsidR="009A1E4A" w:rsidRPr="00493BB9" w:rsidRDefault="009A1E4A" w:rsidP="009A1E4A">
      <w:pPr>
        <w:widowControl w:val="0"/>
        <w:spacing w:line="240" w:lineRule="auto"/>
        <w:rPr>
          <w:rFonts w:eastAsia="Batang" w:cs="Times New Roman"/>
          <w:snapToGrid w:val="0"/>
        </w:rPr>
      </w:pPr>
      <w:r w:rsidRPr="00493BB9">
        <w:rPr>
          <w:rFonts w:eastAsia="Batang" w:cs="Times New Roman"/>
          <w:snapToGrid w:val="0"/>
        </w:rPr>
        <w:t>[enter]</w:t>
      </w:r>
    </w:p>
    <w:p w14:paraId="60B9EB62" w14:textId="77777777" w:rsidR="009A1E4A" w:rsidRPr="00493BB9" w:rsidRDefault="009A1E4A" w:rsidP="009A1E4A">
      <w:pPr>
        <w:widowControl w:val="0"/>
        <w:spacing w:line="240" w:lineRule="auto"/>
        <w:rPr>
          <w:rFonts w:eastAsia="Batang" w:cs="Times New Roman"/>
          <w:snapToGrid w:val="0"/>
        </w:rPr>
      </w:pPr>
      <w:r w:rsidRPr="00493BB9">
        <w:rPr>
          <w:rFonts w:eastAsia="Batang" w:cs="Times New Roman"/>
          <w:snapToGrid w:val="0"/>
        </w:rPr>
        <w:t>[bijschrift]Uitdaging[/]</w:t>
      </w:r>
    </w:p>
    <w:p w14:paraId="5787F8B3" w14:textId="77777777" w:rsidR="009A1E4A" w:rsidRPr="00493BB9" w:rsidRDefault="009A1E4A" w:rsidP="009A1E4A">
      <w:pPr>
        <w:widowControl w:val="0"/>
        <w:spacing w:line="240" w:lineRule="auto"/>
        <w:rPr>
          <w:rFonts w:eastAsia="Batang" w:cs="Times New Roman"/>
          <w:snapToGrid w:val="0"/>
        </w:rPr>
      </w:pPr>
      <w:r w:rsidRPr="00493BB9">
        <w:rPr>
          <w:rFonts w:eastAsia="Batang" w:cs="Times New Roman"/>
          <w:snapToGrid w:val="0"/>
        </w:rPr>
        <w:t>[/]</w:t>
      </w:r>
    </w:p>
    <w:p w14:paraId="20380E37" w14:textId="77777777" w:rsidR="009A1E4A" w:rsidRPr="00890EC1" w:rsidRDefault="009A1E4A" w:rsidP="00807F35">
      <w:pPr>
        <w:widowControl w:val="0"/>
        <w:spacing w:line="240" w:lineRule="auto"/>
        <w:rPr>
          <w:rFonts w:eastAsia="Batang" w:cs="Times New Roman"/>
          <w:snapToGrid w:val="0"/>
        </w:rPr>
      </w:pPr>
    </w:p>
    <w:p w14:paraId="32D11A50" w14:textId="1CF031E9" w:rsidR="00807F35" w:rsidRPr="00890EC1" w:rsidRDefault="00890EC1" w:rsidP="00807F35">
      <w:pPr>
        <w:widowControl w:val="0"/>
        <w:spacing w:line="240" w:lineRule="auto"/>
        <w:rPr>
          <w:rFonts w:eastAsia="Batang" w:cs="Times New Roman"/>
          <w:snapToGrid w:val="0"/>
          <w:color w:val="7030A0"/>
        </w:rPr>
      </w:pPr>
      <w:r>
        <w:rPr>
          <w:rFonts w:eastAsia="Batang" w:cs="Times New Roman"/>
          <w:snapToGrid w:val="0"/>
        </w:rPr>
        <w:t>[Titel uitdaging]</w:t>
      </w:r>
      <w:r w:rsidR="00853747" w:rsidRPr="00890EC1">
        <w:rPr>
          <w:rFonts w:eastAsia="Batang" w:cs="Times New Roman"/>
          <w:snapToGrid w:val="0"/>
          <w:color w:val="943634" w:themeColor="accent2" w:themeShade="BF"/>
        </w:rPr>
        <w:t>Van eenzaamheid naar samenredzaamheid</w:t>
      </w:r>
      <w:r w:rsidR="00807F35" w:rsidRPr="00890EC1">
        <w:rPr>
          <w:rFonts w:eastAsia="Batang" w:cs="Times New Roman"/>
          <w:snapToGrid w:val="0"/>
          <w:color w:val="943634" w:themeColor="accent2" w:themeShade="BF"/>
        </w:rPr>
        <w:t xml:space="preserve"> </w:t>
      </w:r>
    </w:p>
    <w:p w14:paraId="1AEB3F9D" w14:textId="77777777" w:rsidR="00807F35" w:rsidRPr="00890EC1" w:rsidRDefault="00807F35" w:rsidP="00807F35">
      <w:pPr>
        <w:widowControl w:val="0"/>
        <w:spacing w:line="240" w:lineRule="auto"/>
        <w:rPr>
          <w:rFonts w:eastAsia="Batang" w:cs="Times New Roman"/>
          <w:snapToGrid w:val="0"/>
          <w:color w:val="7030A0"/>
        </w:rPr>
      </w:pPr>
    </w:p>
    <w:p w14:paraId="4DF43603" w14:textId="26C708CB" w:rsidR="00807F35" w:rsidRPr="00890EC1" w:rsidRDefault="00890EC1" w:rsidP="00807F35">
      <w:pPr>
        <w:widowControl w:val="0"/>
        <w:spacing w:line="240" w:lineRule="auto"/>
        <w:rPr>
          <w:rFonts w:eastAsia="Batang" w:cs="Times New Roman"/>
          <w:snapToGrid w:val="0"/>
        </w:rPr>
      </w:pPr>
      <w:r>
        <w:rPr>
          <w:rFonts w:eastAsia="Batang" w:cs="Times New Roman"/>
          <w:snapToGrid w:val="0"/>
        </w:rPr>
        <w:t>[k4]</w:t>
      </w:r>
      <w:r w:rsidR="00807F35" w:rsidRPr="00890EC1">
        <w:rPr>
          <w:rFonts w:eastAsia="Batang" w:cs="Times New Roman"/>
          <w:snapToGrid w:val="0"/>
        </w:rPr>
        <w:t>Kwalificatiedossier</w:t>
      </w:r>
    </w:p>
    <w:p w14:paraId="2CC8F1F9" w14:textId="77777777" w:rsidR="000D087C" w:rsidRPr="00890EC1" w:rsidRDefault="000D087C" w:rsidP="00807F35">
      <w:pPr>
        <w:widowControl w:val="0"/>
        <w:spacing w:line="240" w:lineRule="auto"/>
        <w:rPr>
          <w:rFonts w:eastAsia="Batang" w:cs="Times New Roman"/>
          <w:snapToGrid w:val="0"/>
        </w:rPr>
      </w:pPr>
      <w:r w:rsidRPr="00890EC1">
        <w:rPr>
          <w:rFonts w:eastAsia="Batang" w:cs="Times New Roman"/>
          <w:snapToGrid w:val="0"/>
        </w:rPr>
        <w:t>Sociaal werk</w:t>
      </w:r>
    </w:p>
    <w:p w14:paraId="33F7B1FA" w14:textId="77777777" w:rsidR="000D087C" w:rsidRPr="00890EC1" w:rsidRDefault="000D087C" w:rsidP="00807F35">
      <w:pPr>
        <w:widowControl w:val="0"/>
        <w:spacing w:line="240" w:lineRule="auto"/>
        <w:rPr>
          <w:rFonts w:eastAsia="Batang" w:cs="Times New Roman"/>
          <w:snapToGrid w:val="0"/>
        </w:rPr>
      </w:pPr>
      <w:r w:rsidRPr="00890EC1">
        <w:rPr>
          <w:rFonts w:eastAsia="Batang" w:cs="Times New Roman"/>
          <w:snapToGrid w:val="0"/>
        </w:rPr>
        <w:t>Maatschappelijke zorg</w:t>
      </w:r>
    </w:p>
    <w:p w14:paraId="40739977" w14:textId="77777777" w:rsidR="00807F35" w:rsidRPr="00890EC1" w:rsidRDefault="00C6449C" w:rsidP="00807F35">
      <w:pPr>
        <w:widowControl w:val="0"/>
        <w:spacing w:line="240" w:lineRule="auto"/>
        <w:rPr>
          <w:rFonts w:eastAsia="Batang" w:cs="Times New Roman"/>
          <w:snapToGrid w:val="0"/>
        </w:rPr>
      </w:pPr>
      <w:r w:rsidRPr="00890EC1">
        <w:rPr>
          <w:rFonts w:eastAsia="Batang" w:cs="Times New Roman"/>
          <w:snapToGrid w:val="0"/>
        </w:rPr>
        <w:t>Optioneel: Pedagogisch werk</w:t>
      </w:r>
    </w:p>
    <w:p w14:paraId="2DD3354F" w14:textId="77777777" w:rsidR="00807F35" w:rsidRPr="00890EC1" w:rsidRDefault="00807F35" w:rsidP="00807F35">
      <w:pPr>
        <w:widowControl w:val="0"/>
        <w:spacing w:line="240" w:lineRule="auto"/>
        <w:rPr>
          <w:rFonts w:eastAsia="Batang" w:cs="Times New Roman"/>
          <w:snapToGrid w:val="0"/>
        </w:rPr>
      </w:pPr>
    </w:p>
    <w:p w14:paraId="1AB0F1B1" w14:textId="2CF0A3C2" w:rsidR="00807F35" w:rsidRPr="00890EC1" w:rsidRDefault="00890EC1" w:rsidP="00807F35">
      <w:pPr>
        <w:widowControl w:val="0"/>
        <w:spacing w:line="240" w:lineRule="auto"/>
        <w:rPr>
          <w:rFonts w:eastAsia="Batang" w:cs="Times New Roman"/>
          <w:snapToGrid w:val="0"/>
        </w:rPr>
      </w:pPr>
      <w:r>
        <w:rPr>
          <w:rFonts w:eastAsia="Batang" w:cs="Times New Roman"/>
          <w:snapToGrid w:val="0"/>
        </w:rPr>
        <w:t>[k4]</w:t>
      </w:r>
      <w:r w:rsidR="00807F35" w:rsidRPr="00890EC1">
        <w:rPr>
          <w:rFonts w:eastAsia="Batang" w:cs="Times New Roman"/>
          <w:snapToGrid w:val="0"/>
        </w:rPr>
        <w:t xml:space="preserve">Relatie met werkproces(sen) </w:t>
      </w:r>
    </w:p>
    <w:p w14:paraId="1134CC8D" w14:textId="117CC928" w:rsidR="00807F35" w:rsidRPr="00C20858" w:rsidRDefault="00C6449C" w:rsidP="00C20858">
      <w:pPr>
        <w:widowControl w:val="0"/>
        <w:rPr>
          <w:rFonts w:eastAsia="Batang"/>
          <w:snapToGrid w:val="0"/>
        </w:rPr>
      </w:pPr>
      <w:r w:rsidRPr="00C20858">
        <w:rPr>
          <w:rFonts w:eastAsia="Batang"/>
          <w:snapToGrid w:val="0"/>
        </w:rPr>
        <w:t>SW</w:t>
      </w:r>
      <w:r w:rsidR="00C20858">
        <w:rPr>
          <w:rFonts w:eastAsia="Batang"/>
          <w:snapToGrid w:val="0"/>
        </w:rPr>
        <w:t>:</w:t>
      </w:r>
      <w:r w:rsidRPr="00C20858">
        <w:rPr>
          <w:rFonts w:eastAsia="Batang"/>
          <w:snapToGrid w:val="0"/>
        </w:rPr>
        <w:t xml:space="preserve"> B1-K1-W1 werken aan de aanpak van sociale problemen</w:t>
      </w:r>
    </w:p>
    <w:p w14:paraId="2BAC63B4" w14:textId="66804FFA" w:rsidR="00C6449C" w:rsidRPr="00C20858" w:rsidRDefault="00C6449C" w:rsidP="00C20858">
      <w:pPr>
        <w:widowControl w:val="0"/>
        <w:rPr>
          <w:rFonts w:eastAsia="Batang"/>
          <w:snapToGrid w:val="0"/>
        </w:rPr>
      </w:pPr>
      <w:r w:rsidRPr="00C20858">
        <w:rPr>
          <w:rFonts w:eastAsia="Batang"/>
          <w:snapToGrid w:val="0"/>
        </w:rPr>
        <w:t>MZ</w:t>
      </w:r>
      <w:r w:rsidR="00C20858">
        <w:rPr>
          <w:rFonts w:eastAsia="Batang"/>
          <w:snapToGrid w:val="0"/>
        </w:rPr>
        <w:t>:</w:t>
      </w:r>
      <w:r w:rsidRPr="00C20858">
        <w:rPr>
          <w:rFonts w:eastAsia="Batang"/>
          <w:snapToGrid w:val="0"/>
        </w:rPr>
        <w:t xml:space="preserve"> B1-K1-W1 inventariseert ondersteuningsvragen van de cliënt</w:t>
      </w:r>
      <w:r w:rsidR="00890EC1">
        <w:rPr>
          <w:rFonts w:eastAsia="Batang"/>
          <w:snapToGrid w:val="0"/>
        </w:rPr>
        <w:t xml:space="preserve">, </w:t>
      </w:r>
      <w:r w:rsidRPr="00C20858">
        <w:rPr>
          <w:rFonts w:eastAsia="Batang"/>
          <w:snapToGrid w:val="0"/>
        </w:rPr>
        <w:t>P2- K1 bieden van ondersteuning aan specifieke doelgroepen</w:t>
      </w:r>
    </w:p>
    <w:p w14:paraId="1FBAB1B5" w14:textId="77777777" w:rsidR="00C20858" w:rsidRDefault="00C6449C" w:rsidP="00C20858">
      <w:pPr>
        <w:widowControl w:val="0"/>
        <w:rPr>
          <w:rFonts w:eastAsia="Batang"/>
          <w:snapToGrid w:val="0"/>
        </w:rPr>
      </w:pPr>
      <w:r w:rsidRPr="00C20858">
        <w:rPr>
          <w:rFonts w:eastAsia="Batang"/>
          <w:snapToGrid w:val="0"/>
        </w:rPr>
        <w:t xml:space="preserve">Optioneel: </w:t>
      </w:r>
    </w:p>
    <w:p w14:paraId="0F79B51A" w14:textId="4491CAC7" w:rsidR="00C6449C" w:rsidRPr="00C20858" w:rsidRDefault="00C6449C" w:rsidP="00C20858">
      <w:pPr>
        <w:widowControl w:val="0"/>
        <w:rPr>
          <w:rFonts w:eastAsia="Batang"/>
          <w:snapToGrid w:val="0"/>
        </w:rPr>
      </w:pPr>
      <w:r w:rsidRPr="00C20858">
        <w:rPr>
          <w:rFonts w:eastAsia="Batang"/>
          <w:snapToGrid w:val="0"/>
        </w:rPr>
        <w:t>PW</w:t>
      </w:r>
      <w:r w:rsidR="00C20858">
        <w:rPr>
          <w:rFonts w:eastAsia="Batang"/>
          <w:snapToGrid w:val="0"/>
        </w:rPr>
        <w:t xml:space="preserve">: </w:t>
      </w:r>
      <w:r w:rsidRPr="00C20858">
        <w:rPr>
          <w:rFonts w:eastAsia="Batang"/>
          <w:snapToGrid w:val="0"/>
        </w:rPr>
        <w:t>B1-K1-W1 begeleiden van kinderen bij hun ontwikkeling</w:t>
      </w:r>
    </w:p>
    <w:p w14:paraId="4B256F93" w14:textId="77777777" w:rsidR="00807F35" w:rsidRPr="00AE77A2" w:rsidRDefault="00807F35" w:rsidP="00807F35">
      <w:pPr>
        <w:widowControl w:val="0"/>
        <w:spacing w:line="240" w:lineRule="auto"/>
        <w:rPr>
          <w:rFonts w:eastAsia="Batang" w:cs="Times New Roman"/>
          <w:b/>
          <w:snapToGrid w:val="0"/>
        </w:rPr>
      </w:pPr>
    </w:p>
    <w:p w14:paraId="76363F07" w14:textId="733C681C" w:rsidR="00807F35" w:rsidRPr="00AE77A2" w:rsidRDefault="00890EC1" w:rsidP="00807F35">
      <w:pPr>
        <w:widowControl w:val="0"/>
        <w:spacing w:line="240" w:lineRule="auto"/>
        <w:rPr>
          <w:rFonts w:eastAsia="Batang" w:cs="Times New Roman"/>
          <w:b/>
          <w:snapToGrid w:val="0"/>
        </w:rPr>
      </w:pPr>
      <w:r>
        <w:rPr>
          <w:rFonts w:eastAsia="Batang" w:cs="Times New Roman"/>
          <w:b/>
          <w:snapToGrid w:val="0"/>
        </w:rPr>
        <w:t>[k4]Doelstellingen</w:t>
      </w:r>
    </w:p>
    <w:p w14:paraId="1A1CED93" w14:textId="05D141E3" w:rsidR="00807F35" w:rsidRDefault="001E6CDE" w:rsidP="001E6CDE">
      <w:pPr>
        <w:pStyle w:val="Lijstalinea"/>
        <w:numPr>
          <w:ilvl w:val="0"/>
          <w:numId w:val="14"/>
        </w:numPr>
        <w:rPr>
          <w:rFonts w:eastAsia="Batang"/>
          <w:szCs w:val="22"/>
        </w:rPr>
      </w:pPr>
      <w:r w:rsidRPr="001E6CDE">
        <w:rPr>
          <w:rFonts w:eastAsia="Batang"/>
          <w:szCs w:val="22"/>
        </w:rPr>
        <w:t xml:space="preserve">De student </w:t>
      </w:r>
      <w:r>
        <w:rPr>
          <w:rFonts w:eastAsia="Batang"/>
          <w:szCs w:val="22"/>
        </w:rPr>
        <w:t>heeft in</w:t>
      </w:r>
      <w:r w:rsidR="00F667D9">
        <w:rPr>
          <w:rFonts w:eastAsia="Batang"/>
          <w:szCs w:val="22"/>
        </w:rPr>
        <w:t xml:space="preserve">zicht in de problematiek die gepaard gaat met </w:t>
      </w:r>
      <w:r>
        <w:rPr>
          <w:rFonts w:eastAsia="Batang"/>
          <w:szCs w:val="22"/>
        </w:rPr>
        <w:t>eenzaamheid</w:t>
      </w:r>
      <w:r w:rsidR="00E97C90">
        <w:rPr>
          <w:rFonts w:eastAsia="Batang"/>
          <w:szCs w:val="22"/>
        </w:rPr>
        <w:t xml:space="preserve"> (T2)</w:t>
      </w:r>
    </w:p>
    <w:p w14:paraId="62D2E7F5" w14:textId="47D9577D" w:rsidR="001E6CDE" w:rsidRDefault="001E6CDE" w:rsidP="001E6CDE">
      <w:pPr>
        <w:pStyle w:val="Lijstalinea"/>
        <w:numPr>
          <w:ilvl w:val="0"/>
          <w:numId w:val="14"/>
        </w:numPr>
        <w:rPr>
          <w:rFonts w:eastAsia="Batang"/>
          <w:szCs w:val="22"/>
        </w:rPr>
      </w:pPr>
      <w:r>
        <w:rPr>
          <w:rFonts w:eastAsia="Batang"/>
          <w:szCs w:val="22"/>
        </w:rPr>
        <w:t>De student ontwerpt een passende interventie bij deze problematiek</w:t>
      </w:r>
      <w:r w:rsidR="00E97C90">
        <w:rPr>
          <w:rFonts w:eastAsia="Batang"/>
          <w:szCs w:val="22"/>
        </w:rPr>
        <w:t xml:space="preserve"> (T2)</w:t>
      </w:r>
    </w:p>
    <w:p w14:paraId="50198DC0" w14:textId="77FE2ED3" w:rsidR="001E6CDE" w:rsidRDefault="001E6CDE" w:rsidP="001E6CDE">
      <w:pPr>
        <w:pStyle w:val="Lijstalinea"/>
        <w:numPr>
          <w:ilvl w:val="0"/>
          <w:numId w:val="14"/>
        </w:numPr>
        <w:rPr>
          <w:rFonts w:eastAsia="Batang"/>
          <w:szCs w:val="22"/>
        </w:rPr>
      </w:pPr>
      <w:r>
        <w:rPr>
          <w:rFonts w:eastAsia="Batang"/>
          <w:szCs w:val="22"/>
        </w:rPr>
        <w:t>De student kan externe partners aan het programma verbinden</w:t>
      </w:r>
      <w:r w:rsidR="00E97C90">
        <w:rPr>
          <w:rFonts w:eastAsia="Batang"/>
          <w:szCs w:val="22"/>
        </w:rPr>
        <w:t xml:space="preserve"> (T2)</w:t>
      </w:r>
    </w:p>
    <w:p w14:paraId="7F5FE03A" w14:textId="6D573B60" w:rsidR="001E6CDE" w:rsidRDefault="001E6CDE" w:rsidP="001E6CDE">
      <w:pPr>
        <w:pStyle w:val="Lijstalinea"/>
        <w:numPr>
          <w:ilvl w:val="0"/>
          <w:numId w:val="14"/>
        </w:numPr>
        <w:rPr>
          <w:rFonts w:eastAsia="Batang"/>
          <w:szCs w:val="22"/>
        </w:rPr>
      </w:pPr>
      <w:r>
        <w:rPr>
          <w:rFonts w:eastAsia="Batang"/>
          <w:szCs w:val="22"/>
        </w:rPr>
        <w:t>De student kan vrijwilligers voor het programma aantrekken</w:t>
      </w:r>
      <w:r w:rsidR="00E97C90">
        <w:rPr>
          <w:rFonts w:eastAsia="Batang"/>
          <w:szCs w:val="22"/>
        </w:rPr>
        <w:t xml:space="preserve"> (T2)</w:t>
      </w:r>
    </w:p>
    <w:p w14:paraId="1C2A1D57" w14:textId="468DD347" w:rsidR="001E6CDE" w:rsidRDefault="001E6CDE" w:rsidP="001E6CDE">
      <w:pPr>
        <w:pStyle w:val="Lijstalinea"/>
        <w:numPr>
          <w:ilvl w:val="0"/>
          <w:numId w:val="14"/>
        </w:numPr>
        <w:rPr>
          <w:rFonts w:eastAsia="Batang"/>
          <w:szCs w:val="22"/>
        </w:rPr>
      </w:pPr>
      <w:r>
        <w:rPr>
          <w:rFonts w:eastAsia="Batang"/>
          <w:szCs w:val="22"/>
        </w:rPr>
        <w:t>De student weet de kaders te scheppen om ontmoeting tussen mensen te bevorderen</w:t>
      </w:r>
      <w:r w:rsidR="00E97C90">
        <w:rPr>
          <w:rFonts w:eastAsia="Batang"/>
          <w:szCs w:val="22"/>
        </w:rPr>
        <w:t xml:space="preserve"> (T2)</w:t>
      </w:r>
    </w:p>
    <w:p w14:paraId="16B44748" w14:textId="49EF18F1" w:rsidR="001E6CDE" w:rsidRPr="001E6CDE" w:rsidRDefault="00B21F53" w:rsidP="001E6CDE">
      <w:pPr>
        <w:pStyle w:val="Lijstalinea"/>
        <w:numPr>
          <w:ilvl w:val="0"/>
          <w:numId w:val="14"/>
        </w:numPr>
        <w:rPr>
          <w:rFonts w:eastAsia="Batang"/>
          <w:szCs w:val="22"/>
        </w:rPr>
      </w:pPr>
      <w:r>
        <w:rPr>
          <w:rFonts w:eastAsia="Batang"/>
          <w:szCs w:val="22"/>
        </w:rPr>
        <w:t xml:space="preserve">De student formuleert een advies voor de </w:t>
      </w:r>
      <w:r w:rsidR="00F667D9">
        <w:rPr>
          <w:rFonts w:eastAsia="Batang"/>
          <w:szCs w:val="22"/>
        </w:rPr>
        <w:t xml:space="preserve">ondersteuning van de </w:t>
      </w:r>
      <w:r>
        <w:rPr>
          <w:rFonts w:eastAsia="Batang"/>
          <w:szCs w:val="22"/>
        </w:rPr>
        <w:t>doelgroep op lange termijn</w:t>
      </w:r>
      <w:r w:rsidR="00E97C90">
        <w:rPr>
          <w:rFonts w:eastAsia="Batang"/>
          <w:szCs w:val="22"/>
        </w:rPr>
        <w:t>(T2)</w:t>
      </w:r>
    </w:p>
    <w:p w14:paraId="1D1F633C" w14:textId="77777777" w:rsidR="00807F35" w:rsidRPr="00AE77A2" w:rsidRDefault="00807F35" w:rsidP="00807F35">
      <w:pPr>
        <w:rPr>
          <w:rFonts w:eastAsia="Batang" w:cs="Times New Roman"/>
        </w:rPr>
      </w:pPr>
    </w:p>
    <w:p w14:paraId="582EB29D" w14:textId="6F72E3F8" w:rsidR="00807F35" w:rsidRPr="00AE77A2" w:rsidRDefault="00890EC1" w:rsidP="00807F35">
      <w:pPr>
        <w:rPr>
          <w:rFonts w:eastAsia="Batang" w:cs="Times New Roman"/>
          <w:b/>
          <w:snapToGrid w:val="0"/>
        </w:rPr>
      </w:pPr>
      <w:r>
        <w:rPr>
          <w:rFonts w:eastAsia="Batang" w:cs="Times New Roman"/>
          <w:b/>
          <w:snapToGrid w:val="0"/>
        </w:rPr>
        <w:t>[k4]</w:t>
      </w:r>
      <w:r w:rsidR="000D087C" w:rsidRPr="00AE77A2">
        <w:rPr>
          <w:rFonts w:eastAsia="Batang" w:cs="Times New Roman"/>
          <w:b/>
          <w:snapToGrid w:val="0"/>
        </w:rPr>
        <w:t>Relatie met thema’s</w:t>
      </w:r>
    </w:p>
    <w:p w14:paraId="12870542" w14:textId="77777777" w:rsidR="00807F35" w:rsidRPr="00AE77A2" w:rsidRDefault="00807F35" w:rsidP="00807F35">
      <w:pPr>
        <w:rPr>
          <w:rFonts w:eastAsia="Batang" w:cs="Times New Roman"/>
          <w:snapToGrid w:val="0"/>
        </w:rPr>
      </w:pPr>
      <w:r w:rsidRPr="00AE77A2">
        <w:rPr>
          <w:rFonts w:eastAsia="Batang" w:cs="Times New Roman"/>
          <w:snapToGrid w:val="0"/>
        </w:rPr>
        <w:t xml:space="preserve">Informatie over </w:t>
      </w:r>
      <w:r w:rsidR="000D087C" w:rsidRPr="00AE77A2">
        <w:rPr>
          <w:rFonts w:eastAsia="Batang" w:cs="Times New Roman"/>
          <w:snapToGrid w:val="0"/>
        </w:rPr>
        <w:t xml:space="preserve">sociale netwerken en steunsystemen </w:t>
      </w:r>
      <w:r w:rsidRPr="00AE77A2">
        <w:rPr>
          <w:rFonts w:eastAsia="Batang" w:cs="Times New Roman"/>
          <w:snapToGrid w:val="0"/>
        </w:rPr>
        <w:t>vind je in de volgende thema’s:</w:t>
      </w:r>
    </w:p>
    <w:p w14:paraId="60E16EBF" w14:textId="1302E3E9" w:rsidR="000D087C" w:rsidRPr="00AE77A2" w:rsidRDefault="000D087C" w:rsidP="00807F35">
      <w:pPr>
        <w:pStyle w:val="Lijstalinea"/>
        <w:numPr>
          <w:ilvl w:val="0"/>
          <w:numId w:val="2"/>
        </w:numPr>
        <w:rPr>
          <w:rFonts w:eastAsia="Batang"/>
          <w:snapToGrid w:val="0"/>
          <w:szCs w:val="22"/>
        </w:rPr>
      </w:pPr>
      <w:r w:rsidRPr="00AE77A2">
        <w:rPr>
          <w:rFonts w:eastAsia="Batang"/>
          <w:snapToGrid w:val="0"/>
          <w:szCs w:val="22"/>
        </w:rPr>
        <w:t>Thema 4</w:t>
      </w:r>
      <w:r w:rsidR="00853747" w:rsidRPr="00AE77A2">
        <w:rPr>
          <w:rFonts w:eastAsia="Batang"/>
          <w:snapToGrid w:val="0"/>
          <w:szCs w:val="22"/>
        </w:rPr>
        <w:t xml:space="preserve"> </w:t>
      </w:r>
      <w:r w:rsidR="00F667D9">
        <w:rPr>
          <w:rFonts w:eastAsia="Batang"/>
          <w:snapToGrid w:val="0"/>
          <w:szCs w:val="22"/>
        </w:rPr>
        <w:t xml:space="preserve"> </w:t>
      </w:r>
      <w:r w:rsidR="004C3031">
        <w:rPr>
          <w:rFonts w:eastAsia="Batang"/>
          <w:snapToGrid w:val="0"/>
          <w:szCs w:val="22"/>
        </w:rPr>
        <w:t xml:space="preserve"> </w:t>
      </w:r>
      <w:r w:rsidR="00853747" w:rsidRPr="00AE77A2">
        <w:rPr>
          <w:rFonts w:eastAsia="Batang"/>
          <w:snapToGrid w:val="0"/>
          <w:szCs w:val="22"/>
        </w:rPr>
        <w:t>Sociale netwerken en steunsystemen</w:t>
      </w:r>
    </w:p>
    <w:p w14:paraId="436270F3" w14:textId="77777777" w:rsidR="00853747" w:rsidRPr="00AE77A2" w:rsidRDefault="000D087C" w:rsidP="00807F35">
      <w:pPr>
        <w:pStyle w:val="Lijstalinea"/>
        <w:numPr>
          <w:ilvl w:val="0"/>
          <w:numId w:val="2"/>
        </w:numPr>
        <w:rPr>
          <w:rFonts w:eastAsia="Batang"/>
          <w:snapToGrid w:val="0"/>
          <w:szCs w:val="22"/>
        </w:rPr>
      </w:pPr>
      <w:r w:rsidRPr="00AE77A2">
        <w:rPr>
          <w:rFonts w:eastAsia="Batang"/>
          <w:snapToGrid w:val="0"/>
          <w:szCs w:val="22"/>
        </w:rPr>
        <w:t>Thema 13</w:t>
      </w:r>
      <w:r w:rsidR="00853747" w:rsidRPr="00AE77A2">
        <w:rPr>
          <w:rFonts w:eastAsia="Batang"/>
          <w:snapToGrid w:val="0"/>
          <w:szCs w:val="22"/>
        </w:rPr>
        <w:t xml:space="preserve"> Cliënt in zijn kracht</w:t>
      </w:r>
    </w:p>
    <w:p w14:paraId="3293F2C5" w14:textId="77777777" w:rsidR="00853747" w:rsidRPr="00AE77A2" w:rsidRDefault="00853747" w:rsidP="00807F35">
      <w:pPr>
        <w:pStyle w:val="Lijstalinea"/>
        <w:numPr>
          <w:ilvl w:val="0"/>
          <w:numId w:val="2"/>
        </w:numPr>
        <w:rPr>
          <w:rFonts w:eastAsia="Batang"/>
          <w:snapToGrid w:val="0"/>
          <w:szCs w:val="22"/>
        </w:rPr>
      </w:pPr>
      <w:r w:rsidRPr="00AE77A2">
        <w:rPr>
          <w:rFonts w:eastAsia="Batang"/>
          <w:snapToGrid w:val="0"/>
          <w:szCs w:val="22"/>
        </w:rPr>
        <w:t>Thema 14 Interventies</w:t>
      </w:r>
    </w:p>
    <w:p w14:paraId="70D536E5" w14:textId="77777777" w:rsidR="00B21F53" w:rsidRDefault="00B21F53" w:rsidP="00B21F53">
      <w:pPr>
        <w:rPr>
          <w:rFonts w:eastAsia="Batang"/>
          <w:snapToGrid w:val="0"/>
        </w:rPr>
      </w:pPr>
    </w:p>
    <w:p w14:paraId="3EA7EC66" w14:textId="77777777" w:rsidR="00F667D9" w:rsidRPr="005B092D" w:rsidRDefault="00F667D9" w:rsidP="00F667D9">
      <w:pPr>
        <w:widowControl w:val="0"/>
        <w:spacing w:line="240" w:lineRule="auto"/>
        <w:rPr>
          <w:rFonts w:eastAsia="Batang" w:cs="Times New Roman"/>
          <w:b/>
          <w:snapToGrid w:val="0"/>
        </w:rPr>
      </w:pPr>
      <w:r w:rsidRPr="005B092D">
        <w:rPr>
          <w:rFonts w:eastAsia="Batang" w:cs="Times New Roman"/>
          <w:b/>
          <w:snapToGrid w:val="0"/>
        </w:rPr>
        <w:t>Ben je pedagogisch medewerker maar wil je wel graag deze opdracht doen?</w:t>
      </w:r>
    </w:p>
    <w:p w14:paraId="4B24CC9C" w14:textId="77777777" w:rsidR="00F667D9" w:rsidRPr="005B092D" w:rsidRDefault="00F667D9" w:rsidP="00F667D9">
      <w:pPr>
        <w:widowControl w:val="0"/>
        <w:spacing w:line="240" w:lineRule="auto"/>
        <w:rPr>
          <w:rFonts w:eastAsia="Batang" w:cs="Times New Roman"/>
          <w:snapToGrid w:val="0"/>
        </w:rPr>
      </w:pPr>
      <w:r w:rsidRPr="005B092D">
        <w:rPr>
          <w:rFonts w:eastAsia="Batang" w:cs="Times New Roman"/>
          <w:snapToGrid w:val="0"/>
        </w:rPr>
        <w:t>Ook onder kinderen komt eenzaamheid voor. Misschien wel meer als jij in eerste instantie zou denken! Door overal waar in de uitdaging bewoners staat, kinderen te plaatsen is deze opdracht ook voor jou heel geschikt om te doen.</w:t>
      </w:r>
    </w:p>
    <w:p w14:paraId="5DCA686B" w14:textId="1F7781A0" w:rsidR="00807F35" w:rsidRDefault="00807F35" w:rsidP="00B21F53">
      <w:pPr>
        <w:rPr>
          <w:rFonts w:eastAsia="Batang"/>
          <w:snapToGrid w:val="0"/>
        </w:rPr>
      </w:pPr>
    </w:p>
    <w:p w14:paraId="3914B25B" w14:textId="1B189ADF" w:rsidR="00807F35" w:rsidRPr="00AE77A2" w:rsidRDefault="00890EC1" w:rsidP="00807F35">
      <w:pPr>
        <w:rPr>
          <w:rFonts w:eastAsia="Batang" w:cs="Times New Roman"/>
          <w:b/>
          <w:snapToGrid w:val="0"/>
        </w:rPr>
      </w:pPr>
      <w:r>
        <w:rPr>
          <w:rFonts w:eastAsia="Batang" w:cs="Times New Roman"/>
          <w:b/>
          <w:snapToGrid w:val="0"/>
        </w:rPr>
        <w:t>[k2]</w:t>
      </w:r>
      <w:r w:rsidR="00807F35" w:rsidRPr="00AE77A2">
        <w:rPr>
          <w:rFonts w:eastAsia="Batang" w:cs="Times New Roman"/>
          <w:b/>
          <w:snapToGrid w:val="0"/>
        </w:rPr>
        <w:t>Aanleiding</w:t>
      </w:r>
    </w:p>
    <w:p w14:paraId="6A0B0C98" w14:textId="77777777" w:rsidR="00807F35" w:rsidRPr="00AE77A2" w:rsidRDefault="00744DFF" w:rsidP="00807F35">
      <w:pPr>
        <w:widowControl w:val="0"/>
        <w:spacing w:line="240" w:lineRule="auto"/>
        <w:rPr>
          <w:rFonts w:eastAsia="Batang" w:cs="Times New Roman"/>
          <w:snapToGrid w:val="0"/>
        </w:rPr>
      </w:pPr>
      <w:r w:rsidRPr="00AE77A2">
        <w:rPr>
          <w:rFonts w:eastAsia="Batang" w:cs="Times New Roman"/>
          <w:snapToGrid w:val="0"/>
        </w:rPr>
        <w:t xml:space="preserve">De participatiesamenleving is een begrip dat een steeds belangrijkere rol speelt in het welzijnswerk. Als begeleider moet je mensen stimuleren zoveel mogelijk een steentje bij te dragen en zelf naar oplossingen voor problemen te zoeken. Dat is niet voor iedereen even eenvoudig. In de </w:t>
      </w:r>
      <w:r w:rsidR="00853747" w:rsidRPr="00AE77A2">
        <w:rPr>
          <w:rFonts w:eastAsia="Batang" w:cs="Times New Roman"/>
          <w:snapToGrid w:val="0"/>
        </w:rPr>
        <w:t>C</w:t>
      </w:r>
      <w:r w:rsidRPr="00AE77A2">
        <w:rPr>
          <w:rFonts w:eastAsia="Batang" w:cs="Times New Roman"/>
          <w:snapToGrid w:val="0"/>
        </w:rPr>
        <w:t xml:space="preserve">omponistenwijk wonen relatief veel mensen die tot zogenaamde kwetsbare groepen behoren en </w:t>
      </w:r>
      <w:r w:rsidR="00CD3A81" w:rsidRPr="00AE77A2">
        <w:rPr>
          <w:rFonts w:eastAsia="Batang" w:cs="Times New Roman"/>
          <w:snapToGrid w:val="0"/>
        </w:rPr>
        <w:t>elkaar dus hard nodig hebben. H</w:t>
      </w:r>
      <w:r w:rsidRPr="00AE77A2">
        <w:rPr>
          <w:rFonts w:eastAsia="Batang" w:cs="Times New Roman"/>
          <w:snapToGrid w:val="0"/>
        </w:rPr>
        <w:t xml:space="preserve">et wijkteam heeft </w:t>
      </w:r>
      <w:r w:rsidR="00CD3A81" w:rsidRPr="00AE77A2">
        <w:rPr>
          <w:rFonts w:eastAsia="Batang" w:cs="Times New Roman"/>
          <w:snapToGrid w:val="0"/>
        </w:rPr>
        <w:t xml:space="preserve">echter </w:t>
      </w:r>
      <w:r w:rsidRPr="00AE77A2">
        <w:rPr>
          <w:rFonts w:eastAsia="Batang" w:cs="Times New Roman"/>
          <w:snapToGrid w:val="0"/>
        </w:rPr>
        <w:t>geconstateerd dat er behoorlijk veel mensen uit de wijk eenzaam zijn.</w:t>
      </w:r>
      <w:r w:rsidR="00CD3A81" w:rsidRPr="00AE77A2">
        <w:rPr>
          <w:rFonts w:eastAsia="Batang" w:cs="Times New Roman"/>
          <w:snapToGrid w:val="0"/>
        </w:rPr>
        <w:t xml:space="preserve"> Tijd om daar iets aan te veranderen!</w:t>
      </w:r>
      <w:r w:rsidR="00F3710D" w:rsidRPr="00AE77A2">
        <w:rPr>
          <w:rFonts w:eastAsia="Batang" w:cs="Times New Roman"/>
          <w:snapToGrid w:val="0"/>
        </w:rPr>
        <w:t xml:space="preserve"> </w:t>
      </w:r>
    </w:p>
    <w:p w14:paraId="44EF249F" w14:textId="77777777" w:rsidR="00807F35" w:rsidRPr="00AE77A2" w:rsidRDefault="00807F35" w:rsidP="00807F35">
      <w:pPr>
        <w:widowControl w:val="0"/>
        <w:spacing w:line="240" w:lineRule="auto"/>
        <w:rPr>
          <w:rFonts w:eastAsia="Batang" w:cs="Times New Roman"/>
          <w:snapToGrid w:val="0"/>
        </w:rPr>
      </w:pPr>
    </w:p>
    <w:p w14:paraId="255CB5D7" w14:textId="62AF3BC8" w:rsidR="00807F35" w:rsidRPr="00AE77A2" w:rsidRDefault="00453AFB" w:rsidP="00CD3A81">
      <w:pPr>
        <w:widowControl w:val="0"/>
        <w:spacing w:line="240" w:lineRule="auto"/>
        <w:jc w:val="center"/>
        <w:rPr>
          <w:rFonts w:eastAsia="Batang" w:cs="Times New Roman"/>
          <w:snapToGrid w:val="0"/>
        </w:rPr>
      </w:pPr>
      <w:r>
        <w:rPr>
          <w:rFonts w:eastAsia="Batang" w:cs="Times New Roman"/>
          <w:noProof/>
          <w:lang w:eastAsia="nl-NL"/>
        </w:rPr>
        <w:lastRenderedPageBreak/>
        <w:drawing>
          <wp:inline distT="0" distB="0" distL="0" distR="0" wp14:anchorId="211AF8CE" wp14:editId="22C7B674">
            <wp:extent cx="3048000" cy="199034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880461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1990344"/>
                    </a:xfrm>
                    <a:prstGeom prst="rect">
                      <a:avLst/>
                    </a:prstGeom>
                  </pic:spPr>
                </pic:pic>
              </a:graphicData>
            </a:graphic>
          </wp:inline>
        </w:drawing>
      </w:r>
    </w:p>
    <w:p w14:paraId="70B8B6EB" w14:textId="2B884AA7" w:rsidR="00807F35" w:rsidRPr="00AE77A2" w:rsidRDefault="00F3710D" w:rsidP="00C72C9D">
      <w:pPr>
        <w:widowControl w:val="0"/>
        <w:spacing w:line="240" w:lineRule="auto"/>
        <w:jc w:val="center"/>
        <w:rPr>
          <w:rFonts w:eastAsia="Batang" w:cs="Times New Roman"/>
          <w:snapToGrid w:val="0"/>
        </w:rPr>
      </w:pPr>
      <w:commentRangeStart w:id="2"/>
      <w:r w:rsidRPr="00AE77A2">
        <w:rPr>
          <w:noProof/>
          <w:lang w:eastAsia="nl-NL"/>
        </w:rPr>
        <w:t>@Fotosuggestie:</w:t>
      </w:r>
      <w:r w:rsidR="00CD3A81" w:rsidRPr="00AE77A2">
        <w:rPr>
          <w:noProof/>
          <w:lang w:eastAsia="nl-NL"/>
        </w:rPr>
        <w:t xml:space="preserve"> </w:t>
      </w:r>
      <w:r w:rsidRPr="00AE77A2">
        <w:rPr>
          <w:noProof/>
          <w:lang w:eastAsia="nl-NL"/>
        </w:rPr>
        <w:t>samen met wijkbewoners</w:t>
      </w:r>
      <w:r w:rsidR="00CD3A81" w:rsidRPr="00AE77A2">
        <w:rPr>
          <w:noProof/>
          <w:lang w:eastAsia="nl-NL"/>
        </w:rPr>
        <w:t xml:space="preserve"> aan </w:t>
      </w:r>
      <w:commentRangeStart w:id="3"/>
      <w:r w:rsidR="00CD3A81" w:rsidRPr="00AE77A2">
        <w:rPr>
          <w:noProof/>
          <w:lang w:eastAsia="nl-NL"/>
        </w:rPr>
        <w:t>tafel</w:t>
      </w:r>
      <w:commentRangeEnd w:id="3"/>
      <w:r w:rsidR="00C72C9D">
        <w:rPr>
          <w:rStyle w:val="Verwijzingopmerking"/>
        </w:rPr>
        <w:commentReference w:id="3"/>
      </w:r>
      <w:r w:rsidRPr="00AE77A2">
        <w:rPr>
          <w:noProof/>
          <w:lang w:eastAsia="nl-NL"/>
        </w:rPr>
        <w:t xml:space="preserve"> </w:t>
      </w:r>
      <w:r w:rsidR="00807F35" w:rsidRPr="00AE77A2">
        <w:rPr>
          <w:noProof/>
          <w:lang w:eastAsia="nl-NL"/>
        </w:rPr>
        <w:t xml:space="preserve"> @</w:t>
      </w:r>
      <w:commentRangeEnd w:id="2"/>
      <w:r w:rsidR="00890EC1">
        <w:rPr>
          <w:rStyle w:val="Verwijzingopmerking"/>
        </w:rPr>
        <w:commentReference w:id="2"/>
      </w:r>
    </w:p>
    <w:p w14:paraId="794E4FF3" w14:textId="77777777" w:rsidR="00807F35" w:rsidRPr="00AE77A2" w:rsidRDefault="00807F35" w:rsidP="00807F35">
      <w:pPr>
        <w:widowControl w:val="0"/>
        <w:spacing w:line="240" w:lineRule="auto"/>
        <w:rPr>
          <w:rFonts w:eastAsia="Batang" w:cs="Times New Roman"/>
          <w:b/>
          <w:snapToGrid w:val="0"/>
        </w:rPr>
      </w:pPr>
    </w:p>
    <w:p w14:paraId="47B4E06F" w14:textId="069F6322" w:rsidR="00890EC1" w:rsidRDefault="00890EC1" w:rsidP="00807F35">
      <w:pPr>
        <w:widowControl w:val="0"/>
        <w:spacing w:line="240" w:lineRule="auto"/>
        <w:rPr>
          <w:rFonts w:eastAsia="Batang" w:cs="Times New Roman"/>
          <w:b/>
          <w:snapToGrid w:val="0"/>
        </w:rPr>
      </w:pPr>
      <w:r>
        <w:rPr>
          <w:rFonts w:eastAsia="Batang" w:cs="Times New Roman"/>
          <w:b/>
          <w:snapToGrid w:val="0"/>
        </w:rPr>
        <w:t>[casus, type Algemeen]</w:t>
      </w:r>
    </w:p>
    <w:p w14:paraId="4C5E23C6" w14:textId="2BAAC42D" w:rsidR="00807F35" w:rsidRPr="00AE77A2" w:rsidRDefault="00890EC1" w:rsidP="00807F35">
      <w:pPr>
        <w:widowControl w:val="0"/>
        <w:spacing w:line="240" w:lineRule="auto"/>
        <w:rPr>
          <w:rFonts w:eastAsia="Batang" w:cs="Times New Roman"/>
          <w:b/>
          <w:snapToGrid w:val="0"/>
        </w:rPr>
      </w:pPr>
      <w:r>
        <w:rPr>
          <w:rFonts w:eastAsia="Batang" w:cs="Times New Roman"/>
          <w:b/>
          <w:snapToGrid w:val="0"/>
        </w:rPr>
        <w:t>[casuskop]</w:t>
      </w:r>
      <w:r w:rsidR="00807F35" w:rsidRPr="00AE77A2">
        <w:rPr>
          <w:rFonts w:eastAsia="Batang" w:cs="Times New Roman"/>
          <w:b/>
          <w:snapToGrid w:val="0"/>
        </w:rPr>
        <w:t>Uitdaging</w:t>
      </w:r>
    </w:p>
    <w:p w14:paraId="528F3E91" w14:textId="77777777" w:rsidR="00807F35" w:rsidRPr="00AE77A2" w:rsidRDefault="00F3710D" w:rsidP="00807F35">
      <w:pPr>
        <w:widowControl w:val="0"/>
        <w:spacing w:line="240" w:lineRule="auto"/>
        <w:rPr>
          <w:rFonts w:eastAsia="Batang" w:cs="Times New Roman"/>
          <w:snapToGrid w:val="0"/>
        </w:rPr>
      </w:pPr>
      <w:r w:rsidRPr="00AE77A2">
        <w:rPr>
          <w:rFonts w:eastAsia="Batang" w:cs="Times New Roman"/>
          <w:snapToGrid w:val="0"/>
        </w:rPr>
        <w:t xml:space="preserve">Het wijkteam heeft jullie gevraagd een </w:t>
      </w:r>
      <w:r w:rsidR="00853747" w:rsidRPr="00AE77A2">
        <w:rPr>
          <w:rFonts w:eastAsia="Batang" w:cs="Times New Roman"/>
          <w:snapToGrid w:val="0"/>
        </w:rPr>
        <w:t xml:space="preserve">interventie </w:t>
      </w:r>
      <w:r w:rsidR="00C05947" w:rsidRPr="00AE77A2">
        <w:rPr>
          <w:rFonts w:eastAsia="Batang" w:cs="Times New Roman"/>
          <w:snapToGrid w:val="0"/>
        </w:rPr>
        <w:t>te ontwerpen waar i</w:t>
      </w:r>
      <w:r w:rsidR="00CD3A81" w:rsidRPr="00AE77A2">
        <w:rPr>
          <w:rFonts w:eastAsia="Batang" w:cs="Times New Roman"/>
          <w:snapToGrid w:val="0"/>
        </w:rPr>
        <w:t xml:space="preserve">edereen uit de wijk uitgenodigd </w:t>
      </w:r>
      <w:r w:rsidR="00F667D9">
        <w:rPr>
          <w:rFonts w:eastAsia="Batang" w:cs="Times New Roman"/>
          <w:snapToGrid w:val="0"/>
        </w:rPr>
        <w:t>wordt</w:t>
      </w:r>
      <w:r w:rsidR="00C05947" w:rsidRPr="00AE77A2">
        <w:rPr>
          <w:rFonts w:eastAsia="Batang" w:cs="Times New Roman"/>
          <w:snapToGrid w:val="0"/>
        </w:rPr>
        <w:t xml:space="preserve"> </w:t>
      </w:r>
      <w:r w:rsidR="00CD3A81" w:rsidRPr="00AE77A2">
        <w:rPr>
          <w:rFonts w:eastAsia="Batang" w:cs="Times New Roman"/>
          <w:snapToGrid w:val="0"/>
        </w:rPr>
        <w:t>om deel te nemen. H</w:t>
      </w:r>
      <w:r w:rsidRPr="00AE77A2">
        <w:rPr>
          <w:rFonts w:eastAsia="Batang" w:cs="Times New Roman"/>
          <w:snapToGrid w:val="0"/>
        </w:rPr>
        <w:t xml:space="preserve">et de bedoeling dat jullie een </w:t>
      </w:r>
      <w:r w:rsidR="00853747" w:rsidRPr="00AE77A2">
        <w:rPr>
          <w:rFonts w:eastAsia="Batang" w:cs="Times New Roman"/>
          <w:snapToGrid w:val="0"/>
        </w:rPr>
        <w:t>leuk</w:t>
      </w:r>
      <w:r w:rsidR="00C05947" w:rsidRPr="00AE77A2">
        <w:rPr>
          <w:rFonts w:eastAsia="Batang" w:cs="Times New Roman"/>
          <w:snapToGrid w:val="0"/>
        </w:rPr>
        <w:t xml:space="preserve"> </w:t>
      </w:r>
      <w:r w:rsidR="00853747" w:rsidRPr="00AE77A2">
        <w:rPr>
          <w:rFonts w:eastAsia="Batang" w:cs="Times New Roman"/>
          <w:snapToGrid w:val="0"/>
        </w:rPr>
        <w:t>e</w:t>
      </w:r>
      <w:r w:rsidR="00C05947" w:rsidRPr="00AE77A2">
        <w:rPr>
          <w:rFonts w:eastAsia="Batang" w:cs="Times New Roman"/>
          <w:snapToGrid w:val="0"/>
        </w:rPr>
        <w:t>n gezellig programma maken</w:t>
      </w:r>
      <w:r w:rsidR="00853747" w:rsidRPr="00AE77A2">
        <w:rPr>
          <w:rFonts w:eastAsia="Batang" w:cs="Times New Roman"/>
          <w:snapToGrid w:val="0"/>
        </w:rPr>
        <w:t xml:space="preserve"> waar </w:t>
      </w:r>
      <w:r w:rsidR="004A1D33" w:rsidRPr="005B092D">
        <w:rPr>
          <w:rFonts w:eastAsia="Batang" w:cs="Times New Roman"/>
          <w:snapToGrid w:val="0"/>
        </w:rPr>
        <w:t>ontmoeten en samenredzaamheid ce</w:t>
      </w:r>
      <w:r w:rsidR="004A1D33" w:rsidRPr="00AE77A2">
        <w:rPr>
          <w:rFonts w:eastAsia="Batang" w:cs="Times New Roman"/>
          <w:snapToGrid w:val="0"/>
        </w:rPr>
        <w:t>ntraal staan. Zorg dat het een</w:t>
      </w:r>
      <w:r w:rsidR="00CD3A81" w:rsidRPr="00AE77A2">
        <w:rPr>
          <w:rFonts w:eastAsia="Batang" w:cs="Times New Roman"/>
          <w:snapToGrid w:val="0"/>
        </w:rPr>
        <w:t xml:space="preserve"> dynamisch geheel </w:t>
      </w:r>
      <w:r w:rsidR="004A1D33" w:rsidRPr="00AE77A2">
        <w:rPr>
          <w:rFonts w:eastAsia="Batang" w:cs="Times New Roman"/>
          <w:snapToGrid w:val="0"/>
        </w:rPr>
        <w:t xml:space="preserve">wordt </w:t>
      </w:r>
      <w:r w:rsidR="00CD3A81" w:rsidRPr="00AE77A2">
        <w:rPr>
          <w:rFonts w:eastAsia="Batang" w:cs="Times New Roman"/>
          <w:snapToGrid w:val="0"/>
        </w:rPr>
        <w:t>en mensen kennis</w:t>
      </w:r>
      <w:r w:rsidR="004A1D33" w:rsidRPr="00AE77A2">
        <w:rPr>
          <w:rFonts w:eastAsia="Batang" w:cs="Times New Roman"/>
          <w:snapToGrid w:val="0"/>
        </w:rPr>
        <w:t>maken met elkaar en</w:t>
      </w:r>
      <w:r w:rsidR="00CD3A81" w:rsidRPr="00AE77A2">
        <w:rPr>
          <w:rFonts w:eastAsia="Batang" w:cs="Times New Roman"/>
          <w:snapToGrid w:val="0"/>
        </w:rPr>
        <w:t xml:space="preserve"> met de sociale initiatieven in de wijk</w:t>
      </w:r>
      <w:r w:rsidR="00345BA6" w:rsidRPr="00AE77A2">
        <w:rPr>
          <w:rFonts w:eastAsia="Batang" w:cs="Times New Roman"/>
          <w:snapToGrid w:val="0"/>
        </w:rPr>
        <w:t xml:space="preserve">. </w:t>
      </w:r>
      <w:r w:rsidR="00C05947" w:rsidRPr="00AE77A2">
        <w:rPr>
          <w:rFonts w:eastAsia="Batang" w:cs="Times New Roman"/>
          <w:snapToGrid w:val="0"/>
        </w:rPr>
        <w:t>J</w:t>
      </w:r>
      <w:r w:rsidR="00F93FF8" w:rsidRPr="00AE77A2">
        <w:rPr>
          <w:rFonts w:eastAsia="Batang" w:cs="Times New Roman"/>
          <w:snapToGrid w:val="0"/>
        </w:rPr>
        <w:t xml:space="preserve">ullie </w:t>
      </w:r>
      <w:r w:rsidR="00C05947" w:rsidRPr="00AE77A2">
        <w:rPr>
          <w:rFonts w:eastAsia="Batang" w:cs="Times New Roman"/>
          <w:snapToGrid w:val="0"/>
        </w:rPr>
        <w:t xml:space="preserve">zullen </w:t>
      </w:r>
      <w:r w:rsidR="00F93FF8" w:rsidRPr="00AE77A2">
        <w:rPr>
          <w:rFonts w:eastAsia="Batang" w:cs="Times New Roman"/>
          <w:snapToGrid w:val="0"/>
        </w:rPr>
        <w:t xml:space="preserve">dus </w:t>
      </w:r>
      <w:r w:rsidR="00C05947" w:rsidRPr="00AE77A2">
        <w:rPr>
          <w:rFonts w:eastAsia="Batang" w:cs="Times New Roman"/>
          <w:snapToGrid w:val="0"/>
        </w:rPr>
        <w:t>ook</w:t>
      </w:r>
      <w:r w:rsidR="00F93FF8" w:rsidRPr="00AE77A2">
        <w:rPr>
          <w:rFonts w:eastAsia="Batang" w:cs="Times New Roman"/>
          <w:snapToGrid w:val="0"/>
        </w:rPr>
        <w:t xml:space="preserve"> organisaties en /of </w:t>
      </w:r>
      <w:r w:rsidR="002E1326" w:rsidRPr="00AE77A2">
        <w:rPr>
          <w:rFonts w:eastAsia="Batang" w:cs="Times New Roman"/>
          <w:snapToGrid w:val="0"/>
        </w:rPr>
        <w:t>sociaal ondernemingen</w:t>
      </w:r>
      <w:r w:rsidR="00F93FF8" w:rsidRPr="00AE77A2">
        <w:rPr>
          <w:rFonts w:eastAsia="Batang" w:cs="Times New Roman"/>
          <w:snapToGrid w:val="0"/>
        </w:rPr>
        <w:t xml:space="preserve"> bereid moeten vinden om mee te werken aan het project</w:t>
      </w:r>
      <w:r w:rsidR="00F667D9">
        <w:rPr>
          <w:rFonts w:eastAsia="Batang" w:cs="Times New Roman"/>
          <w:snapToGrid w:val="0"/>
        </w:rPr>
        <w:t xml:space="preserve">. Daarbij wordt van jullie verwacht dat er </w:t>
      </w:r>
      <w:r w:rsidR="00F93FF8" w:rsidRPr="00AE77A2">
        <w:rPr>
          <w:rFonts w:eastAsia="Batang" w:cs="Times New Roman"/>
          <w:snapToGrid w:val="0"/>
        </w:rPr>
        <w:t>vooral zoveel mogelijk bewoner</w:t>
      </w:r>
      <w:r w:rsidR="002E1326" w:rsidRPr="00AE77A2">
        <w:rPr>
          <w:rFonts w:eastAsia="Batang" w:cs="Times New Roman"/>
          <w:snapToGrid w:val="0"/>
        </w:rPr>
        <w:t xml:space="preserve">s </w:t>
      </w:r>
      <w:r w:rsidR="00F667D9">
        <w:rPr>
          <w:rFonts w:eastAsia="Batang" w:cs="Times New Roman"/>
          <w:snapToGrid w:val="0"/>
        </w:rPr>
        <w:t>ingezet worden</w:t>
      </w:r>
      <w:r w:rsidR="002E1326" w:rsidRPr="00AE77A2">
        <w:rPr>
          <w:rFonts w:eastAsia="Batang" w:cs="Times New Roman"/>
          <w:snapToGrid w:val="0"/>
        </w:rPr>
        <w:t xml:space="preserve"> om mee te helpen</w:t>
      </w:r>
      <w:r w:rsidR="008363AB">
        <w:rPr>
          <w:rFonts w:eastAsia="Batang" w:cs="Times New Roman"/>
          <w:snapToGrid w:val="0"/>
        </w:rPr>
        <w:t xml:space="preserve"> </w:t>
      </w:r>
      <w:r w:rsidR="00F667D9">
        <w:rPr>
          <w:rFonts w:eastAsia="Batang" w:cs="Times New Roman"/>
          <w:snapToGrid w:val="0"/>
        </w:rPr>
        <w:t>bij</w:t>
      </w:r>
      <w:r w:rsidR="008363AB">
        <w:rPr>
          <w:rFonts w:eastAsia="Batang" w:cs="Times New Roman"/>
          <w:snapToGrid w:val="0"/>
        </w:rPr>
        <w:t xml:space="preserve"> de voorbereiding en uitvoering </w:t>
      </w:r>
      <w:r w:rsidR="00F93FF8" w:rsidRPr="00AE77A2">
        <w:rPr>
          <w:rFonts w:eastAsia="Batang" w:cs="Times New Roman"/>
          <w:snapToGrid w:val="0"/>
        </w:rPr>
        <w:t>.</w:t>
      </w:r>
    </w:p>
    <w:p w14:paraId="5C602022" w14:textId="71DD7B5B" w:rsidR="00B21F53" w:rsidRDefault="00890EC1" w:rsidP="00807F35">
      <w:pPr>
        <w:widowControl w:val="0"/>
        <w:spacing w:line="240" w:lineRule="auto"/>
        <w:rPr>
          <w:rFonts w:eastAsia="Batang" w:cs="Times New Roman"/>
          <w:b/>
          <w:snapToGrid w:val="0"/>
        </w:rPr>
      </w:pPr>
      <w:r>
        <w:rPr>
          <w:rFonts w:eastAsia="Batang" w:cs="Times New Roman"/>
          <w:b/>
          <w:snapToGrid w:val="0"/>
        </w:rPr>
        <w:t>[/]</w:t>
      </w:r>
    </w:p>
    <w:p w14:paraId="5134CE5C" w14:textId="77777777" w:rsidR="00890EC1" w:rsidRPr="00AE77A2" w:rsidRDefault="00890EC1" w:rsidP="00807F35">
      <w:pPr>
        <w:widowControl w:val="0"/>
        <w:spacing w:line="240" w:lineRule="auto"/>
        <w:rPr>
          <w:rFonts w:eastAsia="Batang" w:cs="Times New Roman"/>
          <w:b/>
          <w:snapToGrid w:val="0"/>
        </w:rPr>
      </w:pPr>
    </w:p>
    <w:p w14:paraId="6EBDA1EC" w14:textId="58D24D64" w:rsidR="00807F35" w:rsidRPr="00AE77A2" w:rsidRDefault="00890EC1" w:rsidP="00807F35">
      <w:pPr>
        <w:rPr>
          <w:rFonts w:eastAsia="Batang" w:cs="Times New Roman"/>
          <w:b/>
          <w:snapToGrid w:val="0"/>
        </w:rPr>
      </w:pPr>
      <w:r>
        <w:rPr>
          <w:rFonts w:eastAsia="Batang" w:cs="Times New Roman"/>
          <w:b/>
          <w:snapToGrid w:val="0"/>
        </w:rPr>
        <w:t>[k4]</w:t>
      </w:r>
      <w:r w:rsidR="00807F35" w:rsidRPr="00AE77A2">
        <w:rPr>
          <w:rFonts w:eastAsia="Batang" w:cs="Times New Roman"/>
          <w:b/>
          <w:snapToGrid w:val="0"/>
        </w:rPr>
        <w:t>Voorwaarden en eisen</w:t>
      </w:r>
    </w:p>
    <w:p w14:paraId="7BF9D850" w14:textId="6393F726" w:rsidR="00387C2C" w:rsidRPr="00AE77A2" w:rsidRDefault="00387C2C" w:rsidP="005B092D">
      <w:pPr>
        <w:widowControl w:val="0"/>
        <w:numPr>
          <w:ilvl w:val="0"/>
          <w:numId w:val="2"/>
        </w:numPr>
        <w:rPr>
          <w:rFonts w:eastAsia="Batang" w:cs="Times New Roman"/>
          <w:snapToGrid w:val="0"/>
        </w:rPr>
      </w:pPr>
      <w:r w:rsidRPr="00AE77A2">
        <w:rPr>
          <w:rFonts w:eastAsia="Batang" w:cs="Times New Roman"/>
          <w:snapToGrid w:val="0"/>
        </w:rPr>
        <w:t xml:space="preserve">Maak een programma </w:t>
      </w:r>
      <w:r w:rsidR="00F667D9">
        <w:rPr>
          <w:rFonts w:eastAsia="Batang" w:cs="Times New Roman"/>
          <w:snapToGrid w:val="0"/>
        </w:rPr>
        <w:t>wat</w:t>
      </w:r>
      <w:r w:rsidRPr="00AE77A2">
        <w:rPr>
          <w:rFonts w:eastAsia="Batang" w:cs="Times New Roman"/>
          <w:snapToGrid w:val="0"/>
        </w:rPr>
        <w:t xml:space="preserve"> </w:t>
      </w:r>
      <w:r w:rsidR="00F667D9">
        <w:rPr>
          <w:rFonts w:eastAsia="Batang" w:cs="Times New Roman"/>
          <w:snapToGrid w:val="0"/>
        </w:rPr>
        <w:t xml:space="preserve">bewoners </w:t>
      </w:r>
      <w:r w:rsidR="004A1D33" w:rsidRPr="00AE77A2">
        <w:rPr>
          <w:rFonts w:eastAsia="Batang" w:cs="Times New Roman"/>
          <w:snapToGrid w:val="0"/>
        </w:rPr>
        <w:t>aan elkaar verbindt</w:t>
      </w:r>
      <w:r w:rsidR="005B092D">
        <w:rPr>
          <w:rFonts w:eastAsia="Batang" w:cs="Times New Roman"/>
          <w:snapToGrid w:val="0"/>
        </w:rPr>
        <w:t>.</w:t>
      </w:r>
    </w:p>
    <w:p w14:paraId="3AEC5F63" w14:textId="77777777" w:rsidR="00387C2C" w:rsidRPr="00AE77A2" w:rsidRDefault="00F667D9" w:rsidP="005B092D">
      <w:pPr>
        <w:widowControl w:val="0"/>
        <w:numPr>
          <w:ilvl w:val="0"/>
          <w:numId w:val="2"/>
        </w:numPr>
        <w:rPr>
          <w:rFonts w:eastAsia="Batang" w:cs="Times New Roman"/>
          <w:snapToGrid w:val="0"/>
        </w:rPr>
      </w:pPr>
      <w:r>
        <w:rPr>
          <w:rFonts w:eastAsia="Batang" w:cs="Times New Roman"/>
          <w:snapToGrid w:val="0"/>
        </w:rPr>
        <w:t>Maak een</w:t>
      </w:r>
      <w:r w:rsidR="00387C2C" w:rsidRPr="00AE77A2">
        <w:rPr>
          <w:rFonts w:eastAsia="Batang" w:cs="Times New Roman"/>
          <w:snapToGrid w:val="0"/>
        </w:rPr>
        <w:t xml:space="preserve"> onderbouwde keuze voor een combinatie van verschillende </w:t>
      </w:r>
      <w:r w:rsidR="004A1D33" w:rsidRPr="00AE77A2">
        <w:rPr>
          <w:rFonts w:eastAsia="Batang" w:cs="Times New Roman"/>
          <w:snapToGrid w:val="0"/>
        </w:rPr>
        <w:t>interventieniveaus</w:t>
      </w:r>
      <w:r w:rsidR="00387C2C" w:rsidRPr="00AE77A2">
        <w:rPr>
          <w:rFonts w:eastAsia="Batang" w:cs="Times New Roman"/>
          <w:snapToGrid w:val="0"/>
        </w:rPr>
        <w:t xml:space="preserve">. </w:t>
      </w:r>
    </w:p>
    <w:p w14:paraId="19142937" w14:textId="560E733A" w:rsidR="00387C2C" w:rsidRPr="00AE77A2" w:rsidRDefault="004A1D33" w:rsidP="005B092D">
      <w:pPr>
        <w:widowControl w:val="0"/>
        <w:numPr>
          <w:ilvl w:val="0"/>
          <w:numId w:val="2"/>
        </w:numPr>
        <w:rPr>
          <w:rFonts w:eastAsia="Batang" w:cs="Times New Roman"/>
          <w:snapToGrid w:val="0"/>
        </w:rPr>
      </w:pPr>
      <w:r w:rsidRPr="00AE77A2">
        <w:rPr>
          <w:rFonts w:eastAsia="Batang" w:cs="Times New Roman"/>
          <w:snapToGrid w:val="0"/>
        </w:rPr>
        <w:t>De interventie</w:t>
      </w:r>
      <w:r w:rsidR="00387C2C" w:rsidRPr="00AE77A2">
        <w:rPr>
          <w:rFonts w:eastAsia="Batang" w:cs="Times New Roman"/>
          <w:snapToGrid w:val="0"/>
        </w:rPr>
        <w:t xml:space="preserve"> bevat een serie v</w:t>
      </w:r>
      <w:r w:rsidR="00B21F53">
        <w:rPr>
          <w:rFonts w:eastAsia="Batang" w:cs="Times New Roman"/>
          <w:snapToGrid w:val="0"/>
        </w:rPr>
        <w:t>an minimaal drie en maximaal vijf</w:t>
      </w:r>
      <w:r w:rsidR="00387C2C" w:rsidRPr="00AE77A2">
        <w:rPr>
          <w:rFonts w:eastAsia="Batang" w:cs="Times New Roman"/>
          <w:snapToGrid w:val="0"/>
        </w:rPr>
        <w:t xml:space="preserve"> </w:t>
      </w:r>
      <w:r w:rsidR="002E1326" w:rsidRPr="00AE77A2">
        <w:rPr>
          <w:rFonts w:eastAsia="Batang" w:cs="Times New Roman"/>
          <w:snapToGrid w:val="0"/>
        </w:rPr>
        <w:t>(</w:t>
      </w:r>
      <w:r w:rsidR="00387C2C" w:rsidRPr="00AE77A2">
        <w:rPr>
          <w:rFonts w:eastAsia="Batang" w:cs="Times New Roman"/>
          <w:snapToGrid w:val="0"/>
        </w:rPr>
        <w:t>deel</w:t>
      </w:r>
      <w:r w:rsidR="002E1326" w:rsidRPr="00AE77A2">
        <w:rPr>
          <w:rFonts w:eastAsia="Batang" w:cs="Times New Roman"/>
          <w:snapToGrid w:val="0"/>
        </w:rPr>
        <w:t>)</w:t>
      </w:r>
      <w:r w:rsidR="00387C2C" w:rsidRPr="00AE77A2">
        <w:rPr>
          <w:rFonts w:eastAsia="Batang" w:cs="Times New Roman"/>
          <w:snapToGrid w:val="0"/>
        </w:rPr>
        <w:t>activiteiten</w:t>
      </w:r>
      <w:r w:rsidR="002E1326" w:rsidRPr="00AE77A2">
        <w:rPr>
          <w:rFonts w:eastAsia="Batang" w:cs="Times New Roman"/>
          <w:snapToGrid w:val="0"/>
        </w:rPr>
        <w:t>. Deze activiteiten moeten de deelnemers stimuleren om met elkaar in contact te komen.</w:t>
      </w:r>
    </w:p>
    <w:p w14:paraId="357DEB10" w14:textId="3AE05053" w:rsidR="00C05947" w:rsidRPr="00AE77A2" w:rsidRDefault="00C05947" w:rsidP="005B092D">
      <w:pPr>
        <w:widowControl w:val="0"/>
        <w:numPr>
          <w:ilvl w:val="0"/>
          <w:numId w:val="2"/>
        </w:numPr>
        <w:rPr>
          <w:rFonts w:eastAsia="Batang" w:cs="Times New Roman"/>
          <w:snapToGrid w:val="0"/>
        </w:rPr>
      </w:pPr>
      <w:r w:rsidRPr="00AE77A2">
        <w:rPr>
          <w:rFonts w:eastAsia="Batang" w:cs="Times New Roman"/>
          <w:snapToGrid w:val="0"/>
        </w:rPr>
        <w:t xml:space="preserve">Bij de voorbereiding en de uitvoering van het programma wordt zoveel mogelijk gebruik gemaakt van </w:t>
      </w:r>
      <w:r w:rsidR="005B092D">
        <w:rPr>
          <w:rFonts w:eastAsia="Batang" w:cs="Times New Roman"/>
          <w:snapToGrid w:val="0"/>
        </w:rPr>
        <w:t>de inzet van bewoners.</w:t>
      </w:r>
    </w:p>
    <w:p w14:paraId="3AAF949D" w14:textId="77777777" w:rsidR="00387C2C" w:rsidRDefault="00C05947" w:rsidP="005B092D">
      <w:pPr>
        <w:widowControl w:val="0"/>
        <w:numPr>
          <w:ilvl w:val="0"/>
          <w:numId w:val="2"/>
        </w:numPr>
        <w:rPr>
          <w:rFonts w:eastAsia="Batang" w:cs="Times New Roman"/>
          <w:snapToGrid w:val="0"/>
        </w:rPr>
      </w:pPr>
      <w:r w:rsidRPr="00AE77A2">
        <w:rPr>
          <w:rFonts w:eastAsia="Batang" w:cs="Times New Roman"/>
          <w:snapToGrid w:val="0"/>
        </w:rPr>
        <w:t>De uitvoering van het</w:t>
      </w:r>
      <w:r w:rsidR="00387C2C" w:rsidRPr="00AE77A2">
        <w:rPr>
          <w:rFonts w:eastAsia="Batang" w:cs="Times New Roman"/>
          <w:snapToGrid w:val="0"/>
        </w:rPr>
        <w:t xml:space="preserve"> </w:t>
      </w:r>
      <w:r w:rsidR="004A1D33" w:rsidRPr="00AE77A2">
        <w:rPr>
          <w:rFonts w:eastAsia="Batang" w:cs="Times New Roman"/>
          <w:snapToGrid w:val="0"/>
        </w:rPr>
        <w:t>programma</w:t>
      </w:r>
      <w:r w:rsidR="00387C2C" w:rsidRPr="00AE77A2">
        <w:rPr>
          <w:rFonts w:eastAsia="Batang" w:cs="Times New Roman"/>
          <w:snapToGrid w:val="0"/>
        </w:rPr>
        <w:t xml:space="preserve"> beslaat minimaal twee en maximaal vijf uitvoeringsuren</w:t>
      </w:r>
      <w:r w:rsidR="002E1326" w:rsidRPr="00AE77A2">
        <w:rPr>
          <w:rFonts w:eastAsia="Batang" w:cs="Times New Roman"/>
          <w:snapToGrid w:val="0"/>
        </w:rPr>
        <w:t>.</w:t>
      </w:r>
      <w:r w:rsidR="00387C2C" w:rsidRPr="00AE77A2">
        <w:rPr>
          <w:rFonts w:eastAsia="Batang" w:cs="Times New Roman"/>
          <w:snapToGrid w:val="0"/>
        </w:rPr>
        <w:t xml:space="preserve">  </w:t>
      </w:r>
    </w:p>
    <w:p w14:paraId="7CE50FAB" w14:textId="77777777" w:rsidR="008363AB" w:rsidRDefault="008363AB" w:rsidP="008363AB">
      <w:pPr>
        <w:widowControl w:val="0"/>
        <w:ind w:left="720"/>
        <w:rPr>
          <w:rFonts w:eastAsia="Batang" w:cs="Times New Roman"/>
          <w:snapToGrid w:val="0"/>
        </w:rPr>
      </w:pPr>
    </w:p>
    <w:p w14:paraId="73D324B0" w14:textId="16EFCE6C" w:rsidR="00807F35" w:rsidRPr="00AE77A2" w:rsidRDefault="00890EC1" w:rsidP="00807F35">
      <w:pPr>
        <w:rPr>
          <w:b/>
          <w:bCs/>
        </w:rPr>
      </w:pPr>
      <w:r>
        <w:rPr>
          <w:b/>
          <w:bCs/>
        </w:rPr>
        <w:t>[k2]</w:t>
      </w:r>
      <w:r w:rsidR="00807F35" w:rsidRPr="00AE77A2">
        <w:rPr>
          <w:b/>
          <w:bCs/>
        </w:rPr>
        <w:t>Brononderzoek</w:t>
      </w:r>
    </w:p>
    <w:p w14:paraId="06335978" w14:textId="32747AE1" w:rsidR="003057BB" w:rsidRDefault="00F93FF8" w:rsidP="003057BB">
      <w:r w:rsidRPr="00AE77A2">
        <w:t xml:space="preserve">Voordat jullie aan de slag kunnen, is het belangrijk om je te verdiepen de problematiek die er speelt </w:t>
      </w:r>
      <w:r w:rsidR="004A1D33" w:rsidRPr="00AE77A2">
        <w:t>bij eenzaamheid</w:t>
      </w:r>
      <w:r w:rsidRPr="00AE77A2">
        <w:t>.</w:t>
      </w:r>
      <w:r w:rsidR="004A1D33" w:rsidRPr="00AE77A2">
        <w:t xml:space="preserve"> Daarnaast heb je kennis nodig over sociale netwerken, het in</w:t>
      </w:r>
      <w:r w:rsidR="00B21F53">
        <w:t xml:space="preserve"> zijn kracht zetten van mensen</w:t>
      </w:r>
      <w:r w:rsidR="004A1D33" w:rsidRPr="00AE77A2">
        <w:t xml:space="preserve"> en hoe je een goeie interventie opzet.</w:t>
      </w:r>
      <w:r w:rsidRPr="00AE77A2">
        <w:t xml:space="preserve"> Hiervoor doen jullie een brononderzoek wat </w:t>
      </w:r>
      <w:r w:rsidR="00B21F53">
        <w:t xml:space="preserve">daar </w:t>
      </w:r>
      <w:r w:rsidRPr="00AE77A2">
        <w:t>antwoord</w:t>
      </w:r>
      <w:r w:rsidR="00B21F53">
        <w:t xml:space="preserve"> op</w:t>
      </w:r>
      <w:r w:rsidRPr="00AE77A2">
        <w:t xml:space="preserve"> geeft</w:t>
      </w:r>
      <w:r w:rsidR="00B21F53">
        <w:t>.</w:t>
      </w:r>
      <w:r w:rsidRPr="00AE77A2">
        <w:t xml:space="preserve"> Het eindresultaat van het onderzoek verwerk je in een verslag van één tot drie A4 afgesloten door een bronvermelding.</w:t>
      </w:r>
      <w:r w:rsidR="003057BB">
        <w:t xml:space="preserve"> </w:t>
      </w:r>
    </w:p>
    <w:p w14:paraId="201F3B73" w14:textId="77777777" w:rsidR="005B092D" w:rsidRDefault="005B092D" w:rsidP="00E00B4B">
      <w:pPr>
        <w:spacing w:line="240" w:lineRule="auto"/>
        <w:rPr>
          <w:rFonts w:cs="Times New Roman"/>
          <w:color w:val="943634" w:themeColor="accent2" w:themeShade="BF"/>
        </w:rPr>
      </w:pPr>
    </w:p>
    <w:p w14:paraId="7AFC08DD" w14:textId="5ABE51ED" w:rsidR="00E00B4B" w:rsidRPr="005B092D" w:rsidRDefault="005B092D" w:rsidP="00E00B4B">
      <w:pPr>
        <w:spacing w:line="240" w:lineRule="auto"/>
        <w:rPr>
          <w:rFonts w:cs="Times New Roman"/>
        </w:rPr>
      </w:pPr>
      <w:r w:rsidRPr="00661AE9">
        <w:rPr>
          <w:rFonts w:cs="Times New Roman"/>
        </w:rPr>
        <w:t xml:space="preserve">De onderdelen worden met een </w:t>
      </w:r>
      <w:r w:rsidRPr="009A7CF4">
        <w:rPr>
          <w:rFonts w:cs="Times New Roman"/>
        </w:rPr>
        <w:t xml:space="preserve">voldoende beoordeeld als tenminste de onderstaande vragen onderzocht en beantwoord zijn. </w:t>
      </w:r>
      <w:r>
        <w:rPr>
          <w:rFonts w:cs="Times New Roman"/>
        </w:rPr>
        <w:t xml:space="preserve"> </w:t>
      </w:r>
      <w:r w:rsidRPr="009A7CF4">
        <w:rPr>
          <w:rFonts w:cs="Times New Roman"/>
        </w:rPr>
        <w:t>Ga je voor een goed?</w:t>
      </w:r>
      <w:r w:rsidRPr="00661AE9">
        <w:rPr>
          <w:rFonts w:cs="Times New Roman"/>
        </w:rPr>
        <w:t xml:space="preserve"> Formuleer dan ook</w:t>
      </w:r>
      <w:r w:rsidR="00C72C9D">
        <w:rPr>
          <w:rFonts w:cs="Times New Roman"/>
        </w:rPr>
        <w:t xml:space="preserve"> nog minimaal twee</w:t>
      </w:r>
      <w:r w:rsidRPr="00661AE9">
        <w:rPr>
          <w:rFonts w:cs="Times New Roman"/>
        </w:rPr>
        <w:t xml:space="preserve"> persoonlijke onderzoeksvragen</w:t>
      </w:r>
      <w:r w:rsidR="00C72C9D">
        <w:rPr>
          <w:rFonts w:cs="Times New Roman"/>
        </w:rPr>
        <w:t xml:space="preserve"> per onderdeel</w:t>
      </w:r>
      <w:r w:rsidRPr="00661AE9">
        <w:rPr>
          <w:rFonts w:cs="Times New Roman"/>
        </w:rPr>
        <w:t>.</w:t>
      </w:r>
    </w:p>
    <w:p w14:paraId="31ECEFEF" w14:textId="77777777" w:rsidR="00E00B4B" w:rsidRPr="00AE77A2" w:rsidRDefault="00E00B4B" w:rsidP="00E00B4B">
      <w:pPr>
        <w:spacing w:line="240" w:lineRule="auto"/>
        <w:rPr>
          <w:rFonts w:cs="Times New Roman"/>
          <w:color w:val="943634" w:themeColor="accent2" w:themeShade="BF"/>
        </w:rPr>
      </w:pPr>
      <w:r w:rsidRPr="005B092D">
        <w:rPr>
          <w:rFonts w:cs="Times New Roman"/>
        </w:rPr>
        <w:t xml:space="preserve">Bespreek </w:t>
      </w:r>
      <w:r w:rsidR="009F05B7" w:rsidRPr="005B092D">
        <w:rPr>
          <w:rFonts w:cs="Times New Roman"/>
        </w:rPr>
        <w:t>het thema</w:t>
      </w:r>
      <w:r w:rsidRPr="005B092D">
        <w:rPr>
          <w:rFonts w:cs="Times New Roman"/>
        </w:rPr>
        <w:t xml:space="preserve"> eerst met je groepje schijf jullie conclusie en </w:t>
      </w:r>
      <w:r w:rsidR="009F05B7" w:rsidRPr="005B092D">
        <w:rPr>
          <w:rFonts w:cs="Times New Roman"/>
        </w:rPr>
        <w:t>de</w:t>
      </w:r>
      <w:r w:rsidRPr="005B092D">
        <w:rPr>
          <w:rFonts w:cs="Times New Roman"/>
        </w:rPr>
        <w:t xml:space="preserve"> persoonlijke onderzoeksvragen op. G</w:t>
      </w:r>
      <w:r w:rsidR="009F05B7" w:rsidRPr="005B092D">
        <w:rPr>
          <w:rFonts w:cs="Times New Roman"/>
        </w:rPr>
        <w:t>a vervolgens</w:t>
      </w:r>
      <w:r w:rsidRPr="005B092D">
        <w:rPr>
          <w:rFonts w:cs="Times New Roman"/>
        </w:rPr>
        <w:t xml:space="preserve"> de literatuur</w:t>
      </w:r>
      <w:r w:rsidR="009F05B7" w:rsidRPr="005B092D">
        <w:rPr>
          <w:rFonts w:cs="Times New Roman"/>
        </w:rPr>
        <w:t xml:space="preserve"> onderzoeken</w:t>
      </w:r>
      <w:r w:rsidRPr="005B092D">
        <w:rPr>
          <w:rFonts w:cs="Times New Roman"/>
        </w:rPr>
        <w:t xml:space="preserve"> en ga het internet op, gebruik zoektermen die aansluiten bij jullie onderzoeksvragen. </w:t>
      </w:r>
    </w:p>
    <w:p w14:paraId="69BD8228" w14:textId="77777777" w:rsidR="00E00B4B" w:rsidRPr="00AE77A2" w:rsidRDefault="00E00B4B" w:rsidP="00807F35"/>
    <w:p w14:paraId="4EA14EB6" w14:textId="08CEB797" w:rsidR="005B092D" w:rsidRPr="005B092D" w:rsidRDefault="00890EC1" w:rsidP="005B092D">
      <w:pPr>
        <w:rPr>
          <w:b/>
        </w:rPr>
      </w:pPr>
      <w:r>
        <w:rPr>
          <w:b/>
        </w:rPr>
        <w:t>[k4]</w:t>
      </w:r>
      <w:r w:rsidR="005B092D" w:rsidRPr="005B092D">
        <w:rPr>
          <w:b/>
        </w:rPr>
        <w:t>Onderzoeksvragen over de doelgroep:</w:t>
      </w:r>
    </w:p>
    <w:p w14:paraId="1D556C11" w14:textId="77777777" w:rsidR="005B092D" w:rsidRPr="004E23C1" w:rsidRDefault="005B092D" w:rsidP="005B092D">
      <w:pPr>
        <w:ind w:left="3"/>
      </w:pPr>
      <w:r w:rsidRPr="004E23C1">
        <w:lastRenderedPageBreak/>
        <w:t>Raadpleeg voor de onderstaande vragen internet.</w:t>
      </w:r>
    </w:p>
    <w:p w14:paraId="3989C6A1" w14:textId="77777777" w:rsidR="00436FC1" w:rsidRPr="005B092D" w:rsidRDefault="00436FC1" w:rsidP="005B092D">
      <w:pPr>
        <w:pStyle w:val="Lijstalinea"/>
        <w:numPr>
          <w:ilvl w:val="0"/>
          <w:numId w:val="4"/>
        </w:numPr>
        <w:rPr>
          <w:szCs w:val="22"/>
        </w:rPr>
      </w:pPr>
      <w:r w:rsidRPr="005B092D">
        <w:rPr>
          <w:szCs w:val="22"/>
        </w:rPr>
        <w:t>Wat kunnen oorzaken van eenzaamheid zijn?</w:t>
      </w:r>
    </w:p>
    <w:p w14:paraId="7595D1C5" w14:textId="2495AFD6" w:rsidR="00F10075" w:rsidRPr="005B092D" w:rsidRDefault="005B092D" w:rsidP="005B092D">
      <w:pPr>
        <w:pStyle w:val="Lijstalinea"/>
        <w:numPr>
          <w:ilvl w:val="0"/>
          <w:numId w:val="4"/>
        </w:numPr>
        <w:rPr>
          <w:szCs w:val="22"/>
        </w:rPr>
      </w:pPr>
      <w:r>
        <w:rPr>
          <w:szCs w:val="22"/>
        </w:rPr>
        <w:t>Wat betekent</w:t>
      </w:r>
      <w:r w:rsidR="00F10075" w:rsidRPr="005B092D">
        <w:rPr>
          <w:szCs w:val="22"/>
        </w:rPr>
        <w:t xml:space="preserve"> het om eenzaam te zijn?</w:t>
      </w:r>
    </w:p>
    <w:p w14:paraId="0F9D771E" w14:textId="77777777" w:rsidR="00436FC1" w:rsidRPr="005B092D" w:rsidRDefault="00E567D4" w:rsidP="005B092D">
      <w:pPr>
        <w:pStyle w:val="Lijstalinea"/>
        <w:numPr>
          <w:ilvl w:val="0"/>
          <w:numId w:val="4"/>
        </w:numPr>
        <w:rPr>
          <w:szCs w:val="22"/>
        </w:rPr>
      </w:pPr>
      <w:r w:rsidRPr="005B092D">
        <w:rPr>
          <w:szCs w:val="22"/>
        </w:rPr>
        <w:t>W</w:t>
      </w:r>
      <w:r w:rsidR="00F10075" w:rsidRPr="005B092D">
        <w:rPr>
          <w:szCs w:val="22"/>
        </w:rPr>
        <w:t>aar hebben</w:t>
      </w:r>
      <w:r w:rsidRPr="005B092D">
        <w:rPr>
          <w:szCs w:val="22"/>
        </w:rPr>
        <w:t xml:space="preserve"> eenzame mensen</w:t>
      </w:r>
      <w:r w:rsidR="00F10075" w:rsidRPr="005B092D">
        <w:rPr>
          <w:szCs w:val="22"/>
        </w:rPr>
        <w:t xml:space="preserve"> vooral behoefte aan</w:t>
      </w:r>
      <w:r w:rsidRPr="005B092D">
        <w:rPr>
          <w:szCs w:val="22"/>
        </w:rPr>
        <w:t>?</w:t>
      </w:r>
    </w:p>
    <w:p w14:paraId="26EF79D0" w14:textId="77777777" w:rsidR="00D26096" w:rsidRPr="00AE77A2" w:rsidRDefault="00D26096" w:rsidP="00D26096">
      <w:pPr>
        <w:spacing w:line="240" w:lineRule="auto"/>
        <w:rPr>
          <w:rFonts w:cs="Times New Roman"/>
          <w:color w:val="943634" w:themeColor="accent2" w:themeShade="BF"/>
        </w:rPr>
      </w:pPr>
    </w:p>
    <w:p w14:paraId="48261583" w14:textId="7D65D1BA" w:rsidR="005B092D" w:rsidRDefault="00890EC1" w:rsidP="005B092D">
      <w:r>
        <w:rPr>
          <w:b/>
        </w:rPr>
        <w:t>[k4]</w:t>
      </w:r>
      <w:r w:rsidR="005B092D" w:rsidRPr="005B092D">
        <w:rPr>
          <w:b/>
        </w:rPr>
        <w:t>Onderzoeksvragen over de theorie</w:t>
      </w:r>
      <w:r w:rsidR="005B092D" w:rsidRPr="00C32E0A">
        <w:t>:</w:t>
      </w:r>
    </w:p>
    <w:p w14:paraId="781412E9" w14:textId="77777777" w:rsidR="005B092D" w:rsidRPr="005B092D" w:rsidRDefault="005B092D" w:rsidP="005B092D">
      <w:pPr>
        <w:ind w:left="3"/>
        <w:rPr>
          <w:rFonts w:cs="Times New Roman"/>
          <w:color w:val="943634" w:themeColor="accent2" w:themeShade="BF"/>
          <w:u w:val="single"/>
        </w:rPr>
      </w:pPr>
      <w:r w:rsidRPr="00661AE9">
        <w:t>Raadpleeg voor de onderstaande vragen de thema’s uit het boek Methodiek en begeleiden.</w:t>
      </w:r>
    </w:p>
    <w:p w14:paraId="66E6196C" w14:textId="77777777" w:rsidR="00754531" w:rsidRPr="005B092D" w:rsidRDefault="00754531" w:rsidP="00754531">
      <w:pPr>
        <w:pStyle w:val="Lijstalinea"/>
        <w:numPr>
          <w:ilvl w:val="0"/>
          <w:numId w:val="4"/>
        </w:numPr>
        <w:rPr>
          <w:szCs w:val="22"/>
        </w:rPr>
      </w:pPr>
      <w:r w:rsidRPr="005B092D">
        <w:rPr>
          <w:szCs w:val="22"/>
        </w:rPr>
        <w:t xml:space="preserve">Wat is een </w:t>
      </w:r>
      <w:r w:rsidR="00DB4753" w:rsidRPr="005B092D">
        <w:rPr>
          <w:szCs w:val="22"/>
        </w:rPr>
        <w:t xml:space="preserve">sociaal </w:t>
      </w:r>
      <w:r w:rsidRPr="005B092D">
        <w:rPr>
          <w:szCs w:val="22"/>
        </w:rPr>
        <w:t>netwerk?</w:t>
      </w:r>
    </w:p>
    <w:p w14:paraId="246A3022" w14:textId="77777777" w:rsidR="00754531" w:rsidRPr="005B092D" w:rsidRDefault="00754531" w:rsidP="00754531">
      <w:pPr>
        <w:pStyle w:val="Lijstalinea"/>
        <w:numPr>
          <w:ilvl w:val="0"/>
          <w:numId w:val="4"/>
        </w:numPr>
        <w:rPr>
          <w:szCs w:val="22"/>
        </w:rPr>
      </w:pPr>
      <w:r w:rsidRPr="005B092D">
        <w:rPr>
          <w:szCs w:val="22"/>
        </w:rPr>
        <w:t>Welke soorten netwerken en steunsystemen zijn er?</w:t>
      </w:r>
    </w:p>
    <w:p w14:paraId="18C55169" w14:textId="77777777" w:rsidR="00754531" w:rsidRPr="005B092D" w:rsidRDefault="00754531" w:rsidP="00754531">
      <w:pPr>
        <w:pStyle w:val="Lijstalinea"/>
        <w:numPr>
          <w:ilvl w:val="0"/>
          <w:numId w:val="4"/>
        </w:numPr>
        <w:rPr>
          <w:szCs w:val="22"/>
        </w:rPr>
      </w:pPr>
      <w:r w:rsidRPr="005B092D">
        <w:rPr>
          <w:szCs w:val="22"/>
        </w:rPr>
        <w:t xml:space="preserve">Hoe </w:t>
      </w:r>
      <w:r w:rsidR="00E00B4B" w:rsidRPr="005B092D">
        <w:rPr>
          <w:szCs w:val="22"/>
        </w:rPr>
        <w:t>bepaal</w:t>
      </w:r>
      <w:r w:rsidRPr="005B092D">
        <w:rPr>
          <w:szCs w:val="22"/>
        </w:rPr>
        <w:t xml:space="preserve"> je wie er in iemands netwerk zit?</w:t>
      </w:r>
    </w:p>
    <w:p w14:paraId="40C1AF02" w14:textId="77777777" w:rsidR="005B092D" w:rsidRPr="005B092D" w:rsidRDefault="005B092D" w:rsidP="005B092D">
      <w:pPr>
        <w:pStyle w:val="Lijstalinea"/>
        <w:ind w:left="363"/>
        <w:rPr>
          <w:szCs w:val="22"/>
        </w:rPr>
      </w:pPr>
    </w:p>
    <w:p w14:paraId="6DDEBD0B" w14:textId="77777777" w:rsidR="00754531" w:rsidRPr="005B092D" w:rsidRDefault="00754531" w:rsidP="00754531">
      <w:pPr>
        <w:pStyle w:val="Lijstalinea"/>
        <w:numPr>
          <w:ilvl w:val="0"/>
          <w:numId w:val="4"/>
        </w:numPr>
        <w:rPr>
          <w:szCs w:val="22"/>
        </w:rPr>
      </w:pPr>
      <w:r w:rsidRPr="005B092D">
        <w:rPr>
          <w:szCs w:val="22"/>
        </w:rPr>
        <w:t>Hoe gebruik je empowerment bij mensen die eenzaam zijn?</w:t>
      </w:r>
    </w:p>
    <w:p w14:paraId="15074D54" w14:textId="77777777" w:rsidR="00754531" w:rsidRPr="005B092D" w:rsidRDefault="00754531" w:rsidP="00754531">
      <w:pPr>
        <w:pStyle w:val="Lijstalinea"/>
        <w:numPr>
          <w:ilvl w:val="0"/>
          <w:numId w:val="4"/>
        </w:numPr>
        <w:rPr>
          <w:szCs w:val="22"/>
        </w:rPr>
      </w:pPr>
      <w:r w:rsidRPr="005B092D">
        <w:rPr>
          <w:szCs w:val="22"/>
        </w:rPr>
        <w:t>Wat is belangrijk om te weten over motiveren en stimuleren?</w:t>
      </w:r>
    </w:p>
    <w:p w14:paraId="542E4C95" w14:textId="77777777" w:rsidR="00754531" w:rsidRPr="005B092D" w:rsidRDefault="00754531" w:rsidP="00754531">
      <w:pPr>
        <w:pStyle w:val="Lijstalinea"/>
        <w:numPr>
          <w:ilvl w:val="0"/>
          <w:numId w:val="4"/>
        </w:numPr>
        <w:rPr>
          <w:szCs w:val="22"/>
        </w:rPr>
      </w:pPr>
      <w:r w:rsidRPr="005B092D">
        <w:rPr>
          <w:szCs w:val="22"/>
        </w:rPr>
        <w:t xml:space="preserve">Hoe </w:t>
      </w:r>
      <w:r w:rsidR="00D26096" w:rsidRPr="005B092D">
        <w:rPr>
          <w:szCs w:val="22"/>
        </w:rPr>
        <w:t>sluit ik aan bij iemands</w:t>
      </w:r>
      <w:r w:rsidRPr="005B092D">
        <w:rPr>
          <w:szCs w:val="22"/>
        </w:rPr>
        <w:t xml:space="preserve"> behoefte</w:t>
      </w:r>
      <w:r w:rsidR="00D26096" w:rsidRPr="005B092D">
        <w:rPr>
          <w:szCs w:val="22"/>
        </w:rPr>
        <w:t>?</w:t>
      </w:r>
      <w:r w:rsidRPr="005B092D">
        <w:rPr>
          <w:szCs w:val="22"/>
        </w:rPr>
        <w:t xml:space="preserve"> </w:t>
      </w:r>
    </w:p>
    <w:p w14:paraId="0F3CCB65" w14:textId="77777777" w:rsidR="009F05B7" w:rsidRPr="005B092D" w:rsidRDefault="009F05B7" w:rsidP="009F05B7">
      <w:pPr>
        <w:pStyle w:val="Lijstalinea"/>
        <w:rPr>
          <w:szCs w:val="22"/>
        </w:rPr>
      </w:pPr>
    </w:p>
    <w:p w14:paraId="7638E14B" w14:textId="77777777" w:rsidR="000E1801" w:rsidRPr="005B092D" w:rsidRDefault="00D26096" w:rsidP="00D26096">
      <w:pPr>
        <w:pStyle w:val="Lijstalinea"/>
        <w:numPr>
          <w:ilvl w:val="0"/>
          <w:numId w:val="4"/>
        </w:numPr>
        <w:rPr>
          <w:szCs w:val="22"/>
        </w:rPr>
      </w:pPr>
      <w:r w:rsidRPr="005B092D">
        <w:rPr>
          <w:szCs w:val="22"/>
        </w:rPr>
        <w:t>Waar moet je rekening mee houden bij het werken met interventies?</w:t>
      </w:r>
    </w:p>
    <w:p w14:paraId="7F27F62D" w14:textId="77777777" w:rsidR="00AE77A2" w:rsidRPr="005B092D" w:rsidRDefault="00AE77A2" w:rsidP="00D26096">
      <w:pPr>
        <w:pStyle w:val="Lijstalinea"/>
        <w:numPr>
          <w:ilvl w:val="0"/>
          <w:numId w:val="4"/>
        </w:numPr>
        <w:rPr>
          <w:szCs w:val="22"/>
        </w:rPr>
      </w:pPr>
      <w:r w:rsidRPr="005B092D">
        <w:rPr>
          <w:szCs w:val="22"/>
        </w:rPr>
        <w:t>Welke interventie niveaus zijn belangrijk voor ons programma?</w:t>
      </w:r>
    </w:p>
    <w:p w14:paraId="3B1C06F9" w14:textId="77777777" w:rsidR="00D26096" w:rsidRPr="005B092D" w:rsidRDefault="00AE77A2" w:rsidP="00D26096">
      <w:pPr>
        <w:pStyle w:val="Lijstalinea"/>
        <w:numPr>
          <w:ilvl w:val="0"/>
          <w:numId w:val="4"/>
        </w:numPr>
        <w:rPr>
          <w:szCs w:val="22"/>
        </w:rPr>
      </w:pPr>
      <w:r w:rsidRPr="005B092D">
        <w:rPr>
          <w:szCs w:val="22"/>
        </w:rPr>
        <w:t>Welke voorbeel</w:t>
      </w:r>
      <w:r w:rsidR="00E00B4B" w:rsidRPr="005B092D">
        <w:rPr>
          <w:szCs w:val="22"/>
        </w:rPr>
        <w:t>den van interventies bestaan</w:t>
      </w:r>
      <w:r w:rsidRPr="005B092D">
        <w:rPr>
          <w:szCs w:val="22"/>
        </w:rPr>
        <w:t xml:space="preserve"> er</w:t>
      </w:r>
      <w:r w:rsidR="00E00B4B" w:rsidRPr="005B092D">
        <w:rPr>
          <w:szCs w:val="22"/>
        </w:rPr>
        <w:t xml:space="preserve"> al</w:t>
      </w:r>
      <w:r w:rsidRPr="005B092D">
        <w:rPr>
          <w:szCs w:val="22"/>
        </w:rPr>
        <w:t xml:space="preserve"> om eenzaamheid tegen te gaan?  </w:t>
      </w:r>
    </w:p>
    <w:p w14:paraId="3D444437" w14:textId="77777777" w:rsidR="009F05B7" w:rsidRDefault="009F05B7" w:rsidP="00D26096">
      <w:pPr>
        <w:spacing w:line="240" w:lineRule="auto"/>
        <w:rPr>
          <w:rFonts w:cs="Times New Roman"/>
        </w:rPr>
      </w:pPr>
    </w:p>
    <w:p w14:paraId="78FA5C7C" w14:textId="37BB07EB" w:rsidR="00890EC1" w:rsidRDefault="00F10075" w:rsidP="00890EC1">
      <w:pPr>
        <w:spacing w:line="240" w:lineRule="auto"/>
        <w:rPr>
          <w:rFonts w:cs="Times New Roman"/>
        </w:rPr>
      </w:pPr>
      <w:r w:rsidRPr="00F42579">
        <w:rPr>
          <w:rFonts w:cs="Times New Roman"/>
        </w:rPr>
        <w:t xml:space="preserve">Beschrijf aan de hand van de onderzochte theorie </w:t>
      </w:r>
      <w:r w:rsidR="00D26096" w:rsidRPr="00F42579">
        <w:rPr>
          <w:rFonts w:cs="Times New Roman"/>
        </w:rPr>
        <w:t xml:space="preserve">ook </w:t>
      </w:r>
      <w:r w:rsidRPr="00F42579">
        <w:rPr>
          <w:rFonts w:cs="Times New Roman"/>
        </w:rPr>
        <w:t xml:space="preserve">welke interventies jullie geschikt vinden </w:t>
      </w:r>
      <w:r w:rsidR="00D26096" w:rsidRPr="00F42579">
        <w:rPr>
          <w:rFonts w:cs="Times New Roman"/>
        </w:rPr>
        <w:t xml:space="preserve">om in het programma te gebruiken </w:t>
      </w:r>
      <w:r w:rsidR="00890EC1">
        <w:rPr>
          <w:rFonts w:cs="Times New Roman"/>
        </w:rPr>
        <w:t>en waarom.</w:t>
      </w:r>
    </w:p>
    <w:p w14:paraId="1D2B9A6A" w14:textId="77777777" w:rsidR="00890EC1" w:rsidRDefault="00890EC1" w:rsidP="00890EC1">
      <w:pPr>
        <w:spacing w:line="240" w:lineRule="auto"/>
        <w:rPr>
          <w:rFonts w:cs="Times New Roman"/>
        </w:rPr>
      </w:pPr>
    </w:p>
    <w:p w14:paraId="5986DB92" w14:textId="77777777" w:rsidR="00890EC1" w:rsidRDefault="00890EC1" w:rsidP="00890EC1">
      <w:pPr>
        <w:spacing w:line="240" w:lineRule="auto"/>
        <w:rPr>
          <w:b/>
        </w:rPr>
      </w:pPr>
      <w:r w:rsidRPr="00FB47B4">
        <w:rPr>
          <w:b/>
        </w:rPr>
        <w:t>[k4]Groepslogboek</w:t>
      </w:r>
    </w:p>
    <w:p w14:paraId="25A25771" w14:textId="77777777" w:rsidR="00890EC1" w:rsidRPr="00233BFB" w:rsidRDefault="00890EC1" w:rsidP="00890EC1">
      <w:pPr>
        <w:spacing w:line="240" w:lineRule="auto"/>
      </w:pPr>
      <w:r>
        <w:t>Tijdens het maken van de Uitdaging houden jullie als groep een groepslogboek bij.</w:t>
      </w:r>
    </w:p>
    <w:p w14:paraId="60015700" w14:textId="77777777" w:rsidR="00890EC1" w:rsidRDefault="00890EC1" w:rsidP="00890EC1">
      <w:pPr>
        <w:spacing w:line="240" w:lineRule="auto"/>
      </w:pPr>
      <w:r>
        <w:t>Hierin beschrijf je wie wat doet en hoeveel tijd het heeft gekost.</w:t>
      </w:r>
    </w:p>
    <w:p w14:paraId="331623E6" w14:textId="77777777" w:rsidR="00890EC1" w:rsidRPr="00890EC1" w:rsidRDefault="00890EC1" w:rsidP="00890EC1">
      <w:pPr>
        <w:spacing w:line="240" w:lineRule="auto"/>
        <w:rPr>
          <w:rFonts w:cs="Times New Roman"/>
        </w:rPr>
      </w:pPr>
    </w:p>
    <w:p w14:paraId="4E181D4F" w14:textId="462BBD6A" w:rsidR="00AE77A2" w:rsidRPr="00AE77A2" w:rsidRDefault="00890EC1" w:rsidP="00AE77A2">
      <w:pPr>
        <w:widowControl w:val="0"/>
        <w:rPr>
          <w:rFonts w:eastAsia="Batang"/>
          <w:b/>
          <w:snapToGrid w:val="0"/>
        </w:rPr>
      </w:pPr>
      <w:r>
        <w:rPr>
          <w:rFonts w:eastAsia="Batang"/>
          <w:b/>
          <w:snapToGrid w:val="0"/>
        </w:rPr>
        <w:t>[k2]</w:t>
      </w:r>
      <w:r w:rsidR="00AE77A2" w:rsidRPr="00AE77A2">
        <w:rPr>
          <w:rFonts w:eastAsia="Batang"/>
          <w:b/>
          <w:snapToGrid w:val="0"/>
        </w:rPr>
        <w:t>Producten</w:t>
      </w:r>
    </w:p>
    <w:p w14:paraId="0E294288" w14:textId="77777777" w:rsidR="00AE77A2" w:rsidRPr="00AE77A2" w:rsidRDefault="00AE77A2" w:rsidP="00AE77A2">
      <w:pPr>
        <w:widowControl w:val="0"/>
        <w:rPr>
          <w:rFonts w:eastAsia="Batang"/>
          <w:snapToGrid w:val="0"/>
        </w:rPr>
      </w:pPr>
      <w:r w:rsidRPr="00AE77A2">
        <w:rPr>
          <w:rFonts w:eastAsia="Batang"/>
          <w:snapToGrid w:val="0"/>
        </w:rPr>
        <w:t>De uitdaging is opgesplitst in een aantal deelproducten. Hieronder vind je een overzicht van deze producten en hoe je daarmee aan de slag kunt gaan.</w:t>
      </w:r>
    </w:p>
    <w:p w14:paraId="5FEA2549" w14:textId="77777777" w:rsidR="00BC1D3F" w:rsidRDefault="00BC1D3F" w:rsidP="00E567D4"/>
    <w:p w14:paraId="34A53F1B" w14:textId="6843EB2C" w:rsidR="00917CE6" w:rsidRPr="007E0F80" w:rsidRDefault="00890EC1" w:rsidP="00890EC1">
      <w:r>
        <w:t>[k4]</w:t>
      </w:r>
      <w:r w:rsidR="00917CE6" w:rsidRPr="007E0F80">
        <w:t>Structurering</w:t>
      </w:r>
    </w:p>
    <w:p w14:paraId="4272C3A1" w14:textId="30869A21" w:rsidR="008363AB" w:rsidRDefault="00073FA0" w:rsidP="00917CE6">
      <w:r>
        <w:t>Bij een grote opdracht als deze is het erg belangrijk om gestructureerd te werk te gaan. Omdat de interventie uit een aantal verschillende onderdelen bestaat is het belangrijk om hier overzicht op te houden, zodat er geen zaken blijven liggen. Om j</w:t>
      </w:r>
      <w:r w:rsidR="00890EC1">
        <w:t>e hiermee op weg te helpen vind</w:t>
      </w:r>
      <w:r>
        <w:t xml:space="preserve"> je hieronder </w:t>
      </w:r>
      <w:r w:rsidR="008363AB">
        <w:t xml:space="preserve">een overzicht van </w:t>
      </w:r>
      <w:r>
        <w:t xml:space="preserve">de onderdelen </w:t>
      </w:r>
      <w:r w:rsidR="008363AB">
        <w:t>die jullie zullen moeten uitwerken voor de interventie.</w:t>
      </w:r>
    </w:p>
    <w:p w14:paraId="47C7C2A4" w14:textId="543CFBDA" w:rsidR="004A0292" w:rsidRPr="00890EC1" w:rsidRDefault="00890EC1" w:rsidP="00890EC1">
      <w:pPr>
        <w:rPr>
          <w:b/>
        </w:rPr>
      </w:pPr>
      <w:r w:rsidRPr="00890EC1">
        <w:rPr>
          <w:b/>
        </w:rPr>
        <w:t xml:space="preserve">A. </w:t>
      </w:r>
      <w:r w:rsidR="008363AB" w:rsidRPr="00890EC1">
        <w:rPr>
          <w:b/>
        </w:rPr>
        <w:t>Doel formulering en progra</w:t>
      </w:r>
      <w:r w:rsidR="004A0292" w:rsidRPr="00890EC1">
        <w:rPr>
          <w:b/>
        </w:rPr>
        <w:t>mma omschrijving:</w:t>
      </w:r>
    </w:p>
    <w:p w14:paraId="5582EE89" w14:textId="77777777" w:rsidR="00917CE6" w:rsidRDefault="004A0292" w:rsidP="00890EC1">
      <w:pPr>
        <w:pStyle w:val="Lijstalinea"/>
        <w:ind w:left="0"/>
        <w:rPr>
          <w:szCs w:val="22"/>
        </w:rPr>
      </w:pPr>
      <w:r>
        <w:t>B</w:t>
      </w:r>
      <w:r w:rsidR="008363AB" w:rsidRPr="004A0292">
        <w:rPr>
          <w:szCs w:val="22"/>
        </w:rPr>
        <w:t>epaal een SMART geformuleerd doel voor de interventie en geef een korte omschrijving van het programma.</w:t>
      </w:r>
    </w:p>
    <w:p w14:paraId="1B05D942" w14:textId="39BF15E0" w:rsidR="00C827D0" w:rsidRPr="00890EC1" w:rsidRDefault="00890EC1" w:rsidP="00890EC1">
      <w:pPr>
        <w:rPr>
          <w:b/>
        </w:rPr>
      </w:pPr>
      <w:r w:rsidRPr="00890EC1">
        <w:rPr>
          <w:b/>
        </w:rPr>
        <w:t xml:space="preserve">B. </w:t>
      </w:r>
      <w:r w:rsidR="00C827D0" w:rsidRPr="00890EC1">
        <w:rPr>
          <w:b/>
        </w:rPr>
        <w:t>Activiteitenoverzicht:</w:t>
      </w:r>
    </w:p>
    <w:p w14:paraId="4A6C8A80" w14:textId="77777777" w:rsidR="00C827D0" w:rsidRPr="00C827D0" w:rsidRDefault="00C827D0" w:rsidP="00890EC1">
      <w:pPr>
        <w:pStyle w:val="Lijstalinea"/>
        <w:ind w:left="0"/>
      </w:pPr>
      <w:r>
        <w:rPr>
          <w:szCs w:val="22"/>
        </w:rPr>
        <w:t xml:space="preserve">Werk de (deel)activiteiten die jullie in het programma willen </w:t>
      </w:r>
      <w:r w:rsidR="00F42579">
        <w:rPr>
          <w:szCs w:val="22"/>
        </w:rPr>
        <w:t>gebruiken</w:t>
      </w:r>
      <w:r>
        <w:rPr>
          <w:szCs w:val="22"/>
        </w:rPr>
        <w:t xml:space="preserve"> uit. Maak een korte beschrijving van de activiteit en vertel welk doel het heeft. Bepaal ook de middelen </w:t>
      </w:r>
      <w:r w:rsidR="009F05B7">
        <w:rPr>
          <w:szCs w:val="22"/>
        </w:rPr>
        <w:t>en de tijd die j</w:t>
      </w:r>
      <w:r>
        <w:rPr>
          <w:szCs w:val="22"/>
        </w:rPr>
        <w:t xml:space="preserve">e </w:t>
      </w:r>
      <w:r w:rsidR="009F05B7">
        <w:rPr>
          <w:szCs w:val="22"/>
        </w:rPr>
        <w:t xml:space="preserve">voor de </w:t>
      </w:r>
      <w:r>
        <w:rPr>
          <w:szCs w:val="22"/>
        </w:rPr>
        <w:t>activiteit nodig he</w:t>
      </w:r>
      <w:r w:rsidR="009F05B7">
        <w:rPr>
          <w:szCs w:val="22"/>
        </w:rPr>
        <w:t>b</w:t>
      </w:r>
      <w:r>
        <w:rPr>
          <w:szCs w:val="22"/>
        </w:rPr>
        <w:t xml:space="preserve">t.  </w:t>
      </w:r>
    </w:p>
    <w:p w14:paraId="410A1BF4" w14:textId="37FB2B76" w:rsidR="004A0292" w:rsidRPr="00890EC1" w:rsidRDefault="00890EC1" w:rsidP="00890EC1">
      <w:pPr>
        <w:rPr>
          <w:b/>
        </w:rPr>
      </w:pPr>
      <w:r w:rsidRPr="00890EC1">
        <w:rPr>
          <w:b/>
        </w:rPr>
        <w:t xml:space="preserve">C. </w:t>
      </w:r>
      <w:r w:rsidR="008363AB" w:rsidRPr="00890EC1">
        <w:rPr>
          <w:b/>
        </w:rPr>
        <w:t>Samenwerkingspartners</w:t>
      </w:r>
      <w:r w:rsidR="004A0292" w:rsidRPr="00890EC1">
        <w:rPr>
          <w:b/>
        </w:rPr>
        <w:t xml:space="preserve">: </w:t>
      </w:r>
    </w:p>
    <w:p w14:paraId="3BDF361C" w14:textId="77777777" w:rsidR="00E567D4" w:rsidRDefault="00FE1F41" w:rsidP="00890EC1">
      <w:pPr>
        <w:pStyle w:val="Lijstalinea"/>
        <w:tabs>
          <w:tab w:val="left" w:pos="284"/>
        </w:tabs>
        <w:ind w:left="0"/>
        <w:rPr>
          <w:szCs w:val="22"/>
        </w:rPr>
      </w:pPr>
      <w:r w:rsidRPr="00AE77A2">
        <w:rPr>
          <w:szCs w:val="22"/>
        </w:rPr>
        <w:t>Maak e</w:t>
      </w:r>
      <w:r w:rsidR="00E567D4" w:rsidRPr="00AE77A2">
        <w:rPr>
          <w:szCs w:val="22"/>
        </w:rPr>
        <w:t xml:space="preserve">en lijst van organisaties die </w:t>
      </w:r>
      <w:r w:rsidR="00BC1D3F" w:rsidRPr="00AE77A2">
        <w:rPr>
          <w:szCs w:val="22"/>
        </w:rPr>
        <w:t>jullie er graag bij willen hebben</w:t>
      </w:r>
      <w:r w:rsidR="00E567D4" w:rsidRPr="00AE77A2">
        <w:rPr>
          <w:szCs w:val="22"/>
        </w:rPr>
        <w:t xml:space="preserve">. Achter elke organisatie motiveren </w:t>
      </w:r>
      <w:r w:rsidRPr="00AE77A2">
        <w:rPr>
          <w:szCs w:val="22"/>
        </w:rPr>
        <w:t xml:space="preserve"> </w:t>
      </w:r>
      <w:r w:rsidR="00E567D4" w:rsidRPr="00AE77A2">
        <w:rPr>
          <w:szCs w:val="22"/>
        </w:rPr>
        <w:t xml:space="preserve">jullie </w:t>
      </w:r>
      <w:r w:rsidRPr="00AE77A2">
        <w:rPr>
          <w:szCs w:val="22"/>
        </w:rPr>
        <w:t xml:space="preserve"> </w:t>
      </w:r>
      <w:r w:rsidR="00E567D4" w:rsidRPr="00AE77A2">
        <w:rPr>
          <w:szCs w:val="22"/>
        </w:rPr>
        <w:t>waarom juist deze organisatie zo geschikt is om kennis mee te maken door de doelgroep.</w:t>
      </w:r>
      <w:r w:rsidR="004A0292">
        <w:rPr>
          <w:szCs w:val="22"/>
        </w:rPr>
        <w:t xml:space="preserve"> Omschrijf ook wat jullie van deze organisaties verwachten en welke rol de organisatie krijgt in de interventie. Dit kan verschillen per organisatie.</w:t>
      </w:r>
    </w:p>
    <w:p w14:paraId="7D2B9B2C" w14:textId="7E26F7BE" w:rsidR="004A0292" w:rsidRPr="00890EC1" w:rsidRDefault="00890EC1" w:rsidP="00890EC1">
      <w:pPr>
        <w:rPr>
          <w:b/>
        </w:rPr>
      </w:pPr>
      <w:r w:rsidRPr="00890EC1">
        <w:rPr>
          <w:b/>
        </w:rPr>
        <w:t>D. Vrijwilligers</w:t>
      </w:r>
      <w:r w:rsidR="004A0292" w:rsidRPr="00890EC1">
        <w:rPr>
          <w:b/>
        </w:rPr>
        <w:t>:</w:t>
      </w:r>
    </w:p>
    <w:p w14:paraId="0CECE05F" w14:textId="77777777" w:rsidR="004A0292" w:rsidRDefault="004A0292" w:rsidP="00890EC1">
      <w:pPr>
        <w:pStyle w:val="Lijstalinea"/>
        <w:ind w:left="0"/>
        <w:rPr>
          <w:szCs w:val="22"/>
        </w:rPr>
      </w:pPr>
      <w:r>
        <w:rPr>
          <w:szCs w:val="22"/>
        </w:rPr>
        <w:lastRenderedPageBreak/>
        <w:t>Maak een overzicht van de taken die jullie door de vrijwilligers gedaan willen hebben en leg uit waarom jullie hiervoor kiezen.</w:t>
      </w:r>
      <w:r w:rsidR="00C827D0">
        <w:rPr>
          <w:szCs w:val="22"/>
        </w:rPr>
        <w:t xml:space="preserve"> Bepaal ook hoeveel vrijwilligers jullie in totaal nodig gaan hebben en wat jullie deze vrijwilligers te bieden hebben.</w:t>
      </w:r>
    </w:p>
    <w:p w14:paraId="766859E0" w14:textId="77777777" w:rsidR="00B11698" w:rsidRPr="007E0F80" w:rsidRDefault="00B11698" w:rsidP="00B11698">
      <w:pPr>
        <w:rPr>
          <w:b/>
        </w:rPr>
      </w:pPr>
    </w:p>
    <w:p w14:paraId="1C4CDD83" w14:textId="72B6FB34" w:rsidR="00B11698" w:rsidRPr="007E0F80" w:rsidRDefault="00890EC1" w:rsidP="00890EC1">
      <w:r>
        <w:t>[k4]</w:t>
      </w:r>
      <w:r w:rsidR="006979EB" w:rsidRPr="007E0F80">
        <w:t xml:space="preserve">Uitwerking: </w:t>
      </w:r>
      <w:r w:rsidR="00B11698" w:rsidRPr="007E0F80">
        <w:t>Wervingsmiddel</w:t>
      </w:r>
    </w:p>
    <w:p w14:paraId="4BDABD3C" w14:textId="77777777" w:rsidR="00B11698" w:rsidRDefault="00B11698" w:rsidP="00B11698">
      <w:r>
        <w:t>Om vrijwilligers te vinden</w:t>
      </w:r>
      <w:r w:rsidR="009F05B7">
        <w:t xml:space="preserve"> die</w:t>
      </w:r>
      <w:r>
        <w:t xml:space="preserve"> mee </w:t>
      </w:r>
      <w:r w:rsidR="009F05B7">
        <w:t>willen</w:t>
      </w:r>
      <w:r>
        <w:t xml:space="preserve"> werken zal je deze moeten gaan werven. Hiervoor kun je verschillende middelen gebruiken. Maak een mooi voorbeeld waaruit duidelijk blijkt wie jullie zoeken en waarom, uiteraard is jullie wervingsmiddel mooi vorm gegeven en aansprekend voor de doelgroep.</w:t>
      </w:r>
      <w:r w:rsidR="00AD0B10">
        <w:t xml:space="preserve"> Kies minimaal één van de volgende middelen uit om uit te werken:</w:t>
      </w:r>
    </w:p>
    <w:p w14:paraId="219A8E0D" w14:textId="77777777" w:rsidR="00AD0B10" w:rsidRPr="00AD0B10" w:rsidRDefault="00AD0B10" w:rsidP="00AD0B10">
      <w:pPr>
        <w:pStyle w:val="Lijstalinea"/>
        <w:numPr>
          <w:ilvl w:val="0"/>
          <w:numId w:val="4"/>
        </w:numPr>
        <w:rPr>
          <w:szCs w:val="22"/>
        </w:rPr>
      </w:pPr>
      <w:r w:rsidRPr="00AD0B10">
        <w:rPr>
          <w:szCs w:val="22"/>
        </w:rPr>
        <w:t>Folder</w:t>
      </w:r>
    </w:p>
    <w:p w14:paraId="414847BD" w14:textId="77777777" w:rsidR="00AD0B10" w:rsidRPr="00AD0B10" w:rsidRDefault="00AD0B10" w:rsidP="00AD0B10">
      <w:pPr>
        <w:pStyle w:val="Lijstalinea"/>
        <w:numPr>
          <w:ilvl w:val="0"/>
          <w:numId w:val="4"/>
        </w:numPr>
        <w:rPr>
          <w:szCs w:val="22"/>
        </w:rPr>
      </w:pPr>
      <w:r w:rsidRPr="00AD0B10">
        <w:rPr>
          <w:szCs w:val="22"/>
        </w:rPr>
        <w:t>Poster</w:t>
      </w:r>
    </w:p>
    <w:p w14:paraId="0CF4EE49" w14:textId="77777777" w:rsidR="00AD0B10" w:rsidRPr="00AD0B10" w:rsidRDefault="00AD0B10" w:rsidP="00AD0B10">
      <w:pPr>
        <w:pStyle w:val="Lijstalinea"/>
        <w:numPr>
          <w:ilvl w:val="0"/>
          <w:numId w:val="4"/>
        </w:numPr>
        <w:rPr>
          <w:szCs w:val="22"/>
        </w:rPr>
      </w:pPr>
      <w:r w:rsidRPr="00AD0B10">
        <w:rPr>
          <w:szCs w:val="22"/>
        </w:rPr>
        <w:t>Facebook pagina</w:t>
      </w:r>
    </w:p>
    <w:p w14:paraId="2B662B15" w14:textId="77777777" w:rsidR="00AD0B10" w:rsidRPr="00AD0B10" w:rsidRDefault="00AD0B10" w:rsidP="00AD0B10">
      <w:pPr>
        <w:pStyle w:val="Lijstalinea"/>
        <w:numPr>
          <w:ilvl w:val="0"/>
          <w:numId w:val="4"/>
        </w:numPr>
        <w:rPr>
          <w:szCs w:val="22"/>
        </w:rPr>
      </w:pPr>
      <w:r w:rsidRPr="00AD0B10">
        <w:rPr>
          <w:szCs w:val="22"/>
        </w:rPr>
        <w:t>Mailingsbrief</w:t>
      </w:r>
    </w:p>
    <w:p w14:paraId="098F7FD3" w14:textId="77777777" w:rsidR="00AD0B10" w:rsidRPr="00AD0B10" w:rsidRDefault="00AD0B10" w:rsidP="00AD0B10">
      <w:pPr>
        <w:pStyle w:val="Lijstalinea"/>
        <w:numPr>
          <w:ilvl w:val="0"/>
          <w:numId w:val="4"/>
        </w:numPr>
        <w:rPr>
          <w:szCs w:val="22"/>
        </w:rPr>
      </w:pPr>
      <w:r w:rsidRPr="00AD0B10">
        <w:rPr>
          <w:szCs w:val="22"/>
        </w:rPr>
        <w:t>Vacature omschrijving</w:t>
      </w:r>
    </w:p>
    <w:p w14:paraId="61278828" w14:textId="77777777" w:rsidR="00FE1F41" w:rsidRPr="00AE77A2" w:rsidRDefault="00FE1F41" w:rsidP="00FE1F41">
      <w:pPr>
        <w:pStyle w:val="Lijstalinea"/>
        <w:rPr>
          <w:szCs w:val="22"/>
        </w:rPr>
      </w:pPr>
    </w:p>
    <w:p w14:paraId="449F63D0" w14:textId="0114EE21" w:rsidR="00E567D4" w:rsidRPr="007E0F80" w:rsidRDefault="00890EC1" w:rsidP="00890EC1">
      <w:r>
        <w:t>[k4]</w:t>
      </w:r>
      <w:r w:rsidR="006979EB" w:rsidRPr="007E0F80">
        <w:t xml:space="preserve">Hoofdproduct: </w:t>
      </w:r>
      <w:r w:rsidR="00E567D4" w:rsidRPr="007E0F80">
        <w:t xml:space="preserve">Het </w:t>
      </w:r>
      <w:r w:rsidR="00FE1F41" w:rsidRPr="007E0F80">
        <w:t>draaiboek</w:t>
      </w:r>
    </w:p>
    <w:p w14:paraId="31C4F103" w14:textId="292E6210" w:rsidR="00FE1F41" w:rsidRDefault="00FE1F41" w:rsidP="00FE1F41">
      <w:r w:rsidRPr="00AE77A2">
        <w:t xml:space="preserve">Om de </w:t>
      </w:r>
      <w:r w:rsidR="00917CE6">
        <w:t>interventie</w:t>
      </w:r>
      <w:r w:rsidRPr="00AE77A2">
        <w:t xml:space="preserve"> goed te laten verlopen</w:t>
      </w:r>
      <w:r w:rsidR="00BC1D3F" w:rsidRPr="00AE77A2">
        <w:t xml:space="preserve"> maken jullie een draaiboek. Gebruik daarbij je creativiteit. </w:t>
      </w:r>
      <w:r w:rsidR="00917CE6">
        <w:t xml:space="preserve">Het werkt goed om verschillende </w:t>
      </w:r>
      <w:r w:rsidR="00BC1D3F" w:rsidRPr="00AE77A2">
        <w:t xml:space="preserve">interessante onderdelen </w:t>
      </w:r>
      <w:r w:rsidR="00AD0B10">
        <w:t>af te wisselen</w:t>
      </w:r>
      <w:r w:rsidR="00BC1D3F" w:rsidRPr="00AE77A2">
        <w:t xml:space="preserve">. Denk bijvoorbeeld aan een interessante spreker </w:t>
      </w:r>
      <w:r w:rsidR="00AD0B10">
        <w:t>gevolgd door</w:t>
      </w:r>
      <w:r w:rsidR="00BC1D3F" w:rsidRPr="00AE77A2">
        <w:t xml:space="preserve"> een leuke groepsactiviteit</w:t>
      </w:r>
      <w:r w:rsidR="00AD0B10">
        <w:t xml:space="preserve"> of</w:t>
      </w:r>
      <w:r w:rsidR="00BC1D3F" w:rsidRPr="00AE77A2">
        <w:t xml:space="preserve"> spelletje</w:t>
      </w:r>
      <w:r w:rsidR="00AD0B10">
        <w:t>. Denk ook na over</w:t>
      </w:r>
      <w:r w:rsidR="00BC1D3F" w:rsidRPr="00AE77A2">
        <w:t xml:space="preserve"> muziek of andere omlijsting</w:t>
      </w:r>
      <w:r w:rsidR="006979EB">
        <w:t>.</w:t>
      </w:r>
      <w:r w:rsidR="00C72028">
        <w:t xml:space="preserve"> </w:t>
      </w:r>
    </w:p>
    <w:p w14:paraId="7CD6963C" w14:textId="77777777" w:rsidR="00067DE4" w:rsidRDefault="00067DE4" w:rsidP="00FE1F41"/>
    <w:p w14:paraId="1B001805" w14:textId="7727F728" w:rsidR="00890EC1" w:rsidRDefault="00890EC1" w:rsidP="00FE1F41">
      <w:r>
        <w:t>[invoegen tabellen]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33"/>
        <w:gridCol w:w="3227"/>
        <w:gridCol w:w="2693"/>
        <w:gridCol w:w="1276"/>
        <w:gridCol w:w="1276"/>
        <w:gridCol w:w="1275"/>
      </w:tblGrid>
      <w:tr w:rsidR="007E0F80" w:rsidRPr="00067DE4" w14:paraId="513D939D" w14:textId="77777777" w:rsidTr="007E0F80">
        <w:trPr>
          <w:trHeight w:val="284"/>
        </w:trPr>
        <w:tc>
          <w:tcPr>
            <w:tcW w:w="1276" w:type="dxa"/>
            <w:gridSpan w:val="2"/>
            <w:tcBorders>
              <w:top w:val="single" w:sz="4" w:space="0" w:color="auto"/>
              <w:left w:val="nil"/>
              <w:bottom w:val="single" w:sz="4" w:space="0" w:color="auto"/>
              <w:right w:val="nil"/>
            </w:tcBorders>
          </w:tcPr>
          <w:p w14:paraId="58E1DFCA" w14:textId="77777777" w:rsidR="007E0F80" w:rsidRPr="00067DE4" w:rsidRDefault="007E0F80" w:rsidP="00067DE4">
            <w:pPr>
              <w:rPr>
                <w:b/>
                <w:bCs/>
                <w:lang w:bidi="nl-NL"/>
              </w:rPr>
            </w:pPr>
          </w:p>
        </w:tc>
        <w:tc>
          <w:tcPr>
            <w:tcW w:w="9747" w:type="dxa"/>
            <w:gridSpan w:val="5"/>
            <w:tcBorders>
              <w:top w:val="single" w:sz="4" w:space="0" w:color="auto"/>
              <w:left w:val="nil"/>
              <w:bottom w:val="single" w:sz="4" w:space="0" w:color="auto"/>
              <w:right w:val="nil"/>
            </w:tcBorders>
            <w:shd w:val="clear" w:color="auto" w:fill="auto"/>
          </w:tcPr>
          <w:p w14:paraId="38A5F1E4" w14:textId="3F591E08" w:rsidR="007E0F80" w:rsidRPr="00067DE4" w:rsidRDefault="007E0F80" w:rsidP="00067DE4">
            <w:pPr>
              <w:rPr>
                <w:b/>
                <w:bCs/>
                <w:lang w:bidi="nl-NL"/>
              </w:rPr>
            </w:pPr>
          </w:p>
        </w:tc>
      </w:tr>
      <w:tr w:rsidR="007E0F80" w:rsidRPr="00067DE4" w14:paraId="132695E9" w14:textId="77777777" w:rsidTr="007E0F80">
        <w:trPr>
          <w:trHeight w:val="300"/>
        </w:trPr>
        <w:tc>
          <w:tcPr>
            <w:tcW w:w="943" w:type="dxa"/>
            <w:shd w:val="clear" w:color="auto" w:fill="FFFFFF" w:themeFill="background1"/>
          </w:tcPr>
          <w:p w14:paraId="4254DB6E" w14:textId="77777777" w:rsidR="007E0F80" w:rsidRPr="00067DE4" w:rsidRDefault="007E0F80" w:rsidP="00067DE4">
            <w:pPr>
              <w:rPr>
                <w:b/>
                <w:bCs/>
                <w:lang w:bidi="nl-NL"/>
              </w:rPr>
            </w:pPr>
            <w:r w:rsidRPr="00067DE4">
              <w:rPr>
                <w:b/>
                <w:bCs/>
                <w:lang w:bidi="nl-NL"/>
              </w:rPr>
              <w:t xml:space="preserve">Tijdstip </w:t>
            </w:r>
          </w:p>
        </w:tc>
        <w:tc>
          <w:tcPr>
            <w:tcW w:w="3560" w:type="dxa"/>
            <w:gridSpan w:val="2"/>
            <w:shd w:val="clear" w:color="auto" w:fill="FFFFFF" w:themeFill="background1"/>
          </w:tcPr>
          <w:p w14:paraId="4C72EC4B" w14:textId="77777777" w:rsidR="007E0F80" w:rsidRPr="00067DE4" w:rsidRDefault="007E0F80" w:rsidP="00067DE4">
            <w:pPr>
              <w:rPr>
                <w:b/>
                <w:bCs/>
                <w:lang w:bidi="nl-NL"/>
              </w:rPr>
            </w:pPr>
            <w:r w:rsidRPr="00067DE4">
              <w:rPr>
                <w:b/>
                <w:bCs/>
                <w:lang w:bidi="nl-NL"/>
              </w:rPr>
              <w:t>Inleiding / opening</w:t>
            </w:r>
            <w:r w:rsidRPr="00067DE4">
              <w:rPr>
                <w:b/>
                <w:i/>
                <w:lang w:bidi="nl-NL"/>
              </w:rPr>
              <w:t xml:space="preserve"> </w:t>
            </w:r>
            <w:r w:rsidRPr="00067DE4">
              <w:rPr>
                <w:b/>
                <w:i/>
                <w:lang w:bidi="nl-NL"/>
              </w:rPr>
              <w:br/>
            </w:r>
            <w:r w:rsidRPr="00067DE4">
              <w:rPr>
                <w:i/>
                <w:lang w:bidi="nl-NL"/>
              </w:rPr>
              <w:t>Op welke pakkende / enthousiasmerende manier wordt het programma geopend?</w:t>
            </w:r>
          </w:p>
        </w:tc>
        <w:tc>
          <w:tcPr>
            <w:tcW w:w="2693" w:type="dxa"/>
            <w:shd w:val="clear" w:color="auto" w:fill="FFFFFF" w:themeFill="background1"/>
          </w:tcPr>
          <w:p w14:paraId="6FDFD136" w14:textId="77777777" w:rsidR="007E0F80" w:rsidRPr="00067DE4" w:rsidRDefault="007E0F80" w:rsidP="00067DE4">
            <w:pPr>
              <w:rPr>
                <w:b/>
                <w:bCs/>
                <w:lang w:bidi="nl-NL"/>
              </w:rPr>
            </w:pPr>
            <w:r w:rsidRPr="00067DE4">
              <w:rPr>
                <w:b/>
                <w:bCs/>
                <w:lang w:bidi="nl-NL"/>
              </w:rPr>
              <w:t>Welke begeleiding</w:t>
            </w:r>
            <w:r w:rsidRPr="00067DE4">
              <w:rPr>
                <w:b/>
                <w:bCs/>
                <w:lang w:bidi="nl-NL"/>
              </w:rPr>
              <w:br/>
            </w:r>
            <w:r w:rsidRPr="00067DE4">
              <w:rPr>
                <w:i/>
                <w:lang w:bidi="nl-NL"/>
              </w:rPr>
              <w:t>Denk aan je houding, stimuleren, motiveren, aansluiten bij de doelgroep</w:t>
            </w:r>
          </w:p>
        </w:tc>
        <w:tc>
          <w:tcPr>
            <w:tcW w:w="1276" w:type="dxa"/>
            <w:shd w:val="clear" w:color="auto" w:fill="FFFFFF" w:themeFill="background1"/>
          </w:tcPr>
          <w:p w14:paraId="4B5D8180" w14:textId="7124C84E" w:rsidR="007E0F80" w:rsidRPr="00067DE4" w:rsidRDefault="007E0F80" w:rsidP="00067DE4">
            <w:pPr>
              <w:rPr>
                <w:b/>
                <w:bCs/>
                <w:lang w:bidi="nl-NL"/>
              </w:rPr>
            </w:pPr>
            <w:r>
              <w:rPr>
                <w:b/>
                <w:bCs/>
                <w:lang w:bidi="nl-NL"/>
              </w:rPr>
              <w:t>Locatie</w:t>
            </w:r>
          </w:p>
        </w:tc>
        <w:tc>
          <w:tcPr>
            <w:tcW w:w="1276" w:type="dxa"/>
            <w:shd w:val="clear" w:color="auto" w:fill="FFFFFF" w:themeFill="background1"/>
          </w:tcPr>
          <w:p w14:paraId="7869E7E5" w14:textId="6C531BC7" w:rsidR="007E0F80" w:rsidRPr="00067DE4" w:rsidRDefault="007E0F80" w:rsidP="00067DE4">
            <w:pPr>
              <w:rPr>
                <w:b/>
                <w:bCs/>
                <w:lang w:bidi="nl-NL"/>
              </w:rPr>
            </w:pPr>
            <w:r w:rsidRPr="00067DE4">
              <w:rPr>
                <w:b/>
                <w:bCs/>
                <w:lang w:bidi="nl-NL"/>
              </w:rPr>
              <w:t>Materialen</w:t>
            </w:r>
          </w:p>
        </w:tc>
        <w:tc>
          <w:tcPr>
            <w:tcW w:w="1275" w:type="dxa"/>
            <w:shd w:val="clear" w:color="auto" w:fill="FFFFFF" w:themeFill="background1"/>
          </w:tcPr>
          <w:p w14:paraId="11F22FF5" w14:textId="77777777" w:rsidR="007E0F80" w:rsidRPr="00067DE4" w:rsidRDefault="007E0F80" w:rsidP="00067DE4">
            <w:pPr>
              <w:rPr>
                <w:b/>
                <w:bCs/>
                <w:lang w:bidi="nl-NL"/>
              </w:rPr>
            </w:pPr>
            <w:r w:rsidRPr="00067DE4">
              <w:rPr>
                <w:b/>
                <w:bCs/>
                <w:lang w:bidi="nl-NL"/>
              </w:rPr>
              <w:t xml:space="preserve">Uitgevoerd door: </w:t>
            </w:r>
          </w:p>
        </w:tc>
      </w:tr>
      <w:tr w:rsidR="007E0F80" w:rsidRPr="00067DE4" w14:paraId="7E2F18DE" w14:textId="77777777" w:rsidTr="007E0F80">
        <w:trPr>
          <w:trHeight w:val="269"/>
        </w:trPr>
        <w:tc>
          <w:tcPr>
            <w:tcW w:w="943" w:type="dxa"/>
            <w:shd w:val="clear" w:color="auto" w:fill="auto"/>
          </w:tcPr>
          <w:p w14:paraId="4A51BF32" w14:textId="77777777" w:rsidR="007E0F80" w:rsidRPr="00067DE4" w:rsidRDefault="007E0F80" w:rsidP="00067DE4"/>
        </w:tc>
        <w:tc>
          <w:tcPr>
            <w:tcW w:w="3560" w:type="dxa"/>
            <w:gridSpan w:val="2"/>
            <w:shd w:val="clear" w:color="auto" w:fill="auto"/>
          </w:tcPr>
          <w:p w14:paraId="3D20B9CE" w14:textId="77777777" w:rsidR="007E0F80" w:rsidRPr="00067DE4" w:rsidRDefault="007E0F80" w:rsidP="00067DE4"/>
          <w:p w14:paraId="2B84E91B" w14:textId="77777777" w:rsidR="007E0F80" w:rsidRPr="00067DE4" w:rsidRDefault="007E0F80" w:rsidP="00067DE4"/>
          <w:p w14:paraId="24EF7F69" w14:textId="77777777" w:rsidR="007E0F80" w:rsidRPr="00067DE4" w:rsidRDefault="007E0F80" w:rsidP="00067DE4"/>
        </w:tc>
        <w:tc>
          <w:tcPr>
            <w:tcW w:w="2693" w:type="dxa"/>
            <w:shd w:val="clear" w:color="auto" w:fill="auto"/>
          </w:tcPr>
          <w:p w14:paraId="12F7A761" w14:textId="77777777" w:rsidR="007E0F80" w:rsidRPr="00067DE4" w:rsidRDefault="007E0F80" w:rsidP="00067DE4"/>
        </w:tc>
        <w:tc>
          <w:tcPr>
            <w:tcW w:w="1276" w:type="dxa"/>
          </w:tcPr>
          <w:p w14:paraId="2BE17D47" w14:textId="77777777" w:rsidR="007E0F80" w:rsidRPr="00067DE4" w:rsidRDefault="007E0F80" w:rsidP="00067DE4"/>
        </w:tc>
        <w:tc>
          <w:tcPr>
            <w:tcW w:w="1276" w:type="dxa"/>
            <w:shd w:val="clear" w:color="auto" w:fill="auto"/>
          </w:tcPr>
          <w:p w14:paraId="41DCEB9C" w14:textId="5D3DEE07" w:rsidR="007E0F80" w:rsidRPr="00067DE4" w:rsidRDefault="007E0F80" w:rsidP="00067DE4"/>
        </w:tc>
        <w:tc>
          <w:tcPr>
            <w:tcW w:w="1275" w:type="dxa"/>
            <w:shd w:val="clear" w:color="auto" w:fill="auto"/>
          </w:tcPr>
          <w:p w14:paraId="5347A26D" w14:textId="77777777" w:rsidR="007E0F80" w:rsidRPr="00067DE4" w:rsidRDefault="007E0F80" w:rsidP="00067DE4"/>
        </w:tc>
      </w:tr>
      <w:tr w:rsidR="007E0F80" w:rsidRPr="00067DE4" w14:paraId="19F3DB4A" w14:textId="77777777" w:rsidTr="007E0F80">
        <w:trPr>
          <w:trHeight w:val="326"/>
        </w:trPr>
        <w:tc>
          <w:tcPr>
            <w:tcW w:w="1276" w:type="dxa"/>
            <w:gridSpan w:val="2"/>
            <w:tcBorders>
              <w:left w:val="nil"/>
              <w:right w:val="nil"/>
            </w:tcBorders>
          </w:tcPr>
          <w:p w14:paraId="1CD805D3" w14:textId="77777777" w:rsidR="007E0F80" w:rsidRPr="00067DE4" w:rsidRDefault="007E0F80" w:rsidP="00067DE4"/>
        </w:tc>
        <w:tc>
          <w:tcPr>
            <w:tcW w:w="9747" w:type="dxa"/>
            <w:gridSpan w:val="5"/>
            <w:tcBorders>
              <w:left w:val="nil"/>
              <w:right w:val="nil"/>
            </w:tcBorders>
            <w:shd w:val="clear" w:color="auto" w:fill="auto"/>
          </w:tcPr>
          <w:p w14:paraId="6FDA04B7" w14:textId="048FD481" w:rsidR="007E0F80" w:rsidRPr="00067DE4" w:rsidRDefault="007E0F80" w:rsidP="00067DE4"/>
        </w:tc>
      </w:tr>
      <w:tr w:rsidR="007E0F80" w:rsidRPr="00067DE4" w14:paraId="34AD6132" w14:textId="77777777" w:rsidTr="007E0F80">
        <w:trPr>
          <w:trHeight w:val="294"/>
        </w:trPr>
        <w:tc>
          <w:tcPr>
            <w:tcW w:w="943" w:type="dxa"/>
            <w:shd w:val="clear" w:color="auto" w:fill="FFFFFF" w:themeFill="background1"/>
          </w:tcPr>
          <w:p w14:paraId="3B3074A2" w14:textId="77777777" w:rsidR="007E0F80" w:rsidRPr="00067DE4" w:rsidRDefault="007E0F80" w:rsidP="00067DE4">
            <w:pPr>
              <w:rPr>
                <w:b/>
              </w:rPr>
            </w:pPr>
            <w:r w:rsidRPr="00067DE4">
              <w:rPr>
                <w:b/>
              </w:rPr>
              <w:t xml:space="preserve">Tijdstip </w:t>
            </w:r>
          </w:p>
        </w:tc>
        <w:tc>
          <w:tcPr>
            <w:tcW w:w="3560" w:type="dxa"/>
            <w:gridSpan w:val="2"/>
            <w:shd w:val="clear" w:color="auto" w:fill="FFFFFF" w:themeFill="background1"/>
          </w:tcPr>
          <w:p w14:paraId="4CF74105" w14:textId="77777777" w:rsidR="007E0F80" w:rsidRPr="00067DE4" w:rsidRDefault="007E0F80" w:rsidP="00067DE4">
            <w:pPr>
              <w:rPr>
                <w:b/>
              </w:rPr>
            </w:pPr>
            <w:r w:rsidRPr="00067DE4">
              <w:rPr>
                <w:b/>
              </w:rPr>
              <w:t>Uitleg</w:t>
            </w:r>
            <w:r w:rsidRPr="00067DE4">
              <w:rPr>
                <w:i/>
                <w:lang w:bidi="nl-NL"/>
              </w:rPr>
              <w:t xml:space="preserve"> </w:t>
            </w:r>
            <w:r w:rsidRPr="00067DE4">
              <w:rPr>
                <w:i/>
                <w:lang w:bidi="nl-NL"/>
              </w:rPr>
              <w:br/>
              <w:t>Op welke manier word de activiteit uitgelegd?</w:t>
            </w:r>
          </w:p>
        </w:tc>
        <w:tc>
          <w:tcPr>
            <w:tcW w:w="2693" w:type="dxa"/>
            <w:shd w:val="clear" w:color="auto" w:fill="FFFFFF" w:themeFill="background1"/>
          </w:tcPr>
          <w:p w14:paraId="4486324F" w14:textId="77777777" w:rsidR="007E0F80" w:rsidRPr="00067DE4" w:rsidRDefault="007E0F80" w:rsidP="00067DE4">
            <w:pPr>
              <w:rPr>
                <w:b/>
              </w:rPr>
            </w:pPr>
            <w:r w:rsidRPr="00067DE4">
              <w:rPr>
                <w:b/>
                <w:bCs/>
                <w:lang w:bidi="nl-NL"/>
              </w:rPr>
              <w:t>Welke begeleiding</w:t>
            </w:r>
            <w:r w:rsidRPr="00067DE4">
              <w:rPr>
                <w:b/>
                <w:bCs/>
                <w:lang w:bidi="nl-NL"/>
              </w:rPr>
              <w:br/>
            </w:r>
            <w:r w:rsidRPr="00067DE4">
              <w:rPr>
                <w:i/>
                <w:lang w:bidi="nl-NL"/>
              </w:rPr>
              <w:t>Denk aan je houding, stimuleren, motiveren, aansluiten bij de doelgroep</w:t>
            </w:r>
          </w:p>
        </w:tc>
        <w:tc>
          <w:tcPr>
            <w:tcW w:w="1276" w:type="dxa"/>
            <w:shd w:val="clear" w:color="auto" w:fill="FFFFFF" w:themeFill="background1"/>
          </w:tcPr>
          <w:p w14:paraId="6A8D7BB1" w14:textId="2B254D60" w:rsidR="007E0F80" w:rsidRPr="00067DE4" w:rsidRDefault="007E0F80" w:rsidP="00067DE4">
            <w:pPr>
              <w:rPr>
                <w:b/>
              </w:rPr>
            </w:pPr>
            <w:r>
              <w:rPr>
                <w:b/>
              </w:rPr>
              <w:t>Locatie</w:t>
            </w:r>
          </w:p>
        </w:tc>
        <w:tc>
          <w:tcPr>
            <w:tcW w:w="1276" w:type="dxa"/>
            <w:shd w:val="clear" w:color="auto" w:fill="FFFFFF" w:themeFill="background1"/>
          </w:tcPr>
          <w:p w14:paraId="6B44E434" w14:textId="26642288" w:rsidR="007E0F80" w:rsidRPr="00067DE4" w:rsidRDefault="007E0F80" w:rsidP="00067DE4">
            <w:pPr>
              <w:rPr>
                <w:b/>
              </w:rPr>
            </w:pPr>
            <w:r w:rsidRPr="00067DE4">
              <w:rPr>
                <w:b/>
              </w:rPr>
              <w:t>Materialen</w:t>
            </w:r>
          </w:p>
        </w:tc>
        <w:tc>
          <w:tcPr>
            <w:tcW w:w="1275" w:type="dxa"/>
            <w:shd w:val="clear" w:color="auto" w:fill="FFFFFF" w:themeFill="background1"/>
          </w:tcPr>
          <w:p w14:paraId="4CF3811F" w14:textId="77777777" w:rsidR="007E0F80" w:rsidRPr="00067DE4" w:rsidRDefault="007E0F80" w:rsidP="00067DE4">
            <w:pPr>
              <w:rPr>
                <w:b/>
              </w:rPr>
            </w:pPr>
            <w:r w:rsidRPr="00067DE4">
              <w:rPr>
                <w:b/>
              </w:rPr>
              <w:t>Door wie</w:t>
            </w:r>
          </w:p>
        </w:tc>
      </w:tr>
      <w:tr w:rsidR="007E0F80" w:rsidRPr="00067DE4" w14:paraId="298BADBA" w14:textId="77777777" w:rsidTr="007E0F80">
        <w:trPr>
          <w:trHeight w:val="301"/>
        </w:trPr>
        <w:tc>
          <w:tcPr>
            <w:tcW w:w="943" w:type="dxa"/>
            <w:shd w:val="clear" w:color="auto" w:fill="auto"/>
          </w:tcPr>
          <w:p w14:paraId="7A769A52" w14:textId="77777777" w:rsidR="007E0F80" w:rsidRPr="00067DE4" w:rsidRDefault="007E0F80" w:rsidP="00067DE4"/>
        </w:tc>
        <w:tc>
          <w:tcPr>
            <w:tcW w:w="3560" w:type="dxa"/>
            <w:gridSpan w:val="2"/>
            <w:shd w:val="clear" w:color="auto" w:fill="auto"/>
          </w:tcPr>
          <w:p w14:paraId="330B2FDB" w14:textId="77777777" w:rsidR="007E0F80" w:rsidRPr="00067DE4" w:rsidRDefault="007E0F80" w:rsidP="00067DE4"/>
          <w:p w14:paraId="4F37A5F8" w14:textId="77777777" w:rsidR="007E0F80" w:rsidRPr="00067DE4" w:rsidRDefault="007E0F80" w:rsidP="00067DE4"/>
          <w:p w14:paraId="4E99809A" w14:textId="77777777" w:rsidR="007E0F80" w:rsidRPr="00067DE4" w:rsidRDefault="007E0F80" w:rsidP="00067DE4"/>
        </w:tc>
        <w:tc>
          <w:tcPr>
            <w:tcW w:w="2693" w:type="dxa"/>
            <w:shd w:val="clear" w:color="auto" w:fill="auto"/>
          </w:tcPr>
          <w:p w14:paraId="71E7817D" w14:textId="77777777" w:rsidR="007E0F80" w:rsidRPr="00067DE4" w:rsidRDefault="007E0F80" w:rsidP="00067DE4"/>
        </w:tc>
        <w:tc>
          <w:tcPr>
            <w:tcW w:w="1276" w:type="dxa"/>
          </w:tcPr>
          <w:p w14:paraId="376431A0" w14:textId="77777777" w:rsidR="007E0F80" w:rsidRPr="00067DE4" w:rsidRDefault="007E0F80" w:rsidP="00067DE4"/>
        </w:tc>
        <w:tc>
          <w:tcPr>
            <w:tcW w:w="1276" w:type="dxa"/>
            <w:shd w:val="clear" w:color="auto" w:fill="auto"/>
          </w:tcPr>
          <w:p w14:paraId="595F87AD" w14:textId="50CF2FA8" w:rsidR="007E0F80" w:rsidRPr="00067DE4" w:rsidRDefault="007E0F80" w:rsidP="00067DE4"/>
        </w:tc>
        <w:tc>
          <w:tcPr>
            <w:tcW w:w="1275" w:type="dxa"/>
            <w:shd w:val="clear" w:color="auto" w:fill="auto"/>
          </w:tcPr>
          <w:p w14:paraId="40E4EE03" w14:textId="77777777" w:rsidR="007E0F80" w:rsidRPr="00067DE4" w:rsidRDefault="007E0F80" w:rsidP="00067DE4"/>
        </w:tc>
      </w:tr>
      <w:tr w:rsidR="007E0F80" w:rsidRPr="00067DE4" w14:paraId="513540AF" w14:textId="77777777" w:rsidTr="007E0F80">
        <w:trPr>
          <w:trHeight w:val="237"/>
        </w:trPr>
        <w:tc>
          <w:tcPr>
            <w:tcW w:w="1276" w:type="dxa"/>
            <w:gridSpan w:val="2"/>
            <w:tcBorders>
              <w:left w:val="nil"/>
              <w:right w:val="nil"/>
            </w:tcBorders>
          </w:tcPr>
          <w:p w14:paraId="70189F4D" w14:textId="77777777" w:rsidR="007E0F80" w:rsidRPr="00067DE4" w:rsidRDefault="007E0F80" w:rsidP="00067DE4"/>
        </w:tc>
        <w:tc>
          <w:tcPr>
            <w:tcW w:w="9747" w:type="dxa"/>
            <w:gridSpan w:val="5"/>
            <w:tcBorders>
              <w:left w:val="nil"/>
              <w:right w:val="nil"/>
            </w:tcBorders>
            <w:shd w:val="clear" w:color="auto" w:fill="auto"/>
          </w:tcPr>
          <w:p w14:paraId="6E947ABB" w14:textId="19D088B1" w:rsidR="007E0F80" w:rsidRPr="00067DE4" w:rsidRDefault="007E0F80" w:rsidP="00067DE4"/>
        </w:tc>
      </w:tr>
      <w:tr w:rsidR="007E0F80" w:rsidRPr="00067DE4" w14:paraId="4A8676E7" w14:textId="77777777" w:rsidTr="007E0F80">
        <w:trPr>
          <w:trHeight w:val="150"/>
        </w:trPr>
        <w:tc>
          <w:tcPr>
            <w:tcW w:w="943" w:type="dxa"/>
            <w:shd w:val="clear" w:color="auto" w:fill="FFFFFF" w:themeFill="background1"/>
          </w:tcPr>
          <w:p w14:paraId="02FF5105" w14:textId="77777777" w:rsidR="007E0F80" w:rsidRPr="00067DE4" w:rsidRDefault="007E0F80" w:rsidP="00067DE4">
            <w:pPr>
              <w:rPr>
                <w:b/>
              </w:rPr>
            </w:pPr>
            <w:r w:rsidRPr="00067DE4">
              <w:rPr>
                <w:b/>
              </w:rPr>
              <w:t>Tijdstip</w:t>
            </w:r>
          </w:p>
        </w:tc>
        <w:tc>
          <w:tcPr>
            <w:tcW w:w="3560" w:type="dxa"/>
            <w:gridSpan w:val="2"/>
            <w:shd w:val="clear" w:color="auto" w:fill="FFFFFF" w:themeFill="background1"/>
          </w:tcPr>
          <w:p w14:paraId="17D3DF52" w14:textId="77777777" w:rsidR="007E0F80" w:rsidRPr="00067DE4" w:rsidRDefault="007E0F80" w:rsidP="00067DE4">
            <w:pPr>
              <w:rPr>
                <w:b/>
              </w:rPr>
            </w:pPr>
            <w:r w:rsidRPr="00067DE4">
              <w:rPr>
                <w:b/>
              </w:rPr>
              <w:t>Activiteiten</w:t>
            </w:r>
          </w:p>
          <w:p w14:paraId="362B109A" w14:textId="77777777" w:rsidR="007E0F80" w:rsidRPr="00067DE4" w:rsidRDefault="007E0F80" w:rsidP="00067DE4">
            <w:pPr>
              <w:rPr>
                <w:i/>
              </w:rPr>
            </w:pPr>
            <w:r w:rsidRPr="00067DE4">
              <w:rPr>
                <w:i/>
              </w:rPr>
              <w:t xml:space="preserve">Op welke manier worden de activiteiten aangeboden, in welke volgorde? </w:t>
            </w:r>
          </w:p>
        </w:tc>
        <w:tc>
          <w:tcPr>
            <w:tcW w:w="2693" w:type="dxa"/>
            <w:shd w:val="clear" w:color="auto" w:fill="FFFFFF" w:themeFill="background1"/>
          </w:tcPr>
          <w:p w14:paraId="2D28BD30" w14:textId="77777777" w:rsidR="007E0F80" w:rsidRPr="00067DE4" w:rsidRDefault="007E0F80" w:rsidP="00067DE4">
            <w:pPr>
              <w:rPr>
                <w:b/>
              </w:rPr>
            </w:pPr>
            <w:r w:rsidRPr="00067DE4">
              <w:rPr>
                <w:b/>
                <w:bCs/>
                <w:lang w:bidi="nl-NL"/>
              </w:rPr>
              <w:t>Welke begeleiding</w:t>
            </w:r>
            <w:r w:rsidRPr="00067DE4">
              <w:rPr>
                <w:b/>
                <w:bCs/>
                <w:lang w:bidi="nl-NL"/>
              </w:rPr>
              <w:br/>
            </w:r>
            <w:r w:rsidRPr="00067DE4">
              <w:rPr>
                <w:i/>
                <w:lang w:bidi="nl-NL"/>
              </w:rPr>
              <w:t>Denk aan je houding, stimuleren, motiveren, aansluiten bij de doelgroep</w:t>
            </w:r>
          </w:p>
        </w:tc>
        <w:tc>
          <w:tcPr>
            <w:tcW w:w="1276" w:type="dxa"/>
            <w:shd w:val="clear" w:color="auto" w:fill="FFFFFF" w:themeFill="background1"/>
          </w:tcPr>
          <w:p w14:paraId="6800D6CD" w14:textId="3DF3EBDD" w:rsidR="007E0F80" w:rsidRPr="00067DE4" w:rsidRDefault="007E0F80" w:rsidP="007E0F80">
            <w:pPr>
              <w:rPr>
                <w:b/>
              </w:rPr>
            </w:pPr>
            <w:r>
              <w:rPr>
                <w:b/>
              </w:rPr>
              <w:t>Locatie</w:t>
            </w:r>
          </w:p>
        </w:tc>
        <w:tc>
          <w:tcPr>
            <w:tcW w:w="1276" w:type="dxa"/>
            <w:shd w:val="clear" w:color="auto" w:fill="FFFFFF" w:themeFill="background1"/>
          </w:tcPr>
          <w:p w14:paraId="0EEE9ABB" w14:textId="7BA4453B" w:rsidR="007E0F80" w:rsidRPr="00067DE4" w:rsidRDefault="007E0F80" w:rsidP="00067DE4">
            <w:pPr>
              <w:rPr>
                <w:b/>
              </w:rPr>
            </w:pPr>
            <w:r w:rsidRPr="00067DE4">
              <w:rPr>
                <w:b/>
              </w:rPr>
              <w:t>Materialen</w:t>
            </w:r>
          </w:p>
        </w:tc>
        <w:tc>
          <w:tcPr>
            <w:tcW w:w="1275" w:type="dxa"/>
            <w:shd w:val="clear" w:color="auto" w:fill="FFFFFF" w:themeFill="background1"/>
          </w:tcPr>
          <w:p w14:paraId="72B2A590" w14:textId="77777777" w:rsidR="007E0F80" w:rsidRPr="00067DE4" w:rsidRDefault="007E0F80" w:rsidP="00067DE4">
            <w:pPr>
              <w:rPr>
                <w:b/>
              </w:rPr>
            </w:pPr>
            <w:r w:rsidRPr="00067DE4">
              <w:rPr>
                <w:b/>
              </w:rPr>
              <w:t>Door wie</w:t>
            </w:r>
          </w:p>
        </w:tc>
      </w:tr>
      <w:tr w:rsidR="007E0F80" w:rsidRPr="00067DE4" w14:paraId="333C253B" w14:textId="77777777" w:rsidTr="007E0F80">
        <w:trPr>
          <w:trHeight w:val="213"/>
        </w:trPr>
        <w:tc>
          <w:tcPr>
            <w:tcW w:w="943" w:type="dxa"/>
            <w:shd w:val="clear" w:color="auto" w:fill="auto"/>
          </w:tcPr>
          <w:p w14:paraId="238C63D8" w14:textId="77777777" w:rsidR="007E0F80" w:rsidRPr="00067DE4" w:rsidRDefault="007E0F80" w:rsidP="00067DE4"/>
        </w:tc>
        <w:tc>
          <w:tcPr>
            <w:tcW w:w="3560" w:type="dxa"/>
            <w:gridSpan w:val="2"/>
            <w:shd w:val="clear" w:color="auto" w:fill="auto"/>
          </w:tcPr>
          <w:p w14:paraId="5BDF2CD5" w14:textId="77777777" w:rsidR="007E0F80" w:rsidRPr="00067DE4" w:rsidRDefault="007E0F80" w:rsidP="00067DE4">
            <w:r w:rsidRPr="00067DE4">
              <w:t>1</w:t>
            </w:r>
          </w:p>
          <w:p w14:paraId="1BC7DFA4" w14:textId="77777777" w:rsidR="007E0F80" w:rsidRPr="00067DE4" w:rsidRDefault="007E0F80" w:rsidP="00067DE4"/>
        </w:tc>
        <w:tc>
          <w:tcPr>
            <w:tcW w:w="2693" w:type="dxa"/>
            <w:shd w:val="clear" w:color="auto" w:fill="auto"/>
          </w:tcPr>
          <w:p w14:paraId="5DDB5E82" w14:textId="77777777" w:rsidR="007E0F80" w:rsidRPr="00067DE4" w:rsidRDefault="007E0F80" w:rsidP="00067DE4"/>
        </w:tc>
        <w:tc>
          <w:tcPr>
            <w:tcW w:w="1276" w:type="dxa"/>
          </w:tcPr>
          <w:p w14:paraId="6574F9BF" w14:textId="77777777" w:rsidR="007E0F80" w:rsidRPr="00067DE4" w:rsidRDefault="007E0F80" w:rsidP="00067DE4"/>
        </w:tc>
        <w:tc>
          <w:tcPr>
            <w:tcW w:w="1276" w:type="dxa"/>
            <w:shd w:val="clear" w:color="auto" w:fill="auto"/>
          </w:tcPr>
          <w:p w14:paraId="43C58974" w14:textId="033D65BF" w:rsidR="007E0F80" w:rsidRPr="00067DE4" w:rsidRDefault="007E0F80" w:rsidP="00067DE4"/>
        </w:tc>
        <w:tc>
          <w:tcPr>
            <w:tcW w:w="1275" w:type="dxa"/>
            <w:shd w:val="clear" w:color="auto" w:fill="auto"/>
          </w:tcPr>
          <w:p w14:paraId="0C36F405" w14:textId="77777777" w:rsidR="007E0F80" w:rsidRPr="00067DE4" w:rsidRDefault="007E0F80" w:rsidP="00067DE4"/>
        </w:tc>
      </w:tr>
      <w:tr w:rsidR="007E0F80" w:rsidRPr="00067DE4" w14:paraId="6453256C" w14:textId="77777777" w:rsidTr="007E0F80">
        <w:trPr>
          <w:trHeight w:val="213"/>
        </w:trPr>
        <w:tc>
          <w:tcPr>
            <w:tcW w:w="1276" w:type="dxa"/>
            <w:gridSpan w:val="2"/>
          </w:tcPr>
          <w:p w14:paraId="6E4FFE28" w14:textId="77777777" w:rsidR="007E0F80" w:rsidRPr="00067DE4" w:rsidRDefault="007E0F80" w:rsidP="00067DE4">
            <w:pPr>
              <w:rPr>
                <w:b/>
              </w:rPr>
            </w:pPr>
          </w:p>
        </w:tc>
        <w:tc>
          <w:tcPr>
            <w:tcW w:w="9747" w:type="dxa"/>
            <w:gridSpan w:val="5"/>
            <w:shd w:val="clear" w:color="auto" w:fill="auto"/>
          </w:tcPr>
          <w:p w14:paraId="256D11DE" w14:textId="539DF86B" w:rsidR="007E0F80" w:rsidRPr="00067DE4" w:rsidRDefault="007E0F80" w:rsidP="00067DE4">
            <w:pPr>
              <w:rPr>
                <w:b/>
              </w:rPr>
            </w:pPr>
            <w:r w:rsidRPr="00067DE4">
              <w:rPr>
                <w:b/>
              </w:rPr>
              <w:t>Doel van deze activiteit:</w:t>
            </w:r>
          </w:p>
        </w:tc>
      </w:tr>
      <w:tr w:rsidR="007E0F80" w:rsidRPr="00067DE4" w14:paraId="1975CCBA" w14:textId="77777777" w:rsidTr="007E0F80">
        <w:trPr>
          <w:trHeight w:val="213"/>
        </w:trPr>
        <w:tc>
          <w:tcPr>
            <w:tcW w:w="943" w:type="dxa"/>
            <w:shd w:val="clear" w:color="auto" w:fill="auto"/>
          </w:tcPr>
          <w:p w14:paraId="64CF8DC7" w14:textId="77777777" w:rsidR="007E0F80" w:rsidRPr="00067DE4" w:rsidRDefault="007E0F80" w:rsidP="00067DE4"/>
        </w:tc>
        <w:tc>
          <w:tcPr>
            <w:tcW w:w="3560" w:type="dxa"/>
            <w:gridSpan w:val="2"/>
            <w:shd w:val="clear" w:color="auto" w:fill="auto"/>
          </w:tcPr>
          <w:p w14:paraId="097EFA91" w14:textId="77777777" w:rsidR="007E0F80" w:rsidRPr="00067DE4" w:rsidRDefault="007E0F80" w:rsidP="00067DE4">
            <w:r w:rsidRPr="00067DE4">
              <w:t>2</w:t>
            </w:r>
          </w:p>
          <w:p w14:paraId="675F3609" w14:textId="77777777" w:rsidR="007E0F80" w:rsidRPr="00067DE4" w:rsidRDefault="007E0F80" w:rsidP="00067DE4"/>
        </w:tc>
        <w:tc>
          <w:tcPr>
            <w:tcW w:w="2693" w:type="dxa"/>
            <w:shd w:val="clear" w:color="auto" w:fill="auto"/>
          </w:tcPr>
          <w:p w14:paraId="4AA8DB4C" w14:textId="77777777" w:rsidR="007E0F80" w:rsidRPr="00067DE4" w:rsidRDefault="007E0F80" w:rsidP="00067DE4"/>
        </w:tc>
        <w:tc>
          <w:tcPr>
            <w:tcW w:w="1276" w:type="dxa"/>
          </w:tcPr>
          <w:p w14:paraId="6B29CABE" w14:textId="77777777" w:rsidR="007E0F80" w:rsidRPr="00067DE4" w:rsidRDefault="007E0F80" w:rsidP="00067DE4"/>
        </w:tc>
        <w:tc>
          <w:tcPr>
            <w:tcW w:w="1276" w:type="dxa"/>
            <w:shd w:val="clear" w:color="auto" w:fill="auto"/>
          </w:tcPr>
          <w:p w14:paraId="4AF1DF41" w14:textId="0DD623D8" w:rsidR="007E0F80" w:rsidRPr="00067DE4" w:rsidRDefault="007E0F80" w:rsidP="00067DE4"/>
        </w:tc>
        <w:tc>
          <w:tcPr>
            <w:tcW w:w="1275" w:type="dxa"/>
            <w:shd w:val="clear" w:color="auto" w:fill="auto"/>
          </w:tcPr>
          <w:p w14:paraId="3C0EA8FD" w14:textId="77777777" w:rsidR="007E0F80" w:rsidRPr="00067DE4" w:rsidRDefault="007E0F80" w:rsidP="00067DE4"/>
        </w:tc>
      </w:tr>
      <w:tr w:rsidR="007E0F80" w:rsidRPr="00067DE4" w14:paraId="2891A734" w14:textId="77777777" w:rsidTr="007E0F80">
        <w:trPr>
          <w:trHeight w:val="213"/>
        </w:trPr>
        <w:tc>
          <w:tcPr>
            <w:tcW w:w="1276" w:type="dxa"/>
            <w:gridSpan w:val="2"/>
          </w:tcPr>
          <w:p w14:paraId="5025EA68" w14:textId="77777777" w:rsidR="007E0F80" w:rsidRPr="00067DE4" w:rsidRDefault="007E0F80" w:rsidP="00067DE4">
            <w:pPr>
              <w:rPr>
                <w:b/>
              </w:rPr>
            </w:pPr>
          </w:p>
        </w:tc>
        <w:tc>
          <w:tcPr>
            <w:tcW w:w="9747" w:type="dxa"/>
            <w:gridSpan w:val="5"/>
            <w:shd w:val="clear" w:color="auto" w:fill="auto"/>
          </w:tcPr>
          <w:p w14:paraId="573BB4BD" w14:textId="3D53BA7C" w:rsidR="007E0F80" w:rsidRPr="00067DE4" w:rsidRDefault="007E0F80" w:rsidP="00067DE4">
            <w:r w:rsidRPr="00067DE4">
              <w:rPr>
                <w:b/>
              </w:rPr>
              <w:t>Doel van deze activiteit:</w:t>
            </w:r>
          </w:p>
        </w:tc>
      </w:tr>
      <w:tr w:rsidR="007E0F80" w:rsidRPr="00067DE4" w14:paraId="3458438D" w14:textId="77777777" w:rsidTr="007E0F80">
        <w:trPr>
          <w:trHeight w:val="213"/>
        </w:trPr>
        <w:tc>
          <w:tcPr>
            <w:tcW w:w="943" w:type="dxa"/>
            <w:shd w:val="clear" w:color="auto" w:fill="auto"/>
          </w:tcPr>
          <w:p w14:paraId="76C848FC" w14:textId="77777777" w:rsidR="007E0F80" w:rsidRPr="00067DE4" w:rsidRDefault="007E0F80" w:rsidP="00067DE4"/>
        </w:tc>
        <w:tc>
          <w:tcPr>
            <w:tcW w:w="3560" w:type="dxa"/>
            <w:gridSpan w:val="2"/>
            <w:shd w:val="clear" w:color="auto" w:fill="auto"/>
          </w:tcPr>
          <w:p w14:paraId="7CA4D63E" w14:textId="77777777" w:rsidR="007E0F80" w:rsidRPr="00067DE4" w:rsidRDefault="007E0F80" w:rsidP="00067DE4">
            <w:r w:rsidRPr="00067DE4">
              <w:t>3</w:t>
            </w:r>
          </w:p>
          <w:p w14:paraId="5ABBFB89" w14:textId="77777777" w:rsidR="007E0F80" w:rsidRPr="00067DE4" w:rsidRDefault="007E0F80" w:rsidP="00067DE4"/>
        </w:tc>
        <w:tc>
          <w:tcPr>
            <w:tcW w:w="2693" w:type="dxa"/>
            <w:shd w:val="clear" w:color="auto" w:fill="auto"/>
          </w:tcPr>
          <w:p w14:paraId="78ADB013" w14:textId="77777777" w:rsidR="007E0F80" w:rsidRPr="00067DE4" w:rsidRDefault="007E0F80" w:rsidP="00067DE4"/>
        </w:tc>
        <w:tc>
          <w:tcPr>
            <w:tcW w:w="1276" w:type="dxa"/>
          </w:tcPr>
          <w:p w14:paraId="302BBEE8" w14:textId="77777777" w:rsidR="007E0F80" w:rsidRPr="00067DE4" w:rsidRDefault="007E0F80" w:rsidP="00067DE4"/>
        </w:tc>
        <w:tc>
          <w:tcPr>
            <w:tcW w:w="1276" w:type="dxa"/>
            <w:shd w:val="clear" w:color="auto" w:fill="auto"/>
          </w:tcPr>
          <w:p w14:paraId="3A48CC07" w14:textId="599E7CEF" w:rsidR="007E0F80" w:rsidRPr="00067DE4" w:rsidRDefault="007E0F80" w:rsidP="00067DE4"/>
        </w:tc>
        <w:tc>
          <w:tcPr>
            <w:tcW w:w="1275" w:type="dxa"/>
            <w:shd w:val="clear" w:color="auto" w:fill="auto"/>
          </w:tcPr>
          <w:p w14:paraId="15C7FD97" w14:textId="77777777" w:rsidR="007E0F80" w:rsidRPr="00067DE4" w:rsidRDefault="007E0F80" w:rsidP="00067DE4"/>
        </w:tc>
      </w:tr>
      <w:tr w:rsidR="007E0F80" w:rsidRPr="00067DE4" w14:paraId="40A3CA8A" w14:textId="77777777" w:rsidTr="007E0F80">
        <w:trPr>
          <w:trHeight w:val="213"/>
        </w:trPr>
        <w:tc>
          <w:tcPr>
            <w:tcW w:w="1276" w:type="dxa"/>
            <w:gridSpan w:val="2"/>
          </w:tcPr>
          <w:p w14:paraId="6B19FA52" w14:textId="77777777" w:rsidR="007E0F80" w:rsidRPr="00067DE4" w:rsidRDefault="007E0F80" w:rsidP="00067DE4">
            <w:pPr>
              <w:rPr>
                <w:b/>
              </w:rPr>
            </w:pPr>
          </w:p>
        </w:tc>
        <w:tc>
          <w:tcPr>
            <w:tcW w:w="9747" w:type="dxa"/>
            <w:gridSpan w:val="5"/>
            <w:shd w:val="clear" w:color="auto" w:fill="auto"/>
          </w:tcPr>
          <w:p w14:paraId="39244CD1" w14:textId="19479B35" w:rsidR="007E0F80" w:rsidRPr="00067DE4" w:rsidRDefault="007E0F80" w:rsidP="00067DE4">
            <w:r w:rsidRPr="00067DE4">
              <w:rPr>
                <w:b/>
              </w:rPr>
              <w:t>Doel van deze activiteit:</w:t>
            </w:r>
          </w:p>
        </w:tc>
      </w:tr>
      <w:tr w:rsidR="007E0F80" w:rsidRPr="00067DE4" w14:paraId="514BEA95" w14:textId="77777777" w:rsidTr="007E0F80">
        <w:trPr>
          <w:trHeight w:val="213"/>
        </w:trPr>
        <w:tc>
          <w:tcPr>
            <w:tcW w:w="943" w:type="dxa"/>
            <w:shd w:val="clear" w:color="auto" w:fill="auto"/>
          </w:tcPr>
          <w:p w14:paraId="669DD716" w14:textId="77777777" w:rsidR="007E0F80" w:rsidRPr="00067DE4" w:rsidRDefault="007E0F80" w:rsidP="00067DE4"/>
        </w:tc>
        <w:tc>
          <w:tcPr>
            <w:tcW w:w="3560" w:type="dxa"/>
            <w:gridSpan w:val="2"/>
            <w:shd w:val="clear" w:color="auto" w:fill="auto"/>
          </w:tcPr>
          <w:p w14:paraId="505167B8" w14:textId="77777777" w:rsidR="007E0F80" w:rsidRPr="00067DE4" w:rsidRDefault="007E0F80" w:rsidP="00067DE4">
            <w:r w:rsidRPr="00067DE4">
              <w:t>4</w:t>
            </w:r>
          </w:p>
          <w:p w14:paraId="5E04D9EE" w14:textId="77777777" w:rsidR="007E0F80" w:rsidRPr="00067DE4" w:rsidRDefault="007E0F80" w:rsidP="00067DE4"/>
        </w:tc>
        <w:tc>
          <w:tcPr>
            <w:tcW w:w="2693" w:type="dxa"/>
            <w:shd w:val="clear" w:color="auto" w:fill="auto"/>
          </w:tcPr>
          <w:p w14:paraId="7B29625D" w14:textId="77777777" w:rsidR="007E0F80" w:rsidRPr="00067DE4" w:rsidRDefault="007E0F80" w:rsidP="00067DE4"/>
        </w:tc>
        <w:tc>
          <w:tcPr>
            <w:tcW w:w="1276" w:type="dxa"/>
          </w:tcPr>
          <w:p w14:paraId="7DDF6039" w14:textId="77777777" w:rsidR="007E0F80" w:rsidRPr="00067DE4" w:rsidRDefault="007E0F80" w:rsidP="00067DE4"/>
        </w:tc>
        <w:tc>
          <w:tcPr>
            <w:tcW w:w="1276" w:type="dxa"/>
            <w:shd w:val="clear" w:color="auto" w:fill="auto"/>
          </w:tcPr>
          <w:p w14:paraId="7DAF80FE" w14:textId="5EA51339" w:rsidR="007E0F80" w:rsidRPr="00067DE4" w:rsidRDefault="007E0F80" w:rsidP="00067DE4"/>
        </w:tc>
        <w:tc>
          <w:tcPr>
            <w:tcW w:w="1275" w:type="dxa"/>
            <w:shd w:val="clear" w:color="auto" w:fill="auto"/>
          </w:tcPr>
          <w:p w14:paraId="50F4902D" w14:textId="77777777" w:rsidR="007E0F80" w:rsidRPr="00067DE4" w:rsidRDefault="007E0F80" w:rsidP="00067DE4"/>
        </w:tc>
      </w:tr>
      <w:tr w:rsidR="007E0F80" w:rsidRPr="00067DE4" w14:paraId="29768710" w14:textId="77777777" w:rsidTr="007E0F80">
        <w:trPr>
          <w:trHeight w:val="213"/>
        </w:trPr>
        <w:tc>
          <w:tcPr>
            <w:tcW w:w="1276" w:type="dxa"/>
            <w:gridSpan w:val="2"/>
          </w:tcPr>
          <w:p w14:paraId="024B63C6" w14:textId="77777777" w:rsidR="007E0F80" w:rsidRPr="00067DE4" w:rsidRDefault="007E0F80" w:rsidP="00067DE4">
            <w:pPr>
              <w:rPr>
                <w:b/>
              </w:rPr>
            </w:pPr>
          </w:p>
        </w:tc>
        <w:tc>
          <w:tcPr>
            <w:tcW w:w="9747" w:type="dxa"/>
            <w:gridSpan w:val="5"/>
            <w:shd w:val="clear" w:color="auto" w:fill="auto"/>
          </w:tcPr>
          <w:p w14:paraId="687346F8" w14:textId="7D7B67D5" w:rsidR="007E0F80" w:rsidRPr="00067DE4" w:rsidRDefault="007E0F80" w:rsidP="00067DE4">
            <w:r w:rsidRPr="00067DE4">
              <w:rPr>
                <w:b/>
              </w:rPr>
              <w:t>Doel van deze activiteit:</w:t>
            </w:r>
          </w:p>
        </w:tc>
      </w:tr>
      <w:tr w:rsidR="007E0F80" w:rsidRPr="00067DE4" w14:paraId="3073CDA0" w14:textId="77777777" w:rsidTr="007E0F80">
        <w:trPr>
          <w:trHeight w:val="213"/>
        </w:trPr>
        <w:tc>
          <w:tcPr>
            <w:tcW w:w="943" w:type="dxa"/>
            <w:shd w:val="clear" w:color="auto" w:fill="auto"/>
          </w:tcPr>
          <w:p w14:paraId="43284B07" w14:textId="77777777" w:rsidR="007E0F80" w:rsidRPr="00067DE4" w:rsidRDefault="007E0F80" w:rsidP="00067DE4"/>
        </w:tc>
        <w:tc>
          <w:tcPr>
            <w:tcW w:w="3560" w:type="dxa"/>
            <w:gridSpan w:val="2"/>
            <w:shd w:val="clear" w:color="auto" w:fill="auto"/>
          </w:tcPr>
          <w:p w14:paraId="7BD319B1" w14:textId="77777777" w:rsidR="007E0F80" w:rsidRPr="00067DE4" w:rsidRDefault="007E0F80" w:rsidP="00067DE4">
            <w:r w:rsidRPr="00067DE4">
              <w:t>5</w:t>
            </w:r>
          </w:p>
          <w:p w14:paraId="6C8D8672" w14:textId="77777777" w:rsidR="007E0F80" w:rsidRPr="00067DE4" w:rsidRDefault="007E0F80" w:rsidP="00067DE4"/>
        </w:tc>
        <w:tc>
          <w:tcPr>
            <w:tcW w:w="2693" w:type="dxa"/>
            <w:shd w:val="clear" w:color="auto" w:fill="auto"/>
          </w:tcPr>
          <w:p w14:paraId="0C6BBA07" w14:textId="77777777" w:rsidR="007E0F80" w:rsidRPr="00067DE4" w:rsidRDefault="007E0F80" w:rsidP="00067DE4"/>
        </w:tc>
        <w:tc>
          <w:tcPr>
            <w:tcW w:w="1276" w:type="dxa"/>
          </w:tcPr>
          <w:p w14:paraId="147E357F" w14:textId="77777777" w:rsidR="007E0F80" w:rsidRPr="00067DE4" w:rsidRDefault="007E0F80" w:rsidP="00067DE4"/>
        </w:tc>
        <w:tc>
          <w:tcPr>
            <w:tcW w:w="1276" w:type="dxa"/>
            <w:shd w:val="clear" w:color="auto" w:fill="auto"/>
          </w:tcPr>
          <w:p w14:paraId="1BCC66B4" w14:textId="213F4D1E" w:rsidR="007E0F80" w:rsidRPr="00067DE4" w:rsidRDefault="007E0F80" w:rsidP="00067DE4"/>
        </w:tc>
        <w:tc>
          <w:tcPr>
            <w:tcW w:w="1275" w:type="dxa"/>
            <w:shd w:val="clear" w:color="auto" w:fill="auto"/>
          </w:tcPr>
          <w:p w14:paraId="0B8CB7CC" w14:textId="77777777" w:rsidR="007E0F80" w:rsidRPr="00067DE4" w:rsidRDefault="007E0F80" w:rsidP="00067DE4"/>
        </w:tc>
      </w:tr>
      <w:tr w:rsidR="007E0F80" w:rsidRPr="00067DE4" w14:paraId="67AB799F" w14:textId="77777777" w:rsidTr="007E0F80">
        <w:trPr>
          <w:trHeight w:val="213"/>
        </w:trPr>
        <w:tc>
          <w:tcPr>
            <w:tcW w:w="1276" w:type="dxa"/>
            <w:gridSpan w:val="2"/>
          </w:tcPr>
          <w:p w14:paraId="7A1ECAC8" w14:textId="77777777" w:rsidR="007E0F80" w:rsidRPr="00067DE4" w:rsidRDefault="007E0F80" w:rsidP="00067DE4">
            <w:pPr>
              <w:rPr>
                <w:b/>
              </w:rPr>
            </w:pPr>
          </w:p>
        </w:tc>
        <w:tc>
          <w:tcPr>
            <w:tcW w:w="9747" w:type="dxa"/>
            <w:gridSpan w:val="5"/>
            <w:shd w:val="clear" w:color="auto" w:fill="auto"/>
          </w:tcPr>
          <w:p w14:paraId="65A435A9" w14:textId="48D6F917" w:rsidR="007E0F80" w:rsidRPr="00067DE4" w:rsidRDefault="007E0F80" w:rsidP="00067DE4">
            <w:r w:rsidRPr="00067DE4">
              <w:rPr>
                <w:b/>
              </w:rPr>
              <w:t>Doel van deze activiteit:</w:t>
            </w:r>
          </w:p>
        </w:tc>
      </w:tr>
      <w:tr w:rsidR="007E0F80" w:rsidRPr="00067DE4" w14:paraId="3063455E" w14:textId="77777777" w:rsidTr="007E0F80">
        <w:trPr>
          <w:trHeight w:val="213"/>
        </w:trPr>
        <w:tc>
          <w:tcPr>
            <w:tcW w:w="1276" w:type="dxa"/>
            <w:gridSpan w:val="2"/>
            <w:tcBorders>
              <w:left w:val="nil"/>
              <w:right w:val="nil"/>
            </w:tcBorders>
          </w:tcPr>
          <w:p w14:paraId="2E1F194A" w14:textId="77777777" w:rsidR="007E0F80" w:rsidRPr="00067DE4" w:rsidRDefault="007E0F80" w:rsidP="00067DE4"/>
        </w:tc>
        <w:tc>
          <w:tcPr>
            <w:tcW w:w="9747" w:type="dxa"/>
            <w:gridSpan w:val="5"/>
            <w:tcBorders>
              <w:left w:val="nil"/>
              <w:right w:val="nil"/>
            </w:tcBorders>
            <w:shd w:val="clear" w:color="auto" w:fill="auto"/>
          </w:tcPr>
          <w:p w14:paraId="3865B1D0" w14:textId="0A565C49" w:rsidR="007E0F80" w:rsidRPr="00067DE4" w:rsidRDefault="007E0F80" w:rsidP="00067DE4"/>
        </w:tc>
      </w:tr>
      <w:tr w:rsidR="007E0F80" w:rsidRPr="00067DE4" w14:paraId="572E79A1" w14:textId="77777777" w:rsidTr="007E0F80">
        <w:trPr>
          <w:trHeight w:val="213"/>
        </w:trPr>
        <w:tc>
          <w:tcPr>
            <w:tcW w:w="943" w:type="dxa"/>
            <w:shd w:val="clear" w:color="auto" w:fill="FFFFFF" w:themeFill="background1"/>
          </w:tcPr>
          <w:p w14:paraId="6B68E197" w14:textId="77777777" w:rsidR="007E0F80" w:rsidRPr="00067DE4" w:rsidRDefault="007E0F80" w:rsidP="00067DE4">
            <w:pPr>
              <w:rPr>
                <w:b/>
              </w:rPr>
            </w:pPr>
            <w:r w:rsidRPr="00067DE4">
              <w:rPr>
                <w:b/>
              </w:rPr>
              <w:t>Tijdstip</w:t>
            </w:r>
          </w:p>
        </w:tc>
        <w:tc>
          <w:tcPr>
            <w:tcW w:w="3560" w:type="dxa"/>
            <w:gridSpan w:val="2"/>
            <w:shd w:val="clear" w:color="auto" w:fill="FFFFFF" w:themeFill="background1"/>
          </w:tcPr>
          <w:p w14:paraId="31A351C5" w14:textId="77777777" w:rsidR="007E0F80" w:rsidRPr="00067DE4" w:rsidRDefault="007E0F80" w:rsidP="00067DE4">
            <w:pPr>
              <w:rPr>
                <w:b/>
              </w:rPr>
            </w:pPr>
            <w:r w:rsidRPr="00067DE4">
              <w:rPr>
                <w:b/>
              </w:rPr>
              <w:t>Afronding /Bedanken van betrokkenen / Evaluatie</w:t>
            </w:r>
          </w:p>
        </w:tc>
        <w:tc>
          <w:tcPr>
            <w:tcW w:w="2693" w:type="dxa"/>
            <w:shd w:val="clear" w:color="auto" w:fill="FFFFFF" w:themeFill="background1"/>
          </w:tcPr>
          <w:p w14:paraId="6184CC67" w14:textId="77777777" w:rsidR="007E0F80" w:rsidRPr="00067DE4" w:rsidRDefault="007E0F80" w:rsidP="00067DE4">
            <w:pPr>
              <w:rPr>
                <w:b/>
              </w:rPr>
            </w:pPr>
            <w:r w:rsidRPr="00067DE4">
              <w:rPr>
                <w:b/>
                <w:bCs/>
                <w:lang w:bidi="nl-NL"/>
              </w:rPr>
              <w:t>Begeleiding</w:t>
            </w:r>
            <w:r w:rsidRPr="00067DE4">
              <w:rPr>
                <w:b/>
                <w:bCs/>
                <w:lang w:bidi="nl-NL"/>
              </w:rPr>
              <w:br/>
            </w:r>
            <w:r w:rsidRPr="00067DE4">
              <w:rPr>
                <w:i/>
                <w:lang w:bidi="nl-NL"/>
              </w:rPr>
              <w:t>Denk aan je houding, stimuleren, motiveren, aansluiten bij de doelgroep</w:t>
            </w:r>
          </w:p>
        </w:tc>
        <w:tc>
          <w:tcPr>
            <w:tcW w:w="1276" w:type="dxa"/>
            <w:shd w:val="clear" w:color="auto" w:fill="FFFFFF" w:themeFill="background1"/>
          </w:tcPr>
          <w:p w14:paraId="4F63A988" w14:textId="51AC63C9" w:rsidR="007E0F80" w:rsidRPr="00067DE4" w:rsidRDefault="007E0F80" w:rsidP="00067DE4">
            <w:pPr>
              <w:rPr>
                <w:b/>
              </w:rPr>
            </w:pPr>
            <w:r>
              <w:rPr>
                <w:b/>
              </w:rPr>
              <w:t>Locatie</w:t>
            </w:r>
          </w:p>
        </w:tc>
        <w:tc>
          <w:tcPr>
            <w:tcW w:w="1276" w:type="dxa"/>
            <w:shd w:val="clear" w:color="auto" w:fill="FFFFFF" w:themeFill="background1"/>
          </w:tcPr>
          <w:p w14:paraId="3EA28374" w14:textId="7A19EB45" w:rsidR="007E0F80" w:rsidRPr="00067DE4" w:rsidRDefault="007E0F80" w:rsidP="00067DE4">
            <w:pPr>
              <w:rPr>
                <w:b/>
              </w:rPr>
            </w:pPr>
            <w:r w:rsidRPr="00067DE4">
              <w:rPr>
                <w:b/>
              </w:rPr>
              <w:t>Materialen</w:t>
            </w:r>
          </w:p>
        </w:tc>
        <w:tc>
          <w:tcPr>
            <w:tcW w:w="1275" w:type="dxa"/>
            <w:shd w:val="clear" w:color="auto" w:fill="FFFFFF" w:themeFill="background1"/>
          </w:tcPr>
          <w:p w14:paraId="7B99D287" w14:textId="77777777" w:rsidR="007E0F80" w:rsidRPr="00067DE4" w:rsidRDefault="007E0F80" w:rsidP="00067DE4">
            <w:pPr>
              <w:rPr>
                <w:b/>
              </w:rPr>
            </w:pPr>
            <w:r w:rsidRPr="00067DE4">
              <w:rPr>
                <w:b/>
              </w:rPr>
              <w:t>Door wie</w:t>
            </w:r>
          </w:p>
        </w:tc>
      </w:tr>
      <w:tr w:rsidR="007E0F80" w:rsidRPr="00067DE4" w14:paraId="39FBAEEC" w14:textId="77777777" w:rsidTr="007E0F80">
        <w:trPr>
          <w:trHeight w:val="213"/>
        </w:trPr>
        <w:tc>
          <w:tcPr>
            <w:tcW w:w="943" w:type="dxa"/>
            <w:shd w:val="clear" w:color="auto" w:fill="FFFFFF" w:themeFill="background1"/>
          </w:tcPr>
          <w:p w14:paraId="2CFD079B" w14:textId="77777777" w:rsidR="007E0F80" w:rsidRPr="00067DE4" w:rsidRDefault="007E0F80" w:rsidP="00067DE4"/>
        </w:tc>
        <w:tc>
          <w:tcPr>
            <w:tcW w:w="3560" w:type="dxa"/>
            <w:gridSpan w:val="2"/>
            <w:shd w:val="clear" w:color="auto" w:fill="FFFFFF" w:themeFill="background1"/>
          </w:tcPr>
          <w:p w14:paraId="0219914A" w14:textId="77777777" w:rsidR="007E0F80" w:rsidRPr="00067DE4" w:rsidRDefault="007E0F80" w:rsidP="00067DE4"/>
          <w:p w14:paraId="29E77E67" w14:textId="77777777" w:rsidR="007E0F80" w:rsidRPr="00067DE4" w:rsidRDefault="007E0F80" w:rsidP="00067DE4"/>
          <w:p w14:paraId="30E909F1" w14:textId="77777777" w:rsidR="007E0F80" w:rsidRPr="00067DE4" w:rsidRDefault="007E0F80" w:rsidP="00067DE4"/>
          <w:p w14:paraId="772F28D5" w14:textId="77777777" w:rsidR="007E0F80" w:rsidRPr="00067DE4" w:rsidRDefault="007E0F80" w:rsidP="00067DE4"/>
        </w:tc>
        <w:tc>
          <w:tcPr>
            <w:tcW w:w="2693" w:type="dxa"/>
            <w:shd w:val="clear" w:color="auto" w:fill="FFFFFF" w:themeFill="background1"/>
          </w:tcPr>
          <w:p w14:paraId="673E5BC1" w14:textId="77777777" w:rsidR="007E0F80" w:rsidRPr="00067DE4" w:rsidRDefault="007E0F80" w:rsidP="00067DE4"/>
        </w:tc>
        <w:tc>
          <w:tcPr>
            <w:tcW w:w="1276" w:type="dxa"/>
            <w:shd w:val="clear" w:color="auto" w:fill="FFFFFF" w:themeFill="background1"/>
          </w:tcPr>
          <w:p w14:paraId="646B2881" w14:textId="77777777" w:rsidR="007E0F80" w:rsidRPr="00067DE4" w:rsidRDefault="007E0F80" w:rsidP="00067DE4"/>
        </w:tc>
        <w:tc>
          <w:tcPr>
            <w:tcW w:w="1276" w:type="dxa"/>
            <w:shd w:val="clear" w:color="auto" w:fill="FFFFFF" w:themeFill="background1"/>
          </w:tcPr>
          <w:p w14:paraId="5E52D600" w14:textId="3D6B9CCD" w:rsidR="007E0F80" w:rsidRPr="00067DE4" w:rsidRDefault="007E0F80" w:rsidP="00067DE4"/>
        </w:tc>
        <w:tc>
          <w:tcPr>
            <w:tcW w:w="1275" w:type="dxa"/>
            <w:shd w:val="clear" w:color="auto" w:fill="FFFFFF" w:themeFill="background1"/>
          </w:tcPr>
          <w:p w14:paraId="2AE8A481" w14:textId="77777777" w:rsidR="007E0F80" w:rsidRPr="00067DE4" w:rsidRDefault="007E0F80" w:rsidP="00067DE4"/>
        </w:tc>
      </w:tr>
    </w:tbl>
    <w:p w14:paraId="31E0E55E" w14:textId="77777777" w:rsidR="006979EB" w:rsidRDefault="006979EB" w:rsidP="00FE1F41"/>
    <w:p w14:paraId="48100A86" w14:textId="5341A2A8" w:rsidR="00E567D4" w:rsidRPr="00067DE4" w:rsidRDefault="00890EC1" w:rsidP="00890EC1">
      <w:r>
        <w:t>[k4]</w:t>
      </w:r>
      <w:r w:rsidR="00134070" w:rsidRPr="00067DE4">
        <w:t>Follow up</w:t>
      </w:r>
      <w:r w:rsidR="006979EB" w:rsidRPr="00067DE4">
        <w:t>: Een adviesbrief</w:t>
      </w:r>
      <w:r w:rsidR="00E567D4" w:rsidRPr="00067DE4">
        <w:t xml:space="preserve"> </w:t>
      </w:r>
    </w:p>
    <w:p w14:paraId="2A708309" w14:textId="6B0105B7" w:rsidR="00BC1D3F" w:rsidRPr="00AE77A2" w:rsidRDefault="00BC1D3F" w:rsidP="00BC1D3F">
      <w:r w:rsidRPr="00AE77A2">
        <w:t>Omschrijf welke inspanningen</w:t>
      </w:r>
      <w:r w:rsidR="00917CE6">
        <w:t xml:space="preserve"> na afloop</w:t>
      </w:r>
      <w:r w:rsidRPr="00AE77A2">
        <w:t xml:space="preserve"> van het wijkteam gewenst worden</w:t>
      </w:r>
      <w:r w:rsidR="00067DE4">
        <w:t xml:space="preserve"> om ook in de toekomst eenzaamheid te voorkomen </w:t>
      </w:r>
      <w:r w:rsidR="00917CE6">
        <w:t>.</w:t>
      </w:r>
      <w:r w:rsidRPr="00AE77A2">
        <w:t xml:space="preserve"> Welke follow up activiteiten zouden jullie aanbevelen om de mensen verder te stimuleren om de eenzaamheid te doorbreken?</w:t>
      </w:r>
      <w:r w:rsidR="00815890">
        <w:t xml:space="preserve"> Maak een voorstel waarin je op ongeveer één A4 </w:t>
      </w:r>
      <w:r w:rsidR="00C31283">
        <w:t xml:space="preserve">jullie visie en advies </w:t>
      </w:r>
      <w:r w:rsidR="00815890">
        <w:t>uitlegt</w:t>
      </w:r>
      <w:r w:rsidR="00C31283">
        <w:t>.</w:t>
      </w:r>
      <w:r w:rsidR="00815890">
        <w:t xml:space="preserve"> </w:t>
      </w:r>
    </w:p>
    <w:p w14:paraId="395FA745" w14:textId="77777777" w:rsidR="00712C6F" w:rsidRPr="00AE77A2" w:rsidRDefault="00712C6F" w:rsidP="00807F35"/>
    <w:p w14:paraId="25A0C1FB" w14:textId="1809DAE1" w:rsidR="002D5314" w:rsidRPr="00AE77A2" w:rsidRDefault="00890EC1" w:rsidP="002D5314">
      <w:pPr>
        <w:rPr>
          <w:b/>
          <w:bCs/>
        </w:rPr>
      </w:pPr>
      <w:r>
        <w:rPr>
          <w:b/>
          <w:bCs/>
        </w:rPr>
        <w:t>[k2]</w:t>
      </w:r>
      <w:r w:rsidR="002D5314" w:rsidRPr="00AE77A2">
        <w:rPr>
          <w:b/>
          <w:bCs/>
        </w:rPr>
        <w:t xml:space="preserve">Persoonlijk verslag </w:t>
      </w:r>
    </w:p>
    <w:p w14:paraId="233E91B4" w14:textId="77777777" w:rsidR="002D5314" w:rsidRPr="00AE77A2" w:rsidRDefault="002D5314" w:rsidP="002D5314">
      <w:r w:rsidRPr="00AE77A2">
        <w:t>Iedereen maakt een persoonlijk verslag waarin je reflecteert op de uitdaging en jouw werkwijze. In dit verslag staan de volgende onderwerpen beschreven:</w:t>
      </w:r>
    </w:p>
    <w:p w14:paraId="32685FDD" w14:textId="77777777" w:rsidR="002D5314" w:rsidRPr="00AE77A2" w:rsidRDefault="002D5314" w:rsidP="002D5314"/>
    <w:p w14:paraId="693260F9" w14:textId="77777777" w:rsidR="002D5314" w:rsidRPr="00AE77A2" w:rsidRDefault="002D5314" w:rsidP="002D5314">
      <w:r w:rsidRPr="00AE77A2">
        <w:t>Met betrekking op je persoonlijke leerproces:</w:t>
      </w:r>
    </w:p>
    <w:p w14:paraId="4CBF196E" w14:textId="4A00C7BC" w:rsidR="002D5314" w:rsidRPr="00AE77A2" w:rsidRDefault="00890EC1" w:rsidP="002D5314">
      <w:pPr>
        <w:numPr>
          <w:ilvl w:val="0"/>
          <w:numId w:val="1"/>
        </w:numPr>
        <w:spacing w:line="240" w:lineRule="auto"/>
        <w:ind w:left="714" w:hanging="357"/>
      </w:pPr>
      <w:r>
        <w:t>Met welk gevoel/</w:t>
      </w:r>
      <w:r w:rsidR="002D5314" w:rsidRPr="00AE77A2">
        <w:t>gedachte je aan deze uitdaging begonnen bent</w:t>
      </w:r>
    </w:p>
    <w:p w14:paraId="5A3F7D28" w14:textId="4D1EA707" w:rsidR="002D5314" w:rsidRPr="00AE77A2" w:rsidRDefault="002D5314" w:rsidP="002D5314">
      <w:pPr>
        <w:numPr>
          <w:ilvl w:val="0"/>
          <w:numId w:val="1"/>
        </w:numPr>
        <w:spacing w:line="240" w:lineRule="auto"/>
        <w:ind w:left="714" w:hanging="357"/>
      </w:pPr>
      <w:r w:rsidRPr="00AE77A2">
        <w:t xml:space="preserve">Welke onderwerpen/ </w:t>
      </w:r>
      <w:proofErr w:type="spellStart"/>
      <w:r w:rsidRPr="00AE77A2">
        <w:t>nderdelen</w:t>
      </w:r>
      <w:proofErr w:type="spellEnd"/>
      <w:r w:rsidRPr="00AE77A2">
        <w:t xml:space="preserve"> nieuw voor je waren. Waarover heb je nieuwe kennis over op gedaan?</w:t>
      </w:r>
    </w:p>
    <w:p w14:paraId="50B14C75" w14:textId="77777777" w:rsidR="002D5314" w:rsidRPr="00AE77A2" w:rsidRDefault="002D5314" w:rsidP="002D5314">
      <w:pPr>
        <w:numPr>
          <w:ilvl w:val="0"/>
          <w:numId w:val="1"/>
        </w:numPr>
        <w:spacing w:line="240" w:lineRule="auto"/>
        <w:ind w:left="714" w:hanging="357"/>
      </w:pPr>
      <w:r w:rsidRPr="00AE77A2">
        <w:t>Hoe ben je te werk gegaan, wat heb je aangepakt en op welke manier</w:t>
      </w:r>
    </w:p>
    <w:p w14:paraId="3CCF180B" w14:textId="77777777" w:rsidR="002D5314" w:rsidRPr="00AE77A2" w:rsidRDefault="002D5314" w:rsidP="002D5314">
      <w:pPr>
        <w:numPr>
          <w:ilvl w:val="0"/>
          <w:numId w:val="1"/>
        </w:numPr>
        <w:spacing w:line="240" w:lineRule="auto"/>
        <w:ind w:left="714" w:hanging="357"/>
      </w:pPr>
      <w:r w:rsidRPr="00AE77A2">
        <w:t>Hoe je terug kijkt op deze uitdaging. Waar ben je trots op, tevreden over en waar ben je minder tevreden over? Wat ga je volgende keer anders doen?</w:t>
      </w:r>
    </w:p>
    <w:p w14:paraId="6FDA3B47" w14:textId="77777777" w:rsidR="002D5314" w:rsidRPr="00AE77A2" w:rsidRDefault="002D5314" w:rsidP="002D5314">
      <w:pPr>
        <w:numPr>
          <w:ilvl w:val="0"/>
          <w:numId w:val="1"/>
        </w:numPr>
        <w:spacing w:line="240" w:lineRule="auto"/>
        <w:ind w:left="714" w:hanging="357"/>
      </w:pPr>
      <w:r w:rsidRPr="00AE77A2">
        <w:t xml:space="preserve">Welke conclusie trek jij uit de lessen die je met deze uitdaging geleerd hebt? </w:t>
      </w:r>
    </w:p>
    <w:p w14:paraId="22211878" w14:textId="77777777" w:rsidR="002D5314" w:rsidRPr="00AE77A2" w:rsidRDefault="002D5314" w:rsidP="002D5314">
      <w:pPr>
        <w:spacing w:line="240" w:lineRule="auto"/>
      </w:pPr>
    </w:p>
    <w:p w14:paraId="6AB468DE" w14:textId="77777777" w:rsidR="002D5314" w:rsidRPr="00AE77A2" w:rsidRDefault="002D5314" w:rsidP="002D5314">
      <w:pPr>
        <w:spacing w:line="240" w:lineRule="auto"/>
      </w:pPr>
      <w:r w:rsidRPr="00AE77A2">
        <w:t>Met betrekking op het groepsproces:</w:t>
      </w:r>
    </w:p>
    <w:p w14:paraId="2627EC1C" w14:textId="77777777" w:rsidR="002D5314" w:rsidRPr="00AE77A2" w:rsidRDefault="002D5314" w:rsidP="002D5314">
      <w:pPr>
        <w:pStyle w:val="Lijstalinea"/>
        <w:numPr>
          <w:ilvl w:val="0"/>
          <w:numId w:val="1"/>
        </w:numPr>
        <w:rPr>
          <w:szCs w:val="22"/>
        </w:rPr>
      </w:pPr>
      <w:r w:rsidRPr="00AE77A2">
        <w:rPr>
          <w:szCs w:val="22"/>
        </w:rPr>
        <w:t>Hoe is het eindproduct tot stand gekomen?</w:t>
      </w:r>
    </w:p>
    <w:p w14:paraId="6499B161" w14:textId="77777777" w:rsidR="002D5314" w:rsidRPr="00AE77A2" w:rsidRDefault="002D5314" w:rsidP="002D5314">
      <w:pPr>
        <w:pStyle w:val="Lijstalinea"/>
        <w:numPr>
          <w:ilvl w:val="0"/>
          <w:numId w:val="1"/>
        </w:numPr>
        <w:rPr>
          <w:szCs w:val="22"/>
        </w:rPr>
      </w:pPr>
      <w:r w:rsidRPr="00AE77A2">
        <w:rPr>
          <w:szCs w:val="22"/>
        </w:rPr>
        <w:t>Welke rol heb jij hier zelf in gespeeld?</w:t>
      </w:r>
    </w:p>
    <w:p w14:paraId="7736D3D1" w14:textId="77777777" w:rsidR="002D5314" w:rsidRPr="00AE77A2" w:rsidRDefault="002D5314" w:rsidP="002D5314">
      <w:pPr>
        <w:pStyle w:val="Lijstalinea"/>
        <w:numPr>
          <w:ilvl w:val="0"/>
          <w:numId w:val="1"/>
        </w:numPr>
        <w:rPr>
          <w:szCs w:val="22"/>
        </w:rPr>
      </w:pPr>
      <w:r w:rsidRPr="00AE77A2">
        <w:rPr>
          <w:szCs w:val="22"/>
        </w:rPr>
        <w:t>Welke andere rollen heb je bij jouw groepsleden gezien?</w:t>
      </w:r>
    </w:p>
    <w:p w14:paraId="0D68E341" w14:textId="77777777" w:rsidR="002D5314" w:rsidRPr="00AE77A2" w:rsidRDefault="002D5314" w:rsidP="002D5314">
      <w:pPr>
        <w:pStyle w:val="Lijstalinea"/>
        <w:numPr>
          <w:ilvl w:val="0"/>
          <w:numId w:val="1"/>
        </w:numPr>
        <w:rPr>
          <w:szCs w:val="22"/>
        </w:rPr>
      </w:pPr>
      <w:r w:rsidRPr="00AE77A2">
        <w:rPr>
          <w:szCs w:val="22"/>
        </w:rPr>
        <w:t>Wat ervaar jij als prettig in het samenwerken in deze groep?</w:t>
      </w:r>
    </w:p>
    <w:p w14:paraId="0BE2DE80" w14:textId="77777777" w:rsidR="002D5314" w:rsidRPr="00AE77A2" w:rsidRDefault="002D5314" w:rsidP="002D5314">
      <w:pPr>
        <w:pStyle w:val="Lijstalinea"/>
        <w:numPr>
          <w:ilvl w:val="0"/>
          <w:numId w:val="1"/>
        </w:numPr>
        <w:rPr>
          <w:szCs w:val="22"/>
        </w:rPr>
      </w:pPr>
      <w:r w:rsidRPr="00AE77A2">
        <w:rPr>
          <w:szCs w:val="22"/>
        </w:rPr>
        <w:lastRenderedPageBreak/>
        <w:t>Wat zou jij liever anders gezien hebben?</w:t>
      </w:r>
    </w:p>
    <w:p w14:paraId="197E9C95" w14:textId="737C88D7" w:rsidR="002D5314" w:rsidRPr="00AE77A2" w:rsidRDefault="00890EC1" w:rsidP="002D5314">
      <w:pPr>
        <w:pStyle w:val="Lijstalinea"/>
        <w:numPr>
          <w:ilvl w:val="0"/>
          <w:numId w:val="1"/>
        </w:numPr>
        <w:rPr>
          <w:szCs w:val="22"/>
        </w:rPr>
      </w:pPr>
      <w:r>
        <w:rPr>
          <w:szCs w:val="22"/>
        </w:rPr>
        <w:t xml:space="preserve">Wat vind </w:t>
      </w:r>
      <w:r w:rsidR="002D5314" w:rsidRPr="00AE77A2">
        <w:rPr>
          <w:szCs w:val="22"/>
        </w:rPr>
        <w:t>je van de beoordeling die je van je groepsleden hebt gekregen?</w:t>
      </w:r>
    </w:p>
    <w:p w14:paraId="2949CFEE" w14:textId="77777777" w:rsidR="002D5314" w:rsidRPr="00AE77A2" w:rsidRDefault="002D5314" w:rsidP="002D5314">
      <w:pPr>
        <w:spacing w:line="240" w:lineRule="auto"/>
        <w:ind w:left="714"/>
        <w:rPr>
          <w:highlight w:val="yellow"/>
        </w:rPr>
      </w:pPr>
    </w:p>
    <w:p w14:paraId="0FBAA219" w14:textId="77777777" w:rsidR="002D5314" w:rsidRPr="00AE77A2" w:rsidRDefault="002D5314" w:rsidP="002D5314">
      <w:pPr>
        <w:spacing w:line="240" w:lineRule="auto"/>
      </w:pPr>
      <w:r w:rsidRPr="00AE77A2">
        <w:t>De beschrijving van de antwoorden op de bovenstaande vragen geeft een duidelijk zicht op het leerrendement van elk groepslid.</w:t>
      </w:r>
    </w:p>
    <w:p w14:paraId="0BD5DA24" w14:textId="77777777" w:rsidR="00807F35" w:rsidRPr="00AE77A2" w:rsidRDefault="00807F35" w:rsidP="00807F35">
      <w:pPr>
        <w:rPr>
          <w:rFonts w:eastAsia="Batang" w:cs="Times New Roman"/>
          <w:snapToGrid w:val="0"/>
        </w:rPr>
      </w:pPr>
    </w:p>
    <w:p w14:paraId="710E130D" w14:textId="06752511" w:rsidR="00807F35" w:rsidRPr="00DA00E5" w:rsidRDefault="00890EC1" w:rsidP="00807F35">
      <w:pPr>
        <w:widowControl w:val="0"/>
        <w:spacing w:line="240" w:lineRule="auto"/>
        <w:rPr>
          <w:rFonts w:eastAsia="Batang" w:cs="Times New Roman"/>
          <w:snapToGrid w:val="0"/>
        </w:rPr>
      </w:pPr>
      <w:r w:rsidRPr="00DA00E5">
        <w:rPr>
          <w:rFonts w:eastAsia="Batang" w:cs="Times New Roman"/>
          <w:snapToGrid w:val="0"/>
        </w:rPr>
        <w:t>[k2]</w:t>
      </w:r>
      <w:r w:rsidR="00807F35" w:rsidRPr="00DA00E5">
        <w:rPr>
          <w:rFonts w:eastAsia="Batang" w:cs="Times New Roman"/>
          <w:snapToGrid w:val="0"/>
        </w:rPr>
        <w:t>Beoordeling: producten en uitwerking (groepsbeoordeling)</w:t>
      </w:r>
    </w:p>
    <w:p w14:paraId="571B9F1E" w14:textId="77777777" w:rsidR="00890EC1" w:rsidRPr="00DA00E5" w:rsidRDefault="00890EC1" w:rsidP="00807F35">
      <w:pPr>
        <w:widowControl w:val="0"/>
        <w:spacing w:line="240" w:lineRule="auto"/>
        <w:rPr>
          <w:rFonts w:eastAsia="Batang" w:cs="Times New Roman"/>
          <w:snapToGrid w:val="0"/>
        </w:rPr>
      </w:pPr>
    </w:p>
    <w:p w14:paraId="59B4269A" w14:textId="159DD76B" w:rsidR="00890EC1" w:rsidRPr="00DA00E5" w:rsidRDefault="00890EC1" w:rsidP="00807F35">
      <w:pPr>
        <w:widowControl w:val="0"/>
        <w:spacing w:line="240" w:lineRule="auto"/>
        <w:rPr>
          <w:rFonts w:eastAsia="Batang" w:cs="Times New Roman"/>
          <w:snapToGrid w:val="0"/>
        </w:rPr>
      </w:pPr>
      <w:r w:rsidRPr="00DA00E5">
        <w:rPr>
          <w:rFonts w:eastAsia="Batang" w:cs="Times New Roman"/>
          <w:snapToGrid w:val="0"/>
        </w:rPr>
        <w:t>[invoegen tabel]</w:t>
      </w:r>
    </w:p>
    <w:p w14:paraId="6F39C094" w14:textId="77777777" w:rsidR="00890EC1" w:rsidRPr="00AE77A2" w:rsidRDefault="00890EC1" w:rsidP="00807F35">
      <w:pPr>
        <w:widowControl w:val="0"/>
        <w:spacing w:line="240" w:lineRule="auto"/>
        <w:rPr>
          <w:rFonts w:eastAsia="Batang" w:cs="Times New Roman"/>
          <w:b/>
          <w:snapToGrid w:val="0"/>
        </w:rPr>
      </w:pPr>
    </w:p>
    <w:tbl>
      <w:tblPr>
        <w:tblStyle w:val="Tabelraster"/>
        <w:tblW w:w="9356" w:type="dxa"/>
        <w:tblInd w:w="-34" w:type="dxa"/>
        <w:tblLayout w:type="fixed"/>
        <w:tblLook w:val="04A0" w:firstRow="1" w:lastRow="0" w:firstColumn="1" w:lastColumn="0" w:noHBand="0" w:noVBand="1"/>
      </w:tblPr>
      <w:tblGrid>
        <w:gridCol w:w="426"/>
        <w:gridCol w:w="7193"/>
        <w:gridCol w:w="36"/>
        <w:gridCol w:w="425"/>
        <w:gridCol w:w="567"/>
        <w:gridCol w:w="142"/>
        <w:gridCol w:w="567"/>
      </w:tblGrid>
      <w:tr w:rsidR="00807F35" w:rsidRPr="00AE77A2" w14:paraId="7183E3E5" w14:textId="77777777" w:rsidTr="00204315">
        <w:tc>
          <w:tcPr>
            <w:tcW w:w="7655" w:type="dxa"/>
            <w:gridSpan w:val="3"/>
          </w:tcPr>
          <w:p w14:paraId="43FDD07C" w14:textId="77777777" w:rsidR="00807F35" w:rsidRPr="00AE77A2" w:rsidRDefault="00807F35" w:rsidP="001E4F7A">
            <w:pPr>
              <w:widowControl w:val="0"/>
              <w:rPr>
                <w:rFonts w:eastAsia="Batang" w:cs="Times New Roman"/>
                <w:b/>
                <w:snapToGrid w:val="0"/>
              </w:rPr>
            </w:pPr>
            <w:r w:rsidRPr="00AE77A2">
              <w:rPr>
                <w:rFonts w:eastAsia="Batang" w:cs="Times New Roman"/>
                <w:b/>
                <w:snapToGrid w:val="0"/>
              </w:rPr>
              <w:t>Criteria</w:t>
            </w:r>
          </w:p>
        </w:tc>
        <w:tc>
          <w:tcPr>
            <w:tcW w:w="425" w:type="dxa"/>
          </w:tcPr>
          <w:p w14:paraId="7B33FB23" w14:textId="77777777" w:rsidR="00807F35" w:rsidRPr="00AE77A2" w:rsidRDefault="00807F35" w:rsidP="001E4F7A">
            <w:pPr>
              <w:widowControl w:val="0"/>
              <w:jc w:val="center"/>
              <w:rPr>
                <w:rFonts w:eastAsia="Batang" w:cs="Times New Roman"/>
                <w:snapToGrid w:val="0"/>
              </w:rPr>
            </w:pPr>
            <w:r w:rsidRPr="00AE77A2">
              <w:rPr>
                <w:rFonts w:eastAsia="Batang" w:cs="Times New Roman"/>
                <w:snapToGrid w:val="0"/>
              </w:rPr>
              <w:t>O</w:t>
            </w:r>
          </w:p>
        </w:tc>
        <w:tc>
          <w:tcPr>
            <w:tcW w:w="567" w:type="dxa"/>
          </w:tcPr>
          <w:p w14:paraId="1436629B" w14:textId="77777777" w:rsidR="00807F35" w:rsidRPr="00AE77A2" w:rsidRDefault="00807F35" w:rsidP="001E4F7A">
            <w:pPr>
              <w:widowControl w:val="0"/>
              <w:jc w:val="center"/>
              <w:rPr>
                <w:rFonts w:eastAsia="Batang" w:cs="Times New Roman"/>
                <w:snapToGrid w:val="0"/>
              </w:rPr>
            </w:pPr>
            <w:r w:rsidRPr="00AE77A2">
              <w:rPr>
                <w:rFonts w:eastAsia="Batang" w:cs="Times New Roman"/>
                <w:snapToGrid w:val="0"/>
              </w:rPr>
              <w:t>V</w:t>
            </w:r>
          </w:p>
        </w:tc>
        <w:tc>
          <w:tcPr>
            <w:tcW w:w="709" w:type="dxa"/>
            <w:gridSpan w:val="2"/>
          </w:tcPr>
          <w:p w14:paraId="05719593" w14:textId="77777777" w:rsidR="00807F35" w:rsidRPr="00AE77A2" w:rsidRDefault="00807F35" w:rsidP="001E4F7A">
            <w:pPr>
              <w:widowControl w:val="0"/>
              <w:jc w:val="center"/>
              <w:rPr>
                <w:rFonts w:eastAsia="Batang" w:cs="Times New Roman"/>
                <w:snapToGrid w:val="0"/>
              </w:rPr>
            </w:pPr>
            <w:r w:rsidRPr="00AE77A2">
              <w:rPr>
                <w:rFonts w:eastAsia="Batang" w:cs="Times New Roman"/>
                <w:snapToGrid w:val="0"/>
              </w:rPr>
              <w:t>G</w:t>
            </w:r>
          </w:p>
        </w:tc>
      </w:tr>
      <w:tr w:rsidR="00807F35" w:rsidRPr="00AE77A2" w14:paraId="12267164" w14:textId="77777777" w:rsidTr="00204315">
        <w:tc>
          <w:tcPr>
            <w:tcW w:w="7655" w:type="dxa"/>
            <w:gridSpan w:val="3"/>
          </w:tcPr>
          <w:p w14:paraId="6BCAAA92"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Te behalen punten bij O V G</w:t>
            </w:r>
          </w:p>
        </w:tc>
        <w:tc>
          <w:tcPr>
            <w:tcW w:w="425" w:type="dxa"/>
          </w:tcPr>
          <w:p w14:paraId="58FE8FE9" w14:textId="77777777" w:rsidR="00807F35" w:rsidRPr="00AE77A2" w:rsidRDefault="00807F35" w:rsidP="001E4F7A">
            <w:pPr>
              <w:widowControl w:val="0"/>
              <w:jc w:val="center"/>
              <w:rPr>
                <w:rFonts w:eastAsia="Batang" w:cs="Times New Roman"/>
                <w:snapToGrid w:val="0"/>
              </w:rPr>
            </w:pPr>
            <w:r w:rsidRPr="00AE77A2">
              <w:rPr>
                <w:rFonts w:eastAsia="Batang" w:cs="Times New Roman"/>
                <w:snapToGrid w:val="0"/>
              </w:rPr>
              <w:t>1</w:t>
            </w:r>
          </w:p>
        </w:tc>
        <w:tc>
          <w:tcPr>
            <w:tcW w:w="567" w:type="dxa"/>
          </w:tcPr>
          <w:p w14:paraId="38E3B4A3" w14:textId="77777777" w:rsidR="00807F35" w:rsidRPr="00AE77A2" w:rsidRDefault="00807F35" w:rsidP="001E4F7A">
            <w:pPr>
              <w:widowControl w:val="0"/>
              <w:jc w:val="center"/>
              <w:rPr>
                <w:rFonts w:eastAsia="Batang" w:cs="Times New Roman"/>
                <w:snapToGrid w:val="0"/>
              </w:rPr>
            </w:pPr>
            <w:r w:rsidRPr="00AE77A2">
              <w:rPr>
                <w:rFonts w:eastAsia="Batang" w:cs="Times New Roman"/>
                <w:snapToGrid w:val="0"/>
              </w:rPr>
              <w:t>2</w:t>
            </w:r>
          </w:p>
        </w:tc>
        <w:tc>
          <w:tcPr>
            <w:tcW w:w="709" w:type="dxa"/>
            <w:gridSpan w:val="2"/>
          </w:tcPr>
          <w:p w14:paraId="1295A6A3" w14:textId="77777777" w:rsidR="00807F35" w:rsidRPr="00AE77A2" w:rsidRDefault="00807F35" w:rsidP="001E4F7A">
            <w:pPr>
              <w:widowControl w:val="0"/>
              <w:jc w:val="center"/>
              <w:rPr>
                <w:rFonts w:eastAsia="Batang" w:cs="Times New Roman"/>
                <w:snapToGrid w:val="0"/>
              </w:rPr>
            </w:pPr>
            <w:r w:rsidRPr="00AE77A2">
              <w:rPr>
                <w:rFonts w:eastAsia="Batang" w:cs="Times New Roman"/>
                <w:snapToGrid w:val="0"/>
              </w:rPr>
              <w:t>3</w:t>
            </w:r>
          </w:p>
        </w:tc>
      </w:tr>
      <w:tr w:rsidR="00807F35" w:rsidRPr="00AE77A2" w14:paraId="02B006EA" w14:textId="77777777" w:rsidTr="00204315">
        <w:tc>
          <w:tcPr>
            <w:tcW w:w="9356" w:type="dxa"/>
            <w:gridSpan w:val="7"/>
          </w:tcPr>
          <w:p w14:paraId="67D8C951" w14:textId="77777777" w:rsidR="00807F35" w:rsidRPr="00A15A14" w:rsidRDefault="00204315" w:rsidP="001E4F7A">
            <w:pPr>
              <w:widowControl w:val="0"/>
              <w:rPr>
                <w:rFonts w:eastAsia="Batang" w:cs="Times New Roman"/>
                <w:i/>
                <w:snapToGrid w:val="0"/>
                <w:color w:val="943634" w:themeColor="accent2" w:themeShade="BF"/>
              </w:rPr>
            </w:pPr>
            <w:r w:rsidRPr="00A15A14">
              <w:rPr>
                <w:rFonts w:eastAsia="Batang" w:cs="Times New Roman"/>
                <w:i/>
                <w:snapToGrid w:val="0"/>
                <w:color w:val="943634" w:themeColor="accent2" w:themeShade="BF"/>
              </w:rPr>
              <w:t>Brononderzoek</w:t>
            </w:r>
          </w:p>
        </w:tc>
      </w:tr>
      <w:tr w:rsidR="00204315" w:rsidRPr="00AE77A2" w14:paraId="133FFE8E" w14:textId="77777777" w:rsidTr="00204315">
        <w:tc>
          <w:tcPr>
            <w:tcW w:w="426" w:type="dxa"/>
          </w:tcPr>
          <w:p w14:paraId="3605F45C" w14:textId="77777777" w:rsidR="00204315" w:rsidRPr="00AE77A2" w:rsidRDefault="00204315" w:rsidP="001E4F7A">
            <w:pPr>
              <w:rPr>
                <w:bCs/>
              </w:rPr>
            </w:pPr>
          </w:p>
        </w:tc>
        <w:tc>
          <w:tcPr>
            <w:tcW w:w="7193" w:type="dxa"/>
          </w:tcPr>
          <w:p w14:paraId="1D7C2D7E" w14:textId="77777777" w:rsidR="00A15A14" w:rsidRPr="00C1000E" w:rsidRDefault="00A15A14" w:rsidP="00A15A14">
            <w:pPr>
              <w:rPr>
                <w:b/>
                <w:color w:val="943634" w:themeColor="accent2" w:themeShade="BF"/>
              </w:rPr>
            </w:pPr>
            <w:r w:rsidRPr="00C1000E">
              <w:rPr>
                <w:b/>
                <w:color w:val="943634" w:themeColor="accent2" w:themeShade="BF"/>
              </w:rPr>
              <w:t>Over de doelgroep:</w:t>
            </w:r>
          </w:p>
          <w:p w14:paraId="3FE9EA81" w14:textId="77777777" w:rsidR="00A15A14" w:rsidRPr="00AE77A2" w:rsidRDefault="00A15A14" w:rsidP="00A15A14">
            <w:pPr>
              <w:pStyle w:val="Lijstalinea"/>
              <w:numPr>
                <w:ilvl w:val="0"/>
                <w:numId w:val="4"/>
              </w:numPr>
              <w:ind w:left="714" w:hanging="357"/>
              <w:rPr>
                <w:szCs w:val="22"/>
              </w:rPr>
            </w:pPr>
            <w:r w:rsidRPr="00AE77A2">
              <w:rPr>
                <w:szCs w:val="22"/>
              </w:rPr>
              <w:t>Wat kunnen oorzaken van eenzaamheid zijn?</w:t>
            </w:r>
          </w:p>
          <w:p w14:paraId="0BD62564" w14:textId="77777777" w:rsidR="00A15A14" w:rsidRPr="00AE77A2" w:rsidRDefault="00A15A14" w:rsidP="00A15A14">
            <w:pPr>
              <w:pStyle w:val="Lijstalinea"/>
              <w:numPr>
                <w:ilvl w:val="0"/>
                <w:numId w:val="4"/>
              </w:numPr>
              <w:ind w:left="714" w:hanging="357"/>
              <w:rPr>
                <w:szCs w:val="22"/>
              </w:rPr>
            </w:pPr>
            <w:r w:rsidRPr="00AE77A2">
              <w:rPr>
                <w:szCs w:val="22"/>
              </w:rPr>
              <w:t>Wat betekend het om eenzaam te zijn?</w:t>
            </w:r>
          </w:p>
          <w:p w14:paraId="31652E98" w14:textId="77777777" w:rsidR="00A15A14" w:rsidRPr="00AE77A2" w:rsidRDefault="00A15A14" w:rsidP="00A15A14">
            <w:pPr>
              <w:pStyle w:val="Lijstalinea"/>
              <w:numPr>
                <w:ilvl w:val="0"/>
                <w:numId w:val="4"/>
              </w:numPr>
              <w:ind w:left="714" w:hanging="357"/>
              <w:rPr>
                <w:szCs w:val="22"/>
              </w:rPr>
            </w:pPr>
            <w:r w:rsidRPr="00AE77A2">
              <w:rPr>
                <w:szCs w:val="22"/>
              </w:rPr>
              <w:t>Waar hebben eenzame mensen vooral behoefte aan?</w:t>
            </w:r>
          </w:p>
          <w:p w14:paraId="11B938B7" w14:textId="77777777" w:rsidR="00A15A14" w:rsidRDefault="00A15A14" w:rsidP="00A15A14">
            <w:pPr>
              <w:spacing w:line="240" w:lineRule="auto"/>
              <w:rPr>
                <w:rFonts w:cs="Times New Roman"/>
              </w:rPr>
            </w:pPr>
            <w:r>
              <w:rPr>
                <w:rFonts w:cs="Times New Roman"/>
              </w:rPr>
              <w:t>Beoordeel het totaal van het onderzoek met betrekking tot de doelgroep</w:t>
            </w:r>
          </w:p>
          <w:p w14:paraId="09C18080" w14:textId="77777777" w:rsidR="00A15A14" w:rsidRPr="00C1000E" w:rsidRDefault="00A15A14" w:rsidP="00A15A14">
            <w:pPr>
              <w:spacing w:line="240" w:lineRule="auto"/>
              <w:rPr>
                <w:rFonts w:cs="Times New Roman"/>
              </w:rPr>
            </w:pPr>
          </w:p>
          <w:p w14:paraId="5F6B74EE" w14:textId="77777777" w:rsidR="00A15A14" w:rsidRPr="00C1000E" w:rsidRDefault="00A15A14" w:rsidP="00A15A14">
            <w:pPr>
              <w:rPr>
                <w:color w:val="943634" w:themeColor="accent2" w:themeShade="BF"/>
              </w:rPr>
            </w:pPr>
            <w:r w:rsidRPr="00C1000E">
              <w:rPr>
                <w:b/>
                <w:color w:val="943634" w:themeColor="accent2" w:themeShade="BF"/>
              </w:rPr>
              <w:t>Over de theorie</w:t>
            </w:r>
            <w:r w:rsidRPr="00C1000E">
              <w:rPr>
                <w:color w:val="943634" w:themeColor="accent2" w:themeShade="BF"/>
              </w:rPr>
              <w:t>:</w:t>
            </w:r>
          </w:p>
          <w:p w14:paraId="7F96B27F" w14:textId="77777777" w:rsidR="00A15A14" w:rsidRPr="00C1000E" w:rsidRDefault="00A15A14" w:rsidP="00A15A14">
            <w:pPr>
              <w:pStyle w:val="Lijstalinea"/>
              <w:numPr>
                <w:ilvl w:val="0"/>
                <w:numId w:val="4"/>
              </w:numPr>
              <w:rPr>
                <w:szCs w:val="22"/>
              </w:rPr>
            </w:pPr>
            <w:r w:rsidRPr="00C1000E">
              <w:rPr>
                <w:szCs w:val="22"/>
              </w:rPr>
              <w:t>Wat is een netwerk?</w:t>
            </w:r>
          </w:p>
          <w:p w14:paraId="534AB8C8" w14:textId="77777777" w:rsidR="00A15A14" w:rsidRPr="00C1000E" w:rsidRDefault="00A15A14" w:rsidP="00A15A14">
            <w:pPr>
              <w:pStyle w:val="Lijstalinea"/>
              <w:numPr>
                <w:ilvl w:val="0"/>
                <w:numId w:val="4"/>
              </w:numPr>
              <w:rPr>
                <w:szCs w:val="22"/>
              </w:rPr>
            </w:pPr>
            <w:r w:rsidRPr="00C1000E">
              <w:rPr>
                <w:szCs w:val="22"/>
              </w:rPr>
              <w:t>Welke soorten netwerken en steunsystemen zijn er?</w:t>
            </w:r>
          </w:p>
          <w:p w14:paraId="749FBA3A" w14:textId="77777777" w:rsidR="00A15A14" w:rsidRDefault="00A15A14" w:rsidP="00A15A14">
            <w:pPr>
              <w:pStyle w:val="Lijstalinea"/>
              <w:numPr>
                <w:ilvl w:val="0"/>
                <w:numId w:val="4"/>
              </w:numPr>
              <w:rPr>
                <w:szCs w:val="22"/>
              </w:rPr>
            </w:pPr>
            <w:r w:rsidRPr="00C1000E">
              <w:rPr>
                <w:szCs w:val="22"/>
              </w:rPr>
              <w:t>Hoe weet je wie er in iemands netwerk zit?</w:t>
            </w:r>
          </w:p>
          <w:p w14:paraId="2EB840A7" w14:textId="77777777" w:rsidR="00A15A14" w:rsidRDefault="00A15A14" w:rsidP="00A15A14">
            <w:r w:rsidRPr="00C1000E">
              <w:t xml:space="preserve">Beoordeel </w:t>
            </w:r>
            <w:r>
              <w:t>het totaal van het onderzoek met betrekking tot dit thema</w:t>
            </w:r>
          </w:p>
          <w:p w14:paraId="5149DD90" w14:textId="77777777" w:rsidR="00B24564" w:rsidRDefault="00B24564" w:rsidP="00B24564">
            <w:pPr>
              <w:pStyle w:val="Lijstalinea"/>
              <w:ind w:left="363"/>
              <w:rPr>
                <w:szCs w:val="22"/>
              </w:rPr>
            </w:pPr>
          </w:p>
          <w:p w14:paraId="7B984504" w14:textId="77777777" w:rsidR="00A15A14" w:rsidRPr="00C1000E" w:rsidRDefault="00A15A14" w:rsidP="00A15A14">
            <w:pPr>
              <w:pStyle w:val="Lijstalinea"/>
              <w:numPr>
                <w:ilvl w:val="0"/>
                <w:numId w:val="4"/>
              </w:numPr>
              <w:rPr>
                <w:szCs w:val="22"/>
              </w:rPr>
            </w:pPr>
            <w:r w:rsidRPr="00C1000E">
              <w:rPr>
                <w:szCs w:val="22"/>
              </w:rPr>
              <w:t>Hoe gebruik je empowerment bij mensen die eenzaam zijn?</w:t>
            </w:r>
          </w:p>
          <w:p w14:paraId="1B9CB2AD" w14:textId="77777777" w:rsidR="00A15A14" w:rsidRPr="00C1000E" w:rsidRDefault="00A15A14" w:rsidP="00A15A14">
            <w:pPr>
              <w:pStyle w:val="Lijstalinea"/>
              <w:numPr>
                <w:ilvl w:val="0"/>
                <w:numId w:val="4"/>
              </w:numPr>
              <w:rPr>
                <w:szCs w:val="22"/>
              </w:rPr>
            </w:pPr>
            <w:r w:rsidRPr="00C1000E">
              <w:rPr>
                <w:szCs w:val="22"/>
              </w:rPr>
              <w:t>Wat is belangrijk om te weten over motiveren en stimuleren?</w:t>
            </w:r>
          </w:p>
          <w:p w14:paraId="657F5303" w14:textId="77777777" w:rsidR="00A15A14" w:rsidRDefault="00A15A14" w:rsidP="00A15A14">
            <w:pPr>
              <w:pStyle w:val="Lijstalinea"/>
              <w:numPr>
                <w:ilvl w:val="0"/>
                <w:numId w:val="4"/>
              </w:numPr>
              <w:rPr>
                <w:szCs w:val="22"/>
              </w:rPr>
            </w:pPr>
            <w:r w:rsidRPr="00C1000E">
              <w:rPr>
                <w:szCs w:val="22"/>
              </w:rPr>
              <w:t xml:space="preserve">Hoe sluit ik aan bij iemands behoefte? </w:t>
            </w:r>
          </w:p>
          <w:p w14:paraId="60A094D2" w14:textId="77777777" w:rsidR="00204315" w:rsidRDefault="00A15A14" w:rsidP="00A15A14">
            <w:r w:rsidRPr="00C1000E">
              <w:t xml:space="preserve">Beoordeel </w:t>
            </w:r>
            <w:r w:rsidRPr="00030F3F">
              <w:t xml:space="preserve">het totaal van het onderzoek </w:t>
            </w:r>
            <w:r w:rsidRPr="00C1000E">
              <w:t>met betrekking tot dit thema</w:t>
            </w:r>
          </w:p>
          <w:p w14:paraId="19C5B701" w14:textId="77777777" w:rsidR="00B24564" w:rsidRDefault="00B24564" w:rsidP="00B24564">
            <w:pPr>
              <w:pStyle w:val="Lijstalinea"/>
              <w:ind w:left="363"/>
              <w:rPr>
                <w:szCs w:val="22"/>
              </w:rPr>
            </w:pPr>
          </w:p>
          <w:p w14:paraId="70E8F843" w14:textId="77777777" w:rsidR="00A15A14" w:rsidRPr="00C1000E" w:rsidRDefault="00A15A14" w:rsidP="00A15A14">
            <w:pPr>
              <w:pStyle w:val="Lijstalinea"/>
              <w:numPr>
                <w:ilvl w:val="0"/>
                <w:numId w:val="4"/>
              </w:numPr>
              <w:rPr>
                <w:szCs w:val="22"/>
              </w:rPr>
            </w:pPr>
            <w:r w:rsidRPr="00C1000E">
              <w:rPr>
                <w:szCs w:val="22"/>
              </w:rPr>
              <w:t>Waar moet je rekening mee houden bij het werken met interventies?</w:t>
            </w:r>
          </w:p>
          <w:p w14:paraId="348908FE" w14:textId="77777777" w:rsidR="00A15A14" w:rsidRPr="00C1000E" w:rsidRDefault="00A15A14" w:rsidP="00A15A14">
            <w:pPr>
              <w:pStyle w:val="Lijstalinea"/>
              <w:numPr>
                <w:ilvl w:val="0"/>
                <w:numId w:val="4"/>
              </w:numPr>
              <w:rPr>
                <w:szCs w:val="22"/>
              </w:rPr>
            </w:pPr>
            <w:r w:rsidRPr="00C1000E">
              <w:rPr>
                <w:szCs w:val="22"/>
              </w:rPr>
              <w:t>Welke interventie niveaus zijn belangrijk voor ons programma?</w:t>
            </w:r>
          </w:p>
          <w:p w14:paraId="082ACC6C" w14:textId="77777777" w:rsidR="00A15A14" w:rsidRDefault="00A15A14" w:rsidP="00A15A14">
            <w:pPr>
              <w:pStyle w:val="Lijstalinea"/>
              <w:numPr>
                <w:ilvl w:val="0"/>
                <w:numId w:val="4"/>
              </w:numPr>
              <w:rPr>
                <w:szCs w:val="22"/>
              </w:rPr>
            </w:pPr>
            <w:r w:rsidRPr="00C1000E">
              <w:rPr>
                <w:szCs w:val="22"/>
              </w:rPr>
              <w:t xml:space="preserve">Welke voorbeelden van interventies zijn er om eenzaamheid tegen te gaan?  </w:t>
            </w:r>
          </w:p>
          <w:p w14:paraId="6CF0FE09" w14:textId="77777777" w:rsidR="00A15A14" w:rsidRPr="00C1000E" w:rsidRDefault="00A15A14" w:rsidP="00A15A14">
            <w:r w:rsidRPr="00C1000E">
              <w:t xml:space="preserve">Beoordeel </w:t>
            </w:r>
            <w:r w:rsidRPr="00030F3F">
              <w:t xml:space="preserve">het totaal van het onderzoek </w:t>
            </w:r>
            <w:r w:rsidRPr="00C1000E">
              <w:t>met betrekking tot dit thema</w:t>
            </w:r>
          </w:p>
          <w:p w14:paraId="744E7EF3" w14:textId="77777777" w:rsidR="00A15A14" w:rsidRDefault="00A15A14" w:rsidP="00A15A14">
            <w:pPr>
              <w:rPr>
                <w:bCs/>
              </w:rPr>
            </w:pPr>
          </w:p>
          <w:p w14:paraId="02692ED6" w14:textId="77777777" w:rsidR="00A15A14" w:rsidRDefault="00A15A14" w:rsidP="00A15A14">
            <w:pPr>
              <w:rPr>
                <w:rFonts w:eastAsia="Batang"/>
                <w:snapToGrid w:val="0"/>
              </w:rPr>
            </w:pPr>
            <w:r>
              <w:rPr>
                <w:rFonts w:eastAsia="Batang"/>
                <w:snapToGrid w:val="0"/>
              </w:rPr>
              <w:t xml:space="preserve"> V = geeft antwoord op de vragen</w:t>
            </w:r>
          </w:p>
          <w:p w14:paraId="18367347" w14:textId="77777777" w:rsidR="00A15A14" w:rsidRPr="00030F3F" w:rsidRDefault="00A15A14" w:rsidP="00A15A14">
            <w:pPr>
              <w:rPr>
                <w:b/>
                <w:bCs/>
                <w:color w:val="943634" w:themeColor="accent2" w:themeShade="BF"/>
              </w:rPr>
            </w:pPr>
            <w:r>
              <w:rPr>
                <w:rFonts w:eastAsia="Batang"/>
                <w:snapToGrid w:val="0"/>
              </w:rPr>
              <w:t xml:space="preserve"> G= maakt ook gebruikt relevante zelf geformuleerde onderzoeksvragen</w:t>
            </w:r>
          </w:p>
        </w:tc>
        <w:tc>
          <w:tcPr>
            <w:tcW w:w="461" w:type="dxa"/>
            <w:gridSpan w:val="2"/>
          </w:tcPr>
          <w:p w14:paraId="7BF132B9" w14:textId="77777777" w:rsidR="00204315" w:rsidRPr="00AE77A2" w:rsidRDefault="00204315" w:rsidP="001E4F7A">
            <w:pPr>
              <w:widowControl w:val="0"/>
              <w:rPr>
                <w:rFonts w:eastAsia="Batang" w:cs="Times New Roman"/>
                <w:snapToGrid w:val="0"/>
              </w:rPr>
            </w:pPr>
          </w:p>
        </w:tc>
        <w:tc>
          <w:tcPr>
            <w:tcW w:w="709" w:type="dxa"/>
            <w:gridSpan w:val="2"/>
          </w:tcPr>
          <w:p w14:paraId="6F33E26F" w14:textId="77777777" w:rsidR="00204315" w:rsidRPr="00AE77A2" w:rsidRDefault="00204315" w:rsidP="001E4F7A">
            <w:pPr>
              <w:widowControl w:val="0"/>
              <w:rPr>
                <w:rFonts w:eastAsia="Batang" w:cs="Times New Roman"/>
                <w:snapToGrid w:val="0"/>
              </w:rPr>
            </w:pPr>
          </w:p>
        </w:tc>
        <w:tc>
          <w:tcPr>
            <w:tcW w:w="567" w:type="dxa"/>
          </w:tcPr>
          <w:p w14:paraId="3482A6A6" w14:textId="77777777" w:rsidR="00204315" w:rsidRPr="00AE77A2" w:rsidRDefault="00204315" w:rsidP="001E4F7A">
            <w:pPr>
              <w:widowControl w:val="0"/>
              <w:rPr>
                <w:rFonts w:eastAsia="Batang" w:cs="Times New Roman"/>
                <w:snapToGrid w:val="0"/>
              </w:rPr>
            </w:pPr>
          </w:p>
        </w:tc>
      </w:tr>
      <w:tr w:rsidR="00204315" w:rsidRPr="00AE77A2" w14:paraId="628450EB" w14:textId="77777777" w:rsidTr="00A2503E">
        <w:tc>
          <w:tcPr>
            <w:tcW w:w="9356" w:type="dxa"/>
            <w:gridSpan w:val="7"/>
          </w:tcPr>
          <w:p w14:paraId="191555AB" w14:textId="77777777" w:rsidR="00204315" w:rsidRPr="00AE77A2" w:rsidRDefault="00204315" w:rsidP="001E4F7A">
            <w:pPr>
              <w:widowControl w:val="0"/>
              <w:rPr>
                <w:rFonts w:eastAsia="Batang" w:cs="Times New Roman"/>
                <w:snapToGrid w:val="0"/>
              </w:rPr>
            </w:pPr>
            <w:r w:rsidRPr="00030F3F">
              <w:rPr>
                <w:rFonts w:eastAsia="Batang" w:cs="Times New Roman"/>
                <w:i/>
                <w:snapToGrid w:val="0"/>
                <w:color w:val="943634" w:themeColor="accent2" w:themeShade="BF"/>
              </w:rPr>
              <w:t>Product van eenzaamheid naar samenredzaamheid</w:t>
            </w:r>
          </w:p>
        </w:tc>
      </w:tr>
      <w:tr w:rsidR="00807F35" w:rsidRPr="00AE77A2" w14:paraId="4664B40D" w14:textId="77777777" w:rsidTr="00204315">
        <w:tc>
          <w:tcPr>
            <w:tcW w:w="426" w:type="dxa"/>
          </w:tcPr>
          <w:p w14:paraId="0921325F" w14:textId="77777777" w:rsidR="00807F35" w:rsidRPr="00AE77A2" w:rsidRDefault="00134070" w:rsidP="001E4F7A">
            <w:pPr>
              <w:rPr>
                <w:bCs/>
              </w:rPr>
            </w:pPr>
            <w:r w:rsidRPr="00AE77A2">
              <w:rPr>
                <w:bCs/>
              </w:rPr>
              <w:t>1</w:t>
            </w:r>
          </w:p>
        </w:tc>
        <w:tc>
          <w:tcPr>
            <w:tcW w:w="7193" w:type="dxa"/>
          </w:tcPr>
          <w:p w14:paraId="599628AC" w14:textId="77777777" w:rsidR="00807F35" w:rsidRDefault="0054401C" w:rsidP="00134070">
            <w:pPr>
              <w:rPr>
                <w:b/>
                <w:bCs/>
                <w:color w:val="943634" w:themeColor="accent2" w:themeShade="BF"/>
              </w:rPr>
            </w:pPr>
            <w:r w:rsidRPr="00030F3F">
              <w:rPr>
                <w:b/>
                <w:bCs/>
                <w:color w:val="943634" w:themeColor="accent2" w:themeShade="BF"/>
              </w:rPr>
              <w:t xml:space="preserve">Structurering </w:t>
            </w:r>
          </w:p>
          <w:p w14:paraId="70A3373B" w14:textId="77777777" w:rsidR="00030F3F" w:rsidRPr="00030F3F" w:rsidRDefault="00030F3F" w:rsidP="00134070">
            <w:pPr>
              <w:rPr>
                <w:bCs/>
              </w:rPr>
            </w:pPr>
            <w:r w:rsidRPr="00030F3F">
              <w:rPr>
                <w:bCs/>
              </w:rPr>
              <w:t>Beoordeel de vier onderdelen</w:t>
            </w:r>
          </w:p>
          <w:p w14:paraId="408AD017" w14:textId="77777777" w:rsidR="0054401C" w:rsidRDefault="0054401C" w:rsidP="0054401C">
            <w:pPr>
              <w:pStyle w:val="Lijstalinea"/>
              <w:numPr>
                <w:ilvl w:val="0"/>
                <w:numId w:val="16"/>
              </w:numPr>
              <w:rPr>
                <w:bCs/>
              </w:rPr>
            </w:pPr>
            <w:r>
              <w:rPr>
                <w:bCs/>
              </w:rPr>
              <w:t>Doelformulering en programma omschrijving</w:t>
            </w:r>
          </w:p>
          <w:p w14:paraId="285DCD5C" w14:textId="77777777" w:rsidR="0054401C" w:rsidRDefault="0054401C" w:rsidP="0054401C">
            <w:pPr>
              <w:pStyle w:val="Lijstalinea"/>
              <w:numPr>
                <w:ilvl w:val="0"/>
                <w:numId w:val="16"/>
              </w:numPr>
              <w:rPr>
                <w:bCs/>
              </w:rPr>
            </w:pPr>
            <w:r>
              <w:rPr>
                <w:bCs/>
              </w:rPr>
              <w:t>Activiteiten overzicht</w:t>
            </w:r>
          </w:p>
          <w:p w14:paraId="319C1572" w14:textId="77777777" w:rsidR="0054401C" w:rsidRDefault="0054401C" w:rsidP="0054401C">
            <w:pPr>
              <w:pStyle w:val="Lijstalinea"/>
              <w:numPr>
                <w:ilvl w:val="0"/>
                <w:numId w:val="16"/>
              </w:numPr>
              <w:rPr>
                <w:bCs/>
              </w:rPr>
            </w:pPr>
            <w:r>
              <w:rPr>
                <w:bCs/>
              </w:rPr>
              <w:t>Samenwerkingspartners</w:t>
            </w:r>
          </w:p>
          <w:p w14:paraId="4BEF73C8" w14:textId="77777777" w:rsidR="00807F35" w:rsidRDefault="0054401C" w:rsidP="00030F3F">
            <w:pPr>
              <w:pStyle w:val="Lijstalinea"/>
              <w:numPr>
                <w:ilvl w:val="0"/>
                <w:numId w:val="16"/>
              </w:numPr>
              <w:rPr>
                <w:bCs/>
              </w:rPr>
            </w:pPr>
            <w:r>
              <w:rPr>
                <w:bCs/>
              </w:rPr>
              <w:t xml:space="preserve">Vrijwilligers </w:t>
            </w:r>
          </w:p>
          <w:p w14:paraId="3C39906E" w14:textId="77777777" w:rsidR="006979EB" w:rsidRDefault="006979EB" w:rsidP="006979EB">
            <w:pPr>
              <w:rPr>
                <w:bCs/>
              </w:rPr>
            </w:pPr>
            <w:r>
              <w:rPr>
                <w:bCs/>
              </w:rPr>
              <w:t>V = de onderdelen voldoen aan de eisen</w:t>
            </w:r>
          </w:p>
          <w:p w14:paraId="07669E76" w14:textId="77777777" w:rsidR="006979EB" w:rsidRPr="006979EB" w:rsidRDefault="006979EB" w:rsidP="006979EB">
            <w:pPr>
              <w:rPr>
                <w:bCs/>
              </w:rPr>
            </w:pPr>
            <w:r>
              <w:rPr>
                <w:bCs/>
              </w:rPr>
              <w:t>G = de onderdelen</w:t>
            </w:r>
            <w:r w:rsidR="00FE661C">
              <w:rPr>
                <w:bCs/>
              </w:rPr>
              <w:t xml:space="preserve"> getuigen van een hoge mate van inzicht in het thema  </w:t>
            </w:r>
          </w:p>
        </w:tc>
        <w:tc>
          <w:tcPr>
            <w:tcW w:w="461" w:type="dxa"/>
            <w:gridSpan w:val="2"/>
          </w:tcPr>
          <w:p w14:paraId="06D9C7D2" w14:textId="77777777" w:rsidR="00807F35" w:rsidRPr="00AE77A2" w:rsidRDefault="00807F35" w:rsidP="001E4F7A">
            <w:pPr>
              <w:widowControl w:val="0"/>
              <w:rPr>
                <w:rFonts w:eastAsia="Batang" w:cs="Times New Roman"/>
                <w:snapToGrid w:val="0"/>
              </w:rPr>
            </w:pPr>
          </w:p>
        </w:tc>
        <w:tc>
          <w:tcPr>
            <w:tcW w:w="709" w:type="dxa"/>
            <w:gridSpan w:val="2"/>
          </w:tcPr>
          <w:p w14:paraId="6BD38A8B" w14:textId="77777777" w:rsidR="00807F35" w:rsidRPr="00AE77A2" w:rsidRDefault="00807F35" w:rsidP="001E4F7A">
            <w:pPr>
              <w:widowControl w:val="0"/>
              <w:rPr>
                <w:rFonts w:eastAsia="Batang" w:cs="Times New Roman"/>
                <w:snapToGrid w:val="0"/>
              </w:rPr>
            </w:pPr>
          </w:p>
        </w:tc>
        <w:tc>
          <w:tcPr>
            <w:tcW w:w="567" w:type="dxa"/>
          </w:tcPr>
          <w:p w14:paraId="2D76ECBC" w14:textId="77777777" w:rsidR="00807F35" w:rsidRPr="00AE77A2" w:rsidRDefault="00807F35" w:rsidP="001E4F7A">
            <w:pPr>
              <w:widowControl w:val="0"/>
              <w:rPr>
                <w:rFonts w:eastAsia="Batang" w:cs="Times New Roman"/>
                <w:snapToGrid w:val="0"/>
              </w:rPr>
            </w:pPr>
          </w:p>
        </w:tc>
      </w:tr>
      <w:tr w:rsidR="0054401C" w:rsidRPr="00AE77A2" w14:paraId="0E28A273" w14:textId="77777777" w:rsidTr="00204315">
        <w:tc>
          <w:tcPr>
            <w:tcW w:w="426" w:type="dxa"/>
          </w:tcPr>
          <w:p w14:paraId="205C22B4" w14:textId="77777777" w:rsidR="0054401C" w:rsidRPr="00AE77A2" w:rsidRDefault="0054401C" w:rsidP="001E4F7A">
            <w:pPr>
              <w:rPr>
                <w:rFonts w:eastAsia="Batang" w:cs="Times New Roman"/>
                <w:snapToGrid w:val="0"/>
              </w:rPr>
            </w:pPr>
            <w:r>
              <w:rPr>
                <w:rFonts w:eastAsia="Batang" w:cs="Times New Roman"/>
                <w:snapToGrid w:val="0"/>
              </w:rPr>
              <w:t>2</w:t>
            </w:r>
          </w:p>
        </w:tc>
        <w:tc>
          <w:tcPr>
            <w:tcW w:w="7193" w:type="dxa"/>
          </w:tcPr>
          <w:p w14:paraId="09AC0DEA" w14:textId="77777777" w:rsidR="0054401C" w:rsidRPr="00030F3F" w:rsidRDefault="00F45F6A" w:rsidP="00134070">
            <w:pPr>
              <w:rPr>
                <w:b/>
                <w:bCs/>
                <w:color w:val="943634" w:themeColor="accent2" w:themeShade="BF"/>
              </w:rPr>
            </w:pPr>
            <w:r w:rsidRPr="00030F3F">
              <w:rPr>
                <w:b/>
                <w:bCs/>
                <w:color w:val="943634" w:themeColor="accent2" w:themeShade="BF"/>
              </w:rPr>
              <w:t>Wervingsmiddel</w:t>
            </w:r>
          </w:p>
          <w:p w14:paraId="289E782A" w14:textId="77777777" w:rsidR="00F45F6A" w:rsidRDefault="00F45F6A" w:rsidP="00134070">
            <w:pPr>
              <w:rPr>
                <w:bCs/>
              </w:rPr>
            </w:pPr>
            <w:r>
              <w:rPr>
                <w:bCs/>
              </w:rPr>
              <w:lastRenderedPageBreak/>
              <w:t>V= het wervingsmiddel voldoet aan de eisen</w:t>
            </w:r>
          </w:p>
          <w:p w14:paraId="6274B8E6" w14:textId="77777777" w:rsidR="00F45F6A" w:rsidRDefault="00F45F6A" w:rsidP="00F45F6A">
            <w:pPr>
              <w:rPr>
                <w:bCs/>
              </w:rPr>
            </w:pPr>
            <w:r>
              <w:rPr>
                <w:bCs/>
              </w:rPr>
              <w:t xml:space="preserve">G= het wervingsmiddel ziet er grafisch goed verzorgd uit </w:t>
            </w:r>
          </w:p>
        </w:tc>
        <w:tc>
          <w:tcPr>
            <w:tcW w:w="461" w:type="dxa"/>
            <w:gridSpan w:val="2"/>
          </w:tcPr>
          <w:p w14:paraId="32E640FF" w14:textId="77777777" w:rsidR="0054401C" w:rsidRPr="00AE77A2" w:rsidRDefault="0054401C" w:rsidP="001E4F7A">
            <w:pPr>
              <w:widowControl w:val="0"/>
              <w:rPr>
                <w:rFonts w:eastAsia="Batang" w:cs="Times New Roman"/>
                <w:snapToGrid w:val="0"/>
              </w:rPr>
            </w:pPr>
          </w:p>
        </w:tc>
        <w:tc>
          <w:tcPr>
            <w:tcW w:w="709" w:type="dxa"/>
            <w:gridSpan w:val="2"/>
          </w:tcPr>
          <w:p w14:paraId="465850A0" w14:textId="77777777" w:rsidR="0054401C" w:rsidRPr="00AE77A2" w:rsidRDefault="0054401C" w:rsidP="001E4F7A">
            <w:pPr>
              <w:widowControl w:val="0"/>
              <w:rPr>
                <w:rFonts w:eastAsia="Batang" w:cs="Times New Roman"/>
                <w:snapToGrid w:val="0"/>
              </w:rPr>
            </w:pPr>
          </w:p>
        </w:tc>
        <w:tc>
          <w:tcPr>
            <w:tcW w:w="567" w:type="dxa"/>
          </w:tcPr>
          <w:p w14:paraId="4519E9BC" w14:textId="77777777" w:rsidR="0054401C" w:rsidRPr="00AE77A2" w:rsidRDefault="0054401C" w:rsidP="001E4F7A">
            <w:pPr>
              <w:widowControl w:val="0"/>
              <w:rPr>
                <w:rFonts w:eastAsia="Batang" w:cs="Times New Roman"/>
                <w:snapToGrid w:val="0"/>
              </w:rPr>
            </w:pPr>
          </w:p>
        </w:tc>
      </w:tr>
      <w:tr w:rsidR="00807F35" w:rsidRPr="00AE77A2" w14:paraId="7DBF059D" w14:textId="77777777" w:rsidTr="00204315">
        <w:tc>
          <w:tcPr>
            <w:tcW w:w="426" w:type="dxa"/>
          </w:tcPr>
          <w:p w14:paraId="47ECBE63" w14:textId="77777777" w:rsidR="00807F35" w:rsidRPr="00AE77A2" w:rsidRDefault="0054401C" w:rsidP="001E4F7A">
            <w:pPr>
              <w:rPr>
                <w:rFonts w:eastAsia="Batang" w:cs="Times New Roman"/>
                <w:snapToGrid w:val="0"/>
              </w:rPr>
            </w:pPr>
            <w:r>
              <w:rPr>
                <w:rFonts w:eastAsia="Batang" w:cs="Times New Roman"/>
                <w:snapToGrid w:val="0"/>
              </w:rPr>
              <w:lastRenderedPageBreak/>
              <w:t>3</w:t>
            </w:r>
          </w:p>
          <w:p w14:paraId="6050C709" w14:textId="77777777" w:rsidR="00807F35" w:rsidRPr="00AE77A2" w:rsidRDefault="00807F35" w:rsidP="001E4F7A">
            <w:pPr>
              <w:rPr>
                <w:rFonts w:eastAsia="Batang" w:cs="Times New Roman"/>
                <w:snapToGrid w:val="0"/>
              </w:rPr>
            </w:pPr>
          </w:p>
        </w:tc>
        <w:tc>
          <w:tcPr>
            <w:tcW w:w="7193" w:type="dxa"/>
          </w:tcPr>
          <w:p w14:paraId="15F093C4" w14:textId="77777777" w:rsidR="00807F35" w:rsidRPr="00030F3F" w:rsidRDefault="0054401C" w:rsidP="00134070">
            <w:pPr>
              <w:rPr>
                <w:b/>
                <w:bCs/>
                <w:color w:val="943634" w:themeColor="accent2" w:themeShade="BF"/>
              </w:rPr>
            </w:pPr>
            <w:r w:rsidRPr="00030F3F">
              <w:rPr>
                <w:b/>
                <w:bCs/>
                <w:color w:val="943634" w:themeColor="accent2" w:themeShade="BF"/>
              </w:rPr>
              <w:t xml:space="preserve">Draaiboek </w:t>
            </w:r>
          </w:p>
          <w:p w14:paraId="49618478" w14:textId="77777777" w:rsidR="00F45F6A" w:rsidRDefault="00F45F6A" w:rsidP="00134070">
            <w:pPr>
              <w:rPr>
                <w:bCs/>
              </w:rPr>
            </w:pPr>
            <w:r>
              <w:rPr>
                <w:bCs/>
              </w:rPr>
              <w:t>V= het draaiboek is uitgewerkt volgens de aangegeven stappen</w:t>
            </w:r>
          </w:p>
          <w:p w14:paraId="3D23C743" w14:textId="77777777" w:rsidR="00F45F6A" w:rsidRPr="00AE77A2" w:rsidRDefault="00F45F6A" w:rsidP="00F45F6A">
            <w:pPr>
              <w:rPr>
                <w:bCs/>
              </w:rPr>
            </w:pPr>
            <w:r>
              <w:rPr>
                <w:bCs/>
              </w:rPr>
              <w:t xml:space="preserve">G= het draaiboek is uitgebreid uitgewerkt en bruikbaar op de werkvloer </w:t>
            </w:r>
          </w:p>
        </w:tc>
        <w:tc>
          <w:tcPr>
            <w:tcW w:w="461" w:type="dxa"/>
            <w:gridSpan w:val="2"/>
          </w:tcPr>
          <w:p w14:paraId="20A01CC0"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 xml:space="preserve">  </w:t>
            </w:r>
          </w:p>
        </w:tc>
        <w:tc>
          <w:tcPr>
            <w:tcW w:w="709" w:type="dxa"/>
            <w:gridSpan w:val="2"/>
          </w:tcPr>
          <w:p w14:paraId="397BA933" w14:textId="77777777" w:rsidR="00807F35" w:rsidRPr="00AE77A2" w:rsidRDefault="00807F35" w:rsidP="001E4F7A">
            <w:pPr>
              <w:widowControl w:val="0"/>
              <w:rPr>
                <w:rFonts w:eastAsia="Batang" w:cs="Times New Roman"/>
                <w:snapToGrid w:val="0"/>
              </w:rPr>
            </w:pPr>
          </w:p>
        </w:tc>
        <w:tc>
          <w:tcPr>
            <w:tcW w:w="567" w:type="dxa"/>
          </w:tcPr>
          <w:p w14:paraId="5816CCE3" w14:textId="77777777" w:rsidR="00807F35" w:rsidRPr="00AE77A2" w:rsidRDefault="00807F35" w:rsidP="001E4F7A">
            <w:pPr>
              <w:widowControl w:val="0"/>
              <w:rPr>
                <w:rFonts w:eastAsia="Batang" w:cs="Times New Roman"/>
                <w:snapToGrid w:val="0"/>
              </w:rPr>
            </w:pPr>
          </w:p>
        </w:tc>
      </w:tr>
      <w:tr w:rsidR="00807F35" w:rsidRPr="00AE77A2" w14:paraId="448C2579" w14:textId="77777777" w:rsidTr="00204315">
        <w:tc>
          <w:tcPr>
            <w:tcW w:w="426" w:type="dxa"/>
          </w:tcPr>
          <w:p w14:paraId="2447607B" w14:textId="77777777" w:rsidR="00807F35" w:rsidRPr="00AE77A2" w:rsidRDefault="0054401C" w:rsidP="001E4F7A">
            <w:pPr>
              <w:rPr>
                <w:rFonts w:eastAsia="Batang" w:cs="Times New Roman"/>
                <w:snapToGrid w:val="0"/>
              </w:rPr>
            </w:pPr>
            <w:r>
              <w:rPr>
                <w:rFonts w:eastAsia="Batang" w:cs="Times New Roman"/>
                <w:snapToGrid w:val="0"/>
              </w:rPr>
              <w:t>4</w:t>
            </w:r>
          </w:p>
          <w:p w14:paraId="614D1FAE" w14:textId="77777777" w:rsidR="00807F35" w:rsidRPr="00AE77A2" w:rsidRDefault="00807F35" w:rsidP="001E4F7A">
            <w:pPr>
              <w:rPr>
                <w:rFonts w:eastAsia="Batang" w:cs="Times New Roman"/>
                <w:snapToGrid w:val="0"/>
              </w:rPr>
            </w:pPr>
          </w:p>
        </w:tc>
        <w:tc>
          <w:tcPr>
            <w:tcW w:w="7193" w:type="dxa"/>
          </w:tcPr>
          <w:p w14:paraId="66C53D9C" w14:textId="77777777" w:rsidR="00807F35" w:rsidRPr="00030F3F" w:rsidRDefault="00134070" w:rsidP="00134070">
            <w:pPr>
              <w:rPr>
                <w:b/>
                <w:bCs/>
                <w:color w:val="943634" w:themeColor="accent2" w:themeShade="BF"/>
              </w:rPr>
            </w:pPr>
            <w:r w:rsidRPr="00030F3F">
              <w:rPr>
                <w:b/>
                <w:bCs/>
                <w:color w:val="943634" w:themeColor="accent2" w:themeShade="BF"/>
              </w:rPr>
              <w:t>Follow up</w:t>
            </w:r>
          </w:p>
          <w:p w14:paraId="37D97CFD" w14:textId="77777777" w:rsidR="00F45F6A" w:rsidRDefault="00F45F6A" w:rsidP="00134070">
            <w:pPr>
              <w:rPr>
                <w:bCs/>
              </w:rPr>
            </w:pPr>
            <w:r>
              <w:rPr>
                <w:bCs/>
              </w:rPr>
              <w:t>V= het geformuleerde advies voldoet aan de eis</w:t>
            </w:r>
          </w:p>
          <w:p w14:paraId="2D9CBE4B" w14:textId="77777777" w:rsidR="00F45F6A" w:rsidRPr="00AE77A2" w:rsidRDefault="00F45F6A" w:rsidP="00134070">
            <w:pPr>
              <w:rPr>
                <w:bCs/>
              </w:rPr>
            </w:pPr>
            <w:r>
              <w:rPr>
                <w:bCs/>
              </w:rPr>
              <w:t>G= het geformuleerde advies laat zien dat de student gebruik maakt van zijn theoretische kennis over het thema en de doelgroep</w:t>
            </w:r>
          </w:p>
        </w:tc>
        <w:tc>
          <w:tcPr>
            <w:tcW w:w="461" w:type="dxa"/>
            <w:gridSpan w:val="2"/>
          </w:tcPr>
          <w:p w14:paraId="713D088D"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 xml:space="preserve"> </w:t>
            </w:r>
          </w:p>
        </w:tc>
        <w:tc>
          <w:tcPr>
            <w:tcW w:w="709" w:type="dxa"/>
            <w:gridSpan w:val="2"/>
          </w:tcPr>
          <w:p w14:paraId="4D7E0A19" w14:textId="77777777" w:rsidR="00807F35" w:rsidRPr="00AE77A2" w:rsidRDefault="00807F35" w:rsidP="001E4F7A">
            <w:pPr>
              <w:widowControl w:val="0"/>
              <w:rPr>
                <w:rFonts w:eastAsia="Batang" w:cs="Times New Roman"/>
                <w:snapToGrid w:val="0"/>
              </w:rPr>
            </w:pPr>
          </w:p>
        </w:tc>
        <w:tc>
          <w:tcPr>
            <w:tcW w:w="567" w:type="dxa"/>
          </w:tcPr>
          <w:p w14:paraId="77564B1A" w14:textId="77777777" w:rsidR="00807F35" w:rsidRPr="00AE77A2" w:rsidRDefault="00807F35" w:rsidP="001E4F7A">
            <w:pPr>
              <w:widowControl w:val="0"/>
              <w:rPr>
                <w:rFonts w:eastAsia="Batang" w:cs="Times New Roman"/>
                <w:snapToGrid w:val="0"/>
              </w:rPr>
            </w:pPr>
          </w:p>
        </w:tc>
      </w:tr>
      <w:tr w:rsidR="00030F3F" w:rsidRPr="00AE77A2" w14:paraId="49328623" w14:textId="77777777" w:rsidTr="00204315">
        <w:tc>
          <w:tcPr>
            <w:tcW w:w="426" w:type="dxa"/>
          </w:tcPr>
          <w:p w14:paraId="4F8664B4" w14:textId="77777777" w:rsidR="00030F3F" w:rsidRDefault="00030F3F" w:rsidP="001E4F7A">
            <w:pPr>
              <w:rPr>
                <w:rFonts w:eastAsia="Batang" w:cs="Times New Roman"/>
                <w:snapToGrid w:val="0"/>
              </w:rPr>
            </w:pPr>
            <w:r>
              <w:rPr>
                <w:rFonts w:eastAsia="Batang" w:cs="Times New Roman"/>
                <w:snapToGrid w:val="0"/>
              </w:rPr>
              <w:t>5</w:t>
            </w:r>
          </w:p>
        </w:tc>
        <w:tc>
          <w:tcPr>
            <w:tcW w:w="7193" w:type="dxa"/>
          </w:tcPr>
          <w:p w14:paraId="71D22DBF" w14:textId="77777777" w:rsidR="00030F3F" w:rsidRPr="00030F3F" w:rsidRDefault="00030F3F" w:rsidP="00030F3F">
            <w:pPr>
              <w:rPr>
                <w:b/>
                <w:bCs/>
                <w:color w:val="943634" w:themeColor="accent2" w:themeShade="BF"/>
              </w:rPr>
            </w:pPr>
            <w:r w:rsidRPr="00030F3F">
              <w:rPr>
                <w:b/>
                <w:bCs/>
                <w:color w:val="943634" w:themeColor="accent2" w:themeShade="BF"/>
              </w:rPr>
              <w:t>Persoonlijk verslag</w:t>
            </w:r>
          </w:p>
          <w:p w14:paraId="2731E8DB" w14:textId="77777777" w:rsidR="00030F3F" w:rsidRPr="00030F3F" w:rsidRDefault="00030F3F" w:rsidP="00030F3F">
            <w:pPr>
              <w:rPr>
                <w:bCs/>
              </w:rPr>
            </w:pPr>
            <w:r w:rsidRPr="00030F3F">
              <w:rPr>
                <w:bCs/>
              </w:rPr>
              <w:t>beoordeel de twee onderdelen:</w:t>
            </w:r>
          </w:p>
          <w:p w14:paraId="40BEE5C3" w14:textId="77777777" w:rsidR="00030F3F" w:rsidRPr="00030F3F" w:rsidRDefault="00030F3F" w:rsidP="00030F3F">
            <w:pPr>
              <w:numPr>
                <w:ilvl w:val="0"/>
                <w:numId w:val="17"/>
              </w:numPr>
              <w:spacing w:line="240" w:lineRule="auto"/>
              <w:contextualSpacing/>
              <w:rPr>
                <w:rFonts w:eastAsia="Times New Roman" w:cs="Times New Roman"/>
                <w:bCs/>
                <w:lang w:eastAsia="nl-NL"/>
              </w:rPr>
            </w:pPr>
            <w:r w:rsidRPr="00030F3F">
              <w:rPr>
                <w:rFonts w:eastAsia="Times New Roman" w:cs="Times New Roman"/>
                <w:bCs/>
                <w:lang w:eastAsia="nl-NL"/>
              </w:rPr>
              <w:t>gaat in op het persoonlijk leerproces</w:t>
            </w:r>
          </w:p>
          <w:p w14:paraId="76813943" w14:textId="77777777" w:rsidR="00030F3F" w:rsidRPr="00FE661C" w:rsidRDefault="00030F3F" w:rsidP="00030F3F">
            <w:pPr>
              <w:pStyle w:val="Lijstalinea"/>
              <w:numPr>
                <w:ilvl w:val="0"/>
                <w:numId w:val="17"/>
              </w:numPr>
              <w:rPr>
                <w:b/>
                <w:bCs/>
                <w:color w:val="943634" w:themeColor="accent2" w:themeShade="BF"/>
              </w:rPr>
            </w:pPr>
            <w:r w:rsidRPr="00030F3F">
              <w:rPr>
                <w:bCs/>
              </w:rPr>
              <w:t>gaat in op het groepsproces</w:t>
            </w:r>
          </w:p>
          <w:p w14:paraId="567EADDC" w14:textId="77777777" w:rsidR="00FE661C" w:rsidRDefault="00FE661C" w:rsidP="00FE661C">
            <w:pPr>
              <w:rPr>
                <w:bCs/>
              </w:rPr>
            </w:pPr>
            <w:r>
              <w:rPr>
                <w:bCs/>
              </w:rPr>
              <w:t xml:space="preserve">V = de </w:t>
            </w:r>
            <w:r w:rsidR="00DC11EE">
              <w:rPr>
                <w:bCs/>
              </w:rPr>
              <w:t>uitwerking</w:t>
            </w:r>
            <w:r>
              <w:rPr>
                <w:bCs/>
              </w:rPr>
              <w:t xml:space="preserve"> voldoe</w:t>
            </w:r>
            <w:r w:rsidR="00DC11EE">
              <w:rPr>
                <w:bCs/>
              </w:rPr>
              <w:t>t</w:t>
            </w:r>
            <w:r>
              <w:rPr>
                <w:bCs/>
              </w:rPr>
              <w:t xml:space="preserve"> aan de eisen</w:t>
            </w:r>
          </w:p>
          <w:p w14:paraId="54E0A7C3" w14:textId="77777777" w:rsidR="00FE661C" w:rsidRPr="00FE661C" w:rsidRDefault="00FE661C" w:rsidP="00DC11EE">
            <w:pPr>
              <w:rPr>
                <w:b/>
                <w:bCs/>
                <w:color w:val="943634" w:themeColor="accent2" w:themeShade="BF"/>
              </w:rPr>
            </w:pPr>
            <w:r>
              <w:rPr>
                <w:bCs/>
              </w:rPr>
              <w:t xml:space="preserve">G = de </w:t>
            </w:r>
            <w:r w:rsidR="00DC11EE">
              <w:rPr>
                <w:bCs/>
              </w:rPr>
              <w:t>uitwerking</w:t>
            </w:r>
            <w:r>
              <w:rPr>
                <w:bCs/>
              </w:rPr>
              <w:t xml:space="preserve"> getuig</w:t>
            </w:r>
            <w:r w:rsidR="00DC11EE">
              <w:rPr>
                <w:bCs/>
              </w:rPr>
              <w:t>t</w:t>
            </w:r>
            <w:r>
              <w:rPr>
                <w:bCs/>
              </w:rPr>
              <w:t xml:space="preserve"> van een hoge mate van zelfinzicht   </w:t>
            </w:r>
          </w:p>
        </w:tc>
        <w:tc>
          <w:tcPr>
            <w:tcW w:w="461" w:type="dxa"/>
            <w:gridSpan w:val="2"/>
          </w:tcPr>
          <w:p w14:paraId="4990D1AF" w14:textId="77777777" w:rsidR="00030F3F" w:rsidRPr="00AE77A2" w:rsidRDefault="00030F3F" w:rsidP="001E4F7A">
            <w:pPr>
              <w:widowControl w:val="0"/>
              <w:rPr>
                <w:rFonts w:eastAsia="Batang" w:cs="Times New Roman"/>
                <w:snapToGrid w:val="0"/>
              </w:rPr>
            </w:pPr>
          </w:p>
        </w:tc>
        <w:tc>
          <w:tcPr>
            <w:tcW w:w="709" w:type="dxa"/>
            <w:gridSpan w:val="2"/>
          </w:tcPr>
          <w:p w14:paraId="53C90B5A" w14:textId="77777777" w:rsidR="00030F3F" w:rsidRPr="00AE77A2" w:rsidRDefault="00030F3F" w:rsidP="001E4F7A">
            <w:pPr>
              <w:widowControl w:val="0"/>
              <w:rPr>
                <w:rFonts w:eastAsia="Batang" w:cs="Times New Roman"/>
                <w:snapToGrid w:val="0"/>
              </w:rPr>
            </w:pPr>
          </w:p>
        </w:tc>
        <w:tc>
          <w:tcPr>
            <w:tcW w:w="567" w:type="dxa"/>
          </w:tcPr>
          <w:p w14:paraId="62C5614C" w14:textId="77777777" w:rsidR="00030F3F" w:rsidRPr="00AE77A2" w:rsidRDefault="00030F3F" w:rsidP="001E4F7A">
            <w:pPr>
              <w:widowControl w:val="0"/>
              <w:rPr>
                <w:rFonts w:eastAsia="Batang" w:cs="Times New Roman"/>
                <w:snapToGrid w:val="0"/>
              </w:rPr>
            </w:pPr>
          </w:p>
        </w:tc>
      </w:tr>
      <w:tr w:rsidR="00807F35" w:rsidRPr="00AE77A2" w14:paraId="17A28593" w14:textId="77777777" w:rsidTr="00204315">
        <w:tc>
          <w:tcPr>
            <w:tcW w:w="426" w:type="dxa"/>
          </w:tcPr>
          <w:p w14:paraId="3250CB47" w14:textId="77777777" w:rsidR="00807F35" w:rsidRPr="00AE77A2" w:rsidRDefault="00807F35" w:rsidP="001E4F7A">
            <w:pPr>
              <w:widowControl w:val="0"/>
              <w:rPr>
                <w:rFonts w:eastAsia="Batang" w:cs="Times New Roman"/>
                <w:b/>
                <w:snapToGrid w:val="0"/>
              </w:rPr>
            </w:pPr>
          </w:p>
        </w:tc>
        <w:tc>
          <w:tcPr>
            <w:tcW w:w="7193" w:type="dxa"/>
          </w:tcPr>
          <w:p w14:paraId="60931F1C" w14:textId="77777777" w:rsidR="00807F35" w:rsidRPr="00AE77A2" w:rsidRDefault="00807F35" w:rsidP="001E4F7A">
            <w:pPr>
              <w:ind w:left="175"/>
              <w:rPr>
                <w:bCs/>
              </w:rPr>
            </w:pPr>
            <w:r w:rsidRPr="00AE77A2">
              <w:rPr>
                <w:bCs/>
              </w:rPr>
              <w:t>Totaal aantal punten</w:t>
            </w:r>
          </w:p>
        </w:tc>
        <w:tc>
          <w:tcPr>
            <w:tcW w:w="461" w:type="dxa"/>
            <w:gridSpan w:val="2"/>
          </w:tcPr>
          <w:p w14:paraId="071D577B" w14:textId="77777777" w:rsidR="00807F35" w:rsidRPr="00AE77A2" w:rsidRDefault="00807F35" w:rsidP="001E4F7A">
            <w:pPr>
              <w:widowControl w:val="0"/>
              <w:rPr>
                <w:rFonts w:eastAsia="Batang" w:cs="Times New Roman"/>
                <w:snapToGrid w:val="0"/>
              </w:rPr>
            </w:pPr>
          </w:p>
        </w:tc>
        <w:tc>
          <w:tcPr>
            <w:tcW w:w="709" w:type="dxa"/>
            <w:gridSpan w:val="2"/>
          </w:tcPr>
          <w:p w14:paraId="0BB1C927" w14:textId="77777777" w:rsidR="00807F35" w:rsidRPr="00AE77A2" w:rsidRDefault="00807F35" w:rsidP="001E4F7A">
            <w:pPr>
              <w:widowControl w:val="0"/>
              <w:rPr>
                <w:rFonts w:eastAsia="Batang" w:cs="Times New Roman"/>
                <w:snapToGrid w:val="0"/>
              </w:rPr>
            </w:pPr>
          </w:p>
        </w:tc>
        <w:tc>
          <w:tcPr>
            <w:tcW w:w="567" w:type="dxa"/>
          </w:tcPr>
          <w:p w14:paraId="3E7E8AE0" w14:textId="77777777" w:rsidR="00807F35" w:rsidRPr="00AE77A2" w:rsidRDefault="00807F35" w:rsidP="001E4F7A">
            <w:pPr>
              <w:widowControl w:val="0"/>
              <w:rPr>
                <w:rFonts w:eastAsia="Batang" w:cs="Times New Roman"/>
                <w:snapToGrid w:val="0"/>
              </w:rPr>
            </w:pPr>
          </w:p>
        </w:tc>
      </w:tr>
      <w:tr w:rsidR="00807F35" w:rsidRPr="00AE77A2" w14:paraId="3D322072" w14:textId="77777777" w:rsidTr="00204315">
        <w:tc>
          <w:tcPr>
            <w:tcW w:w="9356" w:type="dxa"/>
            <w:gridSpan w:val="7"/>
          </w:tcPr>
          <w:p w14:paraId="50EB15D8"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Aanvullende opmerkingen</w:t>
            </w:r>
          </w:p>
          <w:p w14:paraId="65B1D735" w14:textId="77777777" w:rsidR="00807F35" w:rsidRPr="00AE77A2" w:rsidRDefault="00807F35" w:rsidP="001E4F7A">
            <w:pPr>
              <w:widowControl w:val="0"/>
              <w:rPr>
                <w:rFonts w:eastAsia="Batang" w:cs="Times New Roman"/>
                <w:snapToGrid w:val="0"/>
              </w:rPr>
            </w:pPr>
          </w:p>
          <w:p w14:paraId="729A00FD" w14:textId="77777777" w:rsidR="00807F35" w:rsidRPr="00AE77A2" w:rsidRDefault="00807F35" w:rsidP="001E4F7A">
            <w:pPr>
              <w:widowControl w:val="0"/>
              <w:rPr>
                <w:rFonts w:eastAsia="Batang" w:cs="Times New Roman"/>
                <w:snapToGrid w:val="0"/>
              </w:rPr>
            </w:pPr>
          </w:p>
          <w:p w14:paraId="1924E9F7" w14:textId="77777777" w:rsidR="00807F35" w:rsidRPr="00AE77A2" w:rsidRDefault="00807F35" w:rsidP="001E4F7A">
            <w:pPr>
              <w:widowControl w:val="0"/>
              <w:rPr>
                <w:rFonts w:eastAsia="Batang" w:cs="Times New Roman"/>
                <w:snapToGrid w:val="0"/>
              </w:rPr>
            </w:pPr>
          </w:p>
          <w:p w14:paraId="38306C8B" w14:textId="77777777" w:rsidR="00807F35" w:rsidRPr="00AE77A2" w:rsidRDefault="00807F35" w:rsidP="001E4F7A">
            <w:pPr>
              <w:widowControl w:val="0"/>
              <w:rPr>
                <w:rFonts w:eastAsia="Batang" w:cs="Times New Roman"/>
                <w:snapToGrid w:val="0"/>
              </w:rPr>
            </w:pPr>
          </w:p>
          <w:p w14:paraId="34C0D2BC" w14:textId="77777777" w:rsidR="00807F35" w:rsidRPr="00AE77A2" w:rsidRDefault="00807F35" w:rsidP="001E4F7A">
            <w:pPr>
              <w:widowControl w:val="0"/>
              <w:rPr>
                <w:rFonts w:eastAsia="Batang" w:cs="Times New Roman"/>
                <w:snapToGrid w:val="0"/>
              </w:rPr>
            </w:pPr>
          </w:p>
          <w:p w14:paraId="64613FA6" w14:textId="77777777" w:rsidR="00807F35" w:rsidRPr="00AE77A2" w:rsidRDefault="00807F35" w:rsidP="001E4F7A">
            <w:pPr>
              <w:widowControl w:val="0"/>
              <w:rPr>
                <w:rFonts w:eastAsia="Batang" w:cs="Times New Roman"/>
                <w:snapToGrid w:val="0"/>
              </w:rPr>
            </w:pPr>
          </w:p>
          <w:p w14:paraId="01D3BCD8" w14:textId="77777777" w:rsidR="00807F35" w:rsidRPr="00AE77A2" w:rsidRDefault="00807F35" w:rsidP="001E4F7A">
            <w:pPr>
              <w:widowControl w:val="0"/>
              <w:rPr>
                <w:rFonts w:eastAsia="Batang" w:cs="Times New Roman"/>
                <w:snapToGrid w:val="0"/>
              </w:rPr>
            </w:pPr>
          </w:p>
          <w:p w14:paraId="33004F69" w14:textId="77777777" w:rsidR="00807F35" w:rsidRPr="00AE77A2" w:rsidRDefault="00807F35" w:rsidP="001E4F7A">
            <w:pPr>
              <w:widowControl w:val="0"/>
              <w:rPr>
                <w:rFonts w:eastAsia="Batang" w:cs="Times New Roman"/>
                <w:snapToGrid w:val="0"/>
              </w:rPr>
            </w:pPr>
          </w:p>
          <w:p w14:paraId="2DF337AE" w14:textId="77777777" w:rsidR="00807F35" w:rsidRPr="00AE77A2" w:rsidRDefault="00807F35" w:rsidP="001E4F7A">
            <w:pPr>
              <w:widowControl w:val="0"/>
              <w:rPr>
                <w:rFonts w:eastAsia="Batang" w:cs="Times New Roman"/>
                <w:snapToGrid w:val="0"/>
              </w:rPr>
            </w:pPr>
          </w:p>
          <w:p w14:paraId="66ABD218" w14:textId="77777777" w:rsidR="00807F35" w:rsidRPr="00AE77A2" w:rsidRDefault="00807F35" w:rsidP="001E4F7A">
            <w:pPr>
              <w:widowControl w:val="0"/>
              <w:rPr>
                <w:rFonts w:eastAsia="Batang" w:cs="Times New Roman"/>
                <w:snapToGrid w:val="0"/>
              </w:rPr>
            </w:pPr>
          </w:p>
          <w:p w14:paraId="68A7D249" w14:textId="77777777" w:rsidR="00807F35" w:rsidRPr="00AE77A2" w:rsidRDefault="00807F35" w:rsidP="001E4F7A">
            <w:pPr>
              <w:widowControl w:val="0"/>
              <w:rPr>
                <w:rFonts w:eastAsia="Batang" w:cs="Times New Roman"/>
                <w:snapToGrid w:val="0"/>
              </w:rPr>
            </w:pPr>
          </w:p>
          <w:p w14:paraId="093B261F" w14:textId="77777777" w:rsidR="00807F35" w:rsidRPr="00AE77A2" w:rsidRDefault="00807F35" w:rsidP="001E4F7A">
            <w:pPr>
              <w:widowControl w:val="0"/>
              <w:rPr>
                <w:rFonts w:eastAsia="Batang" w:cs="Times New Roman"/>
                <w:snapToGrid w:val="0"/>
              </w:rPr>
            </w:pPr>
          </w:p>
        </w:tc>
      </w:tr>
    </w:tbl>
    <w:p w14:paraId="47137D32" w14:textId="77777777" w:rsidR="00807F35" w:rsidRPr="00AE77A2" w:rsidRDefault="00807F35" w:rsidP="00807F35">
      <w:pPr>
        <w:widowControl w:val="0"/>
        <w:spacing w:line="240" w:lineRule="auto"/>
        <w:rPr>
          <w:rFonts w:eastAsia="Batang" w:cs="Times New Roman"/>
          <w:snapToGrid w:val="0"/>
        </w:rPr>
      </w:pPr>
    </w:p>
    <w:p w14:paraId="51B6C174" w14:textId="297C3FBC"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Richtlijnen voor het behalen van een</w:t>
      </w:r>
      <w:r w:rsidR="00DA00E5">
        <w:rPr>
          <w:rFonts w:eastAsia="Batang" w:cs="Times New Roman"/>
          <w:snapToGrid w:val="0"/>
        </w:rPr>
        <w:t xml:space="preserve"> voldoende voor deze uitdaging:</w:t>
      </w:r>
    </w:p>
    <w:p w14:paraId="6B285442" w14:textId="7E48CCC6" w:rsidR="00807F35" w:rsidRPr="00AE77A2" w:rsidRDefault="00E76728" w:rsidP="00DA00E5">
      <w:pPr>
        <w:rPr>
          <w:snapToGrid w:val="0"/>
        </w:rPr>
      </w:pPr>
      <w:r>
        <w:rPr>
          <w:snapToGrid w:val="0"/>
        </w:rPr>
        <w:t xml:space="preserve">Voor een voldoende moet je </w:t>
      </w:r>
      <w:commentRangeStart w:id="4"/>
      <w:r w:rsidR="00807F35" w:rsidRPr="00AE77A2">
        <w:rPr>
          <w:snapToGrid w:val="0"/>
        </w:rPr>
        <w:t xml:space="preserve">in totaal </w:t>
      </w:r>
      <w:r w:rsidR="00C1000E">
        <w:rPr>
          <w:snapToGrid w:val="0"/>
        </w:rPr>
        <w:t xml:space="preserve">minimaal </w:t>
      </w:r>
      <w:r w:rsidR="001E1419">
        <w:rPr>
          <w:snapToGrid w:val="0"/>
        </w:rPr>
        <w:t xml:space="preserve">14 </w:t>
      </w:r>
      <w:r w:rsidR="00807F35" w:rsidRPr="00AE77A2">
        <w:rPr>
          <w:snapToGrid w:val="0"/>
        </w:rPr>
        <w:t xml:space="preserve"> punten hebben</w:t>
      </w:r>
      <w:commentRangeEnd w:id="4"/>
      <w:r w:rsidR="00DA00E5">
        <w:rPr>
          <w:rStyle w:val="Verwijzingopmerking"/>
        </w:rPr>
        <w:commentReference w:id="4"/>
      </w:r>
      <w:r>
        <w:rPr>
          <w:snapToGrid w:val="0"/>
        </w:rPr>
        <w:t>.</w:t>
      </w:r>
    </w:p>
    <w:p w14:paraId="05354F02" w14:textId="05B982A2" w:rsidR="00807F35" w:rsidRPr="00AE77A2" w:rsidRDefault="00DA00E5" w:rsidP="00DA00E5">
      <w:pPr>
        <w:rPr>
          <w:snapToGrid w:val="0"/>
        </w:rPr>
      </w:pPr>
      <w:r>
        <w:rPr>
          <w:snapToGrid w:val="0"/>
        </w:rPr>
        <w:t>H</w:t>
      </w:r>
      <w:r w:rsidR="00FE661C">
        <w:rPr>
          <w:snapToGrid w:val="0"/>
        </w:rPr>
        <w:t>et hoofdproduct moet met een</w:t>
      </w:r>
      <w:r w:rsidR="00807F35" w:rsidRPr="00AE77A2">
        <w:rPr>
          <w:snapToGrid w:val="0"/>
        </w:rPr>
        <w:t xml:space="preserve"> voldoende </w:t>
      </w:r>
      <w:r w:rsidR="00FE661C">
        <w:rPr>
          <w:snapToGrid w:val="0"/>
        </w:rPr>
        <w:t>worden afgesloten</w:t>
      </w:r>
      <w:r w:rsidR="00E76728">
        <w:rPr>
          <w:snapToGrid w:val="0"/>
        </w:rPr>
        <w:t>.</w:t>
      </w:r>
    </w:p>
    <w:p w14:paraId="6924A9E9" w14:textId="17671D30" w:rsidR="00807F35" w:rsidRPr="00AE77A2" w:rsidRDefault="00DA00E5" w:rsidP="00DA00E5">
      <w:pPr>
        <w:rPr>
          <w:snapToGrid w:val="0"/>
        </w:rPr>
      </w:pPr>
      <w:r>
        <w:rPr>
          <w:snapToGrid w:val="0"/>
        </w:rPr>
        <w:t xml:space="preserve">Het </w:t>
      </w:r>
      <w:r w:rsidR="00807F35" w:rsidRPr="00AE77A2">
        <w:rPr>
          <w:snapToGrid w:val="0"/>
        </w:rPr>
        <w:t>persoonlijk verslag moet voldoende zijn (alle vragen zijn ruimschoots beantwoord).</w:t>
      </w:r>
    </w:p>
    <w:p w14:paraId="3E973399" w14:textId="3B435037" w:rsidR="00807F35" w:rsidRPr="00DA00E5" w:rsidRDefault="00807F35" w:rsidP="00807F35">
      <w:pPr>
        <w:rPr>
          <w:rFonts w:eastAsia="Batang" w:cs="Times New Roman"/>
          <w:snapToGrid w:val="0"/>
        </w:rPr>
      </w:pPr>
    </w:p>
    <w:p w14:paraId="49A35A42" w14:textId="2104974A" w:rsidR="00807F35" w:rsidRPr="00DA00E5" w:rsidRDefault="00DA00E5" w:rsidP="00DA00E5">
      <w:pPr>
        <w:rPr>
          <w:rFonts w:eastAsia="Batang" w:cs="Times New Roman"/>
          <w:snapToGrid w:val="0"/>
        </w:rPr>
      </w:pPr>
      <w:r w:rsidRPr="00DA00E5">
        <w:rPr>
          <w:rFonts w:eastAsia="Batang" w:cs="Times New Roman"/>
          <w:snapToGrid w:val="0"/>
        </w:rPr>
        <w:t>[k2]</w:t>
      </w:r>
      <w:r w:rsidR="00807F35" w:rsidRPr="00DA00E5">
        <w:rPr>
          <w:rFonts w:eastAsia="Batang" w:cs="Times New Roman"/>
          <w:snapToGrid w:val="0"/>
        </w:rPr>
        <w:t>Beoordeling: groepsprocessen</w:t>
      </w:r>
    </w:p>
    <w:p w14:paraId="482CA2F6" w14:textId="77777777" w:rsidR="00DA00E5" w:rsidRPr="00DA00E5" w:rsidRDefault="00DA00E5" w:rsidP="00DA00E5">
      <w:pPr>
        <w:rPr>
          <w:rFonts w:eastAsia="Batang" w:cs="Times New Roman"/>
          <w:snapToGrid w:val="0"/>
        </w:rPr>
      </w:pPr>
    </w:p>
    <w:p w14:paraId="59CE119B" w14:textId="51864FFC" w:rsidR="00DA00E5" w:rsidRPr="00DA00E5" w:rsidRDefault="00DA00E5" w:rsidP="00DA00E5">
      <w:pPr>
        <w:rPr>
          <w:rFonts w:eastAsia="Batang" w:cs="Times New Roman"/>
          <w:snapToGrid w:val="0"/>
        </w:rPr>
      </w:pPr>
      <w:r w:rsidRPr="00DA00E5">
        <w:rPr>
          <w:rFonts w:eastAsia="Batang" w:cs="Times New Roman"/>
          <w:snapToGrid w:val="0"/>
        </w:rPr>
        <w:t>[invoegen tabel]</w:t>
      </w:r>
    </w:p>
    <w:p w14:paraId="7374903B" w14:textId="77777777" w:rsidR="00DA00E5" w:rsidRPr="00AE77A2" w:rsidRDefault="00DA00E5" w:rsidP="00DA00E5">
      <w:pPr>
        <w:rPr>
          <w:rFonts w:eastAsia="Batang" w:cs="Times New Roman"/>
          <w:b/>
          <w:snapToGrid w:val="0"/>
        </w:rPr>
      </w:pPr>
    </w:p>
    <w:tbl>
      <w:tblPr>
        <w:tblStyle w:val="Tabelraster"/>
        <w:tblW w:w="9314" w:type="dxa"/>
        <w:tblLook w:val="04A0" w:firstRow="1" w:lastRow="0" w:firstColumn="1" w:lastColumn="0" w:noHBand="0" w:noVBand="1"/>
      </w:tblPr>
      <w:tblGrid>
        <w:gridCol w:w="336"/>
        <w:gridCol w:w="4592"/>
        <w:gridCol w:w="850"/>
        <w:gridCol w:w="1134"/>
        <w:gridCol w:w="1246"/>
        <w:gridCol w:w="1156"/>
      </w:tblGrid>
      <w:tr w:rsidR="00807F35" w:rsidRPr="00AE77A2" w14:paraId="65FC3665" w14:textId="77777777" w:rsidTr="001E4F7A">
        <w:tc>
          <w:tcPr>
            <w:tcW w:w="9314" w:type="dxa"/>
            <w:gridSpan w:val="6"/>
          </w:tcPr>
          <w:p w14:paraId="1ACA827A" w14:textId="77777777" w:rsidR="00807F35" w:rsidRPr="00AE77A2" w:rsidRDefault="00807F35" w:rsidP="001E4F7A">
            <w:pPr>
              <w:rPr>
                <w:rFonts w:eastAsia="Batang" w:cs="Times New Roman"/>
              </w:rPr>
            </w:pPr>
          </w:p>
        </w:tc>
      </w:tr>
      <w:tr w:rsidR="00807F35" w:rsidRPr="00AE77A2" w14:paraId="68CC0A67" w14:textId="77777777" w:rsidTr="001E4F7A">
        <w:tc>
          <w:tcPr>
            <w:tcW w:w="4928" w:type="dxa"/>
            <w:gridSpan w:val="2"/>
          </w:tcPr>
          <w:p w14:paraId="17BFA3C0" w14:textId="77777777" w:rsidR="00807F35" w:rsidRPr="00AE77A2" w:rsidRDefault="00807F35" w:rsidP="001E4F7A">
            <w:pPr>
              <w:rPr>
                <w:rFonts w:eastAsia="Batang" w:cs="Times New Roman"/>
              </w:rPr>
            </w:pPr>
            <w:r w:rsidRPr="00AE77A2">
              <w:rPr>
                <w:rFonts w:eastAsia="Batang" w:cs="Times New Roman"/>
              </w:rPr>
              <w:t>Criteria</w:t>
            </w:r>
          </w:p>
        </w:tc>
        <w:tc>
          <w:tcPr>
            <w:tcW w:w="850" w:type="dxa"/>
          </w:tcPr>
          <w:p w14:paraId="2DF9B52C" w14:textId="77777777" w:rsidR="00807F35" w:rsidRPr="00AE77A2" w:rsidRDefault="00807F35" w:rsidP="001E4F7A">
            <w:pPr>
              <w:rPr>
                <w:rFonts w:eastAsia="Batang" w:cs="Times New Roman"/>
              </w:rPr>
            </w:pPr>
            <w:r w:rsidRPr="00AE77A2">
              <w:rPr>
                <w:rFonts w:eastAsia="Batang" w:cs="Times New Roman"/>
              </w:rPr>
              <w:t>Jezelf</w:t>
            </w:r>
          </w:p>
        </w:tc>
        <w:tc>
          <w:tcPr>
            <w:tcW w:w="1134" w:type="dxa"/>
          </w:tcPr>
          <w:p w14:paraId="5FA82A34" w14:textId="77777777" w:rsidR="00807F35" w:rsidRPr="00AE77A2" w:rsidRDefault="00807F35" w:rsidP="001E4F7A">
            <w:pPr>
              <w:rPr>
                <w:rFonts w:eastAsia="Batang" w:cs="Times New Roman"/>
              </w:rPr>
            </w:pPr>
            <w:r w:rsidRPr="00AE77A2">
              <w:rPr>
                <w:rFonts w:eastAsia="Batang" w:cs="Times New Roman"/>
              </w:rPr>
              <w:t>Student 1</w:t>
            </w:r>
          </w:p>
        </w:tc>
        <w:tc>
          <w:tcPr>
            <w:tcW w:w="1246" w:type="dxa"/>
          </w:tcPr>
          <w:p w14:paraId="51680932" w14:textId="77777777" w:rsidR="00807F35" w:rsidRPr="00AE77A2" w:rsidRDefault="00807F35" w:rsidP="001E4F7A">
            <w:pPr>
              <w:rPr>
                <w:rFonts w:eastAsia="Batang" w:cs="Times New Roman"/>
              </w:rPr>
            </w:pPr>
            <w:r w:rsidRPr="00AE77A2">
              <w:rPr>
                <w:rFonts w:eastAsia="Batang" w:cs="Times New Roman"/>
              </w:rPr>
              <w:t>Student 2</w:t>
            </w:r>
          </w:p>
        </w:tc>
        <w:tc>
          <w:tcPr>
            <w:tcW w:w="1156" w:type="dxa"/>
          </w:tcPr>
          <w:p w14:paraId="1F35AA1E" w14:textId="77777777" w:rsidR="00807F35" w:rsidRPr="00AE77A2" w:rsidRDefault="00807F35" w:rsidP="001E4F7A">
            <w:pPr>
              <w:rPr>
                <w:rFonts w:eastAsia="Batang" w:cs="Times New Roman"/>
              </w:rPr>
            </w:pPr>
            <w:r w:rsidRPr="00AE77A2">
              <w:rPr>
                <w:rFonts w:eastAsia="Batang" w:cs="Times New Roman"/>
              </w:rPr>
              <w:t>Student 3</w:t>
            </w:r>
          </w:p>
        </w:tc>
      </w:tr>
      <w:tr w:rsidR="00807F35" w:rsidRPr="00AE77A2" w14:paraId="0A431BD4" w14:textId="77777777" w:rsidTr="001E4F7A">
        <w:tc>
          <w:tcPr>
            <w:tcW w:w="336" w:type="dxa"/>
          </w:tcPr>
          <w:p w14:paraId="76B7F286"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1</w:t>
            </w:r>
          </w:p>
        </w:tc>
        <w:tc>
          <w:tcPr>
            <w:tcW w:w="4592" w:type="dxa"/>
          </w:tcPr>
          <w:p w14:paraId="09DFE81C" w14:textId="77777777" w:rsidR="00807F35" w:rsidRPr="00AE77A2" w:rsidRDefault="00807F35" w:rsidP="001E4F7A">
            <w:pPr>
              <w:ind w:left="175"/>
              <w:rPr>
                <w:bCs/>
              </w:rPr>
            </w:pPr>
            <w:r w:rsidRPr="00AE77A2">
              <w:rPr>
                <w:bCs/>
              </w:rPr>
              <w:t>komt met ideeën</w:t>
            </w:r>
          </w:p>
        </w:tc>
        <w:tc>
          <w:tcPr>
            <w:tcW w:w="850" w:type="dxa"/>
          </w:tcPr>
          <w:p w14:paraId="6DD81D29" w14:textId="77777777" w:rsidR="00807F35" w:rsidRPr="00AE77A2" w:rsidRDefault="00807F35" w:rsidP="001E4F7A">
            <w:pPr>
              <w:rPr>
                <w:rFonts w:eastAsia="Batang" w:cs="Times New Roman"/>
              </w:rPr>
            </w:pPr>
          </w:p>
        </w:tc>
        <w:tc>
          <w:tcPr>
            <w:tcW w:w="1134" w:type="dxa"/>
          </w:tcPr>
          <w:p w14:paraId="16E3A76E" w14:textId="77777777" w:rsidR="00807F35" w:rsidRPr="00AE77A2" w:rsidRDefault="00807F35" w:rsidP="001E4F7A">
            <w:pPr>
              <w:rPr>
                <w:rFonts w:eastAsia="Batang" w:cs="Times New Roman"/>
              </w:rPr>
            </w:pPr>
          </w:p>
        </w:tc>
        <w:tc>
          <w:tcPr>
            <w:tcW w:w="1246" w:type="dxa"/>
          </w:tcPr>
          <w:p w14:paraId="369AF26A" w14:textId="77777777" w:rsidR="00807F35" w:rsidRPr="00AE77A2" w:rsidRDefault="00807F35" w:rsidP="001E4F7A">
            <w:pPr>
              <w:rPr>
                <w:rFonts w:eastAsia="Batang" w:cs="Times New Roman"/>
              </w:rPr>
            </w:pPr>
          </w:p>
        </w:tc>
        <w:tc>
          <w:tcPr>
            <w:tcW w:w="1156" w:type="dxa"/>
          </w:tcPr>
          <w:p w14:paraId="7152A2F9" w14:textId="77777777" w:rsidR="00807F35" w:rsidRPr="00AE77A2" w:rsidRDefault="00807F35" w:rsidP="001E4F7A">
            <w:pPr>
              <w:rPr>
                <w:rFonts w:eastAsia="Batang" w:cs="Times New Roman"/>
              </w:rPr>
            </w:pPr>
          </w:p>
        </w:tc>
      </w:tr>
      <w:tr w:rsidR="00807F35" w:rsidRPr="00AE77A2" w14:paraId="1AA1894E" w14:textId="77777777" w:rsidTr="001E4F7A">
        <w:tc>
          <w:tcPr>
            <w:tcW w:w="336" w:type="dxa"/>
          </w:tcPr>
          <w:p w14:paraId="4B8F40BF"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2</w:t>
            </w:r>
          </w:p>
        </w:tc>
        <w:tc>
          <w:tcPr>
            <w:tcW w:w="4592" w:type="dxa"/>
          </w:tcPr>
          <w:p w14:paraId="51B3CA15" w14:textId="77777777" w:rsidR="00807F35" w:rsidRPr="00AE77A2" w:rsidRDefault="00807F35" w:rsidP="001E4F7A">
            <w:pPr>
              <w:ind w:left="175"/>
              <w:rPr>
                <w:bCs/>
              </w:rPr>
            </w:pPr>
            <w:r w:rsidRPr="00AE77A2">
              <w:rPr>
                <w:bCs/>
              </w:rPr>
              <w:t>luistert naar de inbreng van anderen</w:t>
            </w:r>
          </w:p>
        </w:tc>
        <w:tc>
          <w:tcPr>
            <w:tcW w:w="850" w:type="dxa"/>
          </w:tcPr>
          <w:p w14:paraId="795C7AA4" w14:textId="77777777" w:rsidR="00807F35" w:rsidRPr="00AE77A2" w:rsidRDefault="00807F35" w:rsidP="001E4F7A">
            <w:pPr>
              <w:rPr>
                <w:rFonts w:eastAsia="Batang" w:cs="Times New Roman"/>
              </w:rPr>
            </w:pPr>
          </w:p>
        </w:tc>
        <w:tc>
          <w:tcPr>
            <w:tcW w:w="1134" w:type="dxa"/>
          </w:tcPr>
          <w:p w14:paraId="6BD9DECF" w14:textId="77777777" w:rsidR="00807F35" w:rsidRPr="00AE77A2" w:rsidRDefault="00807F35" w:rsidP="001E4F7A">
            <w:pPr>
              <w:rPr>
                <w:rFonts w:eastAsia="Batang" w:cs="Times New Roman"/>
              </w:rPr>
            </w:pPr>
          </w:p>
        </w:tc>
        <w:tc>
          <w:tcPr>
            <w:tcW w:w="1246" w:type="dxa"/>
          </w:tcPr>
          <w:p w14:paraId="2045A782" w14:textId="77777777" w:rsidR="00807F35" w:rsidRPr="00AE77A2" w:rsidRDefault="00807F35" w:rsidP="001E4F7A">
            <w:pPr>
              <w:rPr>
                <w:rFonts w:eastAsia="Batang" w:cs="Times New Roman"/>
              </w:rPr>
            </w:pPr>
          </w:p>
        </w:tc>
        <w:tc>
          <w:tcPr>
            <w:tcW w:w="1156" w:type="dxa"/>
          </w:tcPr>
          <w:p w14:paraId="2B37E6E4" w14:textId="77777777" w:rsidR="00807F35" w:rsidRPr="00AE77A2" w:rsidRDefault="00807F35" w:rsidP="001E4F7A">
            <w:pPr>
              <w:rPr>
                <w:rFonts w:eastAsia="Batang" w:cs="Times New Roman"/>
              </w:rPr>
            </w:pPr>
          </w:p>
        </w:tc>
      </w:tr>
      <w:tr w:rsidR="00807F35" w:rsidRPr="00AE77A2" w14:paraId="7A98DB52" w14:textId="77777777" w:rsidTr="001E4F7A">
        <w:tc>
          <w:tcPr>
            <w:tcW w:w="336" w:type="dxa"/>
          </w:tcPr>
          <w:p w14:paraId="421D2BF5"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3</w:t>
            </w:r>
          </w:p>
        </w:tc>
        <w:tc>
          <w:tcPr>
            <w:tcW w:w="4592" w:type="dxa"/>
          </w:tcPr>
          <w:p w14:paraId="742C3FCD" w14:textId="77777777" w:rsidR="00807F35" w:rsidRPr="00AE77A2" w:rsidRDefault="00807F35" w:rsidP="001E4F7A">
            <w:pPr>
              <w:ind w:left="175"/>
              <w:rPr>
                <w:bCs/>
              </w:rPr>
            </w:pPr>
            <w:r w:rsidRPr="00AE77A2">
              <w:rPr>
                <w:bCs/>
              </w:rPr>
              <w:t>geeft regelmatig complimenten</w:t>
            </w:r>
          </w:p>
        </w:tc>
        <w:tc>
          <w:tcPr>
            <w:tcW w:w="850" w:type="dxa"/>
          </w:tcPr>
          <w:p w14:paraId="60988798" w14:textId="77777777" w:rsidR="00807F35" w:rsidRPr="00AE77A2" w:rsidRDefault="00807F35" w:rsidP="001E4F7A">
            <w:pPr>
              <w:rPr>
                <w:rFonts w:eastAsia="Batang" w:cs="Times New Roman"/>
              </w:rPr>
            </w:pPr>
          </w:p>
        </w:tc>
        <w:tc>
          <w:tcPr>
            <w:tcW w:w="1134" w:type="dxa"/>
          </w:tcPr>
          <w:p w14:paraId="5696B041" w14:textId="77777777" w:rsidR="00807F35" w:rsidRPr="00AE77A2" w:rsidRDefault="00807F35" w:rsidP="001E4F7A">
            <w:pPr>
              <w:rPr>
                <w:rFonts w:eastAsia="Batang" w:cs="Times New Roman"/>
              </w:rPr>
            </w:pPr>
          </w:p>
        </w:tc>
        <w:tc>
          <w:tcPr>
            <w:tcW w:w="1246" w:type="dxa"/>
          </w:tcPr>
          <w:p w14:paraId="6DF485E0" w14:textId="77777777" w:rsidR="00807F35" w:rsidRPr="00AE77A2" w:rsidRDefault="00807F35" w:rsidP="001E4F7A">
            <w:pPr>
              <w:rPr>
                <w:rFonts w:eastAsia="Batang" w:cs="Times New Roman"/>
              </w:rPr>
            </w:pPr>
          </w:p>
        </w:tc>
        <w:tc>
          <w:tcPr>
            <w:tcW w:w="1156" w:type="dxa"/>
          </w:tcPr>
          <w:p w14:paraId="58C0E187" w14:textId="77777777" w:rsidR="00807F35" w:rsidRPr="00AE77A2" w:rsidRDefault="00807F35" w:rsidP="001E4F7A">
            <w:pPr>
              <w:rPr>
                <w:rFonts w:eastAsia="Batang" w:cs="Times New Roman"/>
              </w:rPr>
            </w:pPr>
          </w:p>
        </w:tc>
      </w:tr>
      <w:tr w:rsidR="00807F35" w:rsidRPr="00AE77A2" w14:paraId="25F53F42" w14:textId="77777777" w:rsidTr="001E4F7A">
        <w:tc>
          <w:tcPr>
            <w:tcW w:w="336" w:type="dxa"/>
          </w:tcPr>
          <w:p w14:paraId="5522CC7A"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4</w:t>
            </w:r>
          </w:p>
        </w:tc>
        <w:tc>
          <w:tcPr>
            <w:tcW w:w="4592" w:type="dxa"/>
          </w:tcPr>
          <w:p w14:paraId="330B4F8B" w14:textId="77777777" w:rsidR="00807F35" w:rsidRPr="00AE77A2" w:rsidRDefault="00807F35" w:rsidP="001E4F7A">
            <w:pPr>
              <w:ind w:left="175"/>
              <w:rPr>
                <w:bCs/>
              </w:rPr>
            </w:pPr>
            <w:r w:rsidRPr="00AE77A2">
              <w:rPr>
                <w:bCs/>
              </w:rPr>
              <w:t>geeft suggesties en tips om de ander te helpen</w:t>
            </w:r>
          </w:p>
        </w:tc>
        <w:tc>
          <w:tcPr>
            <w:tcW w:w="850" w:type="dxa"/>
          </w:tcPr>
          <w:p w14:paraId="53F75E90" w14:textId="77777777" w:rsidR="00807F35" w:rsidRPr="00AE77A2" w:rsidRDefault="00807F35" w:rsidP="001E4F7A">
            <w:pPr>
              <w:rPr>
                <w:rFonts w:eastAsia="Batang" w:cs="Times New Roman"/>
              </w:rPr>
            </w:pPr>
          </w:p>
        </w:tc>
        <w:tc>
          <w:tcPr>
            <w:tcW w:w="1134" w:type="dxa"/>
          </w:tcPr>
          <w:p w14:paraId="53F396B3" w14:textId="77777777" w:rsidR="00807F35" w:rsidRPr="00AE77A2" w:rsidRDefault="00807F35" w:rsidP="001E4F7A">
            <w:pPr>
              <w:rPr>
                <w:rFonts w:eastAsia="Batang" w:cs="Times New Roman"/>
              </w:rPr>
            </w:pPr>
          </w:p>
        </w:tc>
        <w:tc>
          <w:tcPr>
            <w:tcW w:w="1246" w:type="dxa"/>
          </w:tcPr>
          <w:p w14:paraId="42E92971" w14:textId="77777777" w:rsidR="00807F35" w:rsidRPr="00AE77A2" w:rsidRDefault="00807F35" w:rsidP="001E4F7A">
            <w:pPr>
              <w:rPr>
                <w:rFonts w:eastAsia="Batang" w:cs="Times New Roman"/>
              </w:rPr>
            </w:pPr>
          </w:p>
        </w:tc>
        <w:tc>
          <w:tcPr>
            <w:tcW w:w="1156" w:type="dxa"/>
          </w:tcPr>
          <w:p w14:paraId="05E7BAC8" w14:textId="77777777" w:rsidR="00807F35" w:rsidRPr="00AE77A2" w:rsidRDefault="00807F35" w:rsidP="001E4F7A">
            <w:pPr>
              <w:rPr>
                <w:rFonts w:eastAsia="Batang" w:cs="Times New Roman"/>
              </w:rPr>
            </w:pPr>
          </w:p>
        </w:tc>
      </w:tr>
      <w:tr w:rsidR="00807F35" w:rsidRPr="00AE77A2" w14:paraId="0E25E60B" w14:textId="77777777" w:rsidTr="001E4F7A">
        <w:tc>
          <w:tcPr>
            <w:tcW w:w="336" w:type="dxa"/>
          </w:tcPr>
          <w:p w14:paraId="4C888E15"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lastRenderedPageBreak/>
              <w:t>5</w:t>
            </w:r>
          </w:p>
        </w:tc>
        <w:tc>
          <w:tcPr>
            <w:tcW w:w="4592" w:type="dxa"/>
          </w:tcPr>
          <w:p w14:paraId="2DBFA3EE" w14:textId="77777777" w:rsidR="00807F35" w:rsidRPr="00AE77A2" w:rsidRDefault="00807F35" w:rsidP="001E4F7A">
            <w:pPr>
              <w:ind w:left="175"/>
              <w:rPr>
                <w:bCs/>
              </w:rPr>
            </w:pPr>
            <w:r w:rsidRPr="00AE77A2">
              <w:rPr>
                <w:bCs/>
              </w:rPr>
              <w:t>houdt overzicht over wat er gedaan moet worden</w:t>
            </w:r>
          </w:p>
        </w:tc>
        <w:tc>
          <w:tcPr>
            <w:tcW w:w="850" w:type="dxa"/>
          </w:tcPr>
          <w:p w14:paraId="2C00B54F" w14:textId="77777777" w:rsidR="00807F35" w:rsidRPr="00AE77A2" w:rsidRDefault="00807F35" w:rsidP="001E4F7A">
            <w:pPr>
              <w:rPr>
                <w:rFonts w:eastAsia="Batang" w:cs="Times New Roman"/>
              </w:rPr>
            </w:pPr>
          </w:p>
        </w:tc>
        <w:tc>
          <w:tcPr>
            <w:tcW w:w="1134" w:type="dxa"/>
          </w:tcPr>
          <w:p w14:paraId="323854FE" w14:textId="77777777" w:rsidR="00807F35" w:rsidRPr="00AE77A2" w:rsidRDefault="00807F35" w:rsidP="001E4F7A">
            <w:pPr>
              <w:rPr>
                <w:rFonts w:eastAsia="Batang" w:cs="Times New Roman"/>
              </w:rPr>
            </w:pPr>
          </w:p>
        </w:tc>
        <w:tc>
          <w:tcPr>
            <w:tcW w:w="1246" w:type="dxa"/>
          </w:tcPr>
          <w:p w14:paraId="36215E14" w14:textId="77777777" w:rsidR="00807F35" w:rsidRPr="00AE77A2" w:rsidRDefault="00807F35" w:rsidP="001E4F7A">
            <w:pPr>
              <w:rPr>
                <w:rFonts w:eastAsia="Batang" w:cs="Times New Roman"/>
              </w:rPr>
            </w:pPr>
          </w:p>
        </w:tc>
        <w:tc>
          <w:tcPr>
            <w:tcW w:w="1156" w:type="dxa"/>
          </w:tcPr>
          <w:p w14:paraId="3922FBE2" w14:textId="77777777" w:rsidR="00807F35" w:rsidRPr="00AE77A2" w:rsidRDefault="00807F35" w:rsidP="001E4F7A">
            <w:pPr>
              <w:rPr>
                <w:rFonts w:eastAsia="Batang" w:cs="Times New Roman"/>
              </w:rPr>
            </w:pPr>
          </w:p>
        </w:tc>
      </w:tr>
      <w:tr w:rsidR="00807F35" w:rsidRPr="00AE77A2" w14:paraId="42146319" w14:textId="77777777" w:rsidTr="001E4F7A">
        <w:tc>
          <w:tcPr>
            <w:tcW w:w="336" w:type="dxa"/>
          </w:tcPr>
          <w:p w14:paraId="5EF6FEC6"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6</w:t>
            </w:r>
          </w:p>
        </w:tc>
        <w:tc>
          <w:tcPr>
            <w:tcW w:w="4592" w:type="dxa"/>
          </w:tcPr>
          <w:p w14:paraId="4498D669" w14:textId="77777777" w:rsidR="00807F35" w:rsidRPr="00AE77A2" w:rsidRDefault="00807F35" w:rsidP="001E4F7A">
            <w:pPr>
              <w:ind w:left="175"/>
              <w:rPr>
                <w:bCs/>
              </w:rPr>
            </w:pPr>
            <w:r w:rsidRPr="00AE77A2">
              <w:rPr>
                <w:bCs/>
              </w:rPr>
              <w:t>voert taken efficiënt uit</w:t>
            </w:r>
          </w:p>
        </w:tc>
        <w:tc>
          <w:tcPr>
            <w:tcW w:w="850" w:type="dxa"/>
          </w:tcPr>
          <w:p w14:paraId="366643E0" w14:textId="77777777" w:rsidR="00807F35" w:rsidRPr="00AE77A2" w:rsidRDefault="00807F35" w:rsidP="001E4F7A">
            <w:pPr>
              <w:rPr>
                <w:rFonts w:eastAsia="Batang" w:cs="Times New Roman"/>
              </w:rPr>
            </w:pPr>
          </w:p>
        </w:tc>
        <w:tc>
          <w:tcPr>
            <w:tcW w:w="1134" w:type="dxa"/>
          </w:tcPr>
          <w:p w14:paraId="0C46B807" w14:textId="77777777" w:rsidR="00807F35" w:rsidRPr="00AE77A2" w:rsidRDefault="00807F35" w:rsidP="001E4F7A">
            <w:pPr>
              <w:rPr>
                <w:rFonts w:eastAsia="Batang" w:cs="Times New Roman"/>
              </w:rPr>
            </w:pPr>
          </w:p>
        </w:tc>
        <w:tc>
          <w:tcPr>
            <w:tcW w:w="1246" w:type="dxa"/>
          </w:tcPr>
          <w:p w14:paraId="100E9B3E" w14:textId="77777777" w:rsidR="00807F35" w:rsidRPr="00AE77A2" w:rsidRDefault="00807F35" w:rsidP="001E4F7A">
            <w:pPr>
              <w:rPr>
                <w:rFonts w:eastAsia="Batang" w:cs="Times New Roman"/>
              </w:rPr>
            </w:pPr>
          </w:p>
        </w:tc>
        <w:tc>
          <w:tcPr>
            <w:tcW w:w="1156" w:type="dxa"/>
          </w:tcPr>
          <w:p w14:paraId="1B6663EE" w14:textId="77777777" w:rsidR="00807F35" w:rsidRPr="00AE77A2" w:rsidRDefault="00807F35" w:rsidP="001E4F7A">
            <w:pPr>
              <w:rPr>
                <w:rFonts w:eastAsia="Batang" w:cs="Times New Roman"/>
              </w:rPr>
            </w:pPr>
          </w:p>
        </w:tc>
      </w:tr>
      <w:tr w:rsidR="00807F35" w:rsidRPr="00AE77A2" w14:paraId="5E63DF8F" w14:textId="77777777" w:rsidTr="001E4F7A">
        <w:tc>
          <w:tcPr>
            <w:tcW w:w="336" w:type="dxa"/>
          </w:tcPr>
          <w:p w14:paraId="232A946B"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7</w:t>
            </w:r>
          </w:p>
        </w:tc>
        <w:tc>
          <w:tcPr>
            <w:tcW w:w="4592" w:type="dxa"/>
          </w:tcPr>
          <w:p w14:paraId="338C9AA6" w14:textId="77777777" w:rsidR="00807F35" w:rsidRPr="00AE77A2" w:rsidRDefault="00807F35" w:rsidP="001E4F7A">
            <w:pPr>
              <w:ind w:left="175"/>
              <w:rPr>
                <w:bCs/>
              </w:rPr>
            </w:pPr>
            <w:r w:rsidRPr="00AE77A2">
              <w:rPr>
                <w:bCs/>
              </w:rPr>
              <w:t>brengt zijn bijdrage met enthousiasme</w:t>
            </w:r>
          </w:p>
        </w:tc>
        <w:tc>
          <w:tcPr>
            <w:tcW w:w="850" w:type="dxa"/>
          </w:tcPr>
          <w:p w14:paraId="34159A9D" w14:textId="77777777" w:rsidR="00807F35" w:rsidRPr="00AE77A2" w:rsidRDefault="00807F35" w:rsidP="001E4F7A">
            <w:pPr>
              <w:rPr>
                <w:rFonts w:eastAsia="Batang" w:cs="Times New Roman"/>
              </w:rPr>
            </w:pPr>
          </w:p>
        </w:tc>
        <w:tc>
          <w:tcPr>
            <w:tcW w:w="1134" w:type="dxa"/>
          </w:tcPr>
          <w:p w14:paraId="3BD93760" w14:textId="77777777" w:rsidR="00807F35" w:rsidRPr="00AE77A2" w:rsidRDefault="00807F35" w:rsidP="001E4F7A">
            <w:pPr>
              <w:rPr>
                <w:rFonts w:eastAsia="Batang" w:cs="Times New Roman"/>
              </w:rPr>
            </w:pPr>
          </w:p>
        </w:tc>
        <w:tc>
          <w:tcPr>
            <w:tcW w:w="1246" w:type="dxa"/>
          </w:tcPr>
          <w:p w14:paraId="172E3C83" w14:textId="77777777" w:rsidR="00807F35" w:rsidRPr="00AE77A2" w:rsidRDefault="00807F35" w:rsidP="001E4F7A">
            <w:pPr>
              <w:rPr>
                <w:rFonts w:eastAsia="Batang" w:cs="Times New Roman"/>
              </w:rPr>
            </w:pPr>
          </w:p>
        </w:tc>
        <w:tc>
          <w:tcPr>
            <w:tcW w:w="1156" w:type="dxa"/>
          </w:tcPr>
          <w:p w14:paraId="63D430E0" w14:textId="77777777" w:rsidR="00807F35" w:rsidRPr="00AE77A2" w:rsidRDefault="00807F35" w:rsidP="001E4F7A">
            <w:pPr>
              <w:rPr>
                <w:rFonts w:eastAsia="Batang" w:cs="Times New Roman"/>
              </w:rPr>
            </w:pPr>
          </w:p>
        </w:tc>
      </w:tr>
      <w:tr w:rsidR="00807F35" w:rsidRPr="00AE77A2" w14:paraId="54D44F88" w14:textId="77777777" w:rsidTr="001E4F7A">
        <w:tc>
          <w:tcPr>
            <w:tcW w:w="336" w:type="dxa"/>
          </w:tcPr>
          <w:p w14:paraId="38845727"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8</w:t>
            </w:r>
          </w:p>
        </w:tc>
        <w:tc>
          <w:tcPr>
            <w:tcW w:w="4592" w:type="dxa"/>
          </w:tcPr>
          <w:p w14:paraId="481043B7" w14:textId="77777777" w:rsidR="00807F35" w:rsidRPr="00AE77A2" w:rsidRDefault="00807F35" w:rsidP="001E4F7A">
            <w:pPr>
              <w:ind w:left="175"/>
              <w:rPr>
                <w:bCs/>
              </w:rPr>
            </w:pPr>
            <w:r w:rsidRPr="00AE77A2">
              <w:rPr>
                <w:bCs/>
              </w:rPr>
              <w:t>komt afspraken na</w:t>
            </w:r>
          </w:p>
        </w:tc>
        <w:tc>
          <w:tcPr>
            <w:tcW w:w="850" w:type="dxa"/>
          </w:tcPr>
          <w:p w14:paraId="3302A770" w14:textId="77777777" w:rsidR="00807F35" w:rsidRPr="00AE77A2" w:rsidRDefault="00807F35" w:rsidP="001E4F7A">
            <w:pPr>
              <w:rPr>
                <w:rFonts w:eastAsia="Batang" w:cs="Times New Roman"/>
              </w:rPr>
            </w:pPr>
          </w:p>
        </w:tc>
        <w:tc>
          <w:tcPr>
            <w:tcW w:w="1134" w:type="dxa"/>
          </w:tcPr>
          <w:p w14:paraId="07DE3301" w14:textId="77777777" w:rsidR="00807F35" w:rsidRPr="00AE77A2" w:rsidRDefault="00807F35" w:rsidP="001E4F7A">
            <w:pPr>
              <w:rPr>
                <w:rFonts w:eastAsia="Batang" w:cs="Times New Roman"/>
              </w:rPr>
            </w:pPr>
          </w:p>
        </w:tc>
        <w:tc>
          <w:tcPr>
            <w:tcW w:w="1246" w:type="dxa"/>
          </w:tcPr>
          <w:p w14:paraId="7257737E" w14:textId="77777777" w:rsidR="00807F35" w:rsidRPr="00AE77A2" w:rsidRDefault="00807F35" w:rsidP="001E4F7A">
            <w:pPr>
              <w:rPr>
                <w:rFonts w:eastAsia="Batang" w:cs="Times New Roman"/>
              </w:rPr>
            </w:pPr>
          </w:p>
        </w:tc>
        <w:tc>
          <w:tcPr>
            <w:tcW w:w="1156" w:type="dxa"/>
          </w:tcPr>
          <w:p w14:paraId="1FF6A994" w14:textId="77777777" w:rsidR="00807F35" w:rsidRPr="00AE77A2" w:rsidRDefault="00807F35" w:rsidP="001E4F7A">
            <w:pPr>
              <w:rPr>
                <w:rFonts w:eastAsia="Batang" w:cs="Times New Roman"/>
              </w:rPr>
            </w:pPr>
          </w:p>
        </w:tc>
      </w:tr>
      <w:tr w:rsidR="00807F35" w:rsidRPr="00AE77A2" w14:paraId="403FAC53" w14:textId="77777777" w:rsidTr="001E4F7A">
        <w:tc>
          <w:tcPr>
            <w:tcW w:w="336" w:type="dxa"/>
          </w:tcPr>
          <w:p w14:paraId="6FFBFA28" w14:textId="77777777" w:rsidR="00807F35" w:rsidRPr="00AE77A2" w:rsidRDefault="00807F35" w:rsidP="001E4F7A">
            <w:pPr>
              <w:widowControl w:val="0"/>
              <w:rPr>
                <w:rFonts w:eastAsia="Batang" w:cs="Times New Roman"/>
                <w:snapToGrid w:val="0"/>
              </w:rPr>
            </w:pPr>
            <w:r w:rsidRPr="00AE77A2">
              <w:rPr>
                <w:rFonts w:eastAsia="Batang" w:cs="Times New Roman"/>
                <w:snapToGrid w:val="0"/>
              </w:rPr>
              <w:t>9</w:t>
            </w:r>
          </w:p>
        </w:tc>
        <w:tc>
          <w:tcPr>
            <w:tcW w:w="4592" w:type="dxa"/>
          </w:tcPr>
          <w:p w14:paraId="30B8C3FF" w14:textId="77777777" w:rsidR="00807F35" w:rsidRPr="00AE77A2" w:rsidRDefault="00807F35" w:rsidP="001E4F7A">
            <w:pPr>
              <w:ind w:left="175"/>
              <w:rPr>
                <w:bCs/>
              </w:rPr>
            </w:pPr>
            <w:r w:rsidRPr="00AE77A2">
              <w:rPr>
                <w:bCs/>
              </w:rPr>
              <w:t>geeft anderen gericht feedback</w:t>
            </w:r>
          </w:p>
        </w:tc>
        <w:tc>
          <w:tcPr>
            <w:tcW w:w="850" w:type="dxa"/>
          </w:tcPr>
          <w:p w14:paraId="3B43E408" w14:textId="77777777" w:rsidR="00807F35" w:rsidRPr="00AE77A2" w:rsidRDefault="00807F35" w:rsidP="001E4F7A">
            <w:pPr>
              <w:rPr>
                <w:rFonts w:eastAsia="Batang" w:cs="Times New Roman"/>
              </w:rPr>
            </w:pPr>
          </w:p>
        </w:tc>
        <w:tc>
          <w:tcPr>
            <w:tcW w:w="1134" w:type="dxa"/>
          </w:tcPr>
          <w:p w14:paraId="368FCAF1" w14:textId="77777777" w:rsidR="00807F35" w:rsidRPr="00AE77A2" w:rsidRDefault="00807F35" w:rsidP="001E4F7A">
            <w:pPr>
              <w:rPr>
                <w:rFonts w:eastAsia="Batang" w:cs="Times New Roman"/>
              </w:rPr>
            </w:pPr>
          </w:p>
        </w:tc>
        <w:tc>
          <w:tcPr>
            <w:tcW w:w="1246" w:type="dxa"/>
          </w:tcPr>
          <w:p w14:paraId="456956B1" w14:textId="77777777" w:rsidR="00807F35" w:rsidRPr="00AE77A2" w:rsidRDefault="00807F35" w:rsidP="001E4F7A">
            <w:pPr>
              <w:rPr>
                <w:rFonts w:eastAsia="Batang" w:cs="Times New Roman"/>
              </w:rPr>
            </w:pPr>
          </w:p>
        </w:tc>
        <w:tc>
          <w:tcPr>
            <w:tcW w:w="1156" w:type="dxa"/>
          </w:tcPr>
          <w:p w14:paraId="752FA7A7" w14:textId="77777777" w:rsidR="00807F35" w:rsidRPr="00AE77A2" w:rsidRDefault="00807F35" w:rsidP="001E4F7A">
            <w:pPr>
              <w:rPr>
                <w:rFonts w:eastAsia="Batang" w:cs="Times New Roman"/>
              </w:rPr>
            </w:pPr>
          </w:p>
        </w:tc>
      </w:tr>
      <w:tr w:rsidR="00807F35" w:rsidRPr="00AE77A2" w14:paraId="3966A9BF" w14:textId="77777777" w:rsidTr="001E4F7A">
        <w:tc>
          <w:tcPr>
            <w:tcW w:w="336" w:type="dxa"/>
          </w:tcPr>
          <w:p w14:paraId="65C2D354" w14:textId="77777777" w:rsidR="00807F35" w:rsidRPr="00AE77A2" w:rsidRDefault="00807F35" w:rsidP="001E4F7A">
            <w:pPr>
              <w:widowControl w:val="0"/>
              <w:rPr>
                <w:rFonts w:eastAsia="Batang" w:cs="Times New Roman"/>
                <w:snapToGrid w:val="0"/>
              </w:rPr>
            </w:pPr>
          </w:p>
        </w:tc>
        <w:tc>
          <w:tcPr>
            <w:tcW w:w="4592" w:type="dxa"/>
          </w:tcPr>
          <w:p w14:paraId="7E321BEC" w14:textId="77777777" w:rsidR="00807F35" w:rsidRPr="00AE77A2" w:rsidRDefault="00807F35" w:rsidP="001E4F7A">
            <w:pPr>
              <w:ind w:left="175"/>
              <w:rPr>
                <w:bCs/>
              </w:rPr>
            </w:pPr>
          </w:p>
        </w:tc>
        <w:tc>
          <w:tcPr>
            <w:tcW w:w="850" w:type="dxa"/>
          </w:tcPr>
          <w:p w14:paraId="636627D7" w14:textId="77777777" w:rsidR="00807F35" w:rsidRPr="00AE77A2" w:rsidRDefault="00807F35" w:rsidP="001E4F7A">
            <w:pPr>
              <w:rPr>
                <w:rFonts w:eastAsia="Batang" w:cs="Times New Roman"/>
              </w:rPr>
            </w:pPr>
          </w:p>
        </w:tc>
        <w:tc>
          <w:tcPr>
            <w:tcW w:w="1134" w:type="dxa"/>
          </w:tcPr>
          <w:p w14:paraId="61134DBA" w14:textId="77777777" w:rsidR="00807F35" w:rsidRPr="00AE77A2" w:rsidRDefault="00807F35" w:rsidP="001E4F7A">
            <w:pPr>
              <w:rPr>
                <w:rFonts w:eastAsia="Batang" w:cs="Times New Roman"/>
              </w:rPr>
            </w:pPr>
          </w:p>
        </w:tc>
        <w:tc>
          <w:tcPr>
            <w:tcW w:w="1246" w:type="dxa"/>
          </w:tcPr>
          <w:p w14:paraId="3C99C49E" w14:textId="77777777" w:rsidR="00807F35" w:rsidRPr="00AE77A2" w:rsidRDefault="00807F35" w:rsidP="001E4F7A">
            <w:pPr>
              <w:rPr>
                <w:rFonts w:eastAsia="Batang" w:cs="Times New Roman"/>
              </w:rPr>
            </w:pPr>
          </w:p>
        </w:tc>
        <w:tc>
          <w:tcPr>
            <w:tcW w:w="1156" w:type="dxa"/>
          </w:tcPr>
          <w:p w14:paraId="7218B863" w14:textId="77777777" w:rsidR="00807F35" w:rsidRPr="00AE77A2" w:rsidRDefault="00807F35" w:rsidP="001E4F7A">
            <w:pPr>
              <w:rPr>
                <w:rFonts w:eastAsia="Batang" w:cs="Times New Roman"/>
              </w:rPr>
            </w:pPr>
          </w:p>
        </w:tc>
      </w:tr>
      <w:tr w:rsidR="00807F35" w:rsidRPr="00AE77A2" w14:paraId="6AFEE178" w14:textId="77777777" w:rsidTr="001E4F7A">
        <w:tc>
          <w:tcPr>
            <w:tcW w:w="336" w:type="dxa"/>
          </w:tcPr>
          <w:p w14:paraId="328AE0ED" w14:textId="77777777" w:rsidR="00807F35" w:rsidRPr="00AE77A2" w:rsidRDefault="00807F35" w:rsidP="001E4F7A">
            <w:pPr>
              <w:widowControl w:val="0"/>
              <w:rPr>
                <w:rFonts w:eastAsia="Batang" w:cs="Times New Roman"/>
                <w:snapToGrid w:val="0"/>
              </w:rPr>
            </w:pPr>
          </w:p>
        </w:tc>
        <w:tc>
          <w:tcPr>
            <w:tcW w:w="4592" w:type="dxa"/>
          </w:tcPr>
          <w:p w14:paraId="14E3A417" w14:textId="77777777" w:rsidR="00807F35" w:rsidRPr="00AE77A2" w:rsidRDefault="00807F35" w:rsidP="001E4F7A">
            <w:pPr>
              <w:ind w:left="175"/>
              <w:rPr>
                <w:bCs/>
              </w:rPr>
            </w:pPr>
          </w:p>
        </w:tc>
        <w:tc>
          <w:tcPr>
            <w:tcW w:w="850" w:type="dxa"/>
          </w:tcPr>
          <w:p w14:paraId="7C1ABE79" w14:textId="77777777" w:rsidR="00807F35" w:rsidRPr="00AE77A2" w:rsidRDefault="00807F35" w:rsidP="001E4F7A">
            <w:pPr>
              <w:rPr>
                <w:rFonts w:eastAsia="Batang" w:cs="Times New Roman"/>
              </w:rPr>
            </w:pPr>
          </w:p>
        </w:tc>
        <w:tc>
          <w:tcPr>
            <w:tcW w:w="1134" w:type="dxa"/>
          </w:tcPr>
          <w:p w14:paraId="290A2A09" w14:textId="77777777" w:rsidR="00807F35" w:rsidRPr="00AE77A2" w:rsidRDefault="00807F35" w:rsidP="001E4F7A">
            <w:pPr>
              <w:rPr>
                <w:rFonts w:eastAsia="Batang" w:cs="Times New Roman"/>
              </w:rPr>
            </w:pPr>
          </w:p>
        </w:tc>
        <w:tc>
          <w:tcPr>
            <w:tcW w:w="1246" w:type="dxa"/>
          </w:tcPr>
          <w:p w14:paraId="05FB5B56" w14:textId="77777777" w:rsidR="00807F35" w:rsidRPr="00AE77A2" w:rsidRDefault="00807F35" w:rsidP="001E4F7A">
            <w:pPr>
              <w:rPr>
                <w:rFonts w:eastAsia="Batang" w:cs="Times New Roman"/>
              </w:rPr>
            </w:pPr>
          </w:p>
        </w:tc>
        <w:tc>
          <w:tcPr>
            <w:tcW w:w="1156" w:type="dxa"/>
          </w:tcPr>
          <w:p w14:paraId="16EBB156" w14:textId="77777777" w:rsidR="00807F35" w:rsidRPr="00AE77A2" w:rsidRDefault="00807F35" w:rsidP="001E4F7A">
            <w:pPr>
              <w:rPr>
                <w:rFonts w:eastAsia="Batang" w:cs="Times New Roman"/>
              </w:rPr>
            </w:pPr>
          </w:p>
        </w:tc>
      </w:tr>
    </w:tbl>
    <w:p w14:paraId="4F1C9F65" w14:textId="77777777" w:rsidR="00807F35" w:rsidRPr="00AE77A2" w:rsidRDefault="00807F35" w:rsidP="00807F35">
      <w:pPr>
        <w:spacing w:line="240" w:lineRule="auto"/>
        <w:rPr>
          <w:rFonts w:eastAsia="Batang" w:cs="Times New Roman"/>
        </w:rPr>
      </w:pPr>
    </w:p>
    <w:p w14:paraId="181BC7A0" w14:textId="77777777"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 xml:space="preserve">Geef voor elk onderdeel punten: 1, 2 of 3 punten. </w:t>
      </w:r>
    </w:p>
    <w:p w14:paraId="7CC6081C" w14:textId="77777777"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 xml:space="preserve">Je gebruikt alle drie de punten minimaal 1 keer per kolom. </w:t>
      </w:r>
    </w:p>
    <w:p w14:paraId="543202D9" w14:textId="77777777"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1: Niet zo goed als anderen</w:t>
      </w:r>
    </w:p>
    <w:p w14:paraId="1DA40F3C" w14:textId="77777777"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2: Ongeveer hetzelfde als de meeste andere groepsleden</w:t>
      </w:r>
    </w:p>
    <w:p w14:paraId="39E92074" w14:textId="77777777"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3: Beter dan de meeste groepsleden</w:t>
      </w:r>
    </w:p>
    <w:p w14:paraId="3F8EC9B3" w14:textId="77777777" w:rsidR="00807F35" w:rsidRPr="00AE77A2" w:rsidRDefault="00807F35" w:rsidP="00807F35">
      <w:pPr>
        <w:rPr>
          <w:rFonts w:eastAsia="Batang" w:cs="Times New Roman"/>
          <w:snapToGrid w:val="0"/>
        </w:rPr>
      </w:pPr>
    </w:p>
    <w:p w14:paraId="218FA6A1" w14:textId="28B746DF" w:rsidR="00807F35" w:rsidRPr="00AE77A2" w:rsidRDefault="00DA00E5" w:rsidP="00807F35">
      <w:pPr>
        <w:widowControl w:val="0"/>
        <w:spacing w:line="240" w:lineRule="auto"/>
        <w:rPr>
          <w:rFonts w:eastAsia="Batang" w:cs="Times New Roman"/>
          <w:b/>
          <w:snapToGrid w:val="0"/>
        </w:rPr>
      </w:pPr>
      <w:r>
        <w:rPr>
          <w:rFonts w:eastAsia="Batang" w:cs="Times New Roman"/>
          <w:b/>
          <w:snapToGrid w:val="0"/>
        </w:rPr>
        <w:t>[k2]</w:t>
      </w:r>
      <w:r w:rsidR="00807F35" w:rsidRPr="00AE77A2">
        <w:rPr>
          <w:rFonts w:eastAsia="Batang" w:cs="Times New Roman"/>
          <w:b/>
          <w:snapToGrid w:val="0"/>
        </w:rPr>
        <w:t xml:space="preserve">Logboek </w:t>
      </w:r>
    </w:p>
    <w:p w14:paraId="1EF82E08" w14:textId="77777777" w:rsidR="00807F35" w:rsidRPr="00AE77A2" w:rsidRDefault="00807F35" w:rsidP="00807F35">
      <w:pPr>
        <w:widowControl w:val="0"/>
        <w:spacing w:line="240" w:lineRule="auto"/>
        <w:rPr>
          <w:rFonts w:eastAsia="Batang" w:cs="Times New Roman"/>
          <w:snapToGrid w:val="0"/>
        </w:rPr>
      </w:pPr>
      <w:r w:rsidRPr="00AE77A2">
        <w:rPr>
          <w:rFonts w:eastAsia="Batang" w:cs="Times New Roman"/>
          <w:snapToGrid w:val="0"/>
        </w:rPr>
        <w:t>Voor deze opdracht houd je een groepslogboek bij.</w:t>
      </w:r>
    </w:p>
    <w:p w14:paraId="320A9D95" w14:textId="77777777" w:rsidR="00807F35" w:rsidRDefault="00807F35" w:rsidP="00807F35">
      <w:pPr>
        <w:rPr>
          <w:rFonts w:eastAsia="Batang" w:cs="Times New Roman"/>
        </w:rPr>
      </w:pPr>
    </w:p>
    <w:p w14:paraId="1A26A810" w14:textId="5B69ECA9" w:rsidR="00DA00E5" w:rsidRDefault="00DA00E5" w:rsidP="00807F35">
      <w:pPr>
        <w:rPr>
          <w:rFonts w:eastAsia="Batang" w:cs="Times New Roman"/>
        </w:rPr>
      </w:pPr>
      <w:r>
        <w:rPr>
          <w:rFonts w:eastAsia="Batang" w:cs="Times New Roman"/>
        </w:rPr>
        <w:t>[invoegen tabel]</w:t>
      </w:r>
    </w:p>
    <w:p w14:paraId="580A397D" w14:textId="77777777" w:rsidR="00DA00E5" w:rsidRPr="00AE77A2" w:rsidRDefault="00DA00E5" w:rsidP="00807F35">
      <w:pPr>
        <w:rPr>
          <w:rFonts w:eastAsia="Batang" w:cs="Times New Roman"/>
        </w:rPr>
      </w:pPr>
    </w:p>
    <w:tbl>
      <w:tblPr>
        <w:tblStyle w:val="Tabelraster"/>
        <w:tblW w:w="9464" w:type="dxa"/>
        <w:tblLook w:val="04A0" w:firstRow="1" w:lastRow="0" w:firstColumn="1" w:lastColumn="0" w:noHBand="0" w:noVBand="1"/>
      </w:tblPr>
      <w:tblGrid>
        <w:gridCol w:w="1842"/>
        <w:gridCol w:w="5496"/>
        <w:gridCol w:w="2126"/>
      </w:tblGrid>
      <w:tr w:rsidR="00807F35" w:rsidRPr="00AE77A2" w14:paraId="71224E11" w14:textId="77777777" w:rsidTr="001E4F7A">
        <w:trPr>
          <w:trHeight w:val="537"/>
        </w:trPr>
        <w:tc>
          <w:tcPr>
            <w:tcW w:w="9464" w:type="dxa"/>
            <w:gridSpan w:val="3"/>
          </w:tcPr>
          <w:p w14:paraId="5C4C2B34" w14:textId="77777777" w:rsidR="00807F35" w:rsidRPr="00AE77A2" w:rsidRDefault="00807F35" w:rsidP="001E4F7A">
            <w:pPr>
              <w:rPr>
                <w:rFonts w:eastAsia="Batang" w:cs="Times New Roman"/>
              </w:rPr>
            </w:pPr>
            <w:r w:rsidRPr="00AE77A2">
              <w:rPr>
                <w:rFonts w:eastAsia="Batang" w:cs="Times New Roman"/>
              </w:rPr>
              <w:t>Groepsleden:</w:t>
            </w:r>
          </w:p>
        </w:tc>
      </w:tr>
      <w:tr w:rsidR="00807F35" w:rsidRPr="00AE77A2" w14:paraId="3621F04A" w14:textId="77777777" w:rsidTr="001E4F7A">
        <w:tc>
          <w:tcPr>
            <w:tcW w:w="1842" w:type="dxa"/>
          </w:tcPr>
          <w:p w14:paraId="4C19DCC2" w14:textId="77777777" w:rsidR="00807F35" w:rsidRPr="00AE77A2" w:rsidRDefault="00807F35" w:rsidP="001E4F7A">
            <w:pPr>
              <w:rPr>
                <w:rFonts w:eastAsia="Batang" w:cs="Times New Roman"/>
              </w:rPr>
            </w:pPr>
            <w:r w:rsidRPr="00AE77A2">
              <w:rPr>
                <w:rFonts w:eastAsia="Batang" w:cs="Times New Roman"/>
              </w:rPr>
              <w:t>Wie</w:t>
            </w:r>
          </w:p>
        </w:tc>
        <w:tc>
          <w:tcPr>
            <w:tcW w:w="5496" w:type="dxa"/>
          </w:tcPr>
          <w:p w14:paraId="1736DE9D" w14:textId="77777777" w:rsidR="00807F35" w:rsidRPr="00AE77A2" w:rsidRDefault="00807F35" w:rsidP="001E4F7A">
            <w:pPr>
              <w:rPr>
                <w:rFonts w:eastAsia="Batang" w:cs="Times New Roman"/>
              </w:rPr>
            </w:pPr>
            <w:r w:rsidRPr="00AE77A2">
              <w:rPr>
                <w:rFonts w:eastAsia="Batang" w:cs="Times New Roman"/>
              </w:rPr>
              <w:t>Wat</w:t>
            </w:r>
          </w:p>
        </w:tc>
        <w:tc>
          <w:tcPr>
            <w:tcW w:w="2126" w:type="dxa"/>
          </w:tcPr>
          <w:p w14:paraId="2F06E23C" w14:textId="77777777" w:rsidR="00807F35" w:rsidRPr="00AE77A2" w:rsidRDefault="00807F35" w:rsidP="001E4F7A">
            <w:pPr>
              <w:rPr>
                <w:rFonts w:eastAsia="Batang" w:cs="Times New Roman"/>
              </w:rPr>
            </w:pPr>
            <w:r w:rsidRPr="00AE77A2">
              <w:rPr>
                <w:rFonts w:eastAsia="Batang" w:cs="Times New Roman"/>
              </w:rPr>
              <w:t>Datum en tijdsduur</w:t>
            </w:r>
          </w:p>
        </w:tc>
      </w:tr>
      <w:tr w:rsidR="00807F35" w:rsidRPr="00AE77A2" w14:paraId="70D5A8AA" w14:textId="77777777" w:rsidTr="001E4F7A">
        <w:tc>
          <w:tcPr>
            <w:tcW w:w="1842" w:type="dxa"/>
          </w:tcPr>
          <w:p w14:paraId="4F0C0E37" w14:textId="77777777" w:rsidR="00807F35" w:rsidRPr="00AE77A2" w:rsidRDefault="00807F35" w:rsidP="001E4F7A">
            <w:pPr>
              <w:rPr>
                <w:rFonts w:eastAsia="Batang" w:cs="Times New Roman"/>
              </w:rPr>
            </w:pPr>
          </w:p>
          <w:p w14:paraId="1C8A2AD3" w14:textId="77777777" w:rsidR="00807F35" w:rsidRPr="00AE77A2" w:rsidRDefault="00807F35" w:rsidP="001E4F7A">
            <w:pPr>
              <w:rPr>
                <w:rFonts w:eastAsia="Batang" w:cs="Times New Roman"/>
              </w:rPr>
            </w:pPr>
          </w:p>
        </w:tc>
        <w:tc>
          <w:tcPr>
            <w:tcW w:w="5496" w:type="dxa"/>
          </w:tcPr>
          <w:p w14:paraId="7B99A821" w14:textId="77777777" w:rsidR="00807F35" w:rsidRPr="00AE77A2" w:rsidRDefault="00807F35" w:rsidP="001E4F7A">
            <w:pPr>
              <w:rPr>
                <w:rFonts w:eastAsia="Batang" w:cs="Times New Roman"/>
              </w:rPr>
            </w:pPr>
          </w:p>
        </w:tc>
        <w:tc>
          <w:tcPr>
            <w:tcW w:w="2126" w:type="dxa"/>
          </w:tcPr>
          <w:p w14:paraId="50D40521" w14:textId="77777777" w:rsidR="00807F35" w:rsidRPr="00AE77A2" w:rsidRDefault="00807F35" w:rsidP="001E4F7A">
            <w:pPr>
              <w:rPr>
                <w:rFonts w:eastAsia="Batang" w:cs="Times New Roman"/>
              </w:rPr>
            </w:pPr>
          </w:p>
        </w:tc>
      </w:tr>
      <w:tr w:rsidR="00807F35" w:rsidRPr="00AE77A2" w14:paraId="4D7F207D" w14:textId="77777777" w:rsidTr="001E4F7A">
        <w:tc>
          <w:tcPr>
            <w:tcW w:w="1842" w:type="dxa"/>
          </w:tcPr>
          <w:p w14:paraId="4FB46E41" w14:textId="77777777" w:rsidR="00807F35" w:rsidRPr="00AE77A2" w:rsidRDefault="00807F35" w:rsidP="001E4F7A">
            <w:pPr>
              <w:rPr>
                <w:rFonts w:eastAsia="Batang" w:cs="Times New Roman"/>
              </w:rPr>
            </w:pPr>
          </w:p>
          <w:p w14:paraId="57F68E0D" w14:textId="77777777" w:rsidR="00807F35" w:rsidRPr="00AE77A2" w:rsidRDefault="00807F35" w:rsidP="001E4F7A">
            <w:pPr>
              <w:rPr>
                <w:rFonts w:eastAsia="Batang" w:cs="Times New Roman"/>
              </w:rPr>
            </w:pPr>
          </w:p>
        </w:tc>
        <w:tc>
          <w:tcPr>
            <w:tcW w:w="5496" w:type="dxa"/>
          </w:tcPr>
          <w:p w14:paraId="28B46BC8" w14:textId="77777777" w:rsidR="00807F35" w:rsidRPr="00AE77A2" w:rsidRDefault="00807F35" w:rsidP="001E4F7A">
            <w:pPr>
              <w:rPr>
                <w:rFonts w:eastAsia="Batang" w:cs="Times New Roman"/>
              </w:rPr>
            </w:pPr>
          </w:p>
        </w:tc>
        <w:tc>
          <w:tcPr>
            <w:tcW w:w="2126" w:type="dxa"/>
          </w:tcPr>
          <w:p w14:paraId="2C979014" w14:textId="77777777" w:rsidR="00807F35" w:rsidRPr="00AE77A2" w:rsidRDefault="00807F35" w:rsidP="001E4F7A">
            <w:pPr>
              <w:rPr>
                <w:rFonts w:eastAsia="Batang" w:cs="Times New Roman"/>
              </w:rPr>
            </w:pPr>
          </w:p>
        </w:tc>
      </w:tr>
      <w:tr w:rsidR="00807F35" w:rsidRPr="00AE77A2" w14:paraId="43AEC8C3" w14:textId="77777777" w:rsidTr="001E4F7A">
        <w:tc>
          <w:tcPr>
            <w:tcW w:w="1842" w:type="dxa"/>
          </w:tcPr>
          <w:p w14:paraId="210E315B" w14:textId="77777777" w:rsidR="00807F35" w:rsidRPr="00AE77A2" w:rsidRDefault="00807F35" w:rsidP="001E4F7A">
            <w:pPr>
              <w:rPr>
                <w:rFonts w:eastAsia="Batang" w:cs="Times New Roman"/>
              </w:rPr>
            </w:pPr>
          </w:p>
          <w:p w14:paraId="388830A6" w14:textId="77777777" w:rsidR="00807F35" w:rsidRPr="00AE77A2" w:rsidRDefault="00807F35" w:rsidP="001E4F7A">
            <w:pPr>
              <w:rPr>
                <w:rFonts w:eastAsia="Batang" w:cs="Times New Roman"/>
              </w:rPr>
            </w:pPr>
          </w:p>
        </w:tc>
        <w:tc>
          <w:tcPr>
            <w:tcW w:w="5496" w:type="dxa"/>
          </w:tcPr>
          <w:p w14:paraId="5BBF19CF" w14:textId="77777777" w:rsidR="00807F35" w:rsidRPr="00AE77A2" w:rsidRDefault="00807F35" w:rsidP="001E4F7A">
            <w:pPr>
              <w:rPr>
                <w:rFonts w:eastAsia="Batang" w:cs="Times New Roman"/>
              </w:rPr>
            </w:pPr>
          </w:p>
        </w:tc>
        <w:tc>
          <w:tcPr>
            <w:tcW w:w="2126" w:type="dxa"/>
          </w:tcPr>
          <w:p w14:paraId="4D4DFB4E" w14:textId="77777777" w:rsidR="00807F35" w:rsidRPr="00AE77A2" w:rsidRDefault="00807F35" w:rsidP="001E4F7A">
            <w:pPr>
              <w:rPr>
                <w:rFonts w:eastAsia="Batang" w:cs="Times New Roman"/>
              </w:rPr>
            </w:pPr>
          </w:p>
        </w:tc>
      </w:tr>
      <w:tr w:rsidR="00807F35" w:rsidRPr="00AE77A2" w14:paraId="72C6CC34" w14:textId="77777777" w:rsidTr="001E4F7A">
        <w:tc>
          <w:tcPr>
            <w:tcW w:w="1842" w:type="dxa"/>
          </w:tcPr>
          <w:p w14:paraId="2358AA1F" w14:textId="77777777" w:rsidR="00807F35" w:rsidRPr="00AE77A2" w:rsidRDefault="00807F35" w:rsidP="001E4F7A">
            <w:pPr>
              <w:rPr>
                <w:rFonts w:eastAsia="Batang" w:cs="Times New Roman"/>
              </w:rPr>
            </w:pPr>
          </w:p>
          <w:p w14:paraId="1B833377" w14:textId="77777777" w:rsidR="00807F35" w:rsidRPr="00AE77A2" w:rsidRDefault="00807F35" w:rsidP="001E4F7A">
            <w:pPr>
              <w:rPr>
                <w:rFonts w:eastAsia="Batang" w:cs="Times New Roman"/>
              </w:rPr>
            </w:pPr>
          </w:p>
        </w:tc>
        <w:tc>
          <w:tcPr>
            <w:tcW w:w="5496" w:type="dxa"/>
          </w:tcPr>
          <w:p w14:paraId="135A2BA8" w14:textId="77777777" w:rsidR="00807F35" w:rsidRPr="00AE77A2" w:rsidRDefault="00807F35" w:rsidP="001E4F7A">
            <w:pPr>
              <w:rPr>
                <w:rFonts w:eastAsia="Batang" w:cs="Times New Roman"/>
              </w:rPr>
            </w:pPr>
          </w:p>
        </w:tc>
        <w:tc>
          <w:tcPr>
            <w:tcW w:w="2126" w:type="dxa"/>
          </w:tcPr>
          <w:p w14:paraId="05499431" w14:textId="77777777" w:rsidR="00807F35" w:rsidRPr="00AE77A2" w:rsidRDefault="00807F35" w:rsidP="001E4F7A">
            <w:pPr>
              <w:rPr>
                <w:rFonts w:eastAsia="Batang" w:cs="Times New Roman"/>
              </w:rPr>
            </w:pPr>
          </w:p>
        </w:tc>
      </w:tr>
      <w:tr w:rsidR="00807F35" w:rsidRPr="00AE77A2" w14:paraId="73CF96C5" w14:textId="77777777" w:rsidTr="001E4F7A">
        <w:tc>
          <w:tcPr>
            <w:tcW w:w="1842" w:type="dxa"/>
          </w:tcPr>
          <w:p w14:paraId="4F94CDC4" w14:textId="77777777" w:rsidR="00807F35" w:rsidRPr="00AE77A2" w:rsidRDefault="00807F35" w:rsidP="001E4F7A">
            <w:pPr>
              <w:rPr>
                <w:rFonts w:eastAsia="Batang" w:cs="Times New Roman"/>
              </w:rPr>
            </w:pPr>
          </w:p>
          <w:p w14:paraId="1AA6C12E" w14:textId="77777777" w:rsidR="00807F35" w:rsidRPr="00AE77A2" w:rsidRDefault="00807F35" w:rsidP="001E4F7A">
            <w:pPr>
              <w:rPr>
                <w:rFonts w:eastAsia="Batang" w:cs="Times New Roman"/>
              </w:rPr>
            </w:pPr>
          </w:p>
        </w:tc>
        <w:tc>
          <w:tcPr>
            <w:tcW w:w="5496" w:type="dxa"/>
          </w:tcPr>
          <w:p w14:paraId="0A4DC78C" w14:textId="77777777" w:rsidR="00807F35" w:rsidRPr="00AE77A2" w:rsidRDefault="00807F35" w:rsidP="001E4F7A">
            <w:pPr>
              <w:rPr>
                <w:rFonts w:eastAsia="Batang" w:cs="Times New Roman"/>
              </w:rPr>
            </w:pPr>
          </w:p>
        </w:tc>
        <w:tc>
          <w:tcPr>
            <w:tcW w:w="2126" w:type="dxa"/>
          </w:tcPr>
          <w:p w14:paraId="64ED046C" w14:textId="77777777" w:rsidR="00807F35" w:rsidRPr="00AE77A2" w:rsidRDefault="00807F35" w:rsidP="001E4F7A">
            <w:pPr>
              <w:rPr>
                <w:rFonts w:eastAsia="Batang" w:cs="Times New Roman"/>
              </w:rPr>
            </w:pPr>
          </w:p>
        </w:tc>
      </w:tr>
      <w:tr w:rsidR="00807F35" w:rsidRPr="00AE77A2" w14:paraId="3CCD1299" w14:textId="77777777" w:rsidTr="001E4F7A">
        <w:tc>
          <w:tcPr>
            <w:tcW w:w="1842" w:type="dxa"/>
          </w:tcPr>
          <w:p w14:paraId="7DD80736" w14:textId="77777777" w:rsidR="00807F35" w:rsidRPr="00AE77A2" w:rsidRDefault="00807F35" w:rsidP="001E4F7A">
            <w:pPr>
              <w:rPr>
                <w:rFonts w:eastAsia="Batang" w:cs="Times New Roman"/>
              </w:rPr>
            </w:pPr>
          </w:p>
          <w:p w14:paraId="6399A85D" w14:textId="77777777" w:rsidR="00807F35" w:rsidRPr="00AE77A2" w:rsidRDefault="00807F35" w:rsidP="001E4F7A">
            <w:pPr>
              <w:rPr>
                <w:rFonts w:eastAsia="Batang" w:cs="Times New Roman"/>
              </w:rPr>
            </w:pPr>
          </w:p>
        </w:tc>
        <w:tc>
          <w:tcPr>
            <w:tcW w:w="5496" w:type="dxa"/>
          </w:tcPr>
          <w:p w14:paraId="18DCDA78" w14:textId="77777777" w:rsidR="00807F35" w:rsidRPr="00AE77A2" w:rsidRDefault="00807F35" w:rsidP="001E4F7A">
            <w:pPr>
              <w:rPr>
                <w:rFonts w:eastAsia="Batang" w:cs="Times New Roman"/>
              </w:rPr>
            </w:pPr>
          </w:p>
        </w:tc>
        <w:tc>
          <w:tcPr>
            <w:tcW w:w="2126" w:type="dxa"/>
          </w:tcPr>
          <w:p w14:paraId="6BB5E989" w14:textId="77777777" w:rsidR="00807F35" w:rsidRPr="00AE77A2" w:rsidRDefault="00807F35" w:rsidP="001E4F7A">
            <w:pPr>
              <w:rPr>
                <w:rFonts w:eastAsia="Batang" w:cs="Times New Roman"/>
              </w:rPr>
            </w:pPr>
          </w:p>
        </w:tc>
      </w:tr>
      <w:tr w:rsidR="00807F35" w:rsidRPr="00AE77A2" w14:paraId="18984BD4" w14:textId="77777777" w:rsidTr="001E4F7A">
        <w:tc>
          <w:tcPr>
            <w:tcW w:w="1842" w:type="dxa"/>
          </w:tcPr>
          <w:p w14:paraId="224F4BBB" w14:textId="77777777" w:rsidR="00807F35" w:rsidRPr="00AE77A2" w:rsidRDefault="00807F35" w:rsidP="001E4F7A">
            <w:pPr>
              <w:rPr>
                <w:rFonts w:eastAsia="Batang" w:cs="Times New Roman"/>
              </w:rPr>
            </w:pPr>
          </w:p>
          <w:p w14:paraId="5718F7BC" w14:textId="77777777" w:rsidR="00807F35" w:rsidRPr="00AE77A2" w:rsidRDefault="00807F35" w:rsidP="001E4F7A">
            <w:pPr>
              <w:rPr>
                <w:rFonts w:eastAsia="Batang" w:cs="Times New Roman"/>
              </w:rPr>
            </w:pPr>
          </w:p>
        </w:tc>
        <w:tc>
          <w:tcPr>
            <w:tcW w:w="5496" w:type="dxa"/>
          </w:tcPr>
          <w:p w14:paraId="73E4C6FA" w14:textId="77777777" w:rsidR="00807F35" w:rsidRPr="00AE77A2" w:rsidRDefault="00807F35" w:rsidP="001E4F7A">
            <w:pPr>
              <w:rPr>
                <w:rFonts w:eastAsia="Batang" w:cs="Times New Roman"/>
              </w:rPr>
            </w:pPr>
          </w:p>
        </w:tc>
        <w:tc>
          <w:tcPr>
            <w:tcW w:w="2126" w:type="dxa"/>
          </w:tcPr>
          <w:p w14:paraId="2AB2634D" w14:textId="77777777" w:rsidR="00807F35" w:rsidRPr="00AE77A2" w:rsidRDefault="00807F35" w:rsidP="001E4F7A">
            <w:pPr>
              <w:rPr>
                <w:rFonts w:eastAsia="Batang" w:cs="Times New Roman"/>
              </w:rPr>
            </w:pPr>
          </w:p>
        </w:tc>
      </w:tr>
      <w:tr w:rsidR="00807F35" w:rsidRPr="00AE77A2" w14:paraId="7E948247" w14:textId="77777777" w:rsidTr="001E4F7A">
        <w:tc>
          <w:tcPr>
            <w:tcW w:w="1842" w:type="dxa"/>
          </w:tcPr>
          <w:p w14:paraId="25A1C91A" w14:textId="77777777" w:rsidR="00807F35" w:rsidRPr="00AE77A2" w:rsidRDefault="00807F35" w:rsidP="001E4F7A">
            <w:pPr>
              <w:rPr>
                <w:rFonts w:eastAsia="Batang" w:cs="Times New Roman"/>
              </w:rPr>
            </w:pPr>
          </w:p>
          <w:p w14:paraId="4AACB00E" w14:textId="77777777" w:rsidR="00807F35" w:rsidRPr="00AE77A2" w:rsidRDefault="00807F35" w:rsidP="001E4F7A">
            <w:pPr>
              <w:rPr>
                <w:rFonts w:eastAsia="Batang" w:cs="Times New Roman"/>
              </w:rPr>
            </w:pPr>
          </w:p>
        </w:tc>
        <w:tc>
          <w:tcPr>
            <w:tcW w:w="5496" w:type="dxa"/>
          </w:tcPr>
          <w:p w14:paraId="5DEAD91C" w14:textId="77777777" w:rsidR="00807F35" w:rsidRPr="00AE77A2" w:rsidRDefault="00807F35" w:rsidP="001E4F7A">
            <w:pPr>
              <w:rPr>
                <w:rFonts w:eastAsia="Batang" w:cs="Times New Roman"/>
              </w:rPr>
            </w:pPr>
          </w:p>
        </w:tc>
        <w:tc>
          <w:tcPr>
            <w:tcW w:w="2126" w:type="dxa"/>
          </w:tcPr>
          <w:p w14:paraId="1597E0B7" w14:textId="77777777" w:rsidR="00807F35" w:rsidRPr="00AE77A2" w:rsidRDefault="00807F35" w:rsidP="001E4F7A">
            <w:pPr>
              <w:rPr>
                <w:rFonts w:eastAsia="Batang" w:cs="Times New Roman"/>
              </w:rPr>
            </w:pPr>
          </w:p>
        </w:tc>
      </w:tr>
      <w:tr w:rsidR="00807F35" w:rsidRPr="00AE77A2" w14:paraId="1002C120" w14:textId="77777777" w:rsidTr="001E4F7A">
        <w:tc>
          <w:tcPr>
            <w:tcW w:w="1842" w:type="dxa"/>
          </w:tcPr>
          <w:p w14:paraId="2256C7AB" w14:textId="77777777" w:rsidR="00807F35" w:rsidRPr="00AE77A2" w:rsidRDefault="00807F35" w:rsidP="001E4F7A">
            <w:pPr>
              <w:rPr>
                <w:rFonts w:eastAsia="Batang" w:cs="Times New Roman"/>
              </w:rPr>
            </w:pPr>
          </w:p>
          <w:p w14:paraId="7636B7EB" w14:textId="77777777" w:rsidR="00807F35" w:rsidRPr="00AE77A2" w:rsidRDefault="00807F35" w:rsidP="001E4F7A">
            <w:pPr>
              <w:rPr>
                <w:rFonts w:eastAsia="Batang" w:cs="Times New Roman"/>
              </w:rPr>
            </w:pPr>
          </w:p>
        </w:tc>
        <w:tc>
          <w:tcPr>
            <w:tcW w:w="5496" w:type="dxa"/>
          </w:tcPr>
          <w:p w14:paraId="2C3AB98B" w14:textId="77777777" w:rsidR="00807F35" w:rsidRPr="00AE77A2" w:rsidRDefault="00807F35" w:rsidP="001E4F7A">
            <w:pPr>
              <w:rPr>
                <w:rFonts w:eastAsia="Batang" w:cs="Times New Roman"/>
              </w:rPr>
            </w:pPr>
          </w:p>
        </w:tc>
        <w:tc>
          <w:tcPr>
            <w:tcW w:w="2126" w:type="dxa"/>
          </w:tcPr>
          <w:p w14:paraId="63ECD70C" w14:textId="77777777" w:rsidR="00807F35" w:rsidRPr="00AE77A2" w:rsidRDefault="00807F35" w:rsidP="001E4F7A">
            <w:pPr>
              <w:rPr>
                <w:rFonts w:eastAsia="Batang" w:cs="Times New Roman"/>
              </w:rPr>
            </w:pPr>
          </w:p>
        </w:tc>
      </w:tr>
      <w:tr w:rsidR="00807F35" w:rsidRPr="00AE77A2" w14:paraId="310E0277" w14:textId="77777777" w:rsidTr="001E4F7A">
        <w:tc>
          <w:tcPr>
            <w:tcW w:w="1842" w:type="dxa"/>
          </w:tcPr>
          <w:p w14:paraId="54B7B354" w14:textId="77777777" w:rsidR="00807F35" w:rsidRPr="00AE77A2" w:rsidRDefault="00807F35" w:rsidP="001E4F7A">
            <w:pPr>
              <w:rPr>
                <w:rFonts w:eastAsia="Batang" w:cs="Times New Roman"/>
              </w:rPr>
            </w:pPr>
          </w:p>
          <w:p w14:paraId="26677B07" w14:textId="77777777" w:rsidR="00807F35" w:rsidRPr="00AE77A2" w:rsidRDefault="00807F35" w:rsidP="001E4F7A">
            <w:pPr>
              <w:rPr>
                <w:rFonts w:eastAsia="Batang" w:cs="Times New Roman"/>
              </w:rPr>
            </w:pPr>
          </w:p>
        </w:tc>
        <w:tc>
          <w:tcPr>
            <w:tcW w:w="5496" w:type="dxa"/>
          </w:tcPr>
          <w:p w14:paraId="6AE78964" w14:textId="77777777" w:rsidR="00807F35" w:rsidRPr="00AE77A2" w:rsidRDefault="00807F35" w:rsidP="001E4F7A">
            <w:pPr>
              <w:rPr>
                <w:rFonts w:eastAsia="Batang" w:cs="Times New Roman"/>
              </w:rPr>
            </w:pPr>
          </w:p>
        </w:tc>
        <w:tc>
          <w:tcPr>
            <w:tcW w:w="2126" w:type="dxa"/>
          </w:tcPr>
          <w:p w14:paraId="4F8EB6F7" w14:textId="77777777" w:rsidR="00807F35" w:rsidRPr="00AE77A2" w:rsidRDefault="00807F35" w:rsidP="001E4F7A">
            <w:pPr>
              <w:rPr>
                <w:rFonts w:eastAsia="Batang" w:cs="Times New Roman"/>
              </w:rPr>
            </w:pPr>
          </w:p>
        </w:tc>
      </w:tr>
      <w:tr w:rsidR="00807F35" w:rsidRPr="00AE77A2" w14:paraId="21C0EAC7" w14:textId="77777777" w:rsidTr="001E4F7A">
        <w:tc>
          <w:tcPr>
            <w:tcW w:w="1842" w:type="dxa"/>
          </w:tcPr>
          <w:p w14:paraId="018155D1" w14:textId="77777777" w:rsidR="00807F35" w:rsidRPr="00AE77A2" w:rsidRDefault="00807F35" w:rsidP="001E4F7A">
            <w:pPr>
              <w:rPr>
                <w:rFonts w:eastAsia="Batang" w:cs="Times New Roman"/>
              </w:rPr>
            </w:pPr>
          </w:p>
          <w:p w14:paraId="59C5EA72" w14:textId="77777777" w:rsidR="00807F35" w:rsidRPr="00AE77A2" w:rsidRDefault="00807F35" w:rsidP="001E4F7A">
            <w:pPr>
              <w:rPr>
                <w:rFonts w:eastAsia="Batang" w:cs="Times New Roman"/>
              </w:rPr>
            </w:pPr>
          </w:p>
        </w:tc>
        <w:tc>
          <w:tcPr>
            <w:tcW w:w="5496" w:type="dxa"/>
          </w:tcPr>
          <w:p w14:paraId="18C0081C" w14:textId="77777777" w:rsidR="00807F35" w:rsidRPr="00AE77A2" w:rsidRDefault="00807F35" w:rsidP="001E4F7A">
            <w:pPr>
              <w:rPr>
                <w:rFonts w:eastAsia="Batang" w:cs="Times New Roman"/>
              </w:rPr>
            </w:pPr>
          </w:p>
        </w:tc>
        <w:tc>
          <w:tcPr>
            <w:tcW w:w="2126" w:type="dxa"/>
          </w:tcPr>
          <w:p w14:paraId="1A03E04F" w14:textId="77777777" w:rsidR="00807F35" w:rsidRPr="00AE77A2" w:rsidRDefault="00807F35" w:rsidP="001E4F7A">
            <w:pPr>
              <w:rPr>
                <w:rFonts w:eastAsia="Batang" w:cs="Times New Roman"/>
              </w:rPr>
            </w:pPr>
          </w:p>
        </w:tc>
      </w:tr>
      <w:tr w:rsidR="00807F35" w:rsidRPr="00AE77A2" w14:paraId="256DB022" w14:textId="77777777" w:rsidTr="001E4F7A">
        <w:tc>
          <w:tcPr>
            <w:tcW w:w="1842" w:type="dxa"/>
          </w:tcPr>
          <w:p w14:paraId="00FB90FD" w14:textId="77777777" w:rsidR="00807F35" w:rsidRPr="00AE77A2" w:rsidRDefault="00807F35" w:rsidP="001E4F7A">
            <w:pPr>
              <w:rPr>
                <w:rFonts w:eastAsia="Batang" w:cs="Times New Roman"/>
              </w:rPr>
            </w:pPr>
          </w:p>
          <w:p w14:paraId="4DF5F255" w14:textId="77777777" w:rsidR="00807F35" w:rsidRPr="00AE77A2" w:rsidRDefault="00807F35" w:rsidP="001E4F7A">
            <w:pPr>
              <w:rPr>
                <w:rFonts w:eastAsia="Batang" w:cs="Times New Roman"/>
              </w:rPr>
            </w:pPr>
          </w:p>
        </w:tc>
        <w:tc>
          <w:tcPr>
            <w:tcW w:w="5496" w:type="dxa"/>
          </w:tcPr>
          <w:p w14:paraId="6F5E781A" w14:textId="77777777" w:rsidR="00807F35" w:rsidRPr="00AE77A2" w:rsidRDefault="00807F35" w:rsidP="001E4F7A">
            <w:pPr>
              <w:rPr>
                <w:rFonts w:eastAsia="Batang" w:cs="Times New Roman"/>
              </w:rPr>
            </w:pPr>
          </w:p>
        </w:tc>
        <w:tc>
          <w:tcPr>
            <w:tcW w:w="2126" w:type="dxa"/>
          </w:tcPr>
          <w:p w14:paraId="16325EDB" w14:textId="77777777" w:rsidR="00807F35" w:rsidRPr="00AE77A2" w:rsidRDefault="00807F35" w:rsidP="001E4F7A">
            <w:pPr>
              <w:rPr>
                <w:rFonts w:eastAsia="Batang" w:cs="Times New Roman"/>
              </w:rPr>
            </w:pPr>
          </w:p>
        </w:tc>
      </w:tr>
      <w:tr w:rsidR="00807F35" w:rsidRPr="00AE77A2" w14:paraId="400C17DE" w14:textId="77777777" w:rsidTr="001E4F7A">
        <w:tc>
          <w:tcPr>
            <w:tcW w:w="1842" w:type="dxa"/>
          </w:tcPr>
          <w:p w14:paraId="7C0AC125" w14:textId="77777777" w:rsidR="00807F35" w:rsidRPr="00AE77A2" w:rsidRDefault="00807F35" w:rsidP="001E4F7A">
            <w:pPr>
              <w:rPr>
                <w:rFonts w:eastAsia="Batang" w:cs="Times New Roman"/>
              </w:rPr>
            </w:pPr>
          </w:p>
          <w:p w14:paraId="43A09C81" w14:textId="77777777" w:rsidR="00807F35" w:rsidRPr="00AE77A2" w:rsidRDefault="00807F35" w:rsidP="001E4F7A">
            <w:pPr>
              <w:rPr>
                <w:rFonts w:eastAsia="Batang" w:cs="Times New Roman"/>
              </w:rPr>
            </w:pPr>
          </w:p>
        </w:tc>
        <w:tc>
          <w:tcPr>
            <w:tcW w:w="5496" w:type="dxa"/>
          </w:tcPr>
          <w:p w14:paraId="03A0E8A5" w14:textId="77777777" w:rsidR="00807F35" w:rsidRPr="00AE77A2" w:rsidRDefault="00807F35" w:rsidP="001E4F7A">
            <w:pPr>
              <w:rPr>
                <w:rFonts w:eastAsia="Batang" w:cs="Times New Roman"/>
              </w:rPr>
            </w:pPr>
          </w:p>
        </w:tc>
        <w:tc>
          <w:tcPr>
            <w:tcW w:w="2126" w:type="dxa"/>
          </w:tcPr>
          <w:p w14:paraId="4F09A502" w14:textId="77777777" w:rsidR="00807F35" w:rsidRPr="00AE77A2" w:rsidRDefault="00807F35" w:rsidP="001E4F7A">
            <w:pPr>
              <w:rPr>
                <w:rFonts w:eastAsia="Batang" w:cs="Times New Roman"/>
              </w:rPr>
            </w:pPr>
          </w:p>
        </w:tc>
      </w:tr>
      <w:tr w:rsidR="00807F35" w:rsidRPr="00AE77A2" w14:paraId="01034DDF" w14:textId="77777777" w:rsidTr="001E4F7A">
        <w:tc>
          <w:tcPr>
            <w:tcW w:w="1842" w:type="dxa"/>
          </w:tcPr>
          <w:p w14:paraId="2AFC66D5" w14:textId="77777777" w:rsidR="00807F35" w:rsidRPr="00AE77A2" w:rsidRDefault="00807F35" w:rsidP="001E4F7A">
            <w:pPr>
              <w:rPr>
                <w:rFonts w:eastAsia="Batang" w:cs="Times New Roman"/>
              </w:rPr>
            </w:pPr>
          </w:p>
          <w:p w14:paraId="3001C249" w14:textId="77777777" w:rsidR="00807F35" w:rsidRPr="00AE77A2" w:rsidRDefault="00807F35" w:rsidP="001E4F7A">
            <w:pPr>
              <w:rPr>
                <w:rFonts w:eastAsia="Batang" w:cs="Times New Roman"/>
              </w:rPr>
            </w:pPr>
          </w:p>
        </w:tc>
        <w:tc>
          <w:tcPr>
            <w:tcW w:w="5496" w:type="dxa"/>
          </w:tcPr>
          <w:p w14:paraId="4E873A3E" w14:textId="77777777" w:rsidR="00807F35" w:rsidRPr="00AE77A2" w:rsidRDefault="00807F35" w:rsidP="001E4F7A">
            <w:pPr>
              <w:rPr>
                <w:rFonts w:eastAsia="Batang" w:cs="Times New Roman"/>
              </w:rPr>
            </w:pPr>
          </w:p>
        </w:tc>
        <w:tc>
          <w:tcPr>
            <w:tcW w:w="2126" w:type="dxa"/>
          </w:tcPr>
          <w:p w14:paraId="34D2408E" w14:textId="77777777" w:rsidR="00807F35" w:rsidRPr="00AE77A2" w:rsidRDefault="00807F35" w:rsidP="001E4F7A">
            <w:pPr>
              <w:rPr>
                <w:rFonts w:eastAsia="Batang" w:cs="Times New Roman"/>
              </w:rPr>
            </w:pPr>
          </w:p>
        </w:tc>
      </w:tr>
      <w:tr w:rsidR="00807F35" w:rsidRPr="00AE77A2" w14:paraId="3438AF7F" w14:textId="77777777" w:rsidTr="001E4F7A">
        <w:tc>
          <w:tcPr>
            <w:tcW w:w="1842" w:type="dxa"/>
          </w:tcPr>
          <w:p w14:paraId="76CF2605" w14:textId="77777777" w:rsidR="00807F35" w:rsidRPr="00AE77A2" w:rsidRDefault="00807F35" w:rsidP="001E4F7A">
            <w:pPr>
              <w:rPr>
                <w:rFonts w:eastAsia="Batang" w:cs="Times New Roman"/>
              </w:rPr>
            </w:pPr>
          </w:p>
          <w:p w14:paraId="03F28EFF" w14:textId="77777777" w:rsidR="00807F35" w:rsidRPr="00AE77A2" w:rsidRDefault="00807F35" w:rsidP="001E4F7A">
            <w:pPr>
              <w:rPr>
                <w:rFonts w:eastAsia="Batang" w:cs="Times New Roman"/>
              </w:rPr>
            </w:pPr>
          </w:p>
        </w:tc>
        <w:tc>
          <w:tcPr>
            <w:tcW w:w="5496" w:type="dxa"/>
          </w:tcPr>
          <w:p w14:paraId="0B649159" w14:textId="77777777" w:rsidR="00807F35" w:rsidRPr="00AE77A2" w:rsidRDefault="00807F35" w:rsidP="001E4F7A">
            <w:pPr>
              <w:rPr>
                <w:rFonts w:eastAsia="Batang" w:cs="Times New Roman"/>
              </w:rPr>
            </w:pPr>
          </w:p>
        </w:tc>
        <w:tc>
          <w:tcPr>
            <w:tcW w:w="2126" w:type="dxa"/>
          </w:tcPr>
          <w:p w14:paraId="2C28CC77" w14:textId="77777777" w:rsidR="00807F35" w:rsidRPr="00AE77A2" w:rsidRDefault="00807F35" w:rsidP="001E4F7A">
            <w:pPr>
              <w:rPr>
                <w:rFonts w:eastAsia="Batang" w:cs="Times New Roman"/>
              </w:rPr>
            </w:pPr>
          </w:p>
        </w:tc>
      </w:tr>
      <w:tr w:rsidR="00807F35" w:rsidRPr="00AE77A2" w14:paraId="5E9368FD" w14:textId="77777777" w:rsidTr="001E4F7A">
        <w:tc>
          <w:tcPr>
            <w:tcW w:w="1842" w:type="dxa"/>
          </w:tcPr>
          <w:p w14:paraId="7DB172CD" w14:textId="77777777" w:rsidR="00807F35" w:rsidRPr="00AE77A2" w:rsidRDefault="00807F35" w:rsidP="001E4F7A">
            <w:pPr>
              <w:rPr>
                <w:rFonts w:eastAsia="Batang" w:cs="Times New Roman"/>
              </w:rPr>
            </w:pPr>
          </w:p>
          <w:p w14:paraId="1B8E103F" w14:textId="77777777" w:rsidR="00807F35" w:rsidRPr="00AE77A2" w:rsidRDefault="00807F35" w:rsidP="001E4F7A">
            <w:pPr>
              <w:rPr>
                <w:rFonts w:eastAsia="Batang" w:cs="Times New Roman"/>
              </w:rPr>
            </w:pPr>
          </w:p>
        </w:tc>
        <w:tc>
          <w:tcPr>
            <w:tcW w:w="5496" w:type="dxa"/>
          </w:tcPr>
          <w:p w14:paraId="3411F869" w14:textId="77777777" w:rsidR="00807F35" w:rsidRPr="00AE77A2" w:rsidRDefault="00807F35" w:rsidP="001E4F7A">
            <w:pPr>
              <w:rPr>
                <w:rFonts w:eastAsia="Batang" w:cs="Times New Roman"/>
              </w:rPr>
            </w:pPr>
          </w:p>
        </w:tc>
        <w:tc>
          <w:tcPr>
            <w:tcW w:w="2126" w:type="dxa"/>
          </w:tcPr>
          <w:p w14:paraId="30739E7A" w14:textId="77777777" w:rsidR="00807F35" w:rsidRPr="00AE77A2" w:rsidRDefault="00807F35" w:rsidP="001E4F7A">
            <w:pPr>
              <w:rPr>
                <w:rFonts w:eastAsia="Batang" w:cs="Times New Roman"/>
              </w:rPr>
            </w:pPr>
          </w:p>
        </w:tc>
      </w:tr>
    </w:tbl>
    <w:p w14:paraId="5ED0FDAB" w14:textId="1281894C" w:rsidR="00CE03F4" w:rsidRPr="00DA00E5" w:rsidRDefault="00CE03F4" w:rsidP="00B24564">
      <w:pPr>
        <w:rPr>
          <w:rFonts w:eastAsia="Batang" w:cs="Times New Roman"/>
        </w:rPr>
      </w:pPr>
    </w:p>
    <w:sectPr w:rsidR="00CE03F4" w:rsidRPr="00DA00E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ureauredacteur" w:date="2016-02-24T11:42:00Z" w:initials="b">
    <w:p w14:paraId="22C60EB0" w14:textId="7389B025" w:rsidR="00E76728" w:rsidRDefault="00E76728">
      <w:pPr>
        <w:pStyle w:val="Tekstopmerking"/>
      </w:pPr>
      <w:r>
        <w:rPr>
          <w:rStyle w:val="Verwijzingopmerking"/>
        </w:rPr>
        <w:annotationRef/>
      </w:r>
      <w:r>
        <w:t>zie suggestie verderop</w:t>
      </w:r>
    </w:p>
  </w:comment>
  <w:comment w:id="3" w:author="Adelijne Martin" w:date="2015-12-02T14:37:00Z" w:initials="AM">
    <w:p w14:paraId="2B46D932" w14:textId="1E9D267C" w:rsidR="00C72C9D" w:rsidRDefault="00C72C9D">
      <w:pPr>
        <w:pStyle w:val="Tekstopmerking"/>
      </w:pPr>
      <w:r>
        <w:rPr>
          <w:rStyle w:val="Verwijzingopmerking"/>
        </w:rPr>
        <w:annotationRef/>
      </w:r>
      <w:r>
        <w:t xml:space="preserve">Foto </w:t>
      </w:r>
      <w:proofErr w:type="spellStart"/>
      <w:r>
        <w:t>shutterstock</w:t>
      </w:r>
      <w:proofErr w:type="spellEnd"/>
      <w:r>
        <w:t xml:space="preserve"> 288046142</w:t>
      </w:r>
    </w:p>
  </w:comment>
  <w:comment w:id="2" w:author="bureauredacteur" w:date="2016-02-24T16:05:00Z" w:initials="b">
    <w:p w14:paraId="2E0EA6C4" w14:textId="581F66BA" w:rsidR="00890EC1" w:rsidRDefault="00890EC1">
      <w:pPr>
        <w:pStyle w:val="Tekstopmerking"/>
      </w:pPr>
      <w:r>
        <w:rPr>
          <w:rStyle w:val="Verwijzingopmerking"/>
        </w:rPr>
        <w:annotationRef/>
      </w:r>
      <w:r>
        <w:t xml:space="preserve">Marwin, is dit ok voor uitdagingfoto (themafoto </w:t>
      </w:r>
      <w:proofErr w:type="spellStart"/>
      <w:r>
        <w:t>vd</w:t>
      </w:r>
      <w:proofErr w:type="spellEnd"/>
      <w:r>
        <w:t xml:space="preserve"> uitdaging  zeg maar?)</w:t>
      </w:r>
    </w:p>
    <w:p w14:paraId="1DFD61D3" w14:textId="77777777" w:rsidR="001E1419" w:rsidRDefault="001E1419">
      <w:pPr>
        <w:pStyle w:val="Tekstopmerking"/>
      </w:pPr>
    </w:p>
    <w:p w14:paraId="1C9EA0BD" w14:textId="0C893846" w:rsidR="001E1419" w:rsidRDefault="001E1419">
      <w:pPr>
        <w:pStyle w:val="Tekstopmerking"/>
      </w:pPr>
      <w:r w:rsidRPr="001E1419">
        <w:rPr>
          <w:highlight w:val="yellow"/>
        </w:rPr>
        <w:t>Nee, vind ik niet goed genoeg, zou graag een gezellige groep mensen zien. We hadden toen een paar in de keuken kan ik mij nog herinneren.</w:t>
      </w:r>
    </w:p>
  </w:comment>
  <w:comment w:id="4" w:author="bureauredacteur" w:date="2016-02-24T16:04:00Z" w:initials="b">
    <w:p w14:paraId="679B3088" w14:textId="77777777" w:rsidR="00DA00E5" w:rsidRDefault="00DA00E5">
      <w:pPr>
        <w:pStyle w:val="Tekstopmerking"/>
      </w:pPr>
      <w:r>
        <w:rPr>
          <w:rStyle w:val="Verwijzingopmerking"/>
        </w:rPr>
        <w:annotationRef/>
      </w:r>
      <w:r w:rsidR="00E76728">
        <w:t>hoeveel punten?</w:t>
      </w:r>
    </w:p>
    <w:p w14:paraId="47A1D0EF" w14:textId="77777777" w:rsidR="001E1419" w:rsidRDefault="001E1419">
      <w:pPr>
        <w:pStyle w:val="Tekstopmerking"/>
      </w:pPr>
    </w:p>
    <w:p w14:paraId="1EA5D701" w14:textId="1A8C9358" w:rsidR="001E1419" w:rsidRDefault="001E1419">
      <w:pPr>
        <w:pStyle w:val="Tekstopmerking"/>
      </w:pPr>
      <w:r w:rsidRPr="001E1419">
        <w:rPr>
          <w:highlight w:val="yellow"/>
        </w:rPr>
        <w:t>14 (precies de helft of helft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E99DF" w15:done="0"/>
  <w15:commentEx w15:paraId="392DB9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F7898" w14:textId="77777777" w:rsidR="000A2617" w:rsidRDefault="000A2617" w:rsidP="002E1326">
      <w:pPr>
        <w:spacing w:line="240" w:lineRule="auto"/>
      </w:pPr>
      <w:r>
        <w:separator/>
      </w:r>
    </w:p>
  </w:endnote>
  <w:endnote w:type="continuationSeparator" w:id="0">
    <w:p w14:paraId="19FDA4F6" w14:textId="77777777" w:rsidR="000A2617" w:rsidRDefault="000A2617" w:rsidP="002E1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5BB98" w14:textId="77777777" w:rsidR="000A2617" w:rsidRDefault="000A2617" w:rsidP="002E1326">
      <w:pPr>
        <w:spacing w:line="240" w:lineRule="auto"/>
      </w:pPr>
      <w:r>
        <w:separator/>
      </w:r>
    </w:p>
  </w:footnote>
  <w:footnote w:type="continuationSeparator" w:id="0">
    <w:p w14:paraId="34DDA9B7" w14:textId="77777777" w:rsidR="000A2617" w:rsidRDefault="000A2617" w:rsidP="002E13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825"/>
    <w:multiLevelType w:val="hybridMultilevel"/>
    <w:tmpl w:val="FF6EB39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4572E7"/>
    <w:multiLevelType w:val="hybridMultilevel"/>
    <w:tmpl w:val="A5E48AF2"/>
    <w:lvl w:ilvl="0" w:tplc="0BA66504">
      <w:start w:val="1"/>
      <w:numFmt w:val="decimal"/>
      <w:lvlText w:val="%1."/>
      <w:lvlJc w:val="left"/>
      <w:pPr>
        <w:ind w:left="720" w:hanging="360"/>
      </w:pPr>
      <w:rPr>
        <w:rFonts w:asciiTheme="minorHAnsi" w:hAnsiTheme="minorHAnsi" w:hint="default"/>
        <w:sz w:val="22"/>
        <w:szCs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B4E57AA"/>
    <w:multiLevelType w:val="hybridMultilevel"/>
    <w:tmpl w:val="20C8F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FD7226"/>
    <w:multiLevelType w:val="hybridMultilevel"/>
    <w:tmpl w:val="80D6EF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AF3C4F"/>
    <w:multiLevelType w:val="hybridMultilevel"/>
    <w:tmpl w:val="10CA87C8"/>
    <w:lvl w:ilvl="0" w:tplc="7D5A5BF4">
      <w:start w:val="1"/>
      <w:numFmt w:val="upperLetter"/>
      <w:lvlText w:val="%1."/>
      <w:lvlJc w:val="left"/>
      <w:pPr>
        <w:ind w:left="72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EEB33AE"/>
    <w:multiLevelType w:val="hybridMultilevel"/>
    <w:tmpl w:val="914EFE2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nsid w:val="621E5345"/>
    <w:multiLevelType w:val="hybridMultilevel"/>
    <w:tmpl w:val="4D5044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4695107"/>
    <w:multiLevelType w:val="hybridMultilevel"/>
    <w:tmpl w:val="1FBCF8F0"/>
    <w:lvl w:ilvl="0" w:tplc="302EAD90">
      <w:numFmt w:val="bullet"/>
      <w:lvlText w:val="-"/>
      <w:lvlJc w:val="left"/>
      <w:pPr>
        <w:ind w:left="363" w:hanging="360"/>
      </w:pPr>
      <w:rPr>
        <w:rFonts w:ascii="Calibri" w:eastAsiaTheme="minorHAnsi" w:hAnsi="Calibri" w:cstheme="minorBidi"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67A9178F"/>
    <w:multiLevelType w:val="hybridMultilevel"/>
    <w:tmpl w:val="D4F2E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C1360A4"/>
    <w:multiLevelType w:val="hybridMultilevel"/>
    <w:tmpl w:val="FF2035CA"/>
    <w:lvl w:ilvl="0" w:tplc="2444CC8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5CF6A72"/>
    <w:multiLevelType w:val="hybridMultilevel"/>
    <w:tmpl w:val="E9F052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72514CF"/>
    <w:multiLevelType w:val="hybridMultilevel"/>
    <w:tmpl w:val="60728C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9C72B8B"/>
    <w:multiLevelType w:val="hybridMultilevel"/>
    <w:tmpl w:val="D5A81EEA"/>
    <w:lvl w:ilvl="0" w:tplc="919EC0E0">
      <w:start w:val="1"/>
      <w:numFmt w:val="upperLetter"/>
      <w:lvlText w:val="%1."/>
      <w:lvlJc w:val="right"/>
      <w:pPr>
        <w:ind w:left="720" w:hanging="360"/>
      </w:pPr>
      <w:rPr>
        <w:rFonts w:ascii="Calibri" w:hAnsi="Calibri" w:hint="default"/>
        <w:strike w:val="0"/>
        <w:dstrike w:val="0"/>
        <w:vanish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A806322"/>
    <w:multiLevelType w:val="hybridMultilevel"/>
    <w:tmpl w:val="A868500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4">
    <w:nsid w:val="7B763475"/>
    <w:multiLevelType w:val="hybridMultilevel"/>
    <w:tmpl w:val="22242392"/>
    <w:lvl w:ilvl="0" w:tplc="0CB6EB80">
      <w:start w:val="1"/>
      <w:numFmt w:val="upperLetter"/>
      <w:lvlText w:val="%1."/>
      <w:lvlJc w:val="left"/>
      <w:pPr>
        <w:ind w:left="72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C021CEB"/>
    <w:multiLevelType w:val="hybridMultilevel"/>
    <w:tmpl w:val="44F24F4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6">
    <w:nsid w:val="7D0B5055"/>
    <w:multiLevelType w:val="hybridMultilevel"/>
    <w:tmpl w:val="46AA6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7"/>
  </w:num>
  <w:num w:numId="5">
    <w:abstractNumId w:val="8"/>
  </w:num>
  <w:num w:numId="6">
    <w:abstractNumId w:val="6"/>
  </w:num>
  <w:num w:numId="7">
    <w:abstractNumId w:val="1"/>
  </w:num>
  <w:num w:numId="8">
    <w:abstractNumId w:val="0"/>
  </w:num>
  <w:num w:numId="9">
    <w:abstractNumId w:val="4"/>
  </w:num>
  <w:num w:numId="10">
    <w:abstractNumId w:val="14"/>
  </w:num>
  <w:num w:numId="11">
    <w:abstractNumId w:val="12"/>
  </w:num>
  <w:num w:numId="12">
    <w:abstractNumId w:val="3"/>
  </w:num>
  <w:num w:numId="13">
    <w:abstractNumId w:val="16"/>
  </w:num>
  <w:num w:numId="14">
    <w:abstractNumId w:val="10"/>
  </w:num>
  <w:num w:numId="15">
    <w:abstractNumId w:val="15"/>
  </w:num>
  <w:num w:numId="16">
    <w:abstractNumId w:val="11"/>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eleine Farla">
    <w15:presenceInfo w15:providerId="Windows Live" w15:userId="3b2e65a78d5f8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35"/>
    <w:rsid w:val="00000D08"/>
    <w:rsid w:val="00003BAE"/>
    <w:rsid w:val="00030F3F"/>
    <w:rsid w:val="00067DE4"/>
    <w:rsid w:val="00073FA0"/>
    <w:rsid w:val="000A2617"/>
    <w:rsid w:val="000B1EE9"/>
    <w:rsid w:val="000D087C"/>
    <w:rsid w:val="000E1801"/>
    <w:rsid w:val="00134070"/>
    <w:rsid w:val="001D43E6"/>
    <w:rsid w:val="001E1419"/>
    <w:rsid w:val="001E6CDE"/>
    <w:rsid w:val="00204315"/>
    <w:rsid w:val="00216932"/>
    <w:rsid w:val="002D5314"/>
    <w:rsid w:val="002E1326"/>
    <w:rsid w:val="003057BB"/>
    <w:rsid w:val="00345BA6"/>
    <w:rsid w:val="00387C2C"/>
    <w:rsid w:val="004122ED"/>
    <w:rsid w:val="004126B2"/>
    <w:rsid w:val="00436FC1"/>
    <w:rsid w:val="00453AFB"/>
    <w:rsid w:val="00493A49"/>
    <w:rsid w:val="004A0292"/>
    <w:rsid w:val="004A1D33"/>
    <w:rsid w:val="004C3031"/>
    <w:rsid w:val="0054401C"/>
    <w:rsid w:val="005B092D"/>
    <w:rsid w:val="006979EB"/>
    <w:rsid w:val="00712C6F"/>
    <w:rsid w:val="00744DFF"/>
    <w:rsid w:val="00754531"/>
    <w:rsid w:val="007E0F80"/>
    <w:rsid w:val="00807F35"/>
    <w:rsid w:val="00815890"/>
    <w:rsid w:val="008363AB"/>
    <w:rsid w:val="00843C14"/>
    <w:rsid w:val="00853747"/>
    <w:rsid w:val="00890EC1"/>
    <w:rsid w:val="00893CF3"/>
    <w:rsid w:val="008A6B7B"/>
    <w:rsid w:val="00917CE6"/>
    <w:rsid w:val="009A1E4A"/>
    <w:rsid w:val="009F05B7"/>
    <w:rsid w:val="009F3B10"/>
    <w:rsid w:val="00A15A14"/>
    <w:rsid w:val="00AD0B10"/>
    <w:rsid w:val="00AE77A2"/>
    <w:rsid w:val="00B07F10"/>
    <w:rsid w:val="00B11698"/>
    <w:rsid w:val="00B21F53"/>
    <w:rsid w:val="00B24564"/>
    <w:rsid w:val="00B2541C"/>
    <w:rsid w:val="00B51816"/>
    <w:rsid w:val="00B7751A"/>
    <w:rsid w:val="00BB0B8F"/>
    <w:rsid w:val="00BB653E"/>
    <w:rsid w:val="00BC1D3F"/>
    <w:rsid w:val="00C05947"/>
    <w:rsid w:val="00C1000E"/>
    <w:rsid w:val="00C20858"/>
    <w:rsid w:val="00C31283"/>
    <w:rsid w:val="00C6449C"/>
    <w:rsid w:val="00C72028"/>
    <w:rsid w:val="00C72C9D"/>
    <w:rsid w:val="00C75649"/>
    <w:rsid w:val="00C827D0"/>
    <w:rsid w:val="00CD3A81"/>
    <w:rsid w:val="00CE03F4"/>
    <w:rsid w:val="00D15314"/>
    <w:rsid w:val="00D26096"/>
    <w:rsid w:val="00DA00E5"/>
    <w:rsid w:val="00DB4753"/>
    <w:rsid w:val="00DB48FD"/>
    <w:rsid w:val="00DC11EE"/>
    <w:rsid w:val="00E00B4B"/>
    <w:rsid w:val="00E35A2F"/>
    <w:rsid w:val="00E567D4"/>
    <w:rsid w:val="00E672ED"/>
    <w:rsid w:val="00E76728"/>
    <w:rsid w:val="00E97C90"/>
    <w:rsid w:val="00F10075"/>
    <w:rsid w:val="00F23AB2"/>
    <w:rsid w:val="00F3710D"/>
    <w:rsid w:val="00F42579"/>
    <w:rsid w:val="00F44C63"/>
    <w:rsid w:val="00F45F6A"/>
    <w:rsid w:val="00F667D9"/>
    <w:rsid w:val="00F73F6A"/>
    <w:rsid w:val="00F93FF8"/>
    <w:rsid w:val="00FE1F41"/>
    <w:rsid w:val="00FE6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0F3F"/>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1F53"/>
    <w:pPr>
      <w:spacing w:line="240" w:lineRule="auto"/>
      <w:ind w:left="720"/>
      <w:contextualSpacing/>
    </w:pPr>
    <w:rPr>
      <w:rFonts w:eastAsia="Times New Roman" w:cs="Times New Roman"/>
      <w:szCs w:val="20"/>
      <w:lang w:eastAsia="nl-NL"/>
    </w:rPr>
  </w:style>
  <w:style w:type="table" w:styleId="Tabelraster">
    <w:name w:val="Table Grid"/>
    <w:basedOn w:val="Standaardtabel"/>
    <w:uiPriority w:val="59"/>
    <w:rsid w:val="0080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3710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710D"/>
    <w:rPr>
      <w:rFonts w:ascii="Tahoma" w:hAnsi="Tahoma" w:cs="Tahoma"/>
      <w:sz w:val="16"/>
      <w:szCs w:val="16"/>
    </w:rPr>
  </w:style>
  <w:style w:type="paragraph" w:styleId="Koptekst">
    <w:name w:val="header"/>
    <w:basedOn w:val="Standaard"/>
    <w:link w:val="KoptekstChar"/>
    <w:uiPriority w:val="99"/>
    <w:unhideWhenUsed/>
    <w:rsid w:val="002E13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326"/>
  </w:style>
  <w:style w:type="paragraph" w:styleId="Voettekst">
    <w:name w:val="footer"/>
    <w:basedOn w:val="Standaard"/>
    <w:link w:val="VoettekstChar"/>
    <w:uiPriority w:val="99"/>
    <w:unhideWhenUsed/>
    <w:rsid w:val="002E13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326"/>
  </w:style>
  <w:style w:type="paragraph" w:customStyle="1" w:styleId="538552DCBB0F4C4BB087ED922D6A6322">
    <w:name w:val="538552DCBB0F4C4BB087ED922D6A6322"/>
    <w:rsid w:val="002E1326"/>
    <w:pPr>
      <w:spacing w:after="200" w:line="276" w:lineRule="auto"/>
    </w:pPr>
    <w:rPr>
      <w:rFonts w:eastAsiaTheme="minorEastAsia"/>
      <w:lang w:eastAsia="nl-NL"/>
    </w:rPr>
  </w:style>
  <w:style w:type="character" w:styleId="Verwijzingopmerking">
    <w:name w:val="annotation reference"/>
    <w:basedOn w:val="Standaardalinea-lettertype"/>
    <w:uiPriority w:val="99"/>
    <w:semiHidden/>
    <w:unhideWhenUsed/>
    <w:rsid w:val="00DB4753"/>
    <w:rPr>
      <w:sz w:val="16"/>
      <w:szCs w:val="16"/>
    </w:rPr>
  </w:style>
  <w:style w:type="paragraph" w:styleId="Tekstopmerking">
    <w:name w:val="annotation text"/>
    <w:basedOn w:val="Standaard"/>
    <w:link w:val="TekstopmerkingChar"/>
    <w:uiPriority w:val="99"/>
    <w:semiHidden/>
    <w:unhideWhenUsed/>
    <w:rsid w:val="00DB47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4753"/>
    <w:rPr>
      <w:sz w:val="20"/>
      <w:szCs w:val="20"/>
    </w:rPr>
  </w:style>
  <w:style w:type="paragraph" w:styleId="Onderwerpvanopmerking">
    <w:name w:val="annotation subject"/>
    <w:basedOn w:val="Tekstopmerking"/>
    <w:next w:val="Tekstopmerking"/>
    <w:link w:val="OnderwerpvanopmerkingChar"/>
    <w:uiPriority w:val="99"/>
    <w:semiHidden/>
    <w:unhideWhenUsed/>
    <w:rsid w:val="00DB4753"/>
    <w:rPr>
      <w:b/>
      <w:bCs/>
    </w:rPr>
  </w:style>
  <w:style w:type="character" w:customStyle="1" w:styleId="OnderwerpvanopmerkingChar">
    <w:name w:val="Onderwerp van opmerking Char"/>
    <w:basedOn w:val="TekstopmerkingChar"/>
    <w:link w:val="Onderwerpvanopmerking"/>
    <w:uiPriority w:val="99"/>
    <w:semiHidden/>
    <w:rsid w:val="00DB47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0F3F"/>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1F53"/>
    <w:pPr>
      <w:spacing w:line="240" w:lineRule="auto"/>
      <w:ind w:left="720"/>
      <w:contextualSpacing/>
    </w:pPr>
    <w:rPr>
      <w:rFonts w:eastAsia="Times New Roman" w:cs="Times New Roman"/>
      <w:szCs w:val="20"/>
      <w:lang w:eastAsia="nl-NL"/>
    </w:rPr>
  </w:style>
  <w:style w:type="table" w:styleId="Tabelraster">
    <w:name w:val="Table Grid"/>
    <w:basedOn w:val="Standaardtabel"/>
    <w:uiPriority w:val="59"/>
    <w:rsid w:val="0080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3710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710D"/>
    <w:rPr>
      <w:rFonts w:ascii="Tahoma" w:hAnsi="Tahoma" w:cs="Tahoma"/>
      <w:sz w:val="16"/>
      <w:szCs w:val="16"/>
    </w:rPr>
  </w:style>
  <w:style w:type="paragraph" w:styleId="Koptekst">
    <w:name w:val="header"/>
    <w:basedOn w:val="Standaard"/>
    <w:link w:val="KoptekstChar"/>
    <w:uiPriority w:val="99"/>
    <w:unhideWhenUsed/>
    <w:rsid w:val="002E13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326"/>
  </w:style>
  <w:style w:type="paragraph" w:styleId="Voettekst">
    <w:name w:val="footer"/>
    <w:basedOn w:val="Standaard"/>
    <w:link w:val="VoettekstChar"/>
    <w:uiPriority w:val="99"/>
    <w:unhideWhenUsed/>
    <w:rsid w:val="002E13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326"/>
  </w:style>
  <w:style w:type="paragraph" w:customStyle="1" w:styleId="538552DCBB0F4C4BB087ED922D6A6322">
    <w:name w:val="538552DCBB0F4C4BB087ED922D6A6322"/>
    <w:rsid w:val="002E1326"/>
    <w:pPr>
      <w:spacing w:after="200" w:line="276" w:lineRule="auto"/>
    </w:pPr>
    <w:rPr>
      <w:rFonts w:eastAsiaTheme="minorEastAsia"/>
      <w:lang w:eastAsia="nl-NL"/>
    </w:rPr>
  </w:style>
  <w:style w:type="character" w:styleId="Verwijzingopmerking">
    <w:name w:val="annotation reference"/>
    <w:basedOn w:val="Standaardalinea-lettertype"/>
    <w:uiPriority w:val="99"/>
    <w:semiHidden/>
    <w:unhideWhenUsed/>
    <w:rsid w:val="00DB4753"/>
    <w:rPr>
      <w:sz w:val="16"/>
      <w:szCs w:val="16"/>
    </w:rPr>
  </w:style>
  <w:style w:type="paragraph" w:styleId="Tekstopmerking">
    <w:name w:val="annotation text"/>
    <w:basedOn w:val="Standaard"/>
    <w:link w:val="TekstopmerkingChar"/>
    <w:uiPriority w:val="99"/>
    <w:semiHidden/>
    <w:unhideWhenUsed/>
    <w:rsid w:val="00DB47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4753"/>
    <w:rPr>
      <w:sz w:val="20"/>
      <w:szCs w:val="20"/>
    </w:rPr>
  </w:style>
  <w:style w:type="paragraph" w:styleId="Onderwerpvanopmerking">
    <w:name w:val="annotation subject"/>
    <w:basedOn w:val="Tekstopmerking"/>
    <w:next w:val="Tekstopmerking"/>
    <w:link w:val="OnderwerpvanopmerkingChar"/>
    <w:uiPriority w:val="99"/>
    <w:semiHidden/>
    <w:unhideWhenUsed/>
    <w:rsid w:val="00DB4753"/>
    <w:rPr>
      <w:b/>
      <w:bCs/>
    </w:rPr>
  </w:style>
  <w:style w:type="character" w:customStyle="1" w:styleId="OnderwerpvanopmerkingChar">
    <w:name w:val="Onderwerp van opmerking Char"/>
    <w:basedOn w:val="TekstopmerkingChar"/>
    <w:link w:val="Onderwerpvanopmerking"/>
    <w:uiPriority w:val="99"/>
    <w:semiHidden/>
    <w:rsid w:val="00DB4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10AF6257</Template>
  <TotalTime>0</TotalTime>
  <Pages>9</Pages>
  <Words>2126</Words>
  <Characters>11697</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Da Vinci College</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Adelijne Martin</dc:creator>
  <cp:lastModifiedBy>Albrecht,K.G.M.</cp:lastModifiedBy>
  <cp:revision>2</cp:revision>
  <cp:lastPrinted>2015-10-17T19:16:00Z</cp:lastPrinted>
  <dcterms:created xsi:type="dcterms:W3CDTF">2016-03-29T08:22:00Z</dcterms:created>
  <dcterms:modified xsi:type="dcterms:W3CDTF">2016-03-29T08:22:00Z</dcterms:modified>
</cp:coreProperties>
</file>