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A57FDC" w:rsidRDefault="005C27B4"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4800600</wp:posOffset>
            </wp:positionV>
            <wp:extent cx="796290" cy="704850"/>
            <wp:effectExtent l="19050" t="0" r="3810" b="0"/>
            <wp:wrapNone/>
            <wp:docPr id="16" name="Billede 1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1472565</wp:posOffset>
            </wp:positionV>
            <wp:extent cx="752475" cy="695325"/>
            <wp:effectExtent l="19050" t="0" r="9525" b="0"/>
            <wp:wrapNone/>
            <wp:docPr id="15" name="Billede 14" descr="canada_tapp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tapping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5805080</wp:posOffset>
            </wp:positionV>
            <wp:extent cx="1028700" cy="1343025"/>
            <wp:effectExtent l="19050" t="0" r="0" b="0"/>
            <wp:wrapNone/>
            <wp:docPr id="14" name="Billede 13" descr="canada_oil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oilrig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5496876</wp:posOffset>
            </wp:positionH>
            <wp:positionV relativeFrom="paragraph">
              <wp:posOffset>2057399</wp:posOffset>
            </wp:positionV>
            <wp:extent cx="679133" cy="1358265"/>
            <wp:effectExtent l="0" t="0" r="6667" b="0"/>
            <wp:wrapNone/>
            <wp:docPr id="13" name="Billede 12" descr="canada_mount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mounti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3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7086600</wp:posOffset>
            </wp:positionV>
            <wp:extent cx="1066800" cy="1438275"/>
            <wp:effectExtent l="19050" t="0" r="0" b="0"/>
            <wp:wrapNone/>
            <wp:docPr id="12" name="Billede 11" descr="canada_m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moos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2167890</wp:posOffset>
            </wp:positionV>
            <wp:extent cx="1066800" cy="1171575"/>
            <wp:effectExtent l="0" t="0" r="0" b="0"/>
            <wp:wrapNone/>
            <wp:docPr id="11" name="Billede 10" descr="canada_maplele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mapleleaf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3577590</wp:posOffset>
            </wp:positionV>
            <wp:extent cx="1819275" cy="1066800"/>
            <wp:effectExtent l="0" t="0" r="0" b="0"/>
            <wp:wrapNone/>
            <wp:docPr id="10" name="Billede 9" descr="canada_l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loon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4572000</wp:posOffset>
            </wp:positionV>
            <wp:extent cx="925195" cy="1371600"/>
            <wp:effectExtent l="19050" t="0" r="8255" b="0"/>
            <wp:wrapNone/>
            <wp:docPr id="8" name="Billede 7" descr="canada_lacro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lacrosse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6057900</wp:posOffset>
            </wp:positionV>
            <wp:extent cx="1329690" cy="1085850"/>
            <wp:effectExtent l="19050" t="0" r="3810" b="0"/>
            <wp:wrapNone/>
            <wp:docPr id="7" name="Billede 6" descr="canada_icefish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icefishing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-461010</wp:posOffset>
            </wp:positionV>
            <wp:extent cx="1272540" cy="1438275"/>
            <wp:effectExtent l="0" t="0" r="3810" b="0"/>
            <wp:wrapNone/>
            <wp:docPr id="6" name="Billede 5" descr="canada_hoc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hockey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-457200</wp:posOffset>
            </wp:positionV>
            <wp:extent cx="1253490" cy="1343025"/>
            <wp:effectExtent l="0" t="0" r="3810" b="0"/>
            <wp:wrapNone/>
            <wp:docPr id="5" name="Billede 4" descr="canada_furtrap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furtrapper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3412018</wp:posOffset>
            </wp:positionV>
            <wp:extent cx="1139190" cy="1270472"/>
            <wp:effectExtent l="0" t="0" r="0" b="0"/>
            <wp:wrapNone/>
            <wp:docPr id="4" name="Billede 3" descr="canada_e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elk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7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2171700</wp:posOffset>
            </wp:positionV>
            <wp:extent cx="1257300" cy="1257300"/>
            <wp:effectExtent l="0" t="0" r="0" b="0"/>
            <wp:wrapNone/>
            <wp:docPr id="3" name="Billede 2" descr="canada_bea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beaver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7325802</wp:posOffset>
            </wp:positionV>
            <wp:extent cx="1143000" cy="966664"/>
            <wp:effectExtent l="0" t="0" r="0" b="0"/>
            <wp:wrapNone/>
            <wp:docPr id="2" name="Billede 1" descr="canada_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bear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E9">
        <w:rPr>
          <w:noProof/>
          <w:lang w:val="nl-NL" w:eastAsia="nl-NL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2298519</wp:posOffset>
            </wp:positionV>
            <wp:extent cx="838200" cy="898071"/>
            <wp:effectExtent l="19050" t="0" r="0" b="0"/>
            <wp:wrapNone/>
            <wp:docPr id="1" name="Billede 0" descr="canada%20goose%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%20goose%203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8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-800100</wp:posOffset>
                </wp:positionV>
                <wp:extent cx="6705600" cy="257175"/>
                <wp:effectExtent l="15240" t="13335" r="13335" b="15240"/>
                <wp:wrapNone/>
                <wp:docPr id="63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0560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0432" w:rsidRDefault="00410432" w:rsidP="00410432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howcard Gothic" w:hAnsi="Showcard Gothic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Let's play - Let's play - Let's play - Let's play - Let's play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9" o:spid="_x0000_s1026" type="#_x0000_t202" style="position:absolute;margin-left:-27pt;margin-top:-63pt;width:528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410432" w:rsidRDefault="00410432" w:rsidP="00410432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howcard Gothic" w:hAnsi="Showcard Gothic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Let's play - Let's play - Let's play - Let's play - Let's play</w:t>
                      </w:r>
                    </w:p>
                  </w:txbxContent>
                </v:textbox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7086600</wp:posOffset>
                </wp:positionV>
                <wp:extent cx="228600" cy="228600"/>
                <wp:effectExtent l="53340" t="22860" r="51435" b="15240"/>
                <wp:wrapNone/>
                <wp:docPr id="6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75E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8" o:spid="_x0000_s1026" type="#_x0000_t67" style="position:absolute;margin-left:162pt;margin-top:558pt;width:18pt;height:18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7086600</wp:posOffset>
                </wp:positionV>
                <wp:extent cx="228600" cy="228600"/>
                <wp:effectExtent l="53340" t="22860" r="51435" b="15240"/>
                <wp:wrapNone/>
                <wp:docPr id="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1168" id="AutoShape 47" o:spid="_x0000_s1026" type="#_x0000_t67" style="position:absolute;margin-left:378pt;margin-top:558pt;width:18pt;height:18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571500</wp:posOffset>
                </wp:positionV>
                <wp:extent cx="228600" cy="228600"/>
                <wp:effectExtent l="15240" t="51435" r="22860" b="53340"/>
                <wp:wrapNone/>
                <wp:docPr id="6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90DA" id="AutoShape 46" o:spid="_x0000_s1026" type="#_x0000_t67" style="position:absolute;margin-left:396pt;margin-top:45pt;width:18pt;height:18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8115300</wp:posOffset>
                </wp:positionV>
                <wp:extent cx="228600" cy="228600"/>
                <wp:effectExtent l="15240" t="51435" r="22860" b="53340"/>
                <wp:wrapNone/>
                <wp:docPr id="5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D6C8" id="AutoShape 45" o:spid="_x0000_s1026" type="#_x0000_t67" style="position:absolute;margin-left:4in;margin-top:639pt;width:18pt;height:18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571500</wp:posOffset>
                </wp:positionV>
                <wp:extent cx="228600" cy="228600"/>
                <wp:effectExtent l="15240" t="51435" r="22860" b="53340"/>
                <wp:wrapNone/>
                <wp:docPr id="5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4206" id="AutoShape 44" o:spid="_x0000_s1026" type="#_x0000_t67" style="position:absolute;margin-left:180pt;margin-top:45pt;width:18pt;height:18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8115300</wp:posOffset>
                </wp:positionV>
                <wp:extent cx="228600" cy="228600"/>
                <wp:effectExtent l="15240" t="51435" r="22860" b="53340"/>
                <wp:wrapNone/>
                <wp:docPr id="5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35DA" id="AutoShape 43" o:spid="_x0000_s1026" type="#_x0000_t67" style="position:absolute;margin-left:1in;margin-top:639pt;width:18pt;height:18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800100</wp:posOffset>
                </wp:positionV>
                <wp:extent cx="228600" cy="228600"/>
                <wp:effectExtent l="53340" t="13335" r="51435" b="24765"/>
                <wp:wrapNone/>
                <wp:docPr id="5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C741D" id="AutoShape 42" o:spid="_x0000_s1026" type="#_x0000_t67" style="position:absolute;margin-left:423pt;margin-top:63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800100</wp:posOffset>
                </wp:positionV>
                <wp:extent cx="228600" cy="228600"/>
                <wp:effectExtent l="53340" t="13335" r="51435" b="24765"/>
                <wp:wrapNone/>
                <wp:docPr id="5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1002" id="AutoShape 41" o:spid="_x0000_s1026" type="#_x0000_t67" style="position:absolute;margin-left:207pt;margin-top:63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28600" cy="228600"/>
                <wp:effectExtent l="53340" t="13335" r="51435" b="24765"/>
                <wp:wrapNone/>
                <wp:docPr id="5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C4DD" id="AutoShape 40" o:spid="_x0000_s1026" type="#_x0000_t67" style="position:absolute;margin-left:-9pt;margin-top:63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" fillcolor="red" strokecolor="#365f91 [2404]" strokeweight="1.5pt">
                <v:textbox style="layout-flow:vertical-ideographic"/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7543800</wp:posOffset>
                </wp:positionV>
                <wp:extent cx="1143000" cy="571500"/>
                <wp:effectExtent l="15240" t="13335" r="13335" b="15240"/>
                <wp:wrapNone/>
                <wp:docPr id="53" name="WordArt 39" descr="Canadian-Fl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0432" w:rsidRDefault="00410432" w:rsidP="00410432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howcard Gothic" w:hAnsi="Showcard Gothic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27" type="#_x0000_t202" alt="Canadian-Flag" style="position:absolute;margin-left:414pt;margin-top:594pt;width:90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" filled="f" stroked="f">
                <o:lock v:ext="edit" shapetype="t"/>
                <v:textbox style="mso-fit-shape-to-text:t">
                  <w:txbxContent>
                    <w:p w:rsidR="00410432" w:rsidRDefault="00410432" w:rsidP="00410432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howcard Gothic" w:hAnsi="Showcard Gothic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143000" cy="571500"/>
                <wp:effectExtent l="5715" t="13335" r="13335" b="15240"/>
                <wp:wrapNone/>
                <wp:docPr id="52" name="WordArt 38" descr="Canadian-Fl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0432" w:rsidRDefault="00410432" w:rsidP="00410432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howcard Gothic" w:hAnsi="Showcard Gothic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028" type="#_x0000_t202" alt="Canadian-Flag" style="position:absolute;margin-left:-18pt;margin-top:0;width:90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" filled="f" stroked="f">
                <o:lock v:ext="edit" shapetype="t"/>
                <v:textbox style="mso-fit-shape-to-text:t">
                  <w:txbxContent>
                    <w:p w:rsidR="00410432" w:rsidRDefault="00410432" w:rsidP="00410432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howcard Gothic" w:hAnsi="Showcard Gothic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41043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8801100</wp:posOffset>
                </wp:positionV>
                <wp:extent cx="6905625" cy="571500"/>
                <wp:effectExtent l="5715" t="13335" r="13335" b="15240"/>
                <wp:wrapNone/>
                <wp:docPr id="51" name="WordArt 37" descr="Canadian-Fl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5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0432" w:rsidRDefault="00410432" w:rsidP="00410432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howcard Gothic" w:hAnsi="Showcard Gothic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Canada BOARD GAME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" o:spid="_x0000_s1029" type="#_x0000_t202" alt="Canadian-Flag" style="position:absolute;margin-left:-30.75pt;margin-top:693pt;width:543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" filled="f" stroked="f">
                <o:lock v:ext="edit" shapetype="t"/>
                <v:textbox style="mso-fit-shape-to-text:t">
                  <w:txbxContent>
                    <w:p w:rsidR="00410432" w:rsidRDefault="00410432" w:rsidP="00410432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howcard Gothic" w:hAnsi="Showcard Gothic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Canada BOARD GAME</w:t>
                      </w:r>
                    </w:p>
                  </w:txbxContent>
                </v:textbox>
              </v:shape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7200900</wp:posOffset>
                </wp:positionV>
                <wp:extent cx="1371600" cy="1257300"/>
                <wp:effectExtent l="24765" t="22860" r="22860" b="24765"/>
                <wp:wrapNone/>
                <wp:docPr id="5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0" style="position:absolute;margin-left:405pt;margin-top:567pt;width:108pt;height:9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" strokecolor="#c00" strokeweight="3pt">
                <v:textbox>
                  <w:txbxContent>
                    <w:p w:rsidR="00B21B3D" w:rsidRDefault="00B21B3D" w:rsidP="00B21B3D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7200900</wp:posOffset>
                </wp:positionV>
                <wp:extent cx="1371600" cy="1257300"/>
                <wp:effectExtent l="24765" t="22860" r="22860" b="24765"/>
                <wp:wrapNone/>
                <wp:docPr id="4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3960" w:rsidRPr="005C27B4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  <w:lang w:val="en-US"/>
                              </w:rPr>
                              <w:t>How many provinces are there in Canada?</w:t>
                            </w:r>
                          </w:p>
                          <w:p w:rsidR="00B21B3D" w:rsidRPr="002C4F92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1" style="position:absolute;margin-left:297pt;margin-top:567pt;width:108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" strokecolor="#c00" strokeweight="3pt">
                <v:textbox>
                  <w:txbxContent>
                    <w:p w:rsidR="00B53960" w:rsidRPr="005C27B4" w:rsidRDefault="005C27B4" w:rsidP="00B21B3D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  <w:lang w:val="en-US"/>
                        </w:rPr>
                        <w:t>How many provinces are there in Canada?</w:t>
                      </w:r>
                    </w:p>
                    <w:p w:rsidR="00B21B3D" w:rsidRPr="002C4F92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7200900</wp:posOffset>
                </wp:positionV>
                <wp:extent cx="1371600" cy="1257300"/>
                <wp:effectExtent l="24765" t="22860" r="22860" b="24765"/>
                <wp:wrapNone/>
                <wp:docPr id="4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B31BFB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2" style="position:absolute;margin-left:189pt;margin-top:567pt;width:108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" strokecolor="#c00" strokeweight="3pt">
                <v:textbox>
                  <w:txbxContent>
                    <w:p w:rsidR="00B21B3D" w:rsidRPr="00B31BFB" w:rsidRDefault="00B21B3D" w:rsidP="00B21B3D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7200900</wp:posOffset>
                </wp:positionV>
                <wp:extent cx="1371600" cy="1257300"/>
                <wp:effectExtent l="24765" t="22860" r="22860" b="24765"/>
                <wp:wrapNone/>
                <wp:docPr id="4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1501" w:rsidRPr="00981501" w:rsidRDefault="00981501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21B3D" w:rsidRPr="00544B8C" w:rsidRDefault="00981501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n-US"/>
                              </w:rPr>
                              <w:t xml:space="preserve">What is a </w:t>
                            </w:r>
                            <w:r w:rsidRPr="00981501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lang w:val="en-US"/>
                              </w:rPr>
                              <w:t>toonie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3" style="position:absolute;margin-left:81pt;margin-top:567pt;width:108pt;height:9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" strokecolor="#c00" strokeweight="3pt">
                <v:textbox>
                  <w:txbxContent>
                    <w:p w:rsidR="00981501" w:rsidRPr="00981501" w:rsidRDefault="00981501" w:rsidP="00B21B3D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  <w:lang w:val="en-US"/>
                        </w:rPr>
                      </w:pPr>
                    </w:p>
                    <w:p w:rsidR="00B21B3D" w:rsidRPr="00544B8C" w:rsidRDefault="00981501" w:rsidP="00B21B3D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  <w:lang w:val="en-US"/>
                        </w:rPr>
                        <w:t xml:space="preserve">What is a </w:t>
                      </w:r>
                      <w:r w:rsidRPr="00981501">
                        <w:rPr>
                          <w:rFonts w:ascii="Kristen ITC" w:hAnsi="Kristen ITC"/>
                          <w:b/>
                          <w:sz w:val="28"/>
                          <w:szCs w:val="28"/>
                          <w:lang w:val="en-US"/>
                        </w:rPr>
                        <w:t>toonie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7200900</wp:posOffset>
                </wp:positionV>
                <wp:extent cx="1371600" cy="1257300"/>
                <wp:effectExtent l="24765" t="22860" r="22860" b="24765"/>
                <wp:wrapNone/>
                <wp:docPr id="4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812A8E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4" style="position:absolute;margin-left:-27pt;margin-top:567pt;width:108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" strokecolor="#c00" strokeweight="3pt">
                <v:textbox>
                  <w:txbxContent>
                    <w:p w:rsidR="00B21B3D" w:rsidRPr="00812A8E" w:rsidRDefault="00B21B3D" w:rsidP="00B21B3D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5943600</wp:posOffset>
                </wp:positionV>
                <wp:extent cx="1371600" cy="1257300"/>
                <wp:effectExtent l="24765" t="22860" r="22860" b="24765"/>
                <wp:wrapNone/>
                <wp:docPr id="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CB9" w:rsidRDefault="00677CB9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  <w:p w:rsidR="00B21B3D" w:rsidRPr="002C4F92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5" style="position:absolute;margin-left:405pt;margin-top:468pt;width:108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" strokecolor="#c00" strokeweight="3pt">
                <v:textbox>
                  <w:txbxContent>
                    <w:p w:rsidR="00677CB9" w:rsidRDefault="00677CB9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  <w:p w:rsidR="00B21B3D" w:rsidRPr="002C4F92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5943600</wp:posOffset>
                </wp:positionV>
                <wp:extent cx="1371600" cy="1257300"/>
                <wp:effectExtent l="24765" t="22860" r="22860" b="24765"/>
                <wp:wrapNone/>
                <wp:docPr id="4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1501" w:rsidRPr="00981501" w:rsidRDefault="00981501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:rsidR="00B21B3D" w:rsidRPr="00981501" w:rsidRDefault="00981501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981501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What is a </w:t>
                            </w:r>
                            <w:r w:rsidRPr="00981501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loonie</w:t>
                            </w:r>
                            <w:r w:rsidRPr="00981501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6" style="position:absolute;margin-left:297pt;margin-top:468pt;width:108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" strokecolor="#c00" strokeweight="3pt">
                <v:textbox>
                  <w:txbxContent>
                    <w:p w:rsidR="00981501" w:rsidRPr="00981501" w:rsidRDefault="00981501" w:rsidP="00B21B3D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:rsidR="00B21B3D" w:rsidRPr="00981501" w:rsidRDefault="00981501" w:rsidP="00B21B3D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981501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What is a </w:t>
                      </w:r>
                      <w:r w:rsidRPr="00981501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loonie</w:t>
                      </w:r>
                      <w:r w:rsidRPr="00981501">
                        <w:rPr>
                          <w:rFonts w:ascii="Kristen ITC" w:hAnsi="Kristen ITC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5943600</wp:posOffset>
                </wp:positionV>
                <wp:extent cx="1371600" cy="1257300"/>
                <wp:effectExtent l="24765" t="22860" r="22860" b="24765"/>
                <wp:wrapNone/>
                <wp:docPr id="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251BE9" w:rsidRDefault="00251BE9" w:rsidP="00B21B3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51BE9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lang w:val="en-US"/>
                              </w:rPr>
                              <w:t>What is the capital of Canada?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7" style="position:absolute;margin-left:189pt;margin-top:468pt;width:108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" strokecolor="#c00" strokeweight="3pt">
                <v:textbox>
                  <w:txbxContent>
                    <w:p w:rsidR="00B21B3D" w:rsidRPr="00251BE9" w:rsidRDefault="00251BE9" w:rsidP="00B21B3D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51BE9">
                        <w:rPr>
                          <w:rFonts w:ascii="Kristen ITC" w:hAnsi="Kristen ITC"/>
                          <w:b/>
                          <w:sz w:val="28"/>
                          <w:szCs w:val="28"/>
                          <w:lang w:val="en-US"/>
                        </w:rPr>
                        <w:t>What is the capital of Canada?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5943600</wp:posOffset>
                </wp:positionV>
                <wp:extent cx="1371600" cy="1257300"/>
                <wp:effectExtent l="24765" t="22860" r="22860" b="24765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6388" w:rsidRPr="00544B8C" w:rsidRDefault="000D6388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8" style="position:absolute;margin-left:81pt;margin-top:468pt;width:108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" strokecolor="#c00" strokeweight="3pt">
                <v:textbox>
                  <w:txbxContent>
                    <w:p w:rsidR="000D6388" w:rsidRPr="00544B8C" w:rsidRDefault="000D6388" w:rsidP="00B21B3D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4686300</wp:posOffset>
                </wp:positionV>
                <wp:extent cx="1371600" cy="1257300"/>
                <wp:effectExtent l="24765" t="22860" r="22860" b="24765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981FBB" w:rsidRDefault="005C27B4" w:rsidP="00981FBB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5C27B4">
                              <w:rPr>
                                <w:rFonts w:ascii="Kristen ITC" w:hAnsi="Kristen ITC"/>
                                <w:sz w:val="20"/>
                                <w:szCs w:val="20"/>
                                <w:lang w:val="en-US"/>
                              </w:rPr>
                              <w:t xml:space="preserve">What is the name of the province that borders to the </w:t>
                            </w:r>
                            <w:r w:rsidRPr="005C27B4"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  <w:t>Atlantic Ocean?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9" style="position:absolute;margin-left:405pt;margin-top:369pt;width:108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" strokecolor="#c00" strokeweight="3pt">
                <v:textbox>
                  <w:txbxContent>
                    <w:p w:rsidR="00B21B3D" w:rsidRPr="00981FBB" w:rsidRDefault="005C27B4" w:rsidP="00981FBB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 w:rsidRPr="005C27B4">
                        <w:rPr>
                          <w:rFonts w:ascii="Kristen ITC" w:hAnsi="Kristen ITC"/>
                          <w:sz w:val="20"/>
                          <w:szCs w:val="20"/>
                          <w:lang w:val="en-US"/>
                        </w:rPr>
                        <w:t xml:space="preserve">What is the name of the province that borders to the </w:t>
                      </w:r>
                      <w:r w:rsidRPr="005C27B4"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  <w:t>Atlantic Ocean?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4686300</wp:posOffset>
                </wp:positionV>
                <wp:extent cx="1371600" cy="1257300"/>
                <wp:effectExtent l="24765" t="22860" r="22860" b="24765"/>
                <wp:wrapNone/>
                <wp:docPr id="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8B9" w:rsidRDefault="00CC78B9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  <w:p w:rsidR="00B21B3D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  <w:p w:rsidR="005C27B4" w:rsidRPr="005C27B4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  <w:t>When is Canada Day celebrated?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0" style="position:absolute;margin-left:297pt;margin-top:369pt;width:108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" strokecolor="#c00" strokeweight="3pt">
                <v:textbox>
                  <w:txbxContent>
                    <w:p w:rsidR="00CC78B9" w:rsidRDefault="00CC78B9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  <w:p w:rsidR="00B21B3D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  <w:p w:rsidR="005C27B4" w:rsidRPr="005C27B4" w:rsidRDefault="005C27B4" w:rsidP="00B21B3D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  <w:t>When is Canada Day celebrated?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4686300</wp:posOffset>
                </wp:positionV>
                <wp:extent cx="1371600" cy="1257300"/>
                <wp:effectExtent l="24765" t="22860" r="22860" b="24765"/>
                <wp:wrapNone/>
                <wp:docPr id="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628" w:rsidRPr="00F30628" w:rsidRDefault="00F30628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B21B3D" w:rsidRPr="006E1DC6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1" style="position:absolute;margin-left:189pt;margin-top:369pt;width:108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" strokecolor="#c00" strokeweight="3pt">
                <v:textbox>
                  <w:txbxContent>
                    <w:p w:rsidR="00F30628" w:rsidRPr="00F30628" w:rsidRDefault="00F30628" w:rsidP="00B21B3D">
                      <w:pPr>
                        <w:jc w:val="center"/>
                        <w:rPr>
                          <w:rFonts w:ascii="Kristen ITC" w:hAnsi="Kristen ITC"/>
                          <w:sz w:val="4"/>
                          <w:szCs w:val="4"/>
                          <w:lang w:val="en-US"/>
                        </w:rPr>
                      </w:pPr>
                    </w:p>
                    <w:p w:rsidR="00B21B3D" w:rsidRPr="006E1DC6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4686300</wp:posOffset>
                </wp:positionV>
                <wp:extent cx="1371600" cy="1257300"/>
                <wp:effectExtent l="24765" t="22860" r="22860" b="24765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511E00" w:rsidRDefault="00981501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lang w:val="en-US"/>
                              </w:rPr>
                              <w:t>What is the currency of Canada?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2" style="position:absolute;margin-left:81pt;margin-top:369pt;width:108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" strokecolor="#c00" strokeweight="3pt">
                <v:textbox>
                  <w:txbxContent>
                    <w:p w:rsidR="00B21B3D" w:rsidRPr="00511E00" w:rsidRDefault="00981501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lang w:val="en-US"/>
                        </w:rPr>
                        <w:t>What is the currency of Canada?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5943600</wp:posOffset>
                </wp:positionV>
                <wp:extent cx="1371600" cy="1257300"/>
                <wp:effectExtent l="24765" t="22860" r="22860" b="24765"/>
                <wp:wrapNone/>
                <wp:docPr id="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A126BF" w:rsidRDefault="005C27B4" w:rsidP="00A126BF">
                            <w:pPr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lang w:val="en-US"/>
                              </w:rPr>
                              <w:t>What is the name of the province that borders to the Pacific Ocean?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3" style="position:absolute;margin-left:-27pt;margin-top:468pt;width:108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" strokecolor="#c00" strokeweight="3pt">
                <v:textbox>
                  <w:txbxContent>
                    <w:p w:rsidR="00B21B3D" w:rsidRPr="00A126BF" w:rsidRDefault="005C27B4" w:rsidP="00A126BF">
                      <w:pPr>
                        <w:rPr>
                          <w:rFonts w:ascii="Kristen ITC" w:hAnsi="Kristen ITC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lang w:val="en-US"/>
                        </w:rPr>
                        <w:t>What is the name of the province that borders to the Pacific Ocean?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4686300</wp:posOffset>
                </wp:positionV>
                <wp:extent cx="1371600" cy="1257300"/>
                <wp:effectExtent l="24765" t="22860" r="22860" b="24765"/>
                <wp:wrapNone/>
                <wp:docPr id="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2A8E" w:rsidRPr="00251BE9" w:rsidRDefault="00251BE9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251BE9">
                              <w:rPr>
                                <w:rFonts w:ascii="Kristen ITC" w:hAnsi="Kristen ITC"/>
                                <w:lang w:val="en-US"/>
                              </w:rPr>
                              <w:t>How many official languages do they have in Canada?</w:t>
                            </w:r>
                          </w:p>
                          <w:p w:rsidR="00B21B3D" w:rsidRPr="00EF4E43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4" style="position:absolute;margin-left:-27pt;margin-top:369pt;width:108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" strokecolor="#c00" strokeweight="3pt">
                <v:textbox>
                  <w:txbxContent>
                    <w:p w:rsidR="00812A8E" w:rsidRPr="00251BE9" w:rsidRDefault="00251BE9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 w:rsidRPr="00251BE9">
                        <w:rPr>
                          <w:rFonts w:ascii="Kristen ITC" w:hAnsi="Kristen ITC"/>
                          <w:lang w:val="en-US"/>
                        </w:rPr>
                        <w:t>How many official languages do they have in Canada?</w:t>
                      </w:r>
                    </w:p>
                    <w:p w:rsidR="00B21B3D" w:rsidRPr="00EF4E43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3429000</wp:posOffset>
                </wp:positionV>
                <wp:extent cx="1371600" cy="1257300"/>
                <wp:effectExtent l="24765" t="22860" r="22860" b="24765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:rsidR="00677CB9" w:rsidRPr="00677CB9" w:rsidRDefault="00677CB9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:rsidR="00677CB9" w:rsidRPr="00677CB9" w:rsidRDefault="00677CB9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5" style="position:absolute;margin-left:405pt;margin-top:270pt;width:108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" strokecolor="#c00" strokeweight="3pt">
                <v:textbox>
                  <w:txbxContent>
                    <w:p w:rsidR="00B21B3D" w:rsidRDefault="00B21B3D" w:rsidP="00B21B3D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:rsidR="00677CB9" w:rsidRPr="00677CB9" w:rsidRDefault="00677CB9" w:rsidP="00B21B3D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:rsidR="00677CB9" w:rsidRPr="00677CB9" w:rsidRDefault="00677CB9" w:rsidP="00B21B3D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3429000</wp:posOffset>
                </wp:positionV>
                <wp:extent cx="1371600" cy="1257300"/>
                <wp:effectExtent l="24765" t="22860" r="22860" b="24765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3960" w:rsidRPr="00981501" w:rsidRDefault="00981501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  <w:lang w:val="en-US"/>
                              </w:rPr>
                              <w:t>Mention three famous people from Canada.</w:t>
                            </w:r>
                          </w:p>
                          <w:p w:rsidR="00B21B3D" w:rsidRPr="002C4F92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6" style="position:absolute;margin-left:297pt;margin-top:270pt;width:108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" strokecolor="#c00" strokeweight="3pt">
                <v:textbox>
                  <w:txbxContent>
                    <w:p w:rsidR="00B53960" w:rsidRPr="00981501" w:rsidRDefault="00981501" w:rsidP="00B21B3D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  <w:lang w:val="en-US"/>
                        </w:rPr>
                        <w:t>Mention three famous people from Canada.</w:t>
                      </w:r>
                    </w:p>
                    <w:p w:rsidR="00B21B3D" w:rsidRPr="002C4F92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3429000</wp:posOffset>
                </wp:positionV>
                <wp:extent cx="1371600" cy="1257300"/>
                <wp:effectExtent l="24765" t="22860" r="22860" b="24765"/>
                <wp:wrapNone/>
                <wp:docPr id="3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5C27B4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5C27B4">
                              <w:rPr>
                                <w:rFonts w:ascii="Kristen ITC" w:hAnsi="Kristen ITC"/>
                                <w:lang w:val="en-US"/>
                              </w:rPr>
                              <w:t>What does the word Canada (Kanata) mean?</w:t>
                            </w:r>
                          </w:p>
                          <w:p w:rsidR="000A6F15" w:rsidRPr="005C27B4" w:rsidRDefault="000A6F15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  <w:p w:rsidR="000A6F15" w:rsidRPr="00D57ADC" w:rsidRDefault="000A6F15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7" style="position:absolute;margin-left:189pt;margin-top:270pt;width:108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" strokecolor="#c00" strokeweight="3pt">
                <v:textbox>
                  <w:txbxContent>
                    <w:p w:rsidR="00B21B3D" w:rsidRPr="005C27B4" w:rsidRDefault="005C27B4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 w:rsidRPr="005C27B4">
                        <w:rPr>
                          <w:rFonts w:ascii="Kristen ITC" w:hAnsi="Kristen ITC"/>
                          <w:lang w:val="en-US"/>
                        </w:rPr>
                        <w:t>What does the word Canada (Kanata) mean?</w:t>
                      </w:r>
                    </w:p>
                    <w:p w:rsidR="000A6F15" w:rsidRPr="005C27B4" w:rsidRDefault="000A6F15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  <w:p w:rsidR="000A6F15" w:rsidRPr="00D57ADC" w:rsidRDefault="000A6F15" w:rsidP="00B21B3D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3429000</wp:posOffset>
                </wp:positionV>
                <wp:extent cx="1371600" cy="1257300"/>
                <wp:effectExtent l="24765" t="22860" r="22860" b="24765"/>
                <wp:wrapNone/>
                <wp:docPr id="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4650" w:rsidRPr="00BB4650" w:rsidRDefault="00BB4650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4"/>
                                <w:szCs w:val="4"/>
                              </w:rPr>
                            </w:pPr>
                          </w:p>
                          <w:p w:rsidR="00B21B3D" w:rsidRPr="00BB4650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8" style="position:absolute;margin-left:81pt;margin-top:270pt;width:108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" strokecolor="#c00" strokeweight="3pt">
                <v:textbox>
                  <w:txbxContent>
                    <w:p w:rsidR="00BB4650" w:rsidRPr="00BB4650" w:rsidRDefault="00BB4650" w:rsidP="00B21B3D">
                      <w:pPr>
                        <w:jc w:val="center"/>
                        <w:rPr>
                          <w:rFonts w:ascii="Kristen ITC" w:hAnsi="Kristen ITC"/>
                          <w:sz w:val="4"/>
                          <w:szCs w:val="4"/>
                        </w:rPr>
                      </w:pPr>
                    </w:p>
                    <w:p w:rsidR="00B21B3D" w:rsidRPr="00BB4650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3429000</wp:posOffset>
                </wp:positionV>
                <wp:extent cx="1371600" cy="1257300"/>
                <wp:effectExtent l="24765" t="22860" r="22860" b="24765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27B4" w:rsidRPr="00981501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EF4E43" w:rsidRPr="003C0D2A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  <w:t>What country borders to the south of Canada?</w:t>
                            </w:r>
                          </w:p>
                          <w:p w:rsidR="00B21B3D" w:rsidRPr="00EA20D7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9" style="position:absolute;margin-left:-27pt;margin-top:270pt;width:108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" strokecolor="#c00" strokeweight="3pt">
                <v:textbox>
                  <w:txbxContent>
                    <w:p w:rsidR="005C27B4" w:rsidRPr="00981501" w:rsidRDefault="005C27B4" w:rsidP="00B21B3D">
                      <w:pPr>
                        <w:jc w:val="center"/>
                        <w:rPr>
                          <w:rFonts w:ascii="Kristen ITC" w:hAnsi="Kristen ITC"/>
                          <w:sz w:val="8"/>
                          <w:szCs w:val="8"/>
                          <w:lang w:val="en-US"/>
                        </w:rPr>
                      </w:pPr>
                    </w:p>
                    <w:p w:rsidR="00EF4E43" w:rsidRPr="003C0D2A" w:rsidRDefault="005C27B4" w:rsidP="00B21B3D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  <w:t>What country borders to the south of Canada?</w:t>
                      </w:r>
                    </w:p>
                    <w:p w:rsidR="00B21B3D" w:rsidRPr="00EA20D7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2171700</wp:posOffset>
                </wp:positionV>
                <wp:extent cx="1371600" cy="1257300"/>
                <wp:effectExtent l="24765" t="22860" r="22860" b="24765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7CB9" w:rsidRPr="00677CB9" w:rsidRDefault="00677CB9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B21B3D" w:rsidRPr="00EA20D7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50" style="position:absolute;margin-left:405pt;margin-top:171pt;width:108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" strokecolor="#c00" strokeweight="3pt">
                <v:textbox>
                  <w:txbxContent>
                    <w:p w:rsidR="00677CB9" w:rsidRPr="00677CB9" w:rsidRDefault="00677CB9" w:rsidP="00B21B3D">
                      <w:pPr>
                        <w:jc w:val="center"/>
                        <w:rPr>
                          <w:rFonts w:ascii="Kristen ITC" w:hAnsi="Kristen ITC"/>
                          <w:sz w:val="4"/>
                          <w:szCs w:val="4"/>
                          <w:lang w:val="en-US"/>
                        </w:rPr>
                      </w:pPr>
                    </w:p>
                    <w:p w:rsidR="00B21B3D" w:rsidRPr="00EA20D7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2171700</wp:posOffset>
                </wp:positionV>
                <wp:extent cx="1371600" cy="1257300"/>
                <wp:effectExtent l="24765" t="22860" r="22860" b="24765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752DB9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51" style="position:absolute;margin-left:297pt;margin-top:171pt;width:108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" strokecolor="#c00" strokeweight="3pt">
                <v:textbox>
                  <w:txbxContent>
                    <w:p w:rsidR="00B21B3D" w:rsidRPr="00752DB9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2171700</wp:posOffset>
                </wp:positionV>
                <wp:extent cx="1371600" cy="1257300"/>
                <wp:effectExtent l="24765" t="22860" r="22860" b="2476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184857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52" style="position:absolute;margin-left:189pt;margin-top:171pt;width:108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" strokecolor="#c00" strokeweight="3pt">
                <v:textbox>
                  <w:txbxContent>
                    <w:p w:rsidR="00B21B3D" w:rsidRPr="00184857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2171700</wp:posOffset>
                </wp:positionV>
                <wp:extent cx="1371600" cy="1257300"/>
                <wp:effectExtent l="24765" t="22860" r="22860" b="2476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5C27B4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 w:rsidRPr="005C27B4">
                              <w:rPr>
                                <w:rFonts w:ascii="Kristen ITC" w:hAnsi="Kristen ITC"/>
                                <w:lang w:val="en-US"/>
                              </w:rPr>
                              <w:t>Who is the Canadian head of state?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53" style="position:absolute;margin-left:81pt;margin-top:171pt;width:108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" strokecolor="#c00" strokeweight="3pt">
                <v:textbox>
                  <w:txbxContent>
                    <w:p w:rsidR="00B21B3D" w:rsidRPr="005C27B4" w:rsidRDefault="005C27B4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 w:rsidRPr="005C27B4">
                        <w:rPr>
                          <w:rFonts w:ascii="Kristen ITC" w:hAnsi="Kristen ITC"/>
                          <w:lang w:val="en-US"/>
                        </w:rPr>
                        <w:t>Who is the Canadian head of state?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2171700</wp:posOffset>
                </wp:positionV>
                <wp:extent cx="1371600" cy="1257300"/>
                <wp:effectExtent l="24765" t="22860" r="22860" b="2476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2A" w:rsidRPr="003C0D2A" w:rsidRDefault="003C0D2A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B21B3D" w:rsidRPr="00D6038A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54" style="position:absolute;margin-left:-27pt;margin-top:171pt;width:108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" strokecolor="#c00" strokeweight="3pt">
                <v:textbox>
                  <w:txbxContent>
                    <w:p w:rsidR="003C0D2A" w:rsidRPr="003C0D2A" w:rsidRDefault="003C0D2A" w:rsidP="00B21B3D">
                      <w:pPr>
                        <w:jc w:val="center"/>
                        <w:rPr>
                          <w:rFonts w:ascii="Kristen ITC" w:hAnsi="Kristen ITC"/>
                          <w:sz w:val="4"/>
                          <w:szCs w:val="4"/>
                          <w:lang w:val="en-US"/>
                        </w:rPr>
                      </w:pPr>
                    </w:p>
                    <w:p w:rsidR="00B21B3D" w:rsidRPr="00D6038A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914400</wp:posOffset>
                </wp:positionV>
                <wp:extent cx="1371600" cy="1257300"/>
                <wp:effectExtent l="24765" t="22860" r="22860" b="2476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3960" w:rsidRPr="005C27B4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lang w:val="en-US"/>
                              </w:rPr>
                              <w:t>How does the Canadian motto go? “From………..”.</w:t>
                            </w:r>
                          </w:p>
                          <w:p w:rsidR="00B21B3D" w:rsidRPr="00D6038A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55" style="position:absolute;margin-left:405pt;margin-top:1in;width:10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" strokecolor="#c00" strokeweight="3pt">
                <v:textbox>
                  <w:txbxContent>
                    <w:p w:rsidR="00B53960" w:rsidRPr="005C27B4" w:rsidRDefault="005C27B4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lang w:val="en-US"/>
                        </w:rPr>
                        <w:t>How does the Canadian motto go? “From………..”.</w:t>
                      </w:r>
                    </w:p>
                    <w:p w:rsidR="00B21B3D" w:rsidRPr="00D6038A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914400</wp:posOffset>
                </wp:positionV>
                <wp:extent cx="1371600" cy="1257300"/>
                <wp:effectExtent l="24765" t="22860" r="22860" b="2476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981501" w:rsidRDefault="00981501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81501">
                              <w:rPr>
                                <w:rFonts w:ascii="Kristen ITC" w:hAnsi="Kristen ITC"/>
                                <w:sz w:val="20"/>
                                <w:szCs w:val="20"/>
                                <w:lang w:val="en-US"/>
                              </w:rPr>
                              <w:t xml:space="preserve">How many provinces and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  <w:lang w:val="en-US"/>
                              </w:rPr>
                              <w:t>territorie</w:t>
                            </w:r>
                            <w:r w:rsidRPr="00981501">
                              <w:rPr>
                                <w:rFonts w:ascii="Kristen ITC" w:hAnsi="Kristen ITC"/>
                                <w:sz w:val="20"/>
                                <w:szCs w:val="20"/>
                                <w:lang w:val="en-US"/>
                              </w:rPr>
                              <w:t>s has Canada got?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56" style="position:absolute;margin-left:297pt;margin-top:1in;width:108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" strokecolor="#c00" strokeweight="3pt">
                <v:textbox>
                  <w:txbxContent>
                    <w:p w:rsidR="00B21B3D" w:rsidRPr="00981501" w:rsidRDefault="00981501" w:rsidP="00B21B3D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  <w:lang w:val="en-US"/>
                        </w:rPr>
                      </w:pPr>
                      <w:r w:rsidRPr="00981501">
                        <w:rPr>
                          <w:rFonts w:ascii="Kristen ITC" w:hAnsi="Kristen ITC"/>
                          <w:sz w:val="20"/>
                          <w:szCs w:val="20"/>
                          <w:lang w:val="en-US"/>
                        </w:rPr>
                        <w:t xml:space="preserve">How many provinces and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  <w:lang w:val="en-US"/>
                        </w:rPr>
                        <w:t>territorie</w:t>
                      </w:r>
                      <w:r w:rsidRPr="00981501">
                        <w:rPr>
                          <w:rFonts w:ascii="Kristen ITC" w:hAnsi="Kristen ITC"/>
                          <w:sz w:val="20"/>
                          <w:szCs w:val="20"/>
                          <w:lang w:val="en-US"/>
                        </w:rPr>
                        <w:t>s has Canada got?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1371600" cy="1257300"/>
                <wp:effectExtent l="24765" t="22860" r="22860" b="2476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AE8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lang w:val="en-US"/>
                              </w:rPr>
                              <w:t>Mention two kinds of bears native to Canada!</w:t>
                            </w:r>
                          </w:p>
                          <w:p w:rsidR="00D6038A" w:rsidRPr="00D6038A" w:rsidRDefault="00D6038A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57" style="position:absolute;margin-left:189pt;margin-top:1in;width:10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" strokecolor="#c00" strokeweight="3pt">
                <v:textbox>
                  <w:txbxContent>
                    <w:p w:rsidR="00312AE8" w:rsidRDefault="005C27B4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lang w:val="en-US"/>
                        </w:rPr>
                        <w:t>Mention two kinds of bears native to Canada!</w:t>
                      </w:r>
                    </w:p>
                    <w:p w:rsidR="00D6038A" w:rsidRPr="00D6038A" w:rsidRDefault="00D6038A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914400</wp:posOffset>
                </wp:positionV>
                <wp:extent cx="1371600" cy="1257300"/>
                <wp:effectExtent l="24765" t="22860" r="22860" b="2476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4857" w:rsidRPr="00184857" w:rsidRDefault="00184857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B21B3D" w:rsidRPr="004631EE" w:rsidRDefault="00184857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31EE">
                              <w:rPr>
                                <w:rFonts w:ascii="Kristen ITC" w:hAnsi="Kristen ITC"/>
                                <w:sz w:val="28"/>
                                <w:szCs w:val="28"/>
                                <w:lang w:val="en-US"/>
                              </w:rPr>
                              <w:t>You get an extra throw!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58" style="position:absolute;margin-left:81pt;margin-top:1in;width:10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" strokecolor="#c00" strokeweight="3pt">
                <v:textbox>
                  <w:txbxContent>
                    <w:p w:rsidR="00184857" w:rsidRPr="00184857" w:rsidRDefault="00184857" w:rsidP="00B21B3D">
                      <w:pPr>
                        <w:jc w:val="center"/>
                        <w:rPr>
                          <w:rFonts w:ascii="Kristen ITC" w:hAnsi="Kristen ITC"/>
                          <w:sz w:val="4"/>
                          <w:szCs w:val="4"/>
                          <w:lang w:val="en-US"/>
                        </w:rPr>
                      </w:pPr>
                    </w:p>
                    <w:p w:rsidR="00B21B3D" w:rsidRPr="004631EE" w:rsidRDefault="00184857" w:rsidP="00B21B3D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  <w:lang w:val="en-US"/>
                        </w:rPr>
                      </w:pPr>
                      <w:r w:rsidRPr="004631EE">
                        <w:rPr>
                          <w:rFonts w:ascii="Kristen ITC" w:hAnsi="Kristen ITC"/>
                          <w:sz w:val="28"/>
                          <w:szCs w:val="28"/>
                          <w:lang w:val="en-US"/>
                        </w:rPr>
                        <w:t>You get an extra throw!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914400</wp:posOffset>
                </wp:positionV>
                <wp:extent cx="1371600" cy="1257300"/>
                <wp:effectExtent l="24765" t="22860" r="22860" b="2476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5C27B4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27B4">
                              <w:rPr>
                                <w:rFonts w:ascii="Kristen ITC" w:hAnsi="Kristen ITC"/>
                                <w:sz w:val="18"/>
                                <w:szCs w:val="18"/>
                                <w:lang w:val="en-US"/>
                              </w:rPr>
                              <w:t>What is she getting from the tree?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59" style="position:absolute;margin-left:-27pt;margin-top:1in;width:10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" strokecolor="#c00" strokeweight="3pt">
                <v:textbox>
                  <w:txbxContent>
                    <w:p w:rsidR="00B21B3D" w:rsidRPr="005C27B4" w:rsidRDefault="005C27B4" w:rsidP="00B21B3D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</w:pPr>
                      <w:r w:rsidRPr="005C27B4">
                        <w:rPr>
                          <w:rFonts w:ascii="Kristen ITC" w:hAnsi="Kristen ITC"/>
                          <w:sz w:val="18"/>
                          <w:szCs w:val="18"/>
                          <w:lang w:val="en-US"/>
                        </w:rPr>
                        <w:t>What is she getting from the tree?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-342900</wp:posOffset>
                </wp:positionV>
                <wp:extent cx="1371600" cy="1257300"/>
                <wp:effectExtent l="24765" t="22860" r="22860" b="2476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677CB9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60" style="position:absolute;margin-left:405pt;margin-top:-27pt;width:108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" strokecolor="#c00" strokeweight="3pt">
                <v:textbox>
                  <w:txbxContent>
                    <w:p w:rsidR="00B21B3D" w:rsidRPr="00677CB9" w:rsidRDefault="00B21B3D" w:rsidP="00B21B3D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1371600" cy="1257300"/>
                <wp:effectExtent l="24765" t="22860" r="22860" b="2476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752DB9" w:rsidRDefault="005C27B4" w:rsidP="00B53960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  <w:r>
                              <w:rPr>
                                <w:rFonts w:ascii="Kristen ITC" w:hAnsi="Kristen ITC"/>
                                <w:lang w:val="en-US"/>
                              </w:rPr>
                              <w:t>Mention three sports typical for Canada.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61" style="position:absolute;margin-left:297pt;margin-top:-27pt;width:10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" strokecolor="#c00" strokeweight="3pt">
                <v:textbox>
                  <w:txbxContent>
                    <w:p w:rsidR="00B21B3D" w:rsidRPr="00752DB9" w:rsidRDefault="005C27B4" w:rsidP="00B53960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  <w:r>
                        <w:rPr>
                          <w:rFonts w:ascii="Kristen ITC" w:hAnsi="Kristen ITC"/>
                          <w:lang w:val="en-US"/>
                        </w:rPr>
                        <w:t>Mention three sports typical for Canada.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1371600" cy="1257300"/>
                <wp:effectExtent l="24765" t="22860" r="22860" b="2476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752DB9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62" style="position:absolute;margin-left:189pt;margin-top:-27pt;width:10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" strokecolor="#c00" strokeweight="3pt">
                <v:textbox>
                  <w:txbxContent>
                    <w:p w:rsidR="00B21B3D" w:rsidRPr="00752DB9" w:rsidRDefault="00B21B3D" w:rsidP="00B21B3D">
                      <w:pPr>
                        <w:jc w:val="center"/>
                        <w:rPr>
                          <w:rFonts w:ascii="Kristen ITC" w:hAnsi="Kristen ITC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-342900</wp:posOffset>
                </wp:positionV>
                <wp:extent cx="1371600" cy="1257300"/>
                <wp:effectExtent l="24765" t="22860" r="22860" b="2476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Pr="005C27B4" w:rsidRDefault="005C27B4" w:rsidP="00B21B3D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27B4">
                              <w:rPr>
                                <w:rFonts w:ascii="Kristen ITC" w:hAnsi="Kristen ITC"/>
                                <w:sz w:val="24"/>
                                <w:szCs w:val="24"/>
                                <w:lang w:val="en-US"/>
                              </w:rPr>
                              <w:t>Mention 4 Canadian cities!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63" style="position:absolute;margin-left:81pt;margin-top:-27pt;width:10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" strokecolor="#c00" strokeweight="3pt">
                <v:textbox>
                  <w:txbxContent>
                    <w:p w:rsidR="00B21B3D" w:rsidRPr="005C27B4" w:rsidRDefault="005C27B4" w:rsidP="00B21B3D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  <w:lang w:val="en-US"/>
                        </w:rPr>
                      </w:pPr>
                      <w:r w:rsidRPr="005C27B4">
                        <w:rPr>
                          <w:rFonts w:ascii="Kristen ITC" w:hAnsi="Kristen ITC"/>
                          <w:sz w:val="24"/>
                          <w:szCs w:val="24"/>
                          <w:lang w:val="en-US"/>
                        </w:rPr>
                        <w:t>Mention 4 Canadian cities!</w:t>
                      </w:r>
                    </w:p>
                  </w:txbxContent>
                </v:textbox>
              </v:roundrect>
            </w:pict>
          </mc:Fallback>
        </mc:AlternateContent>
      </w:r>
      <w:r w:rsidR="00410432">
        <w:rPr>
          <w:rFonts w:ascii="Times New Roman" w:hAnsi="Times New Roman" w:cs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1257300"/>
                <wp:effectExtent l="24765" t="22860" r="22860" b="2476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B3D" w:rsidRDefault="00B21B3D" w:rsidP="00B21B3D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64" style="position:absolute;margin-left:-27pt;margin-top:-27pt;width:10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" strokecolor="#c00" strokeweight="3pt">
                <v:textbox>
                  <w:txbxContent>
                    <w:p w:rsidR="00B21B3D" w:rsidRDefault="00B21B3D" w:rsidP="00B21B3D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3D"/>
    <w:rsid w:val="00000FBE"/>
    <w:rsid w:val="00001A16"/>
    <w:rsid w:val="00002528"/>
    <w:rsid w:val="000029E1"/>
    <w:rsid w:val="00002CC1"/>
    <w:rsid w:val="00003819"/>
    <w:rsid w:val="00003E0A"/>
    <w:rsid w:val="00004377"/>
    <w:rsid w:val="00005275"/>
    <w:rsid w:val="000074A6"/>
    <w:rsid w:val="0000755F"/>
    <w:rsid w:val="0000790F"/>
    <w:rsid w:val="00011194"/>
    <w:rsid w:val="00011714"/>
    <w:rsid w:val="00011765"/>
    <w:rsid w:val="000125D8"/>
    <w:rsid w:val="0001406B"/>
    <w:rsid w:val="000143F2"/>
    <w:rsid w:val="00014EFA"/>
    <w:rsid w:val="000165BC"/>
    <w:rsid w:val="000202FC"/>
    <w:rsid w:val="00020C81"/>
    <w:rsid w:val="00021F2D"/>
    <w:rsid w:val="00023CE5"/>
    <w:rsid w:val="00024A9F"/>
    <w:rsid w:val="000270FE"/>
    <w:rsid w:val="000311CB"/>
    <w:rsid w:val="0003159F"/>
    <w:rsid w:val="0003215E"/>
    <w:rsid w:val="00032C60"/>
    <w:rsid w:val="00032CBD"/>
    <w:rsid w:val="00033556"/>
    <w:rsid w:val="00034022"/>
    <w:rsid w:val="0003514A"/>
    <w:rsid w:val="00036876"/>
    <w:rsid w:val="000377F7"/>
    <w:rsid w:val="00037B83"/>
    <w:rsid w:val="00037DAA"/>
    <w:rsid w:val="000405D6"/>
    <w:rsid w:val="00040ADA"/>
    <w:rsid w:val="00040F9B"/>
    <w:rsid w:val="00042299"/>
    <w:rsid w:val="00042BFB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50C18"/>
    <w:rsid w:val="000514B4"/>
    <w:rsid w:val="00054093"/>
    <w:rsid w:val="00054562"/>
    <w:rsid w:val="0005547C"/>
    <w:rsid w:val="00055A25"/>
    <w:rsid w:val="00057EB6"/>
    <w:rsid w:val="00057F6D"/>
    <w:rsid w:val="00060211"/>
    <w:rsid w:val="00060224"/>
    <w:rsid w:val="000609A2"/>
    <w:rsid w:val="00061230"/>
    <w:rsid w:val="00062A8E"/>
    <w:rsid w:val="00063AEE"/>
    <w:rsid w:val="00063EC9"/>
    <w:rsid w:val="00065105"/>
    <w:rsid w:val="000655DA"/>
    <w:rsid w:val="00065894"/>
    <w:rsid w:val="00066918"/>
    <w:rsid w:val="00066E82"/>
    <w:rsid w:val="00067FE8"/>
    <w:rsid w:val="000707BF"/>
    <w:rsid w:val="0007190B"/>
    <w:rsid w:val="00071F4C"/>
    <w:rsid w:val="00072284"/>
    <w:rsid w:val="00073011"/>
    <w:rsid w:val="000765DA"/>
    <w:rsid w:val="00080CF8"/>
    <w:rsid w:val="0008249B"/>
    <w:rsid w:val="0008285A"/>
    <w:rsid w:val="00083455"/>
    <w:rsid w:val="000867B8"/>
    <w:rsid w:val="00086B39"/>
    <w:rsid w:val="00091A80"/>
    <w:rsid w:val="00091AF7"/>
    <w:rsid w:val="00092DB6"/>
    <w:rsid w:val="00093FEB"/>
    <w:rsid w:val="000941A1"/>
    <w:rsid w:val="0009440D"/>
    <w:rsid w:val="000952BE"/>
    <w:rsid w:val="00095BA0"/>
    <w:rsid w:val="00095EA6"/>
    <w:rsid w:val="00096704"/>
    <w:rsid w:val="00096910"/>
    <w:rsid w:val="00096976"/>
    <w:rsid w:val="00097A78"/>
    <w:rsid w:val="000A03E6"/>
    <w:rsid w:val="000A2E67"/>
    <w:rsid w:val="000A31DD"/>
    <w:rsid w:val="000A3817"/>
    <w:rsid w:val="000A41BF"/>
    <w:rsid w:val="000A4992"/>
    <w:rsid w:val="000A5731"/>
    <w:rsid w:val="000A5DF0"/>
    <w:rsid w:val="000A67D5"/>
    <w:rsid w:val="000A6DAB"/>
    <w:rsid w:val="000A6DE0"/>
    <w:rsid w:val="000A6F15"/>
    <w:rsid w:val="000A7A78"/>
    <w:rsid w:val="000A7EA8"/>
    <w:rsid w:val="000B01FD"/>
    <w:rsid w:val="000B06C4"/>
    <w:rsid w:val="000B424D"/>
    <w:rsid w:val="000B5B91"/>
    <w:rsid w:val="000B6BF0"/>
    <w:rsid w:val="000B7308"/>
    <w:rsid w:val="000B7590"/>
    <w:rsid w:val="000C2009"/>
    <w:rsid w:val="000C200E"/>
    <w:rsid w:val="000C28DC"/>
    <w:rsid w:val="000C46DB"/>
    <w:rsid w:val="000C4773"/>
    <w:rsid w:val="000C5273"/>
    <w:rsid w:val="000C5BF3"/>
    <w:rsid w:val="000C5C21"/>
    <w:rsid w:val="000D0CB1"/>
    <w:rsid w:val="000D2D9C"/>
    <w:rsid w:val="000D36FF"/>
    <w:rsid w:val="000D4673"/>
    <w:rsid w:val="000D62A2"/>
    <w:rsid w:val="000D6388"/>
    <w:rsid w:val="000E086B"/>
    <w:rsid w:val="000E0C2E"/>
    <w:rsid w:val="000E136B"/>
    <w:rsid w:val="000E149F"/>
    <w:rsid w:val="000E17AF"/>
    <w:rsid w:val="000E1A92"/>
    <w:rsid w:val="000E1AAD"/>
    <w:rsid w:val="000E323B"/>
    <w:rsid w:val="000E4FEC"/>
    <w:rsid w:val="000E6101"/>
    <w:rsid w:val="000E6118"/>
    <w:rsid w:val="000E6973"/>
    <w:rsid w:val="000E6E18"/>
    <w:rsid w:val="000E7006"/>
    <w:rsid w:val="000E705C"/>
    <w:rsid w:val="000E7205"/>
    <w:rsid w:val="000E7237"/>
    <w:rsid w:val="000E7879"/>
    <w:rsid w:val="000E7D57"/>
    <w:rsid w:val="000F0289"/>
    <w:rsid w:val="000F0311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0F7F8A"/>
    <w:rsid w:val="00100D94"/>
    <w:rsid w:val="00102EC3"/>
    <w:rsid w:val="001059A7"/>
    <w:rsid w:val="001059C9"/>
    <w:rsid w:val="00106724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208AD"/>
    <w:rsid w:val="00120A2C"/>
    <w:rsid w:val="00121327"/>
    <w:rsid w:val="00121F80"/>
    <w:rsid w:val="00122DBB"/>
    <w:rsid w:val="00122E19"/>
    <w:rsid w:val="00123208"/>
    <w:rsid w:val="00123B1D"/>
    <w:rsid w:val="00124CF2"/>
    <w:rsid w:val="00127F09"/>
    <w:rsid w:val="00131332"/>
    <w:rsid w:val="001321CE"/>
    <w:rsid w:val="001325E3"/>
    <w:rsid w:val="00132AC3"/>
    <w:rsid w:val="00133BF7"/>
    <w:rsid w:val="00133EDB"/>
    <w:rsid w:val="0013462D"/>
    <w:rsid w:val="00134EBB"/>
    <w:rsid w:val="00140C14"/>
    <w:rsid w:val="00141760"/>
    <w:rsid w:val="00141F97"/>
    <w:rsid w:val="00142DBD"/>
    <w:rsid w:val="00143E09"/>
    <w:rsid w:val="00143FFA"/>
    <w:rsid w:val="0014407B"/>
    <w:rsid w:val="00144C63"/>
    <w:rsid w:val="00145A52"/>
    <w:rsid w:val="00146603"/>
    <w:rsid w:val="00147AFE"/>
    <w:rsid w:val="001510D2"/>
    <w:rsid w:val="0015199F"/>
    <w:rsid w:val="00151AB5"/>
    <w:rsid w:val="00153F5F"/>
    <w:rsid w:val="00154617"/>
    <w:rsid w:val="001549C5"/>
    <w:rsid w:val="001558D0"/>
    <w:rsid w:val="00156529"/>
    <w:rsid w:val="00163B65"/>
    <w:rsid w:val="00165787"/>
    <w:rsid w:val="00165D98"/>
    <w:rsid w:val="0016696B"/>
    <w:rsid w:val="00166B5C"/>
    <w:rsid w:val="00166DCF"/>
    <w:rsid w:val="001676A8"/>
    <w:rsid w:val="00170A50"/>
    <w:rsid w:val="00171741"/>
    <w:rsid w:val="0017374F"/>
    <w:rsid w:val="00173F73"/>
    <w:rsid w:val="001808D9"/>
    <w:rsid w:val="001815FC"/>
    <w:rsid w:val="00182583"/>
    <w:rsid w:val="0018382B"/>
    <w:rsid w:val="001839E6"/>
    <w:rsid w:val="00183B25"/>
    <w:rsid w:val="00184522"/>
    <w:rsid w:val="00184857"/>
    <w:rsid w:val="00184D18"/>
    <w:rsid w:val="0018501F"/>
    <w:rsid w:val="0018546E"/>
    <w:rsid w:val="00185F57"/>
    <w:rsid w:val="00186B0A"/>
    <w:rsid w:val="0018715F"/>
    <w:rsid w:val="00187C75"/>
    <w:rsid w:val="00190C54"/>
    <w:rsid w:val="0019136B"/>
    <w:rsid w:val="001918C1"/>
    <w:rsid w:val="00191F22"/>
    <w:rsid w:val="00191F4F"/>
    <w:rsid w:val="0019386B"/>
    <w:rsid w:val="0019471F"/>
    <w:rsid w:val="00194DAF"/>
    <w:rsid w:val="00194F2E"/>
    <w:rsid w:val="0019534A"/>
    <w:rsid w:val="00195F05"/>
    <w:rsid w:val="001966F8"/>
    <w:rsid w:val="001967C0"/>
    <w:rsid w:val="001A0051"/>
    <w:rsid w:val="001A0AD4"/>
    <w:rsid w:val="001A13C7"/>
    <w:rsid w:val="001A1EE9"/>
    <w:rsid w:val="001A3E92"/>
    <w:rsid w:val="001A41F0"/>
    <w:rsid w:val="001A4275"/>
    <w:rsid w:val="001A6237"/>
    <w:rsid w:val="001A6ADE"/>
    <w:rsid w:val="001A6CF3"/>
    <w:rsid w:val="001A6EB4"/>
    <w:rsid w:val="001B0C8D"/>
    <w:rsid w:val="001B21BD"/>
    <w:rsid w:val="001B2211"/>
    <w:rsid w:val="001B2554"/>
    <w:rsid w:val="001B28A7"/>
    <w:rsid w:val="001B4D56"/>
    <w:rsid w:val="001B6723"/>
    <w:rsid w:val="001B7447"/>
    <w:rsid w:val="001B7793"/>
    <w:rsid w:val="001B7976"/>
    <w:rsid w:val="001C0A50"/>
    <w:rsid w:val="001C0EAB"/>
    <w:rsid w:val="001C2E8C"/>
    <w:rsid w:val="001C5E91"/>
    <w:rsid w:val="001D1F3A"/>
    <w:rsid w:val="001D26CC"/>
    <w:rsid w:val="001D286C"/>
    <w:rsid w:val="001D5313"/>
    <w:rsid w:val="001D55D7"/>
    <w:rsid w:val="001D5AA0"/>
    <w:rsid w:val="001D651D"/>
    <w:rsid w:val="001D68CD"/>
    <w:rsid w:val="001D7846"/>
    <w:rsid w:val="001E09A2"/>
    <w:rsid w:val="001E0AD8"/>
    <w:rsid w:val="001E0B1B"/>
    <w:rsid w:val="001E1055"/>
    <w:rsid w:val="001E1D3D"/>
    <w:rsid w:val="001E1FDB"/>
    <w:rsid w:val="001E20D6"/>
    <w:rsid w:val="001E27CA"/>
    <w:rsid w:val="001E468D"/>
    <w:rsid w:val="001E4981"/>
    <w:rsid w:val="001E50B8"/>
    <w:rsid w:val="001E6684"/>
    <w:rsid w:val="001E7DE8"/>
    <w:rsid w:val="001F064B"/>
    <w:rsid w:val="001F0844"/>
    <w:rsid w:val="001F3FD3"/>
    <w:rsid w:val="001F4F94"/>
    <w:rsid w:val="001F5818"/>
    <w:rsid w:val="001F74D4"/>
    <w:rsid w:val="001F74E5"/>
    <w:rsid w:val="00203000"/>
    <w:rsid w:val="00203325"/>
    <w:rsid w:val="0020525B"/>
    <w:rsid w:val="0020618C"/>
    <w:rsid w:val="002072CB"/>
    <w:rsid w:val="00207709"/>
    <w:rsid w:val="00210A37"/>
    <w:rsid w:val="00210F12"/>
    <w:rsid w:val="00211686"/>
    <w:rsid w:val="002132CE"/>
    <w:rsid w:val="00215205"/>
    <w:rsid w:val="00215D6B"/>
    <w:rsid w:val="00215EC8"/>
    <w:rsid w:val="00216CAB"/>
    <w:rsid w:val="002213F4"/>
    <w:rsid w:val="0022434D"/>
    <w:rsid w:val="002243E5"/>
    <w:rsid w:val="002251AF"/>
    <w:rsid w:val="0022569F"/>
    <w:rsid w:val="00226336"/>
    <w:rsid w:val="00227B0D"/>
    <w:rsid w:val="00227BA4"/>
    <w:rsid w:val="00227CF1"/>
    <w:rsid w:val="00231CAC"/>
    <w:rsid w:val="00233BFD"/>
    <w:rsid w:val="002343BF"/>
    <w:rsid w:val="00234A89"/>
    <w:rsid w:val="00235A57"/>
    <w:rsid w:val="00236038"/>
    <w:rsid w:val="002368CD"/>
    <w:rsid w:val="0023696E"/>
    <w:rsid w:val="00236F8D"/>
    <w:rsid w:val="002403A8"/>
    <w:rsid w:val="002411D0"/>
    <w:rsid w:val="002414FF"/>
    <w:rsid w:val="00241DA3"/>
    <w:rsid w:val="002428FF"/>
    <w:rsid w:val="002435E0"/>
    <w:rsid w:val="0024377E"/>
    <w:rsid w:val="00243B69"/>
    <w:rsid w:val="002478D9"/>
    <w:rsid w:val="00247AE1"/>
    <w:rsid w:val="00251BE9"/>
    <w:rsid w:val="00252223"/>
    <w:rsid w:val="00252417"/>
    <w:rsid w:val="00252798"/>
    <w:rsid w:val="002528A7"/>
    <w:rsid w:val="00253BF3"/>
    <w:rsid w:val="00254DDA"/>
    <w:rsid w:val="0025620B"/>
    <w:rsid w:val="00256F29"/>
    <w:rsid w:val="0025719D"/>
    <w:rsid w:val="00257596"/>
    <w:rsid w:val="002579E5"/>
    <w:rsid w:val="00257BEA"/>
    <w:rsid w:val="00261017"/>
    <w:rsid w:val="002621CA"/>
    <w:rsid w:val="0026241A"/>
    <w:rsid w:val="002629C7"/>
    <w:rsid w:val="002630D1"/>
    <w:rsid w:val="0026350C"/>
    <w:rsid w:val="00263DFA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72F"/>
    <w:rsid w:val="00274461"/>
    <w:rsid w:val="002746AD"/>
    <w:rsid w:val="00276545"/>
    <w:rsid w:val="00277276"/>
    <w:rsid w:val="0027732A"/>
    <w:rsid w:val="0028198C"/>
    <w:rsid w:val="0028388A"/>
    <w:rsid w:val="0028461E"/>
    <w:rsid w:val="0028483D"/>
    <w:rsid w:val="002855C2"/>
    <w:rsid w:val="002857D5"/>
    <w:rsid w:val="00285F32"/>
    <w:rsid w:val="002871E7"/>
    <w:rsid w:val="002876D5"/>
    <w:rsid w:val="002877B1"/>
    <w:rsid w:val="0029004E"/>
    <w:rsid w:val="0029017C"/>
    <w:rsid w:val="00292DE1"/>
    <w:rsid w:val="00293497"/>
    <w:rsid w:val="0029557C"/>
    <w:rsid w:val="002966BB"/>
    <w:rsid w:val="002976FA"/>
    <w:rsid w:val="002A0627"/>
    <w:rsid w:val="002A0F92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3200"/>
    <w:rsid w:val="002B349B"/>
    <w:rsid w:val="002B4F85"/>
    <w:rsid w:val="002B5A5A"/>
    <w:rsid w:val="002B7C8F"/>
    <w:rsid w:val="002C005A"/>
    <w:rsid w:val="002C07BE"/>
    <w:rsid w:val="002C1EDA"/>
    <w:rsid w:val="002C4F7B"/>
    <w:rsid w:val="002C4F92"/>
    <w:rsid w:val="002C50B7"/>
    <w:rsid w:val="002C548F"/>
    <w:rsid w:val="002C54F2"/>
    <w:rsid w:val="002C67E5"/>
    <w:rsid w:val="002C6A5F"/>
    <w:rsid w:val="002C7707"/>
    <w:rsid w:val="002D022B"/>
    <w:rsid w:val="002D09DE"/>
    <w:rsid w:val="002D1A66"/>
    <w:rsid w:val="002D2D31"/>
    <w:rsid w:val="002D35A0"/>
    <w:rsid w:val="002D3767"/>
    <w:rsid w:val="002D3D34"/>
    <w:rsid w:val="002D4867"/>
    <w:rsid w:val="002D52DF"/>
    <w:rsid w:val="002D5C3D"/>
    <w:rsid w:val="002D5D89"/>
    <w:rsid w:val="002D6323"/>
    <w:rsid w:val="002D67AA"/>
    <w:rsid w:val="002D7E29"/>
    <w:rsid w:val="002E0029"/>
    <w:rsid w:val="002E04EE"/>
    <w:rsid w:val="002E1323"/>
    <w:rsid w:val="002E1523"/>
    <w:rsid w:val="002E383A"/>
    <w:rsid w:val="002E3D1E"/>
    <w:rsid w:val="002E3F29"/>
    <w:rsid w:val="002E44BC"/>
    <w:rsid w:val="002E5C47"/>
    <w:rsid w:val="002F01E1"/>
    <w:rsid w:val="002F0312"/>
    <w:rsid w:val="002F2C81"/>
    <w:rsid w:val="002F3CFD"/>
    <w:rsid w:val="002F4507"/>
    <w:rsid w:val="002F7857"/>
    <w:rsid w:val="002F7AE9"/>
    <w:rsid w:val="00300882"/>
    <w:rsid w:val="003014A7"/>
    <w:rsid w:val="00302D81"/>
    <w:rsid w:val="003042AF"/>
    <w:rsid w:val="003054E5"/>
    <w:rsid w:val="00305DCF"/>
    <w:rsid w:val="003065A2"/>
    <w:rsid w:val="00306698"/>
    <w:rsid w:val="00306DCC"/>
    <w:rsid w:val="00310A19"/>
    <w:rsid w:val="00312AE8"/>
    <w:rsid w:val="00313174"/>
    <w:rsid w:val="003139A6"/>
    <w:rsid w:val="0031541D"/>
    <w:rsid w:val="00315649"/>
    <w:rsid w:val="003175BD"/>
    <w:rsid w:val="00320048"/>
    <w:rsid w:val="00320DCC"/>
    <w:rsid w:val="0032241B"/>
    <w:rsid w:val="00324073"/>
    <w:rsid w:val="00324BE5"/>
    <w:rsid w:val="00326992"/>
    <w:rsid w:val="003300BF"/>
    <w:rsid w:val="00331476"/>
    <w:rsid w:val="0033158F"/>
    <w:rsid w:val="003319E9"/>
    <w:rsid w:val="00331F65"/>
    <w:rsid w:val="003325FA"/>
    <w:rsid w:val="00334930"/>
    <w:rsid w:val="00335C0A"/>
    <w:rsid w:val="00335CCF"/>
    <w:rsid w:val="00335CF8"/>
    <w:rsid w:val="00335FD7"/>
    <w:rsid w:val="0033682D"/>
    <w:rsid w:val="0033722E"/>
    <w:rsid w:val="0034097E"/>
    <w:rsid w:val="00341235"/>
    <w:rsid w:val="00342358"/>
    <w:rsid w:val="0034330E"/>
    <w:rsid w:val="00343E7C"/>
    <w:rsid w:val="00344E27"/>
    <w:rsid w:val="003457B6"/>
    <w:rsid w:val="0034695D"/>
    <w:rsid w:val="0035101A"/>
    <w:rsid w:val="00352711"/>
    <w:rsid w:val="00352F89"/>
    <w:rsid w:val="00353D9D"/>
    <w:rsid w:val="00354A59"/>
    <w:rsid w:val="00355BF7"/>
    <w:rsid w:val="00356EB9"/>
    <w:rsid w:val="003607AB"/>
    <w:rsid w:val="00360B3F"/>
    <w:rsid w:val="00362E67"/>
    <w:rsid w:val="00363115"/>
    <w:rsid w:val="00363E2D"/>
    <w:rsid w:val="00363FA0"/>
    <w:rsid w:val="003640A2"/>
    <w:rsid w:val="003640F5"/>
    <w:rsid w:val="0036423A"/>
    <w:rsid w:val="0036459B"/>
    <w:rsid w:val="00365E40"/>
    <w:rsid w:val="00366931"/>
    <w:rsid w:val="00366E68"/>
    <w:rsid w:val="003673FC"/>
    <w:rsid w:val="00367D83"/>
    <w:rsid w:val="00371F59"/>
    <w:rsid w:val="00373EA3"/>
    <w:rsid w:val="00374EB3"/>
    <w:rsid w:val="00375A25"/>
    <w:rsid w:val="00377480"/>
    <w:rsid w:val="003774F7"/>
    <w:rsid w:val="0037773C"/>
    <w:rsid w:val="00380114"/>
    <w:rsid w:val="00381C8D"/>
    <w:rsid w:val="00382613"/>
    <w:rsid w:val="00382680"/>
    <w:rsid w:val="00384B79"/>
    <w:rsid w:val="00386128"/>
    <w:rsid w:val="003865F2"/>
    <w:rsid w:val="00386A89"/>
    <w:rsid w:val="00386BC4"/>
    <w:rsid w:val="003875E5"/>
    <w:rsid w:val="00387D26"/>
    <w:rsid w:val="0039035A"/>
    <w:rsid w:val="0039193C"/>
    <w:rsid w:val="00391C76"/>
    <w:rsid w:val="00392110"/>
    <w:rsid w:val="00394031"/>
    <w:rsid w:val="00397823"/>
    <w:rsid w:val="003A1660"/>
    <w:rsid w:val="003A2200"/>
    <w:rsid w:val="003A2484"/>
    <w:rsid w:val="003A2EE2"/>
    <w:rsid w:val="003A3722"/>
    <w:rsid w:val="003A478C"/>
    <w:rsid w:val="003A7A33"/>
    <w:rsid w:val="003B0BB5"/>
    <w:rsid w:val="003B22F5"/>
    <w:rsid w:val="003B32A2"/>
    <w:rsid w:val="003B50E2"/>
    <w:rsid w:val="003B5B14"/>
    <w:rsid w:val="003B5D3F"/>
    <w:rsid w:val="003B6DC4"/>
    <w:rsid w:val="003B7016"/>
    <w:rsid w:val="003B745E"/>
    <w:rsid w:val="003B7760"/>
    <w:rsid w:val="003C054E"/>
    <w:rsid w:val="003C0D2A"/>
    <w:rsid w:val="003C123F"/>
    <w:rsid w:val="003C1E40"/>
    <w:rsid w:val="003C2A6C"/>
    <w:rsid w:val="003C3884"/>
    <w:rsid w:val="003C3B80"/>
    <w:rsid w:val="003C477E"/>
    <w:rsid w:val="003C486F"/>
    <w:rsid w:val="003C77C2"/>
    <w:rsid w:val="003D0FA0"/>
    <w:rsid w:val="003D1C43"/>
    <w:rsid w:val="003D1F3D"/>
    <w:rsid w:val="003D24FB"/>
    <w:rsid w:val="003D27CF"/>
    <w:rsid w:val="003D2F22"/>
    <w:rsid w:val="003D3B5E"/>
    <w:rsid w:val="003D4659"/>
    <w:rsid w:val="003D48D0"/>
    <w:rsid w:val="003D5088"/>
    <w:rsid w:val="003D5680"/>
    <w:rsid w:val="003D5A2E"/>
    <w:rsid w:val="003D5CD5"/>
    <w:rsid w:val="003D65EA"/>
    <w:rsid w:val="003D72BA"/>
    <w:rsid w:val="003D7EA9"/>
    <w:rsid w:val="003E09D9"/>
    <w:rsid w:val="003E0BE9"/>
    <w:rsid w:val="003E0F19"/>
    <w:rsid w:val="003E10F4"/>
    <w:rsid w:val="003E3564"/>
    <w:rsid w:val="003E41BC"/>
    <w:rsid w:val="003E4954"/>
    <w:rsid w:val="003E5475"/>
    <w:rsid w:val="003E55BF"/>
    <w:rsid w:val="003E5948"/>
    <w:rsid w:val="003E6577"/>
    <w:rsid w:val="003E7EE3"/>
    <w:rsid w:val="003E7F75"/>
    <w:rsid w:val="003F0472"/>
    <w:rsid w:val="003F0580"/>
    <w:rsid w:val="003F062A"/>
    <w:rsid w:val="003F0AC6"/>
    <w:rsid w:val="003F12EF"/>
    <w:rsid w:val="003F15AF"/>
    <w:rsid w:val="003F49D1"/>
    <w:rsid w:val="003F7806"/>
    <w:rsid w:val="0040043B"/>
    <w:rsid w:val="00401120"/>
    <w:rsid w:val="00402F46"/>
    <w:rsid w:val="00404407"/>
    <w:rsid w:val="00407711"/>
    <w:rsid w:val="00410432"/>
    <w:rsid w:val="004105E7"/>
    <w:rsid w:val="00410746"/>
    <w:rsid w:val="00411935"/>
    <w:rsid w:val="00411F3C"/>
    <w:rsid w:val="004140AC"/>
    <w:rsid w:val="0041485A"/>
    <w:rsid w:val="00414BB6"/>
    <w:rsid w:val="0041510C"/>
    <w:rsid w:val="0041556E"/>
    <w:rsid w:val="00416645"/>
    <w:rsid w:val="00417461"/>
    <w:rsid w:val="004174DF"/>
    <w:rsid w:val="0042074A"/>
    <w:rsid w:val="004230B2"/>
    <w:rsid w:val="00423134"/>
    <w:rsid w:val="00423DA8"/>
    <w:rsid w:val="00423F5C"/>
    <w:rsid w:val="00427231"/>
    <w:rsid w:val="00432068"/>
    <w:rsid w:val="004331AB"/>
    <w:rsid w:val="004339C5"/>
    <w:rsid w:val="00433D58"/>
    <w:rsid w:val="00436567"/>
    <w:rsid w:val="00436F63"/>
    <w:rsid w:val="00437916"/>
    <w:rsid w:val="00437D59"/>
    <w:rsid w:val="00437F65"/>
    <w:rsid w:val="0044120A"/>
    <w:rsid w:val="00441490"/>
    <w:rsid w:val="00441BDB"/>
    <w:rsid w:val="00441FE7"/>
    <w:rsid w:val="00444F77"/>
    <w:rsid w:val="00446A67"/>
    <w:rsid w:val="00450BD0"/>
    <w:rsid w:val="0045156A"/>
    <w:rsid w:val="00451846"/>
    <w:rsid w:val="004523CA"/>
    <w:rsid w:val="00452576"/>
    <w:rsid w:val="00452EE4"/>
    <w:rsid w:val="00453153"/>
    <w:rsid w:val="00453931"/>
    <w:rsid w:val="00453E34"/>
    <w:rsid w:val="004552EE"/>
    <w:rsid w:val="00457F79"/>
    <w:rsid w:val="00461E5C"/>
    <w:rsid w:val="0046299F"/>
    <w:rsid w:val="00462BC2"/>
    <w:rsid w:val="004631EE"/>
    <w:rsid w:val="00464BE7"/>
    <w:rsid w:val="00464C9B"/>
    <w:rsid w:val="00465751"/>
    <w:rsid w:val="00465A40"/>
    <w:rsid w:val="00465BBE"/>
    <w:rsid w:val="00466C78"/>
    <w:rsid w:val="004704C3"/>
    <w:rsid w:val="00470911"/>
    <w:rsid w:val="004749A8"/>
    <w:rsid w:val="00475D9F"/>
    <w:rsid w:val="00476734"/>
    <w:rsid w:val="00477120"/>
    <w:rsid w:val="00477732"/>
    <w:rsid w:val="004777B3"/>
    <w:rsid w:val="00477AED"/>
    <w:rsid w:val="004801D9"/>
    <w:rsid w:val="00480E90"/>
    <w:rsid w:val="00481C71"/>
    <w:rsid w:val="00482A49"/>
    <w:rsid w:val="00483915"/>
    <w:rsid w:val="00483C3A"/>
    <w:rsid w:val="00483E4A"/>
    <w:rsid w:val="00485BED"/>
    <w:rsid w:val="004860DF"/>
    <w:rsid w:val="004864C9"/>
    <w:rsid w:val="00487324"/>
    <w:rsid w:val="00487556"/>
    <w:rsid w:val="00492049"/>
    <w:rsid w:val="00492D59"/>
    <w:rsid w:val="00493D45"/>
    <w:rsid w:val="004947C2"/>
    <w:rsid w:val="004952FE"/>
    <w:rsid w:val="00497AE1"/>
    <w:rsid w:val="00497BDF"/>
    <w:rsid w:val="004A1BEC"/>
    <w:rsid w:val="004A418B"/>
    <w:rsid w:val="004A446F"/>
    <w:rsid w:val="004A56D2"/>
    <w:rsid w:val="004A5FFE"/>
    <w:rsid w:val="004B08D6"/>
    <w:rsid w:val="004B08F0"/>
    <w:rsid w:val="004B1132"/>
    <w:rsid w:val="004B171F"/>
    <w:rsid w:val="004B238D"/>
    <w:rsid w:val="004B31AC"/>
    <w:rsid w:val="004B4488"/>
    <w:rsid w:val="004B4623"/>
    <w:rsid w:val="004B6143"/>
    <w:rsid w:val="004B6399"/>
    <w:rsid w:val="004B6CBF"/>
    <w:rsid w:val="004B7A88"/>
    <w:rsid w:val="004C1745"/>
    <w:rsid w:val="004C1D99"/>
    <w:rsid w:val="004C23F8"/>
    <w:rsid w:val="004C3A4A"/>
    <w:rsid w:val="004C55CF"/>
    <w:rsid w:val="004C600C"/>
    <w:rsid w:val="004C6148"/>
    <w:rsid w:val="004C791C"/>
    <w:rsid w:val="004D08EC"/>
    <w:rsid w:val="004D1279"/>
    <w:rsid w:val="004D1A67"/>
    <w:rsid w:val="004D206D"/>
    <w:rsid w:val="004D2A5D"/>
    <w:rsid w:val="004D328E"/>
    <w:rsid w:val="004D4388"/>
    <w:rsid w:val="004D5268"/>
    <w:rsid w:val="004D7AAF"/>
    <w:rsid w:val="004E05E4"/>
    <w:rsid w:val="004E09A8"/>
    <w:rsid w:val="004E11D5"/>
    <w:rsid w:val="004E1786"/>
    <w:rsid w:val="004E1992"/>
    <w:rsid w:val="004E1CC7"/>
    <w:rsid w:val="004E2199"/>
    <w:rsid w:val="004E29E2"/>
    <w:rsid w:val="004E2E48"/>
    <w:rsid w:val="004E4004"/>
    <w:rsid w:val="004E40F3"/>
    <w:rsid w:val="004E4392"/>
    <w:rsid w:val="004E5F1D"/>
    <w:rsid w:val="004E65AD"/>
    <w:rsid w:val="004E6B9C"/>
    <w:rsid w:val="004E6FB1"/>
    <w:rsid w:val="004F1741"/>
    <w:rsid w:val="004F1B8B"/>
    <w:rsid w:val="004F1C99"/>
    <w:rsid w:val="004F25FD"/>
    <w:rsid w:val="004F2E44"/>
    <w:rsid w:val="004F398E"/>
    <w:rsid w:val="004F4F26"/>
    <w:rsid w:val="0050145A"/>
    <w:rsid w:val="00501810"/>
    <w:rsid w:val="00503353"/>
    <w:rsid w:val="00503881"/>
    <w:rsid w:val="00503EB8"/>
    <w:rsid w:val="00503EF8"/>
    <w:rsid w:val="00504067"/>
    <w:rsid w:val="00504AB3"/>
    <w:rsid w:val="005060CF"/>
    <w:rsid w:val="00506B2D"/>
    <w:rsid w:val="00506FD4"/>
    <w:rsid w:val="005077D5"/>
    <w:rsid w:val="0051130A"/>
    <w:rsid w:val="00511E00"/>
    <w:rsid w:val="00511F03"/>
    <w:rsid w:val="00512B6A"/>
    <w:rsid w:val="00513E66"/>
    <w:rsid w:val="00513F8C"/>
    <w:rsid w:val="00514956"/>
    <w:rsid w:val="00514AFF"/>
    <w:rsid w:val="00514B63"/>
    <w:rsid w:val="00515927"/>
    <w:rsid w:val="00515A2F"/>
    <w:rsid w:val="00520480"/>
    <w:rsid w:val="005211CF"/>
    <w:rsid w:val="00521340"/>
    <w:rsid w:val="00521526"/>
    <w:rsid w:val="005226F0"/>
    <w:rsid w:val="005257A0"/>
    <w:rsid w:val="00526B25"/>
    <w:rsid w:val="0052787C"/>
    <w:rsid w:val="00531DB6"/>
    <w:rsid w:val="005328BD"/>
    <w:rsid w:val="00532C4C"/>
    <w:rsid w:val="0053305D"/>
    <w:rsid w:val="00534FC6"/>
    <w:rsid w:val="005367A1"/>
    <w:rsid w:val="0053729E"/>
    <w:rsid w:val="00537689"/>
    <w:rsid w:val="0054009B"/>
    <w:rsid w:val="0054026B"/>
    <w:rsid w:val="005406EA"/>
    <w:rsid w:val="005419AF"/>
    <w:rsid w:val="0054256E"/>
    <w:rsid w:val="0054373A"/>
    <w:rsid w:val="0054440B"/>
    <w:rsid w:val="00544683"/>
    <w:rsid w:val="00544B8C"/>
    <w:rsid w:val="00544F64"/>
    <w:rsid w:val="0054531E"/>
    <w:rsid w:val="00546968"/>
    <w:rsid w:val="00550AA0"/>
    <w:rsid w:val="00552354"/>
    <w:rsid w:val="00552996"/>
    <w:rsid w:val="005538B0"/>
    <w:rsid w:val="00555370"/>
    <w:rsid w:val="0055731B"/>
    <w:rsid w:val="005625B8"/>
    <w:rsid w:val="00565E40"/>
    <w:rsid w:val="00565F44"/>
    <w:rsid w:val="00566AC6"/>
    <w:rsid w:val="0057108D"/>
    <w:rsid w:val="005725AD"/>
    <w:rsid w:val="0057329C"/>
    <w:rsid w:val="00573D55"/>
    <w:rsid w:val="0057411A"/>
    <w:rsid w:val="0057437A"/>
    <w:rsid w:val="00575AFB"/>
    <w:rsid w:val="00576042"/>
    <w:rsid w:val="00576CCB"/>
    <w:rsid w:val="0057742E"/>
    <w:rsid w:val="0057794C"/>
    <w:rsid w:val="00577AA4"/>
    <w:rsid w:val="00583A92"/>
    <w:rsid w:val="00586E69"/>
    <w:rsid w:val="0059070E"/>
    <w:rsid w:val="00590CEA"/>
    <w:rsid w:val="00590E81"/>
    <w:rsid w:val="005924CF"/>
    <w:rsid w:val="005929C0"/>
    <w:rsid w:val="005946AC"/>
    <w:rsid w:val="00594BAE"/>
    <w:rsid w:val="0059637C"/>
    <w:rsid w:val="005969B8"/>
    <w:rsid w:val="00596FAF"/>
    <w:rsid w:val="00597695"/>
    <w:rsid w:val="005A0386"/>
    <w:rsid w:val="005A07B5"/>
    <w:rsid w:val="005A12D5"/>
    <w:rsid w:val="005A400D"/>
    <w:rsid w:val="005A794E"/>
    <w:rsid w:val="005A7CCD"/>
    <w:rsid w:val="005A7E0F"/>
    <w:rsid w:val="005B05B9"/>
    <w:rsid w:val="005B14B4"/>
    <w:rsid w:val="005B172D"/>
    <w:rsid w:val="005B2FC4"/>
    <w:rsid w:val="005B2FFA"/>
    <w:rsid w:val="005B3168"/>
    <w:rsid w:val="005B400B"/>
    <w:rsid w:val="005B42E5"/>
    <w:rsid w:val="005B478A"/>
    <w:rsid w:val="005B625F"/>
    <w:rsid w:val="005B6274"/>
    <w:rsid w:val="005B63DD"/>
    <w:rsid w:val="005B71CF"/>
    <w:rsid w:val="005B761C"/>
    <w:rsid w:val="005B7AEA"/>
    <w:rsid w:val="005B7B5C"/>
    <w:rsid w:val="005C01A3"/>
    <w:rsid w:val="005C0637"/>
    <w:rsid w:val="005C06DE"/>
    <w:rsid w:val="005C0785"/>
    <w:rsid w:val="005C15DF"/>
    <w:rsid w:val="005C1FBA"/>
    <w:rsid w:val="005C27B4"/>
    <w:rsid w:val="005C2D67"/>
    <w:rsid w:val="005C3360"/>
    <w:rsid w:val="005C37AD"/>
    <w:rsid w:val="005C4032"/>
    <w:rsid w:val="005C4DA6"/>
    <w:rsid w:val="005C5440"/>
    <w:rsid w:val="005C6AAD"/>
    <w:rsid w:val="005C6DAC"/>
    <w:rsid w:val="005D171A"/>
    <w:rsid w:val="005D20C7"/>
    <w:rsid w:val="005D243E"/>
    <w:rsid w:val="005D3541"/>
    <w:rsid w:val="005D39B2"/>
    <w:rsid w:val="005D3C28"/>
    <w:rsid w:val="005D404C"/>
    <w:rsid w:val="005D6071"/>
    <w:rsid w:val="005D6AD4"/>
    <w:rsid w:val="005D75B1"/>
    <w:rsid w:val="005D7CB5"/>
    <w:rsid w:val="005D7D0F"/>
    <w:rsid w:val="005E014C"/>
    <w:rsid w:val="005E0D10"/>
    <w:rsid w:val="005E1455"/>
    <w:rsid w:val="005E146B"/>
    <w:rsid w:val="005E300D"/>
    <w:rsid w:val="005E32A7"/>
    <w:rsid w:val="005E354E"/>
    <w:rsid w:val="005E4312"/>
    <w:rsid w:val="005E4BB9"/>
    <w:rsid w:val="005E4EB9"/>
    <w:rsid w:val="005E5213"/>
    <w:rsid w:val="005E5823"/>
    <w:rsid w:val="005E6D83"/>
    <w:rsid w:val="005E70C8"/>
    <w:rsid w:val="005E7BEC"/>
    <w:rsid w:val="005F0AC2"/>
    <w:rsid w:val="005F14DD"/>
    <w:rsid w:val="005F2368"/>
    <w:rsid w:val="005F287A"/>
    <w:rsid w:val="005F2BCD"/>
    <w:rsid w:val="005F34B2"/>
    <w:rsid w:val="005F4AB6"/>
    <w:rsid w:val="005F6A57"/>
    <w:rsid w:val="005F6BA5"/>
    <w:rsid w:val="005F6BCA"/>
    <w:rsid w:val="005F6DE4"/>
    <w:rsid w:val="005F6F53"/>
    <w:rsid w:val="005F6F8C"/>
    <w:rsid w:val="005F7A12"/>
    <w:rsid w:val="00600691"/>
    <w:rsid w:val="00606087"/>
    <w:rsid w:val="006063EA"/>
    <w:rsid w:val="006101D4"/>
    <w:rsid w:val="00610CBE"/>
    <w:rsid w:val="0061189A"/>
    <w:rsid w:val="0061200C"/>
    <w:rsid w:val="006142A2"/>
    <w:rsid w:val="0061543A"/>
    <w:rsid w:val="00615968"/>
    <w:rsid w:val="00615BB0"/>
    <w:rsid w:val="00615E30"/>
    <w:rsid w:val="00615F77"/>
    <w:rsid w:val="006174D0"/>
    <w:rsid w:val="00621A55"/>
    <w:rsid w:val="00622563"/>
    <w:rsid w:val="0062307D"/>
    <w:rsid w:val="00624D4E"/>
    <w:rsid w:val="00624E3D"/>
    <w:rsid w:val="00625E65"/>
    <w:rsid w:val="006267E6"/>
    <w:rsid w:val="0062729B"/>
    <w:rsid w:val="006302F8"/>
    <w:rsid w:val="0063142E"/>
    <w:rsid w:val="00631C0A"/>
    <w:rsid w:val="006323D4"/>
    <w:rsid w:val="006335C1"/>
    <w:rsid w:val="006338EA"/>
    <w:rsid w:val="00636DAE"/>
    <w:rsid w:val="0063752E"/>
    <w:rsid w:val="00637717"/>
    <w:rsid w:val="006407D2"/>
    <w:rsid w:val="00640A89"/>
    <w:rsid w:val="00640D35"/>
    <w:rsid w:val="00640DF7"/>
    <w:rsid w:val="006442F0"/>
    <w:rsid w:val="00644F3D"/>
    <w:rsid w:val="006454F8"/>
    <w:rsid w:val="00646CE6"/>
    <w:rsid w:val="00646D0A"/>
    <w:rsid w:val="0065013A"/>
    <w:rsid w:val="00651955"/>
    <w:rsid w:val="00652667"/>
    <w:rsid w:val="00652753"/>
    <w:rsid w:val="00653119"/>
    <w:rsid w:val="00653586"/>
    <w:rsid w:val="006547F2"/>
    <w:rsid w:val="00656253"/>
    <w:rsid w:val="00656275"/>
    <w:rsid w:val="00656AE8"/>
    <w:rsid w:val="00656BED"/>
    <w:rsid w:val="00657639"/>
    <w:rsid w:val="00660433"/>
    <w:rsid w:val="00661F81"/>
    <w:rsid w:val="00662C42"/>
    <w:rsid w:val="006639C3"/>
    <w:rsid w:val="00663A89"/>
    <w:rsid w:val="00663B40"/>
    <w:rsid w:val="00663D9D"/>
    <w:rsid w:val="00664B37"/>
    <w:rsid w:val="00664DA4"/>
    <w:rsid w:val="00665304"/>
    <w:rsid w:val="00665F3D"/>
    <w:rsid w:val="00666740"/>
    <w:rsid w:val="00666BD5"/>
    <w:rsid w:val="00666FE0"/>
    <w:rsid w:val="006670BD"/>
    <w:rsid w:val="006700A6"/>
    <w:rsid w:val="00670E5D"/>
    <w:rsid w:val="006730DE"/>
    <w:rsid w:val="006739C1"/>
    <w:rsid w:val="00673EB1"/>
    <w:rsid w:val="00674796"/>
    <w:rsid w:val="0067480B"/>
    <w:rsid w:val="0067488E"/>
    <w:rsid w:val="00674A11"/>
    <w:rsid w:val="00674A8D"/>
    <w:rsid w:val="006766CA"/>
    <w:rsid w:val="006766CF"/>
    <w:rsid w:val="006769AD"/>
    <w:rsid w:val="006772BD"/>
    <w:rsid w:val="00677CB9"/>
    <w:rsid w:val="00680321"/>
    <w:rsid w:val="0068145B"/>
    <w:rsid w:val="006819D9"/>
    <w:rsid w:val="0068499B"/>
    <w:rsid w:val="00684B07"/>
    <w:rsid w:val="006858DC"/>
    <w:rsid w:val="00685B40"/>
    <w:rsid w:val="00685BC6"/>
    <w:rsid w:val="00685FDD"/>
    <w:rsid w:val="006865F8"/>
    <w:rsid w:val="006916C6"/>
    <w:rsid w:val="00692B64"/>
    <w:rsid w:val="00694D9A"/>
    <w:rsid w:val="006963F4"/>
    <w:rsid w:val="00696CB0"/>
    <w:rsid w:val="006970C9"/>
    <w:rsid w:val="006A0BA0"/>
    <w:rsid w:val="006A1089"/>
    <w:rsid w:val="006A123B"/>
    <w:rsid w:val="006A149E"/>
    <w:rsid w:val="006A1C05"/>
    <w:rsid w:val="006A2E00"/>
    <w:rsid w:val="006A338C"/>
    <w:rsid w:val="006A56BA"/>
    <w:rsid w:val="006A610B"/>
    <w:rsid w:val="006B22B0"/>
    <w:rsid w:val="006B22B6"/>
    <w:rsid w:val="006B25F0"/>
    <w:rsid w:val="006B3D7C"/>
    <w:rsid w:val="006B3FEC"/>
    <w:rsid w:val="006B464C"/>
    <w:rsid w:val="006B4827"/>
    <w:rsid w:val="006B5BE8"/>
    <w:rsid w:val="006B6FF7"/>
    <w:rsid w:val="006B74D6"/>
    <w:rsid w:val="006B7BA6"/>
    <w:rsid w:val="006C05C7"/>
    <w:rsid w:val="006C1F9C"/>
    <w:rsid w:val="006C211A"/>
    <w:rsid w:val="006C36C0"/>
    <w:rsid w:val="006C3DC8"/>
    <w:rsid w:val="006C67BC"/>
    <w:rsid w:val="006C75C9"/>
    <w:rsid w:val="006C78EA"/>
    <w:rsid w:val="006D0806"/>
    <w:rsid w:val="006D087F"/>
    <w:rsid w:val="006D17C6"/>
    <w:rsid w:val="006D400E"/>
    <w:rsid w:val="006D4307"/>
    <w:rsid w:val="006D462E"/>
    <w:rsid w:val="006D488F"/>
    <w:rsid w:val="006D4C21"/>
    <w:rsid w:val="006D518C"/>
    <w:rsid w:val="006D52DC"/>
    <w:rsid w:val="006D5336"/>
    <w:rsid w:val="006D64D6"/>
    <w:rsid w:val="006D6C05"/>
    <w:rsid w:val="006D7038"/>
    <w:rsid w:val="006D7354"/>
    <w:rsid w:val="006E00D7"/>
    <w:rsid w:val="006E07A4"/>
    <w:rsid w:val="006E1DC6"/>
    <w:rsid w:val="006E1F80"/>
    <w:rsid w:val="006E65F2"/>
    <w:rsid w:val="006E6A32"/>
    <w:rsid w:val="006E7883"/>
    <w:rsid w:val="006F01FA"/>
    <w:rsid w:val="006F0366"/>
    <w:rsid w:val="006F05CB"/>
    <w:rsid w:val="006F0CD8"/>
    <w:rsid w:val="006F197B"/>
    <w:rsid w:val="006F282B"/>
    <w:rsid w:val="006F28DD"/>
    <w:rsid w:val="006F2FBC"/>
    <w:rsid w:val="006F4800"/>
    <w:rsid w:val="006F5034"/>
    <w:rsid w:val="006F5BDD"/>
    <w:rsid w:val="006F5E4B"/>
    <w:rsid w:val="006F68A5"/>
    <w:rsid w:val="007000D4"/>
    <w:rsid w:val="007003EC"/>
    <w:rsid w:val="007015E2"/>
    <w:rsid w:val="00701884"/>
    <w:rsid w:val="00701C30"/>
    <w:rsid w:val="00702D94"/>
    <w:rsid w:val="00703A54"/>
    <w:rsid w:val="0070545B"/>
    <w:rsid w:val="007112CF"/>
    <w:rsid w:val="00711C26"/>
    <w:rsid w:val="007128A6"/>
    <w:rsid w:val="007134F7"/>
    <w:rsid w:val="00713AE3"/>
    <w:rsid w:val="00713D26"/>
    <w:rsid w:val="00715422"/>
    <w:rsid w:val="007156C7"/>
    <w:rsid w:val="00715C0B"/>
    <w:rsid w:val="0071644A"/>
    <w:rsid w:val="00720AC8"/>
    <w:rsid w:val="007212B5"/>
    <w:rsid w:val="0072186C"/>
    <w:rsid w:val="0072244E"/>
    <w:rsid w:val="00722B23"/>
    <w:rsid w:val="00722DEB"/>
    <w:rsid w:val="00724310"/>
    <w:rsid w:val="007243AE"/>
    <w:rsid w:val="007245EA"/>
    <w:rsid w:val="00724809"/>
    <w:rsid w:val="0072481E"/>
    <w:rsid w:val="00724BA0"/>
    <w:rsid w:val="007258A1"/>
    <w:rsid w:val="00725B36"/>
    <w:rsid w:val="007267A4"/>
    <w:rsid w:val="00727089"/>
    <w:rsid w:val="00731C73"/>
    <w:rsid w:val="00731FD5"/>
    <w:rsid w:val="007320FA"/>
    <w:rsid w:val="00734288"/>
    <w:rsid w:val="00734B44"/>
    <w:rsid w:val="00734DEF"/>
    <w:rsid w:val="00735161"/>
    <w:rsid w:val="00735C62"/>
    <w:rsid w:val="00735CCB"/>
    <w:rsid w:val="0073771B"/>
    <w:rsid w:val="0074219E"/>
    <w:rsid w:val="0074311B"/>
    <w:rsid w:val="00744634"/>
    <w:rsid w:val="00746237"/>
    <w:rsid w:val="00746303"/>
    <w:rsid w:val="0074750B"/>
    <w:rsid w:val="007476D3"/>
    <w:rsid w:val="00747896"/>
    <w:rsid w:val="00747B8F"/>
    <w:rsid w:val="007512BC"/>
    <w:rsid w:val="007515D8"/>
    <w:rsid w:val="00751CC4"/>
    <w:rsid w:val="00752DB9"/>
    <w:rsid w:val="00753162"/>
    <w:rsid w:val="00753918"/>
    <w:rsid w:val="00753A05"/>
    <w:rsid w:val="00754323"/>
    <w:rsid w:val="00754B49"/>
    <w:rsid w:val="00756AF5"/>
    <w:rsid w:val="00757410"/>
    <w:rsid w:val="0075791B"/>
    <w:rsid w:val="00760992"/>
    <w:rsid w:val="00761934"/>
    <w:rsid w:val="007619A8"/>
    <w:rsid w:val="00761D13"/>
    <w:rsid w:val="0076254C"/>
    <w:rsid w:val="00762E28"/>
    <w:rsid w:val="00763800"/>
    <w:rsid w:val="007640EB"/>
    <w:rsid w:val="00765860"/>
    <w:rsid w:val="00765D9E"/>
    <w:rsid w:val="00767450"/>
    <w:rsid w:val="00767D21"/>
    <w:rsid w:val="00767EE7"/>
    <w:rsid w:val="007703E6"/>
    <w:rsid w:val="00771E09"/>
    <w:rsid w:val="00772533"/>
    <w:rsid w:val="00772B92"/>
    <w:rsid w:val="00772F02"/>
    <w:rsid w:val="007732F6"/>
    <w:rsid w:val="007737B6"/>
    <w:rsid w:val="00773814"/>
    <w:rsid w:val="00774734"/>
    <w:rsid w:val="00775C13"/>
    <w:rsid w:val="0077643A"/>
    <w:rsid w:val="007771FC"/>
    <w:rsid w:val="00777219"/>
    <w:rsid w:val="00777519"/>
    <w:rsid w:val="0078150B"/>
    <w:rsid w:val="0078291C"/>
    <w:rsid w:val="00783D99"/>
    <w:rsid w:val="00784A67"/>
    <w:rsid w:val="007869D0"/>
    <w:rsid w:val="00786C69"/>
    <w:rsid w:val="00786E30"/>
    <w:rsid w:val="00790368"/>
    <w:rsid w:val="007912DB"/>
    <w:rsid w:val="0079134A"/>
    <w:rsid w:val="007922F6"/>
    <w:rsid w:val="00792A75"/>
    <w:rsid w:val="00792F16"/>
    <w:rsid w:val="0079355C"/>
    <w:rsid w:val="00793B68"/>
    <w:rsid w:val="00794575"/>
    <w:rsid w:val="007946D0"/>
    <w:rsid w:val="00794D71"/>
    <w:rsid w:val="00795137"/>
    <w:rsid w:val="00795374"/>
    <w:rsid w:val="00795E6C"/>
    <w:rsid w:val="00796F0F"/>
    <w:rsid w:val="007977BF"/>
    <w:rsid w:val="007A220B"/>
    <w:rsid w:val="007A4710"/>
    <w:rsid w:val="007A4DF0"/>
    <w:rsid w:val="007A59CE"/>
    <w:rsid w:val="007A63E3"/>
    <w:rsid w:val="007B0C94"/>
    <w:rsid w:val="007B11CA"/>
    <w:rsid w:val="007B11FE"/>
    <w:rsid w:val="007B1722"/>
    <w:rsid w:val="007B1941"/>
    <w:rsid w:val="007B465D"/>
    <w:rsid w:val="007B5022"/>
    <w:rsid w:val="007B6427"/>
    <w:rsid w:val="007B647A"/>
    <w:rsid w:val="007B6981"/>
    <w:rsid w:val="007C0594"/>
    <w:rsid w:val="007C09AE"/>
    <w:rsid w:val="007C1200"/>
    <w:rsid w:val="007C1592"/>
    <w:rsid w:val="007C2AA8"/>
    <w:rsid w:val="007C3245"/>
    <w:rsid w:val="007C34AF"/>
    <w:rsid w:val="007C3A43"/>
    <w:rsid w:val="007C5EEF"/>
    <w:rsid w:val="007C6473"/>
    <w:rsid w:val="007D1B1A"/>
    <w:rsid w:val="007D1F7A"/>
    <w:rsid w:val="007D2142"/>
    <w:rsid w:val="007D2592"/>
    <w:rsid w:val="007D3285"/>
    <w:rsid w:val="007D3864"/>
    <w:rsid w:val="007D5B2C"/>
    <w:rsid w:val="007D5C6C"/>
    <w:rsid w:val="007D671E"/>
    <w:rsid w:val="007E0C0A"/>
    <w:rsid w:val="007E1D8E"/>
    <w:rsid w:val="007E21D7"/>
    <w:rsid w:val="007E3ED2"/>
    <w:rsid w:val="007E47F8"/>
    <w:rsid w:val="007E64BC"/>
    <w:rsid w:val="007F00B0"/>
    <w:rsid w:val="007F4375"/>
    <w:rsid w:val="007F4BB1"/>
    <w:rsid w:val="007F5E02"/>
    <w:rsid w:val="007F6206"/>
    <w:rsid w:val="007F6B07"/>
    <w:rsid w:val="007F7D3C"/>
    <w:rsid w:val="00800D03"/>
    <w:rsid w:val="008030FE"/>
    <w:rsid w:val="008032C8"/>
    <w:rsid w:val="00803EF6"/>
    <w:rsid w:val="00804094"/>
    <w:rsid w:val="008040F0"/>
    <w:rsid w:val="00806172"/>
    <w:rsid w:val="008078AB"/>
    <w:rsid w:val="00811837"/>
    <w:rsid w:val="00811889"/>
    <w:rsid w:val="00812589"/>
    <w:rsid w:val="00812A8E"/>
    <w:rsid w:val="00812C57"/>
    <w:rsid w:val="00813409"/>
    <w:rsid w:val="00813B7D"/>
    <w:rsid w:val="0081471E"/>
    <w:rsid w:val="0081567F"/>
    <w:rsid w:val="0081589A"/>
    <w:rsid w:val="00816665"/>
    <w:rsid w:val="0081686A"/>
    <w:rsid w:val="00820EA7"/>
    <w:rsid w:val="00821341"/>
    <w:rsid w:val="0082138C"/>
    <w:rsid w:val="00822B79"/>
    <w:rsid w:val="00822D54"/>
    <w:rsid w:val="0082327C"/>
    <w:rsid w:val="008232A0"/>
    <w:rsid w:val="00825A2A"/>
    <w:rsid w:val="00825BD9"/>
    <w:rsid w:val="00826793"/>
    <w:rsid w:val="0082740B"/>
    <w:rsid w:val="008307C0"/>
    <w:rsid w:val="00831683"/>
    <w:rsid w:val="008320BB"/>
    <w:rsid w:val="00833808"/>
    <w:rsid w:val="00834007"/>
    <w:rsid w:val="008355F3"/>
    <w:rsid w:val="00835705"/>
    <w:rsid w:val="00835CCC"/>
    <w:rsid w:val="0083629C"/>
    <w:rsid w:val="0084249B"/>
    <w:rsid w:val="008433E0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56148"/>
    <w:rsid w:val="0086009C"/>
    <w:rsid w:val="00860143"/>
    <w:rsid w:val="00861F02"/>
    <w:rsid w:val="008637B0"/>
    <w:rsid w:val="00863894"/>
    <w:rsid w:val="00863CC9"/>
    <w:rsid w:val="008644C3"/>
    <w:rsid w:val="008671ED"/>
    <w:rsid w:val="00871E31"/>
    <w:rsid w:val="00872715"/>
    <w:rsid w:val="008746A5"/>
    <w:rsid w:val="00874801"/>
    <w:rsid w:val="00876324"/>
    <w:rsid w:val="00876A1C"/>
    <w:rsid w:val="00876AA3"/>
    <w:rsid w:val="008776DB"/>
    <w:rsid w:val="008803F4"/>
    <w:rsid w:val="00880C2A"/>
    <w:rsid w:val="0088258F"/>
    <w:rsid w:val="00882B54"/>
    <w:rsid w:val="008852B0"/>
    <w:rsid w:val="0088780E"/>
    <w:rsid w:val="008912D9"/>
    <w:rsid w:val="00891D02"/>
    <w:rsid w:val="008928E2"/>
    <w:rsid w:val="008931FF"/>
    <w:rsid w:val="00895046"/>
    <w:rsid w:val="008971EB"/>
    <w:rsid w:val="008A0C9A"/>
    <w:rsid w:val="008A64D4"/>
    <w:rsid w:val="008A6886"/>
    <w:rsid w:val="008A6D30"/>
    <w:rsid w:val="008B001A"/>
    <w:rsid w:val="008B0087"/>
    <w:rsid w:val="008B0857"/>
    <w:rsid w:val="008B2A83"/>
    <w:rsid w:val="008B430C"/>
    <w:rsid w:val="008B445A"/>
    <w:rsid w:val="008B4B6E"/>
    <w:rsid w:val="008B5DCE"/>
    <w:rsid w:val="008B6D68"/>
    <w:rsid w:val="008B7EC7"/>
    <w:rsid w:val="008C0D63"/>
    <w:rsid w:val="008C26E3"/>
    <w:rsid w:val="008C37C9"/>
    <w:rsid w:val="008C3FFF"/>
    <w:rsid w:val="008C4797"/>
    <w:rsid w:val="008C4EC6"/>
    <w:rsid w:val="008C4FA4"/>
    <w:rsid w:val="008C582A"/>
    <w:rsid w:val="008C595A"/>
    <w:rsid w:val="008C5987"/>
    <w:rsid w:val="008C696E"/>
    <w:rsid w:val="008C6BE4"/>
    <w:rsid w:val="008C7A81"/>
    <w:rsid w:val="008C7D11"/>
    <w:rsid w:val="008D1346"/>
    <w:rsid w:val="008D236E"/>
    <w:rsid w:val="008D2FA2"/>
    <w:rsid w:val="008D2FD6"/>
    <w:rsid w:val="008D359D"/>
    <w:rsid w:val="008D415F"/>
    <w:rsid w:val="008D520F"/>
    <w:rsid w:val="008D62C7"/>
    <w:rsid w:val="008E17BF"/>
    <w:rsid w:val="008E37C1"/>
    <w:rsid w:val="008E40F9"/>
    <w:rsid w:val="008E40FF"/>
    <w:rsid w:val="008E4D80"/>
    <w:rsid w:val="008E5528"/>
    <w:rsid w:val="008E58B2"/>
    <w:rsid w:val="008E7209"/>
    <w:rsid w:val="008F03A3"/>
    <w:rsid w:val="008F1BA7"/>
    <w:rsid w:val="008F3C40"/>
    <w:rsid w:val="008F46A3"/>
    <w:rsid w:val="008F52BD"/>
    <w:rsid w:val="008F66BD"/>
    <w:rsid w:val="008F69CA"/>
    <w:rsid w:val="008F7AAC"/>
    <w:rsid w:val="008F7C28"/>
    <w:rsid w:val="00900316"/>
    <w:rsid w:val="009005A4"/>
    <w:rsid w:val="009021BB"/>
    <w:rsid w:val="00902610"/>
    <w:rsid w:val="00902FED"/>
    <w:rsid w:val="009050D7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632F"/>
    <w:rsid w:val="009173B3"/>
    <w:rsid w:val="00917EAC"/>
    <w:rsid w:val="00920380"/>
    <w:rsid w:val="00920508"/>
    <w:rsid w:val="00920A05"/>
    <w:rsid w:val="00920C96"/>
    <w:rsid w:val="0092143C"/>
    <w:rsid w:val="009222A2"/>
    <w:rsid w:val="009227E2"/>
    <w:rsid w:val="009236F2"/>
    <w:rsid w:val="00924623"/>
    <w:rsid w:val="0092502E"/>
    <w:rsid w:val="00927396"/>
    <w:rsid w:val="00927C64"/>
    <w:rsid w:val="0093050C"/>
    <w:rsid w:val="0093200A"/>
    <w:rsid w:val="00932E6C"/>
    <w:rsid w:val="00933B56"/>
    <w:rsid w:val="00933CE1"/>
    <w:rsid w:val="00933D89"/>
    <w:rsid w:val="00934857"/>
    <w:rsid w:val="00934F73"/>
    <w:rsid w:val="00935839"/>
    <w:rsid w:val="00935846"/>
    <w:rsid w:val="00935BF4"/>
    <w:rsid w:val="00935FF9"/>
    <w:rsid w:val="00937208"/>
    <w:rsid w:val="00937480"/>
    <w:rsid w:val="00940A53"/>
    <w:rsid w:val="00940CA5"/>
    <w:rsid w:val="00941E4B"/>
    <w:rsid w:val="00942DEA"/>
    <w:rsid w:val="00943D89"/>
    <w:rsid w:val="00943DA1"/>
    <w:rsid w:val="00944D5B"/>
    <w:rsid w:val="00945BFE"/>
    <w:rsid w:val="00946AF1"/>
    <w:rsid w:val="0095069D"/>
    <w:rsid w:val="00950C77"/>
    <w:rsid w:val="00951548"/>
    <w:rsid w:val="00952606"/>
    <w:rsid w:val="009527D4"/>
    <w:rsid w:val="009533D5"/>
    <w:rsid w:val="00955367"/>
    <w:rsid w:val="00955BFA"/>
    <w:rsid w:val="00955D3A"/>
    <w:rsid w:val="009560B2"/>
    <w:rsid w:val="00956609"/>
    <w:rsid w:val="00956FE0"/>
    <w:rsid w:val="0095714E"/>
    <w:rsid w:val="0095754E"/>
    <w:rsid w:val="0096083C"/>
    <w:rsid w:val="00960E89"/>
    <w:rsid w:val="009627FC"/>
    <w:rsid w:val="00965098"/>
    <w:rsid w:val="009674ED"/>
    <w:rsid w:val="0096754D"/>
    <w:rsid w:val="00970054"/>
    <w:rsid w:val="0097030F"/>
    <w:rsid w:val="00970728"/>
    <w:rsid w:val="00970AC1"/>
    <w:rsid w:val="0097113D"/>
    <w:rsid w:val="0097259B"/>
    <w:rsid w:val="00973936"/>
    <w:rsid w:val="00973E71"/>
    <w:rsid w:val="00974160"/>
    <w:rsid w:val="009749F8"/>
    <w:rsid w:val="009752D0"/>
    <w:rsid w:val="00976912"/>
    <w:rsid w:val="00977064"/>
    <w:rsid w:val="0097742C"/>
    <w:rsid w:val="00977E45"/>
    <w:rsid w:val="00981501"/>
    <w:rsid w:val="00981FBB"/>
    <w:rsid w:val="009821EA"/>
    <w:rsid w:val="0098281C"/>
    <w:rsid w:val="00984A1A"/>
    <w:rsid w:val="00984D25"/>
    <w:rsid w:val="00985791"/>
    <w:rsid w:val="00986205"/>
    <w:rsid w:val="00987377"/>
    <w:rsid w:val="0098739A"/>
    <w:rsid w:val="00987F27"/>
    <w:rsid w:val="00987F98"/>
    <w:rsid w:val="009912CD"/>
    <w:rsid w:val="00991C7A"/>
    <w:rsid w:val="00992D5F"/>
    <w:rsid w:val="00993B86"/>
    <w:rsid w:val="00993C3C"/>
    <w:rsid w:val="0099426C"/>
    <w:rsid w:val="00995E07"/>
    <w:rsid w:val="00996219"/>
    <w:rsid w:val="009976FA"/>
    <w:rsid w:val="009A0395"/>
    <w:rsid w:val="009A0A22"/>
    <w:rsid w:val="009A1134"/>
    <w:rsid w:val="009B0028"/>
    <w:rsid w:val="009B1F05"/>
    <w:rsid w:val="009B1F85"/>
    <w:rsid w:val="009B20DF"/>
    <w:rsid w:val="009B2495"/>
    <w:rsid w:val="009B4140"/>
    <w:rsid w:val="009B4316"/>
    <w:rsid w:val="009B5D04"/>
    <w:rsid w:val="009B5EED"/>
    <w:rsid w:val="009B5FFC"/>
    <w:rsid w:val="009C0491"/>
    <w:rsid w:val="009C0BB1"/>
    <w:rsid w:val="009C18D7"/>
    <w:rsid w:val="009C267A"/>
    <w:rsid w:val="009C297C"/>
    <w:rsid w:val="009C5A92"/>
    <w:rsid w:val="009C63F6"/>
    <w:rsid w:val="009D4958"/>
    <w:rsid w:val="009D5063"/>
    <w:rsid w:val="009D5AF8"/>
    <w:rsid w:val="009D5B4D"/>
    <w:rsid w:val="009E1399"/>
    <w:rsid w:val="009E1BB6"/>
    <w:rsid w:val="009E2439"/>
    <w:rsid w:val="009E33E1"/>
    <w:rsid w:val="009E38BD"/>
    <w:rsid w:val="009E62F7"/>
    <w:rsid w:val="009E7291"/>
    <w:rsid w:val="009F0C35"/>
    <w:rsid w:val="009F1178"/>
    <w:rsid w:val="009F1D96"/>
    <w:rsid w:val="009F2BA9"/>
    <w:rsid w:val="009F3890"/>
    <w:rsid w:val="009F4E78"/>
    <w:rsid w:val="009F6B61"/>
    <w:rsid w:val="00A01E66"/>
    <w:rsid w:val="00A04940"/>
    <w:rsid w:val="00A04E2C"/>
    <w:rsid w:val="00A0502F"/>
    <w:rsid w:val="00A05A7A"/>
    <w:rsid w:val="00A05DF3"/>
    <w:rsid w:val="00A05F61"/>
    <w:rsid w:val="00A07316"/>
    <w:rsid w:val="00A07C2B"/>
    <w:rsid w:val="00A11375"/>
    <w:rsid w:val="00A1174C"/>
    <w:rsid w:val="00A11F84"/>
    <w:rsid w:val="00A126BF"/>
    <w:rsid w:val="00A12E8D"/>
    <w:rsid w:val="00A1403A"/>
    <w:rsid w:val="00A1550A"/>
    <w:rsid w:val="00A1710C"/>
    <w:rsid w:val="00A2034D"/>
    <w:rsid w:val="00A2121C"/>
    <w:rsid w:val="00A214F0"/>
    <w:rsid w:val="00A21625"/>
    <w:rsid w:val="00A21808"/>
    <w:rsid w:val="00A22E51"/>
    <w:rsid w:val="00A22E75"/>
    <w:rsid w:val="00A23B72"/>
    <w:rsid w:val="00A2411E"/>
    <w:rsid w:val="00A241F6"/>
    <w:rsid w:val="00A24DAA"/>
    <w:rsid w:val="00A272F6"/>
    <w:rsid w:val="00A27EA1"/>
    <w:rsid w:val="00A305C1"/>
    <w:rsid w:val="00A32487"/>
    <w:rsid w:val="00A34623"/>
    <w:rsid w:val="00A34F2D"/>
    <w:rsid w:val="00A372FE"/>
    <w:rsid w:val="00A410AC"/>
    <w:rsid w:val="00A41C86"/>
    <w:rsid w:val="00A429F5"/>
    <w:rsid w:val="00A42E33"/>
    <w:rsid w:val="00A438CF"/>
    <w:rsid w:val="00A44B32"/>
    <w:rsid w:val="00A44E45"/>
    <w:rsid w:val="00A456F3"/>
    <w:rsid w:val="00A45BC4"/>
    <w:rsid w:val="00A46314"/>
    <w:rsid w:val="00A47161"/>
    <w:rsid w:val="00A51240"/>
    <w:rsid w:val="00A517C5"/>
    <w:rsid w:val="00A51EBC"/>
    <w:rsid w:val="00A520A0"/>
    <w:rsid w:val="00A5274A"/>
    <w:rsid w:val="00A54E90"/>
    <w:rsid w:val="00A55C28"/>
    <w:rsid w:val="00A574DE"/>
    <w:rsid w:val="00A5781E"/>
    <w:rsid w:val="00A57FDC"/>
    <w:rsid w:val="00A60C18"/>
    <w:rsid w:val="00A62628"/>
    <w:rsid w:val="00A62C35"/>
    <w:rsid w:val="00A62DB7"/>
    <w:rsid w:val="00A63541"/>
    <w:rsid w:val="00A635C6"/>
    <w:rsid w:val="00A63925"/>
    <w:rsid w:val="00A644AF"/>
    <w:rsid w:val="00A64591"/>
    <w:rsid w:val="00A64F90"/>
    <w:rsid w:val="00A652F4"/>
    <w:rsid w:val="00A67F11"/>
    <w:rsid w:val="00A722BB"/>
    <w:rsid w:val="00A72CF4"/>
    <w:rsid w:val="00A730CB"/>
    <w:rsid w:val="00A73B29"/>
    <w:rsid w:val="00A76ADE"/>
    <w:rsid w:val="00A76DCE"/>
    <w:rsid w:val="00A77019"/>
    <w:rsid w:val="00A810A1"/>
    <w:rsid w:val="00A8348D"/>
    <w:rsid w:val="00A8351C"/>
    <w:rsid w:val="00A83B6A"/>
    <w:rsid w:val="00A84480"/>
    <w:rsid w:val="00A84554"/>
    <w:rsid w:val="00A84BA3"/>
    <w:rsid w:val="00A84BE2"/>
    <w:rsid w:val="00A859C5"/>
    <w:rsid w:val="00A85D5D"/>
    <w:rsid w:val="00A8629D"/>
    <w:rsid w:val="00A868D3"/>
    <w:rsid w:val="00A91149"/>
    <w:rsid w:val="00A93486"/>
    <w:rsid w:val="00A94A9E"/>
    <w:rsid w:val="00A95C2F"/>
    <w:rsid w:val="00A95FBD"/>
    <w:rsid w:val="00A969D1"/>
    <w:rsid w:val="00A971F3"/>
    <w:rsid w:val="00A972E2"/>
    <w:rsid w:val="00AA350E"/>
    <w:rsid w:val="00AA38D8"/>
    <w:rsid w:val="00AA3D58"/>
    <w:rsid w:val="00AA4B24"/>
    <w:rsid w:val="00AA4F33"/>
    <w:rsid w:val="00AA51DC"/>
    <w:rsid w:val="00AA5C49"/>
    <w:rsid w:val="00AA683A"/>
    <w:rsid w:val="00AA796A"/>
    <w:rsid w:val="00AA7CF3"/>
    <w:rsid w:val="00AB0639"/>
    <w:rsid w:val="00AB4EA7"/>
    <w:rsid w:val="00AB56A1"/>
    <w:rsid w:val="00AB607B"/>
    <w:rsid w:val="00AB6534"/>
    <w:rsid w:val="00AB6821"/>
    <w:rsid w:val="00AB6D5A"/>
    <w:rsid w:val="00AB70CD"/>
    <w:rsid w:val="00AC147C"/>
    <w:rsid w:val="00AC1CA4"/>
    <w:rsid w:val="00AC3840"/>
    <w:rsid w:val="00AC40E3"/>
    <w:rsid w:val="00AC4BE4"/>
    <w:rsid w:val="00AC7EBF"/>
    <w:rsid w:val="00AD102E"/>
    <w:rsid w:val="00AD1868"/>
    <w:rsid w:val="00AD25DD"/>
    <w:rsid w:val="00AD34EA"/>
    <w:rsid w:val="00AD423F"/>
    <w:rsid w:val="00AD453C"/>
    <w:rsid w:val="00AD4EC7"/>
    <w:rsid w:val="00AD59AF"/>
    <w:rsid w:val="00AD6105"/>
    <w:rsid w:val="00AE15B4"/>
    <w:rsid w:val="00AE1D4B"/>
    <w:rsid w:val="00AE389A"/>
    <w:rsid w:val="00AE3AB8"/>
    <w:rsid w:val="00AE52A2"/>
    <w:rsid w:val="00AE58DA"/>
    <w:rsid w:val="00AE5F07"/>
    <w:rsid w:val="00AF1863"/>
    <w:rsid w:val="00AF198D"/>
    <w:rsid w:val="00AF225A"/>
    <w:rsid w:val="00AF26E2"/>
    <w:rsid w:val="00AF5356"/>
    <w:rsid w:val="00AF5E00"/>
    <w:rsid w:val="00B02AD9"/>
    <w:rsid w:val="00B02BDC"/>
    <w:rsid w:val="00B04641"/>
    <w:rsid w:val="00B047EB"/>
    <w:rsid w:val="00B04812"/>
    <w:rsid w:val="00B06703"/>
    <w:rsid w:val="00B1143C"/>
    <w:rsid w:val="00B1178D"/>
    <w:rsid w:val="00B12720"/>
    <w:rsid w:val="00B130FC"/>
    <w:rsid w:val="00B13160"/>
    <w:rsid w:val="00B13E99"/>
    <w:rsid w:val="00B14A4E"/>
    <w:rsid w:val="00B14F35"/>
    <w:rsid w:val="00B15F85"/>
    <w:rsid w:val="00B1769E"/>
    <w:rsid w:val="00B2011B"/>
    <w:rsid w:val="00B21B3D"/>
    <w:rsid w:val="00B221AD"/>
    <w:rsid w:val="00B22E31"/>
    <w:rsid w:val="00B22E86"/>
    <w:rsid w:val="00B238CD"/>
    <w:rsid w:val="00B24ECC"/>
    <w:rsid w:val="00B2629C"/>
    <w:rsid w:val="00B269E0"/>
    <w:rsid w:val="00B26C89"/>
    <w:rsid w:val="00B305AB"/>
    <w:rsid w:val="00B313DE"/>
    <w:rsid w:val="00B3184A"/>
    <w:rsid w:val="00B31868"/>
    <w:rsid w:val="00B31BFB"/>
    <w:rsid w:val="00B32542"/>
    <w:rsid w:val="00B32568"/>
    <w:rsid w:val="00B325B4"/>
    <w:rsid w:val="00B35975"/>
    <w:rsid w:val="00B3606C"/>
    <w:rsid w:val="00B370B8"/>
    <w:rsid w:val="00B37B03"/>
    <w:rsid w:val="00B40D1C"/>
    <w:rsid w:val="00B412DD"/>
    <w:rsid w:val="00B41C3E"/>
    <w:rsid w:val="00B44494"/>
    <w:rsid w:val="00B44DAE"/>
    <w:rsid w:val="00B46C8D"/>
    <w:rsid w:val="00B470B5"/>
    <w:rsid w:val="00B50589"/>
    <w:rsid w:val="00B506F4"/>
    <w:rsid w:val="00B50864"/>
    <w:rsid w:val="00B53340"/>
    <w:rsid w:val="00B53960"/>
    <w:rsid w:val="00B55E10"/>
    <w:rsid w:val="00B56758"/>
    <w:rsid w:val="00B6027D"/>
    <w:rsid w:val="00B621D4"/>
    <w:rsid w:val="00B62C38"/>
    <w:rsid w:val="00B63386"/>
    <w:rsid w:val="00B63618"/>
    <w:rsid w:val="00B63A49"/>
    <w:rsid w:val="00B63AFD"/>
    <w:rsid w:val="00B63BBC"/>
    <w:rsid w:val="00B64376"/>
    <w:rsid w:val="00B70AC4"/>
    <w:rsid w:val="00B7168D"/>
    <w:rsid w:val="00B738F9"/>
    <w:rsid w:val="00B749F6"/>
    <w:rsid w:val="00B74CAC"/>
    <w:rsid w:val="00B769D1"/>
    <w:rsid w:val="00B76D6F"/>
    <w:rsid w:val="00B80F00"/>
    <w:rsid w:val="00B820CF"/>
    <w:rsid w:val="00B862E3"/>
    <w:rsid w:val="00B87898"/>
    <w:rsid w:val="00B879CE"/>
    <w:rsid w:val="00B909E2"/>
    <w:rsid w:val="00B90B78"/>
    <w:rsid w:val="00B90D71"/>
    <w:rsid w:val="00B9138B"/>
    <w:rsid w:val="00B9167D"/>
    <w:rsid w:val="00B92847"/>
    <w:rsid w:val="00B93E2D"/>
    <w:rsid w:val="00B954BF"/>
    <w:rsid w:val="00B9705B"/>
    <w:rsid w:val="00B97DB4"/>
    <w:rsid w:val="00BA11FC"/>
    <w:rsid w:val="00BA336B"/>
    <w:rsid w:val="00BA3FB4"/>
    <w:rsid w:val="00BA4E69"/>
    <w:rsid w:val="00BA56A0"/>
    <w:rsid w:val="00BB0039"/>
    <w:rsid w:val="00BB22E8"/>
    <w:rsid w:val="00BB3541"/>
    <w:rsid w:val="00BB3EAA"/>
    <w:rsid w:val="00BB442D"/>
    <w:rsid w:val="00BB4650"/>
    <w:rsid w:val="00BB5962"/>
    <w:rsid w:val="00BB6084"/>
    <w:rsid w:val="00BB6E96"/>
    <w:rsid w:val="00BB6FE3"/>
    <w:rsid w:val="00BC01C9"/>
    <w:rsid w:val="00BC02B0"/>
    <w:rsid w:val="00BC163D"/>
    <w:rsid w:val="00BC37AA"/>
    <w:rsid w:val="00BC3C8E"/>
    <w:rsid w:val="00BC3ED7"/>
    <w:rsid w:val="00BC54F0"/>
    <w:rsid w:val="00BD1D2E"/>
    <w:rsid w:val="00BD2544"/>
    <w:rsid w:val="00BD3905"/>
    <w:rsid w:val="00BD3C29"/>
    <w:rsid w:val="00BD3D8D"/>
    <w:rsid w:val="00BD4665"/>
    <w:rsid w:val="00BD47C7"/>
    <w:rsid w:val="00BE008E"/>
    <w:rsid w:val="00BE10D2"/>
    <w:rsid w:val="00BE2BF1"/>
    <w:rsid w:val="00BE326D"/>
    <w:rsid w:val="00BE3DBF"/>
    <w:rsid w:val="00BE726E"/>
    <w:rsid w:val="00BE7794"/>
    <w:rsid w:val="00BF05ED"/>
    <w:rsid w:val="00BF383C"/>
    <w:rsid w:val="00BF487B"/>
    <w:rsid w:val="00BF5AAB"/>
    <w:rsid w:val="00BF6EC1"/>
    <w:rsid w:val="00C000F8"/>
    <w:rsid w:val="00C00254"/>
    <w:rsid w:val="00C01AC2"/>
    <w:rsid w:val="00C01F18"/>
    <w:rsid w:val="00C02BEA"/>
    <w:rsid w:val="00C063EF"/>
    <w:rsid w:val="00C06ADC"/>
    <w:rsid w:val="00C07EBA"/>
    <w:rsid w:val="00C11612"/>
    <w:rsid w:val="00C12670"/>
    <w:rsid w:val="00C12F4D"/>
    <w:rsid w:val="00C13AF6"/>
    <w:rsid w:val="00C1441B"/>
    <w:rsid w:val="00C14E1C"/>
    <w:rsid w:val="00C156FA"/>
    <w:rsid w:val="00C159B5"/>
    <w:rsid w:val="00C1720B"/>
    <w:rsid w:val="00C17E4E"/>
    <w:rsid w:val="00C2056C"/>
    <w:rsid w:val="00C20E9A"/>
    <w:rsid w:val="00C2245C"/>
    <w:rsid w:val="00C226EA"/>
    <w:rsid w:val="00C22A15"/>
    <w:rsid w:val="00C2400D"/>
    <w:rsid w:val="00C251AB"/>
    <w:rsid w:val="00C32660"/>
    <w:rsid w:val="00C33D42"/>
    <w:rsid w:val="00C343C2"/>
    <w:rsid w:val="00C35D99"/>
    <w:rsid w:val="00C36CC9"/>
    <w:rsid w:val="00C409EA"/>
    <w:rsid w:val="00C42FD2"/>
    <w:rsid w:val="00C431AE"/>
    <w:rsid w:val="00C43341"/>
    <w:rsid w:val="00C434D7"/>
    <w:rsid w:val="00C44B2E"/>
    <w:rsid w:val="00C44D40"/>
    <w:rsid w:val="00C456E0"/>
    <w:rsid w:val="00C45E48"/>
    <w:rsid w:val="00C45EFA"/>
    <w:rsid w:val="00C46BEB"/>
    <w:rsid w:val="00C46CA0"/>
    <w:rsid w:val="00C47AED"/>
    <w:rsid w:val="00C50C19"/>
    <w:rsid w:val="00C50F9F"/>
    <w:rsid w:val="00C5177A"/>
    <w:rsid w:val="00C527A5"/>
    <w:rsid w:val="00C53B45"/>
    <w:rsid w:val="00C5499E"/>
    <w:rsid w:val="00C54BCF"/>
    <w:rsid w:val="00C5508A"/>
    <w:rsid w:val="00C55C3D"/>
    <w:rsid w:val="00C6036F"/>
    <w:rsid w:val="00C605C4"/>
    <w:rsid w:val="00C6181E"/>
    <w:rsid w:val="00C61F00"/>
    <w:rsid w:val="00C63428"/>
    <w:rsid w:val="00C64017"/>
    <w:rsid w:val="00C6528A"/>
    <w:rsid w:val="00C6528E"/>
    <w:rsid w:val="00C65BF6"/>
    <w:rsid w:val="00C661E8"/>
    <w:rsid w:val="00C671B4"/>
    <w:rsid w:val="00C71EA7"/>
    <w:rsid w:val="00C7328E"/>
    <w:rsid w:val="00C73321"/>
    <w:rsid w:val="00C734E5"/>
    <w:rsid w:val="00C751A1"/>
    <w:rsid w:val="00C76237"/>
    <w:rsid w:val="00C77ED9"/>
    <w:rsid w:val="00C8043E"/>
    <w:rsid w:val="00C8087D"/>
    <w:rsid w:val="00C82194"/>
    <w:rsid w:val="00C831F0"/>
    <w:rsid w:val="00C847AD"/>
    <w:rsid w:val="00C8745B"/>
    <w:rsid w:val="00C936B4"/>
    <w:rsid w:val="00C93B95"/>
    <w:rsid w:val="00C950F9"/>
    <w:rsid w:val="00C96044"/>
    <w:rsid w:val="00C9634C"/>
    <w:rsid w:val="00C97B6F"/>
    <w:rsid w:val="00CA01E7"/>
    <w:rsid w:val="00CA041C"/>
    <w:rsid w:val="00CA19DC"/>
    <w:rsid w:val="00CA25EA"/>
    <w:rsid w:val="00CA352A"/>
    <w:rsid w:val="00CA3587"/>
    <w:rsid w:val="00CA3C9C"/>
    <w:rsid w:val="00CA4EEC"/>
    <w:rsid w:val="00CA6123"/>
    <w:rsid w:val="00CA6450"/>
    <w:rsid w:val="00CA6809"/>
    <w:rsid w:val="00CA757B"/>
    <w:rsid w:val="00CB007B"/>
    <w:rsid w:val="00CB103E"/>
    <w:rsid w:val="00CB3E85"/>
    <w:rsid w:val="00CB539A"/>
    <w:rsid w:val="00CB5E31"/>
    <w:rsid w:val="00CB60EC"/>
    <w:rsid w:val="00CB7367"/>
    <w:rsid w:val="00CC011B"/>
    <w:rsid w:val="00CC021E"/>
    <w:rsid w:val="00CC18EC"/>
    <w:rsid w:val="00CC192C"/>
    <w:rsid w:val="00CC210C"/>
    <w:rsid w:val="00CC2893"/>
    <w:rsid w:val="00CC3182"/>
    <w:rsid w:val="00CC32BB"/>
    <w:rsid w:val="00CC3A13"/>
    <w:rsid w:val="00CC3D2F"/>
    <w:rsid w:val="00CC4B6E"/>
    <w:rsid w:val="00CC78B9"/>
    <w:rsid w:val="00CD125E"/>
    <w:rsid w:val="00CD2406"/>
    <w:rsid w:val="00CD2C7B"/>
    <w:rsid w:val="00CD3070"/>
    <w:rsid w:val="00CD3264"/>
    <w:rsid w:val="00CD3ADB"/>
    <w:rsid w:val="00CD4500"/>
    <w:rsid w:val="00CD4FFE"/>
    <w:rsid w:val="00CD6799"/>
    <w:rsid w:val="00CD750A"/>
    <w:rsid w:val="00CD750C"/>
    <w:rsid w:val="00CE018D"/>
    <w:rsid w:val="00CE18C9"/>
    <w:rsid w:val="00CE3E70"/>
    <w:rsid w:val="00CE3F3B"/>
    <w:rsid w:val="00CE45A7"/>
    <w:rsid w:val="00CE585F"/>
    <w:rsid w:val="00CF02A5"/>
    <w:rsid w:val="00CF104C"/>
    <w:rsid w:val="00CF171B"/>
    <w:rsid w:val="00CF23FE"/>
    <w:rsid w:val="00CF2906"/>
    <w:rsid w:val="00CF3326"/>
    <w:rsid w:val="00CF3DDA"/>
    <w:rsid w:val="00CF43F3"/>
    <w:rsid w:val="00CF5D41"/>
    <w:rsid w:val="00CF5D4D"/>
    <w:rsid w:val="00CF6008"/>
    <w:rsid w:val="00D01674"/>
    <w:rsid w:val="00D02AB7"/>
    <w:rsid w:val="00D02F91"/>
    <w:rsid w:val="00D038BC"/>
    <w:rsid w:val="00D03C56"/>
    <w:rsid w:val="00D07104"/>
    <w:rsid w:val="00D107D5"/>
    <w:rsid w:val="00D1097D"/>
    <w:rsid w:val="00D10BDB"/>
    <w:rsid w:val="00D115DF"/>
    <w:rsid w:val="00D115F9"/>
    <w:rsid w:val="00D12187"/>
    <w:rsid w:val="00D12A8D"/>
    <w:rsid w:val="00D13C5E"/>
    <w:rsid w:val="00D13F89"/>
    <w:rsid w:val="00D15BFC"/>
    <w:rsid w:val="00D168A5"/>
    <w:rsid w:val="00D16C64"/>
    <w:rsid w:val="00D173AA"/>
    <w:rsid w:val="00D1746E"/>
    <w:rsid w:val="00D179D7"/>
    <w:rsid w:val="00D2018E"/>
    <w:rsid w:val="00D20867"/>
    <w:rsid w:val="00D208B1"/>
    <w:rsid w:val="00D22309"/>
    <w:rsid w:val="00D24785"/>
    <w:rsid w:val="00D25141"/>
    <w:rsid w:val="00D26917"/>
    <w:rsid w:val="00D32034"/>
    <w:rsid w:val="00D32A29"/>
    <w:rsid w:val="00D32F32"/>
    <w:rsid w:val="00D33778"/>
    <w:rsid w:val="00D34238"/>
    <w:rsid w:val="00D34E77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20E"/>
    <w:rsid w:val="00D44F78"/>
    <w:rsid w:val="00D45BCD"/>
    <w:rsid w:val="00D46A1B"/>
    <w:rsid w:val="00D47C98"/>
    <w:rsid w:val="00D47D9F"/>
    <w:rsid w:val="00D47EE5"/>
    <w:rsid w:val="00D50DF1"/>
    <w:rsid w:val="00D50E9A"/>
    <w:rsid w:val="00D52C30"/>
    <w:rsid w:val="00D53E82"/>
    <w:rsid w:val="00D543F4"/>
    <w:rsid w:val="00D57334"/>
    <w:rsid w:val="00D57ADC"/>
    <w:rsid w:val="00D6038A"/>
    <w:rsid w:val="00D603FB"/>
    <w:rsid w:val="00D607E7"/>
    <w:rsid w:val="00D61E57"/>
    <w:rsid w:val="00D62048"/>
    <w:rsid w:val="00D65172"/>
    <w:rsid w:val="00D652EA"/>
    <w:rsid w:val="00D657C4"/>
    <w:rsid w:val="00D678DC"/>
    <w:rsid w:val="00D67BF0"/>
    <w:rsid w:val="00D70C3A"/>
    <w:rsid w:val="00D714E2"/>
    <w:rsid w:val="00D72884"/>
    <w:rsid w:val="00D72EB5"/>
    <w:rsid w:val="00D7429D"/>
    <w:rsid w:val="00D7458A"/>
    <w:rsid w:val="00D758D5"/>
    <w:rsid w:val="00D76343"/>
    <w:rsid w:val="00D768EF"/>
    <w:rsid w:val="00D773F1"/>
    <w:rsid w:val="00D8070B"/>
    <w:rsid w:val="00D81137"/>
    <w:rsid w:val="00D81699"/>
    <w:rsid w:val="00D8172D"/>
    <w:rsid w:val="00D81D51"/>
    <w:rsid w:val="00D84B76"/>
    <w:rsid w:val="00D91B74"/>
    <w:rsid w:val="00D91E1A"/>
    <w:rsid w:val="00D91F09"/>
    <w:rsid w:val="00D92EB7"/>
    <w:rsid w:val="00D93110"/>
    <w:rsid w:val="00D947DD"/>
    <w:rsid w:val="00D95009"/>
    <w:rsid w:val="00D957E3"/>
    <w:rsid w:val="00D96975"/>
    <w:rsid w:val="00D97E84"/>
    <w:rsid w:val="00D97ECF"/>
    <w:rsid w:val="00DA0701"/>
    <w:rsid w:val="00DA0AEE"/>
    <w:rsid w:val="00DA0B06"/>
    <w:rsid w:val="00DA0E56"/>
    <w:rsid w:val="00DA13A8"/>
    <w:rsid w:val="00DA1B9F"/>
    <w:rsid w:val="00DA413F"/>
    <w:rsid w:val="00DA4B53"/>
    <w:rsid w:val="00DA5026"/>
    <w:rsid w:val="00DA66ED"/>
    <w:rsid w:val="00DA67DE"/>
    <w:rsid w:val="00DA73BB"/>
    <w:rsid w:val="00DB03D8"/>
    <w:rsid w:val="00DB13AD"/>
    <w:rsid w:val="00DB18E3"/>
    <w:rsid w:val="00DB2671"/>
    <w:rsid w:val="00DB3C6B"/>
    <w:rsid w:val="00DB3DB5"/>
    <w:rsid w:val="00DB4C6F"/>
    <w:rsid w:val="00DB4EE0"/>
    <w:rsid w:val="00DB59A2"/>
    <w:rsid w:val="00DB5D31"/>
    <w:rsid w:val="00DB6D80"/>
    <w:rsid w:val="00DB76A1"/>
    <w:rsid w:val="00DB77C0"/>
    <w:rsid w:val="00DC0C85"/>
    <w:rsid w:val="00DC0F0B"/>
    <w:rsid w:val="00DC1431"/>
    <w:rsid w:val="00DC14FF"/>
    <w:rsid w:val="00DC158C"/>
    <w:rsid w:val="00DC22F5"/>
    <w:rsid w:val="00DC2488"/>
    <w:rsid w:val="00DC24DB"/>
    <w:rsid w:val="00DC4058"/>
    <w:rsid w:val="00DC4861"/>
    <w:rsid w:val="00DC4A56"/>
    <w:rsid w:val="00DC66F4"/>
    <w:rsid w:val="00DC699A"/>
    <w:rsid w:val="00DD00BA"/>
    <w:rsid w:val="00DD02B5"/>
    <w:rsid w:val="00DD03AF"/>
    <w:rsid w:val="00DD0B97"/>
    <w:rsid w:val="00DD29C5"/>
    <w:rsid w:val="00DD48D6"/>
    <w:rsid w:val="00DD49B9"/>
    <w:rsid w:val="00DD4D15"/>
    <w:rsid w:val="00DD4E55"/>
    <w:rsid w:val="00DD5767"/>
    <w:rsid w:val="00DD6314"/>
    <w:rsid w:val="00DD647E"/>
    <w:rsid w:val="00DD797F"/>
    <w:rsid w:val="00DD7BC1"/>
    <w:rsid w:val="00DE00E9"/>
    <w:rsid w:val="00DE0BCB"/>
    <w:rsid w:val="00DE0C78"/>
    <w:rsid w:val="00DE2A62"/>
    <w:rsid w:val="00DE464E"/>
    <w:rsid w:val="00DE53EA"/>
    <w:rsid w:val="00DE73D0"/>
    <w:rsid w:val="00DF1D48"/>
    <w:rsid w:val="00DF3409"/>
    <w:rsid w:val="00DF4CCD"/>
    <w:rsid w:val="00DF5AC2"/>
    <w:rsid w:val="00DF60C1"/>
    <w:rsid w:val="00DF7262"/>
    <w:rsid w:val="00E00624"/>
    <w:rsid w:val="00E0313C"/>
    <w:rsid w:val="00E03E2E"/>
    <w:rsid w:val="00E05077"/>
    <w:rsid w:val="00E051B5"/>
    <w:rsid w:val="00E051DA"/>
    <w:rsid w:val="00E05B92"/>
    <w:rsid w:val="00E06377"/>
    <w:rsid w:val="00E0748A"/>
    <w:rsid w:val="00E14BCB"/>
    <w:rsid w:val="00E15199"/>
    <w:rsid w:val="00E16118"/>
    <w:rsid w:val="00E179B8"/>
    <w:rsid w:val="00E17ABB"/>
    <w:rsid w:val="00E208F4"/>
    <w:rsid w:val="00E20B38"/>
    <w:rsid w:val="00E20FE9"/>
    <w:rsid w:val="00E22009"/>
    <w:rsid w:val="00E2341E"/>
    <w:rsid w:val="00E237D6"/>
    <w:rsid w:val="00E24CC1"/>
    <w:rsid w:val="00E2529E"/>
    <w:rsid w:val="00E260A3"/>
    <w:rsid w:val="00E26978"/>
    <w:rsid w:val="00E26E3E"/>
    <w:rsid w:val="00E26E81"/>
    <w:rsid w:val="00E273F4"/>
    <w:rsid w:val="00E30906"/>
    <w:rsid w:val="00E315BA"/>
    <w:rsid w:val="00E3167B"/>
    <w:rsid w:val="00E3196A"/>
    <w:rsid w:val="00E32976"/>
    <w:rsid w:val="00E329DB"/>
    <w:rsid w:val="00E32CE5"/>
    <w:rsid w:val="00E33468"/>
    <w:rsid w:val="00E352EB"/>
    <w:rsid w:val="00E360CE"/>
    <w:rsid w:val="00E37921"/>
    <w:rsid w:val="00E37EC5"/>
    <w:rsid w:val="00E37F75"/>
    <w:rsid w:val="00E37FC1"/>
    <w:rsid w:val="00E407BD"/>
    <w:rsid w:val="00E4152C"/>
    <w:rsid w:val="00E422C9"/>
    <w:rsid w:val="00E422D4"/>
    <w:rsid w:val="00E422DD"/>
    <w:rsid w:val="00E427EF"/>
    <w:rsid w:val="00E44335"/>
    <w:rsid w:val="00E4447E"/>
    <w:rsid w:val="00E45F12"/>
    <w:rsid w:val="00E469B2"/>
    <w:rsid w:val="00E46C10"/>
    <w:rsid w:val="00E47767"/>
    <w:rsid w:val="00E5174F"/>
    <w:rsid w:val="00E519AC"/>
    <w:rsid w:val="00E52FE2"/>
    <w:rsid w:val="00E53C94"/>
    <w:rsid w:val="00E54CB8"/>
    <w:rsid w:val="00E553DB"/>
    <w:rsid w:val="00E56DBB"/>
    <w:rsid w:val="00E5704D"/>
    <w:rsid w:val="00E57E01"/>
    <w:rsid w:val="00E60046"/>
    <w:rsid w:val="00E60ABF"/>
    <w:rsid w:val="00E60B99"/>
    <w:rsid w:val="00E622DC"/>
    <w:rsid w:val="00E625AB"/>
    <w:rsid w:val="00E6264B"/>
    <w:rsid w:val="00E6466D"/>
    <w:rsid w:val="00E649F8"/>
    <w:rsid w:val="00E64ABE"/>
    <w:rsid w:val="00E65ED6"/>
    <w:rsid w:val="00E66C4E"/>
    <w:rsid w:val="00E67729"/>
    <w:rsid w:val="00E70706"/>
    <w:rsid w:val="00E746B9"/>
    <w:rsid w:val="00E747C4"/>
    <w:rsid w:val="00E74BC0"/>
    <w:rsid w:val="00E75CD7"/>
    <w:rsid w:val="00E76119"/>
    <w:rsid w:val="00E77875"/>
    <w:rsid w:val="00E77953"/>
    <w:rsid w:val="00E817A4"/>
    <w:rsid w:val="00E8395A"/>
    <w:rsid w:val="00E842DD"/>
    <w:rsid w:val="00E85198"/>
    <w:rsid w:val="00E85C9E"/>
    <w:rsid w:val="00E8626C"/>
    <w:rsid w:val="00E865A8"/>
    <w:rsid w:val="00E87C40"/>
    <w:rsid w:val="00E91A65"/>
    <w:rsid w:val="00E91FB1"/>
    <w:rsid w:val="00E92E0D"/>
    <w:rsid w:val="00E93855"/>
    <w:rsid w:val="00E93D75"/>
    <w:rsid w:val="00E940B1"/>
    <w:rsid w:val="00E940E5"/>
    <w:rsid w:val="00E965FF"/>
    <w:rsid w:val="00E96DA5"/>
    <w:rsid w:val="00E97130"/>
    <w:rsid w:val="00E97CAB"/>
    <w:rsid w:val="00EA1C34"/>
    <w:rsid w:val="00EA20D7"/>
    <w:rsid w:val="00EA2813"/>
    <w:rsid w:val="00EA42F5"/>
    <w:rsid w:val="00EA4B5B"/>
    <w:rsid w:val="00EA4C80"/>
    <w:rsid w:val="00EA512D"/>
    <w:rsid w:val="00EA5442"/>
    <w:rsid w:val="00EA563A"/>
    <w:rsid w:val="00EA6867"/>
    <w:rsid w:val="00EA713A"/>
    <w:rsid w:val="00EA73B8"/>
    <w:rsid w:val="00EA743C"/>
    <w:rsid w:val="00EB26ED"/>
    <w:rsid w:val="00EB34A2"/>
    <w:rsid w:val="00EB469A"/>
    <w:rsid w:val="00EB47EB"/>
    <w:rsid w:val="00EB54B5"/>
    <w:rsid w:val="00EB55B3"/>
    <w:rsid w:val="00EB60C2"/>
    <w:rsid w:val="00EC0080"/>
    <w:rsid w:val="00EC01A9"/>
    <w:rsid w:val="00EC16D2"/>
    <w:rsid w:val="00EC1D46"/>
    <w:rsid w:val="00EC1DBF"/>
    <w:rsid w:val="00EC23B2"/>
    <w:rsid w:val="00EC2839"/>
    <w:rsid w:val="00EC35C5"/>
    <w:rsid w:val="00EC3A6F"/>
    <w:rsid w:val="00EC3F5B"/>
    <w:rsid w:val="00EC493D"/>
    <w:rsid w:val="00EC5317"/>
    <w:rsid w:val="00EC6CA1"/>
    <w:rsid w:val="00EC6F95"/>
    <w:rsid w:val="00EC76D2"/>
    <w:rsid w:val="00ED220D"/>
    <w:rsid w:val="00ED2543"/>
    <w:rsid w:val="00ED2D50"/>
    <w:rsid w:val="00ED40CE"/>
    <w:rsid w:val="00ED4A11"/>
    <w:rsid w:val="00ED4AF5"/>
    <w:rsid w:val="00ED4E76"/>
    <w:rsid w:val="00ED539B"/>
    <w:rsid w:val="00ED7A56"/>
    <w:rsid w:val="00ED7D39"/>
    <w:rsid w:val="00ED7FDA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E7E78"/>
    <w:rsid w:val="00EF1D0A"/>
    <w:rsid w:val="00EF2E10"/>
    <w:rsid w:val="00EF4E43"/>
    <w:rsid w:val="00EF4E5E"/>
    <w:rsid w:val="00EF5F57"/>
    <w:rsid w:val="00EF6D7E"/>
    <w:rsid w:val="00EF786D"/>
    <w:rsid w:val="00EF7B34"/>
    <w:rsid w:val="00F01092"/>
    <w:rsid w:val="00F015D7"/>
    <w:rsid w:val="00F01D96"/>
    <w:rsid w:val="00F02937"/>
    <w:rsid w:val="00F053D7"/>
    <w:rsid w:val="00F05A92"/>
    <w:rsid w:val="00F05DAA"/>
    <w:rsid w:val="00F0670B"/>
    <w:rsid w:val="00F07DA3"/>
    <w:rsid w:val="00F10318"/>
    <w:rsid w:val="00F11112"/>
    <w:rsid w:val="00F127DE"/>
    <w:rsid w:val="00F12EA9"/>
    <w:rsid w:val="00F12F05"/>
    <w:rsid w:val="00F13AB1"/>
    <w:rsid w:val="00F13BEE"/>
    <w:rsid w:val="00F143C0"/>
    <w:rsid w:val="00F14585"/>
    <w:rsid w:val="00F147B0"/>
    <w:rsid w:val="00F151BA"/>
    <w:rsid w:val="00F169F6"/>
    <w:rsid w:val="00F1708B"/>
    <w:rsid w:val="00F20714"/>
    <w:rsid w:val="00F215D5"/>
    <w:rsid w:val="00F21E19"/>
    <w:rsid w:val="00F22EB8"/>
    <w:rsid w:val="00F26A71"/>
    <w:rsid w:val="00F27931"/>
    <w:rsid w:val="00F30448"/>
    <w:rsid w:val="00F30628"/>
    <w:rsid w:val="00F30B64"/>
    <w:rsid w:val="00F3101A"/>
    <w:rsid w:val="00F317F7"/>
    <w:rsid w:val="00F324D0"/>
    <w:rsid w:val="00F32523"/>
    <w:rsid w:val="00F33B5D"/>
    <w:rsid w:val="00F3540E"/>
    <w:rsid w:val="00F35616"/>
    <w:rsid w:val="00F40F97"/>
    <w:rsid w:val="00F42A05"/>
    <w:rsid w:val="00F43BF9"/>
    <w:rsid w:val="00F43D39"/>
    <w:rsid w:val="00F443EE"/>
    <w:rsid w:val="00F4511D"/>
    <w:rsid w:val="00F45527"/>
    <w:rsid w:val="00F47BF1"/>
    <w:rsid w:val="00F53CA1"/>
    <w:rsid w:val="00F53CE1"/>
    <w:rsid w:val="00F54BE9"/>
    <w:rsid w:val="00F55413"/>
    <w:rsid w:val="00F56861"/>
    <w:rsid w:val="00F57309"/>
    <w:rsid w:val="00F57739"/>
    <w:rsid w:val="00F612C5"/>
    <w:rsid w:val="00F61A99"/>
    <w:rsid w:val="00F632BF"/>
    <w:rsid w:val="00F646F3"/>
    <w:rsid w:val="00F6504F"/>
    <w:rsid w:val="00F66C05"/>
    <w:rsid w:val="00F67198"/>
    <w:rsid w:val="00F6797F"/>
    <w:rsid w:val="00F67AFA"/>
    <w:rsid w:val="00F67BA0"/>
    <w:rsid w:val="00F701B7"/>
    <w:rsid w:val="00F7022D"/>
    <w:rsid w:val="00F71405"/>
    <w:rsid w:val="00F71DF9"/>
    <w:rsid w:val="00F74507"/>
    <w:rsid w:val="00F74F48"/>
    <w:rsid w:val="00F75B97"/>
    <w:rsid w:val="00F75FA2"/>
    <w:rsid w:val="00F7652C"/>
    <w:rsid w:val="00F767B0"/>
    <w:rsid w:val="00F8007D"/>
    <w:rsid w:val="00F806A6"/>
    <w:rsid w:val="00F827AE"/>
    <w:rsid w:val="00F856A3"/>
    <w:rsid w:val="00F85F5A"/>
    <w:rsid w:val="00F8608C"/>
    <w:rsid w:val="00F8677A"/>
    <w:rsid w:val="00F90086"/>
    <w:rsid w:val="00F91382"/>
    <w:rsid w:val="00F9311F"/>
    <w:rsid w:val="00F93D5D"/>
    <w:rsid w:val="00F953BD"/>
    <w:rsid w:val="00F97462"/>
    <w:rsid w:val="00F97671"/>
    <w:rsid w:val="00F97929"/>
    <w:rsid w:val="00F97BE0"/>
    <w:rsid w:val="00FA0C89"/>
    <w:rsid w:val="00FA148E"/>
    <w:rsid w:val="00FA1A6F"/>
    <w:rsid w:val="00FA2308"/>
    <w:rsid w:val="00FA25CB"/>
    <w:rsid w:val="00FA4ACF"/>
    <w:rsid w:val="00FA6284"/>
    <w:rsid w:val="00FA674B"/>
    <w:rsid w:val="00FB03C7"/>
    <w:rsid w:val="00FB0747"/>
    <w:rsid w:val="00FB0C8A"/>
    <w:rsid w:val="00FB338C"/>
    <w:rsid w:val="00FB3474"/>
    <w:rsid w:val="00FC0D55"/>
    <w:rsid w:val="00FC190F"/>
    <w:rsid w:val="00FC2B81"/>
    <w:rsid w:val="00FC36F5"/>
    <w:rsid w:val="00FC3DF5"/>
    <w:rsid w:val="00FC5F59"/>
    <w:rsid w:val="00FC763C"/>
    <w:rsid w:val="00FC7D3B"/>
    <w:rsid w:val="00FD031F"/>
    <w:rsid w:val="00FD04D0"/>
    <w:rsid w:val="00FD1196"/>
    <w:rsid w:val="00FD14DA"/>
    <w:rsid w:val="00FD38A3"/>
    <w:rsid w:val="00FD4362"/>
    <w:rsid w:val="00FD4EF2"/>
    <w:rsid w:val="00FD5D6B"/>
    <w:rsid w:val="00FD6A80"/>
    <w:rsid w:val="00FD6B90"/>
    <w:rsid w:val="00FE1A25"/>
    <w:rsid w:val="00FE36F8"/>
    <w:rsid w:val="00FE3882"/>
    <w:rsid w:val="00FE4293"/>
    <w:rsid w:val="00FE65A9"/>
    <w:rsid w:val="00FE6C8B"/>
    <w:rsid w:val="00FE6F4A"/>
    <w:rsid w:val="00FF02EA"/>
    <w:rsid w:val="00FF0F0E"/>
    <w:rsid w:val="00FF1070"/>
    <w:rsid w:val="00FF1E66"/>
    <w:rsid w:val="00FF2271"/>
    <w:rsid w:val="00FF2D72"/>
    <w:rsid w:val="00FF3CAB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ru v:ext="edit" colors="#f93,#c00"/>
      <o:colormenu v:ext="edit" fillcolor="red" strokecolor="#c00"/>
    </o:shapedefaults>
    <o:shapelayout v:ext="edit">
      <o:idmap v:ext="edit" data="1"/>
    </o:shapelayout>
  </w:shapeDefaults>
  <w:decimalSymbol w:val=","/>
  <w:listSeparator w:val=";"/>
  <w15:docId w15:val="{0EC515C8-8572-4591-AB28-54EC9E5C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1B3D"/>
    <w:rPr>
      <w:rFonts w:eastAsiaTheme="minorEastAsia"/>
      <w:lang w:eastAsia="da-D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11B"/>
    <w:rPr>
      <w:rFonts w:ascii="Tahoma" w:eastAsiaTheme="minorEastAsia" w:hAnsi="Tahoma" w:cs="Tahoma"/>
      <w:sz w:val="16"/>
      <w:szCs w:val="16"/>
      <w:lang w:eastAsia="da-DK"/>
    </w:rPr>
  </w:style>
  <w:style w:type="paragraph" w:styleId="Normaalweb">
    <w:name w:val="Normal (Web)"/>
    <w:basedOn w:val="Standaard"/>
    <w:uiPriority w:val="99"/>
    <w:semiHidden/>
    <w:unhideWhenUsed/>
    <w:rsid w:val="004104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819E03F7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S. Bahrami</cp:lastModifiedBy>
  <cp:revision>2</cp:revision>
  <dcterms:created xsi:type="dcterms:W3CDTF">2018-05-22T07:11:00Z</dcterms:created>
  <dcterms:modified xsi:type="dcterms:W3CDTF">2018-05-22T07:11:00Z</dcterms:modified>
</cp:coreProperties>
</file>