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4F" w:rsidRDefault="00385E9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Werkblad</w:t>
      </w:r>
    </w:p>
    <w:p w:rsidR="00A77D4F" w:rsidRDefault="00A77D4F">
      <w:pPr>
        <w:jc w:val="center"/>
        <w:rPr>
          <w:sz w:val="36"/>
          <w:szCs w:val="36"/>
        </w:rPr>
      </w:pPr>
    </w:p>
    <w:p w:rsidR="00A77D4F" w:rsidRDefault="00385E9D">
      <w:r>
        <w:t>In onderstaande figuur zijn drie krachten getekend. De gebruikte krachtenschaal is 1 cm =80 N</w:t>
      </w:r>
      <w:r>
        <w:br/>
      </w:r>
      <w:r>
        <w:t>Meet de pijlen en bereken hoe groot elke kracht is.</w:t>
      </w:r>
    </w:p>
    <w:p w:rsidR="00A77D4F" w:rsidRDefault="00385E9D">
      <w:r>
        <w:t>A:</w:t>
      </w:r>
      <w:r>
        <w:br/>
      </w:r>
      <w:r>
        <w:t xml:space="preserve">Kracht 1 (links): </w:t>
      </w:r>
      <w:r>
        <w:br/>
      </w:r>
      <w:r>
        <w:t xml:space="preserve">De </w:t>
      </w:r>
      <w:r>
        <w:t>lengte van de pijl is: …………….cm</w:t>
      </w:r>
      <w:r>
        <w:br/>
      </w:r>
      <w:r>
        <w:t>De kracht is:……………… x 80 N =…………N</w:t>
      </w:r>
    </w:p>
    <w:p w:rsidR="00A77D4F" w:rsidRDefault="00385E9D">
      <w:r>
        <w:t>B:</w:t>
      </w:r>
      <w:r>
        <w:br/>
      </w:r>
      <w:r>
        <w:t>Kracht 2 (midden):</w:t>
      </w:r>
    </w:p>
    <w:p w:rsidR="00A77D4F" w:rsidRDefault="00385E9D">
      <w:r>
        <w:t>De lengte van de pijl is:…………….cm</w:t>
      </w:r>
      <w:r>
        <w:br/>
      </w:r>
      <w:r>
        <w:t>De kracht is:………………x 80 N=………..…N</w:t>
      </w:r>
      <w:r>
        <w:br/>
      </w:r>
    </w:p>
    <w:p w:rsidR="00A77D4F" w:rsidRDefault="00385E9D">
      <w:r>
        <w:t>C:</w:t>
      </w:r>
      <w:r>
        <w:br/>
      </w:r>
      <w:r>
        <w:t>Kracht 3 (rechts):</w:t>
      </w:r>
      <w:r>
        <w:br/>
      </w:r>
      <w:r>
        <w:br/>
      </w:r>
      <w:r>
        <w:t>De lengte van de pijl is:……………cm</w:t>
      </w:r>
      <w:r>
        <w:br/>
      </w:r>
      <w:r>
        <w:t>De kracht is: …………..x 80 N=…………….N</w:t>
      </w:r>
    </w:p>
    <w:p w:rsidR="00A77D4F" w:rsidRDefault="00A77D4F"/>
    <w:p w:rsidR="00A77D4F" w:rsidRDefault="00A77D4F"/>
    <w:p w:rsidR="00A77D4F" w:rsidRDefault="00385E9D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9528</wp:posOffset>
            </wp:positionV>
            <wp:extent cx="5286375" cy="3724278"/>
            <wp:effectExtent l="0" t="0" r="9525" b="9522"/>
            <wp:wrapSquare wrapText="bothSides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724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77D4F" w:rsidRDefault="00A77D4F"/>
    <w:p w:rsidR="00A77D4F" w:rsidRDefault="00A77D4F"/>
    <w:p w:rsidR="00A77D4F" w:rsidRDefault="00A77D4F"/>
    <w:p w:rsidR="00A77D4F" w:rsidRDefault="00A77D4F"/>
    <w:p w:rsidR="00A77D4F" w:rsidRDefault="00A77D4F"/>
    <w:p w:rsidR="00A77D4F" w:rsidRDefault="00A77D4F"/>
    <w:p w:rsidR="00A77D4F" w:rsidRDefault="00A77D4F"/>
    <w:p w:rsidR="00A77D4F" w:rsidRDefault="00A77D4F"/>
    <w:p w:rsidR="00A77D4F" w:rsidRDefault="00A77D4F"/>
    <w:p w:rsidR="00A77D4F" w:rsidRDefault="00A77D4F"/>
    <w:p w:rsidR="00A77D4F" w:rsidRDefault="00A77D4F"/>
    <w:p w:rsidR="00A77D4F" w:rsidRDefault="00A77D4F"/>
    <w:p w:rsidR="00A77D4F" w:rsidRDefault="00A77D4F"/>
    <w:sectPr w:rsidR="00A77D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9D" w:rsidRDefault="00385E9D">
      <w:pPr>
        <w:spacing w:after="0" w:line="240" w:lineRule="auto"/>
      </w:pPr>
      <w:r>
        <w:separator/>
      </w:r>
    </w:p>
  </w:endnote>
  <w:endnote w:type="continuationSeparator" w:id="0">
    <w:p w:rsidR="00385E9D" w:rsidRDefault="0038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9D" w:rsidRDefault="00385E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5E9D" w:rsidRDefault="0038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7D4F"/>
    <w:rsid w:val="00385E9D"/>
    <w:rsid w:val="009D0D3A"/>
    <w:rsid w:val="00A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5B493-13B2-42BB-82BD-8FF9F315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Prins</dc:creator>
  <dc:description/>
  <cp:lastModifiedBy>Ronald Prins</cp:lastModifiedBy>
  <cp:revision>2</cp:revision>
  <dcterms:created xsi:type="dcterms:W3CDTF">2018-01-28T13:21:00Z</dcterms:created>
  <dcterms:modified xsi:type="dcterms:W3CDTF">2018-01-28T13:21:00Z</dcterms:modified>
</cp:coreProperties>
</file>