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31859100"/>
        <w:docPartObj>
          <w:docPartGallery w:val="Cover Pages"/>
          <w:docPartUnique/>
        </w:docPartObj>
      </w:sdtPr>
      <w:sdtEndPr/>
      <w:sdtContent>
        <w:p w14:paraId="28A09236" w14:textId="77777777" w:rsidR="003461F3" w:rsidRDefault="003461F3">
          <w:r>
            <w:rPr>
              <w:noProof/>
              <w:lang w:eastAsia="nl-NL"/>
            </w:rPr>
            <mc:AlternateContent>
              <mc:Choice Requires="wpg">
                <w:drawing>
                  <wp:anchor distT="0" distB="0" distL="114300" distR="114300" simplePos="0" relativeHeight="251659264" behindDoc="0" locked="0" layoutInCell="1" allowOverlap="1" wp14:anchorId="10E0BE8F" wp14:editId="18FB2F5F">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50879EE4" w14:textId="77777777" w:rsidR="003461F3" w:rsidRDefault="003461F3">
                                      <w:pPr>
                                        <w:pStyle w:val="Geenafstand"/>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showingPlcHdr/>
                                    <w:dataBinding w:prefixMappings="xmlns:ns0='http://schemas.openxmlformats.org/package/2006/metadata/core-properties' xmlns:ns1='http://purl.org/dc/elements/1.1/'" w:xpath="/ns0:coreProperties[1]/ns1:creator[1]" w:storeItemID="{6C3C8BC8-F283-45AE-878A-BAB7291924A1}"/>
                                    <w:text/>
                                  </w:sdtPr>
                                  <w:sdtEndPr/>
                                  <w:sdtContent>
                                    <w:p w14:paraId="31C5F5DD" w14:textId="77777777" w:rsidR="003461F3" w:rsidRDefault="003461F3">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Bedrijf"/>
                                    <w:id w:val="1760174317"/>
                                    <w:showingPlcHdr/>
                                    <w:dataBinding w:prefixMappings="xmlns:ns0='http://schemas.openxmlformats.org/officeDocument/2006/extended-properties'" w:xpath="/ns0:Properties[1]/ns0:Company[1]" w:storeItemID="{6668398D-A668-4E3E-A5EB-62B293D839F1}"/>
                                    <w:text/>
                                  </w:sdtPr>
                                  <w:sdtEndPr/>
                                  <w:sdtContent>
                                    <w:p w14:paraId="1275EE0A" w14:textId="77777777" w:rsidR="003461F3" w:rsidRDefault="003461F3">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Datum"/>
                                    <w:id w:val="1724480474"/>
                                    <w:showingPlcHd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5139A570" w14:textId="77777777" w:rsidR="003461F3" w:rsidRDefault="003461F3">
                                      <w:pPr>
                                        <w:pStyle w:val="Geenafstand"/>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0E0BE8F"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10"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50879EE4" w14:textId="77777777" w:rsidR="003461F3" w:rsidRDefault="003461F3">
                                <w:pPr>
                                  <w:pStyle w:val="Geenafstand"/>
                                  <w:rPr>
                                    <w:color w:val="FFFFFF" w:themeColor="background1"/>
                                    <w:sz w:val="96"/>
                                    <w:szCs w:val="96"/>
                                  </w:rPr>
                                </w:pPr>
                                <w:r>
                                  <w:rPr>
                                    <w:color w:val="FFFFFF" w:themeColor="background1"/>
                                    <w:sz w:val="96"/>
                                    <w:szCs w:val="96"/>
                                  </w:rPr>
                                  <w:t xml:space="preserve">     </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showingPlcHdr/>
                              <w:dataBinding w:prefixMappings="xmlns:ns0='http://schemas.openxmlformats.org/package/2006/metadata/core-properties' xmlns:ns1='http://purl.org/dc/elements/1.1/'" w:xpath="/ns0:coreProperties[1]/ns1:creator[1]" w:storeItemID="{6C3C8BC8-F283-45AE-878A-BAB7291924A1}"/>
                              <w:text/>
                            </w:sdtPr>
                            <w:sdtEndPr/>
                            <w:sdtContent>
                              <w:p w14:paraId="31C5F5DD" w14:textId="77777777" w:rsidR="003461F3" w:rsidRDefault="003461F3">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Bedrijf"/>
                              <w:id w:val="1760174317"/>
                              <w:showingPlcHdr/>
                              <w:dataBinding w:prefixMappings="xmlns:ns0='http://schemas.openxmlformats.org/officeDocument/2006/extended-properties'" w:xpath="/ns0:Properties[1]/ns0:Company[1]" w:storeItemID="{6668398D-A668-4E3E-A5EB-62B293D839F1}"/>
                              <w:text/>
                            </w:sdtPr>
                            <w:sdtEndPr/>
                            <w:sdtContent>
                              <w:p w14:paraId="1275EE0A" w14:textId="77777777" w:rsidR="003461F3" w:rsidRDefault="003461F3">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Datum"/>
                              <w:id w:val="1724480474"/>
                              <w:showingPlcHd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5139A570" w14:textId="77777777" w:rsidR="003461F3" w:rsidRDefault="003461F3">
                                <w:pPr>
                                  <w:pStyle w:val="Geenafstand"/>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Pr>
              <w:noProof/>
              <w:lang w:eastAsia="nl-NL"/>
            </w:rPr>
            <mc:AlternateContent>
              <mc:Choice Requires="wps">
                <w:drawing>
                  <wp:anchor distT="0" distB="0" distL="114300" distR="114300" simplePos="0" relativeHeight="251661312" behindDoc="0" locked="0" layoutInCell="0" allowOverlap="1" wp14:anchorId="7755048F" wp14:editId="139CD2DF">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4A5DBB37" w14:textId="33417FB8" w:rsidR="003461F3" w:rsidRDefault="00085EA1" w:rsidP="0063465A">
                                <w:pPr>
                                  <w:pStyle w:val="Geenafstand"/>
                                  <w:ind w:left="2832" w:firstLine="708"/>
                                  <w:rPr>
                                    <w:color w:val="FFFFFF" w:themeColor="background1"/>
                                    <w:sz w:val="72"/>
                                    <w:szCs w:val="72"/>
                                  </w:rPr>
                                </w:pPr>
                                <w:r>
                                  <w:rPr>
                                    <w:color w:val="FFFFFF" w:themeColor="background1"/>
                                    <w:sz w:val="72"/>
                                    <w:szCs w:val="72"/>
                                  </w:rPr>
                                  <w:t>Project: Aquaponics</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755048F"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QeLw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WMekHi8CAABUBAAADgAAAAAAAAAAAAAAAAAuAgAAZHJz&#10;L2Uyb0RvYy54bWxQSwECLQAUAAYACAAAACEAx5ys/9sAAAAGAQAADwAAAAAAAAAAAAAAAACJBAAA&#10;ZHJzL2Rvd25yZXYueG1sUEsFBgAAAAAEAAQA8wAAAJEFAAAAAA==&#10;" o:allowincell="f" fillcolor="black [3213]" strokecolor="black [3213]" strokeweight="1.5pt">
                    <v:textbox style="mso-fit-shape-to-text:t" inset="14.4pt,,14.4pt">
                      <w:txbxContent>
                        <w:p w14:paraId="4A5DBB37" w14:textId="33417FB8" w:rsidR="003461F3" w:rsidRDefault="00085EA1" w:rsidP="0063465A">
                          <w:pPr>
                            <w:pStyle w:val="Geenafstand"/>
                            <w:ind w:left="2832" w:firstLine="708"/>
                            <w:rPr>
                              <w:color w:val="FFFFFF" w:themeColor="background1"/>
                              <w:sz w:val="72"/>
                              <w:szCs w:val="72"/>
                            </w:rPr>
                          </w:pPr>
                          <w:r>
                            <w:rPr>
                              <w:color w:val="FFFFFF" w:themeColor="background1"/>
                              <w:sz w:val="72"/>
                              <w:szCs w:val="72"/>
                            </w:rPr>
                            <w:t>Project: Aquaponics</w:t>
                          </w:r>
                        </w:p>
                      </w:txbxContent>
                    </v:textbox>
                    <w10:wrap anchorx="page" anchory="page"/>
                  </v:rect>
                </w:pict>
              </mc:Fallback>
            </mc:AlternateContent>
          </w:r>
        </w:p>
        <w:p w14:paraId="3315FBD5" w14:textId="2A8FC306" w:rsidR="003461F3" w:rsidRDefault="00A1410D">
          <w:r>
            <w:rPr>
              <w:noProof/>
            </w:rPr>
            <mc:AlternateContent>
              <mc:Choice Requires="wps">
                <w:drawing>
                  <wp:anchor distT="45720" distB="45720" distL="114300" distR="114300" simplePos="0" relativeHeight="251664384" behindDoc="0" locked="0" layoutInCell="1" allowOverlap="1" wp14:anchorId="59A2DD15" wp14:editId="6839900C">
                    <wp:simplePos x="0" y="0"/>
                    <wp:positionH relativeFrom="margin">
                      <wp:align>left</wp:align>
                    </wp:positionH>
                    <wp:positionV relativeFrom="paragraph">
                      <wp:posOffset>5724525</wp:posOffset>
                    </wp:positionV>
                    <wp:extent cx="2360930" cy="1404620"/>
                    <wp:effectExtent l="0" t="0" r="19685" b="146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C42F42" w14:textId="7A17B1BA" w:rsidR="00A1410D" w:rsidRDefault="00A1410D">
                                <w:r>
                                  <w:t>Auteurs:</w:t>
                                </w:r>
                              </w:p>
                              <w:p w14:paraId="23A61F2F" w14:textId="4A1EF2B6" w:rsidR="00A1410D" w:rsidRDefault="00A1410D" w:rsidP="00A1410D">
                                <w:pPr>
                                  <w:pStyle w:val="Geenafstand"/>
                                </w:pPr>
                                <w:r>
                                  <w:t>B. Boer</w:t>
                                </w:r>
                              </w:p>
                              <w:p w14:paraId="2051F98D" w14:textId="0147CAFC" w:rsidR="00A1410D" w:rsidRDefault="00A1410D" w:rsidP="00A1410D">
                                <w:pPr>
                                  <w:pStyle w:val="Geenafstand"/>
                                </w:pPr>
                                <w:r>
                                  <w:t>R. Soesman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A2DD15" id="_x0000_t202" coordsize="21600,21600" o:spt="202" path="m,l,21600r21600,l21600,xe">
                    <v:stroke joinstyle="miter"/>
                    <v:path gradientshapeok="t" o:connecttype="rect"/>
                  </v:shapetype>
                  <v:shape id="Tekstvak 2" o:spid="_x0000_s1032" type="#_x0000_t202" style="position:absolute;margin-left:0;margin-top:450.75pt;width:185.9pt;height:110.6pt;z-index:25166438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">
                    <v:textbox style="mso-fit-shape-to-text:t">
                      <w:txbxContent>
                        <w:p w14:paraId="38C42F42" w14:textId="7A17B1BA" w:rsidR="00A1410D" w:rsidRDefault="00A1410D">
                          <w:r>
                            <w:t>Auteurs:</w:t>
                          </w:r>
                        </w:p>
                        <w:p w14:paraId="23A61F2F" w14:textId="4A1EF2B6" w:rsidR="00A1410D" w:rsidRDefault="00A1410D" w:rsidP="00A1410D">
                          <w:pPr>
                            <w:pStyle w:val="Geenafstand"/>
                          </w:pPr>
                          <w:r>
                            <w:t>B. Boer</w:t>
                          </w:r>
                        </w:p>
                        <w:p w14:paraId="2051F98D" w14:textId="0147CAFC" w:rsidR="00A1410D" w:rsidRDefault="00A1410D" w:rsidP="00A1410D">
                          <w:pPr>
                            <w:pStyle w:val="Geenafstand"/>
                          </w:pPr>
                          <w:r>
                            <w:t>R. Soesman</w:t>
                          </w:r>
                        </w:p>
                      </w:txbxContent>
                    </v:textbox>
                    <w10:wrap type="square" anchorx="margin"/>
                  </v:shape>
                </w:pict>
              </mc:Fallback>
            </mc:AlternateContent>
          </w:r>
          <w:r w:rsidR="003461F3">
            <w:rPr>
              <w:noProof/>
              <w:lang w:eastAsia="nl-NL"/>
            </w:rPr>
            <w:drawing>
              <wp:anchor distT="0" distB="0" distL="114300" distR="114300" simplePos="0" relativeHeight="251660288" behindDoc="0" locked="0" layoutInCell="0" allowOverlap="1" wp14:anchorId="02525E4D" wp14:editId="0C082C2A">
                <wp:simplePos x="0" y="0"/>
                <wp:positionH relativeFrom="margin">
                  <wp:posOffset>2136806</wp:posOffset>
                </wp:positionH>
                <wp:positionV relativeFrom="margin">
                  <wp:posOffset>2862580</wp:posOffset>
                </wp:positionV>
                <wp:extent cx="3613421" cy="2395855"/>
                <wp:effectExtent l="0" t="0" r="6350" b="4445"/>
                <wp:wrapNone/>
                <wp:docPr id="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3616315" cy="2397774"/>
                        </a:xfrm>
                        <a:prstGeom prst="rect">
                          <a:avLst/>
                        </a:prstGeom>
                        <a:ln w="12700">
                          <a:noFill/>
                        </a:ln>
                      </pic:spPr>
                    </pic:pic>
                  </a:graphicData>
                </a:graphic>
                <wp14:sizeRelH relativeFrom="margin">
                  <wp14:pctWidth>0</wp14:pctWidth>
                </wp14:sizeRelH>
                <wp14:sizeRelV relativeFrom="margin">
                  <wp14:pctHeight>0</wp14:pctHeight>
                </wp14:sizeRelV>
              </wp:anchor>
            </w:drawing>
          </w:r>
          <w:r w:rsidR="003461F3">
            <w:br w:type="page"/>
          </w:r>
          <w:r w:rsidR="003461F3">
            <w:rPr>
              <w:noProof/>
              <w:lang w:eastAsia="nl-NL"/>
            </w:rPr>
            <w:drawing>
              <wp:anchor distT="0" distB="0" distL="114300" distR="114300" simplePos="0" relativeHeight="251662336" behindDoc="1" locked="0" layoutInCell="1" allowOverlap="1" wp14:anchorId="2A990DB3" wp14:editId="4CAF63B1">
                <wp:simplePos x="0" y="0"/>
                <wp:positionH relativeFrom="column">
                  <wp:posOffset>-4445</wp:posOffset>
                </wp:positionH>
                <wp:positionV relativeFrom="paragraph">
                  <wp:posOffset>-285750</wp:posOffset>
                </wp:positionV>
                <wp:extent cx="2916000" cy="1191600"/>
                <wp:effectExtent l="0" t="0" r="0" b="8890"/>
                <wp:wrapTight wrapText="bothSides">
                  <wp:wrapPolygon edited="0">
                    <wp:start x="0" y="0"/>
                    <wp:lineTo x="0" y="21416"/>
                    <wp:lineTo x="21449" y="21416"/>
                    <wp:lineTo x="2144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groene welle.png"/>
                        <pic:cNvPicPr/>
                      </pic:nvPicPr>
                      <pic:blipFill>
                        <a:blip r:embed="rId12">
                          <a:extLst>
                            <a:ext uri="{28A0092B-C50C-407E-A947-70E740481C1C}">
                              <a14:useLocalDpi xmlns:a14="http://schemas.microsoft.com/office/drawing/2010/main" val="0"/>
                            </a:ext>
                          </a:extLst>
                        </a:blip>
                        <a:stretch>
                          <a:fillRect/>
                        </a:stretch>
                      </pic:blipFill>
                      <pic:spPr>
                        <a:xfrm>
                          <a:off x="0" y="0"/>
                          <a:ext cx="2916000" cy="1191600"/>
                        </a:xfrm>
                        <a:prstGeom prst="rect">
                          <a:avLst/>
                        </a:prstGeom>
                      </pic:spPr>
                    </pic:pic>
                  </a:graphicData>
                </a:graphic>
                <wp14:sizeRelH relativeFrom="margin">
                  <wp14:pctWidth>0</wp14:pctWidth>
                </wp14:sizeRelH>
                <wp14:sizeRelV relativeFrom="margin">
                  <wp14:pctHeight>0</wp14:pctHeight>
                </wp14:sizeRelV>
              </wp:anchor>
            </w:drawing>
          </w:r>
        </w:p>
      </w:sdtContent>
    </w:sdt>
    <w:p w14:paraId="3C200669" w14:textId="7824AE2D" w:rsidR="002A559A" w:rsidRPr="00C351CD" w:rsidRDefault="009B67CA" w:rsidP="002A559A">
      <w:pPr>
        <w:pStyle w:val="Geenafstand"/>
        <w:rPr>
          <w:b/>
        </w:rPr>
      </w:pPr>
      <w:r>
        <w:rPr>
          <w:b/>
        </w:rPr>
        <w:lastRenderedPageBreak/>
        <w:t>Project: Aquaponics</w:t>
      </w:r>
    </w:p>
    <w:p w14:paraId="123AF7F4" w14:textId="3D07386A" w:rsidR="002A559A" w:rsidRDefault="002A559A" w:rsidP="002A559A">
      <w:pPr>
        <w:pStyle w:val="Geenafstand"/>
      </w:pPr>
      <w:r w:rsidRPr="00C351CD">
        <w:rPr>
          <w:b/>
        </w:rPr>
        <w:t>Opdrachtgever:</w:t>
      </w:r>
      <w:r w:rsidR="00AE3DAB">
        <w:t xml:space="preserve"> Luc Klunder, Bouke Hegeman</w:t>
      </w:r>
    </w:p>
    <w:p w14:paraId="7B46F646" w14:textId="51F528A1" w:rsidR="002A559A" w:rsidRDefault="002A559A" w:rsidP="002A559A">
      <w:pPr>
        <w:pStyle w:val="Geenafstand"/>
      </w:pPr>
      <w:r w:rsidRPr="00C351CD">
        <w:rPr>
          <w:b/>
        </w:rPr>
        <w:t>Bedrijf:</w:t>
      </w:r>
      <w:r>
        <w:t xml:space="preserve"> Groene Welle</w:t>
      </w:r>
    </w:p>
    <w:p w14:paraId="6C62C2D4" w14:textId="77777777" w:rsidR="002A559A" w:rsidRDefault="002A559A" w:rsidP="002A559A">
      <w:pPr>
        <w:pStyle w:val="Geenafstand"/>
      </w:pPr>
    </w:p>
    <w:p w14:paraId="23D93255" w14:textId="77777777" w:rsidR="002A559A" w:rsidRPr="00C351CD" w:rsidRDefault="002A559A" w:rsidP="002A559A">
      <w:pPr>
        <w:pStyle w:val="Geenafstand"/>
        <w:rPr>
          <w:b/>
        </w:rPr>
      </w:pPr>
      <w:r w:rsidRPr="00C351CD">
        <w:rPr>
          <w:b/>
        </w:rPr>
        <w:t>Proef</w:t>
      </w:r>
    </w:p>
    <w:p w14:paraId="0A8F4286" w14:textId="71DD6827" w:rsidR="002A559A" w:rsidRDefault="0034330C" w:rsidP="002A559A">
      <w:pPr>
        <w:pStyle w:val="Geenafstand"/>
      </w:pPr>
      <w:r>
        <w:t>In deze proef gaan jullie onderzoeken welke teelten geschikt zijn om op water te kweken. Daarbij kijken jullie naar het onderwerp bemesting. Hoe geef je bemesting, soorten bemesting, waar voeg je de bemesting toe, waarom deze vorm van bemesting en hoeveel.</w:t>
      </w:r>
      <w:r w:rsidR="00AE3DAB">
        <w:t xml:space="preserve"> Dit alles in combinatie met viswater.</w:t>
      </w:r>
    </w:p>
    <w:p w14:paraId="4ADA2F82" w14:textId="3FD06FDD" w:rsidR="0034330C" w:rsidRDefault="0034330C" w:rsidP="002A559A">
      <w:pPr>
        <w:pStyle w:val="Geenafstand"/>
      </w:pPr>
    </w:p>
    <w:p w14:paraId="34F7BEB6" w14:textId="77777777" w:rsidR="002A559A" w:rsidRPr="00C351CD" w:rsidRDefault="002A559A" w:rsidP="002A559A">
      <w:pPr>
        <w:pStyle w:val="Geenafstand"/>
        <w:rPr>
          <w:b/>
        </w:rPr>
      </w:pPr>
      <w:r w:rsidRPr="00C351CD">
        <w:rPr>
          <w:b/>
        </w:rPr>
        <w:t>Opzet</w:t>
      </w:r>
    </w:p>
    <w:p w14:paraId="46D2F70C" w14:textId="7D720034" w:rsidR="002A559A" w:rsidRDefault="0034330C" w:rsidP="002A559A">
      <w:pPr>
        <w:pStyle w:val="Geenafstand"/>
      </w:pPr>
      <w:r>
        <w:t>Jullie</w:t>
      </w:r>
      <w:r w:rsidR="00AE3DAB">
        <w:t xml:space="preserve"> hebben de beschikking over vier</w:t>
      </w:r>
      <w:r>
        <w:t xml:space="preserve"> teelttafels. Een tafel staat in de CIV-ruimte, de ander</w:t>
      </w:r>
      <w:r w:rsidR="00AE3DAB">
        <w:t>e drie staan</w:t>
      </w:r>
      <w:r>
        <w:t xml:space="preserve"> buiten.</w:t>
      </w:r>
    </w:p>
    <w:p w14:paraId="39B302C7" w14:textId="32A9E4C9" w:rsidR="0034330C" w:rsidRDefault="0034330C" w:rsidP="002A559A">
      <w:pPr>
        <w:pStyle w:val="Geenafstand"/>
      </w:pPr>
    </w:p>
    <w:p w14:paraId="265C604D" w14:textId="77777777" w:rsidR="002A559A" w:rsidRPr="00C351CD" w:rsidRDefault="002A559A" w:rsidP="002A559A">
      <w:pPr>
        <w:pStyle w:val="Geenafstand"/>
        <w:rPr>
          <w:b/>
        </w:rPr>
      </w:pPr>
      <w:r w:rsidRPr="00C351CD">
        <w:rPr>
          <w:b/>
        </w:rPr>
        <w:t>Onderzoeken</w:t>
      </w:r>
    </w:p>
    <w:p w14:paraId="55C9BF2B" w14:textId="55F1A218" w:rsidR="002A559A" w:rsidRDefault="0034330C" w:rsidP="0034330C">
      <w:pPr>
        <w:pStyle w:val="Geenafstand"/>
        <w:numPr>
          <w:ilvl w:val="0"/>
          <w:numId w:val="3"/>
        </w:numPr>
      </w:pPr>
      <w:r>
        <w:t>Welke teelten zijn geschikt</w:t>
      </w:r>
    </w:p>
    <w:p w14:paraId="31E44B5C" w14:textId="1E7AAE9D" w:rsidR="00AE3DAB" w:rsidRDefault="00AE3DAB" w:rsidP="0034330C">
      <w:pPr>
        <w:pStyle w:val="Geenafstand"/>
        <w:numPr>
          <w:ilvl w:val="0"/>
          <w:numId w:val="3"/>
        </w:numPr>
      </w:pPr>
      <w:r>
        <w:t>Beschrijven verschillende aquaponicssystemen (buizen)</w:t>
      </w:r>
    </w:p>
    <w:p w14:paraId="7B6CA2A4" w14:textId="57064C5D" w:rsidR="0034330C" w:rsidRDefault="0034330C" w:rsidP="0034330C">
      <w:pPr>
        <w:pStyle w:val="Geenafstand"/>
        <w:numPr>
          <w:ilvl w:val="0"/>
          <w:numId w:val="3"/>
        </w:numPr>
      </w:pPr>
      <w:r>
        <w:t>Waterwaarden</w:t>
      </w:r>
    </w:p>
    <w:p w14:paraId="1FB908B7" w14:textId="41AA4112" w:rsidR="0034330C" w:rsidRDefault="0034330C" w:rsidP="0034330C">
      <w:pPr>
        <w:pStyle w:val="Geenafstand"/>
        <w:numPr>
          <w:ilvl w:val="0"/>
          <w:numId w:val="3"/>
        </w:numPr>
      </w:pPr>
      <w:r>
        <w:t>Bemesting</w:t>
      </w:r>
      <w:r w:rsidR="00AE3DAB">
        <w:t xml:space="preserve"> advies geven (advieskaarten maken)</w:t>
      </w:r>
    </w:p>
    <w:p w14:paraId="1F889D22" w14:textId="0BE499F9" w:rsidR="0034330C" w:rsidRDefault="0034330C" w:rsidP="0034330C">
      <w:pPr>
        <w:pStyle w:val="Geenafstand"/>
        <w:numPr>
          <w:ilvl w:val="0"/>
          <w:numId w:val="3"/>
        </w:numPr>
      </w:pPr>
      <w:r>
        <w:t>Ziektegevoeligheid</w:t>
      </w:r>
    </w:p>
    <w:p w14:paraId="3C6BC5BE" w14:textId="79099B62" w:rsidR="0034330C" w:rsidRDefault="0034330C" w:rsidP="0034330C">
      <w:pPr>
        <w:pStyle w:val="Geenafstand"/>
        <w:numPr>
          <w:ilvl w:val="0"/>
          <w:numId w:val="3"/>
        </w:numPr>
      </w:pPr>
      <w:r>
        <w:t xml:space="preserve">Kwaliteit </w:t>
      </w:r>
      <w:r w:rsidR="00AE3DAB">
        <w:t>product (water vs grond)</w:t>
      </w:r>
      <w:bookmarkStart w:id="0" w:name="_GoBack"/>
      <w:bookmarkEnd w:id="0"/>
    </w:p>
    <w:p w14:paraId="0AAAA010" w14:textId="2DC0FEF2" w:rsidR="0034330C" w:rsidRDefault="0034330C" w:rsidP="0034330C">
      <w:pPr>
        <w:pStyle w:val="Geenafstand"/>
        <w:numPr>
          <w:ilvl w:val="0"/>
          <w:numId w:val="3"/>
        </w:numPr>
      </w:pPr>
      <w:r>
        <w:t>Uitval</w:t>
      </w:r>
    </w:p>
    <w:p w14:paraId="0E9D06D5" w14:textId="3AF96994" w:rsidR="0034330C" w:rsidRDefault="0034330C" w:rsidP="0034330C">
      <w:pPr>
        <w:pStyle w:val="Geenafstand"/>
        <w:numPr>
          <w:ilvl w:val="0"/>
          <w:numId w:val="3"/>
        </w:numPr>
      </w:pPr>
      <w:r>
        <w:t>Afzetmogelijkheden/vermarkten/meerwaarde</w:t>
      </w:r>
    </w:p>
    <w:p w14:paraId="146B4ED0" w14:textId="6ECC6CA5" w:rsidR="0034330C" w:rsidRDefault="0034330C" w:rsidP="002A559A">
      <w:pPr>
        <w:pStyle w:val="Geenafstand"/>
      </w:pPr>
    </w:p>
    <w:p w14:paraId="4749CC73" w14:textId="647CF72B" w:rsidR="0034330C" w:rsidRDefault="0034330C" w:rsidP="002A559A">
      <w:pPr>
        <w:pStyle w:val="Geenafstand"/>
      </w:pPr>
    </w:p>
    <w:p w14:paraId="37B7C743" w14:textId="77777777" w:rsidR="002A559A" w:rsidRPr="00C351CD" w:rsidRDefault="002A559A" w:rsidP="002A559A">
      <w:pPr>
        <w:pStyle w:val="Geenafstand"/>
        <w:rPr>
          <w:b/>
        </w:rPr>
      </w:pPr>
      <w:r w:rsidRPr="00C351CD">
        <w:rPr>
          <w:b/>
        </w:rPr>
        <w:t>Leerdoelen</w:t>
      </w:r>
    </w:p>
    <w:p w14:paraId="20642BBC" w14:textId="7CD97173" w:rsidR="002A559A" w:rsidRDefault="002A559A" w:rsidP="002A559A">
      <w:pPr>
        <w:pStyle w:val="Geenafstand"/>
        <w:numPr>
          <w:ilvl w:val="0"/>
          <w:numId w:val="1"/>
        </w:numPr>
      </w:pPr>
      <w:r>
        <w:t>Techniek (</w:t>
      </w:r>
      <w:r w:rsidR="009E168C">
        <w:t>veilig aanleggen Aquaponics systeem</w:t>
      </w:r>
      <w:r>
        <w:t>)</w:t>
      </w:r>
    </w:p>
    <w:p w14:paraId="3DEE8F55" w14:textId="77777777" w:rsidR="002A559A" w:rsidRDefault="002A559A" w:rsidP="002A559A">
      <w:pPr>
        <w:pStyle w:val="Geenafstand"/>
        <w:numPr>
          <w:ilvl w:val="0"/>
          <w:numId w:val="1"/>
        </w:numPr>
      </w:pPr>
      <w:r>
        <w:t>Onderzoek plegen</w:t>
      </w:r>
    </w:p>
    <w:p w14:paraId="03FD8706" w14:textId="77777777" w:rsidR="002A559A" w:rsidRDefault="002A559A" w:rsidP="002A559A">
      <w:pPr>
        <w:pStyle w:val="Geenafstand"/>
        <w:numPr>
          <w:ilvl w:val="0"/>
          <w:numId w:val="1"/>
        </w:numPr>
      </w:pPr>
      <w:r>
        <w:t>Contact bedrijfsleven onderhouden</w:t>
      </w:r>
    </w:p>
    <w:p w14:paraId="3031AE2C" w14:textId="69118CEC" w:rsidR="002A559A" w:rsidRDefault="002A559A" w:rsidP="002A559A">
      <w:pPr>
        <w:pStyle w:val="Geenafstand"/>
        <w:numPr>
          <w:ilvl w:val="0"/>
          <w:numId w:val="1"/>
        </w:numPr>
      </w:pPr>
      <w:r>
        <w:t>Verslaglegging plegen</w:t>
      </w:r>
    </w:p>
    <w:p w14:paraId="7CF3A246" w14:textId="645A6759" w:rsidR="002A559A" w:rsidRDefault="002A559A" w:rsidP="002A559A">
      <w:pPr>
        <w:pStyle w:val="Geenafstand"/>
        <w:numPr>
          <w:ilvl w:val="0"/>
          <w:numId w:val="1"/>
        </w:numPr>
      </w:pPr>
      <w:r>
        <w:t>Presenteren aan opdrachtgever en afnemers</w:t>
      </w:r>
    </w:p>
    <w:p w14:paraId="29A564E5" w14:textId="3A46ACE5" w:rsidR="002A559A" w:rsidRDefault="002A559A" w:rsidP="002A559A">
      <w:pPr>
        <w:pStyle w:val="Geenafstand"/>
        <w:numPr>
          <w:ilvl w:val="0"/>
          <w:numId w:val="1"/>
        </w:numPr>
      </w:pPr>
      <w:r>
        <w:t>Samenwerken</w:t>
      </w:r>
    </w:p>
    <w:p w14:paraId="491C7CA2" w14:textId="3D795372" w:rsidR="002A559A" w:rsidRDefault="002A559A" w:rsidP="002A559A">
      <w:pPr>
        <w:pStyle w:val="Geenafstand"/>
        <w:numPr>
          <w:ilvl w:val="0"/>
          <w:numId w:val="1"/>
        </w:numPr>
      </w:pPr>
      <w:r>
        <w:t>Plannen</w:t>
      </w:r>
    </w:p>
    <w:p w14:paraId="64E62BB7" w14:textId="77777777" w:rsidR="002A559A" w:rsidRDefault="002A559A" w:rsidP="002A559A">
      <w:pPr>
        <w:pStyle w:val="Geenafstand"/>
      </w:pPr>
    </w:p>
    <w:p w14:paraId="6D27F5A7" w14:textId="76486BC3" w:rsidR="002A559A" w:rsidRPr="00C351CD" w:rsidRDefault="002A559A" w:rsidP="002A559A">
      <w:pPr>
        <w:pStyle w:val="Geenafstand"/>
        <w:rPr>
          <w:b/>
        </w:rPr>
      </w:pPr>
      <w:r w:rsidRPr="00C351CD">
        <w:rPr>
          <w:b/>
        </w:rPr>
        <w:t>Werkprocessen</w:t>
      </w:r>
    </w:p>
    <w:p w14:paraId="3107F045" w14:textId="77777777" w:rsidR="002A559A" w:rsidRDefault="002A559A" w:rsidP="002A559A">
      <w:pPr>
        <w:pStyle w:val="Geenafstand"/>
      </w:pPr>
      <w:r>
        <w:t>B1-K1-W1 Draagt zorg voor de kwaliteit van het agrobusinessproduct</w:t>
      </w:r>
    </w:p>
    <w:p w14:paraId="1899506D" w14:textId="52157A18" w:rsidR="002A559A" w:rsidRDefault="002A559A" w:rsidP="002A559A">
      <w:pPr>
        <w:pStyle w:val="Geenafstand"/>
      </w:pPr>
      <w:r>
        <w:t>B1-K1-W4 Draagt zorg voor informatie in de keten</w:t>
      </w:r>
    </w:p>
    <w:p w14:paraId="4CAF1268" w14:textId="77777777" w:rsidR="002A559A" w:rsidRDefault="002A559A" w:rsidP="002A559A">
      <w:pPr>
        <w:pStyle w:val="Geenafstand"/>
      </w:pPr>
      <w:r>
        <w:t>P9-K1-W1 Draagt zorg voor het teeltproces en de verwerking</w:t>
      </w:r>
    </w:p>
    <w:p w14:paraId="7361EB15" w14:textId="6782F6FA" w:rsidR="002A559A" w:rsidRDefault="002A559A" w:rsidP="002A559A">
      <w:pPr>
        <w:pStyle w:val="Geenafstand"/>
      </w:pPr>
      <w:r>
        <w:t>P9-K1-W2 Stuurt teelproces</w:t>
      </w:r>
    </w:p>
    <w:p w14:paraId="0E847387" w14:textId="77777777" w:rsidR="002A559A" w:rsidRDefault="002A559A" w:rsidP="002A559A">
      <w:pPr>
        <w:pStyle w:val="Geenafstand"/>
      </w:pPr>
      <w:r>
        <w:t>P9-K2-W3 Verbetert processen/productie</w:t>
      </w:r>
    </w:p>
    <w:p w14:paraId="0A50AEEE" w14:textId="1C640D68" w:rsidR="002A559A" w:rsidRDefault="002A559A" w:rsidP="002A559A">
      <w:pPr>
        <w:pStyle w:val="Geenafstand"/>
      </w:pPr>
      <w:r>
        <w:t>P9-K2-W6 Adviseert over innovaties</w:t>
      </w:r>
    </w:p>
    <w:p w14:paraId="54538C5E" w14:textId="77777777" w:rsidR="002A559A" w:rsidRDefault="002A559A" w:rsidP="002A559A">
      <w:pPr>
        <w:pStyle w:val="Geenafstand"/>
      </w:pPr>
      <w:r>
        <w:t xml:space="preserve">P9-K2-W7 Vormt netwerken en maakt hier gebruik van </w:t>
      </w:r>
    </w:p>
    <w:p w14:paraId="243CDCEC" w14:textId="77777777" w:rsidR="002A559A" w:rsidRDefault="002A559A" w:rsidP="002A559A">
      <w:pPr>
        <w:pStyle w:val="Geenafstand"/>
      </w:pPr>
    </w:p>
    <w:p w14:paraId="4DF41D5B" w14:textId="777768EE" w:rsidR="002A559A" w:rsidRDefault="002A559A" w:rsidP="002A559A">
      <w:pPr>
        <w:rPr>
          <w:rFonts w:eastAsiaTheme="minorEastAsia"/>
          <w:b/>
          <w:lang w:eastAsia="nl-NL"/>
        </w:rPr>
      </w:pPr>
      <w:r>
        <w:rPr>
          <w:b/>
        </w:rPr>
        <w:br w:type="page"/>
      </w:r>
    </w:p>
    <w:p w14:paraId="56DC219A" w14:textId="284AEF5A" w:rsidR="00A1410D" w:rsidRDefault="00A1410D" w:rsidP="00A1410D">
      <w:pPr>
        <w:pStyle w:val="Geenafstand"/>
        <w:rPr>
          <w:b/>
        </w:rPr>
      </w:pPr>
      <w:r>
        <w:rPr>
          <w:b/>
        </w:rPr>
        <w:lastRenderedPageBreak/>
        <w:t>Inhoud verslag</w:t>
      </w:r>
    </w:p>
    <w:p w14:paraId="5601ECA8" w14:textId="362184AE" w:rsidR="00A1410D" w:rsidRDefault="00A1410D" w:rsidP="00A1410D">
      <w:pPr>
        <w:pStyle w:val="Geenafstand"/>
        <w:numPr>
          <w:ilvl w:val="0"/>
          <w:numId w:val="1"/>
        </w:numPr>
      </w:pPr>
      <w:r>
        <w:t>Voorblad</w:t>
      </w:r>
    </w:p>
    <w:p w14:paraId="22E0CF76" w14:textId="1517ED1E" w:rsidR="00A1410D" w:rsidRDefault="00A1410D" w:rsidP="00A1410D">
      <w:pPr>
        <w:pStyle w:val="Geenafstand"/>
        <w:numPr>
          <w:ilvl w:val="0"/>
          <w:numId w:val="1"/>
        </w:numPr>
      </w:pPr>
      <w:r>
        <w:t>Inleiding</w:t>
      </w:r>
    </w:p>
    <w:p w14:paraId="2583A0F5" w14:textId="10E1FCF7" w:rsidR="00A1410D" w:rsidRDefault="00A1410D" w:rsidP="00A1410D">
      <w:pPr>
        <w:pStyle w:val="Geenafstand"/>
        <w:numPr>
          <w:ilvl w:val="0"/>
          <w:numId w:val="1"/>
        </w:numPr>
      </w:pPr>
      <w:r>
        <w:t>Opdracht</w:t>
      </w:r>
    </w:p>
    <w:p w14:paraId="45C2AE98" w14:textId="77777777" w:rsidR="00A1410D" w:rsidRDefault="00A1410D" w:rsidP="00A1410D">
      <w:pPr>
        <w:pStyle w:val="Geenafstand"/>
        <w:numPr>
          <w:ilvl w:val="0"/>
          <w:numId w:val="1"/>
        </w:numPr>
      </w:pPr>
      <w:r>
        <w:t>Plan van aanpak</w:t>
      </w:r>
    </w:p>
    <w:p w14:paraId="58B0E405" w14:textId="093FAD2A" w:rsidR="00A1410D" w:rsidRDefault="00A1410D" w:rsidP="00A1410D">
      <w:pPr>
        <w:pStyle w:val="Geenafstand"/>
        <w:numPr>
          <w:ilvl w:val="0"/>
          <w:numId w:val="1"/>
        </w:numPr>
      </w:pPr>
      <w:r>
        <w:t>Planning</w:t>
      </w:r>
    </w:p>
    <w:p w14:paraId="152875C0" w14:textId="6BDDD871" w:rsidR="00A1410D" w:rsidRDefault="00A1410D" w:rsidP="00A1410D">
      <w:pPr>
        <w:pStyle w:val="Geenafstand"/>
        <w:numPr>
          <w:ilvl w:val="0"/>
          <w:numId w:val="1"/>
        </w:numPr>
      </w:pPr>
      <w:r>
        <w:t>Verwacht resultaat</w:t>
      </w:r>
    </w:p>
    <w:p w14:paraId="4C3A09BC" w14:textId="7864958D" w:rsidR="00A1410D" w:rsidRDefault="00A1410D" w:rsidP="00A1410D">
      <w:pPr>
        <w:pStyle w:val="Geenafstand"/>
        <w:numPr>
          <w:ilvl w:val="0"/>
          <w:numId w:val="1"/>
        </w:numPr>
      </w:pPr>
      <w:r>
        <w:t>Weekverslagen (fotoreportage)</w:t>
      </w:r>
    </w:p>
    <w:p w14:paraId="699459F8" w14:textId="16AA2650" w:rsidR="00A1410D" w:rsidRDefault="00A1410D" w:rsidP="00A1410D">
      <w:pPr>
        <w:pStyle w:val="Geenafstand"/>
        <w:numPr>
          <w:ilvl w:val="0"/>
          <w:numId w:val="4"/>
        </w:numPr>
      </w:pPr>
      <w:r>
        <w:t>Notulen overleg bedrijfsleven</w:t>
      </w:r>
    </w:p>
    <w:p w14:paraId="7B4C75C7" w14:textId="5A023C44" w:rsidR="00A1410D" w:rsidRDefault="00A1410D" w:rsidP="00A1410D">
      <w:pPr>
        <w:pStyle w:val="Geenafstand"/>
        <w:numPr>
          <w:ilvl w:val="0"/>
          <w:numId w:val="4"/>
        </w:numPr>
      </w:pPr>
      <w:r>
        <w:t>Elk contact bedrijfsleven schriftelijk vastgelegd</w:t>
      </w:r>
    </w:p>
    <w:p w14:paraId="3F4F48B5" w14:textId="5ABAF422" w:rsidR="00A1410D" w:rsidRDefault="00A1410D" w:rsidP="00A1410D">
      <w:pPr>
        <w:pStyle w:val="Geenafstand"/>
        <w:numPr>
          <w:ilvl w:val="0"/>
          <w:numId w:val="4"/>
        </w:numPr>
      </w:pPr>
      <w:r>
        <w:t>Uitdraai mailwisseling bedrijfsleven. Docenten altijd in CC</w:t>
      </w:r>
    </w:p>
    <w:p w14:paraId="5FA51381" w14:textId="77777777" w:rsidR="00A1410D" w:rsidRDefault="00A1410D" w:rsidP="00A1410D">
      <w:pPr>
        <w:pStyle w:val="Geenafstand"/>
        <w:numPr>
          <w:ilvl w:val="0"/>
          <w:numId w:val="1"/>
        </w:numPr>
      </w:pPr>
      <w:r>
        <w:t>Conclusie</w:t>
      </w:r>
    </w:p>
    <w:p w14:paraId="5AEA2E34" w14:textId="0C3830A1" w:rsidR="00A1410D" w:rsidRDefault="00A1410D" w:rsidP="00A1410D">
      <w:pPr>
        <w:pStyle w:val="Geenafstand"/>
        <w:numPr>
          <w:ilvl w:val="0"/>
          <w:numId w:val="1"/>
        </w:numPr>
      </w:pPr>
      <w:r>
        <w:t>Leerdoelen behaald?</w:t>
      </w:r>
    </w:p>
    <w:p w14:paraId="64FB61C5" w14:textId="04354314" w:rsidR="00A1410D" w:rsidRDefault="00A1410D" w:rsidP="00A1410D">
      <w:pPr>
        <w:pStyle w:val="Geenafstand"/>
        <w:numPr>
          <w:ilvl w:val="0"/>
          <w:numId w:val="1"/>
        </w:numPr>
      </w:pPr>
      <w:r>
        <w:t>Samenvatting</w:t>
      </w:r>
    </w:p>
    <w:p w14:paraId="1AE2BD74" w14:textId="50AADD2E" w:rsidR="00A1410D" w:rsidRDefault="00A1410D" w:rsidP="00A1410D">
      <w:pPr>
        <w:pStyle w:val="Geenafstand"/>
        <w:numPr>
          <w:ilvl w:val="0"/>
          <w:numId w:val="1"/>
        </w:numPr>
      </w:pPr>
      <w:r>
        <w:t xml:space="preserve">Nawoord </w:t>
      </w:r>
    </w:p>
    <w:p w14:paraId="078ABA6D" w14:textId="54488D7F" w:rsidR="00A1410D" w:rsidRDefault="00A1410D" w:rsidP="00A1410D">
      <w:pPr>
        <w:pStyle w:val="Geenafstand"/>
        <w:numPr>
          <w:ilvl w:val="0"/>
          <w:numId w:val="1"/>
        </w:numPr>
      </w:pPr>
      <w:r>
        <w:t>Presentatie</w:t>
      </w:r>
    </w:p>
    <w:p w14:paraId="701E8C4F" w14:textId="53F35B67" w:rsidR="00A1410D" w:rsidRDefault="00A1410D" w:rsidP="00A1410D">
      <w:pPr>
        <w:pStyle w:val="Geenafstand"/>
        <w:ind w:left="720"/>
      </w:pPr>
    </w:p>
    <w:p w14:paraId="5EF9B30D" w14:textId="50FFB8C1" w:rsidR="00A1410D" w:rsidRDefault="00A1410D" w:rsidP="00A1410D">
      <w:pPr>
        <w:pStyle w:val="Geenafstand"/>
        <w:rPr>
          <w:b/>
        </w:rPr>
      </w:pPr>
      <w:r>
        <w:rPr>
          <w:b/>
        </w:rPr>
        <w:t>Beoordeling</w:t>
      </w:r>
    </w:p>
    <w:p w14:paraId="2C56D968" w14:textId="007C124D" w:rsidR="00A1410D" w:rsidRDefault="00A1410D" w:rsidP="00A1410D">
      <w:r>
        <w:t>Per project:</w:t>
      </w:r>
    </w:p>
    <w:p w14:paraId="1ADF42E6" w14:textId="77777777" w:rsidR="00A1410D" w:rsidRDefault="00A1410D" w:rsidP="00A1410D">
      <w:pPr>
        <w:pStyle w:val="Lijstalinea"/>
        <w:numPr>
          <w:ilvl w:val="0"/>
          <w:numId w:val="2"/>
        </w:numPr>
        <w:spacing w:line="256" w:lineRule="auto"/>
      </w:pPr>
      <w:r>
        <w:t>Maken plan ( wat, waarom, hoe, tijdpad, taakverdeling, kosten)</w:t>
      </w:r>
      <w:r>
        <w:tab/>
        <w:t>: 10 pnt</w:t>
      </w:r>
    </w:p>
    <w:p w14:paraId="02163C6A" w14:textId="69E6263B" w:rsidR="00A1410D" w:rsidRDefault="00A1410D" w:rsidP="00A1410D">
      <w:pPr>
        <w:pStyle w:val="Lijstalinea"/>
        <w:numPr>
          <w:ilvl w:val="0"/>
          <w:numId w:val="2"/>
        </w:numPr>
        <w:spacing w:line="256" w:lineRule="auto"/>
      </w:pPr>
      <w:r>
        <w:t>Aanleveren plan  (werkstuk, wat, waarom, hoe)</w:t>
      </w:r>
      <w:r>
        <w:tab/>
      </w:r>
      <w:r>
        <w:tab/>
      </w:r>
      <w:r>
        <w:tab/>
      </w:r>
      <w:r>
        <w:tab/>
        <w:t>: 10 pnt</w:t>
      </w:r>
    </w:p>
    <w:p w14:paraId="2A184D3B" w14:textId="5AED7794" w:rsidR="00A1410D" w:rsidRDefault="00A1410D" w:rsidP="00A1410D">
      <w:pPr>
        <w:pStyle w:val="Lijstalinea"/>
        <w:numPr>
          <w:ilvl w:val="0"/>
          <w:numId w:val="2"/>
        </w:numPr>
        <w:spacing w:line="256" w:lineRule="auto"/>
      </w:pPr>
      <w:r>
        <w:t>Uitvoeren plan (weekverslagen, registraties, allen op intranet.)</w:t>
      </w:r>
      <w:r>
        <w:tab/>
      </w:r>
      <w:r>
        <w:tab/>
        <w:t>: 10 pnt</w:t>
      </w:r>
    </w:p>
    <w:p w14:paraId="0157960C" w14:textId="67B8F6F4" w:rsidR="00A1410D" w:rsidRDefault="00A1410D" w:rsidP="00A1410D">
      <w:pPr>
        <w:pStyle w:val="Lijstalinea"/>
        <w:numPr>
          <w:ilvl w:val="0"/>
          <w:numId w:val="2"/>
        </w:numPr>
        <w:spacing w:line="256" w:lineRule="auto"/>
      </w:pPr>
      <w:r>
        <w:t>Financiële administratie (kosten en baten)</w:t>
      </w:r>
      <w:r>
        <w:tab/>
      </w:r>
      <w:r>
        <w:tab/>
      </w:r>
      <w:r>
        <w:tab/>
      </w:r>
      <w:r>
        <w:tab/>
        <w:t>: 10 pnt</w:t>
      </w:r>
      <w:r>
        <w:tab/>
      </w:r>
    </w:p>
    <w:p w14:paraId="18240B06" w14:textId="77777777" w:rsidR="00A1410D" w:rsidRDefault="00A1410D" w:rsidP="00A1410D">
      <w:pPr>
        <w:pStyle w:val="Lijstalinea"/>
        <w:numPr>
          <w:ilvl w:val="0"/>
          <w:numId w:val="2"/>
        </w:numPr>
        <w:spacing w:line="256" w:lineRule="auto"/>
      </w:pPr>
      <w:r>
        <w:t>Opleveren project (werkstuk met beschrijving project en conclusie)</w:t>
      </w:r>
      <w:r>
        <w:tab/>
        <w:t>: 10 pnt</w:t>
      </w:r>
    </w:p>
    <w:p w14:paraId="39C7B5A8" w14:textId="5AE8BF89" w:rsidR="00A1410D" w:rsidRDefault="00A1410D" w:rsidP="00A1410D">
      <w:pPr>
        <w:pStyle w:val="Lijstalinea"/>
        <w:numPr>
          <w:ilvl w:val="0"/>
          <w:numId w:val="2"/>
        </w:numPr>
        <w:spacing w:line="256" w:lineRule="auto"/>
      </w:pPr>
      <w:r>
        <w:t>Presentatie</w:t>
      </w:r>
      <w:r>
        <w:tab/>
      </w:r>
      <w:r>
        <w:tab/>
      </w:r>
      <w:r>
        <w:tab/>
      </w:r>
      <w:r>
        <w:tab/>
      </w:r>
      <w:r>
        <w:tab/>
      </w:r>
      <w:r>
        <w:tab/>
      </w:r>
      <w:r>
        <w:tab/>
      </w:r>
      <w:r>
        <w:tab/>
        <w:t>: 10 pnt</w:t>
      </w:r>
    </w:p>
    <w:p w14:paraId="3D90B028" w14:textId="787F155A" w:rsidR="00A1410D" w:rsidRPr="00BB18E6" w:rsidRDefault="00A1410D" w:rsidP="00A1410D">
      <w:pPr>
        <w:pStyle w:val="Geenafstand"/>
      </w:pPr>
      <w:r>
        <w:tab/>
      </w:r>
      <w:r>
        <w:tab/>
      </w:r>
    </w:p>
    <w:p w14:paraId="2D563580" w14:textId="3973CD17" w:rsidR="002A559A" w:rsidRPr="00BB18E6" w:rsidRDefault="002A559A" w:rsidP="002A559A">
      <w:pPr>
        <w:pStyle w:val="Geenafstand"/>
      </w:pPr>
      <w:r>
        <w:tab/>
      </w:r>
      <w:r>
        <w:tab/>
      </w:r>
      <w:r>
        <w:tab/>
      </w:r>
    </w:p>
    <w:p w14:paraId="6D6AE887" w14:textId="77777777" w:rsidR="00BC6091" w:rsidRDefault="00BC6091"/>
    <w:sectPr w:rsidR="00BC6091" w:rsidSect="003461F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2DD64" w14:textId="77777777" w:rsidR="009E168C" w:rsidRDefault="009E168C" w:rsidP="009E168C">
      <w:pPr>
        <w:spacing w:after="0" w:line="240" w:lineRule="auto"/>
      </w:pPr>
      <w:r>
        <w:separator/>
      </w:r>
    </w:p>
  </w:endnote>
  <w:endnote w:type="continuationSeparator" w:id="0">
    <w:p w14:paraId="08C36EED" w14:textId="77777777" w:rsidR="009E168C" w:rsidRDefault="009E168C" w:rsidP="009E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13DBE" w14:textId="77777777" w:rsidR="009E168C" w:rsidRDefault="009E168C" w:rsidP="009E168C">
      <w:pPr>
        <w:spacing w:after="0" w:line="240" w:lineRule="auto"/>
      </w:pPr>
      <w:r>
        <w:separator/>
      </w:r>
    </w:p>
  </w:footnote>
  <w:footnote w:type="continuationSeparator" w:id="0">
    <w:p w14:paraId="6537036C" w14:textId="77777777" w:rsidR="009E168C" w:rsidRDefault="009E168C" w:rsidP="009E1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552"/>
    <w:multiLevelType w:val="hybridMultilevel"/>
    <w:tmpl w:val="3B489C84"/>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 w15:restartNumberingAfterBreak="0">
    <w:nsid w:val="1EAE2634"/>
    <w:multiLevelType w:val="hybridMultilevel"/>
    <w:tmpl w:val="B622B7E4"/>
    <w:lvl w:ilvl="0" w:tplc="CACEE8C6">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797EBE"/>
    <w:multiLevelType w:val="hybridMultilevel"/>
    <w:tmpl w:val="C92C1B78"/>
    <w:lvl w:ilvl="0" w:tplc="07547B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0F21D0"/>
    <w:multiLevelType w:val="hybridMultilevel"/>
    <w:tmpl w:val="1E18FF60"/>
    <w:lvl w:ilvl="0" w:tplc="4E5A312E">
      <w:start w:val="1"/>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E9"/>
    <w:rsid w:val="00053856"/>
    <w:rsid w:val="00085EA1"/>
    <w:rsid w:val="0017463B"/>
    <w:rsid w:val="001C5898"/>
    <w:rsid w:val="001C67ED"/>
    <w:rsid w:val="001D7BE1"/>
    <w:rsid w:val="002A559A"/>
    <w:rsid w:val="0034330C"/>
    <w:rsid w:val="003461F3"/>
    <w:rsid w:val="003E3AC1"/>
    <w:rsid w:val="00523990"/>
    <w:rsid w:val="0063465A"/>
    <w:rsid w:val="00921477"/>
    <w:rsid w:val="009B67CA"/>
    <w:rsid w:val="009E168C"/>
    <w:rsid w:val="00A1410D"/>
    <w:rsid w:val="00AB5FE9"/>
    <w:rsid w:val="00AE3DAB"/>
    <w:rsid w:val="00AF24DC"/>
    <w:rsid w:val="00BC6091"/>
    <w:rsid w:val="00BD391C"/>
    <w:rsid w:val="00C20593"/>
    <w:rsid w:val="00E5746E"/>
    <w:rsid w:val="00F054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3FD4"/>
  <w15:chartTrackingRefBased/>
  <w15:docId w15:val="{93C2BCFE-BEB9-47B2-BFE0-C46694F4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461F3"/>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3461F3"/>
    <w:rPr>
      <w:rFonts w:eastAsiaTheme="minorEastAsia"/>
      <w:lang w:eastAsia="nl-NL"/>
    </w:rPr>
  </w:style>
  <w:style w:type="paragraph" w:styleId="Lijstalinea">
    <w:name w:val="List Paragraph"/>
    <w:basedOn w:val="Standaard"/>
    <w:uiPriority w:val="34"/>
    <w:qFormat/>
    <w:rsid w:val="002A559A"/>
    <w:pPr>
      <w:ind w:left="720"/>
      <w:contextualSpacing/>
    </w:pPr>
  </w:style>
  <w:style w:type="paragraph" w:styleId="Koptekst">
    <w:name w:val="header"/>
    <w:basedOn w:val="Standaard"/>
    <w:link w:val="KoptekstChar"/>
    <w:uiPriority w:val="99"/>
    <w:unhideWhenUsed/>
    <w:rsid w:val="009E16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168C"/>
  </w:style>
  <w:style w:type="paragraph" w:styleId="Voettekst">
    <w:name w:val="footer"/>
    <w:basedOn w:val="Standaard"/>
    <w:link w:val="VoettekstChar"/>
    <w:uiPriority w:val="99"/>
    <w:unhideWhenUsed/>
    <w:rsid w:val="009E16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2C35C-F87E-4887-A8F4-1000F094193B}">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C8CFD3BA-866A-4C4F-A3BD-2B7DB2257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51167A-5841-44F6-A84B-119F1359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F7DBE44</Template>
  <TotalTime>56</TotalTime>
  <Pages>3</Pages>
  <Words>312</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Robert Soesman</cp:lastModifiedBy>
  <cp:revision>23</cp:revision>
  <dcterms:created xsi:type="dcterms:W3CDTF">2017-07-03T09:24:00Z</dcterms:created>
  <dcterms:modified xsi:type="dcterms:W3CDTF">2017-07-07T11:28:00Z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0x01010030C2E150DD3FF547BFFD7598BE20C2A0</vt:lpwstr>
  </property>
</Properties>
</file>