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FE" w:rsidRPr="003831FE" w:rsidRDefault="003831FE" w:rsidP="003831FE">
      <w:pPr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19"/>
        <w:gridCol w:w="2551"/>
      </w:tblGrid>
      <w:tr w:rsidR="003831FE" w:rsidRPr="003831FE" w:rsidTr="00AD32CF">
        <w:trPr>
          <w:cantSplit/>
        </w:trPr>
        <w:tc>
          <w:tcPr>
            <w:tcW w:w="9142" w:type="dxa"/>
            <w:gridSpan w:val="3"/>
            <w:shd w:val="clear" w:color="auto" w:fill="auto"/>
          </w:tcPr>
          <w:p w:rsidR="003831FE" w:rsidRPr="003831FE" w:rsidRDefault="003831FE" w:rsidP="003831FE">
            <w:pPr>
              <w:jc w:val="center"/>
              <w:rPr>
                <w:rFonts w:eastAsia="Times New Roman" w:cs="Times New Roman"/>
                <w:b/>
                <w:color w:val="0070C0"/>
                <w:sz w:val="28"/>
                <w:szCs w:val="28"/>
                <w:lang w:eastAsia="nl-NL"/>
              </w:rPr>
            </w:pPr>
            <w:r w:rsidRPr="003831F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nl-NL"/>
              </w:rPr>
              <w:br w:type="page"/>
            </w:r>
            <w:r w:rsidRPr="003831FE">
              <w:rPr>
                <w:rFonts w:ascii="Arial" w:eastAsia="Times New Roman" w:hAnsi="Arial" w:cs="Times New Roman"/>
                <w:b/>
                <w:color w:val="0070C0"/>
                <w:sz w:val="28"/>
                <w:szCs w:val="28"/>
                <w:lang w:eastAsia="nl-NL"/>
              </w:rPr>
              <w:br w:type="page"/>
            </w:r>
            <w:r w:rsidRPr="003831FE">
              <w:rPr>
                <w:rFonts w:eastAsia="Times New Roman" w:cs="Times New Roman"/>
                <w:b/>
                <w:color w:val="0070C0"/>
                <w:sz w:val="28"/>
                <w:szCs w:val="28"/>
                <w:lang w:eastAsia="nl-NL"/>
              </w:rPr>
              <w:t>WERKPLAN BPV-2 VP</w:t>
            </w:r>
          </w:p>
        </w:tc>
      </w:tr>
      <w:tr w:rsidR="003831FE" w:rsidRPr="003831FE" w:rsidTr="00AD32CF"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eastAsia="Times New Roman" w:cs="Arial"/>
                <w:b/>
                <w:color w:val="0070C0"/>
                <w:sz w:val="24"/>
                <w:szCs w:val="24"/>
                <w:lang w:eastAsia="nl-NL"/>
              </w:rPr>
            </w:pPr>
            <w:r w:rsidRPr="003831FE">
              <w:rPr>
                <w:rFonts w:eastAsia="Times New Roman" w:cs="Arial"/>
                <w:b/>
                <w:color w:val="0070C0"/>
                <w:sz w:val="24"/>
                <w:szCs w:val="24"/>
                <w:lang w:eastAsia="nl-NL"/>
              </w:rPr>
              <w:t xml:space="preserve">Mijn persoonlijke gegevens </w:t>
            </w:r>
          </w:p>
        </w:tc>
      </w:tr>
      <w:tr w:rsidR="003831FE" w:rsidRPr="003831FE" w:rsidTr="00AD32C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Voor- en achternaam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  <w:p w:rsidR="003831FE" w:rsidRPr="003831FE" w:rsidRDefault="003831FE" w:rsidP="003831FE">
            <w:pPr>
              <w:jc w:val="center"/>
              <w:rPr>
                <w:rFonts w:eastAsia="Times New Roman" w:cs="Arial"/>
                <w:b/>
                <w:color w:val="808080"/>
                <w:lang w:eastAsia="nl-NL"/>
              </w:rPr>
            </w:pPr>
          </w:p>
          <w:p w:rsidR="003831FE" w:rsidRPr="003831FE" w:rsidRDefault="003831FE" w:rsidP="003831FE">
            <w:pPr>
              <w:jc w:val="center"/>
              <w:rPr>
                <w:rFonts w:eastAsia="Times New Roman" w:cs="Arial"/>
                <w:b/>
                <w:color w:val="808080"/>
                <w:lang w:eastAsia="nl-NL"/>
              </w:rPr>
            </w:pPr>
          </w:p>
          <w:p w:rsidR="003831FE" w:rsidRPr="003831FE" w:rsidRDefault="003831FE" w:rsidP="003831FE">
            <w:pPr>
              <w:jc w:val="center"/>
              <w:rPr>
                <w:rFonts w:eastAsia="Times New Roman" w:cs="Arial"/>
                <w:b/>
                <w:color w:val="808080"/>
                <w:lang w:eastAsia="nl-NL"/>
              </w:rPr>
            </w:pPr>
            <w:r w:rsidRPr="003831FE">
              <w:rPr>
                <w:rFonts w:eastAsia="Times New Roman" w:cs="Arial"/>
                <w:b/>
                <w:color w:val="808080"/>
                <w:lang w:eastAsia="nl-NL"/>
              </w:rPr>
              <w:t xml:space="preserve">Plaats hier </w:t>
            </w:r>
          </w:p>
          <w:p w:rsidR="003831FE" w:rsidRPr="003831FE" w:rsidRDefault="003831FE" w:rsidP="003831FE">
            <w:pPr>
              <w:jc w:val="center"/>
              <w:rPr>
                <w:rFonts w:eastAsia="Times New Roman" w:cs="Arial"/>
                <w:b/>
                <w:color w:val="808080"/>
                <w:lang w:eastAsia="nl-NL"/>
              </w:rPr>
            </w:pPr>
            <w:r w:rsidRPr="003831FE">
              <w:rPr>
                <w:rFonts w:eastAsia="Times New Roman" w:cs="Arial"/>
                <w:b/>
                <w:color w:val="808080"/>
                <w:lang w:eastAsia="nl-NL"/>
              </w:rPr>
              <w:t xml:space="preserve">een foto </w:t>
            </w:r>
          </w:p>
          <w:p w:rsidR="003831FE" w:rsidRPr="003831FE" w:rsidRDefault="003831FE" w:rsidP="003831FE">
            <w:pPr>
              <w:jc w:val="center"/>
              <w:rPr>
                <w:rFonts w:eastAsia="Times New Roman" w:cs="Arial"/>
                <w:b/>
                <w:color w:val="808080"/>
                <w:lang w:eastAsia="nl-NL"/>
              </w:rPr>
            </w:pPr>
            <w:r w:rsidRPr="003831FE">
              <w:rPr>
                <w:rFonts w:eastAsia="Times New Roman" w:cs="Arial"/>
                <w:b/>
                <w:color w:val="808080"/>
                <w:lang w:eastAsia="nl-NL"/>
              </w:rPr>
              <w:t>van jezelf</w:t>
            </w:r>
          </w:p>
        </w:tc>
      </w:tr>
      <w:tr w:rsidR="003831FE" w:rsidRPr="003831FE" w:rsidTr="00AD32C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Adres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Postcode en woonplaats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Telefoonnummer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E-mailadres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Geboortedatum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Nationaliteit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Opleiding</w:t>
            </w:r>
          </w:p>
        </w:tc>
        <w:tc>
          <w:tcPr>
            <w:tcW w:w="5670" w:type="dxa"/>
            <w:gridSpan w:val="2"/>
          </w:tcPr>
          <w:p w:rsidR="003831FE" w:rsidRPr="003831FE" w:rsidRDefault="003831FE" w:rsidP="003831FE">
            <w:pPr>
              <w:jc w:val="center"/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Studieloopbaanbegeleider</w:t>
            </w:r>
          </w:p>
        </w:tc>
        <w:tc>
          <w:tcPr>
            <w:tcW w:w="5670" w:type="dxa"/>
            <w:gridSpan w:val="2"/>
          </w:tcPr>
          <w:p w:rsidR="003831FE" w:rsidRPr="003831FE" w:rsidRDefault="003831FE" w:rsidP="003831FE">
            <w:pPr>
              <w:jc w:val="center"/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Leerjaar / BPV-periode</w:t>
            </w:r>
          </w:p>
        </w:tc>
        <w:tc>
          <w:tcPr>
            <w:tcW w:w="5670" w:type="dxa"/>
            <w:gridSpan w:val="2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Leerjaar 3, BPV-2</w:t>
            </w:r>
          </w:p>
        </w:tc>
      </w:tr>
      <w:tr w:rsidR="003831FE" w:rsidRPr="003831FE" w:rsidTr="00AD32CF">
        <w:tc>
          <w:tcPr>
            <w:tcW w:w="3472" w:type="dxa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Begin- en einddatum BPV-periode (zie POK)</w:t>
            </w:r>
          </w:p>
        </w:tc>
        <w:tc>
          <w:tcPr>
            <w:tcW w:w="5670" w:type="dxa"/>
            <w:gridSpan w:val="2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 xml:space="preserve">Aantal te behalen BPV-uren </w:t>
            </w: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(zie POK)</w:t>
            </w:r>
          </w:p>
        </w:tc>
        <w:tc>
          <w:tcPr>
            <w:tcW w:w="5670" w:type="dxa"/>
            <w:gridSpan w:val="2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BPV-docent vanuit school</w:t>
            </w:r>
          </w:p>
        </w:tc>
        <w:tc>
          <w:tcPr>
            <w:tcW w:w="5670" w:type="dxa"/>
            <w:gridSpan w:val="2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 xml:space="preserve">E-mailadres BPV-docent </w:t>
            </w:r>
          </w:p>
        </w:tc>
        <w:tc>
          <w:tcPr>
            <w:tcW w:w="5670" w:type="dxa"/>
            <w:gridSpan w:val="2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BPV-instelling</w:t>
            </w:r>
          </w:p>
        </w:tc>
        <w:tc>
          <w:tcPr>
            <w:tcW w:w="5670" w:type="dxa"/>
            <w:gridSpan w:val="2"/>
          </w:tcPr>
          <w:p w:rsidR="003831FE" w:rsidRPr="003831FE" w:rsidRDefault="003831FE" w:rsidP="003831FE">
            <w:pPr>
              <w:jc w:val="center"/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Locatie / Afdeling / Team</w:t>
            </w:r>
          </w:p>
        </w:tc>
        <w:tc>
          <w:tcPr>
            <w:tcW w:w="5670" w:type="dxa"/>
            <w:gridSpan w:val="2"/>
          </w:tcPr>
          <w:p w:rsidR="003831FE" w:rsidRPr="003831FE" w:rsidRDefault="003831FE" w:rsidP="003831FE">
            <w:pPr>
              <w:jc w:val="center"/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</w:tcPr>
          <w:p w:rsidR="003831FE" w:rsidRPr="003831FE" w:rsidRDefault="003831FE" w:rsidP="003831FE">
            <w:pPr>
              <w:spacing w:line="360" w:lineRule="auto"/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BPV-begeleider(s) vanuit instelling</w:t>
            </w:r>
          </w:p>
        </w:tc>
        <w:tc>
          <w:tcPr>
            <w:tcW w:w="5670" w:type="dxa"/>
            <w:gridSpan w:val="2"/>
          </w:tcPr>
          <w:p w:rsidR="003831FE" w:rsidRPr="003831FE" w:rsidRDefault="003831FE" w:rsidP="003831FE">
            <w:pPr>
              <w:jc w:val="center"/>
              <w:rPr>
                <w:rFonts w:eastAsia="Times New Roman" w:cs="Arial"/>
                <w:b/>
                <w:lang w:eastAsia="nl-NL"/>
              </w:rPr>
            </w:pPr>
          </w:p>
        </w:tc>
      </w:tr>
      <w:tr w:rsidR="003831FE" w:rsidRPr="003831FE" w:rsidTr="00AD32CF">
        <w:tc>
          <w:tcPr>
            <w:tcW w:w="3472" w:type="dxa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val="de-DE" w:eastAsia="nl-NL"/>
              </w:rPr>
            </w:pPr>
            <w:r w:rsidRPr="003831FE">
              <w:rPr>
                <w:rFonts w:eastAsia="Times New Roman" w:cs="Arial"/>
                <w:b/>
                <w:lang w:val="de-DE" w:eastAsia="nl-NL"/>
              </w:rPr>
              <w:t>E-mailadres BPV-begeleider(s)</w:t>
            </w:r>
          </w:p>
        </w:tc>
        <w:tc>
          <w:tcPr>
            <w:tcW w:w="5670" w:type="dxa"/>
            <w:gridSpan w:val="2"/>
          </w:tcPr>
          <w:p w:rsidR="003831FE" w:rsidRPr="003831FE" w:rsidRDefault="003831FE" w:rsidP="003831FE">
            <w:pPr>
              <w:jc w:val="center"/>
              <w:rPr>
                <w:rFonts w:eastAsia="Times New Roman" w:cs="Arial"/>
                <w:b/>
                <w:lang w:val="de-DE" w:eastAsia="nl-NL"/>
              </w:rPr>
            </w:pPr>
          </w:p>
        </w:tc>
      </w:tr>
      <w:tr w:rsidR="003831FE" w:rsidRPr="003831FE" w:rsidTr="00AD32CF">
        <w:trPr>
          <w:cantSplit/>
        </w:trPr>
        <w:tc>
          <w:tcPr>
            <w:tcW w:w="9142" w:type="dxa"/>
            <w:gridSpan w:val="3"/>
          </w:tcPr>
          <w:p w:rsidR="003831FE" w:rsidRPr="003831FE" w:rsidRDefault="003831FE" w:rsidP="003831FE">
            <w:pPr>
              <w:rPr>
                <w:rFonts w:eastAsia="Times New Roman" w:cs="Arial"/>
                <w:b/>
                <w:color w:val="0070C0"/>
                <w:sz w:val="24"/>
                <w:szCs w:val="24"/>
                <w:lang w:eastAsia="nl-NL"/>
              </w:rPr>
            </w:pPr>
            <w:r w:rsidRPr="003831FE">
              <w:rPr>
                <w:rFonts w:eastAsia="Times New Roman" w:cs="Arial"/>
                <w:b/>
                <w:color w:val="0070C0"/>
                <w:sz w:val="24"/>
                <w:szCs w:val="24"/>
                <w:lang w:eastAsia="nl-NL"/>
              </w:rPr>
              <w:t>Belofte tot geheimhouding</w:t>
            </w:r>
          </w:p>
        </w:tc>
      </w:tr>
      <w:tr w:rsidR="003831FE" w:rsidRPr="003831FE" w:rsidTr="00AD32CF">
        <w:trPr>
          <w:cantSplit/>
        </w:trPr>
        <w:tc>
          <w:tcPr>
            <w:tcW w:w="9142" w:type="dxa"/>
            <w:gridSpan w:val="3"/>
          </w:tcPr>
          <w:p w:rsidR="003831FE" w:rsidRPr="003831FE" w:rsidRDefault="003831FE" w:rsidP="003831FE">
            <w:pPr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:rsidR="003831FE" w:rsidRPr="003831FE" w:rsidRDefault="003831FE" w:rsidP="003831FE">
            <w:pPr>
              <w:spacing w:after="120"/>
              <w:rPr>
                <w:rFonts w:eastAsia="Times New Roman" w:cs="Times New Roman"/>
                <w:lang w:eastAsia="nl-NL"/>
              </w:rPr>
            </w:pPr>
            <w:r w:rsidRPr="003831FE">
              <w:rPr>
                <w:rFonts w:ascii="Times New Roman" w:eastAsia="Times New Roman" w:hAnsi="Times New Roman" w:cs="Times New Roman"/>
                <w:lang w:eastAsia="nl-NL"/>
              </w:rPr>
              <w:t>I</w:t>
            </w:r>
            <w:r w:rsidRPr="003831FE">
              <w:rPr>
                <w:rFonts w:eastAsia="Times New Roman" w:cs="Times New Roman"/>
                <w:lang w:eastAsia="nl-NL"/>
              </w:rPr>
              <w:t>k beloof geheimhouding van hetgeen mij tijdens mijn opleiding wordt toevertrouwd, mij bekend wordt of waarvan ik het vertrouwelijk karakter moet bewaren.</w:t>
            </w:r>
          </w:p>
          <w:p w:rsidR="003831FE" w:rsidRPr="003831FE" w:rsidRDefault="003831FE" w:rsidP="003831FE">
            <w:pPr>
              <w:rPr>
                <w:rFonts w:eastAsia="Times New Roman" w:cs="Arial"/>
                <w:bCs/>
                <w:i/>
                <w:iCs/>
                <w:lang w:eastAsia="nl-NL"/>
              </w:rPr>
            </w:pPr>
            <w:r w:rsidRPr="003831FE">
              <w:rPr>
                <w:rFonts w:eastAsia="Times New Roman" w:cs="Arial"/>
                <w:bCs/>
                <w:i/>
                <w:iCs/>
                <w:lang w:eastAsia="nl-NL"/>
              </w:rPr>
              <w:t>(volgens wetboek van strafrecht, artikel 272)</w:t>
            </w:r>
          </w:p>
          <w:p w:rsidR="003831FE" w:rsidRPr="003831FE" w:rsidRDefault="003831FE" w:rsidP="003831FE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Datum:</w:t>
            </w: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Handtekening stagiaire:</w:t>
            </w:r>
          </w:p>
          <w:p w:rsidR="003831FE" w:rsidRPr="003831FE" w:rsidRDefault="003831FE" w:rsidP="003831FE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nl-NL"/>
              </w:rPr>
            </w:pPr>
          </w:p>
        </w:tc>
      </w:tr>
      <w:tr w:rsidR="003831FE" w:rsidRPr="003831FE" w:rsidTr="00AD32CF">
        <w:trPr>
          <w:cantSplit/>
        </w:trPr>
        <w:tc>
          <w:tcPr>
            <w:tcW w:w="9142" w:type="dxa"/>
            <w:gridSpan w:val="3"/>
          </w:tcPr>
          <w:p w:rsidR="003831FE" w:rsidRPr="003831FE" w:rsidRDefault="003831FE" w:rsidP="003831FE">
            <w:pPr>
              <w:rPr>
                <w:rFonts w:eastAsia="Times New Roman" w:cs="Arial"/>
                <w:b/>
                <w:color w:val="0070C0"/>
                <w:sz w:val="24"/>
                <w:szCs w:val="24"/>
                <w:lang w:eastAsia="nl-NL"/>
              </w:rPr>
            </w:pPr>
            <w:r w:rsidRPr="003831FE">
              <w:rPr>
                <w:rFonts w:eastAsia="Times New Roman" w:cs="Arial"/>
                <w:b/>
                <w:color w:val="0070C0"/>
                <w:sz w:val="24"/>
                <w:szCs w:val="24"/>
                <w:lang w:eastAsia="nl-NL"/>
              </w:rPr>
              <w:t>Bijzondere afspraken</w:t>
            </w:r>
          </w:p>
        </w:tc>
      </w:tr>
      <w:tr w:rsidR="003831FE" w:rsidRPr="003831FE" w:rsidTr="00AD32CF">
        <w:trPr>
          <w:cantSplit/>
          <w:trHeight w:val="2352"/>
        </w:trPr>
        <w:tc>
          <w:tcPr>
            <w:tcW w:w="9142" w:type="dxa"/>
            <w:gridSpan w:val="3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Datum:</w:t>
            </w: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Handtekening stagiaire:</w:t>
            </w: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Handtekening BPV-begeleider:</w:t>
            </w: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Handtekening BPV-docent :</w:t>
            </w:r>
          </w:p>
        </w:tc>
      </w:tr>
    </w:tbl>
    <w:p w:rsidR="003831FE" w:rsidRPr="003831FE" w:rsidRDefault="003831FE" w:rsidP="003831FE">
      <w:pPr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831FE" w:rsidRPr="003831FE" w:rsidTr="00AD32CF">
        <w:tc>
          <w:tcPr>
            <w:tcW w:w="9210" w:type="dxa"/>
          </w:tcPr>
          <w:p w:rsidR="003831FE" w:rsidRPr="003831FE" w:rsidRDefault="003831FE" w:rsidP="003831FE">
            <w:pPr>
              <w:rPr>
                <w:b/>
              </w:rPr>
            </w:pPr>
            <w:r w:rsidRPr="003831FE">
              <w:rPr>
                <w:b/>
              </w:rPr>
              <w:t>Handtekening  SLB’er voor goedkeuring werkplan:</w:t>
            </w:r>
          </w:p>
          <w:p w:rsidR="003831FE" w:rsidRPr="003831FE" w:rsidRDefault="003831FE" w:rsidP="003831FE">
            <w:pPr>
              <w:rPr>
                <w:b/>
              </w:rPr>
            </w:pPr>
          </w:p>
        </w:tc>
      </w:tr>
    </w:tbl>
    <w:p w:rsidR="003831FE" w:rsidRPr="003831FE" w:rsidRDefault="003831FE" w:rsidP="003831FE">
      <w:pPr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1558"/>
        <w:gridCol w:w="1559"/>
        <w:gridCol w:w="3615"/>
      </w:tblGrid>
      <w:tr w:rsidR="003831FE" w:rsidRPr="003831FE" w:rsidTr="00AD32CF"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1FE" w:rsidRPr="003831FE" w:rsidRDefault="003831FE" w:rsidP="003831FE">
            <w:pPr>
              <w:rPr>
                <w:rFonts w:eastAsia="Times New Roman" w:cs="Arial"/>
                <w:b/>
                <w:color w:val="0070C0"/>
                <w:sz w:val="24"/>
                <w:szCs w:val="24"/>
                <w:lang w:eastAsia="nl-NL"/>
              </w:rPr>
            </w:pPr>
            <w:r w:rsidRPr="003831FE">
              <w:rPr>
                <w:rFonts w:eastAsia="Times New Roman" w:cs="Arial"/>
                <w:b/>
                <w:color w:val="0070C0"/>
                <w:sz w:val="24"/>
                <w:szCs w:val="24"/>
                <w:lang w:eastAsia="nl-NL"/>
              </w:rPr>
              <w:t>Mijn vorige stage(s) / werkplek(ken)</w:t>
            </w:r>
          </w:p>
        </w:tc>
      </w:tr>
      <w:tr w:rsidR="003831FE" w:rsidRPr="003831FE" w:rsidTr="00AD32C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BPV-per.</w:t>
            </w: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Wanneer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Welke opleiding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 xml:space="preserve">Welke </w:t>
            </w:r>
          </w:p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BPV-instelling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eastAsia="Times New Roman" w:cs="Arial"/>
                <w:b/>
                <w:lang w:eastAsia="nl-NL"/>
              </w:rPr>
            </w:pPr>
            <w:r w:rsidRPr="003831FE">
              <w:rPr>
                <w:rFonts w:eastAsia="Times New Roman" w:cs="Arial"/>
                <w:b/>
                <w:lang w:eastAsia="nl-NL"/>
              </w:rPr>
              <w:t>Welke zorgcategorie</w:t>
            </w:r>
          </w:p>
        </w:tc>
      </w:tr>
      <w:tr w:rsidR="003831FE" w:rsidRPr="003831FE" w:rsidTr="00AD32C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3831FE" w:rsidRPr="003831FE" w:rsidTr="00AD32C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3831FE" w:rsidRPr="003831FE" w:rsidTr="00AD32CF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</w:tr>
    </w:tbl>
    <w:p w:rsidR="003831FE" w:rsidRPr="003831FE" w:rsidRDefault="003831FE" w:rsidP="003831FE">
      <w:pPr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831FE" w:rsidRPr="003831FE" w:rsidTr="00AD32C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1FE" w:rsidRPr="003831FE" w:rsidRDefault="003831FE" w:rsidP="003831FE">
            <w:pPr>
              <w:rPr>
                <w:rFonts w:eastAsia="Times New Roman" w:cs="Arial"/>
                <w:b/>
                <w:color w:val="0070C0"/>
                <w:sz w:val="24"/>
                <w:szCs w:val="24"/>
                <w:lang w:eastAsia="nl-NL"/>
              </w:rPr>
            </w:pPr>
            <w:r w:rsidRPr="003831FE">
              <w:rPr>
                <w:rFonts w:eastAsia="Times New Roman" w:cs="Arial"/>
                <w:b/>
                <w:color w:val="0070C0"/>
                <w:sz w:val="24"/>
                <w:szCs w:val="24"/>
                <w:lang w:eastAsia="nl-NL"/>
              </w:rPr>
              <w:t>Mijn wishes (persoonlijke leerdoelen, gebruik hierbij het WISH-formulier)</w:t>
            </w:r>
          </w:p>
        </w:tc>
      </w:tr>
    </w:tbl>
    <w:p w:rsidR="003831FE" w:rsidRPr="003831FE" w:rsidRDefault="003831FE" w:rsidP="003831FE">
      <w:pPr>
        <w:rPr>
          <w:rFonts w:ascii="Times New Roman" w:eastAsia="Times New Roman" w:hAnsi="Times New Roman" w:cs="Times New Roman"/>
          <w:vanish/>
          <w:color w:val="C00000"/>
          <w:sz w:val="20"/>
          <w:szCs w:val="20"/>
          <w:lang w:eastAsia="nl-NL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331"/>
        <w:gridCol w:w="3331"/>
      </w:tblGrid>
      <w:tr w:rsidR="003831FE" w:rsidRPr="003831FE" w:rsidTr="00AD32CF">
        <w:trPr>
          <w:trHeight w:val="425"/>
        </w:trPr>
        <w:tc>
          <w:tcPr>
            <w:tcW w:w="2552" w:type="dxa"/>
            <w:tcBorders>
              <w:top w:val="nil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  <w:t>Omschrijving wens</w:t>
            </w:r>
          </w:p>
        </w:tc>
        <w:tc>
          <w:tcPr>
            <w:tcW w:w="3331" w:type="dxa"/>
            <w:tcBorders>
              <w:top w:val="nil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b/>
                <w:color w:val="0070C0"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b/>
                <w:color w:val="0070C0"/>
                <w:lang w:eastAsia="nl-NL"/>
              </w:rPr>
              <w:t>Wens 1:</w:t>
            </w:r>
          </w:p>
        </w:tc>
        <w:tc>
          <w:tcPr>
            <w:tcW w:w="3331" w:type="dxa"/>
            <w:tcBorders>
              <w:top w:val="nil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b/>
                <w:color w:val="0070C0"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b/>
                <w:color w:val="0070C0"/>
                <w:lang w:eastAsia="nl-NL"/>
              </w:rPr>
              <w:t>Wens 2:</w:t>
            </w:r>
          </w:p>
        </w:tc>
      </w:tr>
      <w:tr w:rsidR="003831FE" w:rsidRPr="003831FE" w:rsidTr="00AD32CF">
        <w:tc>
          <w:tcPr>
            <w:tcW w:w="2552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  <w:t xml:space="preserve">Hoe groot is de wens? </w:t>
            </w:r>
          </w:p>
          <w:p w:rsidR="003831FE" w:rsidRPr="003831FE" w:rsidRDefault="003831FE" w:rsidP="003831FE">
            <w:pPr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  <w:t>(1-10)</w:t>
            </w:r>
          </w:p>
        </w:tc>
        <w:tc>
          <w:tcPr>
            <w:tcW w:w="3331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3331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</w:tr>
      <w:tr w:rsidR="003831FE" w:rsidRPr="003831FE" w:rsidTr="00AD32CF">
        <w:tc>
          <w:tcPr>
            <w:tcW w:w="2552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  <w:t>Hoe  groot is de kans dat de wens uitkomt? (1-10)</w:t>
            </w:r>
          </w:p>
        </w:tc>
        <w:tc>
          <w:tcPr>
            <w:tcW w:w="3331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3331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</w:tr>
      <w:tr w:rsidR="003831FE" w:rsidRPr="003831FE" w:rsidTr="00AD32CF">
        <w:tc>
          <w:tcPr>
            <w:tcW w:w="2552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  <w:t>Wat zou de beste uitkomst zijn?</w:t>
            </w:r>
          </w:p>
        </w:tc>
        <w:tc>
          <w:tcPr>
            <w:tcW w:w="3331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3331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</w:tr>
      <w:tr w:rsidR="003831FE" w:rsidRPr="003831FE" w:rsidTr="00AD32CF">
        <w:tc>
          <w:tcPr>
            <w:tcW w:w="2552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  <w:t>Hoe voel je je dan?</w:t>
            </w:r>
          </w:p>
          <w:p w:rsidR="003831FE" w:rsidRPr="003831FE" w:rsidRDefault="003831FE" w:rsidP="003831FE">
            <w:pPr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</w:pPr>
          </w:p>
        </w:tc>
        <w:tc>
          <w:tcPr>
            <w:tcW w:w="3331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3331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</w:tr>
      <w:tr w:rsidR="003831FE" w:rsidRPr="003831FE" w:rsidTr="00AD32CF">
        <w:tc>
          <w:tcPr>
            <w:tcW w:w="2552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  <w:t>Wat is het belangrijkste struikelblok?</w:t>
            </w:r>
          </w:p>
        </w:tc>
        <w:tc>
          <w:tcPr>
            <w:tcW w:w="3331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3331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</w:tr>
      <w:tr w:rsidR="003831FE" w:rsidRPr="003831FE" w:rsidTr="00AD32CF">
        <w:tc>
          <w:tcPr>
            <w:tcW w:w="2552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  <w:t>Wat kun je hier tegen doen?</w:t>
            </w:r>
          </w:p>
          <w:p w:rsidR="003831FE" w:rsidRPr="003831FE" w:rsidRDefault="003831FE" w:rsidP="003831FE">
            <w:pPr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  <w:t>Hoe kun je dit voorkomen?</w:t>
            </w:r>
          </w:p>
        </w:tc>
        <w:tc>
          <w:tcPr>
            <w:tcW w:w="3331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</w:pPr>
          </w:p>
        </w:tc>
        <w:tc>
          <w:tcPr>
            <w:tcW w:w="3331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sz w:val="20"/>
                <w:szCs w:val="20"/>
                <w:lang w:eastAsia="nl-NL"/>
              </w:rPr>
            </w:pPr>
          </w:p>
        </w:tc>
      </w:tr>
    </w:tbl>
    <w:p w:rsidR="003831FE" w:rsidRPr="003831FE" w:rsidRDefault="003831FE" w:rsidP="003831FE">
      <w:pPr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831FE" w:rsidRPr="003831FE" w:rsidTr="00AD32CF">
        <w:tc>
          <w:tcPr>
            <w:tcW w:w="9214" w:type="dxa"/>
            <w:shd w:val="clear" w:color="auto" w:fill="FFFFFF"/>
          </w:tcPr>
          <w:p w:rsidR="003831FE" w:rsidRPr="003831FE" w:rsidRDefault="003831FE" w:rsidP="003831FE">
            <w:pPr>
              <w:rPr>
                <w:rFonts w:eastAsia="Times New Roman" w:cs="Arial"/>
                <w:b/>
                <w:color w:val="0070C0"/>
                <w:sz w:val="24"/>
                <w:szCs w:val="24"/>
                <w:lang w:eastAsia="nl-NL"/>
              </w:rPr>
            </w:pPr>
            <w:r w:rsidRPr="003831FE">
              <w:rPr>
                <w:rFonts w:eastAsia="Times New Roman" w:cs="Arial"/>
                <w:b/>
                <w:color w:val="0070C0"/>
                <w:sz w:val="24"/>
                <w:szCs w:val="24"/>
                <w:lang w:eastAsia="nl-NL"/>
              </w:rPr>
              <w:t xml:space="preserve">Mijn inhaal- of herkansingsexamens in leerjaar 3/BPV-2 </w:t>
            </w:r>
          </w:p>
        </w:tc>
      </w:tr>
    </w:tbl>
    <w:p w:rsidR="003831FE" w:rsidRPr="003831FE" w:rsidRDefault="003831FE" w:rsidP="003831FE">
      <w:pPr>
        <w:rPr>
          <w:rFonts w:ascii="Times New Roman" w:eastAsia="Times New Roman" w:hAnsi="Times New Roman" w:cs="Times New Roman"/>
          <w:vanish/>
          <w:color w:val="C00000"/>
          <w:sz w:val="20"/>
          <w:szCs w:val="20"/>
          <w:lang w:eastAsia="nl-NL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686"/>
        <w:gridCol w:w="3118"/>
      </w:tblGrid>
      <w:tr w:rsidR="003831FE" w:rsidRPr="003831FE" w:rsidTr="00AD32CF">
        <w:tc>
          <w:tcPr>
            <w:tcW w:w="993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b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b/>
                <w:lang w:eastAsia="nl-NL"/>
              </w:rPr>
              <w:t>WP</w:t>
            </w:r>
          </w:p>
        </w:tc>
        <w:tc>
          <w:tcPr>
            <w:tcW w:w="1417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b/>
                <w:lang w:val="de-DE" w:eastAsia="nl-NL"/>
              </w:rPr>
            </w:pPr>
            <w:r w:rsidRPr="003831FE">
              <w:rPr>
                <w:rFonts w:ascii="Calibri" w:eastAsia="Times New Roman" w:hAnsi="Calibri" w:cs="Cambria"/>
                <w:b/>
                <w:lang w:val="de-DE" w:eastAsia="nl-NL"/>
              </w:rPr>
              <w:t>Comp.</w:t>
            </w:r>
          </w:p>
        </w:tc>
        <w:tc>
          <w:tcPr>
            <w:tcW w:w="3686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b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b/>
                <w:lang w:eastAsia="nl-NL"/>
              </w:rPr>
              <w:t>Omschrijving werkproces</w:t>
            </w:r>
          </w:p>
        </w:tc>
        <w:tc>
          <w:tcPr>
            <w:tcW w:w="3118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b/>
                <w:lang w:eastAsia="nl-NL"/>
              </w:rPr>
            </w:pPr>
            <w:r w:rsidRPr="003831FE">
              <w:rPr>
                <w:rFonts w:ascii="Calibri" w:eastAsia="Times New Roman" w:hAnsi="Calibri" w:cs="Cambria"/>
                <w:b/>
                <w:lang w:eastAsia="nl-NL"/>
              </w:rPr>
              <w:t>Examenvorm</w:t>
            </w:r>
          </w:p>
        </w:tc>
      </w:tr>
      <w:tr w:rsidR="003831FE" w:rsidRPr="003831FE" w:rsidTr="00AD32CF">
        <w:tc>
          <w:tcPr>
            <w:tcW w:w="993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1417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val="de-DE" w:eastAsia="nl-NL"/>
              </w:rPr>
            </w:pPr>
          </w:p>
        </w:tc>
        <w:tc>
          <w:tcPr>
            <w:tcW w:w="3686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3118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</w:tr>
      <w:tr w:rsidR="003831FE" w:rsidRPr="003831FE" w:rsidTr="00AD32CF">
        <w:tc>
          <w:tcPr>
            <w:tcW w:w="993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1417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val="de-DE" w:eastAsia="nl-NL"/>
              </w:rPr>
            </w:pPr>
          </w:p>
        </w:tc>
        <w:tc>
          <w:tcPr>
            <w:tcW w:w="3686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3118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</w:tr>
      <w:tr w:rsidR="003831FE" w:rsidRPr="003831FE" w:rsidTr="00AD32CF">
        <w:tc>
          <w:tcPr>
            <w:tcW w:w="993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1417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val="de-DE" w:eastAsia="nl-NL"/>
              </w:rPr>
            </w:pPr>
          </w:p>
        </w:tc>
        <w:tc>
          <w:tcPr>
            <w:tcW w:w="3686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3118" w:type="dxa"/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</w:tr>
      <w:tr w:rsidR="003831FE" w:rsidRPr="003831FE" w:rsidTr="00AD32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val="de-DE" w:eastAsia="nl-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</w:tr>
      <w:tr w:rsidR="003831FE" w:rsidRPr="003831FE" w:rsidTr="00AD32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val="de-DE" w:eastAsia="nl-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FE" w:rsidRPr="003831FE" w:rsidRDefault="003831FE" w:rsidP="003831FE">
            <w:pPr>
              <w:rPr>
                <w:rFonts w:ascii="Calibri" w:eastAsia="Times New Roman" w:hAnsi="Calibri" w:cs="Cambria"/>
                <w:lang w:eastAsia="nl-NL"/>
              </w:rPr>
            </w:pPr>
          </w:p>
        </w:tc>
      </w:tr>
    </w:tbl>
    <w:p w:rsidR="00F77328" w:rsidRPr="00086606" w:rsidRDefault="00F77328">
      <w:pPr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sectPr w:rsidR="00F77328" w:rsidRPr="0008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FE"/>
    <w:rsid w:val="00045BDC"/>
    <w:rsid w:val="00086606"/>
    <w:rsid w:val="002F24F0"/>
    <w:rsid w:val="003831FE"/>
    <w:rsid w:val="003A24FC"/>
    <w:rsid w:val="00CE1E64"/>
    <w:rsid w:val="00F7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4F0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3A2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2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2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2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3A2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A2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2F24F0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2F24F0"/>
    <w:rPr>
      <w:b/>
      <w:bCs/>
    </w:rPr>
  </w:style>
  <w:style w:type="paragraph" w:styleId="Geenafstand">
    <w:name w:val="No Spacing"/>
    <w:uiPriority w:val="1"/>
    <w:qFormat/>
    <w:rsid w:val="002F24F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8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4F0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3A2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2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2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2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3A24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A24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2F24F0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2F24F0"/>
    <w:rPr>
      <w:b/>
      <w:bCs/>
    </w:rPr>
  </w:style>
  <w:style w:type="paragraph" w:styleId="Geenafstand">
    <w:name w:val="No Spacing"/>
    <w:uiPriority w:val="1"/>
    <w:qFormat/>
    <w:rsid w:val="002F24F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8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4435273A</Template>
  <TotalTime>0</TotalTime>
  <Pages>2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de Jonge</dc:creator>
  <cp:lastModifiedBy>A.R. Niemeijer</cp:lastModifiedBy>
  <cp:revision>2</cp:revision>
  <dcterms:created xsi:type="dcterms:W3CDTF">2017-06-21T17:30:00Z</dcterms:created>
  <dcterms:modified xsi:type="dcterms:W3CDTF">2017-06-21T17:30:00Z</dcterms:modified>
</cp:coreProperties>
</file>