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04" w:rsidRDefault="002067E1" w:rsidP="00714CB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DE55E3" wp14:editId="759FDD19">
                <wp:simplePos x="0" y="0"/>
                <wp:positionH relativeFrom="margin">
                  <wp:posOffset>-818515</wp:posOffset>
                </wp:positionH>
                <wp:positionV relativeFrom="margin">
                  <wp:posOffset>2106295</wp:posOffset>
                </wp:positionV>
                <wp:extent cx="7845425" cy="3044825"/>
                <wp:effectExtent l="0" t="1943100" r="79375" b="1946275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78493">
                          <a:off x="0" y="0"/>
                          <a:ext cx="7845425" cy="304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42C2" w:rsidRDefault="002067E1" w:rsidP="002067E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60"/>
                                <w:sz w:val="200"/>
                                <w:szCs w:val="200"/>
                                <w:shd w:val="clear" w:color="auto" w:fill="FFFFFF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60"/>
                                <w:sz w:val="200"/>
                                <w:szCs w:val="200"/>
                                <w:shd w:val="clear" w:color="auto" w:fill="FFFFFF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Pakket </w:t>
                            </w:r>
                          </w:p>
                          <w:p w:rsidR="002067E1" w:rsidRPr="00714CB7" w:rsidRDefault="002067E1" w:rsidP="002067E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60"/>
                                <w:sz w:val="200"/>
                                <w:szCs w:val="200"/>
                                <w:shd w:val="clear" w:color="auto" w:fill="FFFFFF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60"/>
                                <w:sz w:val="200"/>
                                <w:szCs w:val="200"/>
                                <w:shd w:val="clear" w:color="auto" w:fill="FFFFFF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verzending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DDE55E3" id="_x0000_t202" coordsize="21600,21600" o:spt="202" path="m0,0l0,21600,21600,21600,21600,0xe">
                <v:stroke joinstyle="miter"/>
                <v:path gradientshapeok="t" o:connecttype="rect"/>
              </v:shapetype>
              <v:shape id="Tekstvak_x0020_2" o:spid="_x0000_s1026" type="#_x0000_t202" style="position:absolute;margin-left:-64.45pt;margin-top:165.85pt;width:617.75pt;height:239.75pt;rotation:-2317251fd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" filled="f" stroked="f">
                <v:textbox>
                  <w:txbxContent>
                    <w:p w14:paraId="3BAC6758" w14:textId="6BD05731" w:rsidR="00E842C2" w:rsidRDefault="002067E1" w:rsidP="002067E1">
                      <w:pPr>
                        <w:rPr>
                          <w:rFonts w:ascii="Arial" w:hAnsi="Arial" w:cs="Arial"/>
                          <w:b/>
                          <w:color w:val="000000"/>
                          <w:spacing w:val="60"/>
                          <w:sz w:val="200"/>
                          <w:szCs w:val="200"/>
                          <w:shd w:val="clear" w:color="auto" w:fill="FFFFFF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pacing w:val="60"/>
                          <w:sz w:val="200"/>
                          <w:szCs w:val="200"/>
                          <w:shd w:val="clear" w:color="auto" w:fill="FFFFFF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Pakket </w:t>
                      </w:r>
                    </w:p>
                    <w:p w14:paraId="7E4658F9" w14:textId="32ADF40E" w:rsidR="002067E1" w:rsidRPr="00714CB7" w:rsidRDefault="002067E1" w:rsidP="002067E1">
                      <w:pPr>
                        <w:rPr>
                          <w:rFonts w:ascii="Arial" w:hAnsi="Arial" w:cs="Arial"/>
                          <w:b/>
                          <w:color w:val="000000"/>
                          <w:spacing w:val="60"/>
                          <w:sz w:val="200"/>
                          <w:szCs w:val="200"/>
                          <w:shd w:val="clear" w:color="auto" w:fill="FFFFFF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pacing w:val="60"/>
                          <w:sz w:val="200"/>
                          <w:szCs w:val="200"/>
                          <w:shd w:val="clear" w:color="auto" w:fill="FFFFFF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verzending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03804" w:rsidRDefault="00B03804" w:rsidP="00714CB7"/>
    <w:p w:rsidR="00B03804" w:rsidRDefault="00B03804" w:rsidP="00714CB7"/>
    <w:p w:rsidR="00B03804" w:rsidRDefault="00B03804" w:rsidP="00714CB7"/>
    <w:p w:rsidR="00B03804" w:rsidRDefault="00B03804" w:rsidP="00714CB7"/>
    <w:p w:rsidR="00BE19CD" w:rsidRDefault="00BE19CD" w:rsidP="00BE19CD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Naam: </w:t>
      </w:r>
      <w:sdt>
        <w:sdtPr>
          <w:rPr>
            <w:rStyle w:val="Antwoordveld"/>
            <w:highlight w:val="yellow"/>
          </w:rPr>
          <w:id w:val="-1688131231"/>
          <w:placeholder>
            <w:docPart w:val="D56DB0EEE49740488674B786291D4830"/>
          </w:placeholder>
          <w:showingPlcHdr/>
        </w:sdtPr>
        <w:sdtEndPr>
          <w:rPr>
            <w:rStyle w:val="Antwoordveld"/>
          </w:rPr>
        </w:sdtEndPr>
        <w:sdtContent>
          <w:r w:rsidRPr="00C74F01">
            <w:rPr>
              <w:rStyle w:val="Tekstvantijdelijkeaanduiding"/>
              <w:rFonts w:ascii="Arial" w:hAnsi="Arial" w:cs="Arial"/>
              <w:sz w:val="28"/>
              <w:szCs w:val="28"/>
            </w:rPr>
            <w:t>Vul hier je naam in</w:t>
          </w:r>
        </w:sdtContent>
      </w:sdt>
    </w:p>
    <w:p w:rsidR="00BE19CD" w:rsidRDefault="00BE19CD" w:rsidP="00BE19CD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Klas:</w:t>
      </w:r>
      <w:sdt>
        <w:sdtPr>
          <w:rPr>
            <w:rStyle w:val="Antwoordveld"/>
            <w:highlight w:val="yellow"/>
          </w:rPr>
          <w:id w:val="-337695489"/>
          <w:placeholder>
            <w:docPart w:val="0D08DA81877E4E5892851AD83EBF63D2"/>
          </w:placeholder>
          <w:showingPlcHdr/>
        </w:sdtPr>
        <w:sdtEndPr>
          <w:rPr>
            <w:rStyle w:val="Standaardalinea-lettertype"/>
            <w:rFonts w:ascii="Times New Roman" w:hAnsi="Times New Roman" w:cs="Arial"/>
            <w:color w:val="000000"/>
            <w:sz w:val="24"/>
            <w:szCs w:val="28"/>
            <w:shd w:val="clear" w:color="auto" w:fill="FFFFFF"/>
          </w:rPr>
        </w:sdtEndPr>
        <w:sdtContent>
          <w:r w:rsidRPr="004A6E97">
            <w:rPr>
              <w:rStyle w:val="Tekstvantijdelijkeaanduiding"/>
              <w:rFonts w:ascii="Arial" w:hAnsi="Arial" w:cs="Arial"/>
              <w:sz w:val="28"/>
              <w:szCs w:val="28"/>
            </w:rPr>
            <w:t>Vul hier je klas in.</w:t>
          </w:r>
        </w:sdtContent>
      </w:sdt>
    </w:p>
    <w:p w:rsidR="004C7777" w:rsidRDefault="004C7777" w:rsidP="00BE19C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53245" w:rsidRDefault="00853245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853245" w:rsidRDefault="00853245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853245" w:rsidRDefault="001D7698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A124BBE" wp14:editId="5FDA5D5D">
            <wp:simplePos x="0" y="0"/>
            <wp:positionH relativeFrom="page">
              <wp:posOffset>5081905</wp:posOffset>
            </wp:positionH>
            <wp:positionV relativeFrom="paragraph">
              <wp:posOffset>507365</wp:posOffset>
            </wp:positionV>
            <wp:extent cx="1755775" cy="644525"/>
            <wp:effectExtent l="0" t="0" r="0" b="0"/>
            <wp:wrapThrough wrapText="bothSides">
              <wp:wrapPolygon edited="0">
                <wp:start x="0" y="0"/>
                <wp:lineTo x="0" y="20430"/>
                <wp:lineTo x="21248" y="20430"/>
                <wp:lineTo x="21248" y="0"/>
                <wp:lineTo x="0" y="0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NT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7E1">
        <w:rPr>
          <w:rFonts w:ascii="Arial" w:hAnsi="Arial" w:cs="Arial"/>
          <w:color w:val="000000"/>
          <w:sz w:val="28"/>
          <w:szCs w:val="28"/>
          <w:shd w:val="clear" w:color="auto" w:fill="FFFFFF"/>
        </w:rPr>
        <w:t>Je zult (of je ouders) vast weleens iets bestellen via internet. Lekker makkelijk vanuit de luie stoel dingen kopen. Het pakket wordt dan binnen 1 of 2 dagen bij je thuisgebracht.</w:t>
      </w: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Bedrijven zoals TNT en DHL zorgen hiervoor.</w:t>
      </w: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Deze bedrijven hebben allemaal bezorgers door Nederland rijden die de pakketjes thuis afleveren.</w:t>
      </w: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In deze opdracht ben jij een bezorger die kriskras door Nederland pakketjes moet gaan bezorgen.</w:t>
      </w: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067E1" w:rsidRPr="00B062C6" w:rsidRDefault="002067E1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B062C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Opdracht 1:</w:t>
      </w: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Je dag begint op het sorteercentrum.</w:t>
      </w: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Je hebt 8 adressen waar een pakket bezorgt moet worden vandaag. </w:t>
      </w:r>
    </w:p>
    <w:p w:rsidR="002067E1" w:rsidRDefault="001D7698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3708BFC" wp14:editId="019DC34C">
            <wp:simplePos x="0" y="0"/>
            <wp:positionH relativeFrom="page">
              <wp:posOffset>851535</wp:posOffset>
            </wp:positionH>
            <wp:positionV relativeFrom="paragraph">
              <wp:posOffset>45720</wp:posOffset>
            </wp:positionV>
            <wp:extent cx="2577465" cy="1718310"/>
            <wp:effectExtent l="0" t="0" r="0" b="8890"/>
            <wp:wrapThrough wrapText="bothSides">
              <wp:wrapPolygon edited="0">
                <wp:start x="0" y="0"/>
                <wp:lineTo x="0" y="21392"/>
                <wp:lineTo x="21286" y="21392"/>
                <wp:lineTo x="21286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8595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7E1">
        <w:rPr>
          <w:rFonts w:ascii="Arial" w:hAnsi="Arial" w:cs="Arial"/>
          <w:color w:val="000000"/>
          <w:sz w:val="28"/>
          <w:szCs w:val="28"/>
          <w:shd w:val="clear" w:color="auto" w:fill="FFFFFF"/>
        </w:rPr>
        <w:t>Om te beginnen plan je de route zodat je zo min mogelijk kilometers maakt. Minder kilometers, is minder brandstof en dus minder kosten.</w:t>
      </w: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Je mag de route uitstippelen aan de hand van een kaart van Nederland, maar ook met behulp van een routeplanner op internet.</w:t>
      </w: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Denk wel om eventuele bezorgtijden.</w:t>
      </w: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Dit zijn de adressen waar het pakket bezorgt moet gaan worden.</w:t>
      </w:r>
    </w:p>
    <w:p w:rsid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2"/>
        <w:gridCol w:w="3289"/>
        <w:gridCol w:w="1276"/>
        <w:gridCol w:w="3606"/>
      </w:tblGrid>
      <w:tr w:rsidR="00FF60AC" w:rsidTr="002067E1">
        <w:tc>
          <w:tcPr>
            <w:tcW w:w="1072" w:type="dxa"/>
            <w:tcBorders>
              <w:bottom w:val="single" w:sz="4" w:space="0" w:color="auto"/>
            </w:tcBorders>
          </w:tcPr>
          <w:p w:rsidR="002067E1" w:rsidRDefault="002067E1" w:rsidP="002067E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Pakket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2067E1" w:rsidRDefault="002067E1" w:rsidP="002067E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Adres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67E1" w:rsidRDefault="002067E1" w:rsidP="002067E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Pakket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2067E1" w:rsidRDefault="002067E1" w:rsidP="002067E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Adres</w:t>
            </w:r>
          </w:p>
        </w:tc>
      </w:tr>
      <w:tr w:rsidR="002067E1" w:rsidRPr="002067E1" w:rsidTr="002067E1">
        <w:tc>
          <w:tcPr>
            <w:tcW w:w="1072" w:type="dxa"/>
            <w:shd w:val="clear" w:color="auto" w:fill="BFBFBF" w:themeFill="background1" w:themeFillShade="BF"/>
          </w:tcPr>
          <w:p w:rsidR="002067E1" w:rsidRPr="002067E1" w:rsidRDefault="002067E1" w:rsidP="002067E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1</w:t>
            </w:r>
          </w:p>
        </w:tc>
        <w:tc>
          <w:tcPr>
            <w:tcW w:w="3289" w:type="dxa"/>
            <w:shd w:val="clear" w:color="auto" w:fill="BFBFBF" w:themeFill="background1" w:themeFillShade="BF"/>
          </w:tcPr>
          <w:p w:rsidR="002067E1" w:rsidRP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Beatrix theater</w:t>
            </w:r>
          </w:p>
          <w:p w:rsidR="002067E1" w:rsidRP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Jaarbeursplein 6A</w:t>
            </w:r>
          </w:p>
          <w:p w:rsidR="002067E1" w:rsidRP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3521 AL Utrecht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067E1" w:rsidRPr="002067E1" w:rsidRDefault="002067E1" w:rsidP="002067E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2</w:t>
            </w:r>
          </w:p>
        </w:tc>
        <w:tc>
          <w:tcPr>
            <w:tcW w:w="3606" w:type="dxa"/>
            <w:shd w:val="clear" w:color="auto" w:fill="BFBFBF" w:themeFill="background1" w:themeFillShade="BF"/>
          </w:tcPr>
          <w:p w:rsidR="002067E1" w:rsidRP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Euromast</w:t>
            </w:r>
          </w:p>
          <w:p w:rsidR="002067E1" w:rsidRP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Parkhaven 20</w:t>
            </w:r>
          </w:p>
          <w:p w:rsidR="002067E1" w:rsidRP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3016 GM Rotterdam</w:t>
            </w:r>
          </w:p>
        </w:tc>
      </w:tr>
      <w:tr w:rsidR="00FF60AC" w:rsidTr="002067E1">
        <w:tc>
          <w:tcPr>
            <w:tcW w:w="1072" w:type="dxa"/>
            <w:tcBorders>
              <w:bottom w:val="single" w:sz="4" w:space="0" w:color="auto"/>
            </w:tcBorders>
          </w:tcPr>
          <w:p w:rsidR="002067E1" w:rsidRDefault="002067E1" w:rsidP="002067E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2067E1" w:rsidRPr="00B062C6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highlight w:val="green"/>
                <w:shd w:val="clear" w:color="auto" w:fill="FFFFFF"/>
              </w:rPr>
            </w:pPr>
            <w:proofErr w:type="spellStart"/>
            <w:r w:rsidRPr="00B062C6">
              <w:rPr>
                <w:rFonts w:ascii="Arial" w:hAnsi="Arial" w:cs="Arial"/>
                <w:color w:val="000000"/>
                <w:sz w:val="28"/>
                <w:szCs w:val="28"/>
                <w:highlight w:val="green"/>
                <w:shd w:val="clear" w:color="auto" w:fill="FFFFFF"/>
              </w:rPr>
              <w:t>Science</w:t>
            </w:r>
            <w:proofErr w:type="spellEnd"/>
            <w:r w:rsidRPr="00B062C6">
              <w:rPr>
                <w:rFonts w:ascii="Arial" w:hAnsi="Arial" w:cs="Arial"/>
                <w:color w:val="000000"/>
                <w:sz w:val="28"/>
                <w:szCs w:val="28"/>
                <w:highlight w:val="green"/>
                <w:shd w:val="clear" w:color="auto" w:fill="FFFFFF"/>
              </w:rPr>
              <w:t xml:space="preserve"> Centre </w:t>
            </w:r>
            <w:proofErr w:type="spellStart"/>
            <w:r w:rsidRPr="00B062C6">
              <w:rPr>
                <w:rFonts w:ascii="Arial" w:hAnsi="Arial" w:cs="Arial"/>
                <w:color w:val="000000"/>
                <w:sz w:val="28"/>
                <w:szCs w:val="28"/>
                <w:highlight w:val="green"/>
                <w:shd w:val="clear" w:color="auto" w:fill="FFFFFF"/>
              </w:rPr>
              <w:t>Nemo</w:t>
            </w:r>
            <w:proofErr w:type="spellEnd"/>
          </w:p>
          <w:p w:rsidR="002067E1" w:rsidRPr="00B062C6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highlight w:val="green"/>
                <w:shd w:val="clear" w:color="auto" w:fill="FFFFFF"/>
              </w:rPr>
            </w:pPr>
            <w:r w:rsidRPr="00B062C6">
              <w:rPr>
                <w:rFonts w:ascii="Arial" w:hAnsi="Arial" w:cs="Arial"/>
                <w:color w:val="000000"/>
                <w:sz w:val="28"/>
                <w:szCs w:val="28"/>
                <w:highlight w:val="green"/>
                <w:shd w:val="clear" w:color="auto" w:fill="FFFFFF"/>
              </w:rPr>
              <w:t>Oosterdok 2</w:t>
            </w:r>
          </w:p>
          <w:p w:rsid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062C6">
              <w:rPr>
                <w:rFonts w:ascii="Arial" w:hAnsi="Arial" w:cs="Arial"/>
                <w:color w:val="000000"/>
                <w:sz w:val="28"/>
                <w:szCs w:val="28"/>
                <w:highlight w:val="green"/>
                <w:shd w:val="clear" w:color="auto" w:fill="FFFFFF"/>
              </w:rPr>
              <w:t>1011 VX Amsterdam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67E1" w:rsidRDefault="002067E1" w:rsidP="002067E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Roompot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Marinapark</w:t>
            </w:r>
          </w:p>
          <w:p w:rsid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Pieterman 1</w:t>
            </w:r>
          </w:p>
          <w:p w:rsid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1131 PW Volendam</w:t>
            </w:r>
          </w:p>
        </w:tc>
      </w:tr>
      <w:tr w:rsidR="002067E1" w:rsidRPr="002067E1" w:rsidTr="002067E1">
        <w:tc>
          <w:tcPr>
            <w:tcW w:w="1072" w:type="dxa"/>
            <w:shd w:val="clear" w:color="auto" w:fill="BFBFBF" w:themeFill="background1" w:themeFillShade="BF"/>
          </w:tcPr>
          <w:p w:rsidR="002067E1" w:rsidRPr="002067E1" w:rsidRDefault="002067E1" w:rsidP="002067E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5</w:t>
            </w:r>
          </w:p>
        </w:tc>
        <w:tc>
          <w:tcPr>
            <w:tcW w:w="3289" w:type="dxa"/>
            <w:shd w:val="clear" w:color="auto" w:fill="BFBFBF" w:themeFill="background1" w:themeFillShade="BF"/>
          </w:tcPr>
          <w:p w:rsidR="002067E1" w:rsidRP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VVV Almere</w:t>
            </w:r>
          </w:p>
          <w:p w:rsidR="002067E1" w:rsidRP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De Diagonaal 199</w:t>
            </w:r>
          </w:p>
          <w:p w:rsidR="002067E1" w:rsidRP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 xml:space="preserve">1315 XM </w:t>
            </w:r>
            <w:proofErr w:type="spellStart"/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Alemere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2067E1" w:rsidRPr="002067E1" w:rsidRDefault="002067E1" w:rsidP="002067E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6</w:t>
            </w:r>
          </w:p>
        </w:tc>
        <w:tc>
          <w:tcPr>
            <w:tcW w:w="3606" w:type="dxa"/>
            <w:shd w:val="clear" w:color="auto" w:fill="BFBFBF" w:themeFill="background1" w:themeFillShade="BF"/>
          </w:tcPr>
          <w:p w:rsidR="002067E1" w:rsidRP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Restaurant De Librije</w:t>
            </w:r>
          </w:p>
          <w:p w:rsidR="002067E1" w:rsidRP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Spinhuisplein 1</w:t>
            </w:r>
          </w:p>
          <w:p w:rsidR="002067E1" w:rsidRP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</w:pPr>
            <w:r w:rsidRPr="002067E1">
              <w:rPr>
                <w:rFonts w:ascii="Arial" w:hAnsi="Arial" w:cs="Arial"/>
                <w:color w:val="000000"/>
                <w:sz w:val="28"/>
                <w:szCs w:val="28"/>
                <w:shd w:val="clear" w:color="auto" w:fill="BFBFBF" w:themeFill="background1" w:themeFillShade="BF"/>
              </w:rPr>
              <w:t>8011 ZZ Zwolle</w:t>
            </w:r>
          </w:p>
        </w:tc>
      </w:tr>
      <w:tr w:rsidR="00FF60AC" w:rsidTr="002067E1">
        <w:trPr>
          <w:trHeight w:val="296"/>
        </w:trPr>
        <w:tc>
          <w:tcPr>
            <w:tcW w:w="1072" w:type="dxa"/>
          </w:tcPr>
          <w:p w:rsidR="002067E1" w:rsidRDefault="002067E1" w:rsidP="002067E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289" w:type="dxa"/>
          </w:tcPr>
          <w:p w:rsid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Ministerie VWS</w:t>
            </w:r>
          </w:p>
          <w:p w:rsid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Parnassusplein 5</w:t>
            </w:r>
          </w:p>
          <w:p w:rsid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2511 VX Den Haag</w:t>
            </w:r>
          </w:p>
        </w:tc>
        <w:tc>
          <w:tcPr>
            <w:tcW w:w="1276" w:type="dxa"/>
          </w:tcPr>
          <w:p w:rsidR="002067E1" w:rsidRDefault="002067E1" w:rsidP="002067E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606" w:type="dxa"/>
          </w:tcPr>
          <w:p w:rsidR="002067E1" w:rsidRPr="00B062C6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highlight w:val="green"/>
                <w:shd w:val="clear" w:color="auto" w:fill="FFFFFF"/>
              </w:rPr>
            </w:pPr>
            <w:r w:rsidRPr="00B062C6">
              <w:rPr>
                <w:rFonts w:ascii="Arial" w:hAnsi="Arial" w:cs="Arial"/>
                <w:color w:val="000000"/>
                <w:sz w:val="28"/>
                <w:szCs w:val="28"/>
                <w:highlight w:val="green"/>
                <w:shd w:val="clear" w:color="auto" w:fill="FFFFFF"/>
              </w:rPr>
              <w:t>Gemeente Veenendaal</w:t>
            </w:r>
          </w:p>
          <w:p w:rsidR="002067E1" w:rsidRPr="00B062C6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highlight w:val="green"/>
                <w:shd w:val="clear" w:color="auto" w:fill="FFFFFF"/>
              </w:rPr>
            </w:pPr>
            <w:r w:rsidRPr="00B062C6">
              <w:rPr>
                <w:rFonts w:ascii="Arial" w:hAnsi="Arial" w:cs="Arial"/>
                <w:color w:val="000000"/>
                <w:sz w:val="28"/>
                <w:szCs w:val="28"/>
                <w:highlight w:val="green"/>
                <w:shd w:val="clear" w:color="auto" w:fill="FFFFFF"/>
              </w:rPr>
              <w:t>Raadhuisplein 1</w:t>
            </w:r>
          </w:p>
          <w:p w:rsidR="002067E1" w:rsidRDefault="002067E1" w:rsidP="002067E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062C6">
              <w:rPr>
                <w:rFonts w:ascii="Arial" w:hAnsi="Arial" w:cs="Arial"/>
                <w:color w:val="000000"/>
                <w:sz w:val="28"/>
                <w:szCs w:val="28"/>
                <w:highlight w:val="green"/>
                <w:shd w:val="clear" w:color="auto" w:fill="FFFFFF"/>
              </w:rPr>
              <w:t>3901 GA Veenendaal</w:t>
            </w:r>
          </w:p>
        </w:tc>
      </w:tr>
    </w:tbl>
    <w:p w:rsidR="002067E1" w:rsidRPr="002067E1" w:rsidRDefault="002067E1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062C6" w:rsidRDefault="00B062C6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B062C6">
        <w:rPr>
          <w:rFonts w:ascii="Arial" w:hAnsi="Arial" w:cs="Arial"/>
          <w:b/>
          <w:color w:val="000000"/>
          <w:sz w:val="28"/>
          <w:szCs w:val="28"/>
          <w:highlight w:val="green"/>
          <w:shd w:val="clear" w:color="auto" w:fill="FFFFFF"/>
        </w:rPr>
        <w:t>Bezorgen na 12.00 uur !!!!</w:t>
      </w:r>
    </w:p>
    <w:p w:rsidR="00B062C6" w:rsidRDefault="00B062C6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B062C6" w:rsidRDefault="00B062C6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Vul in de onderstaande tabel de volgorden van bezorgen in. Let op bezorgtijd hoeft nog niet.</w:t>
      </w:r>
    </w:p>
    <w:p w:rsidR="00B062C6" w:rsidRPr="00B062C6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096D778B" wp14:editId="614B23C3">
            <wp:simplePos x="0" y="0"/>
            <wp:positionH relativeFrom="page">
              <wp:posOffset>1423091</wp:posOffset>
            </wp:positionH>
            <wp:positionV relativeFrom="paragraph">
              <wp:posOffset>905438</wp:posOffset>
            </wp:positionV>
            <wp:extent cx="4920036" cy="3794538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oute.gif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036" cy="3794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291"/>
        <w:gridCol w:w="2292"/>
        <w:gridCol w:w="2292"/>
      </w:tblGrid>
      <w:tr w:rsidR="00041ED2" w:rsidTr="00041ED2">
        <w:trPr>
          <w:jc w:val="center"/>
        </w:trPr>
        <w:tc>
          <w:tcPr>
            <w:tcW w:w="2291" w:type="dxa"/>
          </w:tcPr>
          <w:p w:rsidR="00041ED2" w:rsidRDefault="00041ED2" w:rsidP="00B378A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Volgorde</w:t>
            </w:r>
          </w:p>
        </w:tc>
        <w:tc>
          <w:tcPr>
            <w:tcW w:w="2292" w:type="dxa"/>
          </w:tcPr>
          <w:p w:rsidR="00041ED2" w:rsidRDefault="00041ED2" w:rsidP="00B378A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Pakket</w:t>
            </w:r>
          </w:p>
        </w:tc>
        <w:tc>
          <w:tcPr>
            <w:tcW w:w="2292" w:type="dxa"/>
          </w:tcPr>
          <w:p w:rsidR="00041ED2" w:rsidRDefault="00041ED2" w:rsidP="00B378A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Bezorgtijd</w:t>
            </w:r>
          </w:p>
        </w:tc>
      </w:tr>
      <w:tr w:rsidR="00041ED2" w:rsidTr="00B378AE">
        <w:trPr>
          <w:jc w:val="center"/>
        </w:trPr>
        <w:tc>
          <w:tcPr>
            <w:tcW w:w="2291" w:type="dxa"/>
            <w:tcBorders>
              <w:bottom w:val="single" w:sz="4" w:space="0" w:color="auto"/>
            </w:tcBorders>
          </w:tcPr>
          <w:p w:rsidR="00041ED2" w:rsidRDefault="00041ED2" w:rsidP="00200639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041ED2" w:rsidRDefault="00041ED2" w:rsidP="004C7777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041ED2" w:rsidRDefault="00041ED2" w:rsidP="004C7777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0639" w:rsidTr="00B378AE">
        <w:trPr>
          <w:jc w:val="center"/>
        </w:trPr>
        <w:tc>
          <w:tcPr>
            <w:tcW w:w="2291" w:type="dxa"/>
            <w:shd w:val="pct10" w:color="auto" w:fill="auto"/>
          </w:tcPr>
          <w:p w:rsidR="00200639" w:rsidRDefault="00200639" w:rsidP="0020063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A</w:t>
            </w:r>
          </w:p>
        </w:tc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1338956606"/>
            <w:placeholder>
              <w:docPart w:val="D04AAE9781974248A2FFAB13B6F9BE6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2292" w:type="dxa"/>
                <w:shd w:val="pct10" w:color="auto" w:fill="auto"/>
              </w:tcPr>
              <w:p w:rsidR="00200639" w:rsidRDefault="00200639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Pakketnr</w:t>
                </w:r>
                <w:r w:rsidRPr="00150C2A">
                  <w:rPr>
                    <w:rStyle w:val="Tekstvantijdelijkeaanduiding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-422188545"/>
            <w:placeholder>
              <w:docPart w:val="FD904F8B33D74011BEBDF4D25C71AD78"/>
            </w:placeholder>
            <w:showingPlcHdr/>
            <w:dropDownList>
              <w:listItem w:displayText="10.00-12.00" w:value="10.00-12.00"/>
              <w:listItem w:displayText="12.00-14.00" w:value="12.00-14.00"/>
              <w:listItem w:displayText="14.00-16.00" w:value="14.00-16.00"/>
              <w:listItem w:displayText="16.00-18.00" w:value="16.00-18.00"/>
              <w:listItem w:displayText="18.00-20.00" w:value="18.00-20.00"/>
            </w:dropDownList>
          </w:sdtPr>
          <w:sdtContent>
            <w:tc>
              <w:tcPr>
                <w:tcW w:w="2292" w:type="dxa"/>
                <w:shd w:val="pct10" w:color="auto" w:fill="auto"/>
              </w:tcPr>
              <w:p w:rsidR="00200639" w:rsidRDefault="00B378AE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Bezorgtijd</w:t>
                </w:r>
              </w:p>
            </w:tc>
          </w:sdtContent>
        </w:sdt>
      </w:tr>
      <w:tr w:rsidR="00200639" w:rsidTr="00B378AE">
        <w:trPr>
          <w:jc w:val="center"/>
        </w:trPr>
        <w:tc>
          <w:tcPr>
            <w:tcW w:w="2291" w:type="dxa"/>
            <w:tcBorders>
              <w:bottom w:val="single" w:sz="4" w:space="0" w:color="auto"/>
            </w:tcBorders>
          </w:tcPr>
          <w:p w:rsidR="00200639" w:rsidRDefault="00200639" w:rsidP="0020063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B</w:t>
            </w:r>
          </w:p>
        </w:tc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-2045813626"/>
            <w:placeholder>
              <w:docPart w:val="1B6115EDFFA94A2FBB9771ED570EEAD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2292" w:type="dxa"/>
                <w:tcBorders>
                  <w:bottom w:val="single" w:sz="4" w:space="0" w:color="auto"/>
                </w:tcBorders>
              </w:tcPr>
              <w:p w:rsidR="00200639" w:rsidRDefault="00200639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Pakketnr</w:t>
                </w:r>
                <w:r w:rsidRPr="00150C2A">
                  <w:rPr>
                    <w:rStyle w:val="Tekstvantijdelijkeaanduiding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-1210028375"/>
            <w:placeholder>
              <w:docPart w:val="AA75E15006344D6C95C02B1C31828863"/>
            </w:placeholder>
            <w:showingPlcHdr/>
            <w:dropDownList>
              <w:listItem w:displayText="10.00-12.00" w:value="10.00-12.00"/>
              <w:listItem w:displayText="12.00-14.00" w:value="12.00-14.00"/>
              <w:listItem w:displayText="14.00-16.00" w:value="14.00-16.00"/>
              <w:listItem w:displayText="16.00-18.00" w:value="16.00-18.00"/>
              <w:listItem w:displayText="18.00-20.00" w:value="18.00-20.00"/>
            </w:dropDownList>
          </w:sdtPr>
          <w:sdtContent>
            <w:tc>
              <w:tcPr>
                <w:tcW w:w="2292" w:type="dxa"/>
                <w:tcBorders>
                  <w:bottom w:val="single" w:sz="4" w:space="0" w:color="auto"/>
                </w:tcBorders>
              </w:tcPr>
              <w:p w:rsidR="00200639" w:rsidRDefault="00B378AE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Bezorgtijd</w:t>
                </w:r>
              </w:p>
            </w:tc>
          </w:sdtContent>
        </w:sdt>
      </w:tr>
      <w:tr w:rsidR="00200639" w:rsidTr="00B378AE">
        <w:trPr>
          <w:jc w:val="center"/>
        </w:trPr>
        <w:tc>
          <w:tcPr>
            <w:tcW w:w="2291" w:type="dxa"/>
            <w:shd w:val="pct10" w:color="auto" w:fill="auto"/>
          </w:tcPr>
          <w:p w:rsidR="00200639" w:rsidRDefault="00200639" w:rsidP="0020063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C</w:t>
            </w:r>
          </w:p>
        </w:tc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-1227218229"/>
            <w:placeholder>
              <w:docPart w:val="880E9474FB504D199B58991CE7C919B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2292" w:type="dxa"/>
                <w:shd w:val="pct10" w:color="auto" w:fill="auto"/>
              </w:tcPr>
              <w:p w:rsidR="00200639" w:rsidRDefault="00200639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Pakketnr</w:t>
                </w:r>
                <w:r w:rsidRPr="00150C2A">
                  <w:rPr>
                    <w:rStyle w:val="Tekstvantijdelijkeaanduiding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-436146084"/>
            <w:placeholder>
              <w:docPart w:val="E2F0619AF64544D2B4F11DFB1A1A45A8"/>
            </w:placeholder>
            <w:showingPlcHdr/>
            <w:dropDownList>
              <w:listItem w:displayText="10.00-12.00" w:value="10.00-12.00"/>
              <w:listItem w:displayText="12.00-14.00" w:value="12.00-14.00"/>
              <w:listItem w:displayText="14.00-16.00" w:value="14.00-16.00"/>
              <w:listItem w:displayText="16.00-18.00" w:value="16.00-18.00"/>
              <w:listItem w:displayText="18.00-20.00" w:value="18.00-20.00"/>
            </w:dropDownList>
          </w:sdtPr>
          <w:sdtContent>
            <w:tc>
              <w:tcPr>
                <w:tcW w:w="2292" w:type="dxa"/>
                <w:shd w:val="pct10" w:color="auto" w:fill="auto"/>
              </w:tcPr>
              <w:p w:rsidR="00200639" w:rsidRDefault="00B378AE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Bezorgtijd</w:t>
                </w:r>
              </w:p>
            </w:tc>
          </w:sdtContent>
        </w:sdt>
      </w:tr>
      <w:tr w:rsidR="00200639" w:rsidTr="00B378AE">
        <w:trPr>
          <w:jc w:val="center"/>
        </w:trPr>
        <w:tc>
          <w:tcPr>
            <w:tcW w:w="2291" w:type="dxa"/>
            <w:tcBorders>
              <w:bottom w:val="single" w:sz="4" w:space="0" w:color="auto"/>
            </w:tcBorders>
          </w:tcPr>
          <w:p w:rsidR="00200639" w:rsidRDefault="00200639" w:rsidP="0020063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D</w:t>
            </w:r>
          </w:p>
        </w:tc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599915740"/>
            <w:placeholder>
              <w:docPart w:val="E868CE7B2EEC4E0D8A1FE4562892D18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2292" w:type="dxa"/>
                <w:tcBorders>
                  <w:bottom w:val="single" w:sz="4" w:space="0" w:color="auto"/>
                </w:tcBorders>
              </w:tcPr>
              <w:p w:rsidR="00200639" w:rsidRDefault="00200639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Pakketnr</w:t>
                </w:r>
                <w:r w:rsidRPr="00150C2A">
                  <w:rPr>
                    <w:rStyle w:val="Tekstvantijdelijkeaanduiding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-1988391420"/>
            <w:placeholder>
              <w:docPart w:val="30DCB650C2D44A3B9E3D9E2B9DE4B6E5"/>
            </w:placeholder>
            <w:showingPlcHdr/>
            <w:dropDownList>
              <w:listItem w:displayText="10.00-12.00" w:value="10.00-12.00"/>
              <w:listItem w:displayText="12.00-14.00" w:value="12.00-14.00"/>
              <w:listItem w:displayText="14.00-16.00" w:value="14.00-16.00"/>
              <w:listItem w:displayText="16.00-18.00" w:value="16.00-18.00"/>
              <w:listItem w:displayText="18.00-20.00" w:value="18.00-20.00"/>
            </w:dropDownList>
          </w:sdtPr>
          <w:sdtContent>
            <w:tc>
              <w:tcPr>
                <w:tcW w:w="2292" w:type="dxa"/>
                <w:tcBorders>
                  <w:bottom w:val="single" w:sz="4" w:space="0" w:color="auto"/>
                </w:tcBorders>
              </w:tcPr>
              <w:p w:rsidR="00200639" w:rsidRDefault="00B378AE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Bezorgtijd</w:t>
                </w:r>
              </w:p>
            </w:tc>
          </w:sdtContent>
        </w:sdt>
      </w:tr>
      <w:tr w:rsidR="00200639" w:rsidTr="00B378AE">
        <w:trPr>
          <w:jc w:val="center"/>
        </w:trPr>
        <w:tc>
          <w:tcPr>
            <w:tcW w:w="2291" w:type="dxa"/>
            <w:shd w:val="pct10" w:color="auto" w:fill="auto"/>
          </w:tcPr>
          <w:p w:rsidR="00200639" w:rsidRDefault="00200639" w:rsidP="0020063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E</w:t>
            </w:r>
          </w:p>
        </w:tc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572849266"/>
            <w:placeholder>
              <w:docPart w:val="0C5E1F93BF9C464495BA0882D0283F0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2292" w:type="dxa"/>
                <w:shd w:val="pct10" w:color="auto" w:fill="auto"/>
              </w:tcPr>
              <w:p w:rsidR="00200639" w:rsidRDefault="00200639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Pakketnr</w:t>
                </w:r>
                <w:r w:rsidRPr="00150C2A">
                  <w:rPr>
                    <w:rStyle w:val="Tekstvantijdelijkeaanduiding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-1704698455"/>
            <w:placeholder>
              <w:docPart w:val="286E7CF87E8246F5A7CA01F87474F23A"/>
            </w:placeholder>
            <w:showingPlcHdr/>
            <w:dropDownList>
              <w:listItem w:displayText="10.00-12.00" w:value="10.00-12.00"/>
              <w:listItem w:displayText="12.00-14.00" w:value="12.00-14.00"/>
              <w:listItem w:displayText="14.00-16.00" w:value="14.00-16.00"/>
              <w:listItem w:displayText="16.00-18.00" w:value="16.00-18.00"/>
              <w:listItem w:displayText="18.00-20.00" w:value="18.00-20.00"/>
            </w:dropDownList>
          </w:sdtPr>
          <w:sdtContent>
            <w:tc>
              <w:tcPr>
                <w:tcW w:w="2292" w:type="dxa"/>
                <w:shd w:val="pct10" w:color="auto" w:fill="auto"/>
              </w:tcPr>
              <w:p w:rsidR="00200639" w:rsidRDefault="00B378AE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Bezorgtijd</w:t>
                </w:r>
              </w:p>
            </w:tc>
          </w:sdtContent>
        </w:sdt>
      </w:tr>
      <w:tr w:rsidR="00200639" w:rsidTr="00B378AE">
        <w:trPr>
          <w:jc w:val="center"/>
        </w:trPr>
        <w:tc>
          <w:tcPr>
            <w:tcW w:w="2291" w:type="dxa"/>
            <w:tcBorders>
              <w:bottom w:val="single" w:sz="4" w:space="0" w:color="auto"/>
            </w:tcBorders>
          </w:tcPr>
          <w:p w:rsidR="00200639" w:rsidRDefault="00200639" w:rsidP="0020063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F</w:t>
            </w:r>
          </w:p>
        </w:tc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-1038738095"/>
            <w:placeholder>
              <w:docPart w:val="78E9F48B3F254A17849ABCD5C783925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2292" w:type="dxa"/>
                <w:tcBorders>
                  <w:bottom w:val="single" w:sz="4" w:space="0" w:color="auto"/>
                </w:tcBorders>
              </w:tcPr>
              <w:p w:rsidR="00200639" w:rsidRDefault="00200639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Pakketnr</w:t>
                </w:r>
                <w:r w:rsidRPr="00150C2A">
                  <w:rPr>
                    <w:rStyle w:val="Tekstvantijdelijkeaanduiding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1595361160"/>
            <w:placeholder>
              <w:docPart w:val="0ED4494145BD43FFA00A0DCC27A40F70"/>
            </w:placeholder>
            <w:showingPlcHdr/>
            <w:dropDownList>
              <w:listItem w:displayText="10.00-12.00" w:value="10.00-12.00"/>
              <w:listItem w:displayText="12.00-14.00" w:value="12.00-14.00"/>
              <w:listItem w:displayText="14.00-16.00" w:value="14.00-16.00"/>
              <w:listItem w:displayText="16.00-18.00" w:value="16.00-18.00"/>
              <w:listItem w:displayText="18.00-20.00" w:value="18.00-20.00"/>
            </w:dropDownList>
          </w:sdtPr>
          <w:sdtContent>
            <w:tc>
              <w:tcPr>
                <w:tcW w:w="2292" w:type="dxa"/>
                <w:tcBorders>
                  <w:bottom w:val="single" w:sz="4" w:space="0" w:color="auto"/>
                </w:tcBorders>
              </w:tcPr>
              <w:p w:rsidR="00200639" w:rsidRDefault="00B378AE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Bezorgtijd</w:t>
                </w:r>
              </w:p>
            </w:tc>
          </w:sdtContent>
        </w:sdt>
      </w:tr>
      <w:tr w:rsidR="00200639" w:rsidTr="00B378AE">
        <w:trPr>
          <w:jc w:val="center"/>
        </w:trPr>
        <w:tc>
          <w:tcPr>
            <w:tcW w:w="2291" w:type="dxa"/>
            <w:shd w:val="pct10" w:color="auto" w:fill="auto"/>
          </w:tcPr>
          <w:p w:rsidR="00200639" w:rsidRDefault="00200639" w:rsidP="0020063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G</w:t>
            </w:r>
          </w:p>
        </w:tc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1407342618"/>
            <w:placeholder>
              <w:docPart w:val="3A263B638C644201BE3496A27E110BC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2292" w:type="dxa"/>
                <w:shd w:val="pct10" w:color="auto" w:fill="auto"/>
              </w:tcPr>
              <w:p w:rsidR="00200639" w:rsidRDefault="00200639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Pakketnr</w:t>
                </w:r>
                <w:r w:rsidRPr="00150C2A">
                  <w:rPr>
                    <w:rStyle w:val="Tekstvantijdelijkeaanduiding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-1871367325"/>
            <w:placeholder>
              <w:docPart w:val="045757E90E014F5BA9AA513C80CC46EA"/>
            </w:placeholder>
            <w:showingPlcHdr/>
            <w:dropDownList>
              <w:listItem w:displayText="10.00-12.00" w:value="10.00-12.00"/>
              <w:listItem w:displayText="12.00-14.00" w:value="12.00-14.00"/>
              <w:listItem w:displayText="14.00-16.00" w:value="14.00-16.00"/>
              <w:listItem w:displayText="16.00-18.00" w:value="16.00-18.00"/>
              <w:listItem w:displayText="18.00-20.00" w:value="18.00-20.00"/>
            </w:dropDownList>
          </w:sdtPr>
          <w:sdtContent>
            <w:tc>
              <w:tcPr>
                <w:tcW w:w="2292" w:type="dxa"/>
                <w:shd w:val="pct10" w:color="auto" w:fill="auto"/>
              </w:tcPr>
              <w:p w:rsidR="00200639" w:rsidRDefault="00B378AE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Bezorgtijd</w:t>
                </w:r>
              </w:p>
            </w:tc>
          </w:sdtContent>
        </w:sdt>
      </w:tr>
      <w:tr w:rsidR="00200639" w:rsidTr="00041ED2">
        <w:trPr>
          <w:jc w:val="center"/>
        </w:trPr>
        <w:tc>
          <w:tcPr>
            <w:tcW w:w="2291" w:type="dxa"/>
          </w:tcPr>
          <w:p w:rsidR="00200639" w:rsidRDefault="00200639" w:rsidP="0020063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H</w:t>
            </w:r>
          </w:p>
        </w:tc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-8073086"/>
            <w:placeholder>
              <w:docPart w:val="A3C85897DB65491281A544BCCCF1E58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2292" w:type="dxa"/>
              </w:tcPr>
              <w:p w:rsidR="00200639" w:rsidRDefault="00200639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Pakketnr</w:t>
                </w:r>
                <w:r w:rsidRPr="00150C2A">
                  <w:rPr>
                    <w:rStyle w:val="Tekstvantijdelijkeaanduiding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8"/>
              <w:szCs w:val="28"/>
              <w:highlight w:val="yellow"/>
              <w:shd w:val="clear" w:color="auto" w:fill="FFFFFF"/>
            </w:rPr>
            <w:id w:val="240994433"/>
            <w:placeholder>
              <w:docPart w:val="7FA47FD7A8D0468EA1676B37B6711CED"/>
            </w:placeholder>
            <w:showingPlcHdr/>
            <w:dropDownList>
              <w:listItem w:displayText="10.00-12.00" w:value="10.00-12.00"/>
              <w:listItem w:displayText="12.00-14.00" w:value="12.00-14.00"/>
              <w:listItem w:displayText="14.00-16.00" w:value="14.00-16.00"/>
              <w:listItem w:displayText="16.00-18.00" w:value="16.00-18.00"/>
              <w:listItem w:displayText="18.00-20.00" w:value="18.00-20.00"/>
            </w:dropDownList>
          </w:sdtPr>
          <w:sdtContent>
            <w:tc>
              <w:tcPr>
                <w:tcW w:w="2292" w:type="dxa"/>
              </w:tcPr>
              <w:p w:rsidR="00200639" w:rsidRDefault="00B378AE" w:rsidP="00B378AE">
                <w:pPr>
                  <w:jc w:val="center"/>
                  <w:rPr>
                    <w:rFonts w:ascii="Arial" w:hAnsi="Arial" w:cs="Arial"/>
                    <w:b/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Style w:val="Tekstvantijdelijkeaanduiding"/>
                  </w:rPr>
                  <w:t>Bezorgtijd</w:t>
                </w:r>
              </w:p>
            </w:tc>
          </w:sdtContent>
        </w:sdt>
      </w:tr>
    </w:tbl>
    <w:p w:rsidR="00853245" w:rsidRDefault="00853245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853245" w:rsidRDefault="00853245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853245" w:rsidRDefault="00B062C6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Opdracht 2:</w:t>
      </w:r>
    </w:p>
    <w:p w:rsidR="00B062C6" w:rsidRDefault="00B062C6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431F8D" w:rsidRDefault="00431F8D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Je gaat nu ook de bezorgtijd </w:t>
      </w:r>
      <w:r w:rsidR="00041ED2">
        <w:rPr>
          <w:rFonts w:ascii="Arial" w:hAnsi="Arial" w:cs="Arial"/>
          <w:color w:val="000000"/>
          <w:sz w:val="28"/>
          <w:szCs w:val="28"/>
          <w:shd w:val="clear" w:color="auto" w:fill="FFFFFF"/>
        </w:rPr>
        <w:t>in de tabel invullen. Je zult hierbij rekening moeten houden met de tijd dat de bezorger onderweg is. Met een routeplanner kun je dit opzoeken.</w:t>
      </w:r>
    </w:p>
    <w:p w:rsidR="00041ED2" w:rsidRDefault="00041ED2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41ED2" w:rsidRDefault="00B378AE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5C31DBB" wp14:editId="595873A3">
            <wp:simplePos x="0" y="0"/>
            <wp:positionH relativeFrom="page">
              <wp:posOffset>964565</wp:posOffset>
            </wp:positionH>
            <wp:positionV relativeFrom="paragraph">
              <wp:posOffset>110490</wp:posOffset>
            </wp:positionV>
            <wp:extent cx="1768475" cy="1367790"/>
            <wp:effectExtent l="0" t="0" r="3175" b="3810"/>
            <wp:wrapThrough wrapText="bothSides">
              <wp:wrapPolygon edited="0">
                <wp:start x="0" y="0"/>
                <wp:lineTo x="0" y="21359"/>
                <wp:lineTo x="21406" y="21359"/>
                <wp:lineTo x="21406" y="0"/>
                <wp:lineTo x="0" y="0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-afhaal-bezorgmodule-bezorgtij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ED2">
        <w:rPr>
          <w:rFonts w:ascii="Arial" w:hAnsi="Arial" w:cs="Arial"/>
          <w:color w:val="000000"/>
          <w:sz w:val="28"/>
          <w:szCs w:val="28"/>
          <w:shd w:val="clear" w:color="auto" w:fill="FFFFFF"/>
        </w:rPr>
        <w:t>De tijden waar je uit kunt kiezen zijn:</w:t>
      </w:r>
    </w:p>
    <w:p w:rsidR="00041ED2" w:rsidRDefault="00041ED2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41ED2" w:rsidRPr="00041ED2" w:rsidRDefault="00041ED2" w:rsidP="00041ED2">
      <w:pPr>
        <w:pStyle w:val="Lijstalinea"/>
        <w:numPr>
          <w:ilvl w:val="0"/>
          <w:numId w:val="48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41ED2">
        <w:rPr>
          <w:rFonts w:ascii="Arial" w:hAnsi="Arial" w:cs="Arial"/>
          <w:color w:val="000000"/>
          <w:sz w:val="28"/>
          <w:szCs w:val="28"/>
          <w:shd w:val="clear" w:color="auto" w:fill="FFFFFF"/>
        </w:rPr>
        <w:t>10.00-12.00 uur</w:t>
      </w:r>
    </w:p>
    <w:p w:rsidR="00041ED2" w:rsidRPr="00041ED2" w:rsidRDefault="00041ED2" w:rsidP="00041ED2">
      <w:pPr>
        <w:pStyle w:val="Lijstalinea"/>
        <w:numPr>
          <w:ilvl w:val="0"/>
          <w:numId w:val="48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41ED2">
        <w:rPr>
          <w:rFonts w:ascii="Arial" w:hAnsi="Arial" w:cs="Arial"/>
          <w:color w:val="000000"/>
          <w:sz w:val="28"/>
          <w:szCs w:val="28"/>
          <w:shd w:val="clear" w:color="auto" w:fill="FFFFFF"/>
        </w:rPr>
        <w:t>12.00-14.00 uur</w:t>
      </w:r>
    </w:p>
    <w:p w:rsidR="00041ED2" w:rsidRPr="00041ED2" w:rsidRDefault="00041ED2" w:rsidP="00041ED2">
      <w:pPr>
        <w:pStyle w:val="Lijstalinea"/>
        <w:numPr>
          <w:ilvl w:val="0"/>
          <w:numId w:val="48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41ED2">
        <w:rPr>
          <w:rFonts w:ascii="Arial" w:hAnsi="Arial" w:cs="Arial"/>
          <w:color w:val="000000"/>
          <w:sz w:val="28"/>
          <w:szCs w:val="28"/>
          <w:shd w:val="clear" w:color="auto" w:fill="FFFFFF"/>
        </w:rPr>
        <w:t>14.00-16.00 uur</w:t>
      </w:r>
    </w:p>
    <w:p w:rsidR="00041ED2" w:rsidRPr="00041ED2" w:rsidRDefault="00041ED2" w:rsidP="00041ED2">
      <w:pPr>
        <w:pStyle w:val="Lijstalinea"/>
        <w:numPr>
          <w:ilvl w:val="0"/>
          <w:numId w:val="48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41ED2">
        <w:rPr>
          <w:rFonts w:ascii="Arial" w:hAnsi="Arial" w:cs="Arial"/>
          <w:color w:val="000000"/>
          <w:sz w:val="28"/>
          <w:szCs w:val="28"/>
          <w:shd w:val="clear" w:color="auto" w:fill="FFFFFF"/>
        </w:rPr>
        <w:t>16.00-18.00 uur</w:t>
      </w:r>
    </w:p>
    <w:p w:rsidR="00041ED2" w:rsidRPr="00041ED2" w:rsidRDefault="00041ED2" w:rsidP="00041ED2">
      <w:pPr>
        <w:pStyle w:val="Lijstalinea"/>
        <w:numPr>
          <w:ilvl w:val="0"/>
          <w:numId w:val="48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41ED2">
        <w:rPr>
          <w:rFonts w:ascii="Arial" w:hAnsi="Arial" w:cs="Arial"/>
          <w:color w:val="000000"/>
          <w:sz w:val="28"/>
          <w:szCs w:val="28"/>
          <w:shd w:val="clear" w:color="auto" w:fill="FFFFFF"/>
        </w:rPr>
        <w:t>18.00-20.00 uur</w:t>
      </w:r>
    </w:p>
    <w:p w:rsidR="00853245" w:rsidRDefault="00853245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853245" w:rsidRDefault="00853245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853245" w:rsidRDefault="00041ED2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Opdracht 3:</w:t>
      </w:r>
    </w:p>
    <w:p w:rsidR="00041ED2" w:rsidRDefault="00041ED2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772F8B" w:rsidRDefault="00772F8B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Als de volgorde van bezorgen uitgestippeld is kan ook het laden van de auto beginnen.</w:t>
      </w:r>
    </w:p>
    <w:p w:rsidR="00772F8B" w:rsidRDefault="00772F8B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223E" w:rsidRDefault="00772F8B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Zet de </w:t>
      </w:r>
      <w:r w:rsidR="00B378A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juiste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volgorde</w:t>
      </w:r>
      <w:r w:rsidR="00FF22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van het laden van de pakketten</w:t>
      </w:r>
      <w:r w:rsidR="00B378A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 de tabel hieronder</w:t>
      </w:r>
      <w:r w:rsidR="00FF22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FF223E" w:rsidRPr="00772F8B" w:rsidRDefault="00FF223E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1146"/>
        <w:gridCol w:w="1146"/>
        <w:gridCol w:w="1146"/>
        <w:gridCol w:w="1146"/>
        <w:gridCol w:w="1146"/>
        <w:gridCol w:w="1146"/>
        <w:gridCol w:w="1146"/>
      </w:tblGrid>
      <w:tr w:rsidR="00FF223E" w:rsidTr="00FF223E">
        <w:trPr>
          <w:trHeight w:val="1038"/>
          <w:jc w:val="center"/>
        </w:trPr>
        <w:sdt>
          <w:sdtPr>
            <w:rPr>
              <w:rFonts w:ascii="Arial" w:hAnsi="Arial" w:cs="Arial"/>
              <w:color w:val="000000"/>
              <w:sz w:val="28"/>
              <w:szCs w:val="28"/>
              <w:highlight w:val="yellow"/>
              <w:shd w:val="clear" w:color="auto" w:fill="FFFFFF"/>
            </w:rPr>
            <w:id w:val="1348133126"/>
            <w:placeholder>
              <w:docPart w:val="72CBF0A3F4094173AD8FBE233D95F7D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1145" w:type="dxa"/>
              </w:tcPr>
              <w:p w:rsidR="00FF223E" w:rsidRDefault="00B378AE" w:rsidP="00B378AE">
                <w:pPr>
                  <w:rPr>
                    <w:rFonts w:ascii="Arial" w:hAnsi="Arial" w:cs="Arial"/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B378AE">
                  <w:rPr>
                    <w:rStyle w:val="Tekstvantijdelijkeaanduiding"/>
                    <w:rFonts w:ascii="Arial" w:hAnsi="Arial" w:cs="Arial"/>
                    <w:sz w:val="28"/>
                    <w:szCs w:val="28"/>
                  </w:rPr>
                  <w:t>Kies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8"/>
              <w:szCs w:val="28"/>
              <w:highlight w:val="yellow"/>
              <w:shd w:val="clear" w:color="auto" w:fill="FFFFFF"/>
            </w:rPr>
            <w:id w:val="-2023385681"/>
            <w:placeholder>
              <w:docPart w:val="A686A8809DEB4AF2B48C4F9B422DAC6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1146" w:type="dxa"/>
              </w:tcPr>
              <w:p w:rsidR="00FF223E" w:rsidRDefault="00B378AE" w:rsidP="004C7777">
                <w:pPr>
                  <w:rPr>
                    <w:rFonts w:ascii="Arial" w:hAnsi="Arial" w:cs="Arial"/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B378AE">
                  <w:rPr>
                    <w:rStyle w:val="Tekstvantijdelijkeaanduiding"/>
                    <w:rFonts w:ascii="Arial" w:hAnsi="Arial" w:cs="Arial"/>
                    <w:sz w:val="28"/>
                    <w:szCs w:val="28"/>
                  </w:rPr>
                  <w:t>Kies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8"/>
              <w:szCs w:val="28"/>
              <w:highlight w:val="yellow"/>
              <w:shd w:val="clear" w:color="auto" w:fill="FFFFFF"/>
            </w:rPr>
            <w:id w:val="-1830902083"/>
            <w:placeholder>
              <w:docPart w:val="05439F57A81A434DA3DA86FCE97F681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1146" w:type="dxa"/>
              </w:tcPr>
              <w:p w:rsidR="00FF223E" w:rsidRDefault="00B378AE" w:rsidP="004C7777">
                <w:pPr>
                  <w:rPr>
                    <w:rFonts w:ascii="Arial" w:hAnsi="Arial" w:cs="Arial"/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B378AE">
                  <w:rPr>
                    <w:rStyle w:val="Tekstvantijdelijkeaanduiding"/>
                    <w:rFonts w:ascii="Arial" w:hAnsi="Arial" w:cs="Arial"/>
                    <w:sz w:val="28"/>
                    <w:szCs w:val="28"/>
                  </w:rPr>
                  <w:t>Kies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8"/>
              <w:szCs w:val="28"/>
              <w:highlight w:val="yellow"/>
              <w:shd w:val="clear" w:color="auto" w:fill="FFFFFF"/>
            </w:rPr>
            <w:id w:val="-1707471140"/>
            <w:placeholder>
              <w:docPart w:val="2977EAF69071435AAD3240534630552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1146" w:type="dxa"/>
              </w:tcPr>
              <w:p w:rsidR="00FF223E" w:rsidRDefault="00B378AE" w:rsidP="004C7777">
                <w:pPr>
                  <w:rPr>
                    <w:rFonts w:ascii="Arial" w:hAnsi="Arial" w:cs="Arial"/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B378AE">
                  <w:rPr>
                    <w:rStyle w:val="Tekstvantijdelijkeaanduiding"/>
                    <w:rFonts w:ascii="Arial" w:hAnsi="Arial" w:cs="Arial"/>
                    <w:sz w:val="28"/>
                    <w:szCs w:val="28"/>
                  </w:rPr>
                  <w:t>Kies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8"/>
              <w:szCs w:val="28"/>
              <w:highlight w:val="yellow"/>
              <w:shd w:val="clear" w:color="auto" w:fill="FFFFFF"/>
            </w:rPr>
            <w:id w:val="2009023099"/>
            <w:placeholder>
              <w:docPart w:val="F77CA637F0FD47B8AC56FF38DF3B1A6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1146" w:type="dxa"/>
              </w:tcPr>
              <w:p w:rsidR="00FF223E" w:rsidRDefault="00B378AE" w:rsidP="004C7777">
                <w:pPr>
                  <w:rPr>
                    <w:rFonts w:ascii="Arial" w:hAnsi="Arial" w:cs="Arial"/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B378AE">
                  <w:rPr>
                    <w:rStyle w:val="Tekstvantijdelijkeaanduiding"/>
                    <w:rFonts w:ascii="Arial" w:hAnsi="Arial" w:cs="Arial"/>
                    <w:sz w:val="28"/>
                    <w:szCs w:val="28"/>
                  </w:rPr>
                  <w:t>Kies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8"/>
              <w:szCs w:val="28"/>
              <w:highlight w:val="yellow"/>
              <w:shd w:val="clear" w:color="auto" w:fill="FFFFFF"/>
            </w:rPr>
            <w:id w:val="-1407831994"/>
            <w:placeholder>
              <w:docPart w:val="C673859BB0C14FA190CC800FAA6E170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1146" w:type="dxa"/>
              </w:tcPr>
              <w:p w:rsidR="00FF223E" w:rsidRDefault="00B378AE" w:rsidP="004C7777">
                <w:pPr>
                  <w:rPr>
                    <w:rFonts w:ascii="Arial" w:hAnsi="Arial" w:cs="Arial"/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B378AE">
                  <w:rPr>
                    <w:rStyle w:val="Tekstvantijdelijkeaanduiding"/>
                    <w:rFonts w:ascii="Arial" w:hAnsi="Arial" w:cs="Arial"/>
                    <w:sz w:val="28"/>
                    <w:szCs w:val="28"/>
                  </w:rPr>
                  <w:t>Kies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8"/>
              <w:szCs w:val="28"/>
              <w:highlight w:val="yellow"/>
              <w:shd w:val="clear" w:color="auto" w:fill="FFFFFF"/>
            </w:rPr>
            <w:id w:val="-2048440774"/>
            <w:placeholder>
              <w:docPart w:val="50F1B5C1D17B4FE4B0EAAA73AA8F9AD3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1146" w:type="dxa"/>
              </w:tcPr>
              <w:p w:rsidR="00FF223E" w:rsidRDefault="00B378AE" w:rsidP="004C7777">
                <w:pPr>
                  <w:rPr>
                    <w:rFonts w:ascii="Arial" w:hAnsi="Arial" w:cs="Arial"/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B378AE">
                  <w:rPr>
                    <w:rStyle w:val="Tekstvantijdelijkeaanduiding"/>
                    <w:rFonts w:ascii="Arial" w:hAnsi="Arial" w:cs="Arial"/>
                    <w:sz w:val="28"/>
                    <w:szCs w:val="28"/>
                  </w:rPr>
                  <w:t>Kies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8"/>
              <w:szCs w:val="28"/>
              <w:highlight w:val="yellow"/>
              <w:shd w:val="clear" w:color="auto" w:fill="FFFFFF"/>
            </w:rPr>
            <w:id w:val="-530875398"/>
            <w:placeholder>
              <w:docPart w:val="85D87292E90E4CE78D267FC0D078871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Content>
            <w:tc>
              <w:tcPr>
                <w:tcW w:w="1146" w:type="dxa"/>
              </w:tcPr>
              <w:p w:rsidR="00FF223E" w:rsidRDefault="00B378AE" w:rsidP="004C7777">
                <w:pPr>
                  <w:rPr>
                    <w:rFonts w:ascii="Arial" w:hAnsi="Arial" w:cs="Arial"/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B378AE">
                  <w:rPr>
                    <w:rStyle w:val="Tekstvantijdelijkeaanduiding"/>
                    <w:rFonts w:ascii="Arial" w:hAnsi="Arial" w:cs="Arial"/>
                    <w:sz w:val="28"/>
                    <w:szCs w:val="28"/>
                  </w:rPr>
                  <w:t>Kies</w:t>
                </w:r>
              </w:p>
            </w:tc>
          </w:sdtContent>
        </w:sdt>
      </w:tr>
    </w:tbl>
    <w:p w:rsidR="00772F8B" w:rsidRPr="00772F8B" w:rsidRDefault="00772F8B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53245" w:rsidRDefault="00853245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853245" w:rsidRDefault="00853245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60AC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853245" w:rsidRDefault="00FF223E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Opdracht 4:</w:t>
      </w:r>
    </w:p>
    <w:p w:rsidR="00FF223E" w:rsidRDefault="00FF223E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F60AC" w:rsidRDefault="00FF223E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Ga nu naar het meldpunt, en vraag daar de sleutel van de auto voor de pakketbezorging. </w:t>
      </w:r>
      <w:r w:rsidR="00CF498A">
        <w:rPr>
          <w:rFonts w:ascii="Arial" w:hAnsi="Arial" w:cs="Arial"/>
          <w:color w:val="000000"/>
          <w:sz w:val="28"/>
          <w:szCs w:val="28"/>
          <w:shd w:val="clear" w:color="auto" w:fill="FFFFFF"/>
        </w:rPr>
        <w:t>Deze auto staat naast de ingang. In de hal tegenover de conciërge staan de pakketten die je nodig hebt.</w:t>
      </w:r>
      <w:r w:rsidR="00FF60A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CF498A" w:rsidRDefault="00FF60AC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5E484EB2" wp14:editId="33FA7670">
            <wp:simplePos x="0" y="0"/>
            <wp:positionH relativeFrom="page">
              <wp:posOffset>965835</wp:posOffset>
            </wp:positionH>
            <wp:positionV relativeFrom="paragraph">
              <wp:posOffset>123190</wp:posOffset>
            </wp:positionV>
            <wp:extent cx="2023110" cy="1348105"/>
            <wp:effectExtent l="0" t="0" r="8890" b="0"/>
            <wp:wrapThrough wrapText="bothSides">
              <wp:wrapPolygon edited="0">
                <wp:start x="0" y="0"/>
                <wp:lineTo x="0" y="21163"/>
                <wp:lineTo x="21424" y="21163"/>
                <wp:lineTo x="21424" y="0"/>
                <wp:lineTo x="0" y="0"/>
              </wp:wrapPolygon>
            </wp:wrapThrough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pel-antara-0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23E" w:rsidRDefault="00FF223E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In de laadruimte ga de de pakketten met daarop de adressen en pakketnummers inladen. Hierbij gebruik je de volgorde van opdracht 3.</w:t>
      </w:r>
    </w:p>
    <w:p w:rsidR="00FF223E" w:rsidRDefault="00FF223E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223E" w:rsidRDefault="00FF223E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Heb je alles ingeladen, dan maak je een foto van de laadruimte.</w:t>
      </w:r>
    </w:p>
    <w:p w:rsidR="00CF498A" w:rsidRDefault="00CF498A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Plak deze foto hieronder.</w:t>
      </w:r>
    </w:p>
    <w:p w:rsidR="00CF498A" w:rsidRPr="00FF223E" w:rsidRDefault="00CF498A" w:rsidP="004C777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Zorg dat alles na afloop weer </w:t>
      </w:r>
      <w:r w:rsidR="00CA357A">
        <w:rPr>
          <w:rFonts w:ascii="Arial" w:hAnsi="Arial" w:cs="Arial"/>
          <w:color w:val="000000"/>
          <w:sz w:val="28"/>
          <w:szCs w:val="28"/>
          <w:shd w:val="clear" w:color="auto" w:fill="FFFFFF"/>
        </w:rPr>
        <w:t>terugbrengt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op de plek waar je het hebt opgehaald.</w:t>
      </w:r>
    </w:p>
    <w:p w:rsidR="00853245" w:rsidRDefault="00853245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853245" w:rsidRDefault="00853245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sdt>
      <w:sdt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id w:val="-2044821104"/>
        <w:picture/>
      </w:sdtPr>
      <w:sdtContent>
        <w:p w:rsidR="00853245" w:rsidRDefault="00B378AE" w:rsidP="00B378AE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Arial" w:hAnsi="Arial" w:cs="Arial"/>
              <w:b/>
              <w:noProof/>
              <w:color w:val="000000"/>
              <w:sz w:val="28"/>
              <w:szCs w:val="28"/>
              <w:shd w:val="clear" w:color="auto" w:fill="FFFFFF"/>
            </w:rPr>
            <w:drawing>
              <wp:inline distT="0" distB="0" distL="0" distR="0">
                <wp:extent cx="1906270" cy="1906270"/>
                <wp:effectExtent l="0" t="0" r="0" b="0"/>
                <wp:docPr id="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53245" w:rsidRDefault="00853245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853245" w:rsidRDefault="00853245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853245" w:rsidRPr="004C7777" w:rsidRDefault="00853245" w:rsidP="004C777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sectPr w:rsidR="00853245" w:rsidRPr="004C7777" w:rsidSect="001C0847">
      <w:headerReference w:type="default" r:id="rId17"/>
      <w:footerReference w:type="default" r:id="rId18"/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3B" w:rsidRDefault="007D373B" w:rsidP="00FF46AD">
      <w:r>
        <w:separator/>
      </w:r>
    </w:p>
  </w:endnote>
  <w:endnote w:type="continuationSeparator" w:id="0">
    <w:p w:rsidR="007D373B" w:rsidRDefault="007D373B" w:rsidP="00FF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C2" w:rsidRDefault="00E842C2">
    <w:pPr>
      <w:pStyle w:val="Voettekst"/>
    </w:pPr>
  </w:p>
  <w:p w:rsidR="00E842C2" w:rsidRDefault="00E842C2">
    <w:pPr>
      <w:pStyle w:val="Voettekst"/>
    </w:pPr>
  </w:p>
  <w:p w:rsidR="00E842C2" w:rsidRDefault="00E842C2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678E387" wp14:editId="56BD83A4">
              <wp:simplePos x="0" y="0"/>
              <wp:positionH relativeFrom="page">
                <wp:posOffset>170180</wp:posOffset>
              </wp:positionH>
              <wp:positionV relativeFrom="line">
                <wp:posOffset>38100</wp:posOffset>
              </wp:positionV>
              <wp:extent cx="7296785" cy="623570"/>
              <wp:effectExtent l="0" t="0" r="18415" b="24130"/>
              <wp:wrapTopAndBottom/>
              <wp:docPr id="265" name="Groe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6785" cy="623570"/>
                        <a:chOff x="374" y="14903"/>
                        <a:chExt cx="11491" cy="494"/>
                      </a:xfr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42C2" w:rsidRDefault="00E842C2" w:rsidP="00442FBB">
                            <w:pPr>
                              <w:pStyle w:val="Geenafstand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FC30A0" wp14:editId="44E26049">
                                  <wp:extent cx="488935" cy="490995"/>
                                  <wp:effectExtent l="0" t="0" r="6985" b="4445"/>
                                  <wp:docPr id="15" name="Afbeelding 15" descr="http://static.mijnwebwinkel.nl/winkel/glittermotifs/article86059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atic.mijnwebwinkel.nl/winkel/glittermotifs/article86059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24" cy="490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Black" w:hAnsi="Arial Black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42C2" w:rsidRDefault="00E842C2">
                            <w:pPr>
                              <w:pStyle w:val="Voetteks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93B5DF6" wp14:editId="55907E08">
                                  <wp:extent cx="1142150" cy="499730"/>
                                  <wp:effectExtent l="0" t="0" r="1270" b="0"/>
                                  <wp:docPr id="19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500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id="Groep 156" o:spid="_x0000_s1028" style="position:absolute;margin-left:13.4pt;margin-top:3pt;width:574.55pt;height:49.1pt;z-index:251662336;mso-position-horizontal-relative:page;mso-position-vertical-relative:line" coordorigin="374,14903" coordsize="11491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">
              <v:rect id="Rectangle 157" o:spid="_x0000_s1029" style="position:absolute;left:374;top:14903;width:9346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D/8YA&#10;AADcAAAADwAAAGRycy9kb3ducmV2LnhtbESPQWvCQBSE74X+h+UVvBTdKBJKdJVaiIgH0VTF4yP7&#10;TNJm34bsqvHfdwuCx2FmvmGm887U4kqtqywrGA4iEMS51RUXCvbfaf8DhPPIGmvLpOBODuaz15cp&#10;JtreeEfXzBciQNglqKD0vkmkdHlJBt3ANsTBO9vWoA+yLaRu8RbgppajKIqlwYrDQokNfZWU/2YX&#10;o2B5zBp+X9NPGtvFZrFdHk7HcapU7637nIDw1Pln+NFeaQWjOIb/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8D/8YAAADcAAAADwAAAAAAAAAAAAAAAACYAgAAZHJz&#10;L2Rvd25yZXYueG1sUEsFBgAAAAAEAAQA9QAAAIsDAAAAAA==&#10;" fillcolor="#8db3e2 [1311]" strokecolor="#c6d9f1 [671]">
                <v:textbox>
                  <w:txbxContent>
                    <w:p w:rsidR="00E842C2" w:rsidRDefault="00E842C2" w:rsidP="00442FBB">
                      <w:pPr>
                        <w:pStyle w:val="Geenafstand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6ECC7E7" wp14:editId="74BDCF1E">
                            <wp:extent cx="488935" cy="490995"/>
                            <wp:effectExtent l="0" t="0" r="6985" b="4445"/>
                            <wp:docPr id="15" name="Afbeelding 15" descr="http://static.mijnwebwinkel.nl/winkel/glittermotifs/article86059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atic.mijnwebwinkel.nl/winkel/glittermotifs/article86059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24" cy="490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Black" w:hAnsi="Arial Black"/>
                        </w:rPr>
                        <w:tab/>
                      </w:r>
                      <w:r>
                        <w:rPr>
                          <w:rFonts w:ascii="Arial Black" w:hAnsi="Arial Black"/>
                        </w:rPr>
                        <w:tab/>
                      </w:r>
                      <w:r>
                        <w:rPr>
                          <w:rFonts w:ascii="Arial Black" w:hAnsi="Arial Black"/>
                        </w:rPr>
                        <w:tab/>
                      </w:r>
                      <w:r>
                        <w:rPr>
                          <w:rFonts w:ascii="Arial Black" w:hAnsi="Arial Black"/>
                        </w:rPr>
                        <w:tab/>
                      </w:r>
                    </w:p>
                  </w:txbxContent>
                </v:textbox>
              </v:rect>
              <v:rect id="Rectangle 158" o:spid="_x0000_s1030" style="position:absolute;left:9763;top:14903;width:210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ju8cA&#10;AADcAAAADwAAAGRycy9kb3ducmV2LnhtbESPT2vCQBTE74V+h+UVvNVNRa2k2UgR/+KhVIW2t0f2&#10;NUnNvg3Z1cRv7wpCj8PM/IZJpp2pxJkaV1pW8NKPQBBnVpecKzjsF88TEM4ja6wsk4ILOZimjw8J&#10;xtq2/Ennnc9FgLCLUUHhfR1L6bKCDLq+rYmD92sbgz7IJpe6wTbATSUHUTSWBksOCwXWNCsoO+5O&#10;RsFqZOfR5aPtlpP118/f5ntrFsOtUr2n7v0NhKfO/4fv7bVWMBi/wu1MOAI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lY7vHAAAA3AAAAA8AAAAAAAAAAAAAAAAAmAIAAGRy&#10;cy9kb3ducmV2LnhtbFBLBQYAAAAABAAEAPUAAACMAwAAAAA=&#10;" fillcolor="#8db3e2 [1311]" strokecolor="white [3212]">
                <v:textbox>
                  <w:txbxContent>
                    <w:p w:rsidR="00E842C2" w:rsidRDefault="00E842C2">
                      <w:pPr>
                        <w:pStyle w:val="Voettekst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1C222AB8" wp14:editId="65CD96DB">
                            <wp:extent cx="1142150" cy="499730"/>
                            <wp:effectExtent l="0" t="0" r="1270" b="0"/>
                            <wp:docPr id="19" name="Afbeelding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500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w10:wrap type="topAndBottom" anchorx="page" anchory="line"/>
            </v:group>
          </w:pict>
        </mc:Fallback>
      </mc:AlternateContent>
    </w:r>
  </w:p>
  <w:p w:rsidR="00E842C2" w:rsidRDefault="00E842C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3B" w:rsidRDefault="007D373B" w:rsidP="00FF46AD">
      <w:r>
        <w:separator/>
      </w:r>
    </w:p>
  </w:footnote>
  <w:footnote w:type="continuationSeparator" w:id="0">
    <w:p w:rsidR="007D373B" w:rsidRDefault="007D373B" w:rsidP="00FF4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C2" w:rsidRDefault="00E842C2">
    <w:pPr>
      <w:pStyle w:val="Koptekst"/>
      <w:jc w:val="right"/>
      <w:rPr>
        <w:color w:val="4F81BD" w:themeColor="accen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398CF9" wp14:editId="36E1F1C4">
          <wp:simplePos x="0" y="0"/>
          <wp:positionH relativeFrom="column">
            <wp:posOffset>1892300</wp:posOffset>
          </wp:positionH>
          <wp:positionV relativeFrom="paragraph">
            <wp:posOffset>-246542</wp:posOffset>
          </wp:positionV>
          <wp:extent cx="1754372" cy="510363"/>
          <wp:effectExtent l="0" t="0" r="0" b="4445"/>
          <wp:wrapNone/>
          <wp:docPr id="1" name="Afbeelding 1" descr="C:\Users\gna\AppData\Local\Microsoft\Windows\Temporary Internet Files\Content.Outlook\1MSYFI1R\TechNa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na\AppData\Local\Microsoft\Windows\Temporary Internet Files\Content.Outlook\1MSYFI1R\TechNas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C6D8F0"/>
                      </a:clrFrom>
                      <a:clrTo>
                        <a:srgbClr val="C6D8F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372" cy="51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4C6B8" wp14:editId="73484480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314440" cy="777240"/>
              <wp:effectExtent l="0" t="0" r="10160" b="22860"/>
              <wp:wrapSquare wrapText="bothSides"/>
              <wp:docPr id="59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15031" cy="77724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85000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id="Rechthoek 4" o:spid="_x0000_s1026" style="position:absolute;margin-left:0;margin-top:0;width:497.2pt;height:61.2pt;z-index:251659264;visibility:visible;mso-wrap-style:square;mso-width-percent: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" fillcolor="#8db3e2 [1311]" strokecolor="white [3212]" strokeweight="2pt">
              <w10:wrap type="square" anchorx="margin" anchory="page"/>
            </v:rect>
          </w:pict>
        </mc:Fallback>
      </mc:AlternateContent>
    </w:r>
  </w:p>
  <w:p w:rsidR="00E842C2" w:rsidRDefault="00E842C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25pt;height:14.25pt" o:bullet="t">
        <v:imagedata r:id="rId1" o:title="Word Work File L_5"/>
      </v:shape>
    </w:pict>
  </w:numPicBullet>
  <w:abstractNum w:abstractNumId="0">
    <w:nsid w:val="FFFFFF7C"/>
    <w:multiLevelType w:val="singleLevel"/>
    <w:tmpl w:val="A8EC091C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2C839EE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C0E784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E0AC9C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FC71B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5E1B74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AEA94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C24E0C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EC933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D0FBF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E76DF"/>
    <w:multiLevelType w:val="hybridMultilevel"/>
    <w:tmpl w:val="074C2AF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77AF4"/>
    <w:multiLevelType w:val="hybridMultilevel"/>
    <w:tmpl w:val="3328F506"/>
    <w:lvl w:ilvl="0" w:tplc="66F8A4EE">
      <w:start w:val="1"/>
      <w:numFmt w:val="bullet"/>
      <w:pStyle w:val="Inhopg1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FF00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817618"/>
    <w:multiLevelType w:val="hybridMultilevel"/>
    <w:tmpl w:val="885E0A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D7ABC"/>
    <w:multiLevelType w:val="hybridMultilevel"/>
    <w:tmpl w:val="079E897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371F6"/>
    <w:multiLevelType w:val="hybridMultilevel"/>
    <w:tmpl w:val="80E4135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F50487"/>
    <w:multiLevelType w:val="hybridMultilevel"/>
    <w:tmpl w:val="9C0016B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723B4"/>
    <w:multiLevelType w:val="hybridMultilevel"/>
    <w:tmpl w:val="BAFA95A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E1DA5"/>
    <w:multiLevelType w:val="multilevel"/>
    <w:tmpl w:val="04090023"/>
    <w:lvl w:ilvl="0">
      <w:start w:val="1"/>
      <w:numFmt w:val="upperRoman"/>
      <w:pStyle w:val="Kop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Kop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Kop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20B7388"/>
    <w:multiLevelType w:val="hybridMultilevel"/>
    <w:tmpl w:val="CE820C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20D91"/>
    <w:multiLevelType w:val="hybridMultilevel"/>
    <w:tmpl w:val="54D24ECA"/>
    <w:lvl w:ilvl="0" w:tplc="A2809B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80A40"/>
    <w:multiLevelType w:val="hybridMultilevel"/>
    <w:tmpl w:val="C0F03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66ED4"/>
    <w:multiLevelType w:val="hybridMultilevel"/>
    <w:tmpl w:val="2C4A61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F0063"/>
    <w:multiLevelType w:val="hybridMultilevel"/>
    <w:tmpl w:val="7AC077E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142B4"/>
    <w:multiLevelType w:val="hybridMultilevel"/>
    <w:tmpl w:val="84DC92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00991"/>
    <w:multiLevelType w:val="hybridMultilevel"/>
    <w:tmpl w:val="77A2222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E5F72"/>
    <w:multiLevelType w:val="hybridMultilevel"/>
    <w:tmpl w:val="362ED0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</w:num>
  <w:num w:numId="7">
    <w:abstractNumId w:val="9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7"/>
  </w:num>
  <w:num w:numId="13">
    <w:abstractNumId w:val="7"/>
  </w:num>
  <w:num w:numId="14">
    <w:abstractNumId w:val="6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5"/>
  </w:num>
  <w:num w:numId="20">
    <w:abstractNumId w:val="4"/>
  </w:num>
  <w:num w:numId="21">
    <w:abstractNumId w:val="4"/>
  </w:num>
  <w:num w:numId="22">
    <w:abstractNumId w:val="4"/>
  </w:num>
  <w:num w:numId="23">
    <w:abstractNumId w:val="3"/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2"/>
  </w:num>
  <w:num w:numId="27">
    <w:abstractNumId w:val="2"/>
  </w:num>
  <w:num w:numId="28">
    <w:abstractNumId w:val="2"/>
    <w:lvlOverride w:ilvl="0">
      <w:startOverride w:val="1"/>
    </w:lvlOverride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</w:num>
  <w:num w:numId="32">
    <w:abstractNumId w:val="0"/>
  </w:num>
  <w:num w:numId="33">
    <w:abstractNumId w:val="0"/>
  </w:num>
  <w:num w:numId="34">
    <w:abstractNumId w:val="0"/>
    <w:lvlOverride w:ilvl="0">
      <w:startOverride w:val="1"/>
    </w:lvlOverride>
  </w:num>
  <w:num w:numId="35">
    <w:abstractNumId w:val="25"/>
  </w:num>
  <w:num w:numId="36">
    <w:abstractNumId w:val="19"/>
  </w:num>
  <w:num w:numId="37">
    <w:abstractNumId w:val="23"/>
  </w:num>
  <w:num w:numId="38">
    <w:abstractNumId w:val="22"/>
  </w:num>
  <w:num w:numId="39">
    <w:abstractNumId w:val="15"/>
  </w:num>
  <w:num w:numId="40">
    <w:abstractNumId w:val="20"/>
  </w:num>
  <w:num w:numId="41">
    <w:abstractNumId w:val="14"/>
  </w:num>
  <w:num w:numId="42">
    <w:abstractNumId w:val="13"/>
  </w:num>
  <w:num w:numId="43">
    <w:abstractNumId w:val="12"/>
  </w:num>
  <w:num w:numId="44">
    <w:abstractNumId w:val="16"/>
  </w:num>
  <w:num w:numId="45">
    <w:abstractNumId w:val="10"/>
  </w:num>
  <w:num w:numId="46">
    <w:abstractNumId w:val="21"/>
  </w:num>
  <w:num w:numId="47">
    <w:abstractNumId w:val="18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xbrvtORa58o5to620eCtyBhs9Y=" w:salt="6ASHzVvGWMTRuJznDG2r1Q=="/>
  <w:defaultTabStop w:val="720"/>
  <w:hyphenationZone w:val="425"/>
  <w:noPunctuationKerning/>
  <w:characterSpacingControl w:val="doNotCompress"/>
  <w:hdrShapeDefaults>
    <o:shapedefaults v:ext="edit" spidmax="2049" style="mso-position-horizontal-relative:page;mso-position-vertical-relative:page" fill="f" fillcolor="#ffbfdd" stroke="f">
      <v:fill color="#ffbfdd" on="f"/>
      <v:stroke on="f"/>
      <o:colormru v:ext="edit" colors="#feffcd,#3c3,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6F"/>
    <w:rsid w:val="00017435"/>
    <w:rsid w:val="00041ED2"/>
    <w:rsid w:val="000515E0"/>
    <w:rsid w:val="00076124"/>
    <w:rsid w:val="000873B7"/>
    <w:rsid w:val="000E20AA"/>
    <w:rsid w:val="001C0847"/>
    <w:rsid w:val="001D7698"/>
    <w:rsid w:val="001E257A"/>
    <w:rsid w:val="001F2D97"/>
    <w:rsid w:val="001F30AE"/>
    <w:rsid w:val="00200639"/>
    <w:rsid w:val="002067E1"/>
    <w:rsid w:val="002335BC"/>
    <w:rsid w:val="00250FA9"/>
    <w:rsid w:val="002A34A6"/>
    <w:rsid w:val="003512D8"/>
    <w:rsid w:val="003A6330"/>
    <w:rsid w:val="00431F8D"/>
    <w:rsid w:val="00442FBB"/>
    <w:rsid w:val="00451CB4"/>
    <w:rsid w:val="00474B7F"/>
    <w:rsid w:val="004C7777"/>
    <w:rsid w:val="004F1480"/>
    <w:rsid w:val="00515AC1"/>
    <w:rsid w:val="00533BAF"/>
    <w:rsid w:val="00551CDE"/>
    <w:rsid w:val="005F592C"/>
    <w:rsid w:val="00677116"/>
    <w:rsid w:val="006A1B07"/>
    <w:rsid w:val="006D458D"/>
    <w:rsid w:val="00711E75"/>
    <w:rsid w:val="00714CB7"/>
    <w:rsid w:val="00743C4C"/>
    <w:rsid w:val="00772F8B"/>
    <w:rsid w:val="007C3F3E"/>
    <w:rsid w:val="007D373B"/>
    <w:rsid w:val="007E568D"/>
    <w:rsid w:val="0081000B"/>
    <w:rsid w:val="0081372D"/>
    <w:rsid w:val="008258BD"/>
    <w:rsid w:val="00853245"/>
    <w:rsid w:val="00860129"/>
    <w:rsid w:val="008C0007"/>
    <w:rsid w:val="008D7A75"/>
    <w:rsid w:val="008F4A57"/>
    <w:rsid w:val="0091506E"/>
    <w:rsid w:val="00936979"/>
    <w:rsid w:val="00944EC6"/>
    <w:rsid w:val="00983E70"/>
    <w:rsid w:val="00A220F7"/>
    <w:rsid w:val="00A55406"/>
    <w:rsid w:val="00A72081"/>
    <w:rsid w:val="00A81719"/>
    <w:rsid w:val="00A908BD"/>
    <w:rsid w:val="00AA60E4"/>
    <w:rsid w:val="00AC0265"/>
    <w:rsid w:val="00AF2AF6"/>
    <w:rsid w:val="00B03804"/>
    <w:rsid w:val="00B062C6"/>
    <w:rsid w:val="00B10D80"/>
    <w:rsid w:val="00B23B11"/>
    <w:rsid w:val="00B324C0"/>
    <w:rsid w:val="00B378AE"/>
    <w:rsid w:val="00B52296"/>
    <w:rsid w:val="00B70925"/>
    <w:rsid w:val="00BA5024"/>
    <w:rsid w:val="00BB6A9F"/>
    <w:rsid w:val="00BE19CD"/>
    <w:rsid w:val="00C17EA4"/>
    <w:rsid w:val="00C30681"/>
    <w:rsid w:val="00C52718"/>
    <w:rsid w:val="00C660A0"/>
    <w:rsid w:val="00C96A9E"/>
    <w:rsid w:val="00CA357A"/>
    <w:rsid w:val="00CD40A0"/>
    <w:rsid w:val="00CF498A"/>
    <w:rsid w:val="00D27D82"/>
    <w:rsid w:val="00D8058A"/>
    <w:rsid w:val="00D87B4A"/>
    <w:rsid w:val="00DC48D7"/>
    <w:rsid w:val="00E03ACA"/>
    <w:rsid w:val="00E27CE0"/>
    <w:rsid w:val="00E71CE8"/>
    <w:rsid w:val="00E842C2"/>
    <w:rsid w:val="00EA4D82"/>
    <w:rsid w:val="00F22B28"/>
    <w:rsid w:val="00F3333E"/>
    <w:rsid w:val="00F44F17"/>
    <w:rsid w:val="00FA668F"/>
    <w:rsid w:val="00FF223E"/>
    <w:rsid w:val="00FF2F6F"/>
    <w:rsid w:val="00FF46AD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#ffbfdd" stroke="f">
      <v:fill color="#ffbfdd" on="f"/>
      <v:stroke on="f"/>
      <o:colormru v:ext="edit" colors="#feffcd,#3c3,#090"/>
    </o:shapedefaults>
    <o:shapelayout v:ext="edit">
      <o:idmap v:ext="edit" data="1"/>
    </o:shapelayout>
  </w:shapeDefaults>
  <w:decimalSymbol w:val=","/>
  <w:listSeparator w:val=";"/>
  <w14:docId w14:val="346FE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numPr>
        <w:numId w:val="2"/>
      </w:numPr>
      <w:spacing w:before="240" w:after="60"/>
      <w:outlineLvl w:val="0"/>
    </w:pPr>
    <w:rPr>
      <w:rFonts w:ascii="Trebuchet MS" w:hAnsi="Trebuchet MS" w:cs="Trebuchet MS"/>
      <w:b/>
      <w:bCs/>
      <w:color w:val="008000"/>
      <w:kern w:val="32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2"/>
      </w:numPr>
      <w:spacing w:before="240" w:after="60"/>
      <w:outlineLvl w:val="1"/>
    </w:pPr>
    <w:rPr>
      <w:rFonts w:ascii="Trebuchet MS" w:hAnsi="Trebuchet MS" w:cs="Trebuchet MS"/>
      <w:b/>
      <w:bCs/>
      <w:i/>
      <w:iCs/>
      <w:color w:val="008000"/>
      <w:sz w:val="20"/>
      <w:szCs w:val="2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color w:val="008000"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pPr>
      <w:spacing w:before="100" w:beforeAutospacing="1" w:after="100" w:afterAutospacing="1"/>
    </w:pPr>
    <w:rPr>
      <w:color w:val="000000"/>
    </w:rPr>
  </w:style>
  <w:style w:type="paragraph" w:styleId="Inhopg1">
    <w:name w:val="toc 1"/>
    <w:basedOn w:val="Standaard"/>
    <w:next w:val="Standaard"/>
    <w:autoRedefine/>
    <w:semiHidden/>
    <w:pPr>
      <w:numPr>
        <w:numId w:val="4"/>
      </w:numPr>
      <w:spacing w:after="40"/>
    </w:pPr>
    <w:rPr>
      <w:rFonts w:ascii="Century Gothic" w:hAnsi="Century Gothic" w:cs="Century Gothic"/>
      <w:color w:val="808080"/>
      <w:sz w:val="18"/>
      <w:szCs w:val="18"/>
    </w:rPr>
  </w:style>
  <w:style w:type="paragraph" w:styleId="Inhopg2">
    <w:name w:val="toc 2"/>
    <w:basedOn w:val="Standaard"/>
    <w:next w:val="Standaard"/>
    <w:autoRedefine/>
    <w:semiHidden/>
    <w:pPr>
      <w:ind w:left="240"/>
    </w:pPr>
  </w:style>
  <w:style w:type="paragraph" w:styleId="Inhopg3">
    <w:name w:val="toc 3"/>
    <w:basedOn w:val="Standaard"/>
    <w:next w:val="Standaard"/>
    <w:autoRedefine/>
    <w:semiHidden/>
    <w:pPr>
      <w:ind w:left="480"/>
    </w:pPr>
  </w:style>
  <w:style w:type="paragraph" w:styleId="Inhopg4">
    <w:name w:val="toc 4"/>
    <w:basedOn w:val="Standaard"/>
    <w:next w:val="Standaard"/>
    <w:autoRedefine/>
    <w:semiHidden/>
    <w:pPr>
      <w:ind w:left="720"/>
    </w:pPr>
  </w:style>
  <w:style w:type="paragraph" w:styleId="Inhopg5">
    <w:name w:val="toc 5"/>
    <w:basedOn w:val="Standaard"/>
    <w:next w:val="Standaard"/>
    <w:autoRedefine/>
    <w:semiHidden/>
    <w:pPr>
      <w:ind w:left="960"/>
    </w:p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styleId="Standaardinspringing">
    <w:name w:val="Normal Indent"/>
    <w:basedOn w:val="Standaard"/>
    <w:semiHidden/>
    <w:pPr>
      <w:ind w:left="720"/>
    </w:pPr>
  </w:style>
  <w:style w:type="paragraph" w:styleId="Koptekst">
    <w:name w:val="header"/>
    <w:basedOn w:val="Standaard"/>
    <w:link w:val="KoptekstChar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320"/>
        <w:tab w:val="right" w:pos="8640"/>
      </w:tabs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Lijstopsomteken">
    <w:name w:val="List Bullet"/>
    <w:basedOn w:val="Standaard"/>
    <w:autoRedefine/>
    <w:semiHidden/>
    <w:pPr>
      <w:numPr>
        <w:numId w:val="7"/>
      </w:numPr>
    </w:pPr>
  </w:style>
  <w:style w:type="paragraph" w:styleId="Lijstnummering">
    <w:name w:val="List Number"/>
    <w:basedOn w:val="Standaard"/>
    <w:semiHidden/>
    <w:pPr>
      <w:numPr>
        <w:numId w:val="10"/>
      </w:numPr>
    </w:pPr>
  </w:style>
  <w:style w:type="paragraph" w:styleId="Lijst2">
    <w:name w:val="List 2"/>
    <w:basedOn w:val="Standaard"/>
    <w:semiHidden/>
    <w:pPr>
      <w:ind w:left="720" w:hanging="360"/>
    </w:pPr>
  </w:style>
  <w:style w:type="paragraph" w:styleId="Lijst3">
    <w:name w:val="List 3"/>
    <w:basedOn w:val="Standaard"/>
    <w:semiHidden/>
    <w:pPr>
      <w:ind w:left="1080" w:hanging="360"/>
    </w:pPr>
  </w:style>
  <w:style w:type="paragraph" w:styleId="Lijst4">
    <w:name w:val="List 4"/>
    <w:basedOn w:val="Standaard"/>
    <w:semiHidden/>
    <w:pPr>
      <w:ind w:left="1440" w:hanging="360"/>
    </w:pPr>
  </w:style>
  <w:style w:type="paragraph" w:styleId="Lijst5">
    <w:name w:val="List 5"/>
    <w:basedOn w:val="Standaard"/>
    <w:semiHidden/>
    <w:pPr>
      <w:ind w:left="1800" w:hanging="360"/>
    </w:pPr>
  </w:style>
  <w:style w:type="paragraph" w:styleId="Lijstopsomteken2">
    <w:name w:val="List Bullet 2"/>
    <w:basedOn w:val="Standaard"/>
    <w:autoRedefine/>
    <w:semiHidden/>
    <w:pPr>
      <w:numPr>
        <w:numId w:val="13"/>
      </w:numPr>
    </w:pPr>
  </w:style>
  <w:style w:type="paragraph" w:styleId="Lijstopsomteken3">
    <w:name w:val="List Bullet 3"/>
    <w:basedOn w:val="Standaard"/>
    <w:autoRedefine/>
    <w:semiHidden/>
    <w:pPr>
      <w:numPr>
        <w:numId w:val="16"/>
      </w:numPr>
    </w:pPr>
  </w:style>
  <w:style w:type="paragraph" w:styleId="Lijstopsomteken4">
    <w:name w:val="List Bullet 4"/>
    <w:basedOn w:val="Standaard"/>
    <w:autoRedefine/>
    <w:semiHidden/>
    <w:pPr>
      <w:numPr>
        <w:numId w:val="19"/>
      </w:numPr>
    </w:pPr>
  </w:style>
  <w:style w:type="paragraph" w:styleId="Lijstopsomteken5">
    <w:name w:val="List Bullet 5"/>
    <w:basedOn w:val="Standaard"/>
    <w:autoRedefine/>
    <w:semiHidden/>
    <w:pPr>
      <w:numPr>
        <w:numId w:val="22"/>
      </w:numPr>
    </w:pPr>
  </w:style>
  <w:style w:type="paragraph" w:styleId="Lijstnummering2">
    <w:name w:val="List Number 2"/>
    <w:basedOn w:val="Standaard"/>
    <w:semiHidden/>
    <w:pPr>
      <w:numPr>
        <w:numId w:val="25"/>
      </w:numPr>
    </w:pPr>
  </w:style>
  <w:style w:type="paragraph" w:styleId="Lijstnummering3">
    <w:name w:val="List Number 3"/>
    <w:basedOn w:val="Standaard"/>
    <w:semiHidden/>
    <w:pPr>
      <w:numPr>
        <w:numId w:val="28"/>
      </w:numPr>
    </w:pPr>
  </w:style>
  <w:style w:type="paragraph" w:styleId="Lijstnummering4">
    <w:name w:val="List Number 4"/>
    <w:basedOn w:val="Standaard"/>
    <w:semiHidden/>
    <w:pPr>
      <w:numPr>
        <w:numId w:val="31"/>
      </w:numPr>
    </w:pPr>
  </w:style>
  <w:style w:type="paragraph" w:styleId="Lijstnummering5">
    <w:name w:val="List Number 5"/>
    <w:basedOn w:val="Standaard"/>
    <w:semiHidden/>
    <w:pPr>
      <w:numPr>
        <w:numId w:val="34"/>
      </w:numPr>
    </w:pPr>
  </w:style>
  <w:style w:type="paragraph" w:styleId="Titel">
    <w:name w:val="Title"/>
    <w:basedOn w:val="Standaard"/>
    <w:qFormat/>
    <w:pPr>
      <w:spacing w:before="240" w:after="60"/>
      <w:jc w:val="center"/>
      <w:outlineLvl w:val="0"/>
    </w:pPr>
    <w:rPr>
      <w:rFonts w:ascii="Century Gothic" w:hAnsi="Century Gothic" w:cs="Century Gothic"/>
      <w:b/>
      <w:bCs/>
      <w:kern w:val="28"/>
      <w:sz w:val="28"/>
      <w:szCs w:val="28"/>
    </w:rPr>
  </w:style>
  <w:style w:type="paragraph" w:styleId="Handtekening">
    <w:name w:val="Signature"/>
    <w:basedOn w:val="Standaard"/>
    <w:semiHidden/>
    <w:pPr>
      <w:ind w:left="4320"/>
    </w:pPr>
  </w:style>
  <w:style w:type="paragraph" w:styleId="Plattetekst">
    <w:name w:val="Body Text"/>
    <w:basedOn w:val="Standaard"/>
    <w:semiHidden/>
    <w:pPr>
      <w:spacing w:after="120" w:line="240" w:lineRule="atLeast"/>
    </w:pPr>
    <w:rPr>
      <w:color w:val="000000"/>
      <w:sz w:val="20"/>
      <w:szCs w:val="20"/>
    </w:rPr>
  </w:style>
  <w:style w:type="paragraph" w:styleId="Lijstvoortzetting">
    <w:name w:val="List Continue"/>
    <w:basedOn w:val="Standaard"/>
    <w:semiHidden/>
    <w:pPr>
      <w:spacing w:after="120"/>
      <w:ind w:left="360"/>
    </w:pPr>
  </w:style>
  <w:style w:type="paragraph" w:styleId="Lijstvoortzetting2">
    <w:name w:val="List Continue 2"/>
    <w:basedOn w:val="Standaard"/>
    <w:semiHidden/>
    <w:pPr>
      <w:spacing w:after="120"/>
      <w:ind w:left="720"/>
    </w:pPr>
  </w:style>
  <w:style w:type="paragraph" w:styleId="Lijstvoortzetting3">
    <w:name w:val="List Continue 3"/>
    <w:basedOn w:val="Standaard"/>
    <w:semiHidden/>
    <w:pPr>
      <w:spacing w:after="120"/>
      <w:ind w:left="1080"/>
    </w:pPr>
  </w:style>
  <w:style w:type="paragraph" w:styleId="Lijstvoortzetting4">
    <w:name w:val="List Continue 4"/>
    <w:basedOn w:val="Standaard"/>
    <w:semiHidden/>
    <w:pPr>
      <w:spacing w:after="120"/>
      <w:ind w:left="1440"/>
    </w:pPr>
  </w:style>
  <w:style w:type="paragraph" w:styleId="Lijstvoortzetting5">
    <w:name w:val="List Continue 5"/>
    <w:basedOn w:val="Standaard"/>
    <w:semiHidden/>
    <w:pPr>
      <w:spacing w:after="120"/>
      <w:ind w:left="1800"/>
    </w:pPr>
  </w:style>
  <w:style w:type="paragraph" w:styleId="Berichtkop">
    <w:name w:val="Message Header"/>
    <w:basedOn w:val="Standa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anhef">
    <w:name w:val="Salutation"/>
    <w:basedOn w:val="Standaard"/>
    <w:next w:val="Standaard"/>
    <w:semiHidden/>
  </w:style>
  <w:style w:type="paragraph" w:styleId="Notitiekop">
    <w:name w:val="Note Heading"/>
    <w:basedOn w:val="Standaard"/>
    <w:next w:val="Standaard"/>
    <w:semiHidden/>
  </w:style>
  <w:style w:type="paragraph" w:styleId="Tekstzonderopmaak">
    <w:name w:val="Plain Text"/>
    <w:basedOn w:val="Standaard"/>
    <w:semiHidden/>
    <w:rPr>
      <w:rFonts w:ascii="Courier New" w:hAnsi="Courier New" w:cs="Courier New"/>
      <w:sz w:val="20"/>
      <w:szCs w:val="20"/>
    </w:rPr>
  </w:style>
  <w:style w:type="paragraph" w:styleId="Citaat">
    <w:name w:val="Quote"/>
    <w:basedOn w:val="Standaard"/>
    <w:qFormat/>
    <w:pPr>
      <w:spacing w:line="320" w:lineRule="exact"/>
      <w:jc w:val="center"/>
    </w:pPr>
    <w:rPr>
      <w:rFonts w:ascii="Century Gothic" w:hAnsi="Century Gothic" w:cs="Century Gothic"/>
      <w:i/>
      <w:color w:val="FF0000"/>
      <w:lang w:bidi="nl-NL"/>
    </w:rPr>
  </w:style>
  <w:style w:type="paragraph" w:customStyle="1" w:styleId="Adresafzender">
    <w:name w:val="Adres afzender"/>
    <w:basedOn w:val="Standaard"/>
    <w:semiHidden/>
    <w:pPr>
      <w:spacing w:line="220" w:lineRule="exact"/>
    </w:pPr>
    <w:rPr>
      <w:rFonts w:ascii="Century Gothic" w:hAnsi="Century Gothic" w:cs="Century Gothic"/>
      <w:color w:val="808080"/>
      <w:sz w:val="18"/>
      <w:szCs w:val="18"/>
      <w:lang w:bidi="nl-NL"/>
    </w:rPr>
  </w:style>
  <w:style w:type="paragraph" w:customStyle="1" w:styleId="Postadres">
    <w:name w:val="Postadres"/>
    <w:basedOn w:val="Standaard"/>
    <w:semiHidden/>
    <w:pPr>
      <w:spacing w:line="280" w:lineRule="atLeast"/>
    </w:pPr>
    <w:rPr>
      <w:rFonts w:ascii="Century Gothic" w:hAnsi="Century Gothic" w:cs="Century Gothic"/>
      <w:b/>
      <w:caps/>
      <w:color w:val="808080"/>
      <w:lang w:bidi="nl-NL"/>
    </w:rPr>
  </w:style>
  <w:style w:type="paragraph" w:styleId="Kopvaninhoudsopgave">
    <w:name w:val="TOC Heading"/>
    <w:basedOn w:val="Standaard"/>
    <w:qFormat/>
    <w:rPr>
      <w:rFonts w:ascii="Century Gothic" w:hAnsi="Century Gothic" w:cs="Century Gothic"/>
      <w:b/>
      <w:color w:val="FF0000"/>
      <w:sz w:val="18"/>
      <w:szCs w:val="18"/>
      <w:lang w:bidi="nl-NL"/>
    </w:rPr>
  </w:style>
  <w:style w:type="paragraph" w:customStyle="1" w:styleId="Kop10">
    <w:name w:val="Kop1"/>
    <w:basedOn w:val="Standaard"/>
    <w:semiHidden/>
    <w:pPr>
      <w:jc w:val="center"/>
    </w:pPr>
    <w:rPr>
      <w:rFonts w:ascii="Century Gothic" w:hAnsi="Century Gothic" w:cs="Century Gothic"/>
      <w:smallCaps/>
      <w:color w:val="FF0000"/>
      <w:spacing w:val="40"/>
      <w:sz w:val="52"/>
      <w:szCs w:val="52"/>
      <w:lang w:bidi="nl-NL"/>
    </w:rPr>
  </w:style>
  <w:style w:type="paragraph" w:customStyle="1" w:styleId="Datumvolume">
    <w:name w:val="Datum &amp; volume"/>
    <w:basedOn w:val="Standaard"/>
    <w:semiHidden/>
    <w:pPr>
      <w:jc w:val="right"/>
    </w:pPr>
    <w:rPr>
      <w:rFonts w:ascii="Century Gothic" w:hAnsi="Century Gothic" w:cs="Century Gothic"/>
      <w:b/>
      <w:color w:val="808080"/>
      <w:sz w:val="16"/>
      <w:szCs w:val="16"/>
      <w:lang w:bidi="nl-NL"/>
    </w:rPr>
  </w:style>
  <w:style w:type="paragraph" w:customStyle="1" w:styleId="Kop20">
    <w:name w:val="Kop2"/>
    <w:semiHidden/>
    <w:pPr>
      <w:spacing w:before="120" w:after="240"/>
    </w:pPr>
    <w:rPr>
      <w:rFonts w:ascii="Century Gothic" w:hAnsi="Century Gothic" w:cs="Century Gothic"/>
      <w:smallCaps/>
      <w:color w:val="FF0000"/>
      <w:spacing w:val="40"/>
      <w:sz w:val="28"/>
      <w:szCs w:val="28"/>
      <w:lang w:bidi="nl-NL"/>
    </w:rPr>
  </w:style>
  <w:style w:type="paragraph" w:customStyle="1" w:styleId="paginanummer">
    <w:name w:val="paginanummer"/>
    <w:basedOn w:val="Standaard"/>
    <w:semiHidden/>
    <w:pPr>
      <w:jc w:val="center"/>
    </w:pPr>
    <w:rPr>
      <w:rFonts w:ascii="Century Gothic" w:hAnsi="Century Gothic" w:cs="Century Gothic"/>
      <w:color w:val="808080"/>
      <w:sz w:val="16"/>
      <w:szCs w:val="16"/>
      <w:lang w:bidi="nl-NL"/>
    </w:rPr>
  </w:style>
  <w:style w:type="paragraph" w:customStyle="1" w:styleId="Impressum">
    <w:name w:val="Impressum"/>
    <w:basedOn w:val="Kop10"/>
    <w:autoRedefine/>
    <w:semiHidden/>
    <w:rsid w:val="00FF2F6F"/>
    <w:rPr>
      <w:noProof/>
      <w:lang w:bidi="ar-SA"/>
    </w:rPr>
  </w:style>
  <w:style w:type="table" w:customStyle="1" w:styleId="Standaardtabel1">
    <w:name w:val="Standaardtabel1"/>
    <w:semiHidden/>
    <w:rPr>
      <w:lang w:bidi="nl-N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envoudigetabel11">
    <w:name w:val="Eenvoudige tabel 11"/>
    <w:basedOn w:val="Standaardtabel"/>
    <w:semiHidden/>
    <w:rPr>
      <w:lang w:bidi="nl-NL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lang w:val="nl-NL" w:eastAsia="nl-NL" w:bidi="nl-N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lang w:val="nl-NL" w:eastAsia="nl-NL" w:bidi="nl-N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Klassieketabel11">
    <w:name w:val="Klassieke tabel 11"/>
    <w:basedOn w:val="Standaardtabel"/>
    <w:semiHidden/>
    <w:rPr>
      <w:lang w:bidi="nl-N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lang w:val="nl-NL" w:eastAsia="nl-NL" w:bidi="nl-NL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assieketabel21">
    <w:name w:val="Klassieke tabel 21"/>
    <w:basedOn w:val="Standaardtabel"/>
    <w:semiHidden/>
    <w:rPr>
      <w:lang w:bidi="nl-N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assieketabel31">
    <w:name w:val="Klassieke tabel 31"/>
    <w:basedOn w:val="Standaardtabel"/>
    <w:semiHidden/>
    <w:rPr>
      <w:color w:val="000080"/>
      <w:lang w:bidi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  <w:lang w:val="nl-NL" w:eastAsia="nl-NL" w:bidi="nl-N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assieketabel41">
    <w:name w:val="Klassieke tabel 41"/>
    <w:basedOn w:val="Standaardtabel"/>
    <w:semiHidden/>
    <w:rPr>
      <w:lang w:bidi="nl-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eurrijketabel11">
    <w:name w:val="Kleurrijke tabel 11"/>
    <w:basedOn w:val="Standaardtabel"/>
    <w:semiHidden/>
    <w:rPr>
      <w:color w:val="FFFFFF"/>
      <w:lang w:bidi="nl-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eurrijketabel21">
    <w:name w:val="Kleurrijke tabel 21"/>
    <w:basedOn w:val="Standaardtabel"/>
    <w:semiHidden/>
    <w:rPr>
      <w:lang w:bidi="nl-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eurrijketabel31">
    <w:name w:val="Kleurrijke tabel 31"/>
    <w:basedOn w:val="Standaardtabel"/>
    <w:semiHidden/>
    <w:rPr>
      <w:lang w:bidi="nl-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lang w:val="nl-NL" w:eastAsia="nl-NL" w:bidi="nl-NL"/>
      </w:rPr>
      <w:tblPr/>
      <w:tcPr>
        <w:tcBorders>
          <w:left w:val="single" w:sz="6" w:space="0" w:color="000000"/>
          <w:right w:val="single" w:sz="3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kolommen11">
    <w:name w:val="Tabelkolommen 11"/>
    <w:basedOn w:val="Standaardtabel"/>
    <w:semiHidden/>
    <w:rPr>
      <w:b/>
      <w:bCs/>
      <w:lang w:bidi="nl-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  <w:lang w:val="nl-NL" w:eastAsia="nl-NL" w:bidi="nl-NL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  <w:lang w:val="nl-NL" w:eastAsia="nl-NL" w:bidi="nl-NL"/>
      </w:rPr>
      <w:tblPr/>
      <w:tcPr>
        <w:shd w:val="pct25" w:color="000000" w:fill="FFFFFF"/>
      </w:tcPr>
    </w:tblStylePr>
    <w:tblStylePr w:type="band2Vert">
      <w:rPr>
        <w:color w:val="auto"/>
        <w:lang w:val="nl-NL" w:eastAsia="nl-NL" w:bidi="nl-NL"/>
      </w:rPr>
      <w:tblPr/>
      <w:tcPr>
        <w:shd w:val="pct25" w:color="FFFF00" w:fill="FFFFFF"/>
      </w:tcPr>
    </w:tblStylePr>
    <w:tblStylePr w:type="ne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kolommen21">
    <w:name w:val="Tabelkolommen 21"/>
    <w:basedOn w:val="Standaardtabel"/>
    <w:semiHidden/>
    <w:rPr>
      <w:b/>
      <w:bCs/>
      <w:lang w:bidi="nl-NL"/>
    </w:rPr>
    <w:tblPr>
      <w:tblStyleColBandSize w:val="1"/>
    </w:tblPr>
    <w:tblStylePr w:type="firstRow">
      <w:rPr>
        <w:color w:val="FFFFFF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  <w:lang w:val="nl-NL" w:eastAsia="nl-NL" w:bidi="nl-NL"/>
      </w:rPr>
      <w:tblPr/>
      <w:tcPr>
        <w:shd w:val="pct30" w:color="000000" w:fill="FFFFFF"/>
      </w:tcPr>
    </w:tblStylePr>
    <w:tblStylePr w:type="band2Vert">
      <w:rPr>
        <w:color w:val="auto"/>
        <w:lang w:val="nl-NL" w:eastAsia="nl-NL" w:bidi="nl-NL"/>
      </w:rPr>
      <w:tblPr/>
      <w:tcPr>
        <w:shd w:val="pct25" w:color="00FF00" w:fill="FFFFFF"/>
      </w:tcPr>
    </w:tblStylePr>
    <w:tblStylePr w:type="ne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kolommen31">
    <w:name w:val="Tabelkolommen 31"/>
    <w:basedOn w:val="Standaardtabel"/>
    <w:semiHidden/>
    <w:rPr>
      <w:b/>
      <w:bCs/>
      <w:lang w:bidi="nl-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lang w:val="nl-NL" w:eastAsia="nl-NL" w:bidi="nl-NL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  <w:lang w:val="nl-NL" w:eastAsia="nl-NL" w:bidi="nl-NL"/>
      </w:rPr>
      <w:tblPr/>
      <w:tcPr>
        <w:shd w:val="solid" w:color="C0C0C0" w:fill="FFFFFF"/>
      </w:tcPr>
    </w:tblStylePr>
    <w:tblStylePr w:type="band2Vert">
      <w:rPr>
        <w:color w:val="auto"/>
        <w:lang w:val="nl-NL" w:eastAsia="nl-NL" w:bidi="nl-NL"/>
      </w:rPr>
      <w:tblPr/>
      <w:tcPr>
        <w:shd w:val="pct10" w:color="000000" w:fill="FFFFFF"/>
      </w:tcPr>
    </w:tblStylePr>
    <w:tblStylePr w:type="ne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kolommen41">
    <w:name w:val="Tabelkolommen 41"/>
    <w:basedOn w:val="Standaardtabel"/>
    <w:semiHidden/>
    <w:rPr>
      <w:lang w:bidi="nl-NL"/>
    </w:rPr>
    <w:tblPr>
      <w:tblStyleColBandSize w:val="1"/>
    </w:tblPr>
    <w:tblStylePr w:type="firstRow">
      <w:rPr>
        <w:color w:val="FFFFFF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  <w:lang w:val="nl-NL" w:eastAsia="nl-NL" w:bidi="nl-NL"/>
      </w:rPr>
      <w:tblPr/>
      <w:tcPr>
        <w:shd w:val="pct50" w:color="008080" w:fill="FFFFFF"/>
      </w:tcPr>
    </w:tblStylePr>
    <w:tblStylePr w:type="band2Vert">
      <w:rPr>
        <w:color w:val="auto"/>
        <w:lang w:val="nl-NL" w:eastAsia="nl-NL" w:bidi="nl-NL"/>
      </w:rPr>
      <w:tblPr/>
      <w:tcPr>
        <w:shd w:val="pct10" w:color="000000" w:fill="FFFFFF"/>
      </w:tcPr>
    </w:tblStylePr>
  </w:style>
  <w:style w:type="table" w:customStyle="1" w:styleId="Tabelkolommen51">
    <w:name w:val="Tabelkolommen 51"/>
    <w:basedOn w:val="Standaardtabel"/>
    <w:semiHidden/>
    <w:rPr>
      <w:lang w:bidi="nl-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  <w:lang w:val="nl-NL" w:eastAsia="nl-NL" w:bidi="nl-NL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lang w:val="nl-NL" w:eastAsia="nl-NL" w:bidi="nl-NL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  <w:lang w:val="nl-NL" w:eastAsia="nl-NL" w:bidi="nl-NL"/>
      </w:rPr>
      <w:tblPr/>
      <w:tcPr>
        <w:shd w:val="solid" w:color="C0C0C0" w:fill="FFFFFF"/>
      </w:tcPr>
    </w:tblStylePr>
    <w:tblStylePr w:type="band2Vert">
      <w:rPr>
        <w:color w:val="auto"/>
        <w:lang w:val="nl-NL" w:eastAsia="nl-NL" w:bidi="nl-NL"/>
      </w:rPr>
    </w:tblStylePr>
  </w:style>
  <w:style w:type="table" w:customStyle="1" w:styleId="Tabelraster11">
    <w:name w:val="Tabelraster 11"/>
    <w:basedOn w:val="Standaardtabel"/>
    <w:semiHidden/>
    <w:rPr>
      <w:lang w:bidi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21">
    <w:name w:val="Tabelraster 21"/>
    <w:basedOn w:val="Standaardtabel"/>
    <w:semiHidden/>
    <w:rPr>
      <w:lang w:bidi="nl-NL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31">
    <w:name w:val="Tabelraster 31"/>
    <w:basedOn w:val="Standaardtabel"/>
    <w:semiHidden/>
    <w:rPr>
      <w:lang w:bidi="nl-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41">
    <w:name w:val="Tabelraster 41"/>
    <w:basedOn w:val="Standaardtabel"/>
    <w:semiHidden/>
    <w:rPr>
      <w:lang w:bidi="nl-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51">
    <w:name w:val="Tabelraster 51"/>
    <w:basedOn w:val="Standaardtabel"/>
    <w:semiHidden/>
    <w:rPr>
      <w:lang w:bidi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lang w:val="nl-NL" w:eastAsia="nl-NL" w:bidi="nl-N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raster61">
    <w:name w:val="Tabelraster 61"/>
    <w:basedOn w:val="Standaardtabel"/>
    <w:semiHidden/>
    <w:rPr>
      <w:lang w:bidi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lang w:val="nl-NL" w:eastAsia="nl-NL" w:bidi="nl-N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raster71">
    <w:name w:val="Tabelraster 71"/>
    <w:basedOn w:val="Standaardtabel"/>
    <w:semiHidden/>
    <w:rPr>
      <w:b/>
      <w:bCs/>
      <w:lang w:bidi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lang w:val="nl-NL" w:eastAsia="nl-NL" w:bidi="nl-N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raster81">
    <w:name w:val="Tabelraster 81"/>
    <w:basedOn w:val="Standaardtabel"/>
    <w:semiHidden/>
    <w:rPr>
      <w:lang w:bidi="nl-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ijst11">
    <w:name w:val="Tabellijst 11"/>
    <w:basedOn w:val="Standaardtabel"/>
    <w:semiHidden/>
    <w:rPr>
      <w:lang w:bidi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ijst21">
    <w:name w:val="Tabellijst 21"/>
    <w:basedOn w:val="Standaardtabel"/>
    <w:semiHidden/>
    <w:rPr>
      <w:lang w:bidi="nl-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ijst31">
    <w:name w:val="Tabellijst 31"/>
    <w:basedOn w:val="Standaardtabel"/>
    <w:semiHidden/>
    <w:rPr>
      <w:lang w:bidi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lang w:val="nl-NL" w:eastAsia="nl-NL" w:bidi="nl-N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ijst41">
    <w:name w:val="Tabellijst 41"/>
    <w:basedOn w:val="Standaardtabel"/>
    <w:semiHidden/>
    <w:rPr>
      <w:lang w:bidi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ijst51">
    <w:name w:val="Tabellijst 51"/>
    <w:basedOn w:val="Standaardtabel"/>
    <w:semiHidden/>
    <w:rPr>
      <w:lang w:bidi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ijst61">
    <w:name w:val="Tabellijst 61"/>
    <w:basedOn w:val="Standaardtabel"/>
    <w:semiHidden/>
    <w:rPr>
      <w:lang w:bidi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lijst71">
    <w:name w:val="Tabellijst 71"/>
    <w:basedOn w:val="Standaardtabel"/>
    <w:semiHidden/>
    <w:rPr>
      <w:lang w:bidi="nl-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  <w:lang w:val="nl-NL" w:eastAsia="nl-NL" w:bidi="nl-NL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lang w:val="nl-NL" w:eastAsia="nl-NL" w:bidi="nl-NL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ijst81">
    <w:name w:val="Tabellijst 81"/>
    <w:basedOn w:val="Standaardtabel"/>
    <w:semiHidden/>
    <w:rPr>
      <w:lang w:bidi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D-effectentabel1">
    <w:name w:val="3D-effecten tabel 1"/>
    <w:basedOn w:val="Standaardtabel"/>
    <w:semiHidden/>
    <w:rPr>
      <w:lang w:bidi="nl-NL"/>
    </w:rPr>
    <w:tblPr/>
    <w:tcPr>
      <w:shd w:val="solid" w:color="C0C0C0" w:fill="FFFFFF"/>
    </w:tcPr>
    <w:tblStylePr w:type="firstRow">
      <w:rPr>
        <w:b/>
        <w:bCs/>
        <w:color w:val="800080"/>
        <w:lang w:val="nl-NL" w:eastAsia="nl-NL" w:bidi="nl-NL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lang w:val="nl-NL" w:eastAsia="nl-NL" w:bidi="nl-N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lef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lang w:val="nl-NL" w:eastAsia="nl-NL" w:bidi="nl-N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lang w:val="nl-NL" w:eastAsia="nl-NL" w:bidi="nl-N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lang w:val="nl-NL" w:eastAsia="nl-NL" w:bidi="nl-N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lang w:val="nl-NL" w:eastAsia="nl-NL" w:bidi="nl-NL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  <w:lang w:val="nl-NL" w:eastAsia="nl-NL" w:bidi="nl-N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-effectentabel2">
    <w:name w:val="3D-effecten tabel 2"/>
    <w:basedOn w:val="Standaardtabel"/>
    <w:semiHidden/>
    <w:rPr>
      <w:lang w:bidi="nl-NL"/>
    </w:rPr>
    <w:tblPr>
      <w:tblStyleRowBandSize w:val="1"/>
    </w:tblPr>
    <w:tcPr>
      <w:shd w:val="solid" w:color="C0C0C0" w:fill="FFFFFF"/>
    </w:tcPr>
    <w:tblStylePr w:type="firstRow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lang w:val="nl-NL" w:eastAsia="nl-NL" w:bidi="nl-NL"/>
      </w:rPr>
      <w:tblPr/>
      <w:tcPr>
        <w:tcBorders>
          <w:top w:val="none" w:sz="0" w:space="0" w:color="auto"/>
          <w:left w:val="single" w:sz="6" w:space="0" w:color="808080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Col">
      <w:rPr>
        <w:lang w:val="nl-NL" w:eastAsia="nl-NL" w:bidi="nl-N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lang w:val="nl-NL" w:eastAsia="nl-NL" w:bidi="nl-N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-effectentabel3">
    <w:name w:val="3D-effecten tabel 3"/>
    <w:basedOn w:val="Standaardtabel"/>
    <w:semiHidden/>
    <w:rPr>
      <w:lang w:bidi="nl-NL"/>
    </w:rPr>
    <w:tblPr>
      <w:tblStyleRowBandSize w:val="1"/>
      <w:tblStyleColBandSize w:val="1"/>
    </w:tblPr>
    <w:tblStylePr w:type="firstRow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lang w:val="nl-NL" w:eastAsia="nl-NL" w:bidi="nl-NL"/>
      </w:rPr>
      <w:tblPr/>
      <w:tcPr>
        <w:tcBorders>
          <w:top w:val="none" w:sz="0" w:space="0" w:color="auto"/>
          <w:left w:val="single" w:sz="6" w:space="0" w:color="808080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Col">
      <w:rPr>
        <w:lang w:val="nl-NL" w:eastAsia="nl-NL" w:bidi="nl-N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  <w:lang w:val="nl-NL" w:eastAsia="nl-NL" w:bidi="nl-NL"/>
      </w:rPr>
      <w:tblPr/>
      <w:tcPr>
        <w:shd w:val="solid" w:color="C0C0C0" w:fill="FFFFFF"/>
      </w:tcPr>
    </w:tblStylePr>
    <w:tblStylePr w:type="band2Vert">
      <w:rPr>
        <w:color w:val="auto"/>
        <w:lang w:val="nl-NL" w:eastAsia="nl-NL" w:bidi="nl-NL"/>
      </w:rPr>
      <w:tblPr/>
      <w:tcPr>
        <w:shd w:val="pct50" w:color="C0C0C0" w:fill="FFFFFF"/>
      </w:tcPr>
    </w:tblStylePr>
    <w:tblStylePr w:type="band1Horz">
      <w:rPr>
        <w:lang w:val="nl-NL" w:eastAsia="nl-NL" w:bidi="nl-N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igentijdsetabel1">
    <w:name w:val="Eigentijdse tabel1"/>
    <w:basedOn w:val="Standaardtabel"/>
    <w:semiHidden/>
    <w:rPr>
      <w:lang w:bidi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gantetabel1">
    <w:name w:val="Elegante tabel1"/>
    <w:basedOn w:val="Standaardtabel"/>
    <w:semiHidden/>
    <w:rPr>
      <w:lang w:bidi="nl-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rofessioneletabel1">
    <w:name w:val="Professionele tabel1"/>
    <w:basedOn w:val="Standaardtabel"/>
    <w:semiHidden/>
    <w:rPr>
      <w:lang w:bidi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raster1">
    <w:name w:val="Tabelraster1"/>
    <w:basedOn w:val="Standaardtabel"/>
    <w:semiHidden/>
    <w:rPr>
      <w:lang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F46A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6AD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5F592C"/>
    <w:rPr>
      <w:rFonts w:ascii="Trebuchet MS" w:hAnsi="Trebuchet MS" w:cs="Trebuchet MS"/>
      <w:b/>
      <w:bCs/>
      <w:color w:val="008000"/>
      <w:kern w:val="32"/>
      <w:sz w:val="28"/>
      <w:szCs w:val="28"/>
    </w:rPr>
  </w:style>
  <w:style w:type="character" w:customStyle="1" w:styleId="KoptekstChar">
    <w:name w:val="Koptekst Char"/>
    <w:basedOn w:val="Standaardalinea-lettertype"/>
    <w:link w:val="Koptekst"/>
    <w:rsid w:val="00FF2F6F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C30681"/>
    <w:rPr>
      <w:sz w:val="24"/>
      <w:szCs w:val="24"/>
    </w:rPr>
  </w:style>
  <w:style w:type="paragraph" w:styleId="Geenafstand">
    <w:name w:val="No Spacing"/>
    <w:uiPriority w:val="1"/>
    <w:qFormat/>
    <w:rsid w:val="00442FBB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451CB4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character" w:styleId="Hyperlink">
    <w:name w:val="Hyperlink"/>
    <w:basedOn w:val="Standaardalinea-lettertype"/>
    <w:uiPriority w:val="99"/>
    <w:unhideWhenUsed/>
    <w:rsid w:val="008F4A5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3F3E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B6A9F"/>
    <w:rPr>
      <w:color w:val="808080"/>
    </w:rPr>
  </w:style>
  <w:style w:type="character" w:customStyle="1" w:styleId="Antwoord">
    <w:name w:val="Antwoord"/>
    <w:basedOn w:val="Standaardalinea-lettertype"/>
    <w:uiPriority w:val="1"/>
    <w:rsid w:val="00BB6A9F"/>
    <w:rPr>
      <w:rFonts w:ascii="Arial" w:hAnsi="Arial"/>
      <w:sz w:val="28"/>
    </w:rPr>
  </w:style>
  <w:style w:type="character" w:customStyle="1" w:styleId="Antwoordveld">
    <w:name w:val="Antwoordveld"/>
    <w:basedOn w:val="Standaardalinea-lettertype"/>
    <w:uiPriority w:val="1"/>
    <w:rsid w:val="00BE19CD"/>
    <w:rPr>
      <w:rFonts w:ascii="Arial" w:hAnsi="Arial"/>
      <w:sz w:val="28"/>
    </w:rPr>
  </w:style>
  <w:style w:type="table" w:styleId="Tabelraster">
    <w:name w:val="Table Grid"/>
    <w:basedOn w:val="Standaardtabel"/>
    <w:uiPriority w:val="59"/>
    <w:rsid w:val="0020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numPr>
        <w:numId w:val="2"/>
      </w:numPr>
      <w:spacing w:before="240" w:after="60"/>
      <w:outlineLvl w:val="0"/>
    </w:pPr>
    <w:rPr>
      <w:rFonts w:ascii="Trebuchet MS" w:hAnsi="Trebuchet MS" w:cs="Trebuchet MS"/>
      <w:b/>
      <w:bCs/>
      <w:color w:val="008000"/>
      <w:kern w:val="32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2"/>
      </w:numPr>
      <w:spacing w:before="240" w:after="60"/>
      <w:outlineLvl w:val="1"/>
    </w:pPr>
    <w:rPr>
      <w:rFonts w:ascii="Trebuchet MS" w:hAnsi="Trebuchet MS" w:cs="Trebuchet MS"/>
      <w:b/>
      <w:bCs/>
      <w:i/>
      <w:iCs/>
      <w:color w:val="008000"/>
      <w:sz w:val="20"/>
      <w:szCs w:val="2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color w:val="008000"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pPr>
      <w:spacing w:before="100" w:beforeAutospacing="1" w:after="100" w:afterAutospacing="1"/>
    </w:pPr>
    <w:rPr>
      <w:color w:val="000000"/>
    </w:rPr>
  </w:style>
  <w:style w:type="paragraph" w:styleId="Inhopg1">
    <w:name w:val="toc 1"/>
    <w:basedOn w:val="Standaard"/>
    <w:next w:val="Standaard"/>
    <w:autoRedefine/>
    <w:semiHidden/>
    <w:pPr>
      <w:numPr>
        <w:numId w:val="4"/>
      </w:numPr>
      <w:spacing w:after="40"/>
    </w:pPr>
    <w:rPr>
      <w:rFonts w:ascii="Century Gothic" w:hAnsi="Century Gothic" w:cs="Century Gothic"/>
      <w:color w:val="808080"/>
      <w:sz w:val="18"/>
      <w:szCs w:val="18"/>
    </w:rPr>
  </w:style>
  <w:style w:type="paragraph" w:styleId="Inhopg2">
    <w:name w:val="toc 2"/>
    <w:basedOn w:val="Standaard"/>
    <w:next w:val="Standaard"/>
    <w:autoRedefine/>
    <w:semiHidden/>
    <w:pPr>
      <w:ind w:left="240"/>
    </w:pPr>
  </w:style>
  <w:style w:type="paragraph" w:styleId="Inhopg3">
    <w:name w:val="toc 3"/>
    <w:basedOn w:val="Standaard"/>
    <w:next w:val="Standaard"/>
    <w:autoRedefine/>
    <w:semiHidden/>
    <w:pPr>
      <w:ind w:left="480"/>
    </w:pPr>
  </w:style>
  <w:style w:type="paragraph" w:styleId="Inhopg4">
    <w:name w:val="toc 4"/>
    <w:basedOn w:val="Standaard"/>
    <w:next w:val="Standaard"/>
    <w:autoRedefine/>
    <w:semiHidden/>
    <w:pPr>
      <w:ind w:left="720"/>
    </w:pPr>
  </w:style>
  <w:style w:type="paragraph" w:styleId="Inhopg5">
    <w:name w:val="toc 5"/>
    <w:basedOn w:val="Standaard"/>
    <w:next w:val="Standaard"/>
    <w:autoRedefine/>
    <w:semiHidden/>
    <w:pPr>
      <w:ind w:left="960"/>
    </w:p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styleId="Standaardinspringing">
    <w:name w:val="Normal Indent"/>
    <w:basedOn w:val="Standaard"/>
    <w:semiHidden/>
    <w:pPr>
      <w:ind w:left="720"/>
    </w:pPr>
  </w:style>
  <w:style w:type="paragraph" w:styleId="Koptekst">
    <w:name w:val="header"/>
    <w:basedOn w:val="Standaard"/>
    <w:link w:val="KoptekstChar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320"/>
        <w:tab w:val="right" w:pos="8640"/>
      </w:tabs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Lijstopsomteken">
    <w:name w:val="List Bullet"/>
    <w:basedOn w:val="Standaard"/>
    <w:autoRedefine/>
    <w:semiHidden/>
    <w:pPr>
      <w:numPr>
        <w:numId w:val="7"/>
      </w:numPr>
    </w:pPr>
  </w:style>
  <w:style w:type="paragraph" w:styleId="Lijstnummering">
    <w:name w:val="List Number"/>
    <w:basedOn w:val="Standaard"/>
    <w:semiHidden/>
    <w:pPr>
      <w:numPr>
        <w:numId w:val="10"/>
      </w:numPr>
    </w:pPr>
  </w:style>
  <w:style w:type="paragraph" w:styleId="Lijst2">
    <w:name w:val="List 2"/>
    <w:basedOn w:val="Standaard"/>
    <w:semiHidden/>
    <w:pPr>
      <w:ind w:left="720" w:hanging="360"/>
    </w:pPr>
  </w:style>
  <w:style w:type="paragraph" w:styleId="Lijst3">
    <w:name w:val="List 3"/>
    <w:basedOn w:val="Standaard"/>
    <w:semiHidden/>
    <w:pPr>
      <w:ind w:left="1080" w:hanging="360"/>
    </w:pPr>
  </w:style>
  <w:style w:type="paragraph" w:styleId="Lijst4">
    <w:name w:val="List 4"/>
    <w:basedOn w:val="Standaard"/>
    <w:semiHidden/>
    <w:pPr>
      <w:ind w:left="1440" w:hanging="360"/>
    </w:pPr>
  </w:style>
  <w:style w:type="paragraph" w:styleId="Lijst5">
    <w:name w:val="List 5"/>
    <w:basedOn w:val="Standaard"/>
    <w:semiHidden/>
    <w:pPr>
      <w:ind w:left="1800" w:hanging="360"/>
    </w:pPr>
  </w:style>
  <w:style w:type="paragraph" w:styleId="Lijstopsomteken2">
    <w:name w:val="List Bullet 2"/>
    <w:basedOn w:val="Standaard"/>
    <w:autoRedefine/>
    <w:semiHidden/>
    <w:pPr>
      <w:numPr>
        <w:numId w:val="13"/>
      </w:numPr>
    </w:pPr>
  </w:style>
  <w:style w:type="paragraph" w:styleId="Lijstopsomteken3">
    <w:name w:val="List Bullet 3"/>
    <w:basedOn w:val="Standaard"/>
    <w:autoRedefine/>
    <w:semiHidden/>
    <w:pPr>
      <w:numPr>
        <w:numId w:val="16"/>
      </w:numPr>
    </w:pPr>
  </w:style>
  <w:style w:type="paragraph" w:styleId="Lijstopsomteken4">
    <w:name w:val="List Bullet 4"/>
    <w:basedOn w:val="Standaard"/>
    <w:autoRedefine/>
    <w:semiHidden/>
    <w:pPr>
      <w:numPr>
        <w:numId w:val="19"/>
      </w:numPr>
    </w:pPr>
  </w:style>
  <w:style w:type="paragraph" w:styleId="Lijstopsomteken5">
    <w:name w:val="List Bullet 5"/>
    <w:basedOn w:val="Standaard"/>
    <w:autoRedefine/>
    <w:semiHidden/>
    <w:pPr>
      <w:numPr>
        <w:numId w:val="22"/>
      </w:numPr>
    </w:pPr>
  </w:style>
  <w:style w:type="paragraph" w:styleId="Lijstnummering2">
    <w:name w:val="List Number 2"/>
    <w:basedOn w:val="Standaard"/>
    <w:semiHidden/>
    <w:pPr>
      <w:numPr>
        <w:numId w:val="25"/>
      </w:numPr>
    </w:pPr>
  </w:style>
  <w:style w:type="paragraph" w:styleId="Lijstnummering3">
    <w:name w:val="List Number 3"/>
    <w:basedOn w:val="Standaard"/>
    <w:semiHidden/>
    <w:pPr>
      <w:numPr>
        <w:numId w:val="28"/>
      </w:numPr>
    </w:pPr>
  </w:style>
  <w:style w:type="paragraph" w:styleId="Lijstnummering4">
    <w:name w:val="List Number 4"/>
    <w:basedOn w:val="Standaard"/>
    <w:semiHidden/>
    <w:pPr>
      <w:numPr>
        <w:numId w:val="31"/>
      </w:numPr>
    </w:pPr>
  </w:style>
  <w:style w:type="paragraph" w:styleId="Lijstnummering5">
    <w:name w:val="List Number 5"/>
    <w:basedOn w:val="Standaard"/>
    <w:semiHidden/>
    <w:pPr>
      <w:numPr>
        <w:numId w:val="34"/>
      </w:numPr>
    </w:pPr>
  </w:style>
  <w:style w:type="paragraph" w:styleId="Titel">
    <w:name w:val="Title"/>
    <w:basedOn w:val="Standaard"/>
    <w:qFormat/>
    <w:pPr>
      <w:spacing w:before="240" w:after="60"/>
      <w:jc w:val="center"/>
      <w:outlineLvl w:val="0"/>
    </w:pPr>
    <w:rPr>
      <w:rFonts w:ascii="Century Gothic" w:hAnsi="Century Gothic" w:cs="Century Gothic"/>
      <w:b/>
      <w:bCs/>
      <w:kern w:val="28"/>
      <w:sz w:val="28"/>
      <w:szCs w:val="28"/>
    </w:rPr>
  </w:style>
  <w:style w:type="paragraph" w:styleId="Handtekening">
    <w:name w:val="Signature"/>
    <w:basedOn w:val="Standaard"/>
    <w:semiHidden/>
    <w:pPr>
      <w:ind w:left="4320"/>
    </w:pPr>
  </w:style>
  <w:style w:type="paragraph" w:styleId="Plattetekst">
    <w:name w:val="Body Text"/>
    <w:basedOn w:val="Standaard"/>
    <w:semiHidden/>
    <w:pPr>
      <w:spacing w:after="120" w:line="240" w:lineRule="atLeast"/>
    </w:pPr>
    <w:rPr>
      <w:color w:val="000000"/>
      <w:sz w:val="20"/>
      <w:szCs w:val="20"/>
    </w:rPr>
  </w:style>
  <w:style w:type="paragraph" w:styleId="Lijstvoortzetting">
    <w:name w:val="List Continue"/>
    <w:basedOn w:val="Standaard"/>
    <w:semiHidden/>
    <w:pPr>
      <w:spacing w:after="120"/>
      <w:ind w:left="360"/>
    </w:pPr>
  </w:style>
  <w:style w:type="paragraph" w:styleId="Lijstvoortzetting2">
    <w:name w:val="List Continue 2"/>
    <w:basedOn w:val="Standaard"/>
    <w:semiHidden/>
    <w:pPr>
      <w:spacing w:after="120"/>
      <w:ind w:left="720"/>
    </w:pPr>
  </w:style>
  <w:style w:type="paragraph" w:styleId="Lijstvoortzetting3">
    <w:name w:val="List Continue 3"/>
    <w:basedOn w:val="Standaard"/>
    <w:semiHidden/>
    <w:pPr>
      <w:spacing w:after="120"/>
      <w:ind w:left="1080"/>
    </w:pPr>
  </w:style>
  <w:style w:type="paragraph" w:styleId="Lijstvoortzetting4">
    <w:name w:val="List Continue 4"/>
    <w:basedOn w:val="Standaard"/>
    <w:semiHidden/>
    <w:pPr>
      <w:spacing w:after="120"/>
      <w:ind w:left="1440"/>
    </w:pPr>
  </w:style>
  <w:style w:type="paragraph" w:styleId="Lijstvoortzetting5">
    <w:name w:val="List Continue 5"/>
    <w:basedOn w:val="Standaard"/>
    <w:semiHidden/>
    <w:pPr>
      <w:spacing w:after="120"/>
      <w:ind w:left="1800"/>
    </w:pPr>
  </w:style>
  <w:style w:type="paragraph" w:styleId="Berichtkop">
    <w:name w:val="Message Header"/>
    <w:basedOn w:val="Standa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anhef">
    <w:name w:val="Salutation"/>
    <w:basedOn w:val="Standaard"/>
    <w:next w:val="Standaard"/>
    <w:semiHidden/>
  </w:style>
  <w:style w:type="paragraph" w:styleId="Notitiekop">
    <w:name w:val="Note Heading"/>
    <w:basedOn w:val="Standaard"/>
    <w:next w:val="Standaard"/>
    <w:semiHidden/>
  </w:style>
  <w:style w:type="paragraph" w:styleId="Tekstzonderopmaak">
    <w:name w:val="Plain Text"/>
    <w:basedOn w:val="Standaard"/>
    <w:semiHidden/>
    <w:rPr>
      <w:rFonts w:ascii="Courier New" w:hAnsi="Courier New" w:cs="Courier New"/>
      <w:sz w:val="20"/>
      <w:szCs w:val="20"/>
    </w:rPr>
  </w:style>
  <w:style w:type="paragraph" w:styleId="Citaat">
    <w:name w:val="Quote"/>
    <w:basedOn w:val="Standaard"/>
    <w:qFormat/>
    <w:pPr>
      <w:spacing w:line="320" w:lineRule="exact"/>
      <w:jc w:val="center"/>
    </w:pPr>
    <w:rPr>
      <w:rFonts w:ascii="Century Gothic" w:hAnsi="Century Gothic" w:cs="Century Gothic"/>
      <w:i/>
      <w:color w:val="FF0000"/>
      <w:lang w:bidi="nl-NL"/>
    </w:rPr>
  </w:style>
  <w:style w:type="paragraph" w:customStyle="1" w:styleId="Adresafzender">
    <w:name w:val="Adres afzender"/>
    <w:basedOn w:val="Standaard"/>
    <w:semiHidden/>
    <w:pPr>
      <w:spacing w:line="220" w:lineRule="exact"/>
    </w:pPr>
    <w:rPr>
      <w:rFonts w:ascii="Century Gothic" w:hAnsi="Century Gothic" w:cs="Century Gothic"/>
      <w:color w:val="808080"/>
      <w:sz w:val="18"/>
      <w:szCs w:val="18"/>
      <w:lang w:bidi="nl-NL"/>
    </w:rPr>
  </w:style>
  <w:style w:type="paragraph" w:customStyle="1" w:styleId="Postadres">
    <w:name w:val="Postadres"/>
    <w:basedOn w:val="Standaard"/>
    <w:semiHidden/>
    <w:pPr>
      <w:spacing w:line="280" w:lineRule="atLeast"/>
    </w:pPr>
    <w:rPr>
      <w:rFonts w:ascii="Century Gothic" w:hAnsi="Century Gothic" w:cs="Century Gothic"/>
      <w:b/>
      <w:caps/>
      <w:color w:val="808080"/>
      <w:lang w:bidi="nl-NL"/>
    </w:rPr>
  </w:style>
  <w:style w:type="paragraph" w:styleId="Kopvaninhoudsopgave">
    <w:name w:val="TOC Heading"/>
    <w:basedOn w:val="Standaard"/>
    <w:qFormat/>
    <w:rPr>
      <w:rFonts w:ascii="Century Gothic" w:hAnsi="Century Gothic" w:cs="Century Gothic"/>
      <w:b/>
      <w:color w:val="FF0000"/>
      <w:sz w:val="18"/>
      <w:szCs w:val="18"/>
      <w:lang w:bidi="nl-NL"/>
    </w:rPr>
  </w:style>
  <w:style w:type="paragraph" w:customStyle="1" w:styleId="Kop10">
    <w:name w:val="Kop1"/>
    <w:basedOn w:val="Standaard"/>
    <w:semiHidden/>
    <w:pPr>
      <w:jc w:val="center"/>
    </w:pPr>
    <w:rPr>
      <w:rFonts w:ascii="Century Gothic" w:hAnsi="Century Gothic" w:cs="Century Gothic"/>
      <w:smallCaps/>
      <w:color w:val="FF0000"/>
      <w:spacing w:val="40"/>
      <w:sz w:val="52"/>
      <w:szCs w:val="52"/>
      <w:lang w:bidi="nl-NL"/>
    </w:rPr>
  </w:style>
  <w:style w:type="paragraph" w:customStyle="1" w:styleId="Datumvolume">
    <w:name w:val="Datum &amp; volume"/>
    <w:basedOn w:val="Standaard"/>
    <w:semiHidden/>
    <w:pPr>
      <w:jc w:val="right"/>
    </w:pPr>
    <w:rPr>
      <w:rFonts w:ascii="Century Gothic" w:hAnsi="Century Gothic" w:cs="Century Gothic"/>
      <w:b/>
      <w:color w:val="808080"/>
      <w:sz w:val="16"/>
      <w:szCs w:val="16"/>
      <w:lang w:bidi="nl-NL"/>
    </w:rPr>
  </w:style>
  <w:style w:type="paragraph" w:customStyle="1" w:styleId="Kop20">
    <w:name w:val="Kop2"/>
    <w:semiHidden/>
    <w:pPr>
      <w:spacing w:before="120" w:after="240"/>
    </w:pPr>
    <w:rPr>
      <w:rFonts w:ascii="Century Gothic" w:hAnsi="Century Gothic" w:cs="Century Gothic"/>
      <w:smallCaps/>
      <w:color w:val="FF0000"/>
      <w:spacing w:val="40"/>
      <w:sz w:val="28"/>
      <w:szCs w:val="28"/>
      <w:lang w:bidi="nl-NL"/>
    </w:rPr>
  </w:style>
  <w:style w:type="paragraph" w:customStyle="1" w:styleId="paginanummer">
    <w:name w:val="paginanummer"/>
    <w:basedOn w:val="Standaard"/>
    <w:semiHidden/>
    <w:pPr>
      <w:jc w:val="center"/>
    </w:pPr>
    <w:rPr>
      <w:rFonts w:ascii="Century Gothic" w:hAnsi="Century Gothic" w:cs="Century Gothic"/>
      <w:color w:val="808080"/>
      <w:sz w:val="16"/>
      <w:szCs w:val="16"/>
      <w:lang w:bidi="nl-NL"/>
    </w:rPr>
  </w:style>
  <w:style w:type="paragraph" w:customStyle="1" w:styleId="Impressum">
    <w:name w:val="Impressum"/>
    <w:basedOn w:val="Kop10"/>
    <w:autoRedefine/>
    <w:semiHidden/>
    <w:rsid w:val="00FF2F6F"/>
    <w:rPr>
      <w:noProof/>
      <w:lang w:bidi="ar-SA"/>
    </w:rPr>
  </w:style>
  <w:style w:type="table" w:customStyle="1" w:styleId="Standaardtabel1">
    <w:name w:val="Standaardtabel1"/>
    <w:semiHidden/>
    <w:rPr>
      <w:lang w:bidi="nl-N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envoudigetabel11">
    <w:name w:val="Eenvoudige tabel 11"/>
    <w:basedOn w:val="Standaardtabel"/>
    <w:semiHidden/>
    <w:rPr>
      <w:lang w:bidi="nl-NL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lang w:val="nl-NL" w:eastAsia="nl-NL" w:bidi="nl-N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lang w:val="nl-NL" w:eastAsia="nl-NL" w:bidi="nl-N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Klassieketabel11">
    <w:name w:val="Klassieke tabel 11"/>
    <w:basedOn w:val="Standaardtabel"/>
    <w:semiHidden/>
    <w:rPr>
      <w:lang w:bidi="nl-N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lang w:val="nl-NL" w:eastAsia="nl-NL" w:bidi="nl-NL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assieketabel21">
    <w:name w:val="Klassieke tabel 21"/>
    <w:basedOn w:val="Standaardtabel"/>
    <w:semiHidden/>
    <w:rPr>
      <w:lang w:bidi="nl-N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assieketabel31">
    <w:name w:val="Klassieke tabel 31"/>
    <w:basedOn w:val="Standaardtabel"/>
    <w:semiHidden/>
    <w:rPr>
      <w:color w:val="000080"/>
      <w:lang w:bidi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  <w:lang w:val="nl-NL" w:eastAsia="nl-NL" w:bidi="nl-N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assieketabel41">
    <w:name w:val="Klassieke tabel 41"/>
    <w:basedOn w:val="Standaardtabel"/>
    <w:semiHidden/>
    <w:rPr>
      <w:lang w:bidi="nl-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eurrijketabel11">
    <w:name w:val="Kleurrijke tabel 11"/>
    <w:basedOn w:val="Standaardtabel"/>
    <w:semiHidden/>
    <w:rPr>
      <w:color w:val="FFFFFF"/>
      <w:lang w:bidi="nl-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eurrijketabel21">
    <w:name w:val="Kleurrijke tabel 21"/>
    <w:basedOn w:val="Standaardtabel"/>
    <w:semiHidden/>
    <w:rPr>
      <w:lang w:bidi="nl-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leurrijketabel31">
    <w:name w:val="Kleurrijke tabel 31"/>
    <w:basedOn w:val="Standaardtabel"/>
    <w:semiHidden/>
    <w:rPr>
      <w:lang w:bidi="nl-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lang w:val="nl-NL" w:eastAsia="nl-NL" w:bidi="nl-NL"/>
      </w:rPr>
      <w:tblPr/>
      <w:tcPr>
        <w:tcBorders>
          <w:left w:val="single" w:sz="6" w:space="0" w:color="000000"/>
          <w:right w:val="single" w:sz="3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kolommen11">
    <w:name w:val="Tabelkolommen 11"/>
    <w:basedOn w:val="Standaardtabel"/>
    <w:semiHidden/>
    <w:rPr>
      <w:b/>
      <w:bCs/>
      <w:lang w:bidi="nl-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  <w:lang w:val="nl-NL" w:eastAsia="nl-NL" w:bidi="nl-NL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  <w:lang w:val="nl-NL" w:eastAsia="nl-NL" w:bidi="nl-NL"/>
      </w:rPr>
      <w:tblPr/>
      <w:tcPr>
        <w:shd w:val="pct25" w:color="000000" w:fill="FFFFFF"/>
      </w:tcPr>
    </w:tblStylePr>
    <w:tblStylePr w:type="band2Vert">
      <w:rPr>
        <w:color w:val="auto"/>
        <w:lang w:val="nl-NL" w:eastAsia="nl-NL" w:bidi="nl-NL"/>
      </w:rPr>
      <w:tblPr/>
      <w:tcPr>
        <w:shd w:val="pct25" w:color="FFFF00" w:fill="FFFFFF"/>
      </w:tcPr>
    </w:tblStylePr>
    <w:tblStylePr w:type="ne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kolommen21">
    <w:name w:val="Tabelkolommen 21"/>
    <w:basedOn w:val="Standaardtabel"/>
    <w:semiHidden/>
    <w:rPr>
      <w:b/>
      <w:bCs/>
      <w:lang w:bidi="nl-NL"/>
    </w:rPr>
    <w:tblPr>
      <w:tblStyleColBandSize w:val="1"/>
    </w:tblPr>
    <w:tblStylePr w:type="firstRow">
      <w:rPr>
        <w:color w:val="FFFFFF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  <w:lang w:val="nl-NL" w:eastAsia="nl-NL" w:bidi="nl-NL"/>
      </w:rPr>
      <w:tblPr/>
      <w:tcPr>
        <w:shd w:val="pct30" w:color="000000" w:fill="FFFFFF"/>
      </w:tcPr>
    </w:tblStylePr>
    <w:tblStylePr w:type="band2Vert">
      <w:rPr>
        <w:color w:val="auto"/>
        <w:lang w:val="nl-NL" w:eastAsia="nl-NL" w:bidi="nl-NL"/>
      </w:rPr>
      <w:tblPr/>
      <w:tcPr>
        <w:shd w:val="pct25" w:color="00FF00" w:fill="FFFFFF"/>
      </w:tcPr>
    </w:tblStylePr>
    <w:tblStylePr w:type="ne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kolommen31">
    <w:name w:val="Tabelkolommen 31"/>
    <w:basedOn w:val="Standaardtabel"/>
    <w:semiHidden/>
    <w:rPr>
      <w:b/>
      <w:bCs/>
      <w:lang w:bidi="nl-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lang w:val="nl-NL" w:eastAsia="nl-NL" w:bidi="nl-NL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  <w:lang w:val="nl-NL" w:eastAsia="nl-NL" w:bidi="nl-NL"/>
      </w:rPr>
      <w:tblPr/>
      <w:tcPr>
        <w:shd w:val="solid" w:color="C0C0C0" w:fill="FFFFFF"/>
      </w:tcPr>
    </w:tblStylePr>
    <w:tblStylePr w:type="band2Vert">
      <w:rPr>
        <w:color w:val="auto"/>
        <w:lang w:val="nl-NL" w:eastAsia="nl-NL" w:bidi="nl-NL"/>
      </w:rPr>
      <w:tblPr/>
      <w:tcPr>
        <w:shd w:val="pct10" w:color="000000" w:fill="FFFFFF"/>
      </w:tcPr>
    </w:tblStylePr>
    <w:tblStylePr w:type="ne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kolommen41">
    <w:name w:val="Tabelkolommen 41"/>
    <w:basedOn w:val="Standaardtabel"/>
    <w:semiHidden/>
    <w:rPr>
      <w:lang w:bidi="nl-NL"/>
    </w:rPr>
    <w:tblPr>
      <w:tblStyleColBandSize w:val="1"/>
    </w:tblPr>
    <w:tblStylePr w:type="firstRow">
      <w:rPr>
        <w:color w:val="FFFFFF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  <w:lang w:val="nl-NL" w:eastAsia="nl-NL" w:bidi="nl-NL"/>
      </w:rPr>
      <w:tblPr/>
      <w:tcPr>
        <w:shd w:val="pct50" w:color="008080" w:fill="FFFFFF"/>
      </w:tcPr>
    </w:tblStylePr>
    <w:tblStylePr w:type="band2Vert">
      <w:rPr>
        <w:color w:val="auto"/>
        <w:lang w:val="nl-NL" w:eastAsia="nl-NL" w:bidi="nl-NL"/>
      </w:rPr>
      <w:tblPr/>
      <w:tcPr>
        <w:shd w:val="pct10" w:color="000000" w:fill="FFFFFF"/>
      </w:tcPr>
    </w:tblStylePr>
  </w:style>
  <w:style w:type="table" w:customStyle="1" w:styleId="Tabelkolommen51">
    <w:name w:val="Tabelkolommen 51"/>
    <w:basedOn w:val="Standaardtabel"/>
    <w:semiHidden/>
    <w:rPr>
      <w:lang w:bidi="nl-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  <w:lang w:val="nl-NL" w:eastAsia="nl-NL" w:bidi="nl-NL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lang w:val="nl-NL" w:eastAsia="nl-NL" w:bidi="nl-NL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  <w:lang w:val="nl-NL" w:eastAsia="nl-NL" w:bidi="nl-NL"/>
      </w:rPr>
      <w:tblPr/>
      <w:tcPr>
        <w:shd w:val="solid" w:color="C0C0C0" w:fill="FFFFFF"/>
      </w:tcPr>
    </w:tblStylePr>
    <w:tblStylePr w:type="band2Vert">
      <w:rPr>
        <w:color w:val="auto"/>
        <w:lang w:val="nl-NL" w:eastAsia="nl-NL" w:bidi="nl-NL"/>
      </w:rPr>
    </w:tblStylePr>
  </w:style>
  <w:style w:type="table" w:customStyle="1" w:styleId="Tabelraster11">
    <w:name w:val="Tabelraster 11"/>
    <w:basedOn w:val="Standaardtabel"/>
    <w:semiHidden/>
    <w:rPr>
      <w:lang w:bidi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21">
    <w:name w:val="Tabelraster 21"/>
    <w:basedOn w:val="Standaardtabel"/>
    <w:semiHidden/>
    <w:rPr>
      <w:lang w:bidi="nl-NL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31">
    <w:name w:val="Tabelraster 31"/>
    <w:basedOn w:val="Standaardtabel"/>
    <w:semiHidden/>
    <w:rPr>
      <w:lang w:bidi="nl-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41">
    <w:name w:val="Tabelraster 41"/>
    <w:basedOn w:val="Standaardtabel"/>
    <w:semiHidden/>
    <w:rPr>
      <w:lang w:bidi="nl-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51">
    <w:name w:val="Tabelraster 51"/>
    <w:basedOn w:val="Standaardtabel"/>
    <w:semiHidden/>
    <w:rPr>
      <w:lang w:bidi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lang w:val="nl-NL" w:eastAsia="nl-NL" w:bidi="nl-N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raster61">
    <w:name w:val="Tabelraster 61"/>
    <w:basedOn w:val="Standaardtabel"/>
    <w:semiHidden/>
    <w:rPr>
      <w:lang w:bidi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lang w:val="nl-NL" w:eastAsia="nl-NL" w:bidi="nl-N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raster71">
    <w:name w:val="Tabelraster 71"/>
    <w:basedOn w:val="Standaardtabel"/>
    <w:semiHidden/>
    <w:rPr>
      <w:b/>
      <w:bCs/>
      <w:lang w:bidi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lang w:val="nl-NL" w:eastAsia="nl-NL" w:bidi="nl-N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raster81">
    <w:name w:val="Tabelraster 81"/>
    <w:basedOn w:val="Standaardtabel"/>
    <w:semiHidden/>
    <w:rPr>
      <w:lang w:bidi="nl-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ijst11">
    <w:name w:val="Tabellijst 11"/>
    <w:basedOn w:val="Standaardtabel"/>
    <w:semiHidden/>
    <w:rPr>
      <w:lang w:bidi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ijst21">
    <w:name w:val="Tabellijst 21"/>
    <w:basedOn w:val="Standaardtabel"/>
    <w:semiHidden/>
    <w:rPr>
      <w:lang w:bidi="nl-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ijst31">
    <w:name w:val="Tabellijst 31"/>
    <w:basedOn w:val="Standaardtabel"/>
    <w:semiHidden/>
    <w:rPr>
      <w:lang w:bidi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lang w:val="nl-NL" w:eastAsia="nl-NL" w:bidi="nl-N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ijst41">
    <w:name w:val="Tabellijst 41"/>
    <w:basedOn w:val="Standaardtabel"/>
    <w:semiHidden/>
    <w:rPr>
      <w:lang w:bidi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ijst51">
    <w:name w:val="Tabellijst 51"/>
    <w:basedOn w:val="Standaardtabel"/>
    <w:semiHidden/>
    <w:rPr>
      <w:lang w:bidi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ijst61">
    <w:name w:val="Tabellijst 61"/>
    <w:basedOn w:val="Standaardtabel"/>
    <w:semiHidden/>
    <w:rPr>
      <w:lang w:bidi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  <w:lang w:val="nl-NL" w:eastAsia="nl-NL" w:bidi="nl-N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lijst71">
    <w:name w:val="Tabellijst 71"/>
    <w:basedOn w:val="Standaardtabel"/>
    <w:semiHidden/>
    <w:rPr>
      <w:lang w:bidi="nl-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  <w:lang w:val="nl-NL" w:eastAsia="nl-NL" w:bidi="nl-NL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lang w:val="nl-NL" w:eastAsia="nl-NL" w:bidi="nl-NL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ijst81">
    <w:name w:val="Tabellijst 81"/>
    <w:basedOn w:val="Standaardtabel"/>
    <w:semiHidden/>
    <w:rPr>
      <w:lang w:bidi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  <w:lang w:val="nl-NL" w:eastAsia="nl-NL" w:bidi="nl-N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lang w:val="nl-NL" w:eastAsia="nl-NL" w:bidi="nl-N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D-effectentabel1">
    <w:name w:val="3D-effecten tabel 1"/>
    <w:basedOn w:val="Standaardtabel"/>
    <w:semiHidden/>
    <w:rPr>
      <w:lang w:bidi="nl-NL"/>
    </w:rPr>
    <w:tblPr/>
    <w:tcPr>
      <w:shd w:val="solid" w:color="C0C0C0" w:fill="FFFFFF"/>
    </w:tcPr>
    <w:tblStylePr w:type="firstRow">
      <w:rPr>
        <w:b/>
        <w:bCs/>
        <w:color w:val="800080"/>
        <w:lang w:val="nl-NL" w:eastAsia="nl-NL" w:bidi="nl-NL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lang w:val="nl-NL" w:eastAsia="nl-NL" w:bidi="nl-N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lang w:val="nl-NL" w:eastAsia="nl-NL" w:bidi="nl-NL"/>
      </w:rPr>
      <w:tblPr/>
      <w:tcPr>
        <w:tcBorders>
          <w:lef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lang w:val="nl-NL" w:eastAsia="nl-NL" w:bidi="nl-N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lang w:val="nl-NL" w:eastAsia="nl-NL" w:bidi="nl-N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lang w:val="nl-NL" w:eastAsia="nl-NL" w:bidi="nl-N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lang w:val="nl-NL" w:eastAsia="nl-NL" w:bidi="nl-NL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  <w:lang w:val="nl-NL" w:eastAsia="nl-NL" w:bidi="nl-N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-effectentabel2">
    <w:name w:val="3D-effecten tabel 2"/>
    <w:basedOn w:val="Standaardtabel"/>
    <w:semiHidden/>
    <w:rPr>
      <w:lang w:bidi="nl-NL"/>
    </w:rPr>
    <w:tblPr>
      <w:tblStyleRowBandSize w:val="1"/>
    </w:tblPr>
    <w:tcPr>
      <w:shd w:val="solid" w:color="C0C0C0" w:fill="FFFFFF"/>
    </w:tcPr>
    <w:tblStylePr w:type="firstRow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lang w:val="nl-NL" w:eastAsia="nl-NL" w:bidi="nl-NL"/>
      </w:rPr>
      <w:tblPr/>
      <w:tcPr>
        <w:tcBorders>
          <w:top w:val="none" w:sz="0" w:space="0" w:color="auto"/>
          <w:left w:val="single" w:sz="6" w:space="0" w:color="808080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Col">
      <w:rPr>
        <w:lang w:val="nl-NL" w:eastAsia="nl-NL" w:bidi="nl-N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lang w:val="nl-NL" w:eastAsia="nl-NL" w:bidi="nl-N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-effectentabel3">
    <w:name w:val="3D-effecten tabel 3"/>
    <w:basedOn w:val="Standaardtabel"/>
    <w:semiHidden/>
    <w:rPr>
      <w:lang w:bidi="nl-NL"/>
    </w:rPr>
    <w:tblPr>
      <w:tblStyleRowBandSize w:val="1"/>
      <w:tblStyleColBandSize w:val="1"/>
    </w:tblPr>
    <w:tblStylePr w:type="firstRow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lang w:val="nl-NL" w:eastAsia="nl-NL" w:bidi="nl-NL"/>
      </w:rPr>
      <w:tblPr/>
      <w:tcPr>
        <w:tcBorders>
          <w:top w:val="none" w:sz="0" w:space="0" w:color="auto"/>
          <w:left w:val="single" w:sz="6" w:space="0" w:color="808080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Col">
      <w:rPr>
        <w:lang w:val="nl-NL" w:eastAsia="nl-NL" w:bidi="nl-N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  <w:lang w:val="nl-NL" w:eastAsia="nl-NL" w:bidi="nl-NL"/>
      </w:rPr>
      <w:tblPr/>
      <w:tcPr>
        <w:shd w:val="solid" w:color="C0C0C0" w:fill="FFFFFF"/>
      </w:tcPr>
    </w:tblStylePr>
    <w:tblStylePr w:type="band2Vert">
      <w:rPr>
        <w:color w:val="auto"/>
        <w:lang w:val="nl-NL" w:eastAsia="nl-NL" w:bidi="nl-NL"/>
      </w:rPr>
      <w:tblPr/>
      <w:tcPr>
        <w:shd w:val="pct50" w:color="C0C0C0" w:fill="FFFFFF"/>
      </w:tcPr>
    </w:tblStylePr>
    <w:tblStylePr w:type="band1Horz">
      <w:rPr>
        <w:lang w:val="nl-NL" w:eastAsia="nl-NL" w:bidi="nl-N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igentijdsetabel1">
    <w:name w:val="Eigentijdse tabel1"/>
    <w:basedOn w:val="Standaardtabel"/>
    <w:semiHidden/>
    <w:rPr>
      <w:lang w:bidi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gantetabel1">
    <w:name w:val="Elegante tabel1"/>
    <w:basedOn w:val="Standaardtabel"/>
    <w:semiHidden/>
    <w:rPr>
      <w:lang w:bidi="nl-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rofessioneletabel1">
    <w:name w:val="Professionele tabel1"/>
    <w:basedOn w:val="Standaardtabel"/>
    <w:semiHidden/>
    <w:rPr>
      <w:lang w:bidi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  <w:lang w:val="nl-NL" w:eastAsia="nl-NL" w:bidi="nl-N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raster1">
    <w:name w:val="Tabelraster1"/>
    <w:basedOn w:val="Standaardtabel"/>
    <w:semiHidden/>
    <w:rPr>
      <w:lang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F46A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6AD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5F592C"/>
    <w:rPr>
      <w:rFonts w:ascii="Trebuchet MS" w:hAnsi="Trebuchet MS" w:cs="Trebuchet MS"/>
      <w:b/>
      <w:bCs/>
      <w:color w:val="008000"/>
      <w:kern w:val="32"/>
      <w:sz w:val="28"/>
      <w:szCs w:val="28"/>
    </w:rPr>
  </w:style>
  <w:style w:type="character" w:customStyle="1" w:styleId="KoptekstChar">
    <w:name w:val="Koptekst Char"/>
    <w:basedOn w:val="Standaardalinea-lettertype"/>
    <w:link w:val="Koptekst"/>
    <w:rsid w:val="00FF2F6F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C30681"/>
    <w:rPr>
      <w:sz w:val="24"/>
      <w:szCs w:val="24"/>
    </w:rPr>
  </w:style>
  <w:style w:type="paragraph" w:styleId="Geenafstand">
    <w:name w:val="No Spacing"/>
    <w:uiPriority w:val="1"/>
    <w:qFormat/>
    <w:rsid w:val="00442FBB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451CB4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character" w:styleId="Hyperlink">
    <w:name w:val="Hyperlink"/>
    <w:basedOn w:val="Standaardalinea-lettertype"/>
    <w:uiPriority w:val="99"/>
    <w:unhideWhenUsed/>
    <w:rsid w:val="008F4A5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3F3E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B6A9F"/>
    <w:rPr>
      <w:color w:val="808080"/>
    </w:rPr>
  </w:style>
  <w:style w:type="character" w:customStyle="1" w:styleId="Antwoord">
    <w:name w:val="Antwoord"/>
    <w:basedOn w:val="Standaardalinea-lettertype"/>
    <w:uiPriority w:val="1"/>
    <w:rsid w:val="00BB6A9F"/>
    <w:rPr>
      <w:rFonts w:ascii="Arial" w:hAnsi="Arial"/>
      <w:sz w:val="28"/>
    </w:rPr>
  </w:style>
  <w:style w:type="character" w:customStyle="1" w:styleId="Antwoordveld">
    <w:name w:val="Antwoordveld"/>
    <w:basedOn w:val="Standaardalinea-lettertype"/>
    <w:uiPriority w:val="1"/>
    <w:rsid w:val="00BE19CD"/>
    <w:rPr>
      <w:rFonts w:ascii="Arial" w:hAnsi="Arial"/>
      <w:sz w:val="28"/>
    </w:rPr>
  </w:style>
  <w:style w:type="table" w:styleId="Tabelraster">
    <w:name w:val="Table Grid"/>
    <w:basedOn w:val="Standaardtabel"/>
    <w:uiPriority w:val="59"/>
    <w:rsid w:val="0020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microsoft.com/office/2006/relationships/vbaProject" Target="vbaProject.bin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jpeg"/><Relationship Id="rId2" Type="http://schemas.openxmlformats.org/officeDocument/2006/relationships/image" Target="media/image10.emf"/><Relationship Id="rId1" Type="http://schemas.openxmlformats.org/officeDocument/2006/relationships/image" Target="media/image9.jpeg"/><Relationship Id="rId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eland\Documents\LesbriefTechNaS(Werkka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6DB0EEE49740488674B786291D48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C73DF2-33C4-456B-96CC-0B0CA63470FB}"/>
      </w:docPartPr>
      <w:docPartBody>
        <w:p w:rsidR="000A6798" w:rsidRDefault="00737A39" w:rsidP="00737A39">
          <w:pPr>
            <w:pStyle w:val="D56DB0EEE49740488674B786291D483011"/>
          </w:pPr>
          <w:r w:rsidRPr="00C74F01">
            <w:rPr>
              <w:rStyle w:val="Tekstvantijdelijkeaanduiding"/>
              <w:rFonts w:ascii="Arial" w:hAnsi="Arial" w:cs="Arial"/>
              <w:sz w:val="28"/>
              <w:szCs w:val="28"/>
            </w:rPr>
            <w:t>Vul hier je naam in</w:t>
          </w:r>
        </w:p>
      </w:docPartBody>
    </w:docPart>
    <w:docPart>
      <w:docPartPr>
        <w:name w:val="0D08DA81877E4E5892851AD83EBF63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3F8903-25EE-43D3-B303-60FF0D7247CD}"/>
      </w:docPartPr>
      <w:docPartBody>
        <w:p w:rsidR="000A6798" w:rsidRDefault="00737A39" w:rsidP="00737A39">
          <w:pPr>
            <w:pStyle w:val="0D08DA81877E4E5892851AD83EBF63D211"/>
          </w:pPr>
          <w:r w:rsidRPr="004A6E97">
            <w:rPr>
              <w:rStyle w:val="Tekstvantijdelijkeaanduiding"/>
              <w:rFonts w:ascii="Arial" w:hAnsi="Arial" w:cs="Arial"/>
              <w:sz w:val="28"/>
              <w:szCs w:val="28"/>
            </w:rPr>
            <w:t>Vul hier je klas in.</w:t>
          </w:r>
        </w:p>
      </w:docPartBody>
    </w:docPart>
    <w:docPart>
      <w:docPartPr>
        <w:name w:val="1B6115EDFFA94A2FBB9771ED570EEA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617ABE-D8AC-4AD0-8EE8-3B1ED58D1D5B}"/>
      </w:docPartPr>
      <w:docPartBody>
        <w:p w:rsidR="00000000" w:rsidRDefault="00737A39" w:rsidP="00737A39">
          <w:pPr>
            <w:pStyle w:val="1B6115EDFFA94A2FBB9771ED570EEADC1"/>
          </w:pPr>
          <w:r>
            <w:rPr>
              <w:rStyle w:val="Tekstvantijdelijkeaanduiding"/>
            </w:rPr>
            <w:t>Pakketnr</w:t>
          </w:r>
          <w:r w:rsidRPr="00150C2A">
            <w:rPr>
              <w:rStyle w:val="Tekstvantijdelijkeaanduiding"/>
            </w:rPr>
            <w:t>.</w:t>
          </w:r>
        </w:p>
      </w:docPartBody>
    </w:docPart>
    <w:docPart>
      <w:docPartPr>
        <w:name w:val="880E9474FB504D199B58991CE7C91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EFD06-A700-41BE-AF5D-3750BF7CFBDB}"/>
      </w:docPartPr>
      <w:docPartBody>
        <w:p w:rsidR="00000000" w:rsidRDefault="00737A39" w:rsidP="00737A39">
          <w:pPr>
            <w:pStyle w:val="880E9474FB504D199B58991CE7C919BE1"/>
          </w:pPr>
          <w:r>
            <w:rPr>
              <w:rStyle w:val="Tekstvantijdelijkeaanduiding"/>
            </w:rPr>
            <w:t>Pakketnr</w:t>
          </w:r>
          <w:r w:rsidRPr="00150C2A">
            <w:rPr>
              <w:rStyle w:val="Tekstvantijdelijkeaanduiding"/>
            </w:rPr>
            <w:t>.</w:t>
          </w:r>
        </w:p>
      </w:docPartBody>
    </w:docPart>
    <w:docPart>
      <w:docPartPr>
        <w:name w:val="E868CE7B2EEC4E0D8A1FE4562892D1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49E5E5-1514-4DC7-B007-11DA4C997BA4}"/>
      </w:docPartPr>
      <w:docPartBody>
        <w:p w:rsidR="00000000" w:rsidRDefault="00737A39" w:rsidP="00737A39">
          <w:pPr>
            <w:pStyle w:val="E868CE7B2EEC4E0D8A1FE4562892D18A1"/>
          </w:pPr>
          <w:r>
            <w:rPr>
              <w:rStyle w:val="Tekstvantijdelijkeaanduiding"/>
            </w:rPr>
            <w:t>Pakketnr</w:t>
          </w:r>
          <w:r w:rsidRPr="00150C2A">
            <w:rPr>
              <w:rStyle w:val="Tekstvantijdelijkeaanduiding"/>
            </w:rPr>
            <w:t>.</w:t>
          </w:r>
        </w:p>
      </w:docPartBody>
    </w:docPart>
    <w:docPart>
      <w:docPartPr>
        <w:name w:val="0C5E1F93BF9C464495BA0882D0283F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69169E-0CF3-4E06-9D1F-5CA249BE6B34}"/>
      </w:docPartPr>
      <w:docPartBody>
        <w:p w:rsidR="00000000" w:rsidRDefault="00737A39" w:rsidP="00737A39">
          <w:pPr>
            <w:pStyle w:val="0C5E1F93BF9C464495BA0882D0283F051"/>
          </w:pPr>
          <w:r>
            <w:rPr>
              <w:rStyle w:val="Tekstvantijdelijkeaanduiding"/>
            </w:rPr>
            <w:t>Pakketnr</w:t>
          </w:r>
          <w:r w:rsidRPr="00150C2A">
            <w:rPr>
              <w:rStyle w:val="Tekstvantijdelijkeaanduiding"/>
            </w:rPr>
            <w:t>.</w:t>
          </w:r>
        </w:p>
      </w:docPartBody>
    </w:docPart>
    <w:docPart>
      <w:docPartPr>
        <w:name w:val="78E9F48B3F254A17849ABCD5C7839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C6FEBF-4A3F-4E04-9D10-3DFF1E9912BC}"/>
      </w:docPartPr>
      <w:docPartBody>
        <w:p w:rsidR="00000000" w:rsidRDefault="00737A39" w:rsidP="00737A39">
          <w:pPr>
            <w:pStyle w:val="78E9F48B3F254A17849ABCD5C78392591"/>
          </w:pPr>
          <w:r>
            <w:rPr>
              <w:rStyle w:val="Tekstvantijdelijkeaanduiding"/>
            </w:rPr>
            <w:t>Pakketnr</w:t>
          </w:r>
          <w:r w:rsidRPr="00150C2A">
            <w:rPr>
              <w:rStyle w:val="Tekstvantijdelijkeaanduiding"/>
            </w:rPr>
            <w:t>.</w:t>
          </w:r>
        </w:p>
      </w:docPartBody>
    </w:docPart>
    <w:docPart>
      <w:docPartPr>
        <w:name w:val="3A263B638C644201BE3496A27E110B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6D33DE-28B5-4319-B99F-6EBA855A92FD}"/>
      </w:docPartPr>
      <w:docPartBody>
        <w:p w:rsidR="00000000" w:rsidRDefault="00737A39" w:rsidP="00737A39">
          <w:pPr>
            <w:pStyle w:val="3A263B638C644201BE3496A27E110BC81"/>
          </w:pPr>
          <w:r>
            <w:rPr>
              <w:rStyle w:val="Tekstvantijdelijkeaanduiding"/>
            </w:rPr>
            <w:t>Pakketnr</w:t>
          </w:r>
          <w:r w:rsidRPr="00150C2A">
            <w:rPr>
              <w:rStyle w:val="Tekstvantijdelijkeaanduiding"/>
            </w:rPr>
            <w:t>.</w:t>
          </w:r>
        </w:p>
      </w:docPartBody>
    </w:docPart>
    <w:docPart>
      <w:docPartPr>
        <w:name w:val="A3C85897DB65491281A544BCCCF1E5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FB518-9054-4323-A57C-DA2BADFD85E1}"/>
      </w:docPartPr>
      <w:docPartBody>
        <w:p w:rsidR="00000000" w:rsidRDefault="00737A39" w:rsidP="00737A39">
          <w:pPr>
            <w:pStyle w:val="A3C85897DB65491281A544BCCCF1E5821"/>
          </w:pPr>
          <w:r>
            <w:rPr>
              <w:rStyle w:val="Tekstvantijdelijkeaanduiding"/>
            </w:rPr>
            <w:t>Pakketnr</w:t>
          </w:r>
          <w:r w:rsidRPr="00150C2A">
            <w:rPr>
              <w:rStyle w:val="Tekstvantijdelijkeaanduiding"/>
            </w:rPr>
            <w:t>.</w:t>
          </w:r>
        </w:p>
      </w:docPartBody>
    </w:docPart>
    <w:docPart>
      <w:docPartPr>
        <w:name w:val="AA75E15006344D6C95C02B1C318288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CDF47F-2FA0-49FA-AD06-2C335455D6C2}"/>
      </w:docPartPr>
      <w:docPartBody>
        <w:p w:rsidR="00000000" w:rsidRDefault="00737A39" w:rsidP="00737A39">
          <w:pPr>
            <w:pStyle w:val="AA75E15006344D6C95C02B1C318288631"/>
          </w:pPr>
          <w:r>
            <w:rPr>
              <w:rStyle w:val="Tekstvantijdelijkeaanduiding"/>
            </w:rPr>
            <w:t>Bezorgtijd</w:t>
          </w:r>
        </w:p>
      </w:docPartBody>
    </w:docPart>
    <w:docPart>
      <w:docPartPr>
        <w:name w:val="E2F0619AF64544D2B4F11DFB1A1A45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A40613-11DB-4980-AB58-472612479ED9}"/>
      </w:docPartPr>
      <w:docPartBody>
        <w:p w:rsidR="00000000" w:rsidRDefault="00737A39" w:rsidP="00737A39">
          <w:pPr>
            <w:pStyle w:val="E2F0619AF64544D2B4F11DFB1A1A45A81"/>
          </w:pPr>
          <w:r>
            <w:rPr>
              <w:rStyle w:val="Tekstvantijdelijkeaanduiding"/>
            </w:rPr>
            <w:t>Bezorgtijd</w:t>
          </w:r>
        </w:p>
      </w:docPartBody>
    </w:docPart>
    <w:docPart>
      <w:docPartPr>
        <w:name w:val="30DCB650C2D44A3B9E3D9E2B9DE4B6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F198DB-9B96-47F4-A9CB-DA03A2C060EE}"/>
      </w:docPartPr>
      <w:docPartBody>
        <w:p w:rsidR="00000000" w:rsidRDefault="00737A39" w:rsidP="00737A39">
          <w:pPr>
            <w:pStyle w:val="30DCB650C2D44A3B9E3D9E2B9DE4B6E51"/>
          </w:pPr>
          <w:r>
            <w:rPr>
              <w:rStyle w:val="Tekstvantijdelijkeaanduiding"/>
            </w:rPr>
            <w:t>Bezorgtijd</w:t>
          </w:r>
        </w:p>
      </w:docPartBody>
    </w:docPart>
    <w:docPart>
      <w:docPartPr>
        <w:name w:val="286E7CF87E8246F5A7CA01F87474F2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9DB36D-DE47-478E-AA19-A05ECC0A57D8}"/>
      </w:docPartPr>
      <w:docPartBody>
        <w:p w:rsidR="00000000" w:rsidRDefault="00737A39" w:rsidP="00737A39">
          <w:pPr>
            <w:pStyle w:val="286E7CF87E8246F5A7CA01F87474F23A1"/>
          </w:pPr>
          <w:r>
            <w:rPr>
              <w:rStyle w:val="Tekstvantijdelijkeaanduiding"/>
            </w:rPr>
            <w:t>Bezorgtijd</w:t>
          </w:r>
        </w:p>
      </w:docPartBody>
    </w:docPart>
    <w:docPart>
      <w:docPartPr>
        <w:name w:val="0ED4494145BD43FFA00A0DCC27A40F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AE102B-7761-4B6F-B65C-F2259122E3C4}"/>
      </w:docPartPr>
      <w:docPartBody>
        <w:p w:rsidR="00000000" w:rsidRDefault="00737A39" w:rsidP="00737A39">
          <w:pPr>
            <w:pStyle w:val="0ED4494145BD43FFA00A0DCC27A40F701"/>
          </w:pPr>
          <w:r>
            <w:rPr>
              <w:rStyle w:val="Tekstvantijdelijkeaanduiding"/>
            </w:rPr>
            <w:t>Bezorgtijd</w:t>
          </w:r>
        </w:p>
      </w:docPartBody>
    </w:docPart>
    <w:docPart>
      <w:docPartPr>
        <w:name w:val="045757E90E014F5BA9AA513C80CC4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4849E9-9713-4984-8798-9EE5BC586C01}"/>
      </w:docPartPr>
      <w:docPartBody>
        <w:p w:rsidR="00000000" w:rsidRDefault="00737A39" w:rsidP="00737A39">
          <w:pPr>
            <w:pStyle w:val="045757E90E014F5BA9AA513C80CC46EA1"/>
          </w:pPr>
          <w:r>
            <w:rPr>
              <w:rStyle w:val="Tekstvantijdelijkeaanduiding"/>
            </w:rPr>
            <w:t>Bezorgtijd</w:t>
          </w:r>
        </w:p>
      </w:docPartBody>
    </w:docPart>
    <w:docPart>
      <w:docPartPr>
        <w:name w:val="7FA47FD7A8D0468EA1676B37B6711C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8ACA59-B420-47ED-9026-A5BC2A76AE16}"/>
      </w:docPartPr>
      <w:docPartBody>
        <w:p w:rsidR="00000000" w:rsidRDefault="00737A39" w:rsidP="00737A39">
          <w:pPr>
            <w:pStyle w:val="7FA47FD7A8D0468EA1676B37B6711CED1"/>
          </w:pPr>
          <w:r>
            <w:rPr>
              <w:rStyle w:val="Tekstvantijdelijkeaanduiding"/>
            </w:rPr>
            <w:t>Bezorgtijd</w:t>
          </w:r>
        </w:p>
      </w:docPartBody>
    </w:docPart>
    <w:docPart>
      <w:docPartPr>
        <w:name w:val="A686A8809DEB4AF2B48C4F9B422DA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B535A7-7CA5-4EAE-A873-1A19219A602D}"/>
      </w:docPartPr>
      <w:docPartBody>
        <w:p w:rsidR="00000000" w:rsidRDefault="00737A39" w:rsidP="00737A39">
          <w:pPr>
            <w:pStyle w:val="A686A8809DEB4AF2B48C4F9B422DAC6B1"/>
          </w:pPr>
          <w:r w:rsidRPr="00B378AE">
            <w:rPr>
              <w:rStyle w:val="Tekstvantijdelijkeaanduiding"/>
              <w:rFonts w:ascii="Arial" w:hAnsi="Arial" w:cs="Arial"/>
              <w:sz w:val="28"/>
              <w:szCs w:val="28"/>
            </w:rPr>
            <w:t>Kies</w:t>
          </w:r>
        </w:p>
      </w:docPartBody>
    </w:docPart>
    <w:docPart>
      <w:docPartPr>
        <w:name w:val="05439F57A81A434DA3DA86FCE97F68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00D3BB-161D-4F9A-AA51-19905057B3B9}"/>
      </w:docPartPr>
      <w:docPartBody>
        <w:p w:rsidR="00000000" w:rsidRDefault="00737A39" w:rsidP="00737A39">
          <w:pPr>
            <w:pStyle w:val="05439F57A81A434DA3DA86FCE97F681A1"/>
          </w:pPr>
          <w:r w:rsidRPr="00B378AE">
            <w:rPr>
              <w:rStyle w:val="Tekstvantijdelijkeaanduiding"/>
              <w:rFonts w:ascii="Arial" w:hAnsi="Arial" w:cs="Arial"/>
              <w:sz w:val="28"/>
              <w:szCs w:val="28"/>
            </w:rPr>
            <w:t>Kies</w:t>
          </w:r>
        </w:p>
      </w:docPartBody>
    </w:docPart>
    <w:docPart>
      <w:docPartPr>
        <w:name w:val="2977EAF69071435AAD32405346305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82F569-8521-4BF0-8844-C4A82C460403}"/>
      </w:docPartPr>
      <w:docPartBody>
        <w:p w:rsidR="00000000" w:rsidRDefault="00737A39" w:rsidP="00737A39">
          <w:pPr>
            <w:pStyle w:val="2977EAF69071435AAD324053463055271"/>
          </w:pPr>
          <w:r w:rsidRPr="00B378AE">
            <w:rPr>
              <w:rStyle w:val="Tekstvantijdelijkeaanduiding"/>
              <w:rFonts w:ascii="Arial" w:hAnsi="Arial" w:cs="Arial"/>
              <w:sz w:val="28"/>
              <w:szCs w:val="28"/>
            </w:rPr>
            <w:t>Kies</w:t>
          </w:r>
        </w:p>
      </w:docPartBody>
    </w:docPart>
    <w:docPart>
      <w:docPartPr>
        <w:name w:val="F77CA637F0FD47B8AC56FF38DF3B1A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950375-0DB3-4456-81C1-1C0899B77AB8}"/>
      </w:docPartPr>
      <w:docPartBody>
        <w:p w:rsidR="00000000" w:rsidRDefault="00737A39" w:rsidP="00737A39">
          <w:pPr>
            <w:pStyle w:val="F77CA637F0FD47B8AC56FF38DF3B1A6B1"/>
          </w:pPr>
          <w:r w:rsidRPr="00B378AE">
            <w:rPr>
              <w:rStyle w:val="Tekstvantijdelijkeaanduiding"/>
              <w:rFonts w:ascii="Arial" w:hAnsi="Arial" w:cs="Arial"/>
              <w:sz w:val="28"/>
              <w:szCs w:val="28"/>
            </w:rPr>
            <w:t>Kies</w:t>
          </w:r>
        </w:p>
      </w:docPartBody>
    </w:docPart>
    <w:docPart>
      <w:docPartPr>
        <w:name w:val="C673859BB0C14FA190CC800FAA6E1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FEFA4B-5ED0-454F-86C1-470780B5E31F}"/>
      </w:docPartPr>
      <w:docPartBody>
        <w:p w:rsidR="00000000" w:rsidRDefault="00737A39" w:rsidP="00737A39">
          <w:pPr>
            <w:pStyle w:val="C673859BB0C14FA190CC800FAA6E17001"/>
          </w:pPr>
          <w:r w:rsidRPr="00B378AE">
            <w:rPr>
              <w:rStyle w:val="Tekstvantijdelijkeaanduiding"/>
              <w:rFonts w:ascii="Arial" w:hAnsi="Arial" w:cs="Arial"/>
              <w:sz w:val="28"/>
              <w:szCs w:val="28"/>
            </w:rPr>
            <w:t>Kies</w:t>
          </w:r>
        </w:p>
      </w:docPartBody>
    </w:docPart>
    <w:docPart>
      <w:docPartPr>
        <w:name w:val="50F1B5C1D17B4FE4B0EAAA73AA8F9A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342C22-535B-4987-A068-FCE8FA234068}"/>
      </w:docPartPr>
      <w:docPartBody>
        <w:p w:rsidR="00000000" w:rsidRDefault="00737A39" w:rsidP="00737A39">
          <w:pPr>
            <w:pStyle w:val="50F1B5C1D17B4FE4B0EAAA73AA8F9AD31"/>
          </w:pPr>
          <w:r w:rsidRPr="00B378AE">
            <w:rPr>
              <w:rStyle w:val="Tekstvantijdelijkeaanduiding"/>
              <w:rFonts w:ascii="Arial" w:hAnsi="Arial" w:cs="Arial"/>
              <w:sz w:val="28"/>
              <w:szCs w:val="28"/>
            </w:rPr>
            <w:t>Kies</w:t>
          </w:r>
        </w:p>
      </w:docPartBody>
    </w:docPart>
    <w:docPart>
      <w:docPartPr>
        <w:name w:val="85D87292E90E4CE78D267FC0D07887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3FDB24-C51D-4ABF-BF5B-5D8E138BD520}"/>
      </w:docPartPr>
      <w:docPartBody>
        <w:p w:rsidR="00000000" w:rsidRDefault="00737A39" w:rsidP="00737A39">
          <w:pPr>
            <w:pStyle w:val="85D87292E90E4CE78D267FC0D07887141"/>
          </w:pPr>
          <w:r w:rsidRPr="00B378AE">
            <w:rPr>
              <w:rStyle w:val="Tekstvantijdelijkeaanduiding"/>
              <w:rFonts w:ascii="Arial" w:hAnsi="Arial" w:cs="Arial"/>
              <w:sz w:val="28"/>
              <w:szCs w:val="28"/>
            </w:rPr>
            <w:t>Kies</w:t>
          </w:r>
        </w:p>
      </w:docPartBody>
    </w:docPart>
    <w:docPart>
      <w:docPartPr>
        <w:name w:val="D04AAE9781974248A2FFAB13B6F9BE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C861D0-F644-4063-90EF-222EEFDDD72F}"/>
      </w:docPartPr>
      <w:docPartBody>
        <w:p w:rsidR="00000000" w:rsidRDefault="00737A39" w:rsidP="00737A39">
          <w:pPr>
            <w:pStyle w:val="D04AAE9781974248A2FFAB13B6F9BE67"/>
          </w:pPr>
          <w:r>
            <w:rPr>
              <w:rStyle w:val="Tekstvantijdelijkeaanduiding"/>
            </w:rPr>
            <w:t>Pakketnr</w:t>
          </w:r>
          <w:r w:rsidRPr="00150C2A">
            <w:rPr>
              <w:rStyle w:val="Tekstvantijdelijkeaanduiding"/>
            </w:rPr>
            <w:t>.</w:t>
          </w:r>
        </w:p>
      </w:docPartBody>
    </w:docPart>
    <w:docPart>
      <w:docPartPr>
        <w:name w:val="FD904F8B33D74011BEBDF4D25C71A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20F61E-C109-4E9F-887C-12112ADB4887}"/>
      </w:docPartPr>
      <w:docPartBody>
        <w:p w:rsidR="00000000" w:rsidRDefault="00737A39" w:rsidP="00737A39">
          <w:pPr>
            <w:pStyle w:val="FD904F8B33D74011BEBDF4D25C71AD78"/>
          </w:pPr>
          <w:r>
            <w:rPr>
              <w:rStyle w:val="Tekstvantijdelijkeaanduiding"/>
            </w:rPr>
            <w:t>Bezorgtijd</w:t>
          </w:r>
        </w:p>
      </w:docPartBody>
    </w:docPart>
    <w:docPart>
      <w:docPartPr>
        <w:name w:val="72CBF0A3F4094173AD8FBE233D95F7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CA726D-CBB3-46D3-B91A-DDE57C19DB06}"/>
      </w:docPartPr>
      <w:docPartBody>
        <w:p w:rsidR="00000000" w:rsidRDefault="00737A39" w:rsidP="00737A39">
          <w:pPr>
            <w:pStyle w:val="72CBF0A3F4094173AD8FBE233D95F7DA"/>
          </w:pPr>
          <w:r w:rsidRPr="00B378AE">
            <w:rPr>
              <w:rStyle w:val="Tekstvantijdelijkeaanduiding"/>
              <w:rFonts w:ascii="Arial" w:hAnsi="Arial" w:cs="Arial"/>
              <w:sz w:val="28"/>
              <w:szCs w:val="28"/>
            </w:rPr>
            <w:t>Kies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12"/>
    <w:rsid w:val="000A6798"/>
    <w:rsid w:val="001045C1"/>
    <w:rsid w:val="00406EC6"/>
    <w:rsid w:val="00737A39"/>
    <w:rsid w:val="007C57EA"/>
    <w:rsid w:val="00B77664"/>
    <w:rsid w:val="00D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37A39"/>
    <w:rPr>
      <w:color w:val="808080"/>
    </w:rPr>
  </w:style>
  <w:style w:type="paragraph" w:customStyle="1" w:styleId="A2BF97BAE2C54D9EA5850DC6A0E3E011">
    <w:name w:val="A2BF97BAE2C54D9EA5850DC6A0E3E011"/>
    <w:rsid w:val="00DE5512"/>
  </w:style>
  <w:style w:type="paragraph" w:customStyle="1" w:styleId="4C11AED5FB874B2EAB87D241A3E9A0CA">
    <w:name w:val="4C11AED5FB874B2EAB87D241A3E9A0CA"/>
    <w:rsid w:val="00DE5512"/>
  </w:style>
  <w:style w:type="paragraph" w:customStyle="1" w:styleId="D56DB0EEE49740488674B786291D4830">
    <w:name w:val="D56DB0EEE49740488674B786291D4830"/>
    <w:rsid w:val="001045C1"/>
  </w:style>
  <w:style w:type="paragraph" w:customStyle="1" w:styleId="0D08DA81877E4E5892851AD83EBF63D2">
    <w:name w:val="0D08DA81877E4E5892851AD83EBF63D2"/>
    <w:rsid w:val="001045C1"/>
  </w:style>
  <w:style w:type="paragraph" w:customStyle="1" w:styleId="D56DB0EEE49740488674B786291D48301">
    <w:name w:val="D56DB0EEE49740488674B786291D48301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1">
    <w:name w:val="0D08DA81877E4E5892851AD83EBF63D21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1">
    <w:name w:val="A2BF97BAE2C54D9EA5850DC6A0E3E0111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1">
    <w:name w:val="4C11AED5FB874B2EAB87D241A3E9A0CA1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2">
    <w:name w:val="D56DB0EEE49740488674B786291D48302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2">
    <w:name w:val="0D08DA81877E4E5892851AD83EBF63D22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2">
    <w:name w:val="A2BF97BAE2C54D9EA5850DC6A0E3E0112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2">
    <w:name w:val="4C11AED5FB874B2EAB87D241A3E9A0CA2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3">
    <w:name w:val="D56DB0EEE49740488674B786291D48303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3">
    <w:name w:val="0D08DA81877E4E5892851AD83EBF63D23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3">
    <w:name w:val="A2BF97BAE2C54D9EA5850DC6A0E3E0113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882123E924D55B131A8F8E7A9178D">
    <w:name w:val="724882123E924D55B131A8F8E7A9178D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3">
    <w:name w:val="4C11AED5FB874B2EAB87D241A3E9A0CA3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4">
    <w:name w:val="D56DB0EEE49740488674B786291D48304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4">
    <w:name w:val="0D08DA81877E4E5892851AD83EBF63D24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FB3EA559946539548703B31B6F53F">
    <w:name w:val="86EFB3EA559946539548703B31B6F53F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4">
    <w:name w:val="A2BF97BAE2C54D9EA5850DC6A0E3E0114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4">
    <w:name w:val="4C11AED5FB874B2EAB87D241A3E9A0CA4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5">
    <w:name w:val="D56DB0EEE49740488674B786291D48305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5">
    <w:name w:val="0D08DA81877E4E5892851AD83EBF63D25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5">
    <w:name w:val="A2BF97BAE2C54D9EA5850DC6A0E3E0115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5">
    <w:name w:val="4C11AED5FB874B2EAB87D241A3E9A0CA5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6">
    <w:name w:val="D56DB0EEE49740488674B786291D48306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6">
    <w:name w:val="0D08DA81877E4E5892851AD83EBF63D26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6">
    <w:name w:val="A2BF97BAE2C54D9EA5850DC6A0E3E0116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6">
    <w:name w:val="4C11AED5FB874B2EAB87D241A3E9A0CA6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7">
    <w:name w:val="D56DB0EEE49740488674B786291D48307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7">
    <w:name w:val="0D08DA81877E4E5892851AD83EBF63D27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7">
    <w:name w:val="A2BF97BAE2C54D9EA5850DC6A0E3E0117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7">
    <w:name w:val="4C11AED5FB874B2EAB87D241A3E9A0CA7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18E190E3E477DACE93933D9DBD30F">
    <w:name w:val="87D18E190E3E477DACE93933D9DBD30F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8">
    <w:name w:val="D56DB0EEE49740488674B786291D48308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8">
    <w:name w:val="0D08DA81877E4E5892851AD83EBF63D28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8">
    <w:name w:val="A2BF97BAE2C54D9EA5850DC6A0E3E0118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8">
    <w:name w:val="4C11AED5FB874B2EAB87D241A3E9A0CA8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18E190E3E477DACE93933D9DBD30F1">
    <w:name w:val="87D18E190E3E477DACE93933D9DBD30F1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9">
    <w:name w:val="D56DB0EEE49740488674B786291D48309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9">
    <w:name w:val="0D08DA81877E4E5892851AD83EBF63D29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9">
    <w:name w:val="A2BF97BAE2C54D9EA5850DC6A0E3E0119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9">
    <w:name w:val="4C11AED5FB874B2EAB87D241A3E9A0CA9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10">
    <w:name w:val="D56DB0EEE49740488674B786291D483010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10">
    <w:name w:val="0D08DA81877E4E5892851AD83EBF63D210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10">
    <w:name w:val="A2BF97BAE2C54D9EA5850DC6A0E3E01110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10">
    <w:name w:val="4C11AED5FB874B2EAB87D241A3E9A0CA10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115EDFFA94A2FBB9771ED570EEADC">
    <w:name w:val="1B6115EDFFA94A2FBB9771ED570EEADC"/>
    <w:rsid w:val="00737A39"/>
  </w:style>
  <w:style w:type="paragraph" w:customStyle="1" w:styleId="880E9474FB504D199B58991CE7C919BE">
    <w:name w:val="880E9474FB504D199B58991CE7C919BE"/>
    <w:rsid w:val="00737A39"/>
  </w:style>
  <w:style w:type="paragraph" w:customStyle="1" w:styleId="E868CE7B2EEC4E0D8A1FE4562892D18A">
    <w:name w:val="E868CE7B2EEC4E0D8A1FE4562892D18A"/>
    <w:rsid w:val="00737A39"/>
  </w:style>
  <w:style w:type="paragraph" w:customStyle="1" w:styleId="0C5E1F93BF9C464495BA0882D0283F05">
    <w:name w:val="0C5E1F93BF9C464495BA0882D0283F05"/>
    <w:rsid w:val="00737A39"/>
  </w:style>
  <w:style w:type="paragraph" w:customStyle="1" w:styleId="78E9F48B3F254A17849ABCD5C7839259">
    <w:name w:val="78E9F48B3F254A17849ABCD5C7839259"/>
    <w:rsid w:val="00737A39"/>
  </w:style>
  <w:style w:type="paragraph" w:customStyle="1" w:styleId="3A263B638C644201BE3496A27E110BC8">
    <w:name w:val="3A263B638C644201BE3496A27E110BC8"/>
    <w:rsid w:val="00737A39"/>
  </w:style>
  <w:style w:type="paragraph" w:customStyle="1" w:styleId="A3C85897DB65491281A544BCCCF1E582">
    <w:name w:val="A3C85897DB65491281A544BCCCF1E582"/>
    <w:rsid w:val="00737A39"/>
  </w:style>
  <w:style w:type="paragraph" w:customStyle="1" w:styleId="AA75E15006344D6C95C02B1C31828863">
    <w:name w:val="AA75E15006344D6C95C02B1C31828863"/>
    <w:rsid w:val="00737A39"/>
  </w:style>
  <w:style w:type="paragraph" w:customStyle="1" w:styleId="E2F0619AF64544D2B4F11DFB1A1A45A8">
    <w:name w:val="E2F0619AF64544D2B4F11DFB1A1A45A8"/>
    <w:rsid w:val="00737A39"/>
  </w:style>
  <w:style w:type="paragraph" w:customStyle="1" w:styleId="30DCB650C2D44A3B9E3D9E2B9DE4B6E5">
    <w:name w:val="30DCB650C2D44A3B9E3D9E2B9DE4B6E5"/>
    <w:rsid w:val="00737A39"/>
  </w:style>
  <w:style w:type="paragraph" w:customStyle="1" w:styleId="286E7CF87E8246F5A7CA01F87474F23A">
    <w:name w:val="286E7CF87E8246F5A7CA01F87474F23A"/>
    <w:rsid w:val="00737A39"/>
  </w:style>
  <w:style w:type="paragraph" w:customStyle="1" w:styleId="0ED4494145BD43FFA00A0DCC27A40F70">
    <w:name w:val="0ED4494145BD43FFA00A0DCC27A40F70"/>
    <w:rsid w:val="00737A39"/>
  </w:style>
  <w:style w:type="paragraph" w:customStyle="1" w:styleId="045757E90E014F5BA9AA513C80CC46EA">
    <w:name w:val="045757E90E014F5BA9AA513C80CC46EA"/>
    <w:rsid w:val="00737A39"/>
  </w:style>
  <w:style w:type="paragraph" w:customStyle="1" w:styleId="7FA47FD7A8D0468EA1676B37B6711CED">
    <w:name w:val="7FA47FD7A8D0468EA1676B37B6711CED"/>
    <w:rsid w:val="00737A39"/>
  </w:style>
  <w:style w:type="paragraph" w:customStyle="1" w:styleId="A686A8809DEB4AF2B48C4F9B422DAC6B">
    <w:name w:val="A686A8809DEB4AF2B48C4F9B422DAC6B"/>
    <w:rsid w:val="00737A39"/>
  </w:style>
  <w:style w:type="paragraph" w:customStyle="1" w:styleId="05439F57A81A434DA3DA86FCE97F681A">
    <w:name w:val="05439F57A81A434DA3DA86FCE97F681A"/>
    <w:rsid w:val="00737A39"/>
  </w:style>
  <w:style w:type="paragraph" w:customStyle="1" w:styleId="2977EAF69071435AAD32405346305527">
    <w:name w:val="2977EAF69071435AAD32405346305527"/>
    <w:rsid w:val="00737A39"/>
  </w:style>
  <w:style w:type="paragraph" w:customStyle="1" w:styleId="F77CA637F0FD47B8AC56FF38DF3B1A6B">
    <w:name w:val="F77CA637F0FD47B8AC56FF38DF3B1A6B"/>
    <w:rsid w:val="00737A39"/>
  </w:style>
  <w:style w:type="paragraph" w:customStyle="1" w:styleId="C673859BB0C14FA190CC800FAA6E1700">
    <w:name w:val="C673859BB0C14FA190CC800FAA6E1700"/>
    <w:rsid w:val="00737A39"/>
  </w:style>
  <w:style w:type="paragraph" w:customStyle="1" w:styleId="50F1B5C1D17B4FE4B0EAAA73AA8F9AD3">
    <w:name w:val="50F1B5C1D17B4FE4B0EAAA73AA8F9AD3"/>
    <w:rsid w:val="00737A39"/>
  </w:style>
  <w:style w:type="paragraph" w:customStyle="1" w:styleId="85D87292E90E4CE78D267FC0D0788714">
    <w:name w:val="85D87292E90E4CE78D267FC0D0788714"/>
    <w:rsid w:val="00737A39"/>
  </w:style>
  <w:style w:type="paragraph" w:customStyle="1" w:styleId="D56DB0EEE49740488674B786291D483011">
    <w:name w:val="D56DB0EEE49740488674B786291D48301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11">
    <w:name w:val="0D08DA81877E4E5892851AD83EBF63D21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AAE9781974248A2FFAB13B6F9BE67">
    <w:name w:val="D04AAE9781974248A2FFAB13B6F9BE67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04F8B33D74011BEBDF4D25C71AD78">
    <w:name w:val="FD904F8B33D74011BEBDF4D25C71AD78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115EDFFA94A2FBB9771ED570EEADC1">
    <w:name w:val="1B6115EDFFA94A2FBB9771ED570EEADC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5E15006344D6C95C02B1C318288631">
    <w:name w:val="AA75E15006344D6C95C02B1C31828863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E9474FB504D199B58991CE7C919BE1">
    <w:name w:val="880E9474FB504D199B58991CE7C919BE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0619AF64544D2B4F11DFB1A1A45A81">
    <w:name w:val="E2F0619AF64544D2B4F11DFB1A1A45A8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8CE7B2EEC4E0D8A1FE4562892D18A1">
    <w:name w:val="E868CE7B2EEC4E0D8A1FE4562892D18A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CB650C2D44A3B9E3D9E2B9DE4B6E51">
    <w:name w:val="30DCB650C2D44A3B9E3D9E2B9DE4B6E5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1F93BF9C464495BA0882D0283F051">
    <w:name w:val="0C5E1F93BF9C464495BA0882D0283F05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E7CF87E8246F5A7CA01F87474F23A1">
    <w:name w:val="286E7CF87E8246F5A7CA01F87474F23A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9F48B3F254A17849ABCD5C78392591">
    <w:name w:val="78E9F48B3F254A17849ABCD5C7839259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4494145BD43FFA00A0DCC27A40F701">
    <w:name w:val="0ED4494145BD43FFA00A0DCC27A40F70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63B638C644201BE3496A27E110BC81">
    <w:name w:val="3A263B638C644201BE3496A27E110BC8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757E90E014F5BA9AA513C80CC46EA1">
    <w:name w:val="045757E90E014F5BA9AA513C80CC46EA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85897DB65491281A544BCCCF1E5821">
    <w:name w:val="A3C85897DB65491281A544BCCCF1E582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47FD7A8D0468EA1676B37B6711CED1">
    <w:name w:val="7FA47FD7A8D0468EA1676B37B6711CED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BF0A3F4094173AD8FBE233D95F7DA">
    <w:name w:val="72CBF0A3F4094173AD8FBE233D95F7DA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6A8809DEB4AF2B48C4F9B422DAC6B1">
    <w:name w:val="A686A8809DEB4AF2B48C4F9B422DAC6B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39F57A81A434DA3DA86FCE97F681A1">
    <w:name w:val="05439F57A81A434DA3DA86FCE97F681A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7EAF69071435AAD324053463055271">
    <w:name w:val="2977EAF69071435AAD32405346305527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CA637F0FD47B8AC56FF38DF3B1A6B1">
    <w:name w:val="F77CA637F0FD47B8AC56FF38DF3B1A6B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3859BB0C14FA190CC800FAA6E17001">
    <w:name w:val="C673859BB0C14FA190CC800FAA6E1700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1B5C1D17B4FE4B0EAAA73AA8F9AD31">
    <w:name w:val="50F1B5C1D17B4FE4B0EAAA73AA8F9AD3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87292E90E4CE78D267FC0D07887141">
    <w:name w:val="85D87292E90E4CE78D267FC0D0788714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37A39"/>
    <w:rPr>
      <w:color w:val="808080"/>
    </w:rPr>
  </w:style>
  <w:style w:type="paragraph" w:customStyle="1" w:styleId="A2BF97BAE2C54D9EA5850DC6A0E3E011">
    <w:name w:val="A2BF97BAE2C54D9EA5850DC6A0E3E011"/>
    <w:rsid w:val="00DE5512"/>
  </w:style>
  <w:style w:type="paragraph" w:customStyle="1" w:styleId="4C11AED5FB874B2EAB87D241A3E9A0CA">
    <w:name w:val="4C11AED5FB874B2EAB87D241A3E9A0CA"/>
    <w:rsid w:val="00DE5512"/>
  </w:style>
  <w:style w:type="paragraph" w:customStyle="1" w:styleId="D56DB0EEE49740488674B786291D4830">
    <w:name w:val="D56DB0EEE49740488674B786291D4830"/>
    <w:rsid w:val="001045C1"/>
  </w:style>
  <w:style w:type="paragraph" w:customStyle="1" w:styleId="0D08DA81877E4E5892851AD83EBF63D2">
    <w:name w:val="0D08DA81877E4E5892851AD83EBF63D2"/>
    <w:rsid w:val="001045C1"/>
  </w:style>
  <w:style w:type="paragraph" w:customStyle="1" w:styleId="D56DB0EEE49740488674B786291D48301">
    <w:name w:val="D56DB0EEE49740488674B786291D48301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1">
    <w:name w:val="0D08DA81877E4E5892851AD83EBF63D21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1">
    <w:name w:val="A2BF97BAE2C54D9EA5850DC6A0E3E0111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1">
    <w:name w:val="4C11AED5FB874B2EAB87D241A3E9A0CA1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2">
    <w:name w:val="D56DB0EEE49740488674B786291D48302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2">
    <w:name w:val="0D08DA81877E4E5892851AD83EBF63D22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2">
    <w:name w:val="A2BF97BAE2C54D9EA5850DC6A0E3E0112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2">
    <w:name w:val="4C11AED5FB874B2EAB87D241A3E9A0CA2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3">
    <w:name w:val="D56DB0EEE49740488674B786291D48303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3">
    <w:name w:val="0D08DA81877E4E5892851AD83EBF63D23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3">
    <w:name w:val="A2BF97BAE2C54D9EA5850DC6A0E3E0113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882123E924D55B131A8F8E7A9178D">
    <w:name w:val="724882123E924D55B131A8F8E7A9178D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3">
    <w:name w:val="4C11AED5FB874B2EAB87D241A3E9A0CA3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4">
    <w:name w:val="D56DB0EEE49740488674B786291D48304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4">
    <w:name w:val="0D08DA81877E4E5892851AD83EBF63D24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FB3EA559946539548703B31B6F53F">
    <w:name w:val="86EFB3EA559946539548703B31B6F53F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4">
    <w:name w:val="A2BF97BAE2C54D9EA5850DC6A0E3E0114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4">
    <w:name w:val="4C11AED5FB874B2EAB87D241A3E9A0CA4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5">
    <w:name w:val="D56DB0EEE49740488674B786291D48305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5">
    <w:name w:val="0D08DA81877E4E5892851AD83EBF63D25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5">
    <w:name w:val="A2BF97BAE2C54D9EA5850DC6A0E3E0115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5">
    <w:name w:val="4C11AED5FB874B2EAB87D241A3E9A0CA5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6">
    <w:name w:val="D56DB0EEE49740488674B786291D48306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6">
    <w:name w:val="0D08DA81877E4E5892851AD83EBF63D26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6">
    <w:name w:val="A2BF97BAE2C54D9EA5850DC6A0E3E0116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6">
    <w:name w:val="4C11AED5FB874B2EAB87D241A3E9A0CA6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7">
    <w:name w:val="D56DB0EEE49740488674B786291D48307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7">
    <w:name w:val="0D08DA81877E4E5892851AD83EBF63D27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7">
    <w:name w:val="A2BF97BAE2C54D9EA5850DC6A0E3E0117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7">
    <w:name w:val="4C11AED5FB874B2EAB87D241A3E9A0CA7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18E190E3E477DACE93933D9DBD30F">
    <w:name w:val="87D18E190E3E477DACE93933D9DBD30F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8">
    <w:name w:val="D56DB0EEE49740488674B786291D48308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8">
    <w:name w:val="0D08DA81877E4E5892851AD83EBF63D28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8">
    <w:name w:val="A2BF97BAE2C54D9EA5850DC6A0E3E0118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8">
    <w:name w:val="4C11AED5FB874B2EAB87D241A3E9A0CA8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18E190E3E477DACE93933D9DBD30F1">
    <w:name w:val="87D18E190E3E477DACE93933D9DBD30F1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9">
    <w:name w:val="D56DB0EEE49740488674B786291D48309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9">
    <w:name w:val="0D08DA81877E4E5892851AD83EBF63D29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9">
    <w:name w:val="A2BF97BAE2C54D9EA5850DC6A0E3E0119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9">
    <w:name w:val="4C11AED5FB874B2EAB87D241A3E9A0CA9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DB0EEE49740488674B786291D483010">
    <w:name w:val="D56DB0EEE49740488674B786291D483010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10">
    <w:name w:val="0D08DA81877E4E5892851AD83EBF63D210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97BAE2C54D9EA5850DC6A0E3E01110">
    <w:name w:val="A2BF97BAE2C54D9EA5850DC6A0E3E01110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1AED5FB874B2EAB87D241A3E9A0CA10">
    <w:name w:val="4C11AED5FB874B2EAB87D241A3E9A0CA10"/>
    <w:rsid w:val="00B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115EDFFA94A2FBB9771ED570EEADC">
    <w:name w:val="1B6115EDFFA94A2FBB9771ED570EEADC"/>
    <w:rsid w:val="00737A39"/>
  </w:style>
  <w:style w:type="paragraph" w:customStyle="1" w:styleId="880E9474FB504D199B58991CE7C919BE">
    <w:name w:val="880E9474FB504D199B58991CE7C919BE"/>
    <w:rsid w:val="00737A39"/>
  </w:style>
  <w:style w:type="paragraph" w:customStyle="1" w:styleId="E868CE7B2EEC4E0D8A1FE4562892D18A">
    <w:name w:val="E868CE7B2EEC4E0D8A1FE4562892D18A"/>
    <w:rsid w:val="00737A39"/>
  </w:style>
  <w:style w:type="paragraph" w:customStyle="1" w:styleId="0C5E1F93BF9C464495BA0882D0283F05">
    <w:name w:val="0C5E1F93BF9C464495BA0882D0283F05"/>
    <w:rsid w:val="00737A39"/>
  </w:style>
  <w:style w:type="paragraph" w:customStyle="1" w:styleId="78E9F48B3F254A17849ABCD5C7839259">
    <w:name w:val="78E9F48B3F254A17849ABCD5C7839259"/>
    <w:rsid w:val="00737A39"/>
  </w:style>
  <w:style w:type="paragraph" w:customStyle="1" w:styleId="3A263B638C644201BE3496A27E110BC8">
    <w:name w:val="3A263B638C644201BE3496A27E110BC8"/>
    <w:rsid w:val="00737A39"/>
  </w:style>
  <w:style w:type="paragraph" w:customStyle="1" w:styleId="A3C85897DB65491281A544BCCCF1E582">
    <w:name w:val="A3C85897DB65491281A544BCCCF1E582"/>
    <w:rsid w:val="00737A39"/>
  </w:style>
  <w:style w:type="paragraph" w:customStyle="1" w:styleId="AA75E15006344D6C95C02B1C31828863">
    <w:name w:val="AA75E15006344D6C95C02B1C31828863"/>
    <w:rsid w:val="00737A39"/>
  </w:style>
  <w:style w:type="paragraph" w:customStyle="1" w:styleId="E2F0619AF64544D2B4F11DFB1A1A45A8">
    <w:name w:val="E2F0619AF64544D2B4F11DFB1A1A45A8"/>
    <w:rsid w:val="00737A39"/>
  </w:style>
  <w:style w:type="paragraph" w:customStyle="1" w:styleId="30DCB650C2D44A3B9E3D9E2B9DE4B6E5">
    <w:name w:val="30DCB650C2D44A3B9E3D9E2B9DE4B6E5"/>
    <w:rsid w:val="00737A39"/>
  </w:style>
  <w:style w:type="paragraph" w:customStyle="1" w:styleId="286E7CF87E8246F5A7CA01F87474F23A">
    <w:name w:val="286E7CF87E8246F5A7CA01F87474F23A"/>
    <w:rsid w:val="00737A39"/>
  </w:style>
  <w:style w:type="paragraph" w:customStyle="1" w:styleId="0ED4494145BD43FFA00A0DCC27A40F70">
    <w:name w:val="0ED4494145BD43FFA00A0DCC27A40F70"/>
    <w:rsid w:val="00737A39"/>
  </w:style>
  <w:style w:type="paragraph" w:customStyle="1" w:styleId="045757E90E014F5BA9AA513C80CC46EA">
    <w:name w:val="045757E90E014F5BA9AA513C80CC46EA"/>
    <w:rsid w:val="00737A39"/>
  </w:style>
  <w:style w:type="paragraph" w:customStyle="1" w:styleId="7FA47FD7A8D0468EA1676B37B6711CED">
    <w:name w:val="7FA47FD7A8D0468EA1676B37B6711CED"/>
    <w:rsid w:val="00737A39"/>
  </w:style>
  <w:style w:type="paragraph" w:customStyle="1" w:styleId="A686A8809DEB4AF2B48C4F9B422DAC6B">
    <w:name w:val="A686A8809DEB4AF2B48C4F9B422DAC6B"/>
    <w:rsid w:val="00737A39"/>
  </w:style>
  <w:style w:type="paragraph" w:customStyle="1" w:styleId="05439F57A81A434DA3DA86FCE97F681A">
    <w:name w:val="05439F57A81A434DA3DA86FCE97F681A"/>
    <w:rsid w:val="00737A39"/>
  </w:style>
  <w:style w:type="paragraph" w:customStyle="1" w:styleId="2977EAF69071435AAD32405346305527">
    <w:name w:val="2977EAF69071435AAD32405346305527"/>
    <w:rsid w:val="00737A39"/>
  </w:style>
  <w:style w:type="paragraph" w:customStyle="1" w:styleId="F77CA637F0FD47B8AC56FF38DF3B1A6B">
    <w:name w:val="F77CA637F0FD47B8AC56FF38DF3B1A6B"/>
    <w:rsid w:val="00737A39"/>
  </w:style>
  <w:style w:type="paragraph" w:customStyle="1" w:styleId="C673859BB0C14FA190CC800FAA6E1700">
    <w:name w:val="C673859BB0C14FA190CC800FAA6E1700"/>
    <w:rsid w:val="00737A39"/>
  </w:style>
  <w:style w:type="paragraph" w:customStyle="1" w:styleId="50F1B5C1D17B4FE4B0EAAA73AA8F9AD3">
    <w:name w:val="50F1B5C1D17B4FE4B0EAAA73AA8F9AD3"/>
    <w:rsid w:val="00737A39"/>
  </w:style>
  <w:style w:type="paragraph" w:customStyle="1" w:styleId="85D87292E90E4CE78D267FC0D0788714">
    <w:name w:val="85D87292E90E4CE78D267FC0D0788714"/>
    <w:rsid w:val="00737A39"/>
  </w:style>
  <w:style w:type="paragraph" w:customStyle="1" w:styleId="D56DB0EEE49740488674B786291D483011">
    <w:name w:val="D56DB0EEE49740488674B786291D48301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8DA81877E4E5892851AD83EBF63D211">
    <w:name w:val="0D08DA81877E4E5892851AD83EBF63D21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AAE9781974248A2FFAB13B6F9BE67">
    <w:name w:val="D04AAE9781974248A2FFAB13B6F9BE67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04F8B33D74011BEBDF4D25C71AD78">
    <w:name w:val="FD904F8B33D74011BEBDF4D25C71AD78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115EDFFA94A2FBB9771ED570EEADC1">
    <w:name w:val="1B6115EDFFA94A2FBB9771ED570EEADC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5E15006344D6C95C02B1C318288631">
    <w:name w:val="AA75E15006344D6C95C02B1C31828863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E9474FB504D199B58991CE7C919BE1">
    <w:name w:val="880E9474FB504D199B58991CE7C919BE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0619AF64544D2B4F11DFB1A1A45A81">
    <w:name w:val="E2F0619AF64544D2B4F11DFB1A1A45A8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8CE7B2EEC4E0D8A1FE4562892D18A1">
    <w:name w:val="E868CE7B2EEC4E0D8A1FE4562892D18A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CB650C2D44A3B9E3D9E2B9DE4B6E51">
    <w:name w:val="30DCB650C2D44A3B9E3D9E2B9DE4B6E5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1F93BF9C464495BA0882D0283F051">
    <w:name w:val="0C5E1F93BF9C464495BA0882D0283F05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E7CF87E8246F5A7CA01F87474F23A1">
    <w:name w:val="286E7CF87E8246F5A7CA01F87474F23A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9F48B3F254A17849ABCD5C78392591">
    <w:name w:val="78E9F48B3F254A17849ABCD5C7839259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4494145BD43FFA00A0DCC27A40F701">
    <w:name w:val="0ED4494145BD43FFA00A0DCC27A40F70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63B638C644201BE3496A27E110BC81">
    <w:name w:val="3A263B638C644201BE3496A27E110BC8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757E90E014F5BA9AA513C80CC46EA1">
    <w:name w:val="045757E90E014F5BA9AA513C80CC46EA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85897DB65491281A544BCCCF1E5821">
    <w:name w:val="A3C85897DB65491281A544BCCCF1E582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47FD7A8D0468EA1676B37B6711CED1">
    <w:name w:val="7FA47FD7A8D0468EA1676B37B6711CED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BF0A3F4094173AD8FBE233D95F7DA">
    <w:name w:val="72CBF0A3F4094173AD8FBE233D95F7DA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6A8809DEB4AF2B48C4F9B422DAC6B1">
    <w:name w:val="A686A8809DEB4AF2B48C4F9B422DAC6B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39F57A81A434DA3DA86FCE97F681A1">
    <w:name w:val="05439F57A81A434DA3DA86FCE97F681A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7EAF69071435AAD324053463055271">
    <w:name w:val="2977EAF69071435AAD32405346305527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CA637F0FD47B8AC56FF38DF3B1A6B1">
    <w:name w:val="F77CA637F0FD47B8AC56FF38DF3B1A6B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3859BB0C14FA190CC800FAA6E17001">
    <w:name w:val="C673859BB0C14FA190CC800FAA6E1700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1B5C1D17B4FE4B0EAAA73AA8F9AD31">
    <w:name w:val="50F1B5C1D17B4FE4B0EAAA73AA8F9AD3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87292E90E4CE78D267FC0D07887141">
    <w:name w:val="85D87292E90E4CE78D267FC0D07887141"/>
    <w:rsid w:val="0073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B315-03F5-43E9-88D9-F3D40C25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LesbriefTechNaS(Werkkaart)</Template>
  <TotalTime>20</TotalTime>
  <Pages>5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Roeland</dc:creator>
  <cp:lastModifiedBy>Hoekstra, K.</cp:lastModifiedBy>
  <cp:revision>4</cp:revision>
  <cp:lastPrinted>2012-01-17T11:22:00Z</cp:lastPrinted>
  <dcterms:created xsi:type="dcterms:W3CDTF">2016-02-16T11:06:00Z</dcterms:created>
  <dcterms:modified xsi:type="dcterms:W3CDTF">2016-02-16T11:25:00Z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TC010183211043</vt:lpwstr>
  </property>
</Properties>
</file>