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C" w:rsidRDefault="00DB205C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7"/>
        <w:gridCol w:w="6239"/>
      </w:tblGrid>
      <w:tr w:rsidR="00D3721B" w:rsidRPr="00BF0C5E" w:rsidTr="00787EFA">
        <w:tc>
          <w:tcPr>
            <w:tcW w:w="928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DB205C">
            <w:pPr>
              <w:rPr>
                <w:rFonts w:ascii="Calibri" w:eastAsia="SimSun" w:hAnsi="Calibri" w:cs="Calibri"/>
              </w:rPr>
            </w:pPr>
          </w:p>
          <w:p w:rsidR="00D3721B" w:rsidRPr="00BF0C5E" w:rsidRDefault="00DB205C" w:rsidP="00DB205C">
            <w:pPr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noProof/>
                <w:lang w:val="en-GB" w:eastAsia="en-GB"/>
              </w:rPr>
              <w:drawing>
                <wp:inline distT="0" distB="0" distL="0" distR="0" wp14:anchorId="66F47CD7" wp14:editId="4C6632D9">
                  <wp:extent cx="1733550" cy="77152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721B" w:rsidRPr="00BF0C5E" w:rsidRDefault="00D3721B" w:rsidP="00787EFA">
            <w:pPr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9286" w:type="dxa"/>
            <w:gridSpan w:val="2"/>
            <w:shd w:val="clear" w:color="auto" w:fill="F3F3F3"/>
          </w:tcPr>
          <w:p w:rsidR="00D3721B" w:rsidRPr="00BF0C5E" w:rsidRDefault="00D3721B" w:rsidP="00787EFA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</w:p>
          <w:p w:rsidR="00D3721B" w:rsidRPr="00BF0C5E" w:rsidRDefault="00D3721B" w:rsidP="00787EFA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BF0C5E">
              <w:rPr>
                <w:rFonts w:ascii="Calibri" w:eastAsia="SimSun" w:hAnsi="Calibri" w:cs="Calibri"/>
                <w:b/>
                <w:bCs/>
              </w:rPr>
              <w:t xml:space="preserve">AANVRAGEN EXTRA KANS </w:t>
            </w:r>
          </w:p>
          <w:p w:rsidR="00D3721B" w:rsidRPr="00BF0C5E" w:rsidRDefault="00D3721B" w:rsidP="00787EFA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</w:p>
        </w:tc>
      </w:tr>
      <w:tr w:rsidR="00D3721B" w:rsidRPr="00BF0C5E" w:rsidTr="00787EFA">
        <w:tc>
          <w:tcPr>
            <w:tcW w:w="3047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Naam aanvrager</w:t>
            </w:r>
          </w:p>
        </w:tc>
        <w:tc>
          <w:tcPr>
            <w:tcW w:w="6239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Student</w:t>
            </w:r>
            <w:r w:rsidRPr="00BF0C5E">
              <w:rPr>
                <w:rFonts w:ascii="Calibri" w:eastAsia="SimSun" w:hAnsi="Calibri" w:cs="Calibri"/>
              </w:rPr>
              <w:t>nummer op NP-pas</w:t>
            </w:r>
          </w:p>
        </w:tc>
        <w:tc>
          <w:tcPr>
            <w:tcW w:w="6239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Opleiding</w:t>
            </w:r>
          </w:p>
        </w:tc>
        <w:tc>
          <w:tcPr>
            <w:tcW w:w="6239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Groep</w:t>
            </w:r>
          </w:p>
        </w:tc>
        <w:tc>
          <w:tcPr>
            <w:tcW w:w="6239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Studieloopbaanbegeleider</w:t>
            </w:r>
          </w:p>
        </w:tc>
        <w:tc>
          <w:tcPr>
            <w:tcW w:w="6239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Datum aanvraag</w:t>
            </w:r>
          </w:p>
        </w:tc>
        <w:tc>
          <w:tcPr>
            <w:tcW w:w="6239" w:type="dxa"/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Handtekening aanvrager</w:t>
            </w:r>
          </w:p>
        </w:tc>
        <w:tc>
          <w:tcPr>
            <w:tcW w:w="6239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9286" w:type="dxa"/>
            <w:gridSpan w:val="2"/>
            <w:shd w:val="clear" w:color="auto" w:fill="F3F3F3"/>
          </w:tcPr>
          <w:p w:rsidR="00D3721B" w:rsidRPr="00BF0C5E" w:rsidRDefault="00D3721B" w:rsidP="00787EFA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</w:p>
          <w:p w:rsidR="00D3721B" w:rsidRPr="00BF0C5E" w:rsidRDefault="00D3721B" w:rsidP="00787EFA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BF0C5E">
              <w:rPr>
                <w:rFonts w:ascii="Calibri" w:eastAsia="SimSun" w:hAnsi="Calibri" w:cs="Calibri"/>
                <w:b/>
                <w:bCs/>
              </w:rPr>
              <w:t>GEGEVENS OVER EXTRA KANS</w:t>
            </w:r>
          </w:p>
          <w:p w:rsidR="00D3721B" w:rsidRPr="00BF0C5E" w:rsidRDefault="00D3721B" w:rsidP="00787EFA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</w:p>
        </w:tc>
      </w:tr>
      <w:tr w:rsidR="00D3721B" w:rsidRPr="00BF0C5E" w:rsidTr="00787EFA">
        <w:tc>
          <w:tcPr>
            <w:tcW w:w="3047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Waarvoor vraag je de extra kans aan (herplaatsing BPV of toets</w:t>
            </w:r>
            <w:r>
              <w:rPr>
                <w:rFonts w:ascii="Calibri" w:eastAsia="SimSun" w:hAnsi="Calibri" w:cs="Calibri"/>
              </w:rPr>
              <w:t>/examen</w:t>
            </w:r>
            <w:r w:rsidRPr="00BF0C5E">
              <w:rPr>
                <w:rFonts w:ascii="Calibri" w:eastAsia="SimSun" w:hAnsi="Calibri" w:cs="Calibri"/>
              </w:rPr>
              <w:t>)?</w:t>
            </w:r>
          </w:p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  <w:tc>
          <w:tcPr>
            <w:tcW w:w="6239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Waarom vind je dat je een extra kans moet krijgen?</w:t>
            </w:r>
          </w:p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  <w:tc>
          <w:tcPr>
            <w:tcW w:w="6239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Wat is het advies van je studieloopbaanbegeleider (invullen door studieloopbaan-begeleider zelf)?</w:t>
            </w:r>
          </w:p>
        </w:tc>
        <w:tc>
          <w:tcPr>
            <w:tcW w:w="6239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928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jc w:val="center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  <w:i/>
              </w:rPr>
              <w:t>Lever dit formulier en evt. bijlage(s) in bij de teammanager.</w:t>
            </w:r>
          </w:p>
        </w:tc>
      </w:tr>
    </w:tbl>
    <w:p w:rsidR="00D3721B" w:rsidRPr="00BF0C5E" w:rsidRDefault="00D3721B" w:rsidP="00D3721B">
      <w:pPr>
        <w:rPr>
          <w:rFonts w:ascii="Calibri" w:hAnsi="Calibri" w:cs="Calibri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47"/>
        <w:gridCol w:w="23"/>
        <w:gridCol w:w="3070"/>
        <w:gridCol w:w="3148"/>
      </w:tblGrid>
      <w:tr w:rsidR="00D3721B" w:rsidRPr="00BF0C5E" w:rsidTr="00787EFA">
        <w:tc>
          <w:tcPr>
            <w:tcW w:w="9288" w:type="dxa"/>
            <w:gridSpan w:val="4"/>
            <w:shd w:val="clear" w:color="auto" w:fill="F3F3F3"/>
          </w:tcPr>
          <w:p w:rsidR="00D3721B" w:rsidRPr="00BF0C5E" w:rsidRDefault="00D3721B" w:rsidP="00787EFA">
            <w:pPr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BF0C5E">
              <w:rPr>
                <w:rFonts w:ascii="Calibri" w:eastAsia="SimSun" w:hAnsi="Calibri" w:cs="Calibri"/>
                <w:b/>
                <w:bCs/>
              </w:rPr>
              <w:t>BESLISSING OVER DE AANVRAAG</w:t>
            </w:r>
          </w:p>
        </w:tc>
      </w:tr>
      <w:tr w:rsidR="00D3721B" w:rsidRPr="00BF0C5E" w:rsidTr="00787EFA">
        <w:tc>
          <w:tcPr>
            <w:tcW w:w="3047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Omschrijving beslissing</w:t>
            </w:r>
          </w:p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  <w:tc>
          <w:tcPr>
            <w:tcW w:w="624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47" w:type="dxa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  <w:r w:rsidRPr="00BF0C5E">
              <w:rPr>
                <w:rFonts w:ascii="Calibri" w:eastAsia="SimSun" w:hAnsi="Calibri" w:cs="Calibri"/>
              </w:rPr>
              <w:t>Maatregelen / Vervolgacties</w:t>
            </w:r>
          </w:p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  <w:tc>
          <w:tcPr>
            <w:tcW w:w="624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3721B" w:rsidRPr="00BF0C5E" w:rsidRDefault="00D3721B" w:rsidP="00787EF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D3721B" w:rsidRPr="00BF0C5E" w:rsidTr="00787EFA">
        <w:tc>
          <w:tcPr>
            <w:tcW w:w="3070" w:type="dxa"/>
            <w:gridSpan w:val="2"/>
            <w:shd w:val="clear" w:color="auto" w:fill="auto"/>
          </w:tcPr>
          <w:p w:rsidR="00D3721B" w:rsidRPr="00BF0C5E" w:rsidRDefault="00D3721B" w:rsidP="00787EFA">
            <w:pPr>
              <w:rPr>
                <w:rFonts w:ascii="Calibri" w:eastAsia="SimSun" w:hAnsi="Calibri" w:cs="Calibri"/>
                <w:bCs/>
                <w:i/>
              </w:rPr>
            </w:pPr>
            <w:r w:rsidRPr="00BF0C5E">
              <w:rPr>
                <w:rFonts w:ascii="Calibri" w:eastAsia="SimSun" w:hAnsi="Calibri" w:cs="Calibri"/>
                <w:bCs/>
              </w:rPr>
              <w:t>Beslissing is genomen door:</w:t>
            </w:r>
          </w:p>
          <w:p w:rsidR="00D3721B" w:rsidRPr="00BF0C5E" w:rsidRDefault="00D3721B" w:rsidP="00787EFA">
            <w:pPr>
              <w:rPr>
                <w:rFonts w:ascii="Calibri" w:eastAsia="SimSun" w:hAnsi="Calibri" w:cs="Calibri"/>
                <w:bCs/>
                <w:i/>
              </w:rPr>
            </w:pPr>
          </w:p>
          <w:p w:rsidR="00D3721B" w:rsidRPr="00BF0C5E" w:rsidRDefault="00D3721B" w:rsidP="00787EFA">
            <w:pPr>
              <w:rPr>
                <w:rFonts w:ascii="Calibri" w:eastAsia="SimSun" w:hAnsi="Calibri" w:cs="Calibri"/>
                <w:bCs/>
                <w:i/>
              </w:rPr>
            </w:pPr>
          </w:p>
        </w:tc>
        <w:tc>
          <w:tcPr>
            <w:tcW w:w="3070" w:type="dxa"/>
            <w:shd w:val="clear" w:color="auto" w:fill="auto"/>
          </w:tcPr>
          <w:p w:rsidR="00D3721B" w:rsidRPr="00BF0C5E" w:rsidRDefault="00D3721B" w:rsidP="00787EFA">
            <w:pPr>
              <w:rPr>
                <w:rFonts w:ascii="Calibri" w:eastAsia="SimSun" w:hAnsi="Calibri" w:cs="Calibri"/>
                <w:bCs/>
              </w:rPr>
            </w:pPr>
            <w:r w:rsidRPr="00BF0C5E">
              <w:rPr>
                <w:rFonts w:ascii="Calibri" w:eastAsia="SimSun" w:hAnsi="Calibri" w:cs="Calibri"/>
                <w:bCs/>
              </w:rPr>
              <w:t>Op:</w:t>
            </w:r>
          </w:p>
        </w:tc>
        <w:tc>
          <w:tcPr>
            <w:tcW w:w="3148" w:type="dxa"/>
            <w:shd w:val="clear" w:color="auto" w:fill="auto"/>
          </w:tcPr>
          <w:p w:rsidR="00D3721B" w:rsidRPr="00BF0C5E" w:rsidRDefault="00D3721B" w:rsidP="00787EFA">
            <w:pPr>
              <w:rPr>
                <w:rFonts w:ascii="Calibri" w:eastAsia="SimSun" w:hAnsi="Calibri" w:cs="Calibri"/>
                <w:bCs/>
              </w:rPr>
            </w:pPr>
            <w:r w:rsidRPr="00BF0C5E">
              <w:rPr>
                <w:rFonts w:ascii="Calibri" w:eastAsia="SimSun" w:hAnsi="Calibri" w:cs="Calibri"/>
                <w:bCs/>
              </w:rPr>
              <w:t>Handtekening:</w:t>
            </w:r>
          </w:p>
        </w:tc>
      </w:tr>
    </w:tbl>
    <w:p w:rsidR="002658C6" w:rsidRDefault="002658C6" w:rsidP="0084703B"/>
    <w:sectPr w:rsidR="0026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1B"/>
    <w:rsid w:val="002658C6"/>
    <w:rsid w:val="003A330A"/>
    <w:rsid w:val="0084703B"/>
    <w:rsid w:val="00D3721B"/>
    <w:rsid w:val="00D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7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20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20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7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20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20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9BCC3C9F</Template>
  <TotalTime>0</TotalTime>
  <Pages>2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Numan</dc:creator>
  <cp:lastModifiedBy>A.R. Niemeijer</cp:lastModifiedBy>
  <cp:revision>2</cp:revision>
  <dcterms:created xsi:type="dcterms:W3CDTF">2017-04-02T11:20:00Z</dcterms:created>
  <dcterms:modified xsi:type="dcterms:W3CDTF">2017-04-02T11:20:00Z</dcterms:modified>
</cp:coreProperties>
</file>