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43" w:rsidRDefault="00D5588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5520055</wp:posOffset>
                </wp:positionH>
                <wp:positionV relativeFrom="paragraph">
                  <wp:posOffset>1190625</wp:posOffset>
                </wp:positionV>
                <wp:extent cx="4171950" cy="209550"/>
                <wp:effectExtent l="0" t="0" r="0" b="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882" w:rsidRPr="00397B7D" w:rsidRDefault="00D5588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97B7D">
                              <w:rPr>
                                <w:sz w:val="14"/>
                                <w:szCs w:val="14"/>
                              </w:rPr>
                              <w:t xml:space="preserve">Gebaseerd op Business Model Canvas </w:t>
                            </w:r>
                            <w:hyperlink r:id="rId6" w:history="1">
                              <w:r w:rsidRPr="00397B7D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Strategyzer.com</w:t>
                              </w:r>
                            </w:hyperlink>
                            <w:r w:rsidRPr="00397B7D">
                              <w:rPr>
                                <w:sz w:val="14"/>
                                <w:szCs w:val="14"/>
                              </w:rPr>
                              <w:t xml:space="preserve"> en </w:t>
                            </w:r>
                            <w:proofErr w:type="spellStart"/>
                            <w:r w:rsidRPr="00397B7D">
                              <w:rPr>
                                <w:sz w:val="14"/>
                                <w:szCs w:val="14"/>
                              </w:rPr>
                              <w:t>Lean</w:t>
                            </w:r>
                            <w:proofErr w:type="spellEnd"/>
                            <w:r w:rsidRPr="00397B7D">
                              <w:rPr>
                                <w:sz w:val="14"/>
                                <w:szCs w:val="14"/>
                              </w:rPr>
                              <w:t xml:space="preserve"> Canvas</w:t>
                            </w:r>
                            <w:r w:rsidR="00397B7D" w:rsidRPr="00397B7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7" w:history="1">
                              <w:r w:rsidR="00397B7D" w:rsidRPr="00397B7D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LeanStack.com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34.65pt;margin-top:93.75pt;width:328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" filled="f" stroked="f">
                <v:textbox>
                  <w:txbxContent>
                    <w:p w:rsidR="00D55882" w:rsidRPr="00397B7D" w:rsidRDefault="00D55882">
                      <w:pPr>
                        <w:rPr>
                          <w:sz w:val="14"/>
                          <w:szCs w:val="14"/>
                        </w:rPr>
                      </w:pPr>
                      <w:r w:rsidRPr="00397B7D">
                        <w:rPr>
                          <w:sz w:val="14"/>
                          <w:szCs w:val="14"/>
                        </w:rPr>
                        <w:t xml:space="preserve">Gebaseerd op Business Model Canvas </w:t>
                      </w:r>
                      <w:hyperlink r:id="rId8" w:history="1">
                        <w:r w:rsidRPr="00397B7D">
                          <w:rPr>
                            <w:rStyle w:val="Hyperlink"/>
                            <w:sz w:val="14"/>
                            <w:szCs w:val="14"/>
                          </w:rPr>
                          <w:t>Strategyzer.com</w:t>
                        </w:r>
                      </w:hyperlink>
                      <w:r w:rsidRPr="00397B7D">
                        <w:rPr>
                          <w:sz w:val="14"/>
                          <w:szCs w:val="14"/>
                        </w:rPr>
                        <w:t xml:space="preserve"> en </w:t>
                      </w:r>
                      <w:proofErr w:type="spellStart"/>
                      <w:r w:rsidRPr="00397B7D">
                        <w:rPr>
                          <w:sz w:val="14"/>
                          <w:szCs w:val="14"/>
                        </w:rPr>
                        <w:t>Lean</w:t>
                      </w:r>
                      <w:proofErr w:type="spellEnd"/>
                      <w:r w:rsidRPr="00397B7D">
                        <w:rPr>
                          <w:sz w:val="14"/>
                          <w:szCs w:val="14"/>
                        </w:rPr>
                        <w:t xml:space="preserve"> Canvas</w:t>
                      </w:r>
                      <w:r w:rsidR="00397B7D" w:rsidRPr="00397B7D">
                        <w:rPr>
                          <w:sz w:val="14"/>
                          <w:szCs w:val="14"/>
                        </w:rPr>
                        <w:t xml:space="preserve"> </w:t>
                      </w:r>
                      <w:hyperlink r:id="rId9" w:history="1">
                        <w:r w:rsidR="00397B7D" w:rsidRPr="00397B7D">
                          <w:rPr>
                            <w:rStyle w:val="Hyperlink"/>
                            <w:sz w:val="14"/>
                            <w:szCs w:val="14"/>
                          </w:rPr>
                          <w:t>LeanStack.com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E2F4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7E816DD" wp14:editId="5DC1F453">
                <wp:simplePos x="0" y="0"/>
                <wp:positionH relativeFrom="column">
                  <wp:posOffset>13970</wp:posOffset>
                </wp:positionH>
                <wp:positionV relativeFrom="paragraph">
                  <wp:posOffset>-404495</wp:posOffset>
                </wp:positionV>
                <wp:extent cx="2600325" cy="352425"/>
                <wp:effectExtent l="0" t="0" r="0" b="0"/>
                <wp:wrapTight wrapText="bothSides">
                  <wp:wrapPolygon edited="0">
                    <wp:start x="475" y="1168"/>
                    <wp:lineTo x="475" y="19849"/>
                    <wp:lineTo x="21046" y="19849"/>
                    <wp:lineTo x="21046" y="1168"/>
                    <wp:lineTo x="475" y="1168"/>
                  </wp:wrapPolygon>
                </wp:wrapTight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F49" w:rsidRPr="002E2F49" w:rsidRDefault="002E2F49" w:rsidP="002E2F4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2E2F49">
                              <w:rPr>
                                <w:i/>
                                <w:sz w:val="22"/>
                                <w:szCs w:val="22"/>
                              </w:rPr>
                              <w:t>van idee naar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1.1pt;margin-top:-31.85pt;width:204.75pt;height:27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" filled="f" stroked="f" strokeweight="2pt">
                <v:stroke dashstyle="3 1"/>
                <v:textbox>
                  <w:txbxContent>
                    <w:p w:rsidR="002E2F49" w:rsidRPr="002E2F49" w:rsidRDefault="002E2F49" w:rsidP="002E2F49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2E2F49">
                        <w:rPr>
                          <w:i/>
                          <w:sz w:val="22"/>
                          <w:szCs w:val="22"/>
                        </w:rPr>
                        <w:t>van idee naar plan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2F4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B14A9F" wp14:editId="7F88A327">
                <wp:simplePos x="0" y="0"/>
                <wp:positionH relativeFrom="column">
                  <wp:posOffset>13970</wp:posOffset>
                </wp:positionH>
                <wp:positionV relativeFrom="paragraph">
                  <wp:posOffset>-671195</wp:posOffset>
                </wp:positionV>
                <wp:extent cx="2600325" cy="352425"/>
                <wp:effectExtent l="0" t="0" r="0" b="0"/>
                <wp:wrapTight wrapText="bothSides">
                  <wp:wrapPolygon edited="0">
                    <wp:start x="475" y="1168"/>
                    <wp:lineTo x="475" y="19849"/>
                    <wp:lineTo x="21046" y="19849"/>
                    <wp:lineTo x="21046" y="1168"/>
                    <wp:lineTo x="475" y="1168"/>
                  </wp:wrapPolygon>
                </wp:wrapTight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Default="00675EE8" w:rsidP="00675EE8">
                            <w:r w:rsidRPr="00675EE8">
                              <w:rPr>
                                <w:sz w:val="32"/>
                                <w:szCs w:val="32"/>
                              </w:rPr>
                              <w:t>Business Model Canvas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1.1pt;margin-top:-52.85pt;width:204.7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" filled="f" stroked="f" strokeweight="2pt">
                <v:stroke dashstyle="3 1"/>
                <v:textbox>
                  <w:txbxContent>
                    <w:p w:rsidR="00675EE8" w:rsidRDefault="00675EE8" w:rsidP="00675EE8">
                      <w:r w:rsidRPr="00675EE8">
                        <w:rPr>
                          <w:sz w:val="32"/>
                          <w:szCs w:val="32"/>
                        </w:rPr>
                        <w:t>Business Model Canvas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F7E312" wp14:editId="31CF003B">
                <wp:simplePos x="0" y="0"/>
                <wp:positionH relativeFrom="column">
                  <wp:posOffset>7491730</wp:posOffset>
                </wp:positionH>
                <wp:positionV relativeFrom="paragraph">
                  <wp:posOffset>128905</wp:posOffset>
                </wp:positionV>
                <wp:extent cx="2047875" cy="2533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0" y="21600"/>
                    <wp:lineTo x="21700" y="0"/>
                    <wp:lineTo x="0" y="0"/>
                  </wp:wrapPolygon>
                </wp:wrapTight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5336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Wie is jouw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doelgroep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9.9pt;margin-top:10.15pt;width:161.25pt;height:19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Wie is jouw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doelgroep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D48B757" wp14:editId="19AE71A1">
                <wp:simplePos x="0" y="0"/>
                <wp:positionH relativeFrom="column">
                  <wp:posOffset>7491730</wp:posOffset>
                </wp:positionH>
                <wp:positionV relativeFrom="paragraph">
                  <wp:posOffset>2662555</wp:posOffset>
                </wp:positionV>
                <wp:extent cx="2047875" cy="2486025"/>
                <wp:effectExtent l="0" t="0" r="28575" b="28575"/>
                <wp:wrapTight wrapText="bothSides">
                  <wp:wrapPolygon edited="0">
                    <wp:start x="0" y="0"/>
                    <wp:lineTo x="0" y="21683"/>
                    <wp:lineTo x="21700" y="21683"/>
                    <wp:lineTo x="21700" y="0"/>
                    <wp:lineTo x="0" y="0"/>
                  </wp:wrapPolygon>
                </wp:wrapTight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86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76" w:rsidRPr="00F74088" w:rsidRDefault="00873376" w:rsidP="00873376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A554FE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Meten</w:t>
                            </w:r>
                            <w:r w:rsidR="00257E0C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is weten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!</w:t>
                            </w:r>
                            <w:r w:rsidR="00257E0C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Wat ga je </w:t>
                            </w:r>
                            <w:r w:rsidR="00257E0C" w:rsidRPr="00A554FE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meten</w:t>
                            </w:r>
                            <w:r w:rsidR="00257E0C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89.9pt;margin-top:209.65pt;width:161.25pt;height:195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" fillcolor="white [3201]" strokecolor="#4f81bd [3204]" strokeweight="2pt">
                <v:textbox>
                  <w:txbxContent>
                    <w:p w:rsidR="00873376" w:rsidRPr="00F74088" w:rsidRDefault="00873376" w:rsidP="00873376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A554FE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Meten</w:t>
                      </w:r>
                      <w:r w:rsidR="00257E0C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is weten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!</w:t>
                      </w:r>
                      <w:r w:rsidR="00257E0C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Wat ga je </w:t>
                      </w:r>
                      <w:r w:rsidR="00257E0C" w:rsidRPr="00A554FE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meten</w:t>
                      </w:r>
                      <w:r w:rsidR="00257E0C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  <w:bookmarkStart w:id="1" w:name="_GoBack"/>
                      <w:bookmarkEnd w:id="1"/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49EC0D" wp14:editId="32F1A243">
                <wp:simplePos x="0" y="0"/>
                <wp:positionH relativeFrom="column">
                  <wp:posOffset>5501005</wp:posOffset>
                </wp:positionH>
                <wp:positionV relativeFrom="paragraph">
                  <wp:posOffset>2662555</wp:posOffset>
                </wp:positionV>
                <wp:extent cx="1990725" cy="2486025"/>
                <wp:effectExtent l="0" t="0" r="28575" b="28575"/>
                <wp:wrapTight wrapText="bothSides">
                  <wp:wrapPolygon edited="0">
                    <wp:start x="0" y="0"/>
                    <wp:lineTo x="0" y="21683"/>
                    <wp:lineTo x="21703" y="21683"/>
                    <wp:lineTo x="21703" y="0"/>
                    <wp:lineTo x="0" y="0"/>
                  </wp:wrapPolygon>
                </wp:wrapTight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486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4A40D4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Welke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kanalen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zet je in?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3.15pt;margin-top:209.65pt;width:156.75pt;height:19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" fillcolor="white [3201]" strokecolor="#4f81bd [3204]" strokeweight="2pt">
                <v:textbox>
                  <w:txbxContent>
                    <w:p w:rsidR="00675EE8" w:rsidRPr="00F74088" w:rsidRDefault="004A40D4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Welke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kanalen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zet je in?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EAC19F" wp14:editId="1B12F670">
                <wp:simplePos x="0" y="0"/>
                <wp:positionH relativeFrom="column">
                  <wp:posOffset>5501005</wp:posOffset>
                </wp:positionH>
                <wp:positionV relativeFrom="paragraph">
                  <wp:posOffset>128905</wp:posOffset>
                </wp:positionV>
                <wp:extent cx="1990725" cy="2533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3" y="21600"/>
                    <wp:lineTo x="21703" y="0"/>
                    <wp:lineTo x="0" y="0"/>
                  </wp:wrapPolygon>
                </wp:wrapTight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5336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Hoe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ga je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om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met jouw klant?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3.15pt;margin-top:10.15pt;width:156.75pt;height:199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Hoe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ga je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om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met jouw klant?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184DBF6" wp14:editId="20F74BD4">
                <wp:simplePos x="0" y="0"/>
                <wp:positionH relativeFrom="column">
                  <wp:posOffset>3481705</wp:posOffset>
                </wp:positionH>
                <wp:positionV relativeFrom="paragraph">
                  <wp:posOffset>128905</wp:posOffset>
                </wp:positionV>
                <wp:extent cx="2019300" cy="2533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5336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Wat maakt jouw idee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uniek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4.15pt;margin-top:10.15pt;width:159pt;height:19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Wat maakt jouw idee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uniek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A24C73A" wp14:editId="7FFBD349">
                <wp:simplePos x="0" y="0"/>
                <wp:positionH relativeFrom="column">
                  <wp:posOffset>3481705</wp:posOffset>
                </wp:positionH>
                <wp:positionV relativeFrom="paragraph">
                  <wp:posOffset>2662555</wp:posOffset>
                </wp:positionV>
                <wp:extent cx="2019300" cy="2486025"/>
                <wp:effectExtent l="0" t="0" r="19050" b="28575"/>
                <wp:wrapTight wrapText="bothSides">
                  <wp:wrapPolygon edited="0">
                    <wp:start x="0" y="0"/>
                    <wp:lineTo x="0" y="21683"/>
                    <wp:lineTo x="21600" y="21683"/>
                    <wp:lineTo x="21600" y="0"/>
                    <wp:lineTo x="0" y="0"/>
                  </wp:wrapPolygon>
                </wp:wrapTight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486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76" w:rsidRPr="00F74088" w:rsidRDefault="00873376" w:rsidP="00873376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Met wie ga je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samenwerken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E55856" w:rsidRDefault="00E55856" w:rsidP="00F74088">
                            <w:pPr>
                              <w:pStyle w:val="Geenafstand"/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4.15pt;margin-top:209.65pt;width:159pt;height:195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" fillcolor="white [3201]" strokecolor="#4f81bd [3204]" strokeweight="2pt">
                <v:textbox>
                  <w:txbxContent>
                    <w:p w:rsidR="00873376" w:rsidRPr="00F74088" w:rsidRDefault="00873376" w:rsidP="00873376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Met wie ga je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samenwerken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E55856" w:rsidRDefault="00E55856" w:rsidP="00F74088">
                      <w:pPr>
                        <w:pStyle w:val="Geenafstand"/>
                      </w:pPr>
                      <w:r>
                        <w:rPr>
                          <w:noProof/>
                          <w:lang w:eastAsia="nl-NL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E581D7" wp14:editId="51B30BB7">
                <wp:simplePos x="0" y="0"/>
                <wp:positionH relativeFrom="column">
                  <wp:posOffset>1405255</wp:posOffset>
                </wp:positionH>
                <wp:positionV relativeFrom="paragraph">
                  <wp:posOffset>128905</wp:posOffset>
                </wp:positionV>
                <wp:extent cx="2076450" cy="2533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5336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Wat ga je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doen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0.65pt;margin-top:10.15pt;width:163.5pt;height:19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Wat ga je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doen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  <w:bookmarkStart w:id="1" w:name="_GoBack"/>
                      <w:bookmarkEnd w:id="1"/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CD55A00" wp14:editId="7FEA88C3">
                <wp:simplePos x="0" y="0"/>
                <wp:positionH relativeFrom="column">
                  <wp:posOffset>1405255</wp:posOffset>
                </wp:positionH>
                <wp:positionV relativeFrom="paragraph">
                  <wp:posOffset>2662555</wp:posOffset>
                </wp:positionV>
                <wp:extent cx="2076450" cy="2486025"/>
                <wp:effectExtent l="0" t="0" r="19050" b="28575"/>
                <wp:wrapTight wrapText="bothSides">
                  <wp:wrapPolygon edited="0">
                    <wp:start x="0" y="0"/>
                    <wp:lineTo x="0" y="21683"/>
                    <wp:lineTo x="21600" y="21683"/>
                    <wp:lineTo x="21600" y="0"/>
                    <wp:lineTo x="0" y="0"/>
                  </wp:wrapPolygon>
                </wp:wrapTight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486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56" w:rsidRPr="00F74088" w:rsidRDefault="00E55856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Wie &amp; wat heb je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nodig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0.65pt;margin-top:209.65pt;width:163.5pt;height:195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" fillcolor="white [3201]" strokecolor="#4f81bd [3204]" strokeweight="2pt">
                <v:textbox>
                  <w:txbxContent>
                    <w:p w:rsidR="00E55856" w:rsidRPr="00F74088" w:rsidRDefault="00E55856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Wie &amp; wat heb je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nodig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8DAE14" wp14:editId="4D5C1E3D">
                <wp:simplePos x="0" y="0"/>
                <wp:positionH relativeFrom="column">
                  <wp:posOffset>-661670</wp:posOffset>
                </wp:positionH>
                <wp:positionV relativeFrom="paragraph">
                  <wp:posOffset>128905</wp:posOffset>
                </wp:positionV>
                <wp:extent cx="2066925" cy="2533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0" y="21600"/>
                    <wp:lineTo x="21700" y="0"/>
                    <wp:lineTo x="0" y="0"/>
                  </wp:wrapPolygon>
                </wp:wrapTight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5336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56" w:rsidRPr="00F74088" w:rsidRDefault="00E55856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Welk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probleem</w:t>
                            </w:r>
                            <w:r w:rsidR="00EE6B62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/ behoefte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heeft jouw klant?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52.1pt;margin-top:10.15pt;width:162.75pt;height:199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" fillcolor="white [3201]" strokecolor="#4f81bd [3204]" strokeweight="2pt">
                <v:textbox>
                  <w:txbxContent>
                    <w:p w:rsidR="00E55856" w:rsidRPr="00F74088" w:rsidRDefault="00E55856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Welk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probleem</w:t>
                      </w:r>
                      <w:r w:rsidR="00EE6B62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 xml:space="preserve"> / </w:t>
                      </w:r>
                      <w:r w:rsidR="00EE6B62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behoefte</w:t>
                      </w:r>
                      <w:bookmarkStart w:id="1" w:name="_GoBack"/>
                      <w:bookmarkEnd w:id="1"/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heeft jouw klant?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200F65B" wp14:editId="59F7E5FC">
                <wp:simplePos x="0" y="0"/>
                <wp:positionH relativeFrom="column">
                  <wp:posOffset>-661670</wp:posOffset>
                </wp:positionH>
                <wp:positionV relativeFrom="paragraph">
                  <wp:posOffset>2662555</wp:posOffset>
                </wp:positionV>
                <wp:extent cx="2066925" cy="2486025"/>
                <wp:effectExtent l="0" t="0" r="28575" b="28575"/>
                <wp:wrapTight wrapText="bothSides">
                  <wp:wrapPolygon edited="0">
                    <wp:start x="0" y="0"/>
                    <wp:lineTo x="0" y="21683"/>
                    <wp:lineTo x="21700" y="21683"/>
                    <wp:lineTo x="21700" y="0"/>
                    <wp:lineTo x="0" y="0"/>
                  </wp:wrapPolygon>
                </wp:wrapTight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486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56" w:rsidRPr="00F74088" w:rsidRDefault="00E55856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Wat is jouw specifieke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oplossing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2.1pt;margin-top:209.65pt;width:162.75pt;height:195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" fillcolor="white [3201]" strokecolor="#4f81bd [3204]" strokeweight="2pt">
                <v:textbox>
                  <w:txbxContent>
                    <w:p w:rsidR="00E55856" w:rsidRPr="00F74088" w:rsidRDefault="00E55856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Wat is jouw specifieke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oplossing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3EE817" wp14:editId="065A7148">
                <wp:simplePos x="0" y="0"/>
                <wp:positionH relativeFrom="column">
                  <wp:posOffset>-661670</wp:posOffset>
                </wp:positionH>
                <wp:positionV relativeFrom="paragraph">
                  <wp:posOffset>5148580</wp:posOffset>
                </wp:positionV>
                <wp:extent cx="5124450" cy="1238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2382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56" w:rsidRPr="00F74088" w:rsidRDefault="00E55856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Welke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kosten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maak je?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2.1pt;margin-top:405.4pt;width:403.5pt;height:97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" fillcolor="white [3201]" strokecolor="#4f81bd [3204]" strokeweight="2pt">
                <v:textbox>
                  <w:txbxContent>
                    <w:p w:rsidR="00E55856" w:rsidRPr="00F74088" w:rsidRDefault="00E55856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Welke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kosten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maak je?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40D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B8901A" wp14:editId="017D1116">
                <wp:simplePos x="0" y="0"/>
                <wp:positionH relativeFrom="column">
                  <wp:posOffset>4462145</wp:posOffset>
                </wp:positionH>
                <wp:positionV relativeFrom="paragraph">
                  <wp:posOffset>5148580</wp:posOffset>
                </wp:positionV>
                <wp:extent cx="5076825" cy="1238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23825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56" w:rsidRPr="00F74088" w:rsidRDefault="00E55856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Hoe </w:t>
                            </w:r>
                            <w:r w:rsidRPr="00097BD9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verdien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 je jouw geld?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1.35pt;margin-top:405.4pt;width:399.75pt;height:97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" fillcolor="white [3201]" strokecolor="#4f81bd [3204]" strokeweight="2pt">
                <v:textbox>
                  <w:txbxContent>
                    <w:p w:rsidR="00E55856" w:rsidRPr="00F74088" w:rsidRDefault="00E55856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Hoe </w:t>
                      </w:r>
                      <w:r w:rsidRPr="00097BD9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verdien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 je jouw geld?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75EE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053217" wp14:editId="005F5F92">
                <wp:simplePos x="0" y="0"/>
                <wp:positionH relativeFrom="column">
                  <wp:posOffset>6205855</wp:posOffset>
                </wp:positionH>
                <wp:positionV relativeFrom="paragraph">
                  <wp:posOffset>-671195</wp:posOffset>
                </wp:positionV>
                <wp:extent cx="3333750" cy="581025"/>
                <wp:effectExtent l="0" t="0" r="19050" b="28575"/>
                <wp:wrapTight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ight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81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D86FEF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Door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Pr="00C11908" w:rsidRDefault="00C11908" w:rsidP="00F74088">
                            <w:pPr>
                              <w:pStyle w:val="Geenafstand"/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C11908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Datum</w:t>
                            </w:r>
                            <w:r w:rsidRPr="00C1190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: 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88.65pt;margin-top:-52.85pt;width:262.5pt;height:4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D86FEF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Door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>: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Pr="00C11908" w:rsidRDefault="00C11908" w:rsidP="00F74088">
                      <w:pPr>
                        <w:pStyle w:val="Geenafstand"/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C11908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Datum</w:t>
                      </w:r>
                      <w:r w:rsidRPr="00C1190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: </w:t>
                      </w: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75EE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E2205B" wp14:editId="2F00255E">
                <wp:simplePos x="0" y="0"/>
                <wp:positionH relativeFrom="column">
                  <wp:posOffset>2872105</wp:posOffset>
                </wp:positionH>
                <wp:positionV relativeFrom="paragraph">
                  <wp:posOffset>-671195</wp:posOffset>
                </wp:positionV>
                <wp:extent cx="3333750" cy="581025"/>
                <wp:effectExtent l="0" t="0" r="19050" b="28575"/>
                <wp:wrapTight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ight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81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Pr="00F74088" w:rsidRDefault="00675EE8" w:rsidP="00F74088">
                            <w:pPr>
                              <w:pStyle w:val="Geenafstand"/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D86FEF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>Idee</w:t>
                            </w:r>
                            <w:r w:rsidRPr="00F74088">
                              <w:rPr>
                                <w:noProof/>
                                <w:sz w:val="22"/>
                                <w:szCs w:val="22"/>
                                <w:lang w:eastAsia="nl-NL"/>
                              </w:rPr>
                              <w:t xml:space="preserve">: </w:t>
                            </w: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  <w:rPr>
                                <w:noProof/>
                                <w:lang w:eastAsia="nl-NL"/>
                              </w:rPr>
                            </w:pPr>
                          </w:p>
                          <w:p w:rsidR="00F74088" w:rsidRDefault="00F74088" w:rsidP="00F74088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6.15pt;margin-top:-52.85pt;width:262.5pt;height:4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" fillcolor="white [3201]" strokecolor="#4f81bd [3204]" strokeweight="2pt">
                <v:textbox>
                  <w:txbxContent>
                    <w:p w:rsidR="00675EE8" w:rsidRPr="00F74088" w:rsidRDefault="00675EE8" w:rsidP="00F74088">
                      <w:pPr>
                        <w:pStyle w:val="Geenafstand"/>
                        <w:rPr>
                          <w:noProof/>
                          <w:sz w:val="22"/>
                          <w:szCs w:val="22"/>
                          <w:lang w:eastAsia="nl-NL"/>
                        </w:rPr>
                      </w:pPr>
                      <w:r w:rsidRPr="00D86FEF">
                        <w:rPr>
                          <w:b/>
                          <w:noProof/>
                          <w:sz w:val="22"/>
                          <w:szCs w:val="22"/>
                          <w:lang w:eastAsia="nl-NL"/>
                        </w:rPr>
                        <w:t>Idee</w:t>
                      </w:r>
                      <w:r w:rsidRPr="00F74088">
                        <w:rPr>
                          <w:noProof/>
                          <w:sz w:val="22"/>
                          <w:szCs w:val="22"/>
                          <w:lang w:eastAsia="nl-NL"/>
                        </w:rPr>
                        <w:t xml:space="preserve">: </w:t>
                      </w: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  <w:rPr>
                          <w:noProof/>
                          <w:lang w:eastAsia="nl-NL"/>
                        </w:rPr>
                      </w:pPr>
                    </w:p>
                    <w:p w:rsidR="00F74088" w:rsidRDefault="00F74088" w:rsidP="00F74088">
                      <w:pPr>
                        <w:pStyle w:val="Geenafstand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75EE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5FA90" wp14:editId="6D8A1D15">
                <wp:simplePos x="0" y="0"/>
                <wp:positionH relativeFrom="column">
                  <wp:posOffset>-661670</wp:posOffset>
                </wp:positionH>
                <wp:positionV relativeFrom="paragraph">
                  <wp:posOffset>-671830</wp:posOffset>
                </wp:positionV>
                <wp:extent cx="2374265" cy="581025"/>
                <wp:effectExtent l="0" t="0" r="24130" b="28575"/>
                <wp:wrapTight wrapText="bothSides">
                  <wp:wrapPolygon edited="0">
                    <wp:start x="0" y="0"/>
                    <wp:lineTo x="0" y="21954"/>
                    <wp:lineTo x="21631" y="21954"/>
                    <wp:lineTo x="21631" y="0"/>
                    <wp:lineTo x="0" y="0"/>
                  </wp:wrapPolygon>
                </wp:wrapTight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81025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EE8" w:rsidRDefault="00675EE8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F1BE71F" wp14:editId="2C7E6010">
                                  <wp:extent cx="457200" cy="454248"/>
                                  <wp:effectExtent l="0" t="0" r="0" b="3175"/>
                                  <wp:docPr id="1" name="Afbeelding 1" descr="H:\ROZ\Communicatie\Logo's ROZ\NIEUW\ROZ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ROZ\Communicatie\Logo's ROZ\NIEUW\ROZ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87" cy="45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2.1pt;margin-top:-52.9pt;width:186.95pt;height:45.75pt;z-index:-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" fillcolor="white [3201]" strokecolor="#4f81bd [3204]" strokeweight="2pt">
                <v:textbox>
                  <w:txbxContent>
                    <w:p w:rsidR="00675EE8" w:rsidRDefault="00675EE8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F1BE71F" wp14:editId="2C7E6010">
                            <wp:extent cx="457200" cy="454248"/>
                            <wp:effectExtent l="0" t="0" r="0" b="3175"/>
                            <wp:docPr id="1" name="Afbeelding 1" descr="H:\ROZ\Communicatie\Logo's ROZ\NIEUW\ROZ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ROZ\Communicatie\Logo's ROZ\NIEUW\ROZ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87" cy="45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5EE8">
        <w:rPr>
          <w:noProof/>
        </w:rPr>
        <w:t xml:space="preserve"> </w:t>
      </w:r>
    </w:p>
    <w:sectPr w:rsidR="003B2643" w:rsidSect="00675E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E8"/>
    <w:rsid w:val="00097BD9"/>
    <w:rsid w:val="000A51A4"/>
    <w:rsid w:val="00122245"/>
    <w:rsid w:val="00257E0C"/>
    <w:rsid w:val="002E2F49"/>
    <w:rsid w:val="00397B7D"/>
    <w:rsid w:val="003B2643"/>
    <w:rsid w:val="004328BE"/>
    <w:rsid w:val="004A40D4"/>
    <w:rsid w:val="00670431"/>
    <w:rsid w:val="00675EE8"/>
    <w:rsid w:val="00835FC7"/>
    <w:rsid w:val="00873376"/>
    <w:rsid w:val="00A15CB2"/>
    <w:rsid w:val="00A554FE"/>
    <w:rsid w:val="00C11908"/>
    <w:rsid w:val="00D55882"/>
    <w:rsid w:val="00D85D32"/>
    <w:rsid w:val="00D86FEF"/>
    <w:rsid w:val="00DC0775"/>
    <w:rsid w:val="00E55856"/>
    <w:rsid w:val="00EE6B62"/>
    <w:rsid w:val="00F7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E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51A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EE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558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E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51A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EE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55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yzer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eanstac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rategyzer.com/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leanstack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701D-C7D3-4005-8FEE-3FCC0C11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B37856C7.dotm</Template>
  <TotalTime>83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Hengelo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hgl05254</dc:creator>
  <cp:lastModifiedBy>hgl05254</cp:lastModifiedBy>
  <cp:revision>21</cp:revision>
  <dcterms:created xsi:type="dcterms:W3CDTF">2015-07-10T07:04:00Z</dcterms:created>
  <dcterms:modified xsi:type="dcterms:W3CDTF">2015-10-08T11:15:00Z</dcterms:modified>
</cp:coreProperties>
</file>