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8B" w:rsidRDefault="0097238B">
      <w:bookmarkStart w:id="0" w:name="_GoBack"/>
      <w:bookmarkEnd w:id="0"/>
    </w:p>
    <w:p w:rsidR="0097238B" w:rsidRDefault="000C54C5">
      <w:r>
        <w:rPr>
          <w:noProof/>
          <w:lang w:val="en-GB" w:eastAsia="en-GB"/>
        </w:rPr>
        <w:drawing>
          <wp:inline distT="0" distB="0" distL="0" distR="0">
            <wp:extent cx="2324100" cy="1028700"/>
            <wp:effectExtent l="0" t="0" r="0" b="0"/>
            <wp:docPr id="1" name="Afbeelding 1" descr="campus_fc_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us_fc_logo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8B" w:rsidRDefault="0097238B">
      <w:pPr>
        <w:rPr>
          <w:b/>
          <w:sz w:val="28"/>
          <w:szCs w:val="28"/>
        </w:rPr>
      </w:pPr>
    </w:p>
    <w:p w:rsidR="005C43E2" w:rsidRPr="0097238B" w:rsidRDefault="005C43E2">
      <w:pPr>
        <w:rPr>
          <w:b/>
          <w:sz w:val="28"/>
          <w:szCs w:val="28"/>
        </w:rPr>
      </w:pPr>
      <w:r w:rsidRPr="005C43E2">
        <w:rPr>
          <w:b/>
          <w:sz w:val="28"/>
          <w:szCs w:val="28"/>
        </w:rPr>
        <w:t>Hie</w:t>
      </w:r>
      <w:r w:rsidR="0044565C">
        <w:rPr>
          <w:b/>
          <w:sz w:val="28"/>
          <w:szCs w:val="28"/>
        </w:rPr>
        <w:t>rbij verklaart de p</w:t>
      </w:r>
      <w:r w:rsidRPr="005C43E2">
        <w:rPr>
          <w:b/>
          <w:sz w:val="28"/>
          <w:szCs w:val="28"/>
        </w:rPr>
        <w:t xml:space="preserve">raktijkbegeleider dat alle bewijsstukken, </w:t>
      </w:r>
      <w:r w:rsidR="0044565C">
        <w:rPr>
          <w:b/>
          <w:sz w:val="28"/>
          <w:szCs w:val="28"/>
        </w:rPr>
        <w:t>behorend bij het examen</w:t>
      </w:r>
      <w:r w:rsidR="00541FD1">
        <w:rPr>
          <w:b/>
          <w:sz w:val="28"/>
          <w:szCs w:val="28"/>
        </w:rPr>
        <w:t xml:space="preserve">, op de afdeling zijn </w:t>
      </w:r>
      <w:r w:rsidR="0044565C">
        <w:rPr>
          <w:b/>
          <w:sz w:val="28"/>
          <w:szCs w:val="28"/>
        </w:rPr>
        <w:t>beoordeeld zijn op waarheid</w:t>
      </w:r>
      <w:r w:rsidRPr="005C43E2">
        <w:rPr>
          <w:b/>
          <w:sz w:val="28"/>
          <w:szCs w:val="28"/>
        </w:rPr>
        <w:t>.</w:t>
      </w:r>
    </w:p>
    <w:p w:rsidR="005C43E2" w:rsidRDefault="005C43E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B453B" w:rsidTr="00C4485C">
        <w:tc>
          <w:tcPr>
            <w:tcW w:w="3227" w:type="dxa"/>
          </w:tcPr>
          <w:p w:rsidR="00EB453B" w:rsidRPr="00EB453B" w:rsidRDefault="00EB453B" w:rsidP="0044565C">
            <w:pPr>
              <w:rPr>
                <w:b/>
              </w:rPr>
            </w:pPr>
          </w:p>
          <w:p w:rsidR="00EB453B" w:rsidRPr="00EB453B" w:rsidRDefault="00EB453B" w:rsidP="0044565C">
            <w:pPr>
              <w:rPr>
                <w:b/>
              </w:rPr>
            </w:pPr>
            <w:r w:rsidRPr="00EB453B">
              <w:rPr>
                <w:b/>
              </w:rPr>
              <w:t>Naam leerling</w:t>
            </w:r>
          </w:p>
          <w:p w:rsidR="00EB453B" w:rsidRPr="00EB453B" w:rsidRDefault="00EB453B" w:rsidP="0044565C">
            <w:pPr>
              <w:rPr>
                <w:b/>
              </w:rPr>
            </w:pPr>
          </w:p>
          <w:p w:rsidR="00EB453B" w:rsidRPr="00EB453B" w:rsidRDefault="00EB453B" w:rsidP="0044565C">
            <w:pPr>
              <w:rPr>
                <w:b/>
              </w:rPr>
            </w:pPr>
          </w:p>
        </w:tc>
        <w:tc>
          <w:tcPr>
            <w:tcW w:w="5985" w:type="dxa"/>
          </w:tcPr>
          <w:p w:rsidR="00EB453B" w:rsidRDefault="00EB453B"/>
        </w:tc>
      </w:tr>
      <w:tr w:rsidR="005D7E40" w:rsidTr="00C4485C">
        <w:tc>
          <w:tcPr>
            <w:tcW w:w="3227" w:type="dxa"/>
          </w:tcPr>
          <w:p w:rsidR="005D7E40" w:rsidRDefault="005D7E40" w:rsidP="0044565C">
            <w:pPr>
              <w:rPr>
                <w:b/>
              </w:rPr>
            </w:pPr>
          </w:p>
          <w:p w:rsidR="005D7E40" w:rsidRDefault="005D7E40" w:rsidP="0044565C">
            <w:pPr>
              <w:rPr>
                <w:b/>
              </w:rPr>
            </w:pPr>
            <w:r>
              <w:rPr>
                <w:b/>
              </w:rPr>
              <w:t>Klas</w:t>
            </w:r>
            <w:r w:rsidR="003B430F">
              <w:rPr>
                <w:b/>
              </w:rPr>
              <w:t>/opleiding</w:t>
            </w:r>
          </w:p>
          <w:p w:rsidR="005D7E40" w:rsidRDefault="005D7E40" w:rsidP="0044565C">
            <w:pPr>
              <w:rPr>
                <w:b/>
              </w:rPr>
            </w:pPr>
          </w:p>
          <w:p w:rsidR="005D7E40" w:rsidRPr="00EB453B" w:rsidRDefault="005D7E40" w:rsidP="0044565C">
            <w:pPr>
              <w:rPr>
                <w:b/>
              </w:rPr>
            </w:pPr>
          </w:p>
        </w:tc>
        <w:tc>
          <w:tcPr>
            <w:tcW w:w="5985" w:type="dxa"/>
          </w:tcPr>
          <w:p w:rsidR="005D7E40" w:rsidRDefault="005D7E40"/>
        </w:tc>
      </w:tr>
      <w:tr w:rsidR="005C43E2" w:rsidTr="00C4485C">
        <w:tc>
          <w:tcPr>
            <w:tcW w:w="3227" w:type="dxa"/>
          </w:tcPr>
          <w:p w:rsidR="00E86CC5" w:rsidRPr="00EB453B" w:rsidRDefault="00E86CC5">
            <w:pPr>
              <w:rPr>
                <w:b/>
              </w:rPr>
            </w:pPr>
          </w:p>
          <w:p w:rsidR="00EB453B" w:rsidRPr="00EB453B" w:rsidRDefault="0044565C">
            <w:pPr>
              <w:rPr>
                <w:b/>
              </w:rPr>
            </w:pPr>
            <w:r w:rsidRPr="00EB453B">
              <w:rPr>
                <w:b/>
              </w:rPr>
              <w:t>Werkproces (nummer</w:t>
            </w:r>
            <w:r w:rsidR="00C4485C">
              <w:rPr>
                <w:b/>
              </w:rPr>
              <w:t xml:space="preserve"> en titel</w:t>
            </w:r>
            <w:r w:rsidRPr="00EB453B">
              <w:rPr>
                <w:b/>
              </w:rPr>
              <w:t>)</w:t>
            </w:r>
          </w:p>
          <w:p w:rsidR="005C43E2" w:rsidRPr="00EB453B" w:rsidRDefault="00EB453B">
            <w:pPr>
              <w:rPr>
                <w:b/>
              </w:rPr>
            </w:pPr>
            <w:r w:rsidRPr="00EB453B">
              <w:rPr>
                <w:b/>
              </w:rPr>
              <w:br/>
            </w:r>
          </w:p>
        </w:tc>
        <w:tc>
          <w:tcPr>
            <w:tcW w:w="5985" w:type="dxa"/>
          </w:tcPr>
          <w:p w:rsidR="00E86CC5" w:rsidRDefault="00E86CC5"/>
          <w:p w:rsidR="005C43E2" w:rsidRDefault="005C43E2" w:rsidP="00EB453B"/>
        </w:tc>
      </w:tr>
      <w:tr w:rsidR="00C4485C" w:rsidTr="00C4485C">
        <w:tc>
          <w:tcPr>
            <w:tcW w:w="3227" w:type="dxa"/>
          </w:tcPr>
          <w:p w:rsidR="00C4485C" w:rsidRDefault="00C4485C">
            <w:pPr>
              <w:rPr>
                <w:b/>
              </w:rPr>
            </w:pPr>
          </w:p>
          <w:p w:rsidR="00C4485C" w:rsidRDefault="00C4485C">
            <w:pPr>
              <w:rPr>
                <w:b/>
              </w:rPr>
            </w:pPr>
            <w:r>
              <w:rPr>
                <w:b/>
              </w:rPr>
              <w:t>Bewijsstuk (titel</w:t>
            </w:r>
          </w:p>
          <w:p w:rsidR="00C4485C" w:rsidRDefault="00C4485C">
            <w:pPr>
              <w:rPr>
                <w:b/>
              </w:rPr>
            </w:pPr>
          </w:p>
          <w:p w:rsidR="00C4485C" w:rsidRPr="00EB453B" w:rsidRDefault="00C4485C">
            <w:pPr>
              <w:rPr>
                <w:b/>
              </w:rPr>
            </w:pPr>
          </w:p>
        </w:tc>
        <w:tc>
          <w:tcPr>
            <w:tcW w:w="5985" w:type="dxa"/>
          </w:tcPr>
          <w:p w:rsidR="00C4485C" w:rsidRDefault="00C4485C"/>
        </w:tc>
      </w:tr>
      <w:tr w:rsidR="005C43E2" w:rsidTr="00C4485C">
        <w:tc>
          <w:tcPr>
            <w:tcW w:w="3227" w:type="dxa"/>
          </w:tcPr>
          <w:p w:rsidR="00E86CC5" w:rsidRPr="00EB453B" w:rsidRDefault="00E86CC5">
            <w:pPr>
              <w:rPr>
                <w:b/>
              </w:rPr>
            </w:pPr>
          </w:p>
          <w:p w:rsidR="00EB453B" w:rsidRPr="00EB453B" w:rsidRDefault="005C43E2">
            <w:pPr>
              <w:rPr>
                <w:b/>
              </w:rPr>
            </w:pPr>
            <w:r w:rsidRPr="00EB453B">
              <w:rPr>
                <w:b/>
              </w:rPr>
              <w:t xml:space="preserve">Naam  </w:t>
            </w:r>
            <w:r w:rsidR="0044565C" w:rsidRPr="00EB453B">
              <w:rPr>
                <w:b/>
              </w:rPr>
              <w:t>praktijk</w:t>
            </w:r>
            <w:r w:rsidRPr="00EB453B">
              <w:rPr>
                <w:b/>
              </w:rPr>
              <w:t>begeleider</w:t>
            </w:r>
            <w:r w:rsidR="00EB453B" w:rsidRPr="00EB453B">
              <w:rPr>
                <w:b/>
              </w:rPr>
              <w:t xml:space="preserve">      </w:t>
            </w:r>
          </w:p>
          <w:p w:rsidR="005C43E2" w:rsidRPr="00EB453B" w:rsidRDefault="00EB453B">
            <w:pPr>
              <w:rPr>
                <w:b/>
              </w:rPr>
            </w:pPr>
            <w:r w:rsidRPr="00EB453B">
              <w:rPr>
                <w:b/>
              </w:rPr>
              <w:t xml:space="preserve">                          </w:t>
            </w:r>
          </w:p>
          <w:p w:rsidR="005C43E2" w:rsidRPr="00EB453B" w:rsidRDefault="005C43E2">
            <w:pPr>
              <w:rPr>
                <w:b/>
              </w:rPr>
            </w:pPr>
          </w:p>
        </w:tc>
        <w:tc>
          <w:tcPr>
            <w:tcW w:w="5985" w:type="dxa"/>
          </w:tcPr>
          <w:p w:rsidR="005C43E2" w:rsidRDefault="005C43E2"/>
        </w:tc>
      </w:tr>
      <w:tr w:rsidR="005C43E2" w:rsidTr="00C4485C">
        <w:tc>
          <w:tcPr>
            <w:tcW w:w="3227" w:type="dxa"/>
          </w:tcPr>
          <w:p w:rsidR="00E86CC5" w:rsidRPr="00EB453B" w:rsidRDefault="00E86CC5">
            <w:pPr>
              <w:rPr>
                <w:b/>
              </w:rPr>
            </w:pPr>
          </w:p>
          <w:p w:rsidR="005C43E2" w:rsidRPr="00EB453B" w:rsidRDefault="00EB453B">
            <w:pPr>
              <w:rPr>
                <w:b/>
              </w:rPr>
            </w:pPr>
            <w:r w:rsidRPr="00EB453B">
              <w:rPr>
                <w:b/>
              </w:rPr>
              <w:t>Functie praktijk</w:t>
            </w:r>
            <w:r w:rsidR="005C43E2" w:rsidRPr="00EB453B">
              <w:rPr>
                <w:b/>
              </w:rPr>
              <w:t>begeleider</w:t>
            </w:r>
          </w:p>
          <w:p w:rsidR="00EB453B" w:rsidRPr="00EB453B" w:rsidRDefault="00EB453B">
            <w:pPr>
              <w:rPr>
                <w:b/>
              </w:rPr>
            </w:pPr>
          </w:p>
          <w:p w:rsidR="005C43E2" w:rsidRPr="00EB453B" w:rsidRDefault="005C43E2">
            <w:pPr>
              <w:rPr>
                <w:b/>
              </w:rPr>
            </w:pPr>
          </w:p>
        </w:tc>
        <w:tc>
          <w:tcPr>
            <w:tcW w:w="5985" w:type="dxa"/>
          </w:tcPr>
          <w:p w:rsidR="005C43E2" w:rsidRDefault="005C43E2"/>
        </w:tc>
      </w:tr>
      <w:tr w:rsidR="005C43E2" w:rsidTr="00C4485C">
        <w:tc>
          <w:tcPr>
            <w:tcW w:w="3227" w:type="dxa"/>
          </w:tcPr>
          <w:p w:rsidR="00E86CC5" w:rsidRPr="00EB453B" w:rsidRDefault="00E86CC5">
            <w:pPr>
              <w:rPr>
                <w:b/>
              </w:rPr>
            </w:pPr>
          </w:p>
          <w:p w:rsidR="005C43E2" w:rsidRPr="00EB453B" w:rsidRDefault="00EB453B">
            <w:pPr>
              <w:rPr>
                <w:b/>
              </w:rPr>
            </w:pPr>
            <w:r w:rsidRPr="00EB453B">
              <w:rPr>
                <w:b/>
              </w:rPr>
              <w:t>Datum</w:t>
            </w:r>
          </w:p>
          <w:p w:rsidR="00EB453B" w:rsidRPr="00EB453B" w:rsidRDefault="00EB453B">
            <w:pPr>
              <w:rPr>
                <w:b/>
              </w:rPr>
            </w:pPr>
          </w:p>
          <w:p w:rsidR="005C43E2" w:rsidRPr="00EB453B" w:rsidRDefault="005C43E2">
            <w:pPr>
              <w:rPr>
                <w:b/>
              </w:rPr>
            </w:pPr>
          </w:p>
        </w:tc>
        <w:tc>
          <w:tcPr>
            <w:tcW w:w="5985" w:type="dxa"/>
          </w:tcPr>
          <w:p w:rsidR="005C43E2" w:rsidRDefault="005C43E2"/>
        </w:tc>
      </w:tr>
      <w:tr w:rsidR="005C43E2" w:rsidTr="00C4485C">
        <w:tc>
          <w:tcPr>
            <w:tcW w:w="3227" w:type="dxa"/>
          </w:tcPr>
          <w:p w:rsidR="00E86CC5" w:rsidRPr="00EB453B" w:rsidRDefault="00E86CC5">
            <w:pPr>
              <w:rPr>
                <w:b/>
              </w:rPr>
            </w:pPr>
          </w:p>
          <w:p w:rsidR="005C43E2" w:rsidRDefault="00EB453B">
            <w:pPr>
              <w:rPr>
                <w:b/>
              </w:rPr>
            </w:pPr>
            <w:r w:rsidRPr="00EB453B">
              <w:rPr>
                <w:b/>
              </w:rPr>
              <w:t>Handtekening</w:t>
            </w:r>
          </w:p>
          <w:p w:rsidR="005D7E40" w:rsidRPr="00EB453B" w:rsidRDefault="005D7E40">
            <w:pPr>
              <w:rPr>
                <w:b/>
              </w:rPr>
            </w:pPr>
          </w:p>
          <w:p w:rsidR="0097238B" w:rsidRPr="00EB453B" w:rsidRDefault="0097238B">
            <w:pPr>
              <w:rPr>
                <w:b/>
              </w:rPr>
            </w:pPr>
          </w:p>
        </w:tc>
        <w:tc>
          <w:tcPr>
            <w:tcW w:w="5985" w:type="dxa"/>
          </w:tcPr>
          <w:p w:rsidR="005C43E2" w:rsidRDefault="005C43E2"/>
        </w:tc>
      </w:tr>
    </w:tbl>
    <w:p w:rsidR="005C43E2" w:rsidRDefault="005C43E2" w:rsidP="005D7E40"/>
    <w:sectPr w:rsidR="005C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7D3"/>
    <w:multiLevelType w:val="hybridMultilevel"/>
    <w:tmpl w:val="866413C6"/>
    <w:lvl w:ilvl="0" w:tplc="461895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C3EFE"/>
    <w:multiLevelType w:val="hybridMultilevel"/>
    <w:tmpl w:val="5D2E1A3C"/>
    <w:lvl w:ilvl="0" w:tplc="003C72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2"/>
    <w:rsid w:val="00054778"/>
    <w:rsid w:val="000C54C5"/>
    <w:rsid w:val="0018014C"/>
    <w:rsid w:val="003B430F"/>
    <w:rsid w:val="0044565C"/>
    <w:rsid w:val="00541FD1"/>
    <w:rsid w:val="005C43E2"/>
    <w:rsid w:val="005D7E40"/>
    <w:rsid w:val="007C1F6E"/>
    <w:rsid w:val="008C1957"/>
    <w:rsid w:val="00970279"/>
    <w:rsid w:val="0097238B"/>
    <w:rsid w:val="009C18C9"/>
    <w:rsid w:val="00A37D6B"/>
    <w:rsid w:val="00AA7929"/>
    <w:rsid w:val="00C4485C"/>
    <w:rsid w:val="00D05CF0"/>
    <w:rsid w:val="00D13E8C"/>
    <w:rsid w:val="00D54B32"/>
    <w:rsid w:val="00E86CC5"/>
    <w:rsid w:val="00E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43E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43E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5B1C-AE4E-45AF-BDE1-C126F188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6D76487A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Herder</dc:creator>
  <cp:lastModifiedBy>A.R. Niemeijer</cp:lastModifiedBy>
  <cp:revision>2</cp:revision>
  <cp:lastPrinted>2015-11-03T09:56:00Z</cp:lastPrinted>
  <dcterms:created xsi:type="dcterms:W3CDTF">2017-01-06T14:27:00Z</dcterms:created>
  <dcterms:modified xsi:type="dcterms:W3CDTF">2017-01-06T14:27:00Z</dcterms:modified>
</cp:coreProperties>
</file>