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D" w:rsidRPr="009E7F6B" w:rsidRDefault="00067FCD">
      <w:pPr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</w:pPr>
      <w:bookmarkStart w:id="0" w:name="_GoBack"/>
      <w:bookmarkEnd w:id="0"/>
      <w:r w:rsidRPr="009E7F6B"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RAPPOR</w:t>
      </w:r>
      <w:r w:rsidRPr="009E7F6B">
        <w:rPr>
          <w:rFonts w:ascii="Arial" w:eastAsia="Arial" w:hAnsi="Arial" w:cs="Arial"/>
          <w:b/>
          <w:bCs/>
          <w:color w:val="231F20"/>
          <w:spacing w:val="-19"/>
          <w:w w:val="95"/>
          <w:sz w:val="48"/>
          <w:szCs w:val="48"/>
        </w:rPr>
        <w:t>T</w:t>
      </w:r>
      <w:r w:rsidRPr="009E7F6B">
        <w:rPr>
          <w:rFonts w:ascii="Arial" w:eastAsia="Arial" w:hAnsi="Arial" w:cs="Arial"/>
          <w:b/>
          <w:bCs/>
          <w:color w:val="231F20"/>
          <w:spacing w:val="-3"/>
          <w:w w:val="95"/>
          <w:sz w:val="48"/>
          <w:szCs w:val="48"/>
        </w:rPr>
        <w:t>A</w:t>
      </w:r>
      <w:r w:rsidRPr="009E7F6B"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GE</w:t>
      </w:r>
      <w:r w:rsidRPr="009E7F6B">
        <w:rPr>
          <w:rFonts w:ascii="Arial" w:eastAsia="Arial" w:hAnsi="Arial" w:cs="Arial"/>
          <w:b/>
          <w:bCs/>
          <w:color w:val="231F20"/>
          <w:spacing w:val="84"/>
          <w:w w:val="95"/>
          <w:sz w:val="48"/>
          <w:szCs w:val="48"/>
        </w:rPr>
        <w:t xml:space="preserve"> </w:t>
      </w:r>
      <w:r w:rsidRPr="009E7F6B"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TUSSENE</w:t>
      </w:r>
      <w:r w:rsidRPr="009E7F6B">
        <w:rPr>
          <w:rFonts w:ascii="Arial" w:eastAsia="Arial" w:hAnsi="Arial" w:cs="Arial"/>
          <w:b/>
          <w:bCs/>
          <w:color w:val="231F20"/>
          <w:spacing w:val="-13"/>
          <w:w w:val="95"/>
          <w:sz w:val="48"/>
          <w:szCs w:val="48"/>
        </w:rPr>
        <w:t>V</w:t>
      </w:r>
      <w:r w:rsidRPr="009E7F6B"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A</w:t>
      </w:r>
      <w:r w:rsidRPr="009E7F6B">
        <w:rPr>
          <w:rFonts w:ascii="Arial" w:eastAsia="Arial" w:hAnsi="Arial" w:cs="Arial"/>
          <w:b/>
          <w:bCs/>
          <w:color w:val="231F20"/>
          <w:spacing w:val="-4"/>
          <w:w w:val="95"/>
          <w:sz w:val="48"/>
          <w:szCs w:val="48"/>
        </w:rPr>
        <w:t>LU</w:t>
      </w:r>
      <w:r w:rsidRPr="009E7F6B">
        <w:rPr>
          <w:rFonts w:ascii="Arial" w:eastAsia="Arial" w:hAnsi="Arial" w:cs="Arial"/>
          <w:b/>
          <w:bCs/>
          <w:color w:val="231F20"/>
          <w:spacing w:val="-20"/>
          <w:w w:val="95"/>
          <w:sz w:val="48"/>
          <w:szCs w:val="48"/>
        </w:rPr>
        <w:t>A</w:t>
      </w:r>
      <w:r w:rsidRPr="009E7F6B"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TIE/</w:t>
      </w:r>
      <w:r w:rsidRPr="009E7F6B">
        <w:rPr>
          <w:rFonts w:ascii="Arial" w:eastAsia="Arial" w:hAnsi="Arial" w:cs="Arial"/>
          <w:b/>
          <w:bCs/>
          <w:color w:val="231F20"/>
          <w:w w:val="108"/>
          <w:sz w:val="48"/>
          <w:szCs w:val="48"/>
        </w:rPr>
        <w:t xml:space="preserve"> </w:t>
      </w:r>
      <w:r w:rsidRPr="009E7F6B"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EINDE</w:t>
      </w:r>
      <w:r w:rsidRPr="009E7F6B">
        <w:rPr>
          <w:rFonts w:ascii="Arial" w:eastAsia="Arial" w:hAnsi="Arial" w:cs="Arial"/>
          <w:b/>
          <w:bCs/>
          <w:color w:val="231F20"/>
          <w:spacing w:val="-13"/>
          <w:w w:val="95"/>
          <w:sz w:val="48"/>
          <w:szCs w:val="48"/>
        </w:rPr>
        <w:t>V</w:t>
      </w:r>
      <w:r w:rsidRPr="009E7F6B"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A</w:t>
      </w:r>
      <w:r w:rsidRPr="009E7F6B">
        <w:rPr>
          <w:rFonts w:ascii="Arial" w:eastAsia="Arial" w:hAnsi="Arial" w:cs="Arial"/>
          <w:b/>
          <w:bCs/>
          <w:color w:val="231F20"/>
          <w:spacing w:val="-4"/>
          <w:w w:val="95"/>
          <w:sz w:val="48"/>
          <w:szCs w:val="48"/>
        </w:rPr>
        <w:t>LU</w:t>
      </w:r>
      <w:r w:rsidRPr="009E7F6B">
        <w:rPr>
          <w:rFonts w:ascii="Arial" w:eastAsia="Arial" w:hAnsi="Arial" w:cs="Arial"/>
          <w:b/>
          <w:bCs/>
          <w:color w:val="231F20"/>
          <w:spacing w:val="-20"/>
          <w:w w:val="95"/>
          <w:sz w:val="48"/>
          <w:szCs w:val="48"/>
        </w:rPr>
        <w:t>A</w:t>
      </w:r>
      <w:r w:rsidRPr="009E7F6B"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TIE</w:t>
      </w:r>
      <w:r w:rsidRPr="009E7F6B">
        <w:rPr>
          <w:rFonts w:ascii="Arial" w:eastAsia="Arial" w:hAnsi="Arial" w:cs="Arial"/>
          <w:b/>
          <w:bCs/>
          <w:color w:val="231F20"/>
          <w:spacing w:val="74"/>
          <w:w w:val="95"/>
          <w:sz w:val="48"/>
          <w:szCs w:val="48"/>
        </w:rPr>
        <w:t xml:space="preserve"> </w:t>
      </w:r>
      <w:r w:rsidRPr="009E7F6B">
        <w:rPr>
          <w:rFonts w:ascii="Arial" w:eastAsia="Arial" w:hAnsi="Arial" w:cs="Arial"/>
          <w:b/>
          <w:bCs/>
          <w:color w:val="231F20"/>
          <w:w w:val="95"/>
          <w:sz w:val="48"/>
          <w:szCs w:val="48"/>
        </w:rPr>
        <w:t>BPV</w:t>
      </w:r>
    </w:p>
    <w:p w:rsidR="00067FCD" w:rsidRPr="009E7F6B" w:rsidRDefault="00067FCD" w:rsidP="00067FCD">
      <w:pPr>
        <w:rPr>
          <w:w w:val="95"/>
        </w:rPr>
      </w:pPr>
      <w:r w:rsidRPr="009E7F6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E3A68D0" wp14:editId="11D3CA08">
                <wp:simplePos x="0" y="0"/>
                <wp:positionH relativeFrom="page">
                  <wp:posOffset>800100</wp:posOffset>
                </wp:positionH>
                <wp:positionV relativeFrom="paragraph">
                  <wp:posOffset>316230</wp:posOffset>
                </wp:positionV>
                <wp:extent cx="5919470" cy="2505710"/>
                <wp:effectExtent l="38100" t="0" r="5080" b="8890"/>
                <wp:wrapNone/>
                <wp:docPr id="21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2505710"/>
                          <a:chOff x="1194" y="1391"/>
                          <a:chExt cx="9322" cy="3946"/>
                        </a:xfrm>
                      </wpg:grpSpPr>
                      <wpg:grpSp>
                        <wpg:cNvPr id="215" name="Group 222"/>
                        <wpg:cNvGrpSpPr>
                          <a:grpSpLocks/>
                        </wpg:cNvGrpSpPr>
                        <wpg:grpSpPr bwMode="auto">
                          <a:xfrm>
                            <a:off x="1268" y="1391"/>
                            <a:ext cx="9248" cy="3946"/>
                            <a:chOff x="1268" y="1391"/>
                            <a:chExt cx="9248" cy="3946"/>
                          </a:xfrm>
                        </wpg:grpSpPr>
                        <wps:wsp>
                          <wps:cNvPr id="216" name="Freeform 223"/>
                          <wps:cNvSpPr>
                            <a:spLocks/>
                          </wps:cNvSpPr>
                          <wps:spPr bwMode="auto">
                            <a:xfrm>
                              <a:off x="1268" y="1391"/>
                              <a:ext cx="9248" cy="3946"/>
                            </a:xfrm>
                            <a:custGeom>
                              <a:avLst/>
                              <a:gdLst>
                                <a:gd name="T0" fmla="+- 0 1240 1240"/>
                                <a:gd name="T1" fmla="*/ T0 w 9248"/>
                                <a:gd name="T2" fmla="+- 0 1391 1391"/>
                                <a:gd name="T3" fmla="*/ 1391 h 3946"/>
                                <a:gd name="T4" fmla="+- 0 1240 1240"/>
                                <a:gd name="T5" fmla="*/ T4 w 9248"/>
                                <a:gd name="T6" fmla="+- 0 5337 1391"/>
                                <a:gd name="T7" fmla="*/ 5337 h 3946"/>
                                <a:gd name="T8" fmla="+- 0 10385 1240"/>
                                <a:gd name="T9" fmla="*/ T8 w 9248"/>
                                <a:gd name="T10" fmla="+- 0 5337 1391"/>
                                <a:gd name="T11" fmla="*/ 5337 h 3946"/>
                                <a:gd name="T12" fmla="+- 0 10457 1240"/>
                                <a:gd name="T13" fmla="*/ T12 w 9248"/>
                                <a:gd name="T14" fmla="+- 0 5328 1391"/>
                                <a:gd name="T15" fmla="*/ 5328 h 3946"/>
                                <a:gd name="T16" fmla="+- 0 10487 1240"/>
                                <a:gd name="T17" fmla="*/ T16 w 9248"/>
                                <a:gd name="T18" fmla="+- 0 5265 1391"/>
                                <a:gd name="T19" fmla="*/ 5265 h 3946"/>
                                <a:gd name="T20" fmla="+- 0 10488 1240"/>
                                <a:gd name="T21" fmla="*/ T20 w 9248"/>
                                <a:gd name="T22" fmla="+- 0 1494 1391"/>
                                <a:gd name="T23" fmla="*/ 1494 h 3946"/>
                                <a:gd name="T24" fmla="+- 0 10487 1240"/>
                                <a:gd name="T25" fmla="*/ T24 w 9248"/>
                                <a:gd name="T26" fmla="+- 0 1464 1391"/>
                                <a:gd name="T27" fmla="*/ 1464 h 3946"/>
                                <a:gd name="T28" fmla="+- 0 10458 1240"/>
                                <a:gd name="T29" fmla="*/ T28 w 9248"/>
                                <a:gd name="T30" fmla="+- 0 1400 1391"/>
                                <a:gd name="T31" fmla="*/ 1400 h 3946"/>
                                <a:gd name="T32" fmla="+- 0 10386 1240"/>
                                <a:gd name="T33" fmla="*/ T32 w 9248"/>
                                <a:gd name="T34" fmla="+- 0 1391 1391"/>
                                <a:gd name="T35" fmla="*/ 1391 h 3946"/>
                                <a:gd name="T36" fmla="+- 0 1240 1240"/>
                                <a:gd name="T37" fmla="*/ T36 w 9248"/>
                                <a:gd name="T38" fmla="+- 0 1391 1391"/>
                                <a:gd name="T39" fmla="*/ 1391 h 3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248" h="3946">
                                  <a:moveTo>
                                    <a:pt x="0" y="0"/>
                                  </a:moveTo>
                                  <a:lnTo>
                                    <a:pt x="0" y="3946"/>
                                  </a:lnTo>
                                  <a:lnTo>
                                    <a:pt x="9145" y="3946"/>
                                  </a:lnTo>
                                  <a:lnTo>
                                    <a:pt x="9217" y="3937"/>
                                  </a:lnTo>
                                  <a:lnTo>
                                    <a:pt x="9247" y="3874"/>
                                  </a:lnTo>
                                  <a:lnTo>
                                    <a:pt x="9248" y="103"/>
                                  </a:lnTo>
                                  <a:lnTo>
                                    <a:pt x="9247" y="73"/>
                                  </a:lnTo>
                                  <a:lnTo>
                                    <a:pt x="9218" y="9"/>
                                  </a:lnTo>
                                  <a:lnTo>
                                    <a:pt x="91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20"/>
                        <wpg:cNvGrpSpPr>
                          <a:grpSpLocks/>
                        </wpg:cNvGrpSpPr>
                        <wpg:grpSpPr bwMode="auto">
                          <a:xfrm>
                            <a:off x="1194" y="1391"/>
                            <a:ext cx="2" cy="3946"/>
                            <a:chOff x="1194" y="1391"/>
                            <a:chExt cx="2" cy="3946"/>
                          </a:xfrm>
                        </wpg:grpSpPr>
                        <wps:wsp>
                          <wps:cNvPr id="218" name="Freeform 221"/>
                          <wps:cNvSpPr>
                            <a:spLocks/>
                          </wps:cNvSpPr>
                          <wps:spPr bwMode="auto">
                            <a:xfrm>
                              <a:off x="1194" y="1391"/>
                              <a:ext cx="2" cy="3946"/>
                            </a:xfrm>
                            <a:custGeom>
                              <a:avLst/>
                              <a:gdLst>
                                <a:gd name="T0" fmla="+- 0 1391 1391"/>
                                <a:gd name="T1" fmla="*/ 1391 h 3946"/>
                                <a:gd name="T2" fmla="+- 0 5337 1391"/>
                                <a:gd name="T3" fmla="*/ 5337 h 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6">
                                  <a:moveTo>
                                    <a:pt x="0" y="0"/>
                                  </a:moveTo>
                                  <a:lnTo>
                                    <a:pt x="0" y="3946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1"/>
                        <wpg:cNvGrpSpPr>
                          <a:grpSpLocks/>
                        </wpg:cNvGrpSpPr>
                        <wpg:grpSpPr bwMode="auto">
                          <a:xfrm>
                            <a:off x="1472" y="1504"/>
                            <a:ext cx="654" cy="744"/>
                            <a:chOff x="1472" y="1504"/>
                            <a:chExt cx="654" cy="744"/>
                          </a:xfrm>
                        </wpg:grpSpPr>
                        <wps:wsp>
                          <wps:cNvPr id="220" name="Freeform 219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966 1472"/>
                                <a:gd name="T1" fmla="*/ T0 w 654"/>
                                <a:gd name="T2" fmla="+- 0 2149 1504"/>
                                <a:gd name="T3" fmla="*/ 2149 h 744"/>
                                <a:gd name="T4" fmla="+- 0 1727 1472"/>
                                <a:gd name="T5" fmla="*/ T4 w 654"/>
                                <a:gd name="T6" fmla="+- 0 2149 1504"/>
                                <a:gd name="T7" fmla="*/ 2149 h 744"/>
                                <a:gd name="T8" fmla="+- 0 1768 1472"/>
                                <a:gd name="T9" fmla="*/ T8 w 654"/>
                                <a:gd name="T10" fmla="+- 0 2248 1504"/>
                                <a:gd name="T11" fmla="*/ 2248 h 744"/>
                                <a:gd name="T12" fmla="+- 0 1846 1472"/>
                                <a:gd name="T13" fmla="*/ T12 w 654"/>
                                <a:gd name="T14" fmla="+- 0 2175 1504"/>
                                <a:gd name="T15" fmla="*/ 2175 h 744"/>
                                <a:gd name="T16" fmla="+- 0 1955 1472"/>
                                <a:gd name="T17" fmla="*/ T16 w 654"/>
                                <a:gd name="T18" fmla="+- 0 2175 1504"/>
                                <a:gd name="T19" fmla="*/ 2175 h 744"/>
                                <a:gd name="T20" fmla="+- 0 1966 1472"/>
                                <a:gd name="T21" fmla="*/ T20 w 654"/>
                                <a:gd name="T22" fmla="+- 0 2149 1504"/>
                                <a:gd name="T23" fmla="*/ 2149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494" y="645"/>
                                  </a:moveTo>
                                  <a:lnTo>
                                    <a:pt x="255" y="645"/>
                                  </a:lnTo>
                                  <a:lnTo>
                                    <a:pt x="296" y="744"/>
                                  </a:lnTo>
                                  <a:lnTo>
                                    <a:pt x="374" y="671"/>
                                  </a:lnTo>
                                  <a:lnTo>
                                    <a:pt x="483" y="671"/>
                                  </a:lnTo>
                                  <a:lnTo>
                                    <a:pt x="494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18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955 1472"/>
                                <a:gd name="T1" fmla="*/ T0 w 654"/>
                                <a:gd name="T2" fmla="+- 0 2175 1504"/>
                                <a:gd name="T3" fmla="*/ 2175 h 744"/>
                                <a:gd name="T4" fmla="+- 0 1846 1472"/>
                                <a:gd name="T5" fmla="*/ T4 w 654"/>
                                <a:gd name="T6" fmla="+- 0 2175 1504"/>
                                <a:gd name="T7" fmla="*/ 2175 h 744"/>
                                <a:gd name="T8" fmla="+- 0 1925 1472"/>
                                <a:gd name="T9" fmla="*/ T8 w 654"/>
                                <a:gd name="T10" fmla="+- 0 2248 1504"/>
                                <a:gd name="T11" fmla="*/ 2248 h 744"/>
                                <a:gd name="T12" fmla="+- 0 1955 1472"/>
                                <a:gd name="T13" fmla="*/ T12 w 654"/>
                                <a:gd name="T14" fmla="+- 0 2175 1504"/>
                                <a:gd name="T15" fmla="*/ 2175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483" y="671"/>
                                  </a:moveTo>
                                  <a:lnTo>
                                    <a:pt x="374" y="671"/>
                                  </a:lnTo>
                                  <a:lnTo>
                                    <a:pt x="453" y="744"/>
                                  </a:lnTo>
                                  <a:lnTo>
                                    <a:pt x="483" y="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17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567 1472"/>
                                <a:gd name="T1" fmla="*/ T0 w 654"/>
                                <a:gd name="T2" fmla="+- 0 1629 1504"/>
                                <a:gd name="T3" fmla="*/ 1629 h 744"/>
                                <a:gd name="T4" fmla="+- 0 1591 1472"/>
                                <a:gd name="T5" fmla="*/ T4 w 654"/>
                                <a:gd name="T6" fmla="+- 0 1733 1504"/>
                                <a:gd name="T7" fmla="*/ 1733 h 744"/>
                                <a:gd name="T8" fmla="+- 0 1488 1472"/>
                                <a:gd name="T9" fmla="*/ T8 w 654"/>
                                <a:gd name="T10" fmla="+- 0 1764 1504"/>
                                <a:gd name="T11" fmla="*/ 1764 h 744"/>
                                <a:gd name="T12" fmla="+- 0 1554 1472"/>
                                <a:gd name="T13" fmla="*/ T12 w 654"/>
                                <a:gd name="T14" fmla="+- 0 1850 1504"/>
                                <a:gd name="T15" fmla="*/ 1850 h 744"/>
                                <a:gd name="T16" fmla="+- 0 1472 1472"/>
                                <a:gd name="T17" fmla="*/ T16 w 654"/>
                                <a:gd name="T18" fmla="+- 0 1920 1504"/>
                                <a:gd name="T19" fmla="*/ 1920 h 744"/>
                                <a:gd name="T20" fmla="+- 0 1566 1472"/>
                                <a:gd name="T21" fmla="*/ T20 w 654"/>
                                <a:gd name="T22" fmla="+- 0 1971 1504"/>
                                <a:gd name="T23" fmla="*/ 1971 h 744"/>
                                <a:gd name="T24" fmla="+- 0 1520 1472"/>
                                <a:gd name="T25" fmla="*/ T24 w 654"/>
                                <a:gd name="T26" fmla="+- 0 2069 1504"/>
                                <a:gd name="T27" fmla="*/ 2069 h 744"/>
                                <a:gd name="T28" fmla="+- 0 1628 1472"/>
                                <a:gd name="T29" fmla="*/ T28 w 654"/>
                                <a:gd name="T30" fmla="+- 0 2077 1504"/>
                                <a:gd name="T31" fmla="*/ 2077 h 744"/>
                                <a:gd name="T32" fmla="+- 0 1625 1472"/>
                                <a:gd name="T33" fmla="*/ T32 w 654"/>
                                <a:gd name="T34" fmla="+- 0 2185 1504"/>
                                <a:gd name="T35" fmla="*/ 2185 h 744"/>
                                <a:gd name="T36" fmla="+- 0 1727 1472"/>
                                <a:gd name="T37" fmla="*/ T36 w 654"/>
                                <a:gd name="T38" fmla="+- 0 2149 1504"/>
                                <a:gd name="T39" fmla="*/ 2149 h 744"/>
                                <a:gd name="T40" fmla="+- 0 2067 1472"/>
                                <a:gd name="T41" fmla="*/ T40 w 654"/>
                                <a:gd name="T42" fmla="+- 0 2149 1504"/>
                                <a:gd name="T43" fmla="*/ 2149 h 744"/>
                                <a:gd name="T44" fmla="+- 0 2065 1472"/>
                                <a:gd name="T45" fmla="*/ T44 w 654"/>
                                <a:gd name="T46" fmla="+- 0 2077 1504"/>
                                <a:gd name="T47" fmla="*/ 2077 h 744"/>
                                <a:gd name="T48" fmla="+- 0 2172 1472"/>
                                <a:gd name="T49" fmla="*/ T48 w 654"/>
                                <a:gd name="T50" fmla="+- 0 2069 1504"/>
                                <a:gd name="T51" fmla="*/ 2069 h 744"/>
                                <a:gd name="T52" fmla="+- 0 2126 1472"/>
                                <a:gd name="T53" fmla="*/ T52 w 654"/>
                                <a:gd name="T54" fmla="+- 0 1971 1504"/>
                                <a:gd name="T55" fmla="*/ 1971 h 744"/>
                                <a:gd name="T56" fmla="+- 0 2220 1472"/>
                                <a:gd name="T57" fmla="*/ T56 w 654"/>
                                <a:gd name="T58" fmla="+- 0 1920 1504"/>
                                <a:gd name="T59" fmla="*/ 1920 h 744"/>
                                <a:gd name="T60" fmla="+- 0 2139 1472"/>
                                <a:gd name="T61" fmla="*/ T60 w 654"/>
                                <a:gd name="T62" fmla="+- 0 1850 1504"/>
                                <a:gd name="T63" fmla="*/ 1850 h 744"/>
                                <a:gd name="T64" fmla="+- 0 2204 1472"/>
                                <a:gd name="T65" fmla="*/ T64 w 654"/>
                                <a:gd name="T66" fmla="+- 0 1764 1504"/>
                                <a:gd name="T67" fmla="*/ 1764 h 744"/>
                                <a:gd name="T68" fmla="+- 0 2101 1472"/>
                                <a:gd name="T69" fmla="*/ T68 w 654"/>
                                <a:gd name="T70" fmla="+- 0 1733 1504"/>
                                <a:gd name="T71" fmla="*/ 1733 h 744"/>
                                <a:gd name="T72" fmla="+- 0 2123 1472"/>
                                <a:gd name="T73" fmla="*/ T72 w 654"/>
                                <a:gd name="T74" fmla="+- 0 1642 1504"/>
                                <a:gd name="T75" fmla="*/ 1642 h 744"/>
                                <a:gd name="T76" fmla="+- 0 1673 1472"/>
                                <a:gd name="T77" fmla="*/ T76 w 654"/>
                                <a:gd name="T78" fmla="+- 0 1642 1504"/>
                                <a:gd name="T79" fmla="*/ 1642 h 744"/>
                                <a:gd name="T80" fmla="+- 0 1567 1472"/>
                                <a:gd name="T81" fmla="*/ T80 w 654"/>
                                <a:gd name="T82" fmla="+- 0 1629 1504"/>
                                <a:gd name="T83" fmla="*/ 1629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95" y="125"/>
                                  </a:moveTo>
                                  <a:lnTo>
                                    <a:pt x="119" y="229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94" y="467"/>
                                  </a:lnTo>
                                  <a:lnTo>
                                    <a:pt x="48" y="565"/>
                                  </a:lnTo>
                                  <a:lnTo>
                                    <a:pt x="156" y="573"/>
                                  </a:lnTo>
                                  <a:lnTo>
                                    <a:pt x="153" y="681"/>
                                  </a:lnTo>
                                  <a:lnTo>
                                    <a:pt x="255" y="645"/>
                                  </a:lnTo>
                                  <a:lnTo>
                                    <a:pt x="595" y="645"/>
                                  </a:lnTo>
                                  <a:lnTo>
                                    <a:pt x="593" y="573"/>
                                  </a:lnTo>
                                  <a:lnTo>
                                    <a:pt x="700" y="565"/>
                                  </a:lnTo>
                                  <a:lnTo>
                                    <a:pt x="654" y="467"/>
                                  </a:lnTo>
                                  <a:lnTo>
                                    <a:pt x="748" y="416"/>
                                  </a:lnTo>
                                  <a:lnTo>
                                    <a:pt x="667" y="346"/>
                                  </a:lnTo>
                                  <a:lnTo>
                                    <a:pt x="732" y="260"/>
                                  </a:lnTo>
                                  <a:lnTo>
                                    <a:pt x="629" y="229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201" y="138"/>
                                  </a:lnTo>
                                  <a:lnTo>
                                    <a:pt x="9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16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067 1472"/>
                                <a:gd name="T1" fmla="*/ T0 w 654"/>
                                <a:gd name="T2" fmla="+- 0 2149 1504"/>
                                <a:gd name="T3" fmla="*/ 2149 h 744"/>
                                <a:gd name="T4" fmla="+- 0 1966 1472"/>
                                <a:gd name="T5" fmla="*/ T4 w 654"/>
                                <a:gd name="T6" fmla="+- 0 2149 1504"/>
                                <a:gd name="T7" fmla="*/ 2149 h 744"/>
                                <a:gd name="T8" fmla="+- 0 2067 1472"/>
                                <a:gd name="T9" fmla="*/ T8 w 654"/>
                                <a:gd name="T10" fmla="+- 0 2185 1504"/>
                                <a:gd name="T11" fmla="*/ 2185 h 744"/>
                                <a:gd name="T12" fmla="+- 0 2067 1472"/>
                                <a:gd name="T13" fmla="*/ T12 w 654"/>
                                <a:gd name="T14" fmla="+- 0 2149 1504"/>
                                <a:gd name="T15" fmla="*/ 2149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595" y="645"/>
                                  </a:moveTo>
                                  <a:lnTo>
                                    <a:pt x="494" y="645"/>
                                  </a:lnTo>
                                  <a:lnTo>
                                    <a:pt x="595" y="681"/>
                                  </a:lnTo>
                                  <a:lnTo>
                                    <a:pt x="595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15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693 1472"/>
                                <a:gd name="T1" fmla="*/ T0 w 654"/>
                                <a:gd name="T2" fmla="+- 0 1537 1504"/>
                                <a:gd name="T3" fmla="*/ 1537 h 744"/>
                                <a:gd name="T4" fmla="+- 0 1673 1472"/>
                                <a:gd name="T5" fmla="*/ T4 w 654"/>
                                <a:gd name="T6" fmla="+- 0 1642 1504"/>
                                <a:gd name="T7" fmla="*/ 1642 h 744"/>
                                <a:gd name="T8" fmla="+- 0 2019 1472"/>
                                <a:gd name="T9" fmla="*/ T8 w 654"/>
                                <a:gd name="T10" fmla="+- 0 1642 1504"/>
                                <a:gd name="T11" fmla="*/ 1642 h 744"/>
                                <a:gd name="T12" fmla="+- 0 2010 1472"/>
                                <a:gd name="T13" fmla="*/ T12 w 654"/>
                                <a:gd name="T14" fmla="+- 0 1593 1504"/>
                                <a:gd name="T15" fmla="*/ 1593 h 744"/>
                                <a:gd name="T16" fmla="+- 0 1785 1472"/>
                                <a:gd name="T17" fmla="*/ T16 w 654"/>
                                <a:gd name="T18" fmla="+- 0 1593 1504"/>
                                <a:gd name="T19" fmla="*/ 1593 h 744"/>
                                <a:gd name="T20" fmla="+- 0 1693 1472"/>
                                <a:gd name="T21" fmla="*/ T20 w 654"/>
                                <a:gd name="T22" fmla="+- 0 1537 1504"/>
                                <a:gd name="T23" fmla="*/ 1537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221" y="33"/>
                                  </a:moveTo>
                                  <a:lnTo>
                                    <a:pt x="201" y="138"/>
                                  </a:lnTo>
                                  <a:lnTo>
                                    <a:pt x="547" y="138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313" y="89"/>
                                  </a:lnTo>
                                  <a:lnTo>
                                    <a:pt x="22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14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126 1472"/>
                                <a:gd name="T1" fmla="*/ T0 w 654"/>
                                <a:gd name="T2" fmla="+- 0 1629 1504"/>
                                <a:gd name="T3" fmla="*/ 1629 h 744"/>
                                <a:gd name="T4" fmla="+- 0 2019 1472"/>
                                <a:gd name="T5" fmla="*/ T4 w 654"/>
                                <a:gd name="T6" fmla="+- 0 1642 1504"/>
                                <a:gd name="T7" fmla="*/ 1642 h 744"/>
                                <a:gd name="T8" fmla="+- 0 2123 1472"/>
                                <a:gd name="T9" fmla="*/ T8 w 654"/>
                                <a:gd name="T10" fmla="+- 0 1642 1504"/>
                                <a:gd name="T11" fmla="*/ 1642 h 744"/>
                                <a:gd name="T12" fmla="+- 0 2126 1472"/>
                                <a:gd name="T13" fmla="*/ T12 w 654"/>
                                <a:gd name="T14" fmla="+- 0 1629 1504"/>
                                <a:gd name="T15" fmla="*/ 1629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654" y="125"/>
                                  </a:moveTo>
                                  <a:lnTo>
                                    <a:pt x="547" y="138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65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13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846 1472"/>
                                <a:gd name="T1" fmla="*/ T0 w 654"/>
                                <a:gd name="T2" fmla="+- 0 1504 1504"/>
                                <a:gd name="T3" fmla="*/ 1504 h 744"/>
                                <a:gd name="T4" fmla="+- 0 1785 1472"/>
                                <a:gd name="T5" fmla="*/ T4 w 654"/>
                                <a:gd name="T6" fmla="+- 0 1593 1504"/>
                                <a:gd name="T7" fmla="*/ 1593 h 744"/>
                                <a:gd name="T8" fmla="+- 0 1908 1472"/>
                                <a:gd name="T9" fmla="*/ T8 w 654"/>
                                <a:gd name="T10" fmla="+- 0 1593 1504"/>
                                <a:gd name="T11" fmla="*/ 1593 h 744"/>
                                <a:gd name="T12" fmla="+- 0 1846 1472"/>
                                <a:gd name="T13" fmla="*/ T12 w 654"/>
                                <a:gd name="T14" fmla="+- 0 1504 1504"/>
                                <a:gd name="T15" fmla="*/ 1504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374" y="0"/>
                                  </a:moveTo>
                                  <a:lnTo>
                                    <a:pt x="313" y="89"/>
                                  </a:lnTo>
                                  <a:lnTo>
                                    <a:pt x="436" y="89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12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999 1472"/>
                                <a:gd name="T1" fmla="*/ T0 w 654"/>
                                <a:gd name="T2" fmla="+- 0 1537 1504"/>
                                <a:gd name="T3" fmla="*/ 1537 h 744"/>
                                <a:gd name="T4" fmla="+- 0 1908 1472"/>
                                <a:gd name="T5" fmla="*/ T4 w 654"/>
                                <a:gd name="T6" fmla="+- 0 1593 1504"/>
                                <a:gd name="T7" fmla="*/ 1593 h 744"/>
                                <a:gd name="T8" fmla="+- 0 2010 1472"/>
                                <a:gd name="T9" fmla="*/ T8 w 654"/>
                                <a:gd name="T10" fmla="+- 0 1593 1504"/>
                                <a:gd name="T11" fmla="*/ 1593 h 744"/>
                                <a:gd name="T12" fmla="+- 0 1999 1472"/>
                                <a:gd name="T13" fmla="*/ T12 w 654"/>
                                <a:gd name="T14" fmla="+- 0 1537 1504"/>
                                <a:gd name="T15" fmla="*/ 1537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527" y="33"/>
                                  </a:moveTo>
                                  <a:lnTo>
                                    <a:pt x="436" y="89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52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08"/>
                        <wpg:cNvGrpSpPr>
                          <a:grpSpLocks/>
                        </wpg:cNvGrpSpPr>
                        <wpg:grpSpPr bwMode="auto">
                          <a:xfrm>
                            <a:off x="1661" y="1698"/>
                            <a:ext cx="344" cy="338"/>
                            <a:chOff x="1661" y="1698"/>
                            <a:chExt cx="344" cy="338"/>
                          </a:xfrm>
                        </wpg:grpSpPr>
                        <wps:wsp>
                          <wps:cNvPr id="229" name="Freeform 210"/>
                          <wps:cNvSpPr>
                            <a:spLocks/>
                          </wps:cNvSpPr>
                          <wps:spPr bwMode="auto">
                            <a:xfrm>
                              <a:off x="1661" y="1698"/>
                              <a:ext cx="344" cy="338"/>
                            </a:xfrm>
                            <a:custGeom>
                              <a:avLst/>
                              <a:gdLst>
                                <a:gd name="T0" fmla="+- 0 1755 1661"/>
                                <a:gd name="T1" fmla="*/ T0 w 344"/>
                                <a:gd name="T2" fmla="+- 0 1698 1698"/>
                                <a:gd name="T3" fmla="*/ 1698 h 338"/>
                                <a:gd name="T4" fmla="+- 0 1742 1661"/>
                                <a:gd name="T5" fmla="*/ T4 w 344"/>
                                <a:gd name="T6" fmla="+- 0 1698 1698"/>
                                <a:gd name="T7" fmla="*/ 1698 h 338"/>
                                <a:gd name="T8" fmla="+- 0 1661 1661"/>
                                <a:gd name="T9" fmla="*/ T8 w 344"/>
                                <a:gd name="T10" fmla="+- 0 1778 1698"/>
                                <a:gd name="T11" fmla="*/ 1778 h 338"/>
                                <a:gd name="T12" fmla="+- 0 1661 1661"/>
                                <a:gd name="T13" fmla="*/ T12 w 344"/>
                                <a:gd name="T14" fmla="+- 0 1791 1698"/>
                                <a:gd name="T15" fmla="*/ 1791 h 338"/>
                                <a:gd name="T16" fmla="+- 0 1760 1661"/>
                                <a:gd name="T17" fmla="*/ T16 w 344"/>
                                <a:gd name="T18" fmla="+- 0 1890 1698"/>
                                <a:gd name="T19" fmla="*/ 1890 h 338"/>
                                <a:gd name="T20" fmla="+- 0 1762 1661"/>
                                <a:gd name="T21" fmla="*/ T20 w 344"/>
                                <a:gd name="T22" fmla="+- 0 1891 1698"/>
                                <a:gd name="T23" fmla="*/ 1891 h 338"/>
                                <a:gd name="T24" fmla="+- 0 1763 1661"/>
                                <a:gd name="T25" fmla="*/ T24 w 344"/>
                                <a:gd name="T26" fmla="+- 0 1893 1698"/>
                                <a:gd name="T27" fmla="*/ 1893 h 338"/>
                                <a:gd name="T28" fmla="+- 0 1763 1661"/>
                                <a:gd name="T29" fmla="*/ T28 w 344"/>
                                <a:gd name="T30" fmla="+- 0 1902 1698"/>
                                <a:gd name="T31" fmla="*/ 1902 h 338"/>
                                <a:gd name="T32" fmla="+- 0 1758 1661"/>
                                <a:gd name="T33" fmla="*/ T32 w 344"/>
                                <a:gd name="T34" fmla="+- 0 1906 1698"/>
                                <a:gd name="T35" fmla="*/ 1906 h 338"/>
                                <a:gd name="T36" fmla="+- 0 1753 1661"/>
                                <a:gd name="T37" fmla="*/ T36 w 344"/>
                                <a:gd name="T38" fmla="+- 0 1907 1698"/>
                                <a:gd name="T39" fmla="*/ 1907 h 338"/>
                                <a:gd name="T40" fmla="+- 0 1696 1661"/>
                                <a:gd name="T41" fmla="*/ T40 w 344"/>
                                <a:gd name="T42" fmla="+- 0 1907 1698"/>
                                <a:gd name="T43" fmla="*/ 1907 h 338"/>
                                <a:gd name="T44" fmla="+- 0 1687 1661"/>
                                <a:gd name="T45" fmla="*/ T44 w 344"/>
                                <a:gd name="T46" fmla="+- 0 1915 1698"/>
                                <a:gd name="T47" fmla="*/ 1915 h 338"/>
                                <a:gd name="T48" fmla="+- 0 1687 1661"/>
                                <a:gd name="T49" fmla="*/ T48 w 344"/>
                                <a:gd name="T50" fmla="+- 0 2028 1698"/>
                                <a:gd name="T51" fmla="*/ 2028 h 338"/>
                                <a:gd name="T52" fmla="+- 0 1696 1661"/>
                                <a:gd name="T53" fmla="*/ T52 w 344"/>
                                <a:gd name="T54" fmla="+- 0 2037 1698"/>
                                <a:gd name="T55" fmla="*/ 2037 h 338"/>
                                <a:gd name="T56" fmla="+- 0 1961 1661"/>
                                <a:gd name="T57" fmla="*/ T56 w 344"/>
                                <a:gd name="T58" fmla="+- 0 2037 1698"/>
                                <a:gd name="T59" fmla="*/ 2037 h 338"/>
                                <a:gd name="T60" fmla="+- 0 1983 1661"/>
                                <a:gd name="T61" fmla="*/ T60 w 344"/>
                                <a:gd name="T62" fmla="+- 0 2031 1698"/>
                                <a:gd name="T63" fmla="*/ 2031 h 338"/>
                                <a:gd name="T64" fmla="+- 0 1998 1661"/>
                                <a:gd name="T65" fmla="*/ T64 w 344"/>
                                <a:gd name="T66" fmla="+- 0 2015 1698"/>
                                <a:gd name="T67" fmla="*/ 2015 h 338"/>
                                <a:gd name="T68" fmla="+- 0 2005 1661"/>
                                <a:gd name="T69" fmla="*/ T68 w 344"/>
                                <a:gd name="T70" fmla="+- 0 1995 1698"/>
                                <a:gd name="T71" fmla="*/ 1995 h 338"/>
                                <a:gd name="T72" fmla="+- 0 2005 1661"/>
                                <a:gd name="T73" fmla="*/ T72 w 344"/>
                                <a:gd name="T74" fmla="+- 0 1801 1698"/>
                                <a:gd name="T75" fmla="*/ 1801 h 338"/>
                                <a:gd name="T76" fmla="+- 0 1860 1661"/>
                                <a:gd name="T77" fmla="*/ T76 w 344"/>
                                <a:gd name="T78" fmla="+- 0 1801 1698"/>
                                <a:gd name="T79" fmla="*/ 1801 h 338"/>
                                <a:gd name="T80" fmla="+- 0 1857 1661"/>
                                <a:gd name="T81" fmla="*/ T80 w 344"/>
                                <a:gd name="T82" fmla="+- 0 1800 1698"/>
                                <a:gd name="T83" fmla="*/ 1800 h 338"/>
                                <a:gd name="T84" fmla="+- 0 1856 1661"/>
                                <a:gd name="T85" fmla="*/ T84 w 344"/>
                                <a:gd name="T86" fmla="+- 0 1798 1698"/>
                                <a:gd name="T87" fmla="*/ 1798 h 338"/>
                                <a:gd name="T88" fmla="+- 0 1854 1661"/>
                                <a:gd name="T89" fmla="*/ T88 w 344"/>
                                <a:gd name="T90" fmla="+- 0 1797 1698"/>
                                <a:gd name="T91" fmla="*/ 1797 h 338"/>
                                <a:gd name="T92" fmla="+- 0 1755 1661"/>
                                <a:gd name="T93" fmla="*/ T92 w 344"/>
                                <a:gd name="T94" fmla="+- 0 1698 1698"/>
                                <a:gd name="T95" fmla="*/ 1698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4" h="338">
                                  <a:moveTo>
                                    <a:pt x="94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9" y="192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102" y="195"/>
                                  </a:lnTo>
                                  <a:lnTo>
                                    <a:pt x="102" y="204"/>
                                  </a:lnTo>
                                  <a:lnTo>
                                    <a:pt x="97" y="208"/>
                                  </a:lnTo>
                                  <a:lnTo>
                                    <a:pt x="92" y="209"/>
                                  </a:lnTo>
                                  <a:lnTo>
                                    <a:pt x="35" y="209"/>
                                  </a:lnTo>
                                  <a:lnTo>
                                    <a:pt x="26" y="217"/>
                                  </a:lnTo>
                                  <a:lnTo>
                                    <a:pt x="26" y="330"/>
                                  </a:lnTo>
                                  <a:lnTo>
                                    <a:pt x="35" y="339"/>
                                  </a:lnTo>
                                  <a:lnTo>
                                    <a:pt x="300" y="339"/>
                                  </a:lnTo>
                                  <a:lnTo>
                                    <a:pt x="322" y="333"/>
                                  </a:lnTo>
                                  <a:lnTo>
                                    <a:pt x="337" y="317"/>
                                  </a:lnTo>
                                  <a:lnTo>
                                    <a:pt x="344" y="297"/>
                                  </a:lnTo>
                                  <a:lnTo>
                                    <a:pt x="344" y="103"/>
                                  </a:lnTo>
                                  <a:lnTo>
                                    <a:pt x="199" y="103"/>
                                  </a:lnTo>
                                  <a:lnTo>
                                    <a:pt x="196" y="102"/>
                                  </a:lnTo>
                                  <a:lnTo>
                                    <a:pt x="195" y="100"/>
                                  </a:lnTo>
                                  <a:lnTo>
                                    <a:pt x="193" y="99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09"/>
                          <wps:cNvSpPr>
                            <a:spLocks/>
                          </wps:cNvSpPr>
                          <wps:spPr bwMode="auto">
                            <a:xfrm>
                              <a:off x="1661" y="1698"/>
                              <a:ext cx="344" cy="338"/>
                            </a:xfrm>
                            <a:custGeom>
                              <a:avLst/>
                              <a:gdLst>
                                <a:gd name="T0" fmla="+- 0 1996 1661"/>
                                <a:gd name="T1" fmla="*/ T0 w 344"/>
                                <a:gd name="T2" fmla="+- 0 1723 1698"/>
                                <a:gd name="T3" fmla="*/ 1723 h 338"/>
                                <a:gd name="T4" fmla="+- 0 1882 1661"/>
                                <a:gd name="T5" fmla="*/ T4 w 344"/>
                                <a:gd name="T6" fmla="+- 0 1723 1698"/>
                                <a:gd name="T7" fmla="*/ 1723 h 338"/>
                                <a:gd name="T8" fmla="+- 0 1873 1661"/>
                                <a:gd name="T9" fmla="*/ T8 w 344"/>
                                <a:gd name="T10" fmla="+- 0 1732 1698"/>
                                <a:gd name="T11" fmla="*/ 1732 h 338"/>
                                <a:gd name="T12" fmla="+- 0 1873 1661"/>
                                <a:gd name="T13" fmla="*/ T12 w 344"/>
                                <a:gd name="T14" fmla="+- 0 1791 1698"/>
                                <a:gd name="T15" fmla="*/ 1791 h 338"/>
                                <a:gd name="T16" fmla="+- 0 1873 1661"/>
                                <a:gd name="T17" fmla="*/ T16 w 344"/>
                                <a:gd name="T18" fmla="+- 0 1796 1698"/>
                                <a:gd name="T19" fmla="*/ 1796 h 338"/>
                                <a:gd name="T20" fmla="+- 0 1868 1661"/>
                                <a:gd name="T21" fmla="*/ T20 w 344"/>
                                <a:gd name="T22" fmla="+- 0 1801 1698"/>
                                <a:gd name="T23" fmla="*/ 1801 h 338"/>
                                <a:gd name="T24" fmla="+- 0 2005 1661"/>
                                <a:gd name="T25" fmla="*/ T24 w 344"/>
                                <a:gd name="T26" fmla="+- 0 1801 1698"/>
                                <a:gd name="T27" fmla="*/ 1801 h 338"/>
                                <a:gd name="T28" fmla="+- 0 2005 1661"/>
                                <a:gd name="T29" fmla="*/ T28 w 344"/>
                                <a:gd name="T30" fmla="+- 0 1732 1698"/>
                                <a:gd name="T31" fmla="*/ 1732 h 338"/>
                                <a:gd name="T32" fmla="+- 0 1996 1661"/>
                                <a:gd name="T33" fmla="*/ T32 w 344"/>
                                <a:gd name="T34" fmla="+- 0 1723 1698"/>
                                <a:gd name="T35" fmla="*/ 1723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4" h="338">
                                  <a:moveTo>
                                    <a:pt x="335" y="25"/>
                                  </a:moveTo>
                                  <a:lnTo>
                                    <a:pt x="221" y="25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212" y="93"/>
                                  </a:lnTo>
                                  <a:lnTo>
                                    <a:pt x="212" y="98"/>
                                  </a:lnTo>
                                  <a:lnTo>
                                    <a:pt x="207" y="103"/>
                                  </a:lnTo>
                                  <a:lnTo>
                                    <a:pt x="344" y="103"/>
                                  </a:lnTo>
                                  <a:lnTo>
                                    <a:pt x="344" y="34"/>
                                  </a:lnTo>
                                  <a:lnTo>
                                    <a:pt x="33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63pt;margin-top:24.9pt;width:466.1pt;height:197.3pt;z-index:-251657216;mso-position-horizontal-relative:page" coordorigin="1194,1391" coordsize="9322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">
                <v:group id="Group 222" o:spid="_x0000_s1027" style="position:absolute;left:1268;top:1391;width:9248;height:3946" coordorigin="1268,1391" coordsize="9248,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23" o:spid="_x0000_s1028" style="position:absolute;left:1268;top:1391;width:9248;height:3946;visibility:visible;mso-wrap-style:square;v-text-anchor:top" coordsize="9248,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9aBcYA&#10;AADcAAAADwAAAGRycy9kb3ducmV2LnhtbESPzWvCQBTE74L/w/KEXkLdKPWD1FXSFsGDFz8uvT2y&#10;zyQ0+zbsbk3qX98VBI/DzPyGWW1604grOV9bVjAZpyCIC6trLhWcT9vXJQgfkDU2lknBH3nYrIeD&#10;FWbadnyg6zGUIkLYZ6igCqHNpPRFRQb92LbE0btYZzBE6UqpHXYRbho5TdO5NFhzXKiwpc+Kip/j&#10;r1Fw4vxDfyXfft+1s7eFu5VJssiVehn1+TuIQH14hh/tnVYwnczhfiYe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9aBcYAAADcAAAADwAAAAAAAAAAAAAAAACYAgAAZHJz&#10;L2Rvd25yZXYueG1sUEsFBgAAAAAEAAQA9QAAAIsDAAAAAA==&#10;" path="m,l,3946r9145,l9217,3937r30,-63l9248,103r-1,-30l9218,9,9146,,,xe" fillcolor="#e6e7e8" stroked="f">
                    <v:path arrowok="t" o:connecttype="custom" o:connectlocs="0,1391;0,5337;9145,5337;9217,5328;9247,5265;9248,1494;9247,1464;9218,1400;9146,1391;0,1391" o:connectangles="0,0,0,0,0,0,0,0,0,0"/>
                  </v:shape>
                </v:group>
                <v:group id="Group 220" o:spid="_x0000_s1029" style="position:absolute;left:1194;top:1391;width:2;height:3946" coordorigin="1194,1391" coordsize="2,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21" o:spid="_x0000_s1030" style="position:absolute;left:1194;top:1391;width:2;height:3946;visibility:visible;mso-wrap-style:square;v-text-anchor:top" coordsize="2,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lJMAA&#10;AADcAAAADwAAAGRycy9kb3ducmV2LnhtbERPTYvCMBC9L/gfwix4W1MriFajiCAIgmBX8To0Y1s2&#10;mZQk2u6/3xyEPT7e93o7WCNe5EPrWMF0koEgrpxuuVZw/T58LUCEiKzROCYFvxRguxl9rLHQrucL&#10;vcpYixTCoUAFTYxdIWWoGrIYJq4jTtzDeYsxQV9L7bFP4dbIPMvm0mLLqaHBjvYNVT/l0yrgy7KO&#10;5n6Y5ed7+dydjb/1i5NS489htwIRaYj/4rf7qBXk07Q2nU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vlJMAAAADcAAAADwAAAAAAAAAAAAAAAACYAgAAZHJzL2Rvd25y&#10;ZXYueG1sUEsFBgAAAAAEAAQA9QAAAIUDAAAAAA==&#10;" path="m,l,3946e" filled="f" strokecolor="#231f20" strokeweight="6pt">
                    <v:path arrowok="t" o:connecttype="custom" o:connectlocs="0,1391;0,5337" o:connectangles="0,0"/>
                  </v:shape>
                </v:group>
                <v:group id="Group 211" o:spid="_x0000_s1031" style="position:absolute;left:1472;top:1504;width:654;height:744" coordorigin="1472,1504" coordsize="654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9" o:spid="_x0000_s1032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xqcIA&#10;AADcAAAADwAAAGRycy9kb3ducmV2LnhtbERPzWrCQBC+F3yHZYReSt0kBy2pq0hpiwUxNPYBhuw0&#10;CWZnQ3Ya49u7h4LHj+9/vZ1cp0YaQuvZQLpIQBFX3rZcG/g5fTy/gAqCbLHzTAauFGC7mT2sMbf+&#10;wt80llKrGMIhRwONSJ9rHaqGHIaF74kj9+sHhxLhUGs74CWGu05nSbLUDluODQ329NZQdS7/nAGp&#10;i2J1/LoKfT6Ny/fikJ5S7Ix5nE+7V1BCk9zF/+69NZBl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23GpwgAAANwAAAAPAAAAAAAAAAAAAAAAAJgCAABkcnMvZG93&#10;bnJldi54bWxQSwUGAAAAAAQABAD1AAAAhwMAAAAA&#10;" path="m494,645r-239,l296,744r78,-73l483,671r11,-26xe" fillcolor="#231f20" stroked="f">
                    <v:path arrowok="t" o:connecttype="custom" o:connectlocs="494,2149;255,2149;296,2248;374,2175;483,2175;494,2149" o:connectangles="0,0,0,0,0,0"/>
                  </v:shape>
                  <v:shape id="Freeform 218" o:spid="_x0000_s1033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MsUA&#10;AADcAAAADwAAAGRycy9kb3ducmV2LnhtbESPzWrDMBCE74W+g9hCLiWR7UManCihlLYkUGry8wCL&#10;tbFNrJWxto7z9lGh0OMwM98wq83oWjVQHxrPBtJZAoq49LbhysDp+DFdgAqCbLH1TAZuFGCzfnxY&#10;YW79lfc0HKRSEcIhRwO1SJdrHcqaHIaZ74ijd/a9Q4myr7Tt8RrhrtVZksy1w4bjQo0dvdVUXg4/&#10;zoBURfHyvbsJfT4P8/fiKz2m2BozeRpfl6CERvkP/7W31kCWpfB7Jh4B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9QyxQAAANwAAAAPAAAAAAAAAAAAAAAAAJgCAABkcnMv&#10;ZG93bnJldi54bWxQSwUGAAAAAAQABAD1AAAAigMAAAAA&#10;" path="m483,671r-109,l453,744r30,-73xe" fillcolor="#231f20" stroked="f">
                    <v:path arrowok="t" o:connecttype="custom" o:connectlocs="483,2175;374,2175;453,2248;483,2175" o:connectangles="0,0,0,0"/>
                  </v:shape>
                  <v:shape id="Freeform 217" o:spid="_x0000_s1034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KRcUA&#10;AADcAAAADwAAAGRycy9kb3ducmV2LnhtbESPzWrDMBCE74W+g9hCLiWR7UManCihlLYkUGry8wCL&#10;tbFNrJWxto7z9lGh0OMwM98wq83oWjVQHxrPBtJZAoq49LbhysDp+DFdgAqCbLH1TAZuFGCzfnxY&#10;YW79lfc0HKRSEcIhRwO1SJdrHcqaHIaZ74ijd/a9Q4myr7Tt8RrhrtVZksy1w4bjQo0dvdVUXg4/&#10;zoBURfHyvbsJfT4P8/fiKz2m2BozeRpfl6CERvkP/7W31kCWZfB7Jh4B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UpFxQAAANwAAAAPAAAAAAAAAAAAAAAAAJgCAABkcnMv&#10;ZG93bnJldi54bWxQSwUGAAAAAAQABAD1AAAAigMAAAAA&#10;" path="m95,125r24,104l16,260r66,86l,416r94,51l48,565r108,8l153,681,255,645r340,l593,573r107,-8l654,467r94,-51l667,346r65,-86l629,229r22,-91l201,138,95,125xe" fillcolor="#231f20" stroked="f">
                    <v:path arrowok="t" o:connecttype="custom" o:connectlocs="95,1629;119,1733;16,1764;82,1850;0,1920;94,1971;48,2069;156,2077;153,2185;255,2149;595,2149;593,2077;700,2069;654,1971;748,1920;667,1850;732,1764;629,1733;651,1642;201,1642;95,1629" o:connectangles="0,0,0,0,0,0,0,0,0,0,0,0,0,0,0,0,0,0,0,0,0"/>
                  </v:shape>
                  <v:shape id="Freeform 216" o:spid="_x0000_s1035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v3sUA&#10;AADcAAAADwAAAGRycy9kb3ducmV2LnhtbESP3UrDQBSE7wXfYTlCb6TdJIVa0m6LiJYKYujPAxyy&#10;p0kwezZkj2n69q4geDnMzDfMeju6Vg3Uh8azgXSWgCIuvW24MnA+vU2XoIIgW2w9k4EbBdhu7u/W&#10;mFt/5QMNR6lUhHDI0UAt0uVah7Imh2HmO+LoXXzvUKLsK217vEa4a3WWJAvtsOG4UGNHLzWVX8dv&#10;Z0Cqonj6fL8J7R6HxWvxkZ5SbI2ZPIzPK1BCo/yH/9p7ayDL5vB7Jh4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e/exQAAANwAAAAPAAAAAAAAAAAAAAAAAJgCAABkcnMv&#10;ZG93bnJldi54bWxQSwUGAAAAAAQABAD1AAAAigMAAAAA&#10;" path="m595,645r-101,l595,681r,-36xe" fillcolor="#231f20" stroked="f">
                    <v:path arrowok="t" o:connecttype="custom" o:connectlocs="595,2149;494,2149;595,2185;595,2149" o:connectangles="0,0,0,0"/>
                  </v:shape>
                  <v:shape id="Freeform 215" o:spid="_x0000_s1036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3qsUA&#10;AADcAAAADwAAAGRycy9kb3ducmV2LnhtbESP3UrDQBSE7wXfYTlCb6TdJJRa0m6LiJYKYujPAxyy&#10;p0kwezZkj2n69q4geDnMzDfMeju6Vg3Uh8azgXSWgCIuvW24MnA+vU2XoIIgW2w9k4EbBdhu7u/W&#10;mFt/5QMNR6lUhHDI0UAt0uVah7Imh2HmO+LoXXzvUKLsK217vEa4a3WWJAvtsOG4UGNHLzWVX8dv&#10;Z0Cqonj6fL8J7R6HxWvxkZ5SbI2ZPIzPK1BCo/yH/9p7ayDL5vB7Jh4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4HeqxQAAANwAAAAPAAAAAAAAAAAAAAAAAJgCAABkcnMv&#10;ZG93bnJldi54bWxQSwUGAAAAAAQABAD1AAAAigMAAAAA&#10;" path="m221,33l201,138r346,l538,89r-225,l221,33xe" fillcolor="#231f20" stroked="f">
                    <v:path arrowok="t" o:connecttype="custom" o:connectlocs="221,1537;201,1642;547,1642;538,1593;313,1593;221,1537" o:connectangles="0,0,0,0,0,0"/>
                  </v:shape>
                  <v:shape id="Freeform 214" o:spid="_x0000_s1037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SMcUA&#10;AADcAAAADwAAAGRycy9kb3ducmV2LnhtbESP3UrDQBSE7wXfYTlCb6TdJNBa0m6LiJYKYujPAxyy&#10;p0kwezZkj2n69q4geDnMzDfMeju6Vg3Uh8azgXSWgCIuvW24MnA+vU2XoIIgW2w9k4EbBdhu7u/W&#10;mFt/5QMNR6lUhHDI0UAt0uVah7Imh2HmO+LoXXzvUKLsK217vEa4a3WWJAvtsOG4UGNHLzWVX8dv&#10;Z0Cqonj6fL8J7R6HxWvxkZ5SbI2ZPIzPK1BCo/yH/9p7ayDL5vB7Jh4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NIxxQAAANwAAAAPAAAAAAAAAAAAAAAAAJgCAABkcnMv&#10;ZG93bnJldi54bWxQSwUGAAAAAAQABAD1AAAAigMAAAAA&#10;" path="m654,125l547,138r104,l654,125xe" fillcolor="#231f20" stroked="f">
                    <v:path arrowok="t" o:connecttype="custom" o:connectlocs="654,1629;547,1642;651,1642;654,1629" o:connectangles="0,0,0,0"/>
                  </v:shape>
                  <v:shape id="Freeform 213" o:spid="_x0000_s1038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RsUA&#10;AADcAAAADwAAAGRycy9kb3ducmV2LnhtbESPUUvDQBCE3wX/w7FCX8RekodUYq9FpJUKpaGtP2DJ&#10;rUkwtxdya5r+e68g+DjMzDfMcj25To00hNazgXSegCKuvG25NvB53j49gwqCbLHzTAauFGC9ur9b&#10;YmH9hY80nqRWEcKhQAONSF9oHaqGHIa574mj9+UHhxLlUGs74CXCXaezJMm1w5bjQoM9vTVUfZ9+&#10;nAGpy3Jx+LgKvT+O+abcp+cUO2NmD9PrCyihSf7Df+2dNZBlOdzOx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kxGxQAAANwAAAAPAAAAAAAAAAAAAAAAAJgCAABkcnMv&#10;ZG93bnJldi54bWxQSwUGAAAAAAQABAD1AAAAigMAAAAA&#10;" path="m374,l313,89r123,l374,xe" fillcolor="#231f20" stroked="f">
                    <v:path arrowok="t" o:connecttype="custom" o:connectlocs="374,1504;313,1593;436,1593;374,1504" o:connectangles="0,0,0,0"/>
                  </v:shape>
                  <v:shape id="Freeform 212" o:spid="_x0000_s1039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p3cUA&#10;AADcAAAADwAAAGRycy9kb3ducmV2LnhtbESPUWvCQBCE34X+h2MLfRG9JA9aoqdIaUsL0lD1Byy5&#10;NQnm9kJuG+O/7xWEPg4z8w2z3o6uVQP1ofFsIJ0noIhLbxuuDJyOb7NnUEGQLbaeycCNAmw3D5M1&#10;5tZf+ZuGg1QqQjjkaKAW6XKtQ1mTwzD3HXH0zr53KFH2lbY9XiPctTpLkoV22HBcqLGjl5rKy+HH&#10;GZCqKJZfnzeh9+mweC326THF1pinx3G3AiU0yn/43v6wBrJsCX9n4hH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undxQAAANwAAAAPAAAAAAAAAAAAAAAAAJgCAABkcnMv&#10;ZG93bnJldi54bWxQSwUGAAAAAAQABAD1AAAAigMAAAAA&#10;" path="m527,33l436,89r102,l527,33xe" fillcolor="#231f20" stroked="f">
                    <v:path arrowok="t" o:connecttype="custom" o:connectlocs="527,1537;436,1593;538,1593;527,1537" o:connectangles="0,0,0,0"/>
                  </v:shape>
                </v:group>
                <v:group id="Group 208" o:spid="_x0000_s1040" style="position:absolute;left:1661;top:1698;width:344;height:338" coordorigin="1661,1698" coordsize="344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10" o:spid="_x0000_s1041" style="position:absolute;left:1661;top:1698;width:344;height:338;visibility:visible;mso-wrap-style:square;v-text-anchor:top" coordsize="34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+S1MYA&#10;AADcAAAADwAAAGRycy9kb3ducmV2LnhtbESPQWsCMRSE74L/ITyhN826B2m3RikWa21Prhbx9tg8&#10;s0s3L9sk1e2/bwoFj8PMfMPMl71txYV8aBwrmE4yEMSV0w0bBYf9enwPIkRkja1jUvBDAZaL4WCO&#10;hXZX3tGljEYkCIcCFdQxdoWUoarJYpi4jjh5Z+ctxiS9kdrjNcFtK/Msm0mLDaeFGjta1VR9lt9W&#10;wftxUz5vMnMy/mO279bbr+355U2pu1H/9AgiUh9v4f/2q1aQ5w/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+S1MYAAADcAAAADwAAAAAAAAAAAAAAAACYAgAAZHJz&#10;L2Rvd25yZXYueG1sUEsFBgAAAAAEAAQA9QAAAIsDAAAAAA==&#10;" path="m94,l81,,,80,,93r99,99l101,193r1,2l102,204r-5,4l92,209r-57,l26,217r,113l35,339r265,l322,333r15,-16l344,297r,-194l199,103r-3,-1l195,100r-2,-1l94,xe" stroked="f">
                    <v:path arrowok="t" o:connecttype="custom" o:connectlocs="94,1698;81,1698;0,1778;0,1791;99,1890;101,1891;102,1893;102,1902;97,1906;92,1907;35,1907;26,1915;26,2028;35,2037;300,2037;322,2031;337,2015;344,1995;344,1801;199,1801;196,1800;195,1798;193,1797;94,1698" o:connectangles="0,0,0,0,0,0,0,0,0,0,0,0,0,0,0,0,0,0,0,0,0,0,0,0"/>
                  </v:shape>
                  <v:shape id="Freeform 209" o:spid="_x0000_s1042" style="position:absolute;left:1661;top:1698;width:344;height:338;visibility:visible;mso-wrap-style:square;v-text-anchor:top" coordsize="34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tlMMA&#10;AADcAAAADwAAAGRycy9kb3ducmV2LnhtbERPTWsCMRC9C/0PYQRvmlVBymqU0qLWeuqqSG/DZswu&#10;3UzWJNXtvzeHQo+P971YdbYRN/KhdqxgPMpAEJdO12wUHA/r4TOIEJE1No5JwS8FWC2fegvMtbvz&#10;J92KaEQK4ZCjgirGNpcylBVZDCPXEifu4rzFmKA3Unu8p3DbyEmWzaTFmlNDhS29VlR+Fz9Wwf68&#10;Ld62mfky/jQ7tOvddXfZfCg16HcvcxCRuvgv/nO/awWTa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ytlMMAAADcAAAADwAAAAAAAAAAAAAAAACYAgAAZHJzL2Rv&#10;d25yZXYueG1sUEsFBgAAAAAEAAQA9QAAAIgDAAAAAA==&#10;" path="m335,25r-114,l212,34r,59l212,98r-5,5l344,103r,-69l335,25xe" stroked="f">
                    <v:path arrowok="t" o:connecttype="custom" o:connectlocs="335,1723;221,1723;212,1732;212,1791;212,1796;207,1801;344,1801;344,1732;335,1723" o:connectangles="0,0,0,0,0,0,0,0,0"/>
                  </v:shape>
                </v:group>
                <w10:wrap anchorx="page"/>
              </v:group>
            </w:pict>
          </mc:Fallback>
        </mc:AlternateContent>
      </w:r>
    </w:p>
    <w:p w:rsidR="00067FCD" w:rsidRPr="009E7F6B" w:rsidRDefault="00067FCD"/>
    <w:p w:rsidR="00067FCD" w:rsidRPr="009E7F6B" w:rsidRDefault="00067FCD"/>
    <w:tbl>
      <w:tblPr>
        <w:tblStyle w:val="Tabelraster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067FCD" w:rsidRPr="009E7F6B" w:rsidTr="00067FCD">
        <w:tc>
          <w:tcPr>
            <w:tcW w:w="1951" w:type="dxa"/>
          </w:tcPr>
          <w:p w:rsidR="00067FCD" w:rsidRPr="009E7F6B" w:rsidRDefault="00067FCD">
            <w:r w:rsidRPr="009E7F6B">
              <w:t>Student</w:t>
            </w:r>
          </w:p>
        </w:tc>
        <w:tc>
          <w:tcPr>
            <w:tcW w:w="7261" w:type="dxa"/>
          </w:tcPr>
          <w:p w:rsidR="00067FCD" w:rsidRPr="009E7F6B" w:rsidRDefault="00067FCD"/>
        </w:tc>
      </w:tr>
      <w:tr w:rsidR="00067FCD" w:rsidRPr="009E7F6B" w:rsidTr="00067FCD">
        <w:tc>
          <w:tcPr>
            <w:tcW w:w="1951" w:type="dxa"/>
          </w:tcPr>
          <w:p w:rsidR="00067FCD" w:rsidRPr="009E7F6B" w:rsidRDefault="00067FCD">
            <w:r w:rsidRPr="009E7F6B">
              <w:t>School</w:t>
            </w:r>
          </w:p>
        </w:tc>
        <w:tc>
          <w:tcPr>
            <w:tcW w:w="7261" w:type="dxa"/>
          </w:tcPr>
          <w:p w:rsidR="00067FCD" w:rsidRPr="009E7F6B" w:rsidRDefault="00067FCD"/>
        </w:tc>
      </w:tr>
      <w:tr w:rsidR="00067FCD" w:rsidRPr="009E7F6B" w:rsidTr="00067FCD">
        <w:tc>
          <w:tcPr>
            <w:tcW w:w="1951" w:type="dxa"/>
          </w:tcPr>
          <w:p w:rsidR="00067FCD" w:rsidRPr="009E7F6B" w:rsidRDefault="00067FCD">
            <w:r w:rsidRPr="009E7F6B">
              <w:t>BPV-instelling</w:t>
            </w:r>
          </w:p>
        </w:tc>
        <w:tc>
          <w:tcPr>
            <w:tcW w:w="7261" w:type="dxa"/>
          </w:tcPr>
          <w:p w:rsidR="00067FCD" w:rsidRPr="009E7F6B" w:rsidRDefault="00067FCD"/>
        </w:tc>
      </w:tr>
      <w:tr w:rsidR="00067FCD" w:rsidRPr="009E7F6B" w:rsidTr="00067FCD">
        <w:tc>
          <w:tcPr>
            <w:tcW w:w="1951" w:type="dxa"/>
          </w:tcPr>
          <w:p w:rsidR="00067FCD" w:rsidRPr="009E7F6B" w:rsidRDefault="00067FCD">
            <w:r w:rsidRPr="009E7F6B">
              <w:t>BPV-begeleider</w:t>
            </w:r>
          </w:p>
        </w:tc>
        <w:tc>
          <w:tcPr>
            <w:tcW w:w="7261" w:type="dxa"/>
          </w:tcPr>
          <w:p w:rsidR="00067FCD" w:rsidRPr="009E7F6B" w:rsidRDefault="00067FCD"/>
        </w:tc>
      </w:tr>
      <w:tr w:rsidR="00067FCD" w:rsidRPr="009E7F6B" w:rsidTr="00067FCD">
        <w:tc>
          <w:tcPr>
            <w:tcW w:w="1951" w:type="dxa"/>
          </w:tcPr>
          <w:p w:rsidR="00067FCD" w:rsidRPr="009E7F6B" w:rsidRDefault="00067FCD">
            <w:r w:rsidRPr="009E7F6B">
              <w:t>BPV-docent</w:t>
            </w:r>
          </w:p>
        </w:tc>
        <w:tc>
          <w:tcPr>
            <w:tcW w:w="7261" w:type="dxa"/>
          </w:tcPr>
          <w:p w:rsidR="00067FCD" w:rsidRPr="009E7F6B" w:rsidRDefault="00067FCD"/>
        </w:tc>
      </w:tr>
      <w:tr w:rsidR="00067FCD" w:rsidRPr="009E7F6B" w:rsidTr="00067FCD">
        <w:tc>
          <w:tcPr>
            <w:tcW w:w="1951" w:type="dxa"/>
          </w:tcPr>
          <w:p w:rsidR="00067FCD" w:rsidRPr="009E7F6B" w:rsidRDefault="00067FCD">
            <w:r w:rsidRPr="009E7F6B">
              <w:t>BPV-perioden</w:t>
            </w:r>
          </w:p>
        </w:tc>
        <w:tc>
          <w:tcPr>
            <w:tcW w:w="7261" w:type="dxa"/>
          </w:tcPr>
          <w:p w:rsidR="00067FCD" w:rsidRPr="009E7F6B" w:rsidRDefault="00067FCD"/>
        </w:tc>
      </w:tr>
    </w:tbl>
    <w:p w:rsidR="00067FCD" w:rsidRPr="009E7F6B" w:rsidRDefault="00067FCD"/>
    <w:p w:rsidR="00067FCD" w:rsidRPr="009E7F6B" w:rsidRDefault="00067FCD" w:rsidP="00067FCD"/>
    <w:p w:rsidR="00067FCD" w:rsidRPr="009E7F6B" w:rsidRDefault="00067FCD" w:rsidP="00067FCD"/>
    <w:p w:rsidR="00067FCD" w:rsidRPr="009E7F6B" w:rsidRDefault="00FD55DD" w:rsidP="00067FCD">
      <w:r w:rsidRPr="009E7F6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4FA5FEA" wp14:editId="143E40AB">
                <wp:simplePos x="0" y="0"/>
                <wp:positionH relativeFrom="page">
                  <wp:posOffset>797560</wp:posOffset>
                </wp:positionH>
                <wp:positionV relativeFrom="paragraph">
                  <wp:posOffset>269875</wp:posOffset>
                </wp:positionV>
                <wp:extent cx="5952490" cy="364490"/>
                <wp:effectExtent l="0" t="0" r="0" b="0"/>
                <wp:wrapNone/>
                <wp:docPr id="20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364490"/>
                          <a:chOff x="1124" y="-1029"/>
                          <a:chExt cx="9374" cy="574"/>
                        </a:xfrm>
                      </wpg:grpSpPr>
                      <wpg:grpSp>
                        <wpg:cNvPr id="208" name="Group 191"/>
                        <wpg:cNvGrpSpPr>
                          <a:grpSpLocks/>
                        </wpg:cNvGrpSpPr>
                        <wpg:grpSpPr bwMode="auto">
                          <a:xfrm>
                            <a:off x="1134" y="-952"/>
                            <a:ext cx="9354" cy="454"/>
                            <a:chOff x="1134" y="-952"/>
                            <a:chExt cx="9354" cy="454"/>
                          </a:xfrm>
                        </wpg:grpSpPr>
                        <wps:wsp>
                          <wps:cNvPr id="209" name="Freeform 192"/>
                          <wps:cNvSpPr>
                            <a:spLocks/>
                          </wps:cNvSpPr>
                          <wps:spPr bwMode="auto">
                            <a:xfrm>
                              <a:off x="1134" y="-952"/>
                              <a:ext cx="9354" cy="45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354"/>
                                <a:gd name="T2" fmla="+- 0 -952 -952"/>
                                <a:gd name="T3" fmla="*/ -952 h 454"/>
                                <a:gd name="T4" fmla="+- 0 1134 1134"/>
                                <a:gd name="T5" fmla="*/ T4 w 9354"/>
                                <a:gd name="T6" fmla="+- 0 -499 -952"/>
                                <a:gd name="T7" fmla="*/ -499 h 454"/>
                                <a:gd name="T8" fmla="+- 0 10385 1134"/>
                                <a:gd name="T9" fmla="*/ T8 w 9354"/>
                                <a:gd name="T10" fmla="+- 0 -499 -952"/>
                                <a:gd name="T11" fmla="*/ -499 h 454"/>
                                <a:gd name="T12" fmla="+- 0 10457 1134"/>
                                <a:gd name="T13" fmla="*/ T12 w 9354"/>
                                <a:gd name="T14" fmla="+- 0 -508 -952"/>
                                <a:gd name="T15" fmla="*/ -508 h 454"/>
                                <a:gd name="T16" fmla="+- 0 10487 1134"/>
                                <a:gd name="T17" fmla="*/ T16 w 9354"/>
                                <a:gd name="T18" fmla="+- 0 -571 -952"/>
                                <a:gd name="T19" fmla="*/ -571 h 454"/>
                                <a:gd name="T20" fmla="+- 0 10488 1134"/>
                                <a:gd name="T21" fmla="*/ T20 w 9354"/>
                                <a:gd name="T22" fmla="+- 0 -849 -952"/>
                                <a:gd name="T23" fmla="*/ -849 h 454"/>
                                <a:gd name="T24" fmla="+- 0 10487 1134"/>
                                <a:gd name="T25" fmla="*/ T24 w 9354"/>
                                <a:gd name="T26" fmla="+- 0 -879 -952"/>
                                <a:gd name="T27" fmla="*/ -879 h 454"/>
                                <a:gd name="T28" fmla="+- 0 10458 1134"/>
                                <a:gd name="T29" fmla="*/ T28 w 9354"/>
                                <a:gd name="T30" fmla="+- 0 -943 -952"/>
                                <a:gd name="T31" fmla="*/ -943 h 454"/>
                                <a:gd name="T32" fmla="+- 0 10386 1134"/>
                                <a:gd name="T33" fmla="*/ T32 w 9354"/>
                                <a:gd name="T34" fmla="+- 0 -952 -952"/>
                                <a:gd name="T35" fmla="*/ -952 h 454"/>
                                <a:gd name="T36" fmla="+- 0 1134 1134"/>
                                <a:gd name="T37" fmla="*/ T36 w 9354"/>
                                <a:gd name="T38" fmla="+- 0 -952 -952"/>
                                <a:gd name="T39" fmla="*/ -95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354"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  <a:lnTo>
                                    <a:pt x="9251" y="453"/>
                                  </a:lnTo>
                                  <a:lnTo>
                                    <a:pt x="9323" y="444"/>
                                  </a:lnTo>
                                  <a:lnTo>
                                    <a:pt x="9353" y="381"/>
                                  </a:lnTo>
                                  <a:lnTo>
                                    <a:pt x="9354" y="103"/>
                                  </a:lnTo>
                                  <a:lnTo>
                                    <a:pt x="9353" y="73"/>
                                  </a:lnTo>
                                  <a:lnTo>
                                    <a:pt x="9324" y="9"/>
                                  </a:lnTo>
                                  <a:lnTo>
                                    <a:pt x="925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5DD" w:rsidRDefault="00FD55DD" w:rsidP="00FD55DD">
                                <w:r>
                                  <w:t>Tussenevaluatie/ eindevaluatie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89"/>
                        <wpg:cNvGrpSpPr>
                          <a:grpSpLocks/>
                        </wpg:cNvGrpSpPr>
                        <wpg:grpSpPr bwMode="auto">
                          <a:xfrm>
                            <a:off x="1194" y="-969"/>
                            <a:ext cx="2" cy="454"/>
                            <a:chOff x="1194" y="-969"/>
                            <a:chExt cx="2" cy="454"/>
                          </a:xfrm>
                        </wpg:grpSpPr>
                        <wps:wsp>
                          <wps:cNvPr id="211" name="Freeform 190"/>
                          <wps:cNvSpPr>
                            <a:spLocks/>
                          </wps:cNvSpPr>
                          <wps:spPr bwMode="auto">
                            <a:xfrm>
                              <a:off x="1194" y="-969"/>
                              <a:ext cx="2" cy="454"/>
                            </a:xfrm>
                            <a:custGeom>
                              <a:avLst/>
                              <a:gdLst>
                                <a:gd name="T0" fmla="+- 0 -969 -969"/>
                                <a:gd name="T1" fmla="*/ -969 h 454"/>
                                <a:gd name="T2" fmla="+- 0 -516 -969"/>
                                <a:gd name="T3" fmla="*/ -516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62.8pt;margin-top:21.25pt;width:468.7pt;height:28.7pt;z-index:-251655168;mso-position-horizontal-relative:page" coordorigin="1124,-1029" coordsize="9374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">
                <v:group id="Group 191" o:spid="_x0000_s1027" style="position:absolute;left:1134;top:-952;width:9354;height:454" coordorigin="1134,-952" coordsize="93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92" o:spid="_x0000_s1028" style="position:absolute;left:1134;top:-952;width:9354;height:454;visibility:visible;mso-wrap-style:square;v-text-anchor:top" coordsize="9354,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u5MUA&#10;AADcAAAADwAAAGRycy9kb3ducmV2LnhtbESPzWrCQBSF90LfYbiFbkQnWpAYHaUIBReFYmx1e81c&#10;k9DMnZCZmsSndwTB5eH8fJzlujOVuFDjSssKJuMIBHFmdcm5gp/95ygG4TyyxsoyKejJwXr1Mlhi&#10;om3LO7qkPhdhhF2CCgrv60RKlxVk0I1tTRy8s20M+iCbXOoG2zBuKjmNopk0WHIgFFjTpqDsL/03&#10;gdsO3S/G/Xt2HR5P269Trw/fqVJvr93HAoSnzj/Dj/ZWK5hGc7if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+u7kxQAAANwAAAAPAAAAAAAAAAAAAAAAAJgCAABkcnMv&#10;ZG93bnJldi54bWxQSwUGAAAAAAQABAD1AAAAigMAAAAA&#10;" adj="-11796480,,5400" path="m,l,453r9251,l9323,444r30,-63l9354,103r-1,-30l9324,9,9252,,,xe" fillcolor="#e6e7e8" stroked="f">
                    <v:stroke joinstyle="round"/>
                    <v:formulas/>
                    <v:path arrowok="t" o:connecttype="custom" o:connectlocs="0,-952;0,-499;9251,-499;9323,-508;9353,-571;9354,-849;9353,-879;9324,-943;9252,-952;0,-952" o:connectangles="0,0,0,0,0,0,0,0,0,0" textboxrect="0,0,9354,454"/>
                    <v:textbox>
                      <w:txbxContent>
                        <w:p w:rsidR="00FD55DD" w:rsidRDefault="00FD55DD" w:rsidP="00FD55DD">
                          <w:r>
                            <w:t>Tussenevaluatie/ eindevaluatie</w:t>
                          </w:r>
                        </w:p>
                      </w:txbxContent>
                    </v:textbox>
                  </v:shape>
                </v:group>
                <v:group id="Group 189" o:spid="_x0000_s1029" style="position:absolute;left:1194;top:-969;width:2;height:454" coordorigin="1194,-969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0" o:spid="_x0000_s1030" style="position:absolute;left:1194;top:-969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7B8QA&#10;AADcAAAADwAAAGRycy9kb3ducmV2LnhtbESPQWvCQBSE7wX/w/KE3ppNcpCaZpVgKHix0OjB4yP7&#10;mgSzb9Psqsm/7xYEj8PMfMPk28n04kaj6ywrSKIYBHFtdceNgtPx8+0dhPPIGnvLpGAmB9vN4iXH&#10;TNs7f9Ot8o0IEHYZKmi9HzIpXd2SQRfZgTh4P3Y06IMcG6lHvAe46WUaxytpsOOw0OJAu5bqS3U1&#10;CsrDr+uoMnJo4nJdzF927tOzUq/LqfgA4Wnyz/CjvdcK0iSB/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WuwfEAAAA3AAAAA8AAAAAAAAAAAAAAAAAmAIAAGRycy9k&#10;b3ducmV2LnhtbFBLBQYAAAAABAAEAPUAAACJAwAAAAA=&#10;" path="m,l,453e" filled="f" strokecolor="#231f20" strokeweight="6pt">
                    <v:path arrowok="t" o:connecttype="custom" o:connectlocs="0,-969;0,-516" o:connectangles="0,0"/>
                  </v:shape>
                </v:group>
                <w10:wrap anchorx="page"/>
              </v:group>
            </w:pict>
          </mc:Fallback>
        </mc:AlternateContent>
      </w:r>
    </w:p>
    <w:p w:rsidR="00FD55DD" w:rsidRPr="009E7F6B" w:rsidRDefault="00FD55DD" w:rsidP="00FD55DD"/>
    <w:p w:rsidR="00232766" w:rsidRPr="009E7F6B" w:rsidRDefault="00232766" w:rsidP="00232766">
      <w:pPr>
        <w:spacing w:before="1" w:line="140" w:lineRule="exact"/>
        <w:rPr>
          <w:sz w:val="14"/>
          <w:szCs w:val="1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6552"/>
      </w:tblGrid>
      <w:tr w:rsidR="00232766" w:rsidRPr="009E7F6B" w:rsidTr="00232766">
        <w:tc>
          <w:tcPr>
            <w:tcW w:w="534" w:type="dxa"/>
          </w:tcPr>
          <w:p w:rsidR="00232766" w:rsidRPr="009E7F6B" w:rsidRDefault="00232766" w:rsidP="00232766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33439D7D" wp14:editId="43FD952F">
                  <wp:extent cx="176530" cy="17653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2766" w:rsidRPr="009E7F6B" w:rsidRDefault="00232766" w:rsidP="00232766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  <w:tc>
          <w:tcPr>
            <w:tcW w:w="2126" w:type="dxa"/>
          </w:tcPr>
          <w:p w:rsidR="00232766" w:rsidRPr="009E7F6B" w:rsidRDefault="00232766" w:rsidP="00232766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Tussenevaluatie</w:t>
            </w:r>
          </w:p>
        </w:tc>
        <w:tc>
          <w:tcPr>
            <w:tcW w:w="6552" w:type="dxa"/>
          </w:tcPr>
          <w:p w:rsidR="00232766" w:rsidRPr="009E7F6B" w:rsidRDefault="00232766" w:rsidP="00232766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Datum</w:t>
            </w:r>
          </w:p>
        </w:tc>
      </w:tr>
      <w:tr w:rsidR="00232766" w:rsidRPr="009E7F6B" w:rsidTr="00232766">
        <w:tc>
          <w:tcPr>
            <w:tcW w:w="534" w:type="dxa"/>
          </w:tcPr>
          <w:p w:rsidR="00232766" w:rsidRPr="009E7F6B" w:rsidRDefault="00232766" w:rsidP="00232766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7250FE91" wp14:editId="2843005B">
                  <wp:extent cx="176530" cy="17653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2766" w:rsidRPr="009E7F6B" w:rsidRDefault="00232766" w:rsidP="00232766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  <w:tc>
          <w:tcPr>
            <w:tcW w:w="2126" w:type="dxa"/>
          </w:tcPr>
          <w:p w:rsidR="00232766" w:rsidRPr="009E7F6B" w:rsidRDefault="00232766" w:rsidP="00232766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Eindevaluatie</w:t>
            </w:r>
          </w:p>
        </w:tc>
        <w:tc>
          <w:tcPr>
            <w:tcW w:w="6552" w:type="dxa"/>
          </w:tcPr>
          <w:p w:rsidR="00232766" w:rsidRPr="009E7F6B" w:rsidRDefault="00232766" w:rsidP="00232766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Datum</w:t>
            </w:r>
          </w:p>
        </w:tc>
      </w:tr>
    </w:tbl>
    <w:p w:rsidR="00232766" w:rsidRPr="009E7F6B" w:rsidRDefault="00232766" w:rsidP="009E7F6B">
      <w:pPr>
        <w:pStyle w:val="Plattetekst"/>
        <w:tabs>
          <w:tab w:val="left" w:pos="3473"/>
        </w:tabs>
        <w:ind w:left="0"/>
        <w:rPr>
          <w:lang w:val="nl-NL"/>
        </w:rPr>
      </w:pPr>
    </w:p>
    <w:p w:rsidR="009E7F6B" w:rsidRPr="009E7F6B" w:rsidRDefault="009E7F6B" w:rsidP="009E7F6B">
      <w:pPr>
        <w:pStyle w:val="Plattetekst"/>
        <w:tabs>
          <w:tab w:val="left" w:pos="3473"/>
        </w:tabs>
        <w:ind w:left="0"/>
        <w:rPr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7F6B" w:rsidRPr="009E7F6B" w:rsidTr="009E7F6B">
        <w:tc>
          <w:tcPr>
            <w:tcW w:w="3070" w:type="dxa"/>
            <w:tcBorders>
              <w:bottom w:val="single" w:sz="4" w:space="0" w:color="auto"/>
            </w:tcBorders>
          </w:tcPr>
          <w:p w:rsidR="009E7F6B" w:rsidRPr="009E7F6B" w:rsidRDefault="00E218E0" w:rsidP="00E218E0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1  </w:t>
            </w:r>
            <w:r w:rsidR="009E7F6B" w:rsidRPr="009E7F6B">
              <w:rPr>
                <w:b/>
                <w:bCs/>
                <w:lang w:val="nl-NL"/>
              </w:rPr>
              <w:t>Urenoverzicht</w:t>
            </w:r>
          </w:p>
          <w:p w:rsidR="009E7F6B" w:rsidRPr="009E7F6B" w:rsidRDefault="009E7F6B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E7F6B" w:rsidRPr="009E7F6B" w:rsidRDefault="009E7F6B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E7F6B" w:rsidRPr="009E7F6B" w:rsidRDefault="009E7F6B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12B711B3" wp14:editId="142EA904">
                  <wp:extent cx="176530" cy="17653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E7F6B">
              <w:rPr>
                <w:lang w:val="nl-NL"/>
              </w:rPr>
              <w:t xml:space="preserve"> voldaan   </w:t>
            </w: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5D16BFA4" wp14:editId="4CC2D177">
                  <wp:extent cx="176530" cy="17653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E7F6B">
              <w:rPr>
                <w:lang w:val="nl-NL"/>
              </w:rPr>
              <w:t xml:space="preserve">  niet voldaan</w:t>
            </w:r>
          </w:p>
        </w:tc>
      </w:tr>
      <w:tr w:rsidR="00E218E0" w:rsidRPr="009E7F6B" w:rsidTr="00731380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9E7F6B" w:rsidRPr="009E7F6B" w:rsidTr="009E7F6B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7F6B" w:rsidRPr="009E7F6B" w:rsidRDefault="009E7F6B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9E7F6B" w:rsidRPr="009E7F6B" w:rsidTr="009E7F6B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7F6B" w:rsidRPr="009E7F6B" w:rsidRDefault="009E7F6B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EC1DAC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B26649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197C72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844E1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3E053F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223A06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8D5A01">
        <w:tc>
          <w:tcPr>
            <w:tcW w:w="9212" w:type="dxa"/>
            <w:gridSpan w:val="3"/>
            <w:tcBorders>
              <w:top w:val="single" w:sz="4" w:space="0" w:color="auto"/>
              <w:bottom w:val="nil"/>
            </w:tcBorders>
          </w:tcPr>
          <w:p w:rsidR="00E218E0" w:rsidRPr="009E7F6B" w:rsidRDefault="00E218E0" w:rsidP="009E7F6B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</w:tbl>
    <w:p w:rsidR="00E218E0" w:rsidRDefault="00E218E0" w:rsidP="009E7F6B">
      <w:pPr>
        <w:pStyle w:val="Plattetekst"/>
        <w:tabs>
          <w:tab w:val="left" w:pos="3473"/>
        </w:tabs>
        <w:ind w:left="0"/>
        <w:rPr>
          <w:lang w:val="nl-NL"/>
        </w:rPr>
      </w:pPr>
    </w:p>
    <w:p w:rsidR="00E218E0" w:rsidRDefault="00E218E0">
      <w: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3071"/>
      </w:tblGrid>
      <w:tr w:rsidR="00E218E0" w:rsidRPr="009E7F6B" w:rsidTr="00C00937">
        <w:tc>
          <w:tcPr>
            <w:tcW w:w="6141" w:type="dxa"/>
            <w:tcBorders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2  360 graden feedback  beroepshouding</w:t>
            </w:r>
          </w:p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4B26C066" wp14:editId="28AFE272">
                  <wp:extent cx="176530" cy="17653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t xml:space="preserve"> aanwezig</w:t>
            </w:r>
            <w:r w:rsidRPr="009E7F6B">
              <w:rPr>
                <w:lang w:val="nl-NL"/>
              </w:rPr>
              <w:t xml:space="preserve">   </w:t>
            </w: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7E8EFDA3" wp14:editId="4EA54854">
                  <wp:extent cx="176530" cy="17653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t xml:space="preserve">  afwezig</w:t>
            </w: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</w:tcPr>
          <w:p w:rsidR="00E218E0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</w:tbl>
    <w:p w:rsidR="00E218E0" w:rsidRDefault="00E218E0" w:rsidP="00E218E0">
      <w:pPr>
        <w:rPr>
          <w:rFonts w:ascii="Arial" w:eastAsia="Arial" w:hAnsi="Arial"/>
          <w:sz w:val="19"/>
          <w:szCs w:val="19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3071"/>
      </w:tblGrid>
      <w:tr w:rsidR="00E218E0" w:rsidRPr="009E7F6B" w:rsidTr="0007196F">
        <w:tc>
          <w:tcPr>
            <w:tcW w:w="6141" w:type="dxa"/>
            <w:tcBorders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3  Werkplan</w:t>
            </w:r>
          </w:p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1889277C" wp14:editId="60BC856E">
                  <wp:extent cx="176530" cy="176530"/>
                  <wp:effectExtent l="0" t="0" r="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t xml:space="preserve"> aanwezig</w:t>
            </w:r>
            <w:r w:rsidRPr="009E7F6B">
              <w:rPr>
                <w:lang w:val="nl-NL"/>
              </w:rPr>
              <w:t xml:space="preserve">   </w:t>
            </w: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3B57AE71" wp14:editId="2DCC0AF4">
                  <wp:extent cx="176530" cy="176530"/>
                  <wp:effectExtent l="0" t="0" r="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t xml:space="preserve">  afwezig</w:t>
            </w: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</w:tcPr>
          <w:p w:rsidR="00E218E0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</w:tbl>
    <w:p w:rsidR="00E218E0" w:rsidRDefault="00E218E0" w:rsidP="00E218E0">
      <w:pPr>
        <w:rPr>
          <w:rFonts w:ascii="Arial" w:eastAsia="Arial" w:hAnsi="Arial"/>
          <w:sz w:val="19"/>
          <w:szCs w:val="19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3071"/>
      </w:tblGrid>
      <w:tr w:rsidR="00E218E0" w:rsidRPr="009E7F6B" w:rsidTr="0007196F">
        <w:tc>
          <w:tcPr>
            <w:tcW w:w="6141" w:type="dxa"/>
            <w:tcBorders>
              <w:bottom w:val="single" w:sz="4" w:space="0" w:color="auto"/>
            </w:tcBorders>
          </w:tcPr>
          <w:p w:rsidR="00E218E0" w:rsidRPr="00E218E0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4  Opdrachten: </w:t>
            </w:r>
            <w:r>
              <w:rPr>
                <w:bCs/>
                <w:lang w:val="nl-NL"/>
              </w:rPr>
              <w:t>Hoe heb je de opdrachten vertaald naar activiteiten?</w:t>
            </w:r>
          </w:p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E218E0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</w:tcPr>
          <w:p w:rsidR="00E218E0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E218E0" w:rsidRPr="009E7F6B" w:rsidRDefault="00E218E0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</w:tbl>
    <w:p w:rsidR="0079489D" w:rsidRDefault="0079489D" w:rsidP="0079489D">
      <w:pPr>
        <w:rPr>
          <w:rFonts w:ascii="Arial" w:eastAsia="Arial" w:hAnsi="Arial"/>
          <w:sz w:val="19"/>
          <w:szCs w:val="19"/>
        </w:rPr>
      </w:pPr>
    </w:p>
    <w:p w:rsidR="0079489D" w:rsidRDefault="0079489D">
      <w:pPr>
        <w:rPr>
          <w:rFonts w:ascii="Arial" w:eastAsia="Arial" w:hAnsi="Arial"/>
          <w:sz w:val="19"/>
          <w:szCs w:val="19"/>
        </w:rPr>
      </w:pPr>
      <w:r>
        <w:rPr>
          <w:rFonts w:ascii="Arial" w:eastAsia="Arial" w:hAnsi="Arial"/>
          <w:sz w:val="19"/>
          <w:szCs w:val="19"/>
        </w:rP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3071"/>
      </w:tblGrid>
      <w:tr w:rsidR="0079489D" w:rsidRPr="009E7F6B" w:rsidTr="0007196F">
        <w:tc>
          <w:tcPr>
            <w:tcW w:w="6141" w:type="dxa"/>
            <w:tcBorders>
              <w:bottom w:val="single" w:sz="4" w:space="0" w:color="auto"/>
            </w:tcBorders>
          </w:tcPr>
          <w:p w:rsidR="0079489D" w:rsidRPr="00E218E0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 xml:space="preserve">Examens: </w:t>
            </w:r>
            <w:r>
              <w:rPr>
                <w:bCs/>
                <w:lang w:val="nl-NL"/>
              </w:rPr>
              <w:t>Zijn examens ingepland en verwerkt in het werkplan?</w:t>
            </w:r>
          </w:p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</w:tcPr>
          <w:p w:rsidR="0079489D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</w:tbl>
    <w:p w:rsidR="00E218E0" w:rsidRDefault="00E218E0" w:rsidP="0079489D">
      <w:pPr>
        <w:rPr>
          <w:rFonts w:ascii="Arial" w:eastAsia="Arial" w:hAnsi="Arial"/>
          <w:sz w:val="19"/>
          <w:szCs w:val="19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3071"/>
      </w:tblGrid>
      <w:tr w:rsidR="0079489D" w:rsidRPr="009E7F6B" w:rsidTr="0007196F">
        <w:tc>
          <w:tcPr>
            <w:tcW w:w="6141" w:type="dxa"/>
            <w:tcBorders>
              <w:bottom w:val="single" w:sz="4" w:space="0" w:color="auto"/>
            </w:tcBorders>
          </w:tcPr>
          <w:p w:rsidR="0079489D" w:rsidRPr="00E218E0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Leerdoelen: </w:t>
            </w:r>
            <w:r>
              <w:rPr>
                <w:bCs/>
                <w:lang w:val="nl-NL"/>
              </w:rPr>
              <w:t>Wat waren je ervaringen en wat heb je geleerd?</w:t>
            </w:r>
          </w:p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</w:tcPr>
          <w:p w:rsidR="0079489D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</w:tbl>
    <w:p w:rsidR="0079489D" w:rsidRDefault="0079489D" w:rsidP="0079489D">
      <w:pPr>
        <w:rPr>
          <w:rFonts w:ascii="Arial" w:eastAsia="Arial" w:hAnsi="Arial"/>
          <w:sz w:val="19"/>
          <w:szCs w:val="19"/>
        </w:rPr>
      </w:pPr>
      <w:r>
        <w:rPr>
          <w:rFonts w:ascii="Arial" w:eastAsia="Arial" w:hAnsi="Arial"/>
          <w:sz w:val="19"/>
          <w:szCs w:val="19"/>
        </w:rPr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489D" w:rsidRPr="009E7F6B" w:rsidTr="00DD3C22">
        <w:tc>
          <w:tcPr>
            <w:tcW w:w="9212" w:type="dxa"/>
            <w:tcBorders>
              <w:bottom w:val="single" w:sz="4" w:space="0" w:color="auto"/>
            </w:tcBorders>
          </w:tcPr>
          <w:p w:rsidR="0079489D" w:rsidRPr="00E218E0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Planning: </w:t>
            </w:r>
            <w:r>
              <w:rPr>
                <w:bCs/>
                <w:lang w:val="nl-NL"/>
              </w:rPr>
              <w:t>Met welke opdrachten en leerdoelen ga je hierna aan de slag?</w:t>
            </w:r>
          </w:p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79489D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89D" w:rsidRPr="009E7F6B" w:rsidTr="0007196F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79489D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79489D" w:rsidRPr="009E7F6B" w:rsidRDefault="0079489D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</w:tbl>
    <w:p w:rsidR="0079489D" w:rsidRDefault="0079489D" w:rsidP="0079489D">
      <w:pPr>
        <w:rPr>
          <w:rFonts w:ascii="Arial" w:eastAsia="Arial" w:hAnsi="Arial"/>
          <w:sz w:val="19"/>
          <w:szCs w:val="19"/>
        </w:rPr>
      </w:pPr>
    </w:p>
    <w:p w:rsidR="0079489D" w:rsidRDefault="0079489D">
      <w:pPr>
        <w:rPr>
          <w:rFonts w:ascii="Arial" w:eastAsia="Arial" w:hAnsi="Arial"/>
          <w:sz w:val="19"/>
          <w:szCs w:val="19"/>
        </w:rPr>
      </w:pPr>
      <w:r>
        <w:rPr>
          <w:rFonts w:ascii="Arial" w:eastAsia="Arial" w:hAnsi="Arial"/>
          <w:sz w:val="19"/>
          <w:szCs w:val="19"/>
        </w:rPr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9496A" w:rsidRPr="009E7F6B" w:rsidTr="0007196F">
        <w:tc>
          <w:tcPr>
            <w:tcW w:w="9212" w:type="dxa"/>
            <w:tcBorders>
              <w:bottom w:val="single" w:sz="4" w:space="0" w:color="auto"/>
            </w:tcBorders>
          </w:tcPr>
          <w:p w:rsidR="0079496A" w:rsidRPr="00E218E0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 xml:space="preserve">5   Examen: </w:t>
            </w:r>
            <w:r>
              <w:rPr>
                <w:bCs/>
                <w:lang w:val="nl-NL"/>
              </w:rPr>
              <w:t>Hoe is het examen verlopen?</w:t>
            </w:r>
          </w:p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79496A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79496A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79496A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79496A" w:rsidRPr="00E218E0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Voorbereiding:</w:t>
            </w:r>
          </w:p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79496A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79496A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79496A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79496A" w:rsidRPr="00E218E0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Uitvoering</w:t>
            </w:r>
          </w:p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79496A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79496A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79496A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79496A" w:rsidRPr="00E218E0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Planning: </w:t>
            </w:r>
            <w:r>
              <w:rPr>
                <w:bCs/>
                <w:lang w:val="nl-NL"/>
              </w:rPr>
              <w:t>Met welke opdrachten en leerdoelen ga je hierna aan de slag?</w:t>
            </w:r>
          </w:p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79496A" w:rsidRPr="009E7F6B" w:rsidTr="0007196F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79496A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79496A" w:rsidRPr="009E7F6B" w:rsidRDefault="0079496A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</w:tbl>
    <w:p w:rsidR="0079496A" w:rsidRDefault="0079496A" w:rsidP="0079489D">
      <w:pPr>
        <w:rPr>
          <w:rFonts w:ascii="Arial" w:eastAsia="Arial" w:hAnsi="Arial"/>
          <w:sz w:val="19"/>
          <w:szCs w:val="19"/>
        </w:rPr>
      </w:pPr>
    </w:p>
    <w:p w:rsidR="009D7AA9" w:rsidRDefault="009D7AA9" w:rsidP="0079489D">
      <w:pPr>
        <w:rPr>
          <w:rFonts w:ascii="Arial" w:eastAsia="Arial" w:hAnsi="Arial"/>
          <w:sz w:val="19"/>
          <w:szCs w:val="19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3071"/>
      </w:tblGrid>
      <w:tr w:rsidR="009D7AA9" w:rsidRPr="009E7F6B" w:rsidTr="0007196F">
        <w:tc>
          <w:tcPr>
            <w:tcW w:w="6141" w:type="dxa"/>
            <w:tcBorders>
              <w:bottom w:val="single" w:sz="4" w:space="0" w:color="auto"/>
            </w:tcBorders>
          </w:tcPr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6   Is dit de evaluatie van de laatste BPV van je opleiding?</w:t>
            </w:r>
          </w:p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59ACA199" wp14:editId="4EC04266">
                  <wp:extent cx="176530" cy="176530"/>
                  <wp:effectExtent l="0" t="0" r="0" b="0"/>
                  <wp:docPr id="246" name="Afbeelding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t xml:space="preserve"> Ja</w:t>
            </w:r>
            <w:r w:rsidRPr="009E7F6B">
              <w:rPr>
                <w:lang w:val="nl-NL"/>
              </w:rPr>
              <w:t xml:space="preserve">   </w:t>
            </w: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40C01866" wp14:editId="2474D6A0">
                  <wp:extent cx="176530" cy="176530"/>
                  <wp:effectExtent l="0" t="0" r="0" b="0"/>
                  <wp:docPr id="247" name="Afbeelding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t xml:space="preserve">  Nee</w:t>
            </w:r>
          </w:p>
        </w:tc>
      </w:tr>
      <w:tr w:rsidR="009D7AA9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 w:rsidRPr="009E7F6B">
              <w:rPr>
                <w:lang w:val="nl-NL"/>
              </w:rPr>
              <w:t>Afspraak:</w:t>
            </w:r>
          </w:p>
        </w:tc>
      </w:tr>
      <w:tr w:rsidR="009D7AA9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9D7AA9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9D7AA9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9D7AA9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9D7AA9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9D7AA9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9D7AA9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9D7AA9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</w:tc>
      </w:tr>
      <w:tr w:rsidR="009D7AA9" w:rsidRPr="009E7F6B" w:rsidTr="0007196F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</w:tcPr>
          <w:p w:rsidR="009D7AA9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9D7AA9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</w:p>
          <w:p w:rsidR="009D7AA9" w:rsidRPr="009E7F6B" w:rsidRDefault="009D7AA9" w:rsidP="0007196F">
            <w:pPr>
              <w:pStyle w:val="Plattetekst"/>
              <w:tabs>
                <w:tab w:val="left" w:pos="3473"/>
              </w:tabs>
              <w:ind w:left="0"/>
              <w:rPr>
                <w:lang w:val="nl-NL"/>
              </w:rPr>
            </w:pPr>
            <w:r>
              <w:rPr>
                <w:lang w:val="nl-NL"/>
              </w:rPr>
              <w:t xml:space="preserve">Behaald:   </w:t>
            </w: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3A9ABB34" wp14:editId="5D0C7EF9">
                  <wp:extent cx="176530" cy="176530"/>
                  <wp:effectExtent l="0" t="0" r="0" b="0"/>
                  <wp:docPr id="248" name="Afbeelding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t xml:space="preserve"> Ja</w:t>
            </w:r>
            <w:r w:rsidRPr="009E7F6B">
              <w:rPr>
                <w:lang w:val="nl-NL"/>
              </w:rPr>
              <w:t xml:space="preserve">   </w:t>
            </w:r>
            <w:r w:rsidRPr="009E7F6B">
              <w:rPr>
                <w:noProof/>
                <w:lang w:val="en-GB" w:eastAsia="en-GB"/>
              </w:rPr>
              <w:drawing>
                <wp:inline distT="0" distB="0" distL="0" distR="0" wp14:anchorId="4370026E" wp14:editId="3B1A05FC">
                  <wp:extent cx="176530" cy="176530"/>
                  <wp:effectExtent l="0" t="0" r="0" b="0"/>
                  <wp:docPr id="249" name="Afbeelding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t xml:space="preserve">  Nee</w:t>
            </w:r>
          </w:p>
        </w:tc>
      </w:tr>
    </w:tbl>
    <w:p w:rsidR="0079496A" w:rsidRDefault="0079496A">
      <w:pPr>
        <w:rPr>
          <w:rFonts w:ascii="Arial" w:eastAsia="Arial" w:hAnsi="Arial"/>
          <w:sz w:val="19"/>
          <w:szCs w:val="19"/>
        </w:rPr>
      </w:pPr>
    </w:p>
    <w:tbl>
      <w:tblPr>
        <w:tblStyle w:val="Tabelraster"/>
        <w:tblpPr w:leftFromText="141" w:rightFromText="141" w:vertAnchor="text" w:horzAnchor="margin" w:tblpY="151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79496A" w:rsidRPr="009E7F6B" w:rsidTr="0079496A">
        <w:tc>
          <w:tcPr>
            <w:tcW w:w="3510" w:type="dxa"/>
          </w:tcPr>
          <w:p w:rsidR="0079496A" w:rsidRPr="009E7F6B" w:rsidRDefault="0079496A" w:rsidP="0079496A">
            <w:r>
              <w:t>Handtekening BPV-begeleider</w:t>
            </w:r>
          </w:p>
        </w:tc>
        <w:tc>
          <w:tcPr>
            <w:tcW w:w="5702" w:type="dxa"/>
          </w:tcPr>
          <w:p w:rsidR="0079496A" w:rsidRPr="009E7F6B" w:rsidRDefault="0079496A" w:rsidP="0079496A"/>
        </w:tc>
      </w:tr>
      <w:tr w:rsidR="0079496A" w:rsidRPr="009E7F6B" w:rsidTr="007D1CDE">
        <w:tc>
          <w:tcPr>
            <w:tcW w:w="3510" w:type="dxa"/>
            <w:tcBorders>
              <w:bottom w:val="nil"/>
            </w:tcBorders>
          </w:tcPr>
          <w:p w:rsidR="0079496A" w:rsidRPr="009E7F6B" w:rsidRDefault="0079496A" w:rsidP="0079496A"/>
        </w:tc>
        <w:tc>
          <w:tcPr>
            <w:tcW w:w="5702" w:type="dxa"/>
            <w:tcBorders>
              <w:bottom w:val="nil"/>
            </w:tcBorders>
          </w:tcPr>
          <w:p w:rsidR="0079496A" w:rsidRPr="009E7F6B" w:rsidRDefault="0079496A" w:rsidP="0079496A"/>
        </w:tc>
      </w:tr>
      <w:tr w:rsidR="0079496A" w:rsidRPr="009E7F6B" w:rsidTr="007D1CDE"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79496A" w:rsidRPr="009E7F6B" w:rsidRDefault="0079496A" w:rsidP="0079496A">
            <w:r>
              <w:t>Handtekening BPV-docent</w:t>
            </w:r>
          </w:p>
        </w:tc>
        <w:tc>
          <w:tcPr>
            <w:tcW w:w="5702" w:type="dxa"/>
            <w:tcBorders>
              <w:top w:val="nil"/>
              <w:bottom w:val="single" w:sz="4" w:space="0" w:color="auto"/>
            </w:tcBorders>
          </w:tcPr>
          <w:p w:rsidR="0079496A" w:rsidRPr="009E7F6B" w:rsidRDefault="0079496A" w:rsidP="0079496A"/>
        </w:tc>
      </w:tr>
      <w:tr w:rsidR="0079496A" w:rsidRPr="009E7F6B" w:rsidTr="007D1CDE"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79496A" w:rsidRPr="009E7F6B" w:rsidRDefault="0079496A" w:rsidP="0079496A"/>
        </w:tc>
        <w:tc>
          <w:tcPr>
            <w:tcW w:w="5702" w:type="dxa"/>
            <w:tcBorders>
              <w:top w:val="single" w:sz="4" w:space="0" w:color="auto"/>
              <w:bottom w:val="nil"/>
            </w:tcBorders>
          </w:tcPr>
          <w:p w:rsidR="0079496A" w:rsidRPr="009E7F6B" w:rsidRDefault="0079496A" w:rsidP="0079496A"/>
        </w:tc>
      </w:tr>
      <w:tr w:rsidR="0079496A" w:rsidRPr="009E7F6B" w:rsidTr="007D1CDE"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79496A" w:rsidRPr="009E7F6B" w:rsidRDefault="0079496A" w:rsidP="0079496A">
            <w:r>
              <w:t xml:space="preserve">Handtekening student (voor gezien) </w:t>
            </w:r>
          </w:p>
        </w:tc>
        <w:tc>
          <w:tcPr>
            <w:tcW w:w="5702" w:type="dxa"/>
            <w:tcBorders>
              <w:top w:val="nil"/>
              <w:bottom w:val="single" w:sz="4" w:space="0" w:color="auto"/>
            </w:tcBorders>
          </w:tcPr>
          <w:p w:rsidR="0079496A" w:rsidRPr="009E7F6B" w:rsidRDefault="0079496A" w:rsidP="0079496A"/>
        </w:tc>
      </w:tr>
      <w:tr w:rsidR="0079496A" w:rsidRPr="009E7F6B" w:rsidTr="007D1CDE"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79496A" w:rsidRPr="009E7F6B" w:rsidRDefault="0079496A" w:rsidP="0079496A"/>
        </w:tc>
        <w:tc>
          <w:tcPr>
            <w:tcW w:w="5702" w:type="dxa"/>
            <w:tcBorders>
              <w:top w:val="single" w:sz="4" w:space="0" w:color="auto"/>
              <w:bottom w:val="nil"/>
            </w:tcBorders>
          </w:tcPr>
          <w:p w:rsidR="0079496A" w:rsidRPr="009E7F6B" w:rsidRDefault="0079496A" w:rsidP="0079496A"/>
        </w:tc>
      </w:tr>
      <w:tr w:rsidR="0079496A" w:rsidRPr="009E7F6B" w:rsidTr="007D1CDE">
        <w:tc>
          <w:tcPr>
            <w:tcW w:w="3510" w:type="dxa"/>
            <w:tcBorders>
              <w:top w:val="nil"/>
              <w:bottom w:val="nil"/>
            </w:tcBorders>
          </w:tcPr>
          <w:p w:rsidR="0079496A" w:rsidRPr="009E7F6B" w:rsidRDefault="0079496A" w:rsidP="0079496A">
            <w:r>
              <w:t>Datum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79496A" w:rsidRPr="009E7F6B" w:rsidRDefault="0079496A" w:rsidP="0079496A"/>
        </w:tc>
      </w:tr>
    </w:tbl>
    <w:p w:rsidR="009D7AA9" w:rsidRDefault="0079496A" w:rsidP="0079489D">
      <w:pPr>
        <w:rPr>
          <w:rFonts w:ascii="Arial" w:eastAsia="Arial" w:hAnsi="Arial"/>
          <w:sz w:val="19"/>
          <w:szCs w:val="19"/>
        </w:rPr>
      </w:pPr>
      <w:r w:rsidRPr="009E7F6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4CC033" wp14:editId="287669D4">
                <wp:simplePos x="0" y="0"/>
                <wp:positionH relativeFrom="page">
                  <wp:posOffset>810260</wp:posOffset>
                </wp:positionH>
                <wp:positionV relativeFrom="paragraph">
                  <wp:posOffset>6985</wp:posOffset>
                </wp:positionV>
                <wp:extent cx="5919470" cy="2505710"/>
                <wp:effectExtent l="38100" t="0" r="5080" b="8890"/>
                <wp:wrapNone/>
                <wp:docPr id="30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2505710"/>
                          <a:chOff x="1194" y="1391"/>
                          <a:chExt cx="9322" cy="3946"/>
                        </a:xfrm>
                      </wpg:grpSpPr>
                      <wpg:grpSp>
                        <wpg:cNvPr id="31" name="Group 222"/>
                        <wpg:cNvGrpSpPr>
                          <a:grpSpLocks/>
                        </wpg:cNvGrpSpPr>
                        <wpg:grpSpPr bwMode="auto">
                          <a:xfrm>
                            <a:off x="1268" y="1391"/>
                            <a:ext cx="9248" cy="3946"/>
                            <a:chOff x="1268" y="1391"/>
                            <a:chExt cx="9248" cy="3946"/>
                          </a:xfrm>
                        </wpg:grpSpPr>
                        <wps:wsp>
                          <wps:cNvPr id="231" name="Freeform 223"/>
                          <wps:cNvSpPr>
                            <a:spLocks/>
                          </wps:cNvSpPr>
                          <wps:spPr bwMode="auto">
                            <a:xfrm>
                              <a:off x="1268" y="1391"/>
                              <a:ext cx="9248" cy="3946"/>
                            </a:xfrm>
                            <a:custGeom>
                              <a:avLst/>
                              <a:gdLst>
                                <a:gd name="T0" fmla="+- 0 1240 1240"/>
                                <a:gd name="T1" fmla="*/ T0 w 9248"/>
                                <a:gd name="T2" fmla="+- 0 1391 1391"/>
                                <a:gd name="T3" fmla="*/ 1391 h 3946"/>
                                <a:gd name="T4" fmla="+- 0 1240 1240"/>
                                <a:gd name="T5" fmla="*/ T4 w 9248"/>
                                <a:gd name="T6" fmla="+- 0 5337 1391"/>
                                <a:gd name="T7" fmla="*/ 5337 h 3946"/>
                                <a:gd name="T8" fmla="+- 0 10385 1240"/>
                                <a:gd name="T9" fmla="*/ T8 w 9248"/>
                                <a:gd name="T10" fmla="+- 0 5337 1391"/>
                                <a:gd name="T11" fmla="*/ 5337 h 3946"/>
                                <a:gd name="T12" fmla="+- 0 10457 1240"/>
                                <a:gd name="T13" fmla="*/ T12 w 9248"/>
                                <a:gd name="T14" fmla="+- 0 5328 1391"/>
                                <a:gd name="T15" fmla="*/ 5328 h 3946"/>
                                <a:gd name="T16" fmla="+- 0 10487 1240"/>
                                <a:gd name="T17" fmla="*/ T16 w 9248"/>
                                <a:gd name="T18" fmla="+- 0 5265 1391"/>
                                <a:gd name="T19" fmla="*/ 5265 h 3946"/>
                                <a:gd name="T20" fmla="+- 0 10488 1240"/>
                                <a:gd name="T21" fmla="*/ T20 w 9248"/>
                                <a:gd name="T22" fmla="+- 0 1494 1391"/>
                                <a:gd name="T23" fmla="*/ 1494 h 3946"/>
                                <a:gd name="T24" fmla="+- 0 10487 1240"/>
                                <a:gd name="T25" fmla="*/ T24 w 9248"/>
                                <a:gd name="T26" fmla="+- 0 1464 1391"/>
                                <a:gd name="T27" fmla="*/ 1464 h 3946"/>
                                <a:gd name="T28" fmla="+- 0 10458 1240"/>
                                <a:gd name="T29" fmla="*/ T28 w 9248"/>
                                <a:gd name="T30" fmla="+- 0 1400 1391"/>
                                <a:gd name="T31" fmla="*/ 1400 h 3946"/>
                                <a:gd name="T32" fmla="+- 0 10386 1240"/>
                                <a:gd name="T33" fmla="*/ T32 w 9248"/>
                                <a:gd name="T34" fmla="+- 0 1391 1391"/>
                                <a:gd name="T35" fmla="*/ 1391 h 3946"/>
                                <a:gd name="T36" fmla="+- 0 1240 1240"/>
                                <a:gd name="T37" fmla="*/ T36 w 9248"/>
                                <a:gd name="T38" fmla="+- 0 1391 1391"/>
                                <a:gd name="T39" fmla="*/ 1391 h 39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248" h="3946">
                                  <a:moveTo>
                                    <a:pt x="0" y="0"/>
                                  </a:moveTo>
                                  <a:lnTo>
                                    <a:pt x="0" y="3946"/>
                                  </a:lnTo>
                                  <a:lnTo>
                                    <a:pt x="9145" y="3946"/>
                                  </a:lnTo>
                                  <a:lnTo>
                                    <a:pt x="9217" y="3937"/>
                                  </a:lnTo>
                                  <a:lnTo>
                                    <a:pt x="9247" y="3874"/>
                                  </a:lnTo>
                                  <a:lnTo>
                                    <a:pt x="9248" y="103"/>
                                  </a:lnTo>
                                  <a:lnTo>
                                    <a:pt x="9247" y="73"/>
                                  </a:lnTo>
                                  <a:lnTo>
                                    <a:pt x="9218" y="9"/>
                                  </a:lnTo>
                                  <a:lnTo>
                                    <a:pt x="91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0"/>
                        <wpg:cNvGrpSpPr>
                          <a:grpSpLocks/>
                        </wpg:cNvGrpSpPr>
                        <wpg:grpSpPr bwMode="auto">
                          <a:xfrm>
                            <a:off x="1194" y="1391"/>
                            <a:ext cx="2" cy="3946"/>
                            <a:chOff x="1194" y="1391"/>
                            <a:chExt cx="2" cy="3946"/>
                          </a:xfrm>
                        </wpg:grpSpPr>
                        <wps:wsp>
                          <wps:cNvPr id="233" name="Freeform 221"/>
                          <wps:cNvSpPr>
                            <a:spLocks/>
                          </wps:cNvSpPr>
                          <wps:spPr bwMode="auto">
                            <a:xfrm>
                              <a:off x="1194" y="1391"/>
                              <a:ext cx="2" cy="3946"/>
                            </a:xfrm>
                            <a:custGeom>
                              <a:avLst/>
                              <a:gdLst>
                                <a:gd name="T0" fmla="+- 0 1391 1391"/>
                                <a:gd name="T1" fmla="*/ 1391 h 3946"/>
                                <a:gd name="T2" fmla="+- 0 5337 1391"/>
                                <a:gd name="T3" fmla="*/ 5337 h 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6">
                                  <a:moveTo>
                                    <a:pt x="0" y="0"/>
                                  </a:moveTo>
                                  <a:lnTo>
                                    <a:pt x="0" y="3946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1"/>
                        <wpg:cNvGrpSpPr>
                          <a:grpSpLocks/>
                        </wpg:cNvGrpSpPr>
                        <wpg:grpSpPr bwMode="auto">
                          <a:xfrm>
                            <a:off x="1472" y="1504"/>
                            <a:ext cx="654" cy="744"/>
                            <a:chOff x="1472" y="1504"/>
                            <a:chExt cx="654" cy="744"/>
                          </a:xfrm>
                        </wpg:grpSpPr>
                        <wps:wsp>
                          <wps:cNvPr id="235" name="Freeform 219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966 1472"/>
                                <a:gd name="T1" fmla="*/ T0 w 654"/>
                                <a:gd name="T2" fmla="+- 0 2149 1504"/>
                                <a:gd name="T3" fmla="*/ 2149 h 744"/>
                                <a:gd name="T4" fmla="+- 0 1727 1472"/>
                                <a:gd name="T5" fmla="*/ T4 w 654"/>
                                <a:gd name="T6" fmla="+- 0 2149 1504"/>
                                <a:gd name="T7" fmla="*/ 2149 h 744"/>
                                <a:gd name="T8" fmla="+- 0 1768 1472"/>
                                <a:gd name="T9" fmla="*/ T8 w 654"/>
                                <a:gd name="T10" fmla="+- 0 2248 1504"/>
                                <a:gd name="T11" fmla="*/ 2248 h 744"/>
                                <a:gd name="T12" fmla="+- 0 1846 1472"/>
                                <a:gd name="T13" fmla="*/ T12 w 654"/>
                                <a:gd name="T14" fmla="+- 0 2175 1504"/>
                                <a:gd name="T15" fmla="*/ 2175 h 744"/>
                                <a:gd name="T16" fmla="+- 0 1955 1472"/>
                                <a:gd name="T17" fmla="*/ T16 w 654"/>
                                <a:gd name="T18" fmla="+- 0 2175 1504"/>
                                <a:gd name="T19" fmla="*/ 2175 h 744"/>
                                <a:gd name="T20" fmla="+- 0 1966 1472"/>
                                <a:gd name="T21" fmla="*/ T20 w 654"/>
                                <a:gd name="T22" fmla="+- 0 2149 1504"/>
                                <a:gd name="T23" fmla="*/ 2149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494" y="645"/>
                                  </a:moveTo>
                                  <a:lnTo>
                                    <a:pt x="255" y="645"/>
                                  </a:lnTo>
                                  <a:lnTo>
                                    <a:pt x="296" y="744"/>
                                  </a:lnTo>
                                  <a:lnTo>
                                    <a:pt x="374" y="671"/>
                                  </a:lnTo>
                                  <a:lnTo>
                                    <a:pt x="483" y="671"/>
                                  </a:lnTo>
                                  <a:lnTo>
                                    <a:pt x="494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18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955 1472"/>
                                <a:gd name="T1" fmla="*/ T0 w 654"/>
                                <a:gd name="T2" fmla="+- 0 2175 1504"/>
                                <a:gd name="T3" fmla="*/ 2175 h 744"/>
                                <a:gd name="T4" fmla="+- 0 1846 1472"/>
                                <a:gd name="T5" fmla="*/ T4 w 654"/>
                                <a:gd name="T6" fmla="+- 0 2175 1504"/>
                                <a:gd name="T7" fmla="*/ 2175 h 744"/>
                                <a:gd name="T8" fmla="+- 0 1925 1472"/>
                                <a:gd name="T9" fmla="*/ T8 w 654"/>
                                <a:gd name="T10" fmla="+- 0 2248 1504"/>
                                <a:gd name="T11" fmla="*/ 2248 h 744"/>
                                <a:gd name="T12" fmla="+- 0 1955 1472"/>
                                <a:gd name="T13" fmla="*/ T12 w 654"/>
                                <a:gd name="T14" fmla="+- 0 2175 1504"/>
                                <a:gd name="T15" fmla="*/ 2175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483" y="671"/>
                                  </a:moveTo>
                                  <a:lnTo>
                                    <a:pt x="374" y="671"/>
                                  </a:lnTo>
                                  <a:lnTo>
                                    <a:pt x="453" y="744"/>
                                  </a:lnTo>
                                  <a:lnTo>
                                    <a:pt x="483" y="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17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567 1472"/>
                                <a:gd name="T1" fmla="*/ T0 w 654"/>
                                <a:gd name="T2" fmla="+- 0 1629 1504"/>
                                <a:gd name="T3" fmla="*/ 1629 h 744"/>
                                <a:gd name="T4" fmla="+- 0 1591 1472"/>
                                <a:gd name="T5" fmla="*/ T4 w 654"/>
                                <a:gd name="T6" fmla="+- 0 1733 1504"/>
                                <a:gd name="T7" fmla="*/ 1733 h 744"/>
                                <a:gd name="T8" fmla="+- 0 1488 1472"/>
                                <a:gd name="T9" fmla="*/ T8 w 654"/>
                                <a:gd name="T10" fmla="+- 0 1764 1504"/>
                                <a:gd name="T11" fmla="*/ 1764 h 744"/>
                                <a:gd name="T12" fmla="+- 0 1554 1472"/>
                                <a:gd name="T13" fmla="*/ T12 w 654"/>
                                <a:gd name="T14" fmla="+- 0 1850 1504"/>
                                <a:gd name="T15" fmla="*/ 1850 h 744"/>
                                <a:gd name="T16" fmla="+- 0 1472 1472"/>
                                <a:gd name="T17" fmla="*/ T16 w 654"/>
                                <a:gd name="T18" fmla="+- 0 1920 1504"/>
                                <a:gd name="T19" fmla="*/ 1920 h 744"/>
                                <a:gd name="T20" fmla="+- 0 1566 1472"/>
                                <a:gd name="T21" fmla="*/ T20 w 654"/>
                                <a:gd name="T22" fmla="+- 0 1971 1504"/>
                                <a:gd name="T23" fmla="*/ 1971 h 744"/>
                                <a:gd name="T24" fmla="+- 0 1520 1472"/>
                                <a:gd name="T25" fmla="*/ T24 w 654"/>
                                <a:gd name="T26" fmla="+- 0 2069 1504"/>
                                <a:gd name="T27" fmla="*/ 2069 h 744"/>
                                <a:gd name="T28" fmla="+- 0 1628 1472"/>
                                <a:gd name="T29" fmla="*/ T28 w 654"/>
                                <a:gd name="T30" fmla="+- 0 2077 1504"/>
                                <a:gd name="T31" fmla="*/ 2077 h 744"/>
                                <a:gd name="T32" fmla="+- 0 1625 1472"/>
                                <a:gd name="T33" fmla="*/ T32 w 654"/>
                                <a:gd name="T34" fmla="+- 0 2185 1504"/>
                                <a:gd name="T35" fmla="*/ 2185 h 744"/>
                                <a:gd name="T36" fmla="+- 0 1727 1472"/>
                                <a:gd name="T37" fmla="*/ T36 w 654"/>
                                <a:gd name="T38" fmla="+- 0 2149 1504"/>
                                <a:gd name="T39" fmla="*/ 2149 h 744"/>
                                <a:gd name="T40" fmla="+- 0 2067 1472"/>
                                <a:gd name="T41" fmla="*/ T40 w 654"/>
                                <a:gd name="T42" fmla="+- 0 2149 1504"/>
                                <a:gd name="T43" fmla="*/ 2149 h 744"/>
                                <a:gd name="T44" fmla="+- 0 2065 1472"/>
                                <a:gd name="T45" fmla="*/ T44 w 654"/>
                                <a:gd name="T46" fmla="+- 0 2077 1504"/>
                                <a:gd name="T47" fmla="*/ 2077 h 744"/>
                                <a:gd name="T48" fmla="+- 0 2172 1472"/>
                                <a:gd name="T49" fmla="*/ T48 w 654"/>
                                <a:gd name="T50" fmla="+- 0 2069 1504"/>
                                <a:gd name="T51" fmla="*/ 2069 h 744"/>
                                <a:gd name="T52" fmla="+- 0 2126 1472"/>
                                <a:gd name="T53" fmla="*/ T52 w 654"/>
                                <a:gd name="T54" fmla="+- 0 1971 1504"/>
                                <a:gd name="T55" fmla="*/ 1971 h 744"/>
                                <a:gd name="T56" fmla="+- 0 2220 1472"/>
                                <a:gd name="T57" fmla="*/ T56 w 654"/>
                                <a:gd name="T58" fmla="+- 0 1920 1504"/>
                                <a:gd name="T59" fmla="*/ 1920 h 744"/>
                                <a:gd name="T60" fmla="+- 0 2139 1472"/>
                                <a:gd name="T61" fmla="*/ T60 w 654"/>
                                <a:gd name="T62" fmla="+- 0 1850 1504"/>
                                <a:gd name="T63" fmla="*/ 1850 h 744"/>
                                <a:gd name="T64" fmla="+- 0 2204 1472"/>
                                <a:gd name="T65" fmla="*/ T64 w 654"/>
                                <a:gd name="T66" fmla="+- 0 1764 1504"/>
                                <a:gd name="T67" fmla="*/ 1764 h 744"/>
                                <a:gd name="T68" fmla="+- 0 2101 1472"/>
                                <a:gd name="T69" fmla="*/ T68 w 654"/>
                                <a:gd name="T70" fmla="+- 0 1733 1504"/>
                                <a:gd name="T71" fmla="*/ 1733 h 744"/>
                                <a:gd name="T72" fmla="+- 0 2123 1472"/>
                                <a:gd name="T73" fmla="*/ T72 w 654"/>
                                <a:gd name="T74" fmla="+- 0 1642 1504"/>
                                <a:gd name="T75" fmla="*/ 1642 h 744"/>
                                <a:gd name="T76" fmla="+- 0 1673 1472"/>
                                <a:gd name="T77" fmla="*/ T76 w 654"/>
                                <a:gd name="T78" fmla="+- 0 1642 1504"/>
                                <a:gd name="T79" fmla="*/ 1642 h 744"/>
                                <a:gd name="T80" fmla="+- 0 1567 1472"/>
                                <a:gd name="T81" fmla="*/ T80 w 654"/>
                                <a:gd name="T82" fmla="+- 0 1629 1504"/>
                                <a:gd name="T83" fmla="*/ 1629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95" y="125"/>
                                  </a:moveTo>
                                  <a:lnTo>
                                    <a:pt x="119" y="229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82" y="34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94" y="467"/>
                                  </a:lnTo>
                                  <a:lnTo>
                                    <a:pt x="48" y="565"/>
                                  </a:lnTo>
                                  <a:lnTo>
                                    <a:pt x="156" y="573"/>
                                  </a:lnTo>
                                  <a:lnTo>
                                    <a:pt x="153" y="681"/>
                                  </a:lnTo>
                                  <a:lnTo>
                                    <a:pt x="255" y="645"/>
                                  </a:lnTo>
                                  <a:lnTo>
                                    <a:pt x="595" y="645"/>
                                  </a:lnTo>
                                  <a:lnTo>
                                    <a:pt x="593" y="573"/>
                                  </a:lnTo>
                                  <a:lnTo>
                                    <a:pt x="700" y="565"/>
                                  </a:lnTo>
                                  <a:lnTo>
                                    <a:pt x="654" y="467"/>
                                  </a:lnTo>
                                  <a:lnTo>
                                    <a:pt x="748" y="416"/>
                                  </a:lnTo>
                                  <a:lnTo>
                                    <a:pt x="667" y="346"/>
                                  </a:lnTo>
                                  <a:lnTo>
                                    <a:pt x="732" y="260"/>
                                  </a:lnTo>
                                  <a:lnTo>
                                    <a:pt x="629" y="229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201" y="138"/>
                                  </a:lnTo>
                                  <a:lnTo>
                                    <a:pt x="95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16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067 1472"/>
                                <a:gd name="T1" fmla="*/ T0 w 654"/>
                                <a:gd name="T2" fmla="+- 0 2149 1504"/>
                                <a:gd name="T3" fmla="*/ 2149 h 744"/>
                                <a:gd name="T4" fmla="+- 0 1966 1472"/>
                                <a:gd name="T5" fmla="*/ T4 w 654"/>
                                <a:gd name="T6" fmla="+- 0 2149 1504"/>
                                <a:gd name="T7" fmla="*/ 2149 h 744"/>
                                <a:gd name="T8" fmla="+- 0 2067 1472"/>
                                <a:gd name="T9" fmla="*/ T8 w 654"/>
                                <a:gd name="T10" fmla="+- 0 2185 1504"/>
                                <a:gd name="T11" fmla="*/ 2185 h 744"/>
                                <a:gd name="T12" fmla="+- 0 2067 1472"/>
                                <a:gd name="T13" fmla="*/ T12 w 654"/>
                                <a:gd name="T14" fmla="+- 0 2149 1504"/>
                                <a:gd name="T15" fmla="*/ 2149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595" y="645"/>
                                  </a:moveTo>
                                  <a:lnTo>
                                    <a:pt x="494" y="645"/>
                                  </a:lnTo>
                                  <a:lnTo>
                                    <a:pt x="595" y="681"/>
                                  </a:lnTo>
                                  <a:lnTo>
                                    <a:pt x="595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15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693 1472"/>
                                <a:gd name="T1" fmla="*/ T0 w 654"/>
                                <a:gd name="T2" fmla="+- 0 1537 1504"/>
                                <a:gd name="T3" fmla="*/ 1537 h 744"/>
                                <a:gd name="T4" fmla="+- 0 1673 1472"/>
                                <a:gd name="T5" fmla="*/ T4 w 654"/>
                                <a:gd name="T6" fmla="+- 0 1642 1504"/>
                                <a:gd name="T7" fmla="*/ 1642 h 744"/>
                                <a:gd name="T8" fmla="+- 0 2019 1472"/>
                                <a:gd name="T9" fmla="*/ T8 w 654"/>
                                <a:gd name="T10" fmla="+- 0 1642 1504"/>
                                <a:gd name="T11" fmla="*/ 1642 h 744"/>
                                <a:gd name="T12" fmla="+- 0 2010 1472"/>
                                <a:gd name="T13" fmla="*/ T12 w 654"/>
                                <a:gd name="T14" fmla="+- 0 1593 1504"/>
                                <a:gd name="T15" fmla="*/ 1593 h 744"/>
                                <a:gd name="T16" fmla="+- 0 1785 1472"/>
                                <a:gd name="T17" fmla="*/ T16 w 654"/>
                                <a:gd name="T18" fmla="+- 0 1593 1504"/>
                                <a:gd name="T19" fmla="*/ 1593 h 744"/>
                                <a:gd name="T20" fmla="+- 0 1693 1472"/>
                                <a:gd name="T21" fmla="*/ T20 w 654"/>
                                <a:gd name="T22" fmla="+- 0 1537 1504"/>
                                <a:gd name="T23" fmla="*/ 1537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221" y="33"/>
                                  </a:moveTo>
                                  <a:lnTo>
                                    <a:pt x="201" y="138"/>
                                  </a:lnTo>
                                  <a:lnTo>
                                    <a:pt x="547" y="138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313" y="89"/>
                                  </a:lnTo>
                                  <a:lnTo>
                                    <a:pt x="22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14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2126 1472"/>
                                <a:gd name="T1" fmla="*/ T0 w 654"/>
                                <a:gd name="T2" fmla="+- 0 1629 1504"/>
                                <a:gd name="T3" fmla="*/ 1629 h 744"/>
                                <a:gd name="T4" fmla="+- 0 2019 1472"/>
                                <a:gd name="T5" fmla="*/ T4 w 654"/>
                                <a:gd name="T6" fmla="+- 0 1642 1504"/>
                                <a:gd name="T7" fmla="*/ 1642 h 744"/>
                                <a:gd name="T8" fmla="+- 0 2123 1472"/>
                                <a:gd name="T9" fmla="*/ T8 w 654"/>
                                <a:gd name="T10" fmla="+- 0 1642 1504"/>
                                <a:gd name="T11" fmla="*/ 1642 h 744"/>
                                <a:gd name="T12" fmla="+- 0 2126 1472"/>
                                <a:gd name="T13" fmla="*/ T12 w 654"/>
                                <a:gd name="T14" fmla="+- 0 1629 1504"/>
                                <a:gd name="T15" fmla="*/ 1629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654" y="125"/>
                                  </a:moveTo>
                                  <a:lnTo>
                                    <a:pt x="547" y="138"/>
                                  </a:lnTo>
                                  <a:lnTo>
                                    <a:pt x="651" y="138"/>
                                  </a:lnTo>
                                  <a:lnTo>
                                    <a:pt x="654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13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846 1472"/>
                                <a:gd name="T1" fmla="*/ T0 w 654"/>
                                <a:gd name="T2" fmla="+- 0 1504 1504"/>
                                <a:gd name="T3" fmla="*/ 1504 h 744"/>
                                <a:gd name="T4" fmla="+- 0 1785 1472"/>
                                <a:gd name="T5" fmla="*/ T4 w 654"/>
                                <a:gd name="T6" fmla="+- 0 1593 1504"/>
                                <a:gd name="T7" fmla="*/ 1593 h 744"/>
                                <a:gd name="T8" fmla="+- 0 1908 1472"/>
                                <a:gd name="T9" fmla="*/ T8 w 654"/>
                                <a:gd name="T10" fmla="+- 0 1593 1504"/>
                                <a:gd name="T11" fmla="*/ 1593 h 744"/>
                                <a:gd name="T12" fmla="+- 0 1846 1472"/>
                                <a:gd name="T13" fmla="*/ T12 w 654"/>
                                <a:gd name="T14" fmla="+- 0 1504 1504"/>
                                <a:gd name="T15" fmla="*/ 1504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374" y="0"/>
                                  </a:moveTo>
                                  <a:lnTo>
                                    <a:pt x="313" y="89"/>
                                  </a:lnTo>
                                  <a:lnTo>
                                    <a:pt x="436" y="89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12"/>
                          <wps:cNvSpPr>
                            <a:spLocks/>
                          </wps:cNvSpPr>
                          <wps:spPr bwMode="auto">
                            <a:xfrm>
                              <a:off x="1472" y="1504"/>
                              <a:ext cx="654" cy="744"/>
                            </a:xfrm>
                            <a:custGeom>
                              <a:avLst/>
                              <a:gdLst>
                                <a:gd name="T0" fmla="+- 0 1999 1472"/>
                                <a:gd name="T1" fmla="*/ T0 w 654"/>
                                <a:gd name="T2" fmla="+- 0 1537 1504"/>
                                <a:gd name="T3" fmla="*/ 1537 h 744"/>
                                <a:gd name="T4" fmla="+- 0 1908 1472"/>
                                <a:gd name="T5" fmla="*/ T4 w 654"/>
                                <a:gd name="T6" fmla="+- 0 1593 1504"/>
                                <a:gd name="T7" fmla="*/ 1593 h 744"/>
                                <a:gd name="T8" fmla="+- 0 2010 1472"/>
                                <a:gd name="T9" fmla="*/ T8 w 654"/>
                                <a:gd name="T10" fmla="+- 0 1593 1504"/>
                                <a:gd name="T11" fmla="*/ 1593 h 744"/>
                                <a:gd name="T12" fmla="+- 0 1999 1472"/>
                                <a:gd name="T13" fmla="*/ T12 w 654"/>
                                <a:gd name="T14" fmla="+- 0 1537 1504"/>
                                <a:gd name="T15" fmla="*/ 1537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4" h="744">
                                  <a:moveTo>
                                    <a:pt x="527" y="33"/>
                                  </a:moveTo>
                                  <a:lnTo>
                                    <a:pt x="436" y="89"/>
                                  </a:lnTo>
                                  <a:lnTo>
                                    <a:pt x="538" y="89"/>
                                  </a:lnTo>
                                  <a:lnTo>
                                    <a:pt x="52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08"/>
                        <wpg:cNvGrpSpPr>
                          <a:grpSpLocks/>
                        </wpg:cNvGrpSpPr>
                        <wpg:grpSpPr bwMode="auto">
                          <a:xfrm>
                            <a:off x="1661" y="1698"/>
                            <a:ext cx="344" cy="338"/>
                            <a:chOff x="1661" y="1698"/>
                            <a:chExt cx="344" cy="338"/>
                          </a:xfrm>
                        </wpg:grpSpPr>
                        <wps:wsp>
                          <wps:cNvPr id="244" name="Freeform 210"/>
                          <wps:cNvSpPr>
                            <a:spLocks/>
                          </wps:cNvSpPr>
                          <wps:spPr bwMode="auto">
                            <a:xfrm>
                              <a:off x="1661" y="1698"/>
                              <a:ext cx="344" cy="338"/>
                            </a:xfrm>
                            <a:custGeom>
                              <a:avLst/>
                              <a:gdLst>
                                <a:gd name="T0" fmla="+- 0 1755 1661"/>
                                <a:gd name="T1" fmla="*/ T0 w 344"/>
                                <a:gd name="T2" fmla="+- 0 1698 1698"/>
                                <a:gd name="T3" fmla="*/ 1698 h 338"/>
                                <a:gd name="T4" fmla="+- 0 1742 1661"/>
                                <a:gd name="T5" fmla="*/ T4 w 344"/>
                                <a:gd name="T6" fmla="+- 0 1698 1698"/>
                                <a:gd name="T7" fmla="*/ 1698 h 338"/>
                                <a:gd name="T8" fmla="+- 0 1661 1661"/>
                                <a:gd name="T9" fmla="*/ T8 w 344"/>
                                <a:gd name="T10" fmla="+- 0 1778 1698"/>
                                <a:gd name="T11" fmla="*/ 1778 h 338"/>
                                <a:gd name="T12" fmla="+- 0 1661 1661"/>
                                <a:gd name="T13" fmla="*/ T12 w 344"/>
                                <a:gd name="T14" fmla="+- 0 1791 1698"/>
                                <a:gd name="T15" fmla="*/ 1791 h 338"/>
                                <a:gd name="T16" fmla="+- 0 1760 1661"/>
                                <a:gd name="T17" fmla="*/ T16 w 344"/>
                                <a:gd name="T18" fmla="+- 0 1890 1698"/>
                                <a:gd name="T19" fmla="*/ 1890 h 338"/>
                                <a:gd name="T20" fmla="+- 0 1762 1661"/>
                                <a:gd name="T21" fmla="*/ T20 w 344"/>
                                <a:gd name="T22" fmla="+- 0 1891 1698"/>
                                <a:gd name="T23" fmla="*/ 1891 h 338"/>
                                <a:gd name="T24" fmla="+- 0 1763 1661"/>
                                <a:gd name="T25" fmla="*/ T24 w 344"/>
                                <a:gd name="T26" fmla="+- 0 1893 1698"/>
                                <a:gd name="T27" fmla="*/ 1893 h 338"/>
                                <a:gd name="T28" fmla="+- 0 1763 1661"/>
                                <a:gd name="T29" fmla="*/ T28 w 344"/>
                                <a:gd name="T30" fmla="+- 0 1902 1698"/>
                                <a:gd name="T31" fmla="*/ 1902 h 338"/>
                                <a:gd name="T32" fmla="+- 0 1758 1661"/>
                                <a:gd name="T33" fmla="*/ T32 w 344"/>
                                <a:gd name="T34" fmla="+- 0 1906 1698"/>
                                <a:gd name="T35" fmla="*/ 1906 h 338"/>
                                <a:gd name="T36" fmla="+- 0 1753 1661"/>
                                <a:gd name="T37" fmla="*/ T36 w 344"/>
                                <a:gd name="T38" fmla="+- 0 1907 1698"/>
                                <a:gd name="T39" fmla="*/ 1907 h 338"/>
                                <a:gd name="T40" fmla="+- 0 1696 1661"/>
                                <a:gd name="T41" fmla="*/ T40 w 344"/>
                                <a:gd name="T42" fmla="+- 0 1907 1698"/>
                                <a:gd name="T43" fmla="*/ 1907 h 338"/>
                                <a:gd name="T44" fmla="+- 0 1687 1661"/>
                                <a:gd name="T45" fmla="*/ T44 w 344"/>
                                <a:gd name="T46" fmla="+- 0 1915 1698"/>
                                <a:gd name="T47" fmla="*/ 1915 h 338"/>
                                <a:gd name="T48" fmla="+- 0 1687 1661"/>
                                <a:gd name="T49" fmla="*/ T48 w 344"/>
                                <a:gd name="T50" fmla="+- 0 2028 1698"/>
                                <a:gd name="T51" fmla="*/ 2028 h 338"/>
                                <a:gd name="T52" fmla="+- 0 1696 1661"/>
                                <a:gd name="T53" fmla="*/ T52 w 344"/>
                                <a:gd name="T54" fmla="+- 0 2037 1698"/>
                                <a:gd name="T55" fmla="*/ 2037 h 338"/>
                                <a:gd name="T56" fmla="+- 0 1961 1661"/>
                                <a:gd name="T57" fmla="*/ T56 w 344"/>
                                <a:gd name="T58" fmla="+- 0 2037 1698"/>
                                <a:gd name="T59" fmla="*/ 2037 h 338"/>
                                <a:gd name="T60" fmla="+- 0 1983 1661"/>
                                <a:gd name="T61" fmla="*/ T60 w 344"/>
                                <a:gd name="T62" fmla="+- 0 2031 1698"/>
                                <a:gd name="T63" fmla="*/ 2031 h 338"/>
                                <a:gd name="T64" fmla="+- 0 1998 1661"/>
                                <a:gd name="T65" fmla="*/ T64 w 344"/>
                                <a:gd name="T66" fmla="+- 0 2015 1698"/>
                                <a:gd name="T67" fmla="*/ 2015 h 338"/>
                                <a:gd name="T68" fmla="+- 0 2005 1661"/>
                                <a:gd name="T69" fmla="*/ T68 w 344"/>
                                <a:gd name="T70" fmla="+- 0 1995 1698"/>
                                <a:gd name="T71" fmla="*/ 1995 h 338"/>
                                <a:gd name="T72" fmla="+- 0 2005 1661"/>
                                <a:gd name="T73" fmla="*/ T72 w 344"/>
                                <a:gd name="T74" fmla="+- 0 1801 1698"/>
                                <a:gd name="T75" fmla="*/ 1801 h 338"/>
                                <a:gd name="T76" fmla="+- 0 1860 1661"/>
                                <a:gd name="T77" fmla="*/ T76 w 344"/>
                                <a:gd name="T78" fmla="+- 0 1801 1698"/>
                                <a:gd name="T79" fmla="*/ 1801 h 338"/>
                                <a:gd name="T80" fmla="+- 0 1857 1661"/>
                                <a:gd name="T81" fmla="*/ T80 w 344"/>
                                <a:gd name="T82" fmla="+- 0 1800 1698"/>
                                <a:gd name="T83" fmla="*/ 1800 h 338"/>
                                <a:gd name="T84" fmla="+- 0 1856 1661"/>
                                <a:gd name="T85" fmla="*/ T84 w 344"/>
                                <a:gd name="T86" fmla="+- 0 1798 1698"/>
                                <a:gd name="T87" fmla="*/ 1798 h 338"/>
                                <a:gd name="T88" fmla="+- 0 1854 1661"/>
                                <a:gd name="T89" fmla="*/ T88 w 344"/>
                                <a:gd name="T90" fmla="+- 0 1797 1698"/>
                                <a:gd name="T91" fmla="*/ 1797 h 338"/>
                                <a:gd name="T92" fmla="+- 0 1755 1661"/>
                                <a:gd name="T93" fmla="*/ T92 w 344"/>
                                <a:gd name="T94" fmla="+- 0 1698 1698"/>
                                <a:gd name="T95" fmla="*/ 1698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44" h="338">
                                  <a:moveTo>
                                    <a:pt x="94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9" y="192"/>
                                  </a:lnTo>
                                  <a:lnTo>
                                    <a:pt x="101" y="193"/>
                                  </a:lnTo>
                                  <a:lnTo>
                                    <a:pt x="102" y="195"/>
                                  </a:lnTo>
                                  <a:lnTo>
                                    <a:pt x="102" y="204"/>
                                  </a:lnTo>
                                  <a:lnTo>
                                    <a:pt x="97" y="208"/>
                                  </a:lnTo>
                                  <a:lnTo>
                                    <a:pt x="92" y="209"/>
                                  </a:lnTo>
                                  <a:lnTo>
                                    <a:pt x="35" y="209"/>
                                  </a:lnTo>
                                  <a:lnTo>
                                    <a:pt x="26" y="217"/>
                                  </a:lnTo>
                                  <a:lnTo>
                                    <a:pt x="26" y="330"/>
                                  </a:lnTo>
                                  <a:lnTo>
                                    <a:pt x="35" y="339"/>
                                  </a:lnTo>
                                  <a:lnTo>
                                    <a:pt x="300" y="339"/>
                                  </a:lnTo>
                                  <a:lnTo>
                                    <a:pt x="322" y="333"/>
                                  </a:lnTo>
                                  <a:lnTo>
                                    <a:pt x="337" y="317"/>
                                  </a:lnTo>
                                  <a:lnTo>
                                    <a:pt x="344" y="297"/>
                                  </a:lnTo>
                                  <a:lnTo>
                                    <a:pt x="344" y="103"/>
                                  </a:lnTo>
                                  <a:lnTo>
                                    <a:pt x="199" y="103"/>
                                  </a:lnTo>
                                  <a:lnTo>
                                    <a:pt x="196" y="102"/>
                                  </a:lnTo>
                                  <a:lnTo>
                                    <a:pt x="195" y="100"/>
                                  </a:lnTo>
                                  <a:lnTo>
                                    <a:pt x="193" y="99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09"/>
                          <wps:cNvSpPr>
                            <a:spLocks/>
                          </wps:cNvSpPr>
                          <wps:spPr bwMode="auto">
                            <a:xfrm>
                              <a:off x="1661" y="1698"/>
                              <a:ext cx="344" cy="338"/>
                            </a:xfrm>
                            <a:custGeom>
                              <a:avLst/>
                              <a:gdLst>
                                <a:gd name="T0" fmla="+- 0 1996 1661"/>
                                <a:gd name="T1" fmla="*/ T0 w 344"/>
                                <a:gd name="T2" fmla="+- 0 1723 1698"/>
                                <a:gd name="T3" fmla="*/ 1723 h 338"/>
                                <a:gd name="T4" fmla="+- 0 1882 1661"/>
                                <a:gd name="T5" fmla="*/ T4 w 344"/>
                                <a:gd name="T6" fmla="+- 0 1723 1698"/>
                                <a:gd name="T7" fmla="*/ 1723 h 338"/>
                                <a:gd name="T8" fmla="+- 0 1873 1661"/>
                                <a:gd name="T9" fmla="*/ T8 w 344"/>
                                <a:gd name="T10" fmla="+- 0 1732 1698"/>
                                <a:gd name="T11" fmla="*/ 1732 h 338"/>
                                <a:gd name="T12" fmla="+- 0 1873 1661"/>
                                <a:gd name="T13" fmla="*/ T12 w 344"/>
                                <a:gd name="T14" fmla="+- 0 1791 1698"/>
                                <a:gd name="T15" fmla="*/ 1791 h 338"/>
                                <a:gd name="T16" fmla="+- 0 1873 1661"/>
                                <a:gd name="T17" fmla="*/ T16 w 344"/>
                                <a:gd name="T18" fmla="+- 0 1796 1698"/>
                                <a:gd name="T19" fmla="*/ 1796 h 338"/>
                                <a:gd name="T20" fmla="+- 0 1868 1661"/>
                                <a:gd name="T21" fmla="*/ T20 w 344"/>
                                <a:gd name="T22" fmla="+- 0 1801 1698"/>
                                <a:gd name="T23" fmla="*/ 1801 h 338"/>
                                <a:gd name="T24" fmla="+- 0 2005 1661"/>
                                <a:gd name="T25" fmla="*/ T24 w 344"/>
                                <a:gd name="T26" fmla="+- 0 1801 1698"/>
                                <a:gd name="T27" fmla="*/ 1801 h 338"/>
                                <a:gd name="T28" fmla="+- 0 2005 1661"/>
                                <a:gd name="T29" fmla="*/ T28 w 344"/>
                                <a:gd name="T30" fmla="+- 0 1732 1698"/>
                                <a:gd name="T31" fmla="*/ 1732 h 338"/>
                                <a:gd name="T32" fmla="+- 0 1996 1661"/>
                                <a:gd name="T33" fmla="*/ T32 w 344"/>
                                <a:gd name="T34" fmla="+- 0 1723 1698"/>
                                <a:gd name="T35" fmla="*/ 1723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4" h="338">
                                  <a:moveTo>
                                    <a:pt x="335" y="25"/>
                                  </a:moveTo>
                                  <a:lnTo>
                                    <a:pt x="221" y="25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212" y="93"/>
                                  </a:lnTo>
                                  <a:lnTo>
                                    <a:pt x="212" y="98"/>
                                  </a:lnTo>
                                  <a:lnTo>
                                    <a:pt x="207" y="103"/>
                                  </a:lnTo>
                                  <a:lnTo>
                                    <a:pt x="344" y="103"/>
                                  </a:lnTo>
                                  <a:lnTo>
                                    <a:pt x="344" y="34"/>
                                  </a:lnTo>
                                  <a:lnTo>
                                    <a:pt x="33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63.8pt;margin-top:.55pt;width:466.1pt;height:197.3pt;z-index:-251653120;mso-position-horizontal-relative:page" coordorigin="1194,1391" coordsize="9322,3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">
                <v:group id="Group 222" o:spid="_x0000_s1027" style="position:absolute;left:1268;top:1391;width:9248;height:3946" coordorigin="1268,1391" coordsize="9248,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3" o:spid="_x0000_s1028" style="position:absolute;left:1268;top:1391;width:9248;height:3946;visibility:visible;mso-wrap-style:square;v-text-anchor:top" coordsize="9248,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eEcYA&#10;AADcAAAADwAAAGRycy9kb3ducmV2LnhtbESPT2vCQBTE7wW/w/KEXkLdqLWW6CqxRejBi38u3h7Z&#10;1ySYfRt2V5P66d1CocdhZn7DLNe9acSNnK8tKxiPUhDEhdU1lwpOx+3LOwgfkDU2lknBD3lYrwZP&#10;S8y07XhPt0MoRYSwz1BBFUKbSemLigz6kW2Jo/dtncEQpSuldthFuGnkJE3fpMGa40KFLX1UVFwO&#10;V6PgyPlGfyZnv+va2evc3cskmedKPQ/7fAEiUB/+w3/tL61gMh3D75l4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OeEcYAAADcAAAADwAAAAAAAAAAAAAAAACYAgAAZHJz&#10;L2Rvd25yZXYueG1sUEsFBgAAAAAEAAQA9QAAAIsDAAAAAA==&#10;" path="m,l,3946r9145,l9217,3937r30,-63l9248,103r-1,-30l9218,9,9146,,,xe" fillcolor="#e6e7e8" stroked="f">
                    <v:path arrowok="t" o:connecttype="custom" o:connectlocs="0,1391;0,5337;9145,5337;9217,5328;9247,5265;9248,1494;9247,1464;9218,1400;9146,1391;0,1391" o:connectangles="0,0,0,0,0,0,0,0,0,0"/>
                  </v:shape>
                </v:group>
                <v:group id="Group 220" o:spid="_x0000_s1029" style="position:absolute;left:1194;top:1391;width:2;height:3946" coordorigin="1194,1391" coordsize="2,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21" o:spid="_x0000_s1030" style="position:absolute;left:1194;top:1391;width:2;height:3946;visibility:visible;mso-wrap-style:square;v-text-anchor:top" coordsize="2,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rNcMA&#10;AADcAAAADwAAAGRycy9kb3ducmV2LnhtbESPUWvCMBSF3wf7D+EKe5upLYjrjCIDQRAEuw1fL821&#10;LSY3JYm2+/dGEPZ4OOd8h7Ncj9aIG/nQOVYwm2YgiGunO24U/Hxv3xcgQkTWaByTgj8KsF69viyx&#10;1G7gI92q2IgE4VCigjbGvpQy1C1ZDFPXEyfv7LzFmKRvpPY4JLg1Ms+yubTYcVposaevlupLdbUK&#10;+PjRRHPaFvnhVF03B+N/h8VeqbfJuPkEEWmM/+Fne6cV5EUBj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orNcMAAADcAAAADwAAAAAAAAAAAAAAAACYAgAAZHJzL2Rv&#10;d25yZXYueG1sUEsFBgAAAAAEAAQA9QAAAIgDAAAAAA==&#10;" path="m,l,3946e" filled="f" strokecolor="#231f20" strokeweight="6pt">
                    <v:path arrowok="t" o:connecttype="custom" o:connectlocs="0,1391;0,5337" o:connectangles="0,0"/>
                  </v:shape>
                </v:group>
                <v:group id="Group 211" o:spid="_x0000_s1031" style="position:absolute;left:1472;top:1504;width:654;height:744" coordorigin="1472,1504" coordsize="654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19" o:spid="_x0000_s1032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E7MYA&#10;AADcAAAADwAAAGRycy9kb3ducmV2LnhtbESP3UrDQBSE7wXfYTkFb4rdpMVaYrdFREWhNPTnAQ7Z&#10;YxKaPRuyxzR9+65Q8HKYmW+Y5XpwjeqpC7VnA+kkAUVceFtzaeB4+HhcgAqCbLHxTAYuFGC9ur9b&#10;Ymb9mXfU76VUEcIhQwOVSJtpHYqKHIaJb4mj9+M7hxJlV2rb4TnCXaOnSTLXDmuOCxW29FZRcdr/&#10;OgNS5vnz9vsi9Dnu5+/5Jj2k2BjzMBpeX0AJDfIfvrW/rIHp7An+zsQj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VE7MYAAADcAAAADwAAAAAAAAAAAAAAAACYAgAAZHJz&#10;L2Rvd25yZXYueG1sUEsFBgAAAAAEAAQA9QAAAIsDAAAAAA==&#10;" path="m494,645r-239,l296,744r78,-73l483,671r11,-26xe" fillcolor="#231f20" stroked="f">
                    <v:path arrowok="t" o:connecttype="custom" o:connectlocs="494,2149;255,2149;296,2248;374,2175;483,2175;494,2149" o:connectangles="0,0,0,0,0,0"/>
                  </v:shape>
                  <v:shape id="Freeform 218" o:spid="_x0000_s1033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fam8UA&#10;AADcAAAADwAAAGRycy9kb3ducmV2LnhtbESPUUvDQBCE3wX/w7GCL9JeUiGV2GuRUsWCNJj2Byy5&#10;NQnm9kJuTdN/3xMEH4eZ+YZZbSbXqZGG0Ho2kM4TUMSVty3XBk7H19kTqCDIFjvPZOBCATbr25sV&#10;5taf+ZPGUmoVIRxyNNCI9LnWoWrIYZj7njh6X35wKFEOtbYDniPcdXqRJJl22HJcaLCnbUPVd/nj&#10;DEhdFMvD/iL09jBmu+IjPabYGXN/N708gxKa5D/81363BhaPGfyeiUdA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9qbxQAAANwAAAAPAAAAAAAAAAAAAAAAAJgCAABkcnMv&#10;ZG93bnJldi54bWxQSwUGAAAAAAQABAD1AAAAigMAAAAA&#10;" path="m483,671r-109,l453,744r30,-73xe" fillcolor="#231f20" stroked="f">
                    <v:path arrowok="t" o:connecttype="custom" o:connectlocs="483,2175;374,2175;453,2248;483,2175" o:connectangles="0,0,0,0"/>
                  </v:shape>
                  <v:shape id="Freeform 217" o:spid="_x0000_s1034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/AMUA&#10;AADcAAAADwAAAGRycy9kb3ducmV2LnhtbESPUWvCQBCE3wv9D8cW+lL0EgWV6Cml2NJCaaj6A5bc&#10;mgRzeyG3xvjvvULBx2FmvmFWm8E1qqcu1J4NpOMEFHHhbc2lgcP+fbQAFQTZYuOZDFwpwGb9+LDC&#10;zPoL/1K/k1JFCIcMDVQibaZ1KCpyGMa+JY7e0XcOJcqu1LbDS4S7Rk+SZKYd1hwXKmzpraLitDs7&#10;A1Lm+fzn6yr08dLPtvl3uk+xMeb5aXhdghIa5B7+b39aA5PpHP7OxCO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638AxQAAANwAAAAPAAAAAAAAAAAAAAAAAJgCAABkcnMv&#10;ZG93bnJldi54bWxQSwUGAAAAAAQABAD1AAAAigMAAAAA&#10;" path="m95,125r24,104l16,260r66,86l,416r94,51l48,565r108,8l153,681,255,645r340,l593,573r107,-8l654,467r94,-51l667,346r65,-86l629,229r22,-91l201,138,95,125xe" fillcolor="#231f20" stroked="f">
                    <v:path arrowok="t" o:connecttype="custom" o:connectlocs="95,1629;119,1733;16,1764;82,1850;0,1920;94,1971;48,2069;156,2077;153,2185;255,2149;595,2149;593,2077;700,2069;654,1971;748,1920;667,1850;732,1764;629,1733;651,1642;201,1642;95,1629" o:connectangles="0,0,0,0,0,0,0,0,0,0,0,0,0,0,0,0,0,0,0,0,0"/>
                  </v:shape>
                  <v:shape id="Freeform 216" o:spid="_x0000_s1035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rcsIA&#10;AADcAAAADwAAAGRycy9kb3ducmV2LnhtbERPzWrCQBC+C32HZQq9SN3EgpbUVUSsWBCD2gcYstMk&#10;NDsbsmOMb989FDx+fP+L1eAa1VMXas8G0kkCirjwtubSwPfl8/UdVBBki41nMnCnAKvl02iBmfU3&#10;PlF/llLFEA4ZGqhE2kzrUFTkMEx8Sxy5H985lAi7UtsObzHcNXqaJDPtsObYUGFLm4qK3/PVGZAy&#10;z+fHr7vQbtzPtvkhvaTYGPPyPKw/QAkN8hD/u/fWwPQtro1n4hH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OtywgAAANwAAAAPAAAAAAAAAAAAAAAAAJgCAABkcnMvZG93&#10;bnJldi54bWxQSwUGAAAAAAQABAD1AAAAhwMAAAAA&#10;" path="m595,645r-101,l595,681r,-36xe" fillcolor="#231f20" stroked="f">
                    <v:path arrowok="t" o:connecttype="custom" o:connectlocs="595,2149;494,2149;595,2185;595,2149" o:connectangles="0,0,0,0"/>
                  </v:shape>
                  <v:shape id="Freeform 215" o:spid="_x0000_s1036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O6cUA&#10;AADcAAAADwAAAGRycy9kb3ducmV2LnhtbESPUUvDQBCE3wv+h2MFX6S9pIVqY69FRIuFYjD1Byy5&#10;NQnm9kJuTdN/7xWEPg4z8w2z3o6uVQP1ofFsIJ0loIhLbxuuDHwd36aPoIIgW2w9k4EzBdhubiZr&#10;zKw/8ScNhVQqQjhkaKAW6TKtQ1mTwzDzHXH0vn3vUKLsK217PEW4a/U8SZbaYcNxocaOXmoqf4pf&#10;Z0CqPH/42J+FdvfD8jU/pMcUW2PubsfnJ1BCo1zD/+13a2C+WMHlTDwC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E7pxQAAANwAAAAPAAAAAAAAAAAAAAAAAJgCAABkcnMv&#10;ZG93bnJldi54bWxQSwUGAAAAAAQABAD1AAAAigMAAAAA&#10;" path="m221,33l201,138r346,l538,89r-225,l221,33xe" fillcolor="#231f20" stroked="f">
                    <v:path arrowok="t" o:connecttype="custom" o:connectlocs="221,1537;201,1642;547,1642;538,1593;313,1593;221,1537" o:connectangles="0,0,0,0,0,0"/>
                  </v:shape>
                  <v:shape id="Freeform 214" o:spid="_x0000_s1037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UCcIA&#10;AADcAAAADwAAAGRycy9kb3ducmV2LnhtbERPzWrCQBC+C32HZQq9SN1EipbUVUSsWBCD2gcYstMk&#10;NDsbsmOMb989FDx+fP+L1eAa1VMXas8G0kkCirjwtubSwPfl8/UdVBBki41nMnCnAKvl02iBmfU3&#10;PlF/llLFEA4ZGqhE2kzrUFTkMEx8Sxy5H985lAi7UtsObzHcNXqaJDPtsObYUGFLm4qK3/PVGZAy&#10;z+fHr7vQbtzPtvkhvaTYGPPyPKw/QAkN8hD/u/fWwPQtzo9n4hH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JQJwgAAANwAAAAPAAAAAAAAAAAAAAAAAJgCAABkcnMvZG93&#10;bnJldi54bWxQSwUGAAAAAAQABAD1AAAAhwMAAAAA&#10;" path="m654,125l547,138r104,l654,125xe" fillcolor="#231f20" stroked="f">
                    <v:path arrowok="t" o:connecttype="custom" o:connectlocs="654,1629;547,1642;651,1642;654,1629" o:connectangles="0,0,0,0"/>
                  </v:shape>
                  <v:shape id="Freeform 213" o:spid="_x0000_s1038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xksUA&#10;AADcAAAADwAAAGRycy9kb3ducmV2LnhtbESPUWvCQBCE3wv+h2MFX0q9RIqV1FNEVFooDWp/wJLb&#10;JsHcXsitMf77XqHQx2FmvmGW68E1qqcu1J4NpNMEFHHhbc2lga/z/mkBKgiyxcYzGbhTgPVq9LDE&#10;zPobH6k/SakihEOGBiqRNtM6FBU5DFPfEkfv23cOJcqu1LbDW4S7Rs+SZK4d1hwXKmxpW1FxOV2d&#10;ASnz/OXz/S50eOznu/wjPafYGDMZD5tXUEKD/If/2m/WwOw5hd8z8Qj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DGSxQAAANwAAAAPAAAAAAAAAAAAAAAAAJgCAABkcnMv&#10;ZG93bnJldi54bWxQSwUGAAAAAAQABAD1AAAAigMAAAAA&#10;" path="m374,l313,89r123,l374,xe" fillcolor="#231f20" stroked="f">
                    <v:path arrowok="t" o:connecttype="custom" o:connectlocs="374,1504;313,1593;436,1593;374,1504" o:connectangles="0,0,0,0"/>
                  </v:shape>
                  <v:shape id="Freeform 212" o:spid="_x0000_s1039" style="position:absolute;left:1472;top:1504;width:654;height:744;visibility:visible;mso-wrap-style:square;v-text-anchor:top" coordsize="654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qv5cUA&#10;AADcAAAADwAAAGRycy9kb3ducmV2LnhtbESP3UrDQBSE7wXfYTlCb6TdJJRa0m6LiJYKYujPAxyy&#10;p0kwezZkj2n69q4geDnMzDfMeju6Vg3Uh8azgXSWgCIuvW24MnA+vU2XoIIgW2w9k4EbBdhu7u/W&#10;mFt/5QMNR6lUhHDI0UAt0uVah7Imh2HmO+LoXXzvUKLsK217vEa4a3WWJAvtsOG4UGNHLzWVX8dv&#10;Z0Cqonj6fL8J7R6HxWvxkZ5SbI2ZPIzPK1BCo/yH/9p7ayCbZ/B7Jh4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mq/lxQAAANwAAAAPAAAAAAAAAAAAAAAAAJgCAABkcnMv&#10;ZG93bnJldi54bWxQSwUGAAAAAAQABAD1AAAAigMAAAAA&#10;" path="m527,33l436,89r102,l527,33xe" fillcolor="#231f20" stroked="f">
                    <v:path arrowok="t" o:connecttype="custom" o:connectlocs="527,1537;436,1593;538,1593;527,1537" o:connectangles="0,0,0,0"/>
                  </v:shape>
                </v:group>
                <v:group id="Group 208" o:spid="_x0000_s1040" style="position:absolute;left:1661;top:1698;width:344;height:338" coordorigin="1661,1698" coordsize="344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10" o:spid="_x0000_s1041" style="position:absolute;left:1661;top:1698;width:344;height:338;visibility:visible;mso-wrap-style:square;v-text-anchor:top" coordsize="34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Y6sYA&#10;AADcAAAADwAAAGRycy9kb3ducmV2LnhtbESPQWsCMRSE74X+h/AEbzWriJTVKMWi1vbkaim9PTbP&#10;7OLmZU2ibv99Uyh4HGbmG2a26GwjruRD7VjBcJCBIC6drtkoOOxXT88gQkTW2DgmBT8UYDF/fJhh&#10;rt2Nd3QtohEJwiFHBVWMbS5lKCuyGAauJU7e0XmLMUlvpPZ4S3DbyFGWTaTFmtNChS0tKypPxcUq&#10;+PjaFK+bzHwb/znZt6vteXtcvyvV73UvUxCRungP/7fftILReAx/Z9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HY6sYAAADcAAAADwAAAAAAAAAAAAAAAACYAgAAZHJz&#10;L2Rvd25yZXYueG1sUEsFBgAAAAAEAAQA9QAAAIsDAAAAAA==&#10;" path="m94,l81,,,80,,93r99,99l101,193r1,2l102,204r-5,4l92,209r-57,l26,217r,113l35,339r265,l322,333r15,-16l344,297r,-194l199,103r-3,-1l195,100r-2,-1l94,xe" stroked="f">
                    <v:path arrowok="t" o:connecttype="custom" o:connectlocs="94,1698;81,1698;0,1778;0,1791;99,1890;101,1891;102,1893;102,1902;97,1906;92,1907;35,1907;26,1915;26,2028;35,2037;300,2037;322,2031;337,2015;344,1995;344,1801;199,1801;196,1800;195,1798;193,1797;94,1698" o:connectangles="0,0,0,0,0,0,0,0,0,0,0,0,0,0,0,0,0,0,0,0,0,0,0,0"/>
                  </v:shape>
                  <v:shape id="Freeform 209" o:spid="_x0000_s1042" style="position:absolute;left:1661;top:1698;width:344;height:338;visibility:visible;mso-wrap-style:square;v-text-anchor:top" coordsize="34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19ccYA&#10;AADcAAAADwAAAGRycy9kb3ducmV2LnhtbESPQWsCMRSE74X+h/AKvdVspRVZjSItVm1Prop4e2ye&#10;2aWbl20SdfvvjVDocZiZb5jxtLONOJMPtWMFz70MBHHpdM1GwXYzfxqCCBFZY+OYFPxSgOnk/m6M&#10;uXYXXtO5iEYkCIccFVQxtrmUoazIYui5ljh5R+ctxiS9kdrjJcFtI/tZNpAWa04LFbb0VlH5XZys&#10;gq/9onhfZOZg/G6waeern9Xx41Opx4duNgIRqYv/4b/2Uivov7z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19ccYAAADcAAAADwAAAAAAAAAAAAAAAACYAgAAZHJz&#10;L2Rvd25yZXYueG1sUEsFBgAAAAAEAAQA9QAAAIsDAAAAAA==&#10;" path="m335,25r-114,l212,34r,59l212,98r-5,5l344,103r,-69l335,25xe" stroked="f">
                    <v:path arrowok="t" o:connecttype="custom" o:connectlocs="335,1723;221,1723;212,1732;212,1791;212,1796;207,1801;344,1801;344,1732;335,1723" o:connectangles="0,0,0,0,0,0,0,0,0"/>
                  </v:shape>
                </v:group>
                <w10:wrap anchorx="page"/>
              </v:group>
            </w:pict>
          </mc:Fallback>
        </mc:AlternateContent>
      </w:r>
    </w:p>
    <w:p w:rsidR="009D7AA9" w:rsidRPr="009D7AA9" w:rsidRDefault="009D7AA9" w:rsidP="009D7AA9">
      <w:pPr>
        <w:rPr>
          <w:rFonts w:ascii="Arial" w:eastAsia="Arial" w:hAnsi="Arial"/>
          <w:sz w:val="19"/>
          <w:szCs w:val="19"/>
        </w:rPr>
      </w:pPr>
    </w:p>
    <w:p w:rsidR="009D7AA9" w:rsidRPr="009D7AA9" w:rsidRDefault="009D7AA9" w:rsidP="009D7AA9">
      <w:pPr>
        <w:rPr>
          <w:rFonts w:ascii="Arial" w:eastAsia="Arial" w:hAnsi="Arial"/>
          <w:sz w:val="19"/>
          <w:szCs w:val="19"/>
        </w:rPr>
      </w:pPr>
    </w:p>
    <w:p w:rsidR="009D7AA9" w:rsidRPr="009D7AA9" w:rsidRDefault="009D7AA9" w:rsidP="009D7AA9">
      <w:pPr>
        <w:rPr>
          <w:rFonts w:ascii="Arial" w:eastAsia="Arial" w:hAnsi="Arial"/>
          <w:sz w:val="19"/>
          <w:szCs w:val="19"/>
        </w:rPr>
      </w:pPr>
    </w:p>
    <w:p w:rsidR="009D7AA9" w:rsidRPr="009D7AA9" w:rsidRDefault="009D7AA9" w:rsidP="009D7AA9">
      <w:pPr>
        <w:rPr>
          <w:rFonts w:ascii="Arial" w:eastAsia="Arial" w:hAnsi="Arial"/>
          <w:sz w:val="19"/>
          <w:szCs w:val="19"/>
        </w:rPr>
      </w:pPr>
    </w:p>
    <w:p w:rsidR="009D7AA9" w:rsidRPr="009D7AA9" w:rsidRDefault="009D7AA9" w:rsidP="009D7AA9">
      <w:pPr>
        <w:rPr>
          <w:rFonts w:ascii="Arial" w:eastAsia="Arial" w:hAnsi="Arial"/>
          <w:sz w:val="19"/>
          <w:szCs w:val="19"/>
        </w:rPr>
      </w:pPr>
    </w:p>
    <w:p w:rsidR="009D7AA9" w:rsidRPr="009D7AA9" w:rsidRDefault="009D7AA9" w:rsidP="009D7AA9">
      <w:pPr>
        <w:rPr>
          <w:rFonts w:ascii="Arial" w:eastAsia="Arial" w:hAnsi="Arial"/>
          <w:sz w:val="19"/>
          <w:szCs w:val="19"/>
        </w:rPr>
      </w:pPr>
    </w:p>
    <w:p w:rsidR="009D7AA9" w:rsidRPr="009D7AA9" w:rsidRDefault="009D7AA9" w:rsidP="009D7AA9">
      <w:pPr>
        <w:tabs>
          <w:tab w:val="left" w:pos="2604"/>
        </w:tabs>
        <w:rPr>
          <w:rFonts w:ascii="Arial" w:eastAsia="Arial" w:hAnsi="Arial"/>
          <w:sz w:val="19"/>
          <w:szCs w:val="19"/>
        </w:rPr>
      </w:pPr>
    </w:p>
    <w:p w:rsidR="009D7AA9" w:rsidRPr="009D7AA9" w:rsidRDefault="009D7AA9" w:rsidP="009D7AA9">
      <w:pPr>
        <w:rPr>
          <w:rFonts w:ascii="Arial" w:eastAsia="Arial" w:hAnsi="Arial"/>
          <w:sz w:val="19"/>
          <w:szCs w:val="19"/>
        </w:rPr>
      </w:pPr>
    </w:p>
    <w:p w:rsidR="009D7AA9" w:rsidRPr="009D7AA9" w:rsidRDefault="009D7AA9" w:rsidP="009D7AA9">
      <w:pPr>
        <w:rPr>
          <w:rFonts w:ascii="Arial" w:eastAsia="Arial" w:hAnsi="Arial"/>
          <w:sz w:val="19"/>
          <w:szCs w:val="19"/>
        </w:rPr>
      </w:pPr>
    </w:p>
    <w:p w:rsidR="009D7AA9" w:rsidRPr="009D7AA9" w:rsidRDefault="009D7AA9" w:rsidP="009D7AA9">
      <w:pPr>
        <w:rPr>
          <w:rFonts w:ascii="Arial" w:eastAsia="Arial" w:hAnsi="Arial"/>
          <w:sz w:val="19"/>
          <w:szCs w:val="19"/>
        </w:rPr>
      </w:pPr>
    </w:p>
    <w:p w:rsidR="0079496A" w:rsidRPr="009D7AA9" w:rsidRDefault="0079496A" w:rsidP="009D7AA9">
      <w:pPr>
        <w:rPr>
          <w:rFonts w:ascii="Arial" w:eastAsia="Arial" w:hAnsi="Arial"/>
          <w:sz w:val="19"/>
          <w:szCs w:val="19"/>
        </w:rPr>
      </w:pPr>
    </w:p>
    <w:sectPr w:rsidR="0079496A" w:rsidRPr="009D7AA9" w:rsidSect="00FD55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FC" w:rsidRDefault="00B057FC" w:rsidP="00067FCD">
      <w:pPr>
        <w:spacing w:after="0" w:line="240" w:lineRule="auto"/>
      </w:pPr>
      <w:r>
        <w:separator/>
      </w:r>
    </w:p>
  </w:endnote>
  <w:endnote w:type="continuationSeparator" w:id="0">
    <w:p w:rsidR="00B057FC" w:rsidRDefault="00B057FC" w:rsidP="0006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CD" w:rsidRDefault="00FD55DD" w:rsidP="00067FCD">
    <w:pPr>
      <w:pStyle w:val="Voetteks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30C8768" wp14:editId="62B365DD">
              <wp:simplePos x="0" y="0"/>
              <wp:positionH relativeFrom="page">
                <wp:posOffset>796290</wp:posOffset>
              </wp:positionH>
              <wp:positionV relativeFrom="paragraph">
                <wp:posOffset>109855</wp:posOffset>
              </wp:positionV>
              <wp:extent cx="5939790" cy="1270"/>
              <wp:effectExtent l="0" t="38100" r="3810" b="36830"/>
              <wp:wrapNone/>
              <wp:docPr id="165" name="Group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1270"/>
                        <a:chOff x="1134" y="-66"/>
                        <a:chExt cx="9354" cy="2"/>
                      </a:xfrm>
                    </wpg:grpSpPr>
                    <wps:wsp>
                      <wps:cNvPr id="166" name="Freeform 147"/>
                      <wps:cNvSpPr>
                        <a:spLocks/>
                      </wps:cNvSpPr>
                      <wps:spPr bwMode="auto">
                        <a:xfrm>
                          <a:off x="1134" y="-66"/>
                          <a:ext cx="9354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9354"/>
                            <a:gd name="T2" fmla="+- 0 10488 1134"/>
                            <a:gd name="T3" fmla="*/ T2 w 9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6" o:spid="_x0000_s1026" style="position:absolute;margin-left:62.7pt;margin-top:8.65pt;width:467.7pt;height:.1pt;z-index:-251654144;mso-position-horizontal-relative:page" coordorigin="1134,-66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">
              <v:shape id="Freeform 147" o:spid="_x0000_s1027" style="position:absolute;left:1134;top:-66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QpsYA&#10;AADcAAAADwAAAGRycy9kb3ducmV2LnhtbESPQWvCQBCF74X+h2WE3urGCkGiq5SWUg8R1BbR2zQ7&#10;JqHZ2XR3G+O/dwXB2wzvfW/ezBa9aURHzteWFYyGCQjiwuqaSwXfXx/PExA+IGtsLJOCM3lYzB8f&#10;Zphpe+INddtQihjCPkMFVQhtJqUvKjLoh7YljtrROoMhrq6U2uEphptGviRJKg3WHC9U2NJbRcXv&#10;9t/EGuO1y+1uT+17vs4Pnz/HP7/qlHoa9K9TEIH6cDff6KWOXJrC9Zk4gZ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aQpsYAAADcAAAADwAAAAAAAAAAAAAAAACYAgAAZHJz&#10;L2Rvd25yZXYueG1sUEsFBgAAAAAEAAQA9QAAAIsDAAAAAA==&#10;" path="m,l9354,e" filled="f" strokecolor="#231f20" strokeweight="6pt">
                <v:path arrowok="t" o:connecttype="custom" o:connectlocs="0,0;9354,0" o:connectangles="0,0"/>
              </v:shape>
              <w10:wrap anchorx="page"/>
            </v:group>
          </w:pict>
        </mc:Fallback>
      </mc:AlternateContent>
    </w:r>
    <w:r>
      <w:rPr>
        <w:sz w:val="18"/>
      </w:rPr>
      <w:br/>
    </w:r>
    <w:r w:rsidR="00067FCD" w:rsidRPr="00067FCD">
      <w:rPr>
        <w:sz w:val="18"/>
      </w:rPr>
      <w:t xml:space="preserve">    Versie 2015.04. </w:t>
    </w:r>
    <w:r w:rsidR="00067FCD" w:rsidRPr="00067FCD">
      <w:rPr>
        <w:sz w:val="18"/>
      </w:rPr>
      <w:br/>
      <w:t>© Netwerk ZON 2015</w:t>
    </w:r>
    <w:r w:rsidR="00067FCD">
      <w:tab/>
    </w:r>
    <w:r w:rsidR="00067FCD">
      <w:tab/>
    </w:r>
    <w:r w:rsidR="00067FCD">
      <w:tab/>
    </w:r>
    <w:sdt>
      <w:sdtPr>
        <w:id w:val="1407801575"/>
        <w:docPartObj>
          <w:docPartGallery w:val="Page Numbers (Bottom of Page)"/>
          <w:docPartUnique/>
        </w:docPartObj>
      </w:sdtPr>
      <w:sdtEndPr/>
      <w:sdtContent>
        <w:r w:rsidR="00067FCD">
          <w:fldChar w:fldCharType="begin"/>
        </w:r>
        <w:r w:rsidR="00067FCD">
          <w:instrText>PAGE   \* MERGEFORMAT</w:instrText>
        </w:r>
        <w:r w:rsidR="00067FCD">
          <w:fldChar w:fldCharType="separate"/>
        </w:r>
        <w:r w:rsidR="008C7C4F">
          <w:rPr>
            <w:noProof/>
          </w:rPr>
          <w:t>1</w:t>
        </w:r>
        <w:r w:rsidR="00067FCD">
          <w:fldChar w:fldCharType="end"/>
        </w:r>
      </w:sdtContent>
    </w:sdt>
  </w:p>
  <w:p w:rsidR="00067FCD" w:rsidRDefault="00067FCD" w:rsidP="00067FCD">
    <w:pPr>
      <w:pStyle w:val="Voettekst"/>
    </w:pPr>
  </w:p>
  <w:p w:rsidR="00CA3DD7" w:rsidRDefault="00CA3D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FC" w:rsidRDefault="00B057FC" w:rsidP="00067FCD">
      <w:pPr>
        <w:spacing w:after="0" w:line="240" w:lineRule="auto"/>
      </w:pPr>
      <w:r>
        <w:separator/>
      </w:r>
    </w:p>
  </w:footnote>
  <w:footnote w:type="continuationSeparator" w:id="0">
    <w:p w:rsidR="00B057FC" w:rsidRDefault="00B057FC" w:rsidP="0006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DD" w:rsidRDefault="00FD55DD">
    <w:pPr>
      <w:pStyle w:val="Koptekst"/>
    </w:pPr>
  </w:p>
  <w:p w:rsidR="00FD55DD" w:rsidRDefault="00FD55DD">
    <w:pPr>
      <w:pStyle w:val="Koptekst"/>
    </w:pPr>
  </w:p>
  <w:p w:rsidR="00FD55DD" w:rsidRDefault="00FD55DD">
    <w:pPr>
      <w:pStyle w:val="Kopteks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09EDF25" wp14:editId="59E35AA4">
              <wp:simplePos x="0" y="0"/>
              <wp:positionH relativeFrom="page">
                <wp:posOffset>866140</wp:posOffset>
              </wp:positionH>
              <wp:positionV relativeFrom="page">
                <wp:posOffset>807720</wp:posOffset>
              </wp:positionV>
              <wp:extent cx="5927090" cy="12700"/>
              <wp:effectExtent l="0" t="0" r="0" b="635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7090" cy="12700"/>
                        <a:chOff x="1154" y="1913"/>
                        <a:chExt cx="9334" cy="20"/>
                      </a:xfrm>
                    </wpg:grpSpPr>
                    <wpg:grpSp>
                      <wpg:cNvPr id="15" name="Group 17"/>
                      <wpg:cNvGrpSpPr>
                        <a:grpSpLocks/>
                      </wpg:cNvGrpSpPr>
                      <wpg:grpSpPr bwMode="auto">
                        <a:xfrm>
                          <a:off x="1164" y="1923"/>
                          <a:ext cx="9294" cy="2"/>
                          <a:chOff x="1164" y="1923"/>
                          <a:chExt cx="9294" cy="2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164" y="1923"/>
                            <a:ext cx="9294" cy="2"/>
                          </a:xfrm>
                          <a:custGeom>
                            <a:avLst/>
                            <a:gdLst>
                              <a:gd name="T0" fmla="+- 0 1164 1164"/>
                              <a:gd name="T1" fmla="*/ T0 w 9294"/>
                              <a:gd name="T2" fmla="+- 0 10458 1164"/>
                              <a:gd name="T3" fmla="*/ T2 w 92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4">
                                <a:moveTo>
                                  <a:pt x="0" y="0"/>
                                </a:moveTo>
                                <a:lnTo>
                                  <a:pt x="929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5"/>
                      <wpg:cNvGrpSpPr>
                        <a:grpSpLocks/>
                      </wpg:cNvGrpSpPr>
                      <wpg:grpSpPr bwMode="auto">
                        <a:xfrm>
                          <a:off x="10478" y="1923"/>
                          <a:ext cx="2" cy="2"/>
                          <a:chOff x="10478" y="1923"/>
                          <a:chExt cx="2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0478" y="192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68.2pt;margin-top:63.6pt;width:466.7pt;height:1pt;z-index:-251652096;mso-position-horizontal-relative:page;mso-position-vertical-relative:page" coordorigin="1154,1913" coordsize="9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">
              <v:group id="Group 17" o:spid="_x0000_s1027" style="position:absolute;left:1164;top:1923;width:9294;height:2" coordorigin="1164,1923" coordsize="9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8" o:spid="_x0000_s1028" style="position:absolute;left:1164;top:1923;width:9294;height:2;visibility:visible;mso-wrap-style:square;v-text-anchor:top" coordsize="9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TR78A&#10;AADbAAAADwAAAGRycy9kb3ducmV2LnhtbERPTYvCMBC9L/gfwgje1lRxXa2mRUTBg5ftCl6HZmyL&#10;zaQ0qbb/3iwIe5vH+5xt2ptaPKh1lWUFs2kEgji3uuJCweX3+LkC4TyyxtoyKRjIQZqMPrYYa/vk&#10;H3pkvhAhhF2MCkrvm1hKl5dk0E1tQxy4m20N+gDbQuoWnyHc1HIeRUtpsOLQUGJD+5Lye9YZBaev&#10;73OPbpBrnx1owKJrrotOqcm4321AeOr9v/jtPukwfwl/v4QDZPI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ZlNHvwAAANsAAAAPAAAAAAAAAAAAAAAAAJgCAABkcnMvZG93bnJl&#10;di54bWxQSwUGAAAAAAQABAD1AAAAhAMAAAAA&#10;" path="m,l9294,e" filled="f" strokecolor="#231f20" strokeweight="1pt">
                  <v:stroke dashstyle="dash"/>
                  <v:path arrowok="t" o:connecttype="custom" o:connectlocs="0,0;9294,0" o:connectangles="0,0"/>
                </v:shape>
              </v:group>
              <v:group id="Group 15" o:spid="_x0000_s1029" style="position:absolute;left:10478;top:1923;width:2;height:2" coordorigin="10478,192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6" o:spid="_x0000_s1030" style="position:absolute;left:10478;top:192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gssUA&#10;AADbAAAADwAAAGRycy9kb3ducmV2LnhtbESPQWvCQBCF74X+h2UEb3VjC0FSV2kLQqEoVD3E25Cd&#10;JsHsbLq71eivdw4FbzO8N+99M18OrlMnCrH1bGA6yUARV962XBvY71ZPM1AxIVvsPJOBC0VYLh4f&#10;5lhYf+ZvOm1TrSSEY4EGmpT6QutYNeQwTnxPLNqPDw6TrKHWNuBZwl2nn7Ms1w5bloYGe/poqDpu&#10;/5yBL30NOa7fNyVe2tWxfMkP1/RrzHg0vL2CSjSku/n/+tMKvsDKLzK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6CyxQAAANsAAAAPAAAAAAAAAAAAAAAAAJgCAABkcnMv&#10;ZG93bnJldi54bWxQSwUGAAAAAAQABAD1AAAAigMAAAAA&#10;" path="m,l,e" filled="f" strokecolor="#231f20" strokeweight="1pt">
                  <v:path arrowok="t" o:connecttype="custom" o:connectlocs="0,0;0,0" o:connectangles="0,0"/>
                </v:shape>
              </v:group>
              <w10:wrap anchorx="page" anchory="page"/>
            </v:group>
          </w:pict>
        </mc:Fallback>
      </mc:AlternateContent>
    </w:r>
    <w:r w:rsidRPr="00FD55D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193B5F" wp14:editId="1D074D4F">
              <wp:simplePos x="0" y="0"/>
              <wp:positionH relativeFrom="page">
                <wp:posOffset>853440</wp:posOffset>
              </wp:positionH>
              <wp:positionV relativeFrom="page">
                <wp:posOffset>669290</wp:posOffset>
              </wp:positionV>
              <wp:extent cx="1793240" cy="127635"/>
              <wp:effectExtent l="0" t="0" r="16510" b="571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2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5DD" w:rsidRDefault="00FD55DD" w:rsidP="00FD55DD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BP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WIJZER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DEEL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FORMULIE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67.2pt;margin-top:52.7pt;width:141.2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UGrAIAAKs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" filled="f" stroked="f">
              <v:textbox inset="0,0,0,0">
                <w:txbxContent>
                  <w:p w:rsidR="00FD55DD" w:rsidRDefault="00FD55DD" w:rsidP="00FD55DD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BP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WIJZER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DEEL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FORMULIE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D55DD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2D801B" wp14:editId="38986353">
              <wp:simplePos x="0" y="0"/>
              <wp:positionH relativeFrom="page">
                <wp:posOffset>866140</wp:posOffset>
              </wp:positionH>
              <wp:positionV relativeFrom="page">
                <wp:posOffset>534035</wp:posOffset>
              </wp:positionV>
              <wp:extent cx="5939790" cy="1270"/>
              <wp:effectExtent l="0" t="38100" r="3810" b="3683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9790" cy="1270"/>
                        <a:chOff x="1134" y="1477"/>
                        <a:chExt cx="9354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134" y="1477"/>
                          <a:ext cx="9354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9354"/>
                            <a:gd name="T2" fmla="+- 0 10488 1134"/>
                            <a:gd name="T3" fmla="*/ T2 w 9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68.2pt;margin-top:42.05pt;width:467.7pt;height:.1pt;z-index:-251657216;mso-position-horizontal-relative:page;mso-position-vertical-relative:page" coordorigin="1134,1477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">
              <v:shape id="Freeform 20" o:spid="_x0000_s1027" style="position:absolute;left:1134;top:1477;width:9354;height:2;visibility:visible;mso-wrap-style:square;v-text-anchor:top" coordsize="93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PpcUA&#10;AADbAAAADwAAAGRycy9kb3ducmV2LnhtbESPwWrCQBCG74W+wzKF3uqmFkqJriItRQ8RrC2itzE7&#10;JqHZ2XR3jenbdw4Fj8M//zffTOeDa1VPITaeDTyOMlDEpbcNVwa+Pt8fXkDFhGyx9UwGfinCfHZ7&#10;M8Xc+gt/UL9NlRIIxxwN1Cl1udaxrMlhHPmOWLKTDw6TjKHSNuBF4K7V4yx71g4blgs1dvRaU/m9&#10;PTvReNqEwu/21L0Vm+KwPJ5+4ro35v5uWExAJRrSdfm/vbIGxmIvvwgA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E+lxQAAANsAAAAPAAAAAAAAAAAAAAAAAJgCAABkcnMv&#10;ZG93bnJldi54bWxQSwUGAAAAAAQABAD1AAAAigMAAAAA&#10;" path="m,l9354,e" filled="f" strokecolor="#231f20" strokeweight="6pt">
                <v:path arrowok="t" o:connecttype="custom" o:connectlocs="0,0;9354,0" o:connectangles="0,0"/>
              </v:shape>
              <w10:wrap anchorx="page" anchory="page"/>
            </v:group>
          </w:pict>
        </mc:Fallback>
      </mc:AlternateContent>
    </w:r>
  </w:p>
  <w:p w:rsidR="00CA3DD7" w:rsidRDefault="00CA3D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6254"/>
    <w:multiLevelType w:val="hybridMultilevel"/>
    <w:tmpl w:val="EF0664FC"/>
    <w:lvl w:ilvl="0" w:tplc="B6F67668">
      <w:start w:val="1"/>
      <w:numFmt w:val="decimal"/>
      <w:lvlText w:val="%1"/>
      <w:lvlJc w:val="left"/>
      <w:pPr>
        <w:ind w:hanging="547"/>
      </w:pPr>
      <w:rPr>
        <w:rFonts w:ascii="Arial" w:eastAsia="Arial" w:hAnsi="Arial" w:hint="default"/>
        <w:b/>
        <w:bCs/>
        <w:color w:val="77787B"/>
        <w:w w:val="99"/>
        <w:sz w:val="32"/>
        <w:szCs w:val="32"/>
      </w:rPr>
    </w:lvl>
    <w:lvl w:ilvl="1" w:tplc="DB60703A">
      <w:start w:val="1"/>
      <w:numFmt w:val="bullet"/>
      <w:lvlText w:val="•"/>
      <w:lvlJc w:val="left"/>
      <w:rPr>
        <w:rFonts w:hint="default"/>
      </w:rPr>
    </w:lvl>
    <w:lvl w:ilvl="2" w:tplc="C1EAB27A">
      <w:start w:val="1"/>
      <w:numFmt w:val="bullet"/>
      <w:lvlText w:val="•"/>
      <w:lvlJc w:val="left"/>
      <w:rPr>
        <w:rFonts w:hint="default"/>
      </w:rPr>
    </w:lvl>
    <w:lvl w:ilvl="3" w:tplc="96163E60">
      <w:start w:val="1"/>
      <w:numFmt w:val="bullet"/>
      <w:lvlText w:val="•"/>
      <w:lvlJc w:val="left"/>
      <w:rPr>
        <w:rFonts w:hint="default"/>
      </w:rPr>
    </w:lvl>
    <w:lvl w:ilvl="4" w:tplc="52086910">
      <w:start w:val="1"/>
      <w:numFmt w:val="bullet"/>
      <w:lvlText w:val="•"/>
      <w:lvlJc w:val="left"/>
      <w:rPr>
        <w:rFonts w:hint="default"/>
      </w:rPr>
    </w:lvl>
    <w:lvl w:ilvl="5" w:tplc="0EF88EC4">
      <w:start w:val="1"/>
      <w:numFmt w:val="bullet"/>
      <w:lvlText w:val="•"/>
      <w:lvlJc w:val="left"/>
      <w:rPr>
        <w:rFonts w:hint="default"/>
      </w:rPr>
    </w:lvl>
    <w:lvl w:ilvl="6" w:tplc="96001A50">
      <w:start w:val="1"/>
      <w:numFmt w:val="bullet"/>
      <w:lvlText w:val="•"/>
      <w:lvlJc w:val="left"/>
      <w:rPr>
        <w:rFonts w:hint="default"/>
      </w:rPr>
    </w:lvl>
    <w:lvl w:ilvl="7" w:tplc="E9DC1F6A">
      <w:start w:val="1"/>
      <w:numFmt w:val="bullet"/>
      <w:lvlText w:val="•"/>
      <w:lvlJc w:val="left"/>
      <w:rPr>
        <w:rFonts w:hint="default"/>
      </w:rPr>
    </w:lvl>
    <w:lvl w:ilvl="8" w:tplc="7F7AE65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92A0B31"/>
    <w:multiLevelType w:val="hybridMultilevel"/>
    <w:tmpl w:val="EF0664FC"/>
    <w:lvl w:ilvl="0" w:tplc="B6F67668">
      <w:start w:val="1"/>
      <w:numFmt w:val="decimal"/>
      <w:lvlText w:val="%1"/>
      <w:lvlJc w:val="left"/>
      <w:pPr>
        <w:ind w:hanging="547"/>
      </w:pPr>
      <w:rPr>
        <w:rFonts w:ascii="Arial" w:eastAsia="Arial" w:hAnsi="Arial" w:hint="default"/>
        <w:b/>
        <w:bCs/>
        <w:color w:val="77787B"/>
        <w:w w:val="99"/>
        <w:sz w:val="32"/>
        <w:szCs w:val="32"/>
      </w:rPr>
    </w:lvl>
    <w:lvl w:ilvl="1" w:tplc="DB60703A">
      <w:start w:val="1"/>
      <w:numFmt w:val="bullet"/>
      <w:lvlText w:val="•"/>
      <w:lvlJc w:val="left"/>
      <w:rPr>
        <w:rFonts w:hint="default"/>
      </w:rPr>
    </w:lvl>
    <w:lvl w:ilvl="2" w:tplc="C1EAB27A">
      <w:start w:val="1"/>
      <w:numFmt w:val="bullet"/>
      <w:lvlText w:val="•"/>
      <w:lvlJc w:val="left"/>
      <w:rPr>
        <w:rFonts w:hint="default"/>
      </w:rPr>
    </w:lvl>
    <w:lvl w:ilvl="3" w:tplc="96163E60">
      <w:start w:val="1"/>
      <w:numFmt w:val="bullet"/>
      <w:lvlText w:val="•"/>
      <w:lvlJc w:val="left"/>
      <w:rPr>
        <w:rFonts w:hint="default"/>
      </w:rPr>
    </w:lvl>
    <w:lvl w:ilvl="4" w:tplc="52086910">
      <w:start w:val="1"/>
      <w:numFmt w:val="bullet"/>
      <w:lvlText w:val="•"/>
      <w:lvlJc w:val="left"/>
      <w:rPr>
        <w:rFonts w:hint="default"/>
      </w:rPr>
    </w:lvl>
    <w:lvl w:ilvl="5" w:tplc="0EF88EC4">
      <w:start w:val="1"/>
      <w:numFmt w:val="bullet"/>
      <w:lvlText w:val="•"/>
      <w:lvlJc w:val="left"/>
      <w:rPr>
        <w:rFonts w:hint="default"/>
      </w:rPr>
    </w:lvl>
    <w:lvl w:ilvl="6" w:tplc="96001A50">
      <w:start w:val="1"/>
      <w:numFmt w:val="bullet"/>
      <w:lvlText w:val="•"/>
      <w:lvlJc w:val="left"/>
      <w:rPr>
        <w:rFonts w:hint="default"/>
      </w:rPr>
    </w:lvl>
    <w:lvl w:ilvl="7" w:tplc="E9DC1F6A">
      <w:start w:val="1"/>
      <w:numFmt w:val="bullet"/>
      <w:lvlText w:val="•"/>
      <w:lvlJc w:val="left"/>
      <w:rPr>
        <w:rFonts w:hint="default"/>
      </w:rPr>
    </w:lvl>
    <w:lvl w:ilvl="8" w:tplc="7F7AE65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CF938F8"/>
    <w:multiLevelType w:val="hybridMultilevel"/>
    <w:tmpl w:val="75B4DE38"/>
    <w:lvl w:ilvl="0" w:tplc="4EFEF34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A069F"/>
    <w:multiLevelType w:val="hybridMultilevel"/>
    <w:tmpl w:val="82D8212A"/>
    <w:lvl w:ilvl="0" w:tplc="293080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7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40D0C"/>
    <w:multiLevelType w:val="hybridMultilevel"/>
    <w:tmpl w:val="E33E50C6"/>
    <w:lvl w:ilvl="0" w:tplc="A404C84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316CE"/>
    <w:multiLevelType w:val="hybridMultilevel"/>
    <w:tmpl w:val="38A453D8"/>
    <w:lvl w:ilvl="0" w:tplc="293080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7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CD"/>
    <w:rsid w:val="00067FCD"/>
    <w:rsid w:val="000C60F1"/>
    <w:rsid w:val="00232766"/>
    <w:rsid w:val="00362B2F"/>
    <w:rsid w:val="00400223"/>
    <w:rsid w:val="006357DF"/>
    <w:rsid w:val="00775AD2"/>
    <w:rsid w:val="0079489D"/>
    <w:rsid w:val="0079496A"/>
    <w:rsid w:val="007D1CDE"/>
    <w:rsid w:val="008C7C4F"/>
    <w:rsid w:val="009D7AA9"/>
    <w:rsid w:val="009E7F6B"/>
    <w:rsid w:val="00A86E8C"/>
    <w:rsid w:val="00AC1F8C"/>
    <w:rsid w:val="00B057FC"/>
    <w:rsid w:val="00BB4129"/>
    <w:rsid w:val="00CA3DD7"/>
    <w:rsid w:val="00DD33CD"/>
    <w:rsid w:val="00E218E0"/>
    <w:rsid w:val="00F3481B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496A"/>
  </w:style>
  <w:style w:type="paragraph" w:styleId="Kop1">
    <w:name w:val="heading 1"/>
    <w:basedOn w:val="Standaard"/>
    <w:link w:val="Kop1Char"/>
    <w:uiPriority w:val="1"/>
    <w:qFormat/>
    <w:rsid w:val="000C60F1"/>
    <w:pPr>
      <w:widowControl w:val="0"/>
      <w:spacing w:after="0" w:line="240" w:lineRule="auto"/>
      <w:ind w:left="740"/>
      <w:outlineLvl w:val="0"/>
    </w:pPr>
    <w:rPr>
      <w:rFonts w:ascii="Arial" w:eastAsia="Arial" w:hAnsi="Arial"/>
      <w:b/>
      <w:bCs/>
      <w:sz w:val="19"/>
      <w:szCs w:val="19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7FCD"/>
  </w:style>
  <w:style w:type="paragraph" w:styleId="Voettekst">
    <w:name w:val="footer"/>
    <w:basedOn w:val="Standaard"/>
    <w:link w:val="VoettekstChar"/>
    <w:uiPriority w:val="99"/>
    <w:unhideWhenUsed/>
    <w:rsid w:val="0006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7FCD"/>
  </w:style>
  <w:style w:type="paragraph" w:styleId="Ballontekst">
    <w:name w:val="Balloon Text"/>
    <w:basedOn w:val="Standaard"/>
    <w:link w:val="BallontekstChar"/>
    <w:uiPriority w:val="99"/>
    <w:semiHidden/>
    <w:unhideWhenUsed/>
    <w:rsid w:val="0006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FC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6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D55DD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qFormat/>
    <w:rsid w:val="00232766"/>
    <w:pPr>
      <w:widowControl w:val="0"/>
      <w:spacing w:after="0" w:line="240" w:lineRule="auto"/>
      <w:ind w:left="720"/>
    </w:pPr>
    <w:rPr>
      <w:rFonts w:ascii="Arial" w:eastAsia="Arial" w:hAnsi="Arial"/>
      <w:sz w:val="19"/>
      <w:szCs w:val="19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766"/>
    <w:rPr>
      <w:rFonts w:ascii="Arial" w:eastAsia="Arial" w:hAnsi="Arial"/>
      <w:sz w:val="19"/>
      <w:szCs w:val="19"/>
      <w:lang w:val="en-US"/>
    </w:rPr>
  </w:style>
  <w:style w:type="character" w:customStyle="1" w:styleId="Kop1Char">
    <w:name w:val="Kop 1 Char"/>
    <w:basedOn w:val="Standaardalinea-lettertype"/>
    <w:link w:val="Kop1"/>
    <w:uiPriority w:val="1"/>
    <w:rsid w:val="000C60F1"/>
    <w:rPr>
      <w:rFonts w:ascii="Arial" w:eastAsia="Arial" w:hAnsi="Arial"/>
      <w:b/>
      <w:bCs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496A"/>
  </w:style>
  <w:style w:type="paragraph" w:styleId="Kop1">
    <w:name w:val="heading 1"/>
    <w:basedOn w:val="Standaard"/>
    <w:link w:val="Kop1Char"/>
    <w:uiPriority w:val="1"/>
    <w:qFormat/>
    <w:rsid w:val="000C60F1"/>
    <w:pPr>
      <w:widowControl w:val="0"/>
      <w:spacing w:after="0" w:line="240" w:lineRule="auto"/>
      <w:ind w:left="740"/>
      <w:outlineLvl w:val="0"/>
    </w:pPr>
    <w:rPr>
      <w:rFonts w:ascii="Arial" w:eastAsia="Arial" w:hAnsi="Arial"/>
      <w:b/>
      <w:bCs/>
      <w:sz w:val="19"/>
      <w:szCs w:val="19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7FCD"/>
  </w:style>
  <w:style w:type="paragraph" w:styleId="Voettekst">
    <w:name w:val="footer"/>
    <w:basedOn w:val="Standaard"/>
    <w:link w:val="VoettekstChar"/>
    <w:uiPriority w:val="99"/>
    <w:unhideWhenUsed/>
    <w:rsid w:val="0006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7FCD"/>
  </w:style>
  <w:style w:type="paragraph" w:styleId="Ballontekst">
    <w:name w:val="Balloon Text"/>
    <w:basedOn w:val="Standaard"/>
    <w:link w:val="BallontekstChar"/>
    <w:uiPriority w:val="99"/>
    <w:semiHidden/>
    <w:unhideWhenUsed/>
    <w:rsid w:val="0006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FC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6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D55DD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1"/>
    <w:qFormat/>
    <w:rsid w:val="00232766"/>
    <w:pPr>
      <w:widowControl w:val="0"/>
      <w:spacing w:after="0" w:line="240" w:lineRule="auto"/>
      <w:ind w:left="720"/>
    </w:pPr>
    <w:rPr>
      <w:rFonts w:ascii="Arial" w:eastAsia="Arial" w:hAnsi="Arial"/>
      <w:sz w:val="19"/>
      <w:szCs w:val="19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766"/>
    <w:rPr>
      <w:rFonts w:ascii="Arial" w:eastAsia="Arial" w:hAnsi="Arial"/>
      <w:sz w:val="19"/>
      <w:szCs w:val="19"/>
      <w:lang w:val="en-US"/>
    </w:rPr>
  </w:style>
  <w:style w:type="character" w:customStyle="1" w:styleId="Kop1Char">
    <w:name w:val="Kop 1 Char"/>
    <w:basedOn w:val="Standaardalinea-lettertype"/>
    <w:link w:val="Kop1"/>
    <w:uiPriority w:val="1"/>
    <w:rsid w:val="000C60F1"/>
    <w:rPr>
      <w:rFonts w:ascii="Arial" w:eastAsia="Arial" w:hAnsi="Arial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27C8E3C4</Template>
  <TotalTime>0</TotalTime>
  <Pages>5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Prins</dc:creator>
  <cp:lastModifiedBy>A.R. Niemeijer</cp:lastModifiedBy>
  <cp:revision>2</cp:revision>
  <dcterms:created xsi:type="dcterms:W3CDTF">2017-01-06T14:26:00Z</dcterms:created>
  <dcterms:modified xsi:type="dcterms:W3CDTF">2017-01-06T14:26:00Z</dcterms:modified>
</cp:coreProperties>
</file>