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FD" w:rsidRPr="00E754FF" w:rsidRDefault="00712DFD" w:rsidP="00E754FF">
      <w:pPr>
        <w:rPr>
          <w:rFonts w:ascii="Verdana" w:hAnsi="Verdana"/>
        </w:rPr>
        <w:sectPr w:rsidR="00712DFD" w:rsidRPr="00E754FF" w:rsidSect="00C01B7A">
          <w:headerReference w:type="even" r:id="rId9"/>
          <w:headerReference w:type="default" r:id="rId10"/>
          <w:footerReference w:type="even" r:id="rId11"/>
          <w:footerReference w:type="default" r:id="rId12"/>
          <w:footerReference w:type="first" r:id="rId13"/>
          <w:type w:val="continuous"/>
          <w:pgSz w:w="11906" w:h="16838" w:code="9"/>
          <w:pgMar w:top="2428" w:right="1134" w:bottom="1361" w:left="1418" w:header="426" w:footer="510" w:gutter="0"/>
          <w:cols w:space="284"/>
        </w:sectPr>
      </w:pPr>
      <w:bookmarkStart w:id="0" w:name="_GoBack"/>
      <w:bookmarkEnd w:id="0"/>
    </w:p>
    <w:p w:rsidR="00712DFD" w:rsidRPr="00E754FF" w:rsidRDefault="00712DFD" w:rsidP="00E754FF">
      <w:pPr>
        <w:pStyle w:val="Kophoofdstuktitel"/>
        <w:tabs>
          <w:tab w:val="clear" w:pos="9356"/>
        </w:tabs>
        <w:spacing w:line="240" w:lineRule="exact"/>
        <w:rPr>
          <w:sz w:val="20"/>
        </w:rPr>
      </w:pPr>
      <w:r w:rsidRPr="00E754FF">
        <w:rPr>
          <w:sz w:val="20"/>
        </w:rPr>
        <w:lastRenderedPageBreak/>
        <w:tab/>
      </w:r>
    </w:p>
    <w:p w:rsidR="00712DFD" w:rsidRPr="00E754FF" w:rsidRDefault="00712DFD" w:rsidP="00E754FF">
      <w:pPr>
        <w:pStyle w:val="Kophoofdstuktitel"/>
        <w:spacing w:line="240" w:lineRule="exact"/>
        <w:rPr>
          <w:sz w:val="20"/>
        </w:rPr>
      </w:pPr>
      <w:r w:rsidRPr="00E754FF">
        <w:rPr>
          <w:sz w:val="20"/>
        </w:rPr>
        <w:t>Hoofdstuk 4: Ben je verzekerd?</w:t>
      </w:r>
    </w:p>
    <w:p w:rsidR="00712DFD" w:rsidRPr="00E754FF" w:rsidRDefault="00712DFD" w:rsidP="00E754FF">
      <w:pPr>
        <w:pStyle w:val="Kophoofdstuktitel"/>
        <w:tabs>
          <w:tab w:val="clear" w:pos="9356"/>
        </w:tabs>
        <w:spacing w:line="240" w:lineRule="exact"/>
        <w:rPr>
          <w:sz w:val="20"/>
        </w:rPr>
      </w:pPr>
    </w:p>
    <w:p w:rsidR="00712DFD" w:rsidRPr="00E754FF" w:rsidRDefault="00712DFD" w:rsidP="00E754FF">
      <w:pPr>
        <w:pStyle w:val="Kophoofdstuktitel"/>
        <w:spacing w:line="240" w:lineRule="exact"/>
        <w:ind w:left="-426" w:firstLine="426"/>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Intro – Verzekeren is ‘big business’</w:t>
      </w:r>
    </w:p>
    <w:p w:rsidR="00712DFD" w:rsidRPr="00E754FF" w:rsidRDefault="00712DFD" w:rsidP="00E754FF">
      <w:pPr>
        <w:pStyle w:val="vraagmetnummerenletter"/>
        <w:tabs>
          <w:tab w:val="clear" w:pos="1984"/>
          <w:tab w:val="clear" w:pos="2268"/>
        </w:tabs>
        <w:ind w:left="0" w:firstLine="0"/>
        <w:rPr>
          <w:b/>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w:t>
      </w:r>
      <w:r w:rsidRPr="00E754FF">
        <w:rPr>
          <w:sz w:val="20"/>
        </w:rPr>
        <w:t xml:space="preserve"> 54.000 ÷ 238 = 226,9 </w:t>
      </w:r>
      <w:r w:rsidRPr="00E754FF">
        <w:rPr>
          <w:sz w:val="20"/>
        </w:rPr>
        <w:sym w:font="Wingdings 3" w:char="F067"/>
      </w:r>
      <w:r w:rsidRPr="00E754FF">
        <w:rPr>
          <w:sz w:val="20"/>
        </w:rPr>
        <w:t xml:space="preserve"> afgerond 227 mensen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w:t>
      </w:r>
      <w:r w:rsidRPr="00E754FF">
        <w:rPr>
          <w:sz w:val="20"/>
        </w:rPr>
        <w:t xml:space="preserve"> € 189 miljoen x 365 = € 68.985 miljoen (€ 69 miljard)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w:t>
      </w:r>
      <w:r w:rsidRPr="00E754FF">
        <w:rPr>
          <w:sz w:val="20"/>
        </w:rPr>
        <w:t xml:space="preserve"> Ja, zij ontvangen € 75 miljard aan premies. Dat is meer dan de € 69 miljard die ze aan schadevergoedingen uitbetalen.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w:t>
      </w:r>
      <w:r w:rsidRPr="00E754FF">
        <w:rPr>
          <w:sz w:val="20"/>
        </w:rPr>
        <w:t xml:space="preserve"> Als Ronaldo niet meer kan voetballen, krijgt de club 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minder entreegeld omdat er minder supporters naar de wedstrijden komen kijken,</w:t>
      </w:r>
      <w:r w:rsidRPr="00E754FF">
        <w:rPr>
          <w:sz w:val="20"/>
        </w:rPr>
        <w:tab/>
      </w:r>
    </w:p>
    <w:p w:rsidR="00712DFD" w:rsidRPr="00E754FF" w:rsidRDefault="00712DFD" w:rsidP="00E754FF">
      <w:pPr>
        <w:pStyle w:val="vraagmetnummerenletter"/>
        <w:tabs>
          <w:tab w:val="clear" w:pos="1984"/>
          <w:tab w:val="clear" w:pos="2268"/>
        </w:tabs>
        <w:ind w:left="0" w:firstLine="0"/>
        <w:rPr>
          <w:sz w:val="20"/>
        </w:rPr>
      </w:pPr>
      <w:r w:rsidRPr="00E754FF">
        <w:rPr>
          <w:sz w:val="20"/>
        </w:rPr>
        <w:t>- minder sponsorgelden omdat sommige sponsors het contract opzeggen,</w:t>
      </w:r>
    </w:p>
    <w:p w:rsidR="00712DFD" w:rsidRPr="00E754FF" w:rsidRDefault="00712DFD" w:rsidP="00E754FF">
      <w:pPr>
        <w:pStyle w:val="vraagmetnummerenletter"/>
        <w:tabs>
          <w:tab w:val="clear" w:pos="1984"/>
          <w:tab w:val="clear" w:pos="2268"/>
        </w:tabs>
        <w:ind w:left="0" w:firstLine="0"/>
        <w:rPr>
          <w:sz w:val="20"/>
        </w:rPr>
      </w:pPr>
      <w:r w:rsidRPr="00E754FF">
        <w:rPr>
          <w:sz w:val="20"/>
        </w:rPr>
        <w:t>- minder verkoopopbrengsten als supporters minder petjes, shirts, sjaals, enz. kopen,</w:t>
      </w:r>
    </w:p>
    <w:p w:rsidR="00712DFD" w:rsidRPr="00E754FF" w:rsidRDefault="00712DFD" w:rsidP="00E754FF">
      <w:pPr>
        <w:pStyle w:val="vraagmetnummerenletter"/>
        <w:tabs>
          <w:tab w:val="clear" w:pos="1984"/>
          <w:tab w:val="clear" w:pos="2268"/>
        </w:tabs>
        <w:ind w:left="0" w:firstLine="0"/>
        <w:rPr>
          <w:sz w:val="20"/>
        </w:rPr>
      </w:pPr>
      <w:r w:rsidRPr="00E754FF">
        <w:rPr>
          <w:sz w:val="20"/>
        </w:rPr>
        <w:t>minder winstpremies uit bi9jvoorbeeld de championsleague, als Real Madrid daar niet meer aan meedoet of eerder uitgeschakeld is.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Weet je het nog?</w:t>
      </w:r>
      <w:r w:rsidRPr="00E754FF">
        <w:rPr>
          <w:b/>
          <w:sz w:val="20"/>
        </w:rPr>
        <w:tab/>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w:t>
      </w:r>
      <w:r w:rsidRPr="00E754FF">
        <w:rPr>
          <w:sz w:val="20"/>
        </w:rPr>
        <w:t xml:space="preserve"> (a) risico’s, (b) verzekeraar (verzekeringsmaatschappij), (c) verzekerde.</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w:t>
      </w:r>
      <w:r w:rsidRPr="00E754FF">
        <w:rPr>
          <w:sz w:val="20"/>
        </w:rPr>
        <w:t xml:space="preserve"> - waarde van de fiets (bedrag waarvoor je verzekerd bent)</w:t>
      </w:r>
    </w:p>
    <w:p w:rsidR="00712DFD" w:rsidRPr="00E754FF" w:rsidRDefault="00712DFD" w:rsidP="00E754FF">
      <w:pPr>
        <w:pStyle w:val="vraagmetnummerenletter"/>
        <w:tabs>
          <w:tab w:val="clear" w:pos="1984"/>
          <w:tab w:val="clear" w:pos="2268"/>
        </w:tabs>
        <w:ind w:left="0" w:firstLine="0"/>
        <w:rPr>
          <w:sz w:val="20"/>
        </w:rPr>
      </w:pPr>
      <w:r w:rsidRPr="00E754FF">
        <w:rPr>
          <w:sz w:val="20"/>
        </w:rPr>
        <w:t>- de kans dat je fiets gestolen wordt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w:t>
      </w:r>
      <w:r w:rsidRPr="00E754FF">
        <w:rPr>
          <w:sz w:val="20"/>
        </w:rPr>
        <w:t xml:space="preserve"> 89 = … % van 799</w:t>
      </w:r>
    </w:p>
    <w:p w:rsidR="00712DFD" w:rsidRPr="00E754FF" w:rsidRDefault="00712DFD" w:rsidP="00E754FF">
      <w:pPr>
        <w:pStyle w:val="vraagmetnummerenletter"/>
        <w:tabs>
          <w:tab w:val="clear" w:pos="1984"/>
          <w:tab w:val="clear" w:pos="2268"/>
        </w:tabs>
        <w:ind w:left="0" w:firstLine="0"/>
        <w:rPr>
          <w:sz w:val="20"/>
        </w:rPr>
      </w:pPr>
      <w:r w:rsidRPr="00E754FF">
        <w:rPr>
          <w:sz w:val="20"/>
        </w:rPr>
        <w:t>89 ÷ 799 × 100 = 11,1%</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w:t>
      </w:r>
      <w:r w:rsidRPr="00E754FF">
        <w:rPr>
          <w:sz w:val="20"/>
        </w:rPr>
        <w:t xml:space="preserve"> Een bewijs dat je verzekerd bent.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5</w:t>
      </w:r>
      <w:r w:rsidRPr="00E754FF">
        <w:rPr>
          <w:sz w:val="20"/>
        </w:rPr>
        <w:t xml:space="preserve"> De verzekeringsvoorwaarden.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6</w:t>
      </w:r>
      <w:r w:rsidRPr="00E754FF">
        <w:rPr>
          <w:sz w:val="20"/>
        </w:rPr>
        <w:t xml:space="preserve"> Schade doordat je zelf onvoorzichtig geweest bent (bijvoorbeeld je fiets niet op slot gezet hebt). </w:t>
      </w:r>
    </w:p>
    <w:p w:rsidR="00712DFD" w:rsidRPr="00E754FF" w:rsidRDefault="00712DFD" w:rsidP="00E754FF">
      <w:pPr>
        <w:pStyle w:val="vraagmetnummerenletter"/>
        <w:tabs>
          <w:tab w:val="clear" w:pos="1984"/>
          <w:tab w:val="clear" w:pos="2268"/>
        </w:tabs>
        <w:ind w:left="0" w:firstLine="0"/>
        <w:rPr>
          <w:sz w:val="20"/>
        </w:rPr>
      </w:pPr>
      <w:r w:rsidRPr="00E754FF">
        <w:rPr>
          <w:sz w:val="20"/>
        </w:rPr>
        <w:t>Ook goed: als je zelf met opzet schade hebt veroorzaakt.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 w:val="left" w:pos="3969"/>
        </w:tabs>
        <w:ind w:left="0" w:firstLine="0"/>
        <w:rPr>
          <w:sz w:val="20"/>
        </w:rPr>
      </w:pPr>
      <w:r w:rsidRPr="00E754FF">
        <w:rPr>
          <w:b/>
          <w:sz w:val="20"/>
        </w:rPr>
        <w:t xml:space="preserve">7 </w:t>
      </w:r>
      <w:r w:rsidRPr="00E754FF">
        <w:rPr>
          <w:sz w:val="20"/>
        </w:rPr>
        <w:t>Ontvangen premie 95.000 x € 45 =</w:t>
      </w:r>
      <w:r w:rsidRPr="00E754FF">
        <w:rPr>
          <w:sz w:val="20"/>
        </w:rPr>
        <w:tab/>
        <w:t>€ 4.275.000</w:t>
      </w:r>
    </w:p>
    <w:p w:rsidR="00712DFD" w:rsidRPr="00E754FF" w:rsidRDefault="00712DFD" w:rsidP="00E754FF">
      <w:pPr>
        <w:pStyle w:val="vraagmetnummerenletter"/>
        <w:tabs>
          <w:tab w:val="clear" w:pos="1984"/>
          <w:tab w:val="clear" w:pos="2268"/>
          <w:tab w:val="left" w:pos="3969"/>
        </w:tabs>
        <w:ind w:left="0" w:firstLine="0"/>
        <w:rPr>
          <w:sz w:val="20"/>
          <w:u w:val="single"/>
        </w:rPr>
      </w:pPr>
      <w:r w:rsidRPr="00E754FF">
        <w:rPr>
          <w:sz w:val="20"/>
        </w:rPr>
        <w:t>Schade-uitkeringen</w:t>
      </w:r>
      <w:r w:rsidRPr="00E754FF">
        <w:rPr>
          <w:sz w:val="20"/>
        </w:rPr>
        <w:tab/>
      </w:r>
      <w:r w:rsidRPr="00E754FF">
        <w:rPr>
          <w:sz w:val="20"/>
          <w:u w:val="single"/>
        </w:rPr>
        <w:t>€ 4.000.000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Over</w:t>
      </w:r>
      <w:r w:rsidRPr="00E754FF">
        <w:rPr>
          <w:sz w:val="20"/>
        </w:rPr>
        <w:tab/>
        <w:t>€    275.000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8</w:t>
      </w:r>
      <w:r w:rsidRPr="00E754FF">
        <w:rPr>
          <w:sz w:val="20"/>
        </w:rPr>
        <w:t xml:space="preserve"> </w:t>
      </w:r>
      <w:r w:rsidRPr="00E754FF">
        <w:rPr>
          <w:i/>
          <w:sz w:val="20"/>
        </w:rPr>
        <w:t>Bijvoorbeeld:</w:t>
      </w:r>
      <w:r w:rsidRPr="00E754FF">
        <w:rPr>
          <w:sz w:val="20"/>
        </w:rPr>
        <w:t xml:space="preserve"> personeelskosten, computerkosten, huur gebouw, energiekosten.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9</w:t>
      </w:r>
      <w:r w:rsidRPr="00E754FF">
        <w:rPr>
          <w:sz w:val="20"/>
        </w:rPr>
        <w:t xml:space="preserve"> B  (€ 799 – € 75)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10</w:t>
      </w:r>
      <w:r w:rsidRPr="00E754FF">
        <w:rPr>
          <w:sz w:val="20"/>
        </w:rPr>
        <w:tab/>
        <w:t>minder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overflowPunct/>
        <w:autoSpaceDE/>
        <w:autoSpaceDN/>
        <w:adjustRightInd/>
        <w:ind w:left="0"/>
        <w:textAlignment w:val="auto"/>
        <w:rPr>
          <w:rFonts w:ascii="Verdana" w:hAnsi="Verdana"/>
        </w:rPr>
      </w:pPr>
      <w:r w:rsidRPr="00E754FF">
        <w:rPr>
          <w:rFonts w:ascii="Verdana" w:hAnsi="Verdana"/>
        </w:rPr>
        <w:br w:type="page"/>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4.1 Van alles verzekerd?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i/>
          <w:sz w:val="20"/>
        </w:rPr>
      </w:pPr>
      <w:r w:rsidRPr="00E754FF">
        <w:rPr>
          <w:b/>
          <w:sz w:val="20"/>
        </w:rPr>
        <w:t>1</w:t>
      </w:r>
      <w:r w:rsidRPr="00E754FF">
        <w:rPr>
          <w:sz w:val="20"/>
        </w:rPr>
        <w:t xml:space="preserve"> </w:t>
      </w:r>
      <w:r w:rsidRPr="00E754FF">
        <w:rPr>
          <w:i/>
          <w:sz w:val="20"/>
        </w:rPr>
        <w:t>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Autoverzekering, zorgverzekering, want die zijn verplicht.</w:t>
      </w:r>
    </w:p>
    <w:p w:rsidR="00712DFD" w:rsidRPr="00E754FF" w:rsidRDefault="00712DFD" w:rsidP="00E754FF">
      <w:pPr>
        <w:pStyle w:val="vraagmetnummerenletter"/>
        <w:tabs>
          <w:tab w:val="clear" w:pos="1984"/>
          <w:tab w:val="clear" w:pos="2268"/>
        </w:tabs>
        <w:ind w:left="0" w:firstLine="0"/>
        <w:rPr>
          <w:sz w:val="20"/>
        </w:rPr>
      </w:pPr>
      <w:r w:rsidRPr="00E754FF">
        <w:rPr>
          <w:sz w:val="20"/>
        </w:rPr>
        <w:t>- Inboedelverzekering, verzekering van het huis, zodat bij brand de schade aan je huis of de spullen in huis vergoed worden.</w:t>
      </w:r>
    </w:p>
    <w:p w:rsidR="00712DFD" w:rsidRPr="00E754FF" w:rsidRDefault="00712DFD" w:rsidP="00E754FF">
      <w:pPr>
        <w:pStyle w:val="vraagmetnummerenletter"/>
        <w:tabs>
          <w:tab w:val="clear" w:pos="1984"/>
          <w:tab w:val="clear" w:pos="2268"/>
        </w:tabs>
        <w:ind w:left="0" w:firstLine="0"/>
        <w:rPr>
          <w:sz w:val="20"/>
        </w:rPr>
      </w:pPr>
      <w:r w:rsidRPr="00E754FF">
        <w:rPr>
          <w:sz w:val="20"/>
        </w:rPr>
        <w:t>- Aansprakelijkheidsverzekering, voor het geval iemand schade veroorzaakt bij een a</w:t>
      </w:r>
      <w:r w:rsidRPr="00E754FF">
        <w:rPr>
          <w:sz w:val="20"/>
        </w:rPr>
        <w:t>n</w:t>
      </w:r>
      <w:r w:rsidRPr="00E754FF">
        <w:rPr>
          <w:sz w:val="20"/>
        </w:rPr>
        <w:t>der.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w:t>
      </w:r>
      <w:r w:rsidRPr="00E754FF">
        <w:rPr>
          <w:sz w:val="20"/>
        </w:rPr>
        <w:t xml:space="preserve"> (a) verzekering, (b) verzekeringsmaatschappij (verzekeraar), (c) verzekerde, (d) pr</w:t>
      </w:r>
      <w:r w:rsidRPr="00E754FF">
        <w:rPr>
          <w:sz w:val="20"/>
        </w:rPr>
        <w:t>e</w:t>
      </w:r>
      <w:r w:rsidRPr="00E754FF">
        <w:rPr>
          <w:sz w:val="20"/>
        </w:rPr>
        <w:t>mie, (e) polis, (f) polisvoorwaarden.</w:t>
      </w:r>
    </w:p>
    <w:p w:rsidR="00712DFD" w:rsidRPr="00E754FF" w:rsidRDefault="00712DFD" w:rsidP="00E754FF">
      <w:pPr>
        <w:pStyle w:val="vraagmetnummerenletter"/>
        <w:tabs>
          <w:tab w:val="clear" w:pos="1984"/>
          <w:tab w:val="clear" w:pos="2268"/>
        </w:tabs>
        <w:ind w:left="0" w:firstLine="0"/>
        <w:rPr>
          <w:sz w:val="20"/>
        </w:rPr>
      </w:pPr>
      <w:r w:rsidRPr="00E754FF">
        <w:rPr>
          <w:sz w:val="20"/>
        </w:rPr>
        <w:tab/>
      </w:r>
      <w:r w:rsidRPr="00E754FF">
        <w:rPr>
          <w:sz w:val="20"/>
        </w:rPr>
        <w:tab/>
      </w:r>
    </w:p>
    <w:p w:rsidR="00712DFD" w:rsidRPr="00E754FF" w:rsidRDefault="00712DFD" w:rsidP="00E754FF">
      <w:pPr>
        <w:pStyle w:val="vraagmetnummerenletter"/>
        <w:tabs>
          <w:tab w:val="clear" w:pos="1984"/>
          <w:tab w:val="clear" w:pos="2268"/>
        </w:tabs>
        <w:ind w:left="0" w:firstLine="0"/>
        <w:rPr>
          <w:sz w:val="20"/>
        </w:rPr>
      </w:pPr>
      <w:r w:rsidRPr="00E754FF">
        <w:rPr>
          <w:b/>
          <w:sz w:val="20"/>
        </w:rPr>
        <w:t>3</w:t>
      </w:r>
      <w:r w:rsidR="00B62E5C" w:rsidRPr="00E754FF">
        <w:rPr>
          <w:b/>
          <w:sz w:val="20"/>
        </w:rPr>
        <w:t xml:space="preserve"> </w:t>
      </w:r>
      <w:r w:rsidRPr="00E754FF">
        <w:rPr>
          <w:sz w:val="20"/>
        </w:rPr>
        <w:t>a</w:t>
      </w:r>
      <w:r w:rsidR="00B62E5C" w:rsidRPr="00E754FF">
        <w:rPr>
          <w:sz w:val="20"/>
        </w:rPr>
        <w:t xml:space="preserve"> </w:t>
      </w:r>
      <w:r w:rsidRPr="00E754FF">
        <w:rPr>
          <w:i/>
          <w:sz w:val="20"/>
        </w:rPr>
        <w:t>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Nee, want je kunt zelf bepalen hoe hard je rijdt.</w:t>
      </w:r>
    </w:p>
    <w:p w:rsidR="00712DFD" w:rsidRPr="00E754FF" w:rsidRDefault="00712DFD" w:rsidP="00E754FF">
      <w:pPr>
        <w:pStyle w:val="vraagmetnummerenletter"/>
        <w:tabs>
          <w:tab w:val="clear" w:pos="1984"/>
          <w:tab w:val="clear" w:pos="2268"/>
        </w:tabs>
        <w:ind w:left="0" w:firstLine="0"/>
        <w:rPr>
          <w:sz w:val="20"/>
        </w:rPr>
      </w:pPr>
      <w:r w:rsidRPr="00E754FF">
        <w:rPr>
          <w:sz w:val="20"/>
        </w:rPr>
        <w:t>- Ja, want het is onzeker of je bij een snelheidscontrole ‘gepakt’ wordt.</w:t>
      </w:r>
    </w:p>
    <w:p w:rsidR="00712DFD" w:rsidRPr="00E754FF" w:rsidRDefault="00712DFD" w:rsidP="00E754FF">
      <w:pPr>
        <w:pStyle w:val="vraagmetnummerenletter"/>
        <w:tabs>
          <w:tab w:val="clear" w:pos="1984"/>
          <w:tab w:val="clear" w:pos="2268"/>
        </w:tabs>
        <w:ind w:left="0" w:firstLine="0"/>
        <w:rPr>
          <w:sz w:val="20"/>
        </w:rPr>
      </w:pPr>
      <w:r w:rsidRPr="00E754FF">
        <w:rPr>
          <w:sz w:val="20"/>
        </w:rPr>
        <w:t>b 30 = … % van 350</w:t>
      </w:r>
    </w:p>
    <w:p w:rsidR="00712DFD" w:rsidRPr="00E754FF" w:rsidRDefault="00712DFD" w:rsidP="00E754FF">
      <w:pPr>
        <w:pStyle w:val="vraagmetnummerenletter"/>
        <w:tabs>
          <w:tab w:val="clear" w:pos="1984"/>
          <w:tab w:val="clear" w:pos="2268"/>
        </w:tabs>
        <w:ind w:left="0" w:firstLine="0"/>
        <w:rPr>
          <w:sz w:val="20"/>
        </w:rPr>
      </w:pPr>
      <w:r w:rsidRPr="00E754FF">
        <w:rPr>
          <w:sz w:val="20"/>
        </w:rPr>
        <w:t>30 ÷ 350 x 100 = 8,6%</w:t>
      </w:r>
    </w:p>
    <w:p w:rsidR="00712DFD" w:rsidRPr="00E754FF" w:rsidRDefault="00712DFD" w:rsidP="00E754FF">
      <w:pPr>
        <w:pStyle w:val="vraagmetnummerenletter"/>
        <w:tabs>
          <w:tab w:val="clear" w:pos="1984"/>
          <w:tab w:val="clear" w:pos="2268"/>
        </w:tabs>
        <w:ind w:left="0" w:firstLine="0"/>
        <w:rPr>
          <w:sz w:val="20"/>
        </w:rPr>
      </w:pPr>
    </w:p>
    <w:p w:rsidR="00E575A4" w:rsidRPr="00E754FF" w:rsidRDefault="00712DFD" w:rsidP="00E754FF">
      <w:pPr>
        <w:pStyle w:val="Vraagzonderletter"/>
        <w:tabs>
          <w:tab w:val="clear" w:pos="1984"/>
          <w:tab w:val="clear" w:pos="2268"/>
        </w:tabs>
        <w:ind w:left="0" w:firstLine="0"/>
        <w:rPr>
          <w:bCs/>
          <w:sz w:val="20"/>
        </w:rPr>
      </w:pPr>
      <w:r w:rsidRPr="00E754FF">
        <w:rPr>
          <w:b/>
          <w:sz w:val="20"/>
        </w:rPr>
        <w:t xml:space="preserve">4 </w:t>
      </w:r>
      <w:r w:rsidRPr="00E754FF">
        <w:rPr>
          <w:sz w:val="20"/>
        </w:rPr>
        <w:t xml:space="preserve">a Bij een eigen risico betaal je een deel van schade zelf, dus hoeft de </w:t>
      </w:r>
      <w:r w:rsidR="00E575A4" w:rsidRPr="00E754FF">
        <w:rPr>
          <w:sz w:val="20"/>
        </w:rPr>
        <w:t xml:space="preserve">verzekeraar </w:t>
      </w:r>
      <w:r w:rsidRPr="00E754FF">
        <w:rPr>
          <w:sz w:val="20"/>
        </w:rPr>
        <w:t>mi</w:t>
      </w:r>
      <w:r w:rsidRPr="00E754FF">
        <w:rPr>
          <w:sz w:val="20"/>
        </w:rPr>
        <w:t>n</w:t>
      </w:r>
      <w:r w:rsidRPr="00E754FF">
        <w:rPr>
          <w:sz w:val="20"/>
        </w:rPr>
        <w:t>der uit te keren.</w:t>
      </w:r>
      <w:r w:rsidR="00E575A4" w:rsidRPr="00E754FF">
        <w:rPr>
          <w:sz w:val="20"/>
        </w:rPr>
        <w:t xml:space="preserve"> Minder risico voor de verzekeraar betekent dat de premie lager kan zijn.</w:t>
      </w:r>
    </w:p>
    <w:p w:rsidR="00712DFD" w:rsidRPr="00E754FF" w:rsidRDefault="00712DFD" w:rsidP="00E754FF">
      <w:pPr>
        <w:pStyle w:val="vraagmetnummerenletter"/>
        <w:tabs>
          <w:tab w:val="clear" w:pos="1984"/>
          <w:tab w:val="clear" w:pos="2268"/>
        </w:tabs>
        <w:ind w:left="0" w:firstLine="0"/>
        <w:rPr>
          <w:sz w:val="20"/>
        </w:rPr>
      </w:pPr>
      <w:r w:rsidRPr="00E754FF">
        <w:rPr>
          <w:sz w:val="20"/>
        </w:rPr>
        <w:t>b klein</w:t>
      </w:r>
    </w:p>
    <w:p w:rsidR="00712DFD" w:rsidRPr="00E754FF" w:rsidRDefault="00712DFD" w:rsidP="00E754FF">
      <w:pPr>
        <w:pStyle w:val="vraagmetnummerenletter"/>
        <w:tabs>
          <w:tab w:val="clear" w:pos="1984"/>
          <w:tab w:val="clear" w:pos="2268"/>
        </w:tabs>
        <w:ind w:left="0" w:firstLine="0"/>
        <w:rPr>
          <w:sz w:val="20"/>
        </w:rPr>
      </w:pPr>
      <w:r w:rsidRPr="00E754FF">
        <w:rPr>
          <w:sz w:val="20"/>
        </w:rPr>
        <w:t>c groot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5 </w:t>
      </w:r>
      <w:r w:rsidRPr="00E754FF">
        <w:rPr>
          <w:sz w:val="20"/>
        </w:rPr>
        <w:t>a Voor alleen diefstal (3 jaar) of voor diefstal en beschadiging (3 of 5 jaar)</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b In regio 2. Dat zijn grote steden waar de kans op diefstal van je fiets het grootst is. </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6</w:t>
      </w:r>
      <w:r w:rsidRPr="00E754FF">
        <w:rPr>
          <w:sz w:val="20"/>
        </w:rPr>
        <w:t xml:space="preserve"> a premie € 222</w:t>
      </w:r>
    </w:p>
    <w:p w:rsidR="00712DFD" w:rsidRPr="00E754FF" w:rsidRDefault="00712DFD" w:rsidP="00E754FF">
      <w:pPr>
        <w:pStyle w:val="vraagmetnummerenletter"/>
        <w:tabs>
          <w:tab w:val="clear" w:pos="1984"/>
          <w:tab w:val="clear" w:pos="2268"/>
        </w:tabs>
        <w:ind w:left="0" w:firstLine="0"/>
        <w:rPr>
          <w:sz w:val="20"/>
        </w:rPr>
      </w:pPr>
      <w:r w:rsidRPr="00E754FF">
        <w:rPr>
          <w:sz w:val="20"/>
        </w:rPr>
        <w:t>b premie € 105. Dat is € 222 - € 105 = € 117 minder dan Hans.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7</w:t>
      </w:r>
      <w:r w:rsidRPr="00E754FF">
        <w:rPr>
          <w:sz w:val="20"/>
        </w:rPr>
        <w:t xml:space="preserve"> premie € 149 = … % van € 639</w:t>
      </w:r>
    </w:p>
    <w:p w:rsidR="00712DFD" w:rsidRPr="00E754FF" w:rsidRDefault="00712DFD" w:rsidP="00E754FF">
      <w:pPr>
        <w:pStyle w:val="vraagmetnummerenletter"/>
        <w:tabs>
          <w:tab w:val="clear" w:pos="1984"/>
          <w:tab w:val="clear" w:pos="2268"/>
        </w:tabs>
        <w:ind w:left="0" w:firstLine="0"/>
        <w:rPr>
          <w:sz w:val="20"/>
        </w:rPr>
      </w:pPr>
      <w:r w:rsidRPr="00E754FF">
        <w:rPr>
          <w:sz w:val="20"/>
        </w:rPr>
        <w:t>149 ÷ 639 x 100 = 23,3%.</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8</w:t>
      </w:r>
      <w:r w:rsidRPr="00E754FF">
        <w:rPr>
          <w:sz w:val="20"/>
        </w:rPr>
        <w:t xml:space="preserve"> </w:t>
      </w:r>
      <w:proofErr w:type="spellStart"/>
      <w:r w:rsidRPr="00E754FF">
        <w:rPr>
          <w:sz w:val="20"/>
        </w:rPr>
        <w:t>Enra</w:t>
      </w:r>
      <w:proofErr w:type="spellEnd"/>
      <w:r w:rsidRPr="00E754FF">
        <w:rPr>
          <w:sz w:val="20"/>
        </w:rPr>
        <w:t xml:space="preserve"> betaalt de aanschafprijs = € 639</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Unigarant betaalt 60% van de aanschafprijs </w:t>
      </w:r>
    </w:p>
    <w:p w:rsidR="00712DFD" w:rsidRPr="00E754FF" w:rsidRDefault="00712DFD" w:rsidP="00E754FF">
      <w:pPr>
        <w:pStyle w:val="vraagmetnummerenletter"/>
        <w:tabs>
          <w:tab w:val="clear" w:pos="1984"/>
          <w:tab w:val="clear" w:pos="2268"/>
        </w:tabs>
        <w:ind w:left="0" w:firstLine="0"/>
        <w:rPr>
          <w:sz w:val="20"/>
        </w:rPr>
      </w:pPr>
      <w:r w:rsidRPr="00E754FF">
        <w:rPr>
          <w:sz w:val="20"/>
        </w:rPr>
        <w:t>60% van € 639 = 0,60 x € 639 = € 383,40</w:t>
      </w:r>
    </w:p>
    <w:p w:rsidR="00712DFD" w:rsidRPr="00E754FF" w:rsidRDefault="00712DFD" w:rsidP="00E754FF">
      <w:pPr>
        <w:pStyle w:val="vraagmetnummerenletter"/>
        <w:tabs>
          <w:tab w:val="clear" w:pos="1984"/>
          <w:tab w:val="clear" w:pos="2268"/>
        </w:tabs>
        <w:ind w:left="0" w:firstLine="0"/>
        <w:rPr>
          <w:sz w:val="20"/>
        </w:rPr>
      </w:pPr>
      <w:r w:rsidRPr="00E754FF">
        <w:rPr>
          <w:sz w:val="20"/>
        </w:rPr>
        <w:t>€ 639 ‒ € 383,40 = € 255,60 minder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9 </w:t>
      </w:r>
      <w:r w:rsidRPr="00E754FF">
        <w:rPr>
          <w:sz w:val="20"/>
        </w:rPr>
        <w:t>a De kans is vrij groot dat iemand uit het gezin schade toebrengt aan anderen. (Dit geldt ook voor huisdieren.)</w:t>
      </w:r>
    </w:p>
    <w:p w:rsidR="00712DFD" w:rsidRPr="00E754FF" w:rsidRDefault="00712DFD" w:rsidP="00E754FF">
      <w:pPr>
        <w:pStyle w:val="vraagmetnummerenletter"/>
        <w:tabs>
          <w:tab w:val="clear" w:pos="1984"/>
          <w:tab w:val="clear" w:pos="2268"/>
        </w:tabs>
        <w:ind w:left="0" w:firstLine="0"/>
        <w:rPr>
          <w:sz w:val="20"/>
        </w:rPr>
      </w:pPr>
      <w:r w:rsidRPr="00E754FF">
        <w:rPr>
          <w:sz w:val="20"/>
        </w:rPr>
        <w:t>b Jij bent aansprakelijk als je 16 of ouder bent, anders zijn je ouders aansprakelijk.</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10</w:t>
      </w:r>
      <w:r w:rsidRPr="00E754FF">
        <w:rPr>
          <w:sz w:val="20"/>
        </w:rPr>
        <w:t xml:space="preserve"> a € 52,50</w:t>
      </w:r>
    </w:p>
    <w:p w:rsidR="00712DFD" w:rsidRPr="00E754FF" w:rsidRDefault="00712DFD" w:rsidP="00E754FF">
      <w:pPr>
        <w:pStyle w:val="vraagmetnummerenletter"/>
        <w:tabs>
          <w:tab w:val="clear" w:pos="1984"/>
          <w:tab w:val="clear" w:pos="2268"/>
        </w:tabs>
        <w:ind w:left="0" w:firstLine="0"/>
        <w:rPr>
          <w:sz w:val="20"/>
        </w:rPr>
      </w:pPr>
      <w:r w:rsidRPr="00E754FF">
        <w:rPr>
          <w:sz w:val="20"/>
        </w:rPr>
        <w:t>b Het verschil is € 57 ‒ € 52,50 = € 4,50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€ 4,50 ÷ € 52,50 x 100 =8,6% meer </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11</w:t>
      </w:r>
      <w:r w:rsidRPr="00E754FF">
        <w:rPr>
          <w:sz w:val="20"/>
        </w:rPr>
        <w:t xml:space="preserve"> B</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12</w:t>
      </w:r>
      <w:r w:rsidRPr="00E754FF">
        <w:rPr>
          <w:sz w:val="20"/>
        </w:rPr>
        <w:t xml:space="preserve"> a Alleen als je een nieuwe verzekering afsluit, moet er een polis opgemaakt worden. Die is ook geldig in de jaren daarna. </w:t>
      </w:r>
    </w:p>
    <w:p w:rsidR="00712DFD" w:rsidRPr="00E754FF" w:rsidRDefault="00712DFD" w:rsidP="00E754FF">
      <w:pPr>
        <w:pStyle w:val="vraagmetnummerenletter"/>
        <w:tabs>
          <w:tab w:val="clear" w:pos="1984"/>
          <w:tab w:val="clear" w:pos="2268"/>
        </w:tabs>
        <w:ind w:left="0" w:firstLine="0"/>
        <w:rPr>
          <w:sz w:val="20"/>
        </w:rPr>
      </w:pPr>
      <w:r w:rsidRPr="00E754FF">
        <w:rPr>
          <w:sz w:val="20"/>
        </w:rPr>
        <w:t>b De verzekeringsmaatschappij moet het bedrag aan de belastingdienst van de overheid) afdragen.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 w:val="left" w:pos="3544"/>
        </w:tabs>
        <w:ind w:left="0" w:firstLine="0"/>
        <w:rPr>
          <w:sz w:val="20"/>
        </w:rPr>
      </w:pPr>
      <w:r w:rsidRPr="00E754FF">
        <w:rPr>
          <w:b/>
          <w:sz w:val="20"/>
        </w:rPr>
        <w:t>13</w:t>
      </w:r>
      <w:r w:rsidRPr="00E754FF">
        <w:rPr>
          <w:sz w:val="20"/>
        </w:rPr>
        <w:t xml:space="preserve"> a premie</w:t>
      </w:r>
      <w:r w:rsidRPr="00E754FF">
        <w:rPr>
          <w:sz w:val="20"/>
        </w:rPr>
        <w:tab/>
        <w:t>€  48,50</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poliskosten</w:t>
      </w:r>
      <w:r w:rsidRPr="00E754FF">
        <w:rPr>
          <w:sz w:val="20"/>
        </w:rPr>
        <w:tab/>
      </w:r>
      <w:r w:rsidRPr="00E754FF">
        <w:rPr>
          <w:sz w:val="20"/>
          <w:u w:val="single"/>
        </w:rPr>
        <w:t>€    4,50   +</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 xml:space="preserve">   </w:t>
      </w:r>
      <w:r w:rsidRPr="00E754FF">
        <w:rPr>
          <w:sz w:val="20"/>
        </w:rPr>
        <w:tab/>
        <w:t>€  53</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 xml:space="preserve">assurantiebelasting 0,21 × 53     </w:t>
      </w:r>
      <w:r w:rsidRPr="00E754FF">
        <w:rPr>
          <w:sz w:val="20"/>
        </w:rPr>
        <w:tab/>
      </w:r>
      <w:r w:rsidRPr="00E754FF">
        <w:rPr>
          <w:sz w:val="20"/>
          <w:u w:val="single"/>
        </w:rPr>
        <w:t>€  11,13 +</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verzekeringskosten 1e jaar</w:t>
      </w:r>
      <w:r w:rsidRPr="00E754FF">
        <w:rPr>
          <w:sz w:val="20"/>
        </w:rPr>
        <w:tab/>
        <w:t>€  64,13</w:t>
      </w:r>
    </w:p>
    <w:p w:rsidR="00712DFD" w:rsidRPr="00E754FF" w:rsidRDefault="00712DFD" w:rsidP="00E754FF">
      <w:pPr>
        <w:pStyle w:val="vraagmetnummerenletter"/>
        <w:tabs>
          <w:tab w:val="clear" w:pos="1984"/>
          <w:tab w:val="clear" w:pos="2268"/>
          <w:tab w:val="left" w:pos="3544"/>
        </w:tabs>
        <w:ind w:left="0" w:firstLine="0"/>
        <w:rPr>
          <w:sz w:val="20"/>
        </w:rPr>
      </w:pP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b premie</w:t>
      </w:r>
      <w:r w:rsidRPr="00E754FF">
        <w:rPr>
          <w:sz w:val="20"/>
        </w:rPr>
        <w:tab/>
        <w:t>€  48,50</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 xml:space="preserve">assurantiebelasting 0,21 × 48,50   </w:t>
      </w:r>
      <w:r w:rsidRPr="00E754FF">
        <w:rPr>
          <w:sz w:val="20"/>
          <w:u w:val="single"/>
        </w:rPr>
        <w:t>€ 10,19 +</w:t>
      </w:r>
    </w:p>
    <w:p w:rsidR="00712DFD" w:rsidRPr="00E754FF" w:rsidRDefault="00712DFD" w:rsidP="00E754FF">
      <w:pPr>
        <w:pStyle w:val="vraagmetnummerenletter"/>
        <w:tabs>
          <w:tab w:val="clear" w:pos="1984"/>
          <w:tab w:val="clear" w:pos="2268"/>
          <w:tab w:val="left" w:pos="3544"/>
        </w:tabs>
        <w:ind w:left="0" w:firstLine="0"/>
        <w:rPr>
          <w:sz w:val="20"/>
        </w:rPr>
      </w:pPr>
      <w:r w:rsidRPr="00E754FF">
        <w:rPr>
          <w:sz w:val="20"/>
        </w:rPr>
        <w:t>verzekeringskosten 2e jaar</w:t>
      </w:r>
      <w:r w:rsidRPr="00E754FF">
        <w:rPr>
          <w:sz w:val="20"/>
        </w:rPr>
        <w:tab/>
        <w:t>€  58,69</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tbl>
      <w:tblPr>
        <w:tblW w:w="8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2040"/>
        <w:gridCol w:w="6599"/>
      </w:tblGrid>
      <w:tr w:rsidR="00712DFD" w:rsidRPr="00E754FF" w:rsidTr="00C01B7A">
        <w:trPr>
          <w:trHeight w:val="2514"/>
        </w:trPr>
        <w:tc>
          <w:tcPr>
            <w:tcW w:w="2040" w:type="dxa"/>
            <w:tcBorders>
              <w:top w:val="single" w:sz="4" w:space="0" w:color="auto"/>
              <w:left w:val="single" w:sz="4" w:space="0" w:color="auto"/>
              <w:bottom w:val="single" w:sz="4" w:space="0" w:color="auto"/>
              <w:right w:val="single" w:sz="4" w:space="0" w:color="auto"/>
            </w:tcBorders>
            <w:shd w:val="clear" w:color="auto" w:fill="D6E3BC"/>
          </w:tcPr>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b/>
              </w:rPr>
            </w:pPr>
            <w:r w:rsidRPr="00E754FF">
              <w:rPr>
                <w:rFonts w:ascii="Verdana" w:hAnsi="Verdana" w:cs="Arial"/>
                <w:b/>
              </w:rPr>
              <w:t>Samenvatting</w:t>
            </w:r>
          </w:p>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rPr>
            </w:pPr>
          </w:p>
        </w:tc>
        <w:tc>
          <w:tcPr>
            <w:tcW w:w="6599" w:type="dxa"/>
            <w:tcBorders>
              <w:top w:val="single" w:sz="4" w:space="0" w:color="auto"/>
              <w:left w:val="single" w:sz="4" w:space="0" w:color="auto"/>
              <w:bottom w:val="single" w:sz="4" w:space="0" w:color="auto"/>
              <w:right w:val="single" w:sz="4" w:space="0" w:color="auto"/>
            </w:tcBorders>
            <w:shd w:val="clear" w:color="auto" w:fill="D6E3BC"/>
            <w:hideMark/>
          </w:tcPr>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De </w:t>
            </w:r>
            <w:r w:rsidRPr="00E754FF">
              <w:rPr>
                <w:rFonts w:ascii="Verdana" w:hAnsi="Verdana" w:cs="Arial"/>
                <w:u w:val="single"/>
              </w:rPr>
              <w:t>verzekeringsmaatschappij (verzekeraar)</w:t>
            </w:r>
            <w:r w:rsidRPr="00E754FF">
              <w:rPr>
                <w:rFonts w:ascii="Verdana" w:hAnsi="Verdana" w:cs="Arial"/>
              </w:rPr>
              <w:t xml:space="preserve"> neemt de financ</w:t>
            </w:r>
            <w:r w:rsidRPr="00E754FF">
              <w:rPr>
                <w:rFonts w:ascii="Verdana" w:hAnsi="Verdana" w:cs="Arial"/>
              </w:rPr>
              <w:t>i</w:t>
            </w:r>
            <w:r w:rsidRPr="00E754FF">
              <w:rPr>
                <w:rFonts w:ascii="Verdana" w:hAnsi="Verdana" w:cs="Arial"/>
              </w:rPr>
              <w:t xml:space="preserve">ële gevolgen van schade over van de </w:t>
            </w:r>
            <w:r w:rsidRPr="00E754FF">
              <w:rPr>
                <w:rFonts w:ascii="Verdana" w:hAnsi="Verdana" w:cs="Arial"/>
                <w:u w:val="single"/>
              </w:rPr>
              <w:t>verzekerde</w:t>
            </w:r>
            <w:r w:rsidRPr="00E754FF">
              <w:rPr>
                <w:rFonts w:ascii="Verdana" w:hAnsi="Verdana" w:cs="Arial"/>
              </w:rPr>
              <w:t xml:space="preserve">. </w:t>
            </w:r>
          </w:p>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Bij een verzekering heb je soms een </w:t>
            </w:r>
            <w:r w:rsidRPr="00E754FF">
              <w:rPr>
                <w:rFonts w:ascii="Verdana" w:hAnsi="Verdana" w:cs="Arial"/>
                <w:u w:val="single"/>
              </w:rPr>
              <w:t>eigen risico</w:t>
            </w:r>
            <w:r w:rsidRPr="00E754FF">
              <w:rPr>
                <w:rFonts w:ascii="Verdana" w:hAnsi="Verdana" w:cs="Arial"/>
              </w:rPr>
              <w:t xml:space="preserve">, waardoor je een deel van de schade zelf moet betalen. Hierdoor is de </w:t>
            </w:r>
            <w:r w:rsidRPr="00E754FF">
              <w:rPr>
                <w:rFonts w:ascii="Verdana" w:hAnsi="Verdana" w:cs="Arial"/>
                <w:u w:val="single"/>
              </w:rPr>
              <w:t>pr</w:t>
            </w:r>
            <w:r w:rsidRPr="00E754FF">
              <w:rPr>
                <w:rFonts w:ascii="Verdana" w:hAnsi="Verdana" w:cs="Arial"/>
                <w:u w:val="single"/>
              </w:rPr>
              <w:t>e</w:t>
            </w:r>
            <w:r w:rsidRPr="00E754FF">
              <w:rPr>
                <w:rFonts w:ascii="Verdana" w:hAnsi="Verdana" w:cs="Arial"/>
                <w:u w:val="single"/>
              </w:rPr>
              <w:t>mie</w:t>
            </w:r>
            <w:r w:rsidRPr="00E754FF">
              <w:rPr>
                <w:rFonts w:ascii="Verdana" w:hAnsi="Verdana" w:cs="Arial"/>
              </w:rPr>
              <w:t xml:space="preserve"> lager. </w:t>
            </w:r>
          </w:p>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Bijna iedereen heeft wel een </w:t>
            </w:r>
            <w:r w:rsidRPr="00E754FF">
              <w:rPr>
                <w:rFonts w:ascii="Verdana" w:hAnsi="Verdana" w:cs="Arial"/>
                <w:u w:val="single"/>
              </w:rPr>
              <w:t>aansprakelijkheidsverzekering voor particulieren (AVP)</w:t>
            </w:r>
            <w:r w:rsidRPr="00E754FF">
              <w:rPr>
                <w:rFonts w:ascii="Verdana" w:hAnsi="Verdana" w:cs="Arial"/>
              </w:rPr>
              <w:t>, die schade dekt die je zonder opzet aan een ander hebt toegebracht.</w:t>
            </w:r>
          </w:p>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De verzekeringskosten bestaan uit de premie +  </w:t>
            </w:r>
            <w:r w:rsidRPr="00E754FF">
              <w:rPr>
                <w:rFonts w:ascii="Verdana" w:hAnsi="Verdana" w:cs="Arial"/>
                <w:u w:val="single"/>
              </w:rPr>
              <w:t>poliskosten</w:t>
            </w:r>
            <w:r w:rsidRPr="00E754FF">
              <w:rPr>
                <w:rFonts w:ascii="Verdana" w:hAnsi="Verdana" w:cs="Arial"/>
              </w:rPr>
              <w:t xml:space="preserve"> + </w:t>
            </w:r>
            <w:r w:rsidRPr="00E754FF">
              <w:rPr>
                <w:rFonts w:ascii="Verdana" w:hAnsi="Verdana" w:cs="Arial"/>
                <w:u w:val="single"/>
              </w:rPr>
              <w:t>assurantiebelasting</w:t>
            </w:r>
            <w:r w:rsidRPr="00E754FF">
              <w:rPr>
                <w:rFonts w:ascii="Verdana" w:hAnsi="Verdana" w:cs="Arial"/>
              </w:rPr>
              <w:t>.</w:t>
            </w:r>
          </w:p>
        </w:tc>
      </w:tr>
    </w:tbl>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4.2 Woon je verzekerd?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14</w:t>
      </w:r>
      <w:r w:rsidRPr="00E754FF">
        <w:rPr>
          <w:sz w:val="20"/>
        </w:rPr>
        <w:t xml:space="preserve"> Je kunt spullen kwijt zijn die voor jou een emotionele waarde hebben, bijvoorbeeld foto’s van familieleden, vakantiefoto’s, zelfgemaakte spulletjes. De waarde daarvan is niet in geld uit te drukken.</w:t>
      </w:r>
    </w:p>
    <w:p w:rsidR="00712DFD" w:rsidRPr="00E754FF" w:rsidRDefault="00712DFD" w:rsidP="00E754FF">
      <w:pPr>
        <w:pStyle w:val="vraagmetnummerenletter"/>
        <w:tabs>
          <w:tab w:val="clear" w:pos="1984"/>
          <w:tab w:val="clear" w:pos="2268"/>
        </w:tabs>
        <w:ind w:left="0" w:firstLine="0"/>
        <w:rPr>
          <w:sz w:val="20"/>
        </w:rPr>
      </w:pPr>
      <w:r w:rsidRPr="00E754FF">
        <w:rPr>
          <w:sz w:val="20"/>
        </w:rPr>
        <w:t>Na inbraak zijn veel mensen bang in hun eigen huis. Ook die angst is niet in geld uit te drukken.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15</w:t>
      </w:r>
      <w:r w:rsidRPr="00E754FF">
        <w:rPr>
          <w:sz w:val="20"/>
        </w:rPr>
        <w:t xml:space="preserve"> a 4.025 = … % van 7.300.000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4.025 ÷ 7.300.000 x 100 = 0,055%</w:t>
      </w:r>
    </w:p>
    <w:p w:rsidR="00712DFD" w:rsidRPr="00E754FF" w:rsidRDefault="00712DFD" w:rsidP="00E754FF">
      <w:pPr>
        <w:pStyle w:val="vraagmetnummerenletter"/>
        <w:tabs>
          <w:tab w:val="clear" w:pos="1984"/>
          <w:tab w:val="clear" w:pos="2268"/>
        </w:tabs>
        <w:ind w:left="0" w:firstLine="0"/>
        <w:rPr>
          <w:sz w:val="20"/>
        </w:rPr>
      </w:pPr>
      <w:r w:rsidRPr="00E754FF">
        <w:rPr>
          <w:sz w:val="20"/>
        </w:rPr>
        <w:t>b 88.500 = … % van 7.300.000</w:t>
      </w:r>
    </w:p>
    <w:p w:rsidR="00712DFD" w:rsidRPr="00E754FF" w:rsidRDefault="00712DFD" w:rsidP="00E754FF">
      <w:pPr>
        <w:pStyle w:val="vraagmetnummerenletter"/>
        <w:tabs>
          <w:tab w:val="clear" w:pos="1984"/>
          <w:tab w:val="clear" w:pos="2268"/>
        </w:tabs>
        <w:ind w:left="0" w:firstLine="0"/>
        <w:rPr>
          <w:sz w:val="20"/>
        </w:rPr>
      </w:pPr>
      <w:r w:rsidRPr="00E754FF">
        <w:rPr>
          <w:sz w:val="20"/>
        </w:rPr>
        <w:t>88.500 ÷ 7.300.000 x 100 = 1,2%</w:t>
      </w:r>
    </w:p>
    <w:p w:rsidR="00712DFD" w:rsidRPr="00E754FF" w:rsidRDefault="00712DFD" w:rsidP="00E754FF">
      <w:pPr>
        <w:pStyle w:val="vraagmetnummerenletter"/>
        <w:tabs>
          <w:tab w:val="clear" w:pos="1984"/>
          <w:tab w:val="clear" w:pos="2268"/>
        </w:tabs>
        <w:ind w:left="0" w:firstLine="0"/>
        <w:rPr>
          <w:sz w:val="20"/>
        </w:rPr>
      </w:pPr>
      <w:r w:rsidRPr="00E754FF">
        <w:rPr>
          <w:sz w:val="20"/>
        </w:rPr>
        <w:t>c Woningbranden: 4.025 x € 24.000 = € 96.600.000</w:t>
      </w:r>
    </w:p>
    <w:p w:rsidR="00712DFD" w:rsidRPr="00E754FF" w:rsidRDefault="00712DFD" w:rsidP="00E754FF">
      <w:pPr>
        <w:pStyle w:val="vraagmetnummerenletter"/>
        <w:tabs>
          <w:tab w:val="clear" w:pos="1984"/>
          <w:tab w:val="clear" w:pos="2268"/>
        </w:tabs>
        <w:ind w:left="0" w:firstLine="0"/>
        <w:rPr>
          <w:sz w:val="20"/>
        </w:rPr>
      </w:pPr>
      <w:r w:rsidRPr="00E754FF">
        <w:rPr>
          <w:sz w:val="20"/>
        </w:rPr>
        <w:t>Wonin</w:t>
      </w:r>
      <w:r w:rsidR="000C220F" w:rsidRPr="00E754FF">
        <w:rPr>
          <w:sz w:val="20"/>
        </w:rPr>
        <w:t xml:space="preserve">ginbraken: 88.500 x € 3.250 = </w:t>
      </w:r>
      <w:r w:rsidRPr="00E754FF">
        <w:rPr>
          <w:sz w:val="20"/>
        </w:rPr>
        <w:t>€ 287.625.000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Totale </w:t>
      </w:r>
      <w:r w:rsidR="000C220F" w:rsidRPr="00E754FF">
        <w:rPr>
          <w:sz w:val="20"/>
        </w:rPr>
        <w:t>schade-</w:t>
      </w:r>
      <w:r w:rsidRPr="00E754FF">
        <w:rPr>
          <w:sz w:val="20"/>
        </w:rPr>
        <w:t>uitkering € 96.600.000 + € 287.625.000  = € 384.225.000</w:t>
      </w:r>
    </w:p>
    <w:p w:rsidR="00712DFD" w:rsidRPr="00E754FF" w:rsidRDefault="00712DFD" w:rsidP="00E754FF">
      <w:pPr>
        <w:pStyle w:val="vraagmetnummerenletter"/>
        <w:tabs>
          <w:tab w:val="clear" w:pos="1984"/>
          <w:tab w:val="clear" w:pos="2268"/>
        </w:tabs>
        <w:ind w:left="0" w:firstLine="0"/>
        <w:rPr>
          <w:i/>
          <w:sz w:val="20"/>
        </w:rPr>
      </w:pPr>
      <w:r w:rsidRPr="00E754FF">
        <w:rPr>
          <w:sz w:val="20"/>
        </w:rPr>
        <w:t xml:space="preserve">d </w:t>
      </w:r>
      <w:r w:rsidRPr="00E754FF">
        <w:rPr>
          <w:i/>
          <w:sz w:val="20"/>
        </w:rPr>
        <w:t>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Zorg voor goede sloten op ramen en deuren</w:t>
      </w:r>
    </w:p>
    <w:p w:rsidR="00712DFD" w:rsidRPr="00E754FF" w:rsidRDefault="00712DFD" w:rsidP="00E754FF">
      <w:pPr>
        <w:pStyle w:val="vraagmetnummerenletter"/>
        <w:tabs>
          <w:tab w:val="clear" w:pos="1984"/>
          <w:tab w:val="clear" w:pos="2268"/>
        </w:tabs>
        <w:ind w:left="0" w:firstLine="0"/>
        <w:rPr>
          <w:sz w:val="20"/>
        </w:rPr>
      </w:pPr>
      <w:r w:rsidRPr="00E754FF">
        <w:rPr>
          <w:sz w:val="20"/>
        </w:rPr>
        <w:t>- Sluit ramen en deuren als u niet thuis bent</w:t>
      </w:r>
    </w:p>
    <w:p w:rsidR="00712DFD" w:rsidRPr="00E754FF" w:rsidRDefault="00712DFD" w:rsidP="00E754FF">
      <w:pPr>
        <w:pStyle w:val="vraagmetnummerenletter"/>
        <w:tabs>
          <w:tab w:val="clear" w:pos="1984"/>
          <w:tab w:val="clear" w:pos="2268"/>
        </w:tabs>
        <w:ind w:left="0" w:firstLine="0"/>
        <w:rPr>
          <w:sz w:val="20"/>
        </w:rPr>
      </w:pPr>
      <w:r w:rsidRPr="00E754FF">
        <w:rPr>
          <w:sz w:val="20"/>
        </w:rPr>
        <w:t>- Verstop uw sleutels niet buiten</w:t>
      </w:r>
    </w:p>
    <w:p w:rsidR="00712DFD" w:rsidRPr="00E754FF" w:rsidRDefault="00712DFD" w:rsidP="00E754FF">
      <w:pPr>
        <w:pStyle w:val="vraagmetnummerenletter"/>
        <w:tabs>
          <w:tab w:val="clear" w:pos="1984"/>
          <w:tab w:val="clear" w:pos="2268"/>
        </w:tabs>
        <w:ind w:left="0" w:firstLine="0"/>
        <w:rPr>
          <w:sz w:val="20"/>
        </w:rPr>
      </w:pPr>
      <w:r w:rsidRPr="00E754FF">
        <w:rPr>
          <w:sz w:val="20"/>
        </w:rPr>
        <w:t>- Zorg voor licht en zicht rondom uw huis.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16</w:t>
      </w:r>
      <w:r w:rsidRPr="00E754FF">
        <w:rPr>
          <w:sz w:val="20"/>
        </w:rPr>
        <w:t xml:space="preserve"> Door rookmelders kan brand eerder ontdekt worden, zodat de schade minder is en de verzekeraar minder schadevergoeding hoeft te betalen.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17</w:t>
      </w:r>
      <w:r w:rsidRPr="00E754FF">
        <w:rPr>
          <w:sz w:val="20"/>
        </w:rPr>
        <w:t xml:space="preserve"> a De premie is € 1,80 per € 1.000 euro verzekerd bedrag (regio A)</w:t>
      </w:r>
    </w:p>
    <w:p w:rsidR="00712DFD" w:rsidRPr="00E754FF" w:rsidRDefault="00712DFD" w:rsidP="00E754FF">
      <w:pPr>
        <w:pStyle w:val="vraagmetnummerenletter"/>
        <w:tabs>
          <w:tab w:val="clear" w:pos="1984"/>
          <w:tab w:val="clear" w:pos="2268"/>
        </w:tabs>
        <w:ind w:left="0" w:firstLine="0"/>
        <w:rPr>
          <w:sz w:val="20"/>
        </w:rPr>
      </w:pPr>
      <w:r w:rsidRPr="00E754FF">
        <w:rPr>
          <w:sz w:val="20"/>
        </w:rPr>
        <w:t>45.000 ÷ 1.000 x € 1,80 = € 81</w:t>
      </w:r>
    </w:p>
    <w:p w:rsidR="00712DFD" w:rsidRPr="00E754FF" w:rsidRDefault="00712DFD" w:rsidP="00E754FF">
      <w:pPr>
        <w:pStyle w:val="vraagmetnummerenletter"/>
        <w:tabs>
          <w:tab w:val="clear" w:pos="1984"/>
          <w:tab w:val="clear" w:pos="2268"/>
        </w:tabs>
        <w:ind w:left="0" w:firstLine="0"/>
        <w:rPr>
          <w:sz w:val="20"/>
        </w:rPr>
      </w:pPr>
      <w:r w:rsidRPr="00E754FF">
        <w:rPr>
          <w:sz w:val="20"/>
        </w:rPr>
        <w:t>b 1. De premie is hoger.</w:t>
      </w:r>
    </w:p>
    <w:p w:rsidR="00712DFD" w:rsidRPr="00E754FF" w:rsidRDefault="00712DFD" w:rsidP="00E754FF">
      <w:pPr>
        <w:pStyle w:val="vraagmetnummerenletter"/>
        <w:tabs>
          <w:tab w:val="clear" w:pos="1984"/>
          <w:tab w:val="clear" w:pos="2268"/>
        </w:tabs>
        <w:ind w:left="0" w:firstLine="0"/>
        <w:rPr>
          <w:sz w:val="20"/>
        </w:rPr>
      </w:pPr>
      <w:r w:rsidRPr="00E754FF">
        <w:rPr>
          <w:sz w:val="20"/>
        </w:rPr>
        <w:t>2. Er geldt een eigen risico.</w:t>
      </w:r>
    </w:p>
    <w:p w:rsidR="00712DFD" w:rsidRPr="00E754FF" w:rsidRDefault="00712DFD" w:rsidP="00E754FF">
      <w:pPr>
        <w:pStyle w:val="vraagmetnummerenletter"/>
        <w:tabs>
          <w:tab w:val="clear" w:pos="1984"/>
          <w:tab w:val="clear" w:pos="2268"/>
        </w:tabs>
        <w:ind w:left="0" w:firstLine="0"/>
        <w:rPr>
          <w:sz w:val="20"/>
        </w:rPr>
      </w:pPr>
      <w:r w:rsidRPr="00E754FF">
        <w:rPr>
          <w:sz w:val="20"/>
        </w:rPr>
        <w:t>c Verschil per € 1000 verzekerd bedrag is € 2,95 ‒ € 1,80 = € 1,15</w:t>
      </w:r>
    </w:p>
    <w:p w:rsidR="00712DFD" w:rsidRPr="00E754FF" w:rsidRDefault="00712DFD" w:rsidP="00E754FF">
      <w:pPr>
        <w:pStyle w:val="vraagmetnummerenletter"/>
        <w:tabs>
          <w:tab w:val="clear" w:pos="1984"/>
          <w:tab w:val="clear" w:pos="2268"/>
        </w:tabs>
        <w:ind w:left="0" w:firstLine="0"/>
        <w:rPr>
          <w:sz w:val="20"/>
        </w:rPr>
      </w:pPr>
      <w:r w:rsidRPr="00E754FF">
        <w:rPr>
          <w:sz w:val="20"/>
        </w:rPr>
        <w:t>€ 1,15 ÷ € 1,80 × 100 = 63,9% meer</w:t>
      </w:r>
    </w:p>
    <w:p w:rsidR="00712DFD" w:rsidRPr="00E754FF" w:rsidRDefault="00712DFD" w:rsidP="00E754FF">
      <w:pPr>
        <w:pStyle w:val="vraagmetnummerenletter"/>
        <w:tabs>
          <w:tab w:val="clear" w:pos="1984"/>
          <w:tab w:val="clear" w:pos="2268"/>
        </w:tabs>
        <w:ind w:left="0" w:firstLine="0"/>
        <w:rPr>
          <w:sz w:val="20"/>
        </w:rPr>
      </w:pPr>
      <w:r w:rsidRPr="00E754FF">
        <w:rPr>
          <w:sz w:val="20"/>
        </w:rPr>
        <w:tab/>
      </w:r>
    </w:p>
    <w:p w:rsidR="00712DFD" w:rsidRPr="00E754FF" w:rsidRDefault="00712DFD" w:rsidP="00E754FF">
      <w:pPr>
        <w:pStyle w:val="vraagmetnummerenletter"/>
        <w:tabs>
          <w:tab w:val="clear" w:pos="1984"/>
          <w:tab w:val="clear" w:pos="2268"/>
        </w:tabs>
        <w:ind w:left="0" w:firstLine="0"/>
        <w:rPr>
          <w:sz w:val="20"/>
        </w:rPr>
      </w:pPr>
      <w:r w:rsidRPr="00E754FF">
        <w:rPr>
          <w:b/>
          <w:sz w:val="20"/>
        </w:rPr>
        <w:t>18</w:t>
      </w:r>
      <w:r w:rsidRPr="00E754FF">
        <w:rPr>
          <w:sz w:val="20"/>
        </w:rPr>
        <w:t xml:space="preserve"> In de meeste gevallen geldt:</w:t>
      </w:r>
    </w:p>
    <w:p w:rsidR="00712DFD" w:rsidRPr="00E754FF" w:rsidRDefault="00712DFD" w:rsidP="00E754FF">
      <w:pPr>
        <w:pStyle w:val="vraagmetnummerenletter"/>
        <w:tabs>
          <w:tab w:val="clear" w:pos="1984"/>
          <w:tab w:val="clear" w:pos="2268"/>
        </w:tabs>
        <w:ind w:left="0" w:firstLine="0"/>
        <w:rPr>
          <w:sz w:val="20"/>
        </w:rPr>
      </w:pPr>
      <w:r w:rsidRPr="00E754FF">
        <w:rPr>
          <w:sz w:val="20"/>
        </w:rPr>
        <w:t>- Leeftijd hoofdkostwinner: hoe ouder de bewoner, hoe hoger de waarde van de inboedel gemiddeld is.</w:t>
      </w:r>
    </w:p>
    <w:p w:rsidR="00712DFD" w:rsidRPr="00E754FF" w:rsidRDefault="00712DFD" w:rsidP="00E754FF">
      <w:pPr>
        <w:pStyle w:val="vraagmetnummerenletter"/>
        <w:tabs>
          <w:tab w:val="clear" w:pos="1984"/>
          <w:tab w:val="clear" w:pos="2268"/>
        </w:tabs>
        <w:ind w:left="0" w:firstLine="0"/>
        <w:rPr>
          <w:sz w:val="20"/>
        </w:rPr>
      </w:pPr>
      <w:r w:rsidRPr="00E754FF">
        <w:rPr>
          <w:sz w:val="20"/>
        </w:rPr>
        <w:t>- Burgerlijke staat: samenwonenden hebben gemiddeld een hogere waarde van de i</w:t>
      </w:r>
      <w:r w:rsidRPr="00E754FF">
        <w:rPr>
          <w:sz w:val="20"/>
        </w:rPr>
        <w:t>n</w:t>
      </w:r>
      <w:r w:rsidRPr="00E754FF">
        <w:rPr>
          <w:sz w:val="20"/>
        </w:rPr>
        <w:t>boedel dan alleenstaanden.</w:t>
      </w:r>
    </w:p>
    <w:p w:rsidR="00712DFD" w:rsidRPr="00E754FF" w:rsidRDefault="00712DFD" w:rsidP="00E754FF">
      <w:pPr>
        <w:pStyle w:val="vraagmetnummerenletter"/>
        <w:tabs>
          <w:tab w:val="clear" w:pos="1984"/>
          <w:tab w:val="clear" w:pos="2268"/>
        </w:tabs>
        <w:ind w:left="0" w:firstLine="0"/>
        <w:rPr>
          <w:sz w:val="20"/>
        </w:rPr>
      </w:pPr>
      <w:r w:rsidRPr="00E754FF">
        <w:rPr>
          <w:sz w:val="20"/>
        </w:rPr>
        <w:t>- Netto maandinkomen: hoe hoger het inkomen, hoe meer spullen of hoe duurder de spullen in hun huis zijn.</w:t>
      </w:r>
    </w:p>
    <w:p w:rsidR="00712DFD" w:rsidRPr="00E754FF" w:rsidRDefault="00712DFD" w:rsidP="00E754FF">
      <w:pPr>
        <w:pStyle w:val="vraagmetnummerenletter"/>
        <w:tabs>
          <w:tab w:val="clear" w:pos="1984"/>
          <w:tab w:val="clear" w:pos="2268"/>
        </w:tabs>
        <w:ind w:left="0" w:firstLine="0"/>
        <w:rPr>
          <w:sz w:val="20"/>
        </w:rPr>
      </w:pPr>
      <w:r w:rsidRPr="00E754FF">
        <w:rPr>
          <w:sz w:val="20"/>
        </w:rPr>
        <w:t>- Oppervlakte woning: hoe meer oppervlakte, hoe meer spullen in huis.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19</w:t>
      </w:r>
      <w:r w:rsidRPr="00E754FF">
        <w:rPr>
          <w:sz w:val="20"/>
        </w:rPr>
        <w:t xml:space="preserve"> 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20</w:t>
      </w:r>
      <w:r w:rsidRPr="00E754FF">
        <w:rPr>
          <w:sz w:val="20"/>
        </w:rPr>
        <w:t xml:space="preserve"> a 150 = … % van 200.000</w:t>
      </w:r>
    </w:p>
    <w:p w:rsidR="00712DFD" w:rsidRPr="00E754FF" w:rsidRDefault="00712DFD" w:rsidP="00E754FF">
      <w:pPr>
        <w:pStyle w:val="vraagmetnummerenletter"/>
        <w:tabs>
          <w:tab w:val="clear" w:pos="1984"/>
          <w:tab w:val="clear" w:pos="2268"/>
        </w:tabs>
        <w:ind w:left="0" w:firstLine="0"/>
        <w:rPr>
          <w:sz w:val="20"/>
        </w:rPr>
      </w:pPr>
      <w:r w:rsidRPr="00E754FF">
        <w:rPr>
          <w:sz w:val="20"/>
        </w:rPr>
        <w:t>150 ÷ 200.000 x 100 = 0,075%</w:t>
      </w:r>
    </w:p>
    <w:p w:rsidR="00712DFD" w:rsidRPr="00E754FF" w:rsidRDefault="00712DFD" w:rsidP="00E754FF">
      <w:pPr>
        <w:pStyle w:val="vraagmetnummerenletter"/>
        <w:tabs>
          <w:tab w:val="clear" w:pos="1984"/>
          <w:tab w:val="clear" w:pos="2268"/>
        </w:tabs>
        <w:ind w:left="0" w:firstLine="0"/>
        <w:rPr>
          <w:sz w:val="20"/>
        </w:rPr>
      </w:pPr>
      <w:r w:rsidRPr="00E754FF">
        <w:rPr>
          <w:sz w:val="20"/>
        </w:rPr>
        <w:t>b De kans op brand- of stormschade is klein.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21</w:t>
      </w:r>
      <w:r w:rsidRPr="00E754FF">
        <w:rPr>
          <w:sz w:val="20"/>
        </w:rPr>
        <w:t xml:space="preserve"> a Premieverschil per € 1000 verzekerd bedrag is € 0,83 ‒ € 0,49 = € 0,34</w:t>
      </w:r>
    </w:p>
    <w:p w:rsidR="00712DFD" w:rsidRPr="00E754FF" w:rsidRDefault="00712DFD" w:rsidP="00E754FF">
      <w:pPr>
        <w:pStyle w:val="vraagmetnummerenletter"/>
        <w:tabs>
          <w:tab w:val="clear" w:pos="1984"/>
          <w:tab w:val="clear" w:pos="2268"/>
        </w:tabs>
        <w:ind w:left="0" w:firstLine="0"/>
        <w:rPr>
          <w:sz w:val="20"/>
        </w:rPr>
      </w:pPr>
      <w:r w:rsidRPr="00E754FF">
        <w:rPr>
          <w:sz w:val="20"/>
        </w:rPr>
        <w:t>€ 0,34 ÷ € 0,49 x 100 =69,4% duurder</w:t>
      </w:r>
    </w:p>
    <w:p w:rsidR="000C220F" w:rsidRPr="00E754FF" w:rsidRDefault="00712DFD" w:rsidP="00E754FF">
      <w:pPr>
        <w:pStyle w:val="vraagmetnummerenletter"/>
        <w:tabs>
          <w:tab w:val="clear" w:pos="1984"/>
          <w:tab w:val="clear" w:pos="2268"/>
        </w:tabs>
        <w:ind w:left="0" w:firstLine="0"/>
        <w:rPr>
          <w:sz w:val="20"/>
        </w:rPr>
      </w:pPr>
      <w:r w:rsidRPr="00E754FF">
        <w:rPr>
          <w:sz w:val="20"/>
        </w:rPr>
        <w:t xml:space="preserve">b </w:t>
      </w:r>
      <w:r w:rsidR="000C220F" w:rsidRPr="00E754FF">
        <w:rPr>
          <w:sz w:val="20"/>
        </w:rPr>
        <w:t>€ 0,83 per € 1.000 euro verzekerd bedrag</w:t>
      </w:r>
    </w:p>
    <w:p w:rsidR="00712DFD" w:rsidRPr="00E754FF" w:rsidRDefault="000C220F" w:rsidP="00E754FF">
      <w:pPr>
        <w:pStyle w:val="vraagmetnummerenletter"/>
        <w:tabs>
          <w:tab w:val="clear" w:pos="1984"/>
          <w:tab w:val="clear" w:pos="2268"/>
        </w:tabs>
        <w:ind w:left="0" w:firstLine="0"/>
        <w:rPr>
          <w:sz w:val="20"/>
        </w:rPr>
      </w:pPr>
      <w:r w:rsidRPr="00E754FF">
        <w:rPr>
          <w:sz w:val="20"/>
        </w:rPr>
        <w:t>€ 175.000 ÷ 1.000 × € 0,83 = € 145,25</w:t>
      </w:r>
    </w:p>
    <w:p w:rsidR="000C220F" w:rsidRPr="00E754FF" w:rsidRDefault="000C220F"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22</w:t>
      </w:r>
      <w:r w:rsidRPr="00E754FF">
        <w:rPr>
          <w:sz w:val="20"/>
        </w:rPr>
        <w:t xml:space="preserve"> Bij brand- of stormschade is de bank er zeker van dat de schade wordt vergoed. De waarde van het onderpand blijft zo behouden.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23</w:t>
      </w:r>
      <w:r w:rsidRPr="00E754FF">
        <w:rPr>
          <w:sz w:val="20"/>
        </w:rPr>
        <w:t xml:space="preserve"> € 9.000 − € 8.000 = € 1.000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24</w:t>
      </w:r>
      <w:r w:rsidRPr="00E754FF">
        <w:rPr>
          <w:sz w:val="20"/>
        </w:rPr>
        <w:t xml:space="preserve"> a € 140.000 ÷ € 160.000 x € 3.000 = € 2.625</w:t>
      </w:r>
    </w:p>
    <w:p w:rsidR="00712DFD" w:rsidRPr="00E754FF" w:rsidRDefault="00712DFD" w:rsidP="00E754FF">
      <w:pPr>
        <w:pStyle w:val="vraagmetnummerenletter"/>
        <w:tabs>
          <w:tab w:val="clear" w:pos="1984"/>
          <w:tab w:val="clear" w:pos="2268"/>
        </w:tabs>
        <w:ind w:left="0" w:firstLine="0"/>
        <w:rPr>
          <w:sz w:val="20"/>
        </w:rPr>
      </w:pPr>
      <w:r w:rsidRPr="00E754FF">
        <w:rPr>
          <w:sz w:val="20"/>
        </w:rPr>
        <w:t>b Schadevergoeding € 2.625 − € 250 = € 2.375</w:t>
      </w:r>
    </w:p>
    <w:p w:rsidR="00712DFD" w:rsidRPr="00E754FF" w:rsidRDefault="00712DFD" w:rsidP="00E754FF">
      <w:pPr>
        <w:pStyle w:val="vraagmetnummerenletter"/>
        <w:tabs>
          <w:tab w:val="clear" w:pos="1984"/>
          <w:tab w:val="clear" w:pos="2268"/>
        </w:tabs>
        <w:ind w:left="0" w:firstLine="0"/>
        <w:rPr>
          <w:sz w:val="20"/>
        </w:rPr>
      </w:pPr>
      <w:r w:rsidRPr="00E754FF">
        <w:rPr>
          <w:sz w:val="20"/>
        </w:rPr>
        <w:t>Zelf betalen € 3.000 − € 2.375 = € 625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25</w:t>
      </w:r>
      <w:r w:rsidRPr="00E754FF">
        <w:rPr>
          <w:sz w:val="20"/>
        </w:rPr>
        <w:t xml:space="preserve"> a fietsverzekering, aansprakelijkheidsverzekering voor particulieren (AVP), inboede</w:t>
      </w:r>
      <w:r w:rsidRPr="00E754FF">
        <w:rPr>
          <w:sz w:val="20"/>
        </w:rPr>
        <w:t>l</w:t>
      </w:r>
      <w:r w:rsidRPr="00E754FF">
        <w:rPr>
          <w:sz w:val="20"/>
        </w:rPr>
        <w:t>verzekering, opstalverzekering.</w:t>
      </w:r>
    </w:p>
    <w:p w:rsidR="00712DFD" w:rsidRPr="00E754FF" w:rsidRDefault="00712DFD" w:rsidP="00E754FF">
      <w:pPr>
        <w:pStyle w:val="vraagmetnummerenletter"/>
        <w:tabs>
          <w:tab w:val="clear" w:pos="1984"/>
          <w:tab w:val="clear" w:pos="2268"/>
        </w:tabs>
        <w:ind w:left="0" w:firstLine="0"/>
        <w:rPr>
          <w:sz w:val="20"/>
        </w:rPr>
      </w:pPr>
      <w:r w:rsidRPr="00E754FF">
        <w:rPr>
          <w:sz w:val="20"/>
        </w:rPr>
        <w:t>b Een fietsverzekering is vaak overbodig omdat je meestal genoeg geld achter de hand hebt om een fiets te kopen als de jouwe gestolen wordt.</w:t>
      </w:r>
    </w:p>
    <w:p w:rsidR="00712DFD" w:rsidRPr="00E754FF" w:rsidRDefault="00712DFD" w:rsidP="00E754FF">
      <w:pPr>
        <w:pStyle w:val="vraagmetnummerenletter"/>
        <w:tabs>
          <w:tab w:val="clear" w:pos="1984"/>
          <w:tab w:val="clear" w:pos="2268"/>
        </w:tabs>
        <w:ind w:left="0" w:firstLine="0"/>
        <w:rPr>
          <w:sz w:val="20"/>
        </w:rPr>
      </w:pPr>
      <w:r w:rsidRPr="00E754FF">
        <w:rPr>
          <w:sz w:val="20"/>
        </w:rPr>
        <w:t>Bij een AVP is het moeilijk te voorspellen wat de schade is die je misschien ooit aan een ander toebrengt. Schade aan inboedel of het huis zelf kan door brand erg hoog zijn. Deze verzekeringen kun je dus maar beter wel afsluiten.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tbl>
      <w:tblPr>
        <w:tblW w:w="8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2036"/>
        <w:gridCol w:w="6603"/>
      </w:tblGrid>
      <w:tr w:rsidR="00712DFD" w:rsidRPr="00E754FF" w:rsidTr="00C01B7A">
        <w:trPr>
          <w:trHeight w:val="1268"/>
        </w:trPr>
        <w:tc>
          <w:tcPr>
            <w:tcW w:w="2036" w:type="dxa"/>
            <w:tcBorders>
              <w:top w:val="single" w:sz="4" w:space="0" w:color="auto"/>
              <w:left w:val="single" w:sz="4" w:space="0" w:color="auto"/>
              <w:bottom w:val="single" w:sz="4" w:space="0" w:color="auto"/>
              <w:right w:val="single" w:sz="4" w:space="0" w:color="auto"/>
            </w:tcBorders>
            <w:shd w:val="clear" w:color="auto" w:fill="D6E3BC"/>
          </w:tcPr>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b/>
              </w:rPr>
            </w:pPr>
            <w:r w:rsidRPr="00E754FF">
              <w:rPr>
                <w:rFonts w:ascii="Verdana" w:hAnsi="Verdana" w:cs="Arial"/>
                <w:b/>
              </w:rPr>
              <w:t>Samenvatting</w:t>
            </w:r>
          </w:p>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rPr>
            </w:pPr>
          </w:p>
        </w:tc>
        <w:tc>
          <w:tcPr>
            <w:tcW w:w="6603" w:type="dxa"/>
            <w:tcBorders>
              <w:top w:val="single" w:sz="4" w:space="0" w:color="auto"/>
              <w:left w:val="single" w:sz="4" w:space="0" w:color="auto"/>
              <w:bottom w:val="single" w:sz="4" w:space="0" w:color="auto"/>
              <w:right w:val="single" w:sz="4" w:space="0" w:color="auto"/>
            </w:tcBorders>
            <w:shd w:val="clear" w:color="auto" w:fill="D6E3BC"/>
            <w:hideMark/>
          </w:tcPr>
          <w:p w:rsidR="00712DFD" w:rsidRPr="00E754FF" w:rsidRDefault="00712DFD" w:rsidP="00E754FF">
            <w:pPr>
              <w:widowControl w:val="0"/>
              <w:tabs>
                <w:tab w:val="left" w:pos="0"/>
                <w:tab w:val="left" w:pos="284"/>
                <w:tab w:val="left" w:pos="567"/>
                <w:tab w:val="left" w:pos="851"/>
              </w:tabs>
              <w:overflowPunct/>
              <w:autoSpaceDE/>
              <w:autoSpaceDN/>
              <w:adjustRightInd/>
              <w:ind w:left="0"/>
              <w:textAlignment w:val="auto"/>
              <w:rPr>
                <w:rFonts w:ascii="Verdana" w:hAnsi="Verdana" w:cs="Arial"/>
              </w:rPr>
            </w:pPr>
            <w:r w:rsidRPr="00E754FF">
              <w:rPr>
                <w:rFonts w:ascii="Verdana" w:hAnsi="Verdana" w:cs="Arial"/>
              </w:rPr>
              <w:t xml:space="preserve">Met een </w:t>
            </w:r>
            <w:r w:rsidRPr="00E754FF">
              <w:rPr>
                <w:rFonts w:ascii="Verdana" w:hAnsi="Verdana" w:cs="Arial"/>
                <w:u w:val="single"/>
              </w:rPr>
              <w:t>inboedel</w:t>
            </w:r>
            <w:r w:rsidRPr="00E754FF">
              <w:rPr>
                <w:rFonts w:ascii="Verdana" w:hAnsi="Verdana" w:cs="Arial"/>
              </w:rPr>
              <w:t xml:space="preserve">verzekering zijn de spullen in je huis tegen </w:t>
            </w:r>
            <w:r w:rsidRPr="00E754FF">
              <w:rPr>
                <w:rFonts w:ascii="Verdana" w:hAnsi="Verdana" w:cs="Arial"/>
                <w:u w:val="single"/>
              </w:rPr>
              <w:t>nieuw</w:t>
            </w:r>
            <w:r w:rsidRPr="00E754FF">
              <w:rPr>
                <w:rFonts w:ascii="Verdana" w:hAnsi="Verdana" w:cs="Arial"/>
              </w:rPr>
              <w:t xml:space="preserve">waarde verzekerd tegen bijvoorbeeld diefstal of brand. Een verzekering tegen schade aan de woning zelf, is de </w:t>
            </w:r>
            <w:r w:rsidRPr="00E754FF">
              <w:rPr>
                <w:rFonts w:ascii="Verdana" w:hAnsi="Verdana" w:cs="Arial"/>
                <w:u w:val="single"/>
              </w:rPr>
              <w:t>o</w:t>
            </w:r>
            <w:r w:rsidRPr="00E754FF">
              <w:rPr>
                <w:rFonts w:ascii="Verdana" w:hAnsi="Verdana" w:cs="Arial"/>
                <w:u w:val="single"/>
              </w:rPr>
              <w:t>p</w:t>
            </w:r>
            <w:r w:rsidRPr="00E754FF">
              <w:rPr>
                <w:rFonts w:ascii="Verdana" w:hAnsi="Verdana" w:cs="Arial"/>
                <w:u w:val="single"/>
              </w:rPr>
              <w:t>stalverzekering</w:t>
            </w:r>
            <w:r w:rsidRPr="00E754FF">
              <w:rPr>
                <w:rFonts w:ascii="Verdana" w:hAnsi="Verdana" w:cs="Arial"/>
              </w:rPr>
              <w:t xml:space="preserve">. Je woning is dan verzekerd voor het bedrag dat nodig is om het huis weer op te bouwen. Dat bedrag noem je de </w:t>
            </w:r>
            <w:r w:rsidRPr="00E754FF">
              <w:rPr>
                <w:rFonts w:ascii="Verdana" w:hAnsi="Verdana" w:cs="Arial"/>
                <w:u w:val="single"/>
              </w:rPr>
              <w:t>herbouw</w:t>
            </w:r>
            <w:r w:rsidRPr="00E754FF">
              <w:rPr>
                <w:rFonts w:ascii="Verdana" w:hAnsi="Verdana" w:cs="Arial"/>
              </w:rPr>
              <w:t xml:space="preserve">waarde. </w:t>
            </w:r>
          </w:p>
          <w:p w:rsidR="00712DFD" w:rsidRPr="00E754FF" w:rsidRDefault="00712DFD" w:rsidP="00E754FF">
            <w:pPr>
              <w:widowControl w:val="0"/>
              <w:tabs>
                <w:tab w:val="left" w:pos="0"/>
                <w:tab w:val="left" w:pos="284"/>
                <w:tab w:val="left" w:pos="567"/>
                <w:tab w:val="left" w:pos="851"/>
              </w:tabs>
              <w:overflowPunct/>
              <w:autoSpaceDE/>
              <w:autoSpaceDN/>
              <w:adjustRightInd/>
              <w:ind w:left="0"/>
              <w:textAlignment w:val="auto"/>
              <w:rPr>
                <w:rFonts w:ascii="Verdana" w:hAnsi="Verdana" w:cs="Arial"/>
              </w:rPr>
            </w:pPr>
            <w:r w:rsidRPr="00E754FF">
              <w:rPr>
                <w:rFonts w:ascii="Verdana" w:hAnsi="Verdana" w:cs="Arial"/>
              </w:rPr>
              <w:t xml:space="preserve">Als de </w:t>
            </w:r>
            <w:r w:rsidRPr="00E754FF">
              <w:rPr>
                <w:rFonts w:ascii="Verdana" w:hAnsi="Verdana" w:cs="Arial"/>
                <w:u w:val="single"/>
              </w:rPr>
              <w:t>verzekerde</w:t>
            </w:r>
            <w:r w:rsidRPr="00E754FF">
              <w:rPr>
                <w:rFonts w:ascii="Verdana" w:hAnsi="Verdana" w:cs="Arial"/>
              </w:rPr>
              <w:t xml:space="preserve"> waarde kleiner is dan de </w:t>
            </w:r>
            <w:r w:rsidRPr="00E754FF">
              <w:rPr>
                <w:rFonts w:ascii="Verdana" w:hAnsi="Verdana" w:cs="Arial"/>
                <w:u w:val="single"/>
              </w:rPr>
              <w:t>werkelijke</w:t>
            </w:r>
            <w:r w:rsidRPr="00E754FF">
              <w:rPr>
                <w:rFonts w:ascii="Verdana" w:hAnsi="Verdana" w:cs="Arial"/>
              </w:rPr>
              <w:t xml:space="preserve"> waarde, ben je </w:t>
            </w:r>
            <w:r w:rsidRPr="00E754FF">
              <w:rPr>
                <w:rFonts w:ascii="Verdana" w:hAnsi="Verdana" w:cs="Arial"/>
                <w:u w:val="single"/>
              </w:rPr>
              <w:t>onderverzekerd</w:t>
            </w:r>
            <w:r w:rsidRPr="00E754FF">
              <w:rPr>
                <w:rFonts w:ascii="Verdana" w:hAnsi="Verdana" w:cs="Arial"/>
              </w:rPr>
              <w:t xml:space="preserve"> en krijg je bij schade minder uitg</w:t>
            </w:r>
            <w:r w:rsidRPr="00E754FF">
              <w:rPr>
                <w:rFonts w:ascii="Verdana" w:hAnsi="Verdana" w:cs="Arial"/>
              </w:rPr>
              <w:t>e</w:t>
            </w:r>
            <w:r w:rsidRPr="00E754FF">
              <w:rPr>
                <w:rFonts w:ascii="Verdana" w:hAnsi="Verdana" w:cs="Arial"/>
              </w:rPr>
              <w:t>keerd.</w:t>
            </w:r>
          </w:p>
        </w:tc>
      </w:tr>
    </w:tbl>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4.3 Rij schadevrij!</w:t>
      </w:r>
    </w:p>
    <w:p w:rsidR="00712DFD" w:rsidRPr="00E754FF" w:rsidRDefault="00712DFD" w:rsidP="00E754FF">
      <w:pPr>
        <w:pStyle w:val="vraagmetnummerenletter"/>
        <w:tabs>
          <w:tab w:val="clear" w:pos="1984"/>
          <w:tab w:val="clear" w:pos="2268"/>
        </w:tabs>
        <w:ind w:left="0" w:firstLine="0"/>
        <w:rPr>
          <w:sz w:val="20"/>
        </w:rPr>
      </w:pPr>
    </w:p>
    <w:p w:rsidR="005347AE" w:rsidRPr="00E754FF" w:rsidRDefault="00712DFD" w:rsidP="00E754FF">
      <w:pPr>
        <w:pStyle w:val="vraagmetnummerenletter"/>
        <w:tabs>
          <w:tab w:val="clear" w:pos="1984"/>
          <w:tab w:val="clear" w:pos="2268"/>
        </w:tabs>
        <w:ind w:left="0" w:firstLine="0"/>
        <w:rPr>
          <w:sz w:val="20"/>
        </w:rPr>
      </w:pPr>
      <w:r w:rsidRPr="00E754FF">
        <w:rPr>
          <w:b/>
          <w:sz w:val="20"/>
        </w:rPr>
        <w:t>26</w:t>
      </w:r>
      <w:r w:rsidRPr="00E754FF">
        <w:rPr>
          <w:sz w:val="20"/>
        </w:rPr>
        <w:t xml:space="preserve"> </w:t>
      </w:r>
      <w:r w:rsidR="005347AE" w:rsidRPr="00E754FF">
        <w:rPr>
          <w:sz w:val="20"/>
        </w:rPr>
        <w:t>Jongere</w:t>
      </w:r>
      <w:r w:rsidRPr="00E754FF">
        <w:rPr>
          <w:sz w:val="20"/>
        </w:rPr>
        <w:t xml:space="preserve"> bestuurders hebben meestal </w:t>
      </w:r>
      <w:r w:rsidR="005347AE" w:rsidRPr="00E754FF">
        <w:rPr>
          <w:sz w:val="20"/>
        </w:rPr>
        <w:t>minder</w:t>
      </w:r>
      <w:r w:rsidRPr="00E754FF">
        <w:rPr>
          <w:sz w:val="20"/>
        </w:rPr>
        <w:t xml:space="preserve"> rijervaring en veroorzaken </w:t>
      </w:r>
      <w:r w:rsidR="005347AE" w:rsidRPr="00E754FF">
        <w:rPr>
          <w:sz w:val="20"/>
        </w:rPr>
        <w:t>meer</w:t>
      </w:r>
      <w:r w:rsidRPr="00E754FF">
        <w:rPr>
          <w:sz w:val="20"/>
        </w:rPr>
        <w:t xml:space="preserve"> schade.</w:t>
      </w:r>
      <w:r w:rsidR="005347AE" w:rsidRPr="00E754FF">
        <w:rPr>
          <w:sz w:val="20"/>
        </w:rPr>
        <w:t xml:space="preserve"> Hoe hoger het risico, hoe hoger de premie.</w:t>
      </w:r>
    </w:p>
    <w:p w:rsidR="00712DFD" w:rsidRPr="00E754FF" w:rsidRDefault="00712DFD" w:rsidP="00E754FF">
      <w:pPr>
        <w:pStyle w:val="vraagmetnummerenletter"/>
        <w:tabs>
          <w:tab w:val="clear" w:pos="1984"/>
          <w:tab w:val="clear" w:pos="2268"/>
        </w:tabs>
        <w:ind w:left="0" w:firstLine="0"/>
        <w:rPr>
          <w:i/>
          <w:sz w:val="20"/>
        </w:rPr>
      </w:pPr>
      <w:r w:rsidRPr="00E754FF">
        <w:rPr>
          <w:i/>
          <w:sz w:val="20"/>
        </w:rPr>
        <w:t>Mening en argumenten, 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Ik ben het ermee eens, want als jonge bestuurder moet je nog veel vaardigheden l</w:t>
      </w:r>
      <w:r w:rsidRPr="00E754FF">
        <w:rPr>
          <w:sz w:val="20"/>
        </w:rPr>
        <w:t>e</w:t>
      </w:r>
      <w:r w:rsidRPr="00E754FF">
        <w:rPr>
          <w:sz w:val="20"/>
        </w:rPr>
        <w:t>ren, ondanks dat je je rijbewijs hebt.</w:t>
      </w:r>
    </w:p>
    <w:p w:rsidR="00712DFD" w:rsidRPr="00E754FF" w:rsidRDefault="00712DFD" w:rsidP="00E754FF">
      <w:pPr>
        <w:pStyle w:val="vraagmetnummerenletter"/>
        <w:tabs>
          <w:tab w:val="clear" w:pos="1984"/>
          <w:tab w:val="clear" w:pos="2268"/>
        </w:tabs>
        <w:ind w:left="0" w:firstLine="0"/>
        <w:rPr>
          <w:sz w:val="20"/>
        </w:rPr>
      </w:pPr>
      <w:r w:rsidRPr="00E754FF">
        <w:rPr>
          <w:sz w:val="20"/>
        </w:rPr>
        <w:t>- Ik ben het er niet mee eens, want bij oudere bestuurders kan de reactiesnelheid afn</w:t>
      </w:r>
      <w:r w:rsidRPr="00E754FF">
        <w:rPr>
          <w:sz w:val="20"/>
        </w:rPr>
        <w:t>e</w:t>
      </w:r>
      <w:r w:rsidRPr="00E754FF">
        <w:rPr>
          <w:sz w:val="20"/>
        </w:rPr>
        <w:t>men, ondanks hun ervaring.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27</w:t>
      </w:r>
      <w:r w:rsidRPr="00E754FF">
        <w:rPr>
          <w:sz w:val="20"/>
        </w:rPr>
        <w:t xml:space="preserve"> B</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28</w:t>
      </w:r>
      <w:r w:rsidRPr="00E754FF">
        <w:rPr>
          <w:sz w:val="20"/>
        </w:rPr>
        <w:t xml:space="preserve"> 1 € € 1.500 − € 150 = € 1.350</w:t>
      </w:r>
    </w:p>
    <w:p w:rsidR="00712DFD" w:rsidRPr="00E754FF" w:rsidRDefault="00712DFD" w:rsidP="00E754FF">
      <w:pPr>
        <w:pStyle w:val="vraagmetnummerenletter"/>
        <w:tabs>
          <w:tab w:val="clear" w:pos="1984"/>
          <w:tab w:val="clear" w:pos="2268"/>
        </w:tabs>
        <w:ind w:left="0" w:firstLine="0"/>
        <w:rPr>
          <w:sz w:val="20"/>
        </w:rPr>
      </w:pPr>
      <w:r w:rsidRPr="00E754FF">
        <w:rPr>
          <w:sz w:val="20"/>
        </w:rPr>
        <w:t>2 € 250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29</w:t>
      </w:r>
      <w:r w:rsidRPr="00E754FF">
        <w:rPr>
          <w:sz w:val="20"/>
        </w:rPr>
        <w:t xml:space="preserve"> a 12 x 49,50 = € 594 per jaar</w:t>
      </w:r>
    </w:p>
    <w:p w:rsidR="00712DFD" w:rsidRPr="00E754FF" w:rsidRDefault="00712DFD" w:rsidP="00E754FF">
      <w:pPr>
        <w:pStyle w:val="vraagmetnummerenletter"/>
        <w:tabs>
          <w:tab w:val="clear" w:pos="1984"/>
          <w:tab w:val="clear" w:pos="2268"/>
        </w:tabs>
        <w:ind w:left="0" w:firstLine="0"/>
        <w:rPr>
          <w:sz w:val="20"/>
        </w:rPr>
      </w:pPr>
      <w:r w:rsidRPr="00E754FF">
        <w:rPr>
          <w:sz w:val="20"/>
        </w:rPr>
        <w:t>594 = … % van 1.869</w:t>
      </w:r>
    </w:p>
    <w:p w:rsidR="00712DFD" w:rsidRPr="00E754FF" w:rsidRDefault="00712DFD" w:rsidP="00E754FF">
      <w:pPr>
        <w:pStyle w:val="vraagmetnummerenletter"/>
        <w:tabs>
          <w:tab w:val="clear" w:pos="1984"/>
          <w:tab w:val="clear" w:pos="2268"/>
        </w:tabs>
        <w:ind w:left="0" w:firstLine="0"/>
        <w:rPr>
          <w:sz w:val="20"/>
        </w:rPr>
      </w:pPr>
      <w:r w:rsidRPr="00E754FF">
        <w:rPr>
          <w:sz w:val="20"/>
        </w:rPr>
        <w:lastRenderedPageBreak/>
        <w:t>594 ÷ 1.869 x 100 = 31,8%</w:t>
      </w:r>
    </w:p>
    <w:p w:rsidR="00712DFD" w:rsidRPr="00E754FF" w:rsidRDefault="00712DFD" w:rsidP="00E754FF">
      <w:pPr>
        <w:pStyle w:val="vraagmetnummerenletter"/>
        <w:tabs>
          <w:tab w:val="clear" w:pos="1984"/>
          <w:tab w:val="clear" w:pos="2268"/>
        </w:tabs>
        <w:ind w:left="0" w:firstLine="0"/>
        <w:rPr>
          <w:i/>
          <w:sz w:val="20"/>
        </w:rPr>
      </w:pPr>
      <w:r w:rsidRPr="00E754FF">
        <w:rPr>
          <w:sz w:val="20"/>
        </w:rPr>
        <w:t xml:space="preserve">b </w:t>
      </w:r>
      <w:r w:rsidRPr="00E754FF">
        <w:rPr>
          <w:i/>
          <w:sz w:val="20"/>
        </w:rPr>
        <w:t>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Albert rijdt minder kilometers per jaar</w:t>
      </w:r>
    </w:p>
    <w:p w:rsidR="00712DFD" w:rsidRPr="00E754FF" w:rsidRDefault="00712DFD" w:rsidP="00E754FF">
      <w:pPr>
        <w:pStyle w:val="vraagmetnummerenletter"/>
        <w:tabs>
          <w:tab w:val="clear" w:pos="1984"/>
          <w:tab w:val="clear" w:pos="2268"/>
        </w:tabs>
        <w:ind w:left="0" w:firstLine="0"/>
        <w:rPr>
          <w:sz w:val="20"/>
        </w:rPr>
      </w:pPr>
      <w:r w:rsidRPr="00E754FF">
        <w:rPr>
          <w:sz w:val="20"/>
        </w:rPr>
        <w:t>- De kans op schade is in Delfzijl minder groot dan in Rotterdam</w:t>
      </w:r>
    </w:p>
    <w:p w:rsidR="00712DFD" w:rsidRPr="00E754FF" w:rsidRDefault="00712DFD" w:rsidP="00E754FF">
      <w:pPr>
        <w:pStyle w:val="vraagmetnummerenletter"/>
        <w:tabs>
          <w:tab w:val="clear" w:pos="1984"/>
          <w:tab w:val="clear" w:pos="2268"/>
        </w:tabs>
        <w:ind w:left="0" w:firstLine="0"/>
        <w:rPr>
          <w:sz w:val="20"/>
        </w:rPr>
      </w:pPr>
      <w:r w:rsidRPr="00E754FF">
        <w:rPr>
          <w:sz w:val="20"/>
        </w:rPr>
        <w:t>- Albert is ouder dan Jan</w:t>
      </w:r>
    </w:p>
    <w:p w:rsidR="00712DFD" w:rsidRPr="00E754FF" w:rsidRDefault="00712DFD" w:rsidP="00E754FF">
      <w:pPr>
        <w:pStyle w:val="vraagmetnummerenletter"/>
        <w:tabs>
          <w:tab w:val="clear" w:pos="1984"/>
          <w:tab w:val="clear" w:pos="2268"/>
        </w:tabs>
        <w:ind w:left="0" w:firstLine="0"/>
        <w:rPr>
          <w:sz w:val="20"/>
        </w:rPr>
      </w:pPr>
      <w:r w:rsidRPr="00E754FF">
        <w:rPr>
          <w:sz w:val="20"/>
        </w:rPr>
        <w:t>- Albert heeft een hoger eigen risico dan Jan</w:t>
      </w:r>
    </w:p>
    <w:p w:rsidR="00712DFD" w:rsidRPr="00E754FF" w:rsidRDefault="00712DFD" w:rsidP="00E754FF">
      <w:pPr>
        <w:pStyle w:val="vraagmetnummerenletter"/>
        <w:tabs>
          <w:tab w:val="clear" w:pos="1984"/>
          <w:tab w:val="clear" w:pos="2268"/>
        </w:tabs>
        <w:ind w:left="0" w:firstLine="0"/>
        <w:rPr>
          <w:sz w:val="20"/>
        </w:rPr>
      </w:pPr>
      <w:r w:rsidRPr="00E754FF">
        <w:rPr>
          <w:sz w:val="20"/>
        </w:rPr>
        <w:t>- Albert rijdt langer zonder schade dan Jan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30</w:t>
      </w:r>
      <w:r w:rsidRPr="00E754FF">
        <w:rPr>
          <w:sz w:val="20"/>
        </w:rPr>
        <w:t xml:space="preserve"> a De schade die je bij een ongeluk kunt veroorzaken, kan heel hoog zijn (vooral als de ander persoonlijk letsel heeft).</w:t>
      </w:r>
    </w:p>
    <w:p w:rsidR="00712DFD" w:rsidRPr="00E754FF" w:rsidRDefault="00712DFD" w:rsidP="00E754FF">
      <w:pPr>
        <w:pStyle w:val="vraagmetnummerenletter"/>
        <w:tabs>
          <w:tab w:val="clear" w:pos="1984"/>
          <w:tab w:val="clear" w:pos="2268"/>
        </w:tabs>
        <w:ind w:left="0" w:firstLine="0"/>
        <w:rPr>
          <w:sz w:val="20"/>
        </w:rPr>
      </w:pPr>
      <w:r w:rsidRPr="00E754FF">
        <w:rPr>
          <w:sz w:val="20"/>
        </w:rPr>
        <w:t>b - Letselschade is lichamelijke schade, zoals kosten van medische zorg of een vergo</w:t>
      </w:r>
      <w:r w:rsidRPr="00E754FF">
        <w:rPr>
          <w:sz w:val="20"/>
        </w:rPr>
        <w:t>e</w:t>
      </w:r>
      <w:r w:rsidRPr="00E754FF">
        <w:rPr>
          <w:sz w:val="20"/>
        </w:rPr>
        <w:t>ding als iemand blijvend invalide is.</w:t>
      </w:r>
    </w:p>
    <w:p w:rsidR="00712DFD" w:rsidRPr="00E754FF" w:rsidRDefault="00712DFD" w:rsidP="00E754FF">
      <w:pPr>
        <w:pStyle w:val="vraagmetnummerenletter"/>
        <w:tabs>
          <w:tab w:val="clear" w:pos="1984"/>
          <w:tab w:val="clear" w:pos="2268"/>
        </w:tabs>
        <w:ind w:left="0" w:firstLine="0"/>
        <w:rPr>
          <w:sz w:val="20"/>
        </w:rPr>
      </w:pPr>
      <w:r w:rsidRPr="00E754FF">
        <w:rPr>
          <w:sz w:val="20"/>
        </w:rPr>
        <w:t>- Materiële schade is schade aan je spullen, bijvoorbeeld je auto of kleding.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31</w:t>
      </w:r>
      <w:r w:rsidRPr="00E754FF">
        <w:rPr>
          <w:sz w:val="20"/>
        </w:rPr>
        <w:t xml:space="preserve"> a trede 12, korting 78%</w:t>
      </w:r>
    </w:p>
    <w:p w:rsidR="00712DFD" w:rsidRPr="00E754FF" w:rsidRDefault="00712DFD" w:rsidP="00E754FF">
      <w:pPr>
        <w:pStyle w:val="vraagmetnummerenletter"/>
        <w:tabs>
          <w:tab w:val="clear" w:pos="1984"/>
          <w:tab w:val="clear" w:pos="2268"/>
        </w:tabs>
        <w:ind w:left="0" w:firstLine="0"/>
        <w:rPr>
          <w:sz w:val="20"/>
        </w:rPr>
      </w:pPr>
      <w:r w:rsidRPr="00E754FF">
        <w:rPr>
          <w:sz w:val="20"/>
        </w:rPr>
        <w:t>b 1</w:t>
      </w:r>
      <w:r w:rsidRPr="00E754FF">
        <w:rPr>
          <w:sz w:val="20"/>
        </w:rPr>
        <w:tab/>
        <w:t>trede 13, korting 79%</w:t>
      </w:r>
    </w:p>
    <w:p w:rsidR="00712DFD" w:rsidRPr="00E754FF" w:rsidRDefault="00712DFD" w:rsidP="00E754FF">
      <w:pPr>
        <w:pStyle w:val="vraagmetnummerenletter"/>
        <w:tabs>
          <w:tab w:val="clear" w:pos="1984"/>
          <w:tab w:val="clear" w:pos="2268"/>
        </w:tabs>
        <w:ind w:left="0" w:firstLine="0"/>
        <w:rPr>
          <w:sz w:val="20"/>
        </w:rPr>
      </w:pPr>
      <w:r w:rsidRPr="00E754FF">
        <w:rPr>
          <w:sz w:val="20"/>
        </w:rPr>
        <w:t>2 trede 7, korting 70%</w:t>
      </w:r>
    </w:p>
    <w:p w:rsidR="00712DFD" w:rsidRPr="00E754FF" w:rsidRDefault="00712DFD" w:rsidP="00E754FF">
      <w:pPr>
        <w:pStyle w:val="vraagmetnummerenletter"/>
        <w:tabs>
          <w:tab w:val="clear" w:pos="1984"/>
          <w:tab w:val="clear" w:pos="2268"/>
        </w:tabs>
        <w:ind w:left="0" w:firstLine="0"/>
        <w:rPr>
          <w:sz w:val="20"/>
        </w:rPr>
      </w:pPr>
      <w:r w:rsidRPr="00E754FF">
        <w:rPr>
          <w:sz w:val="20"/>
        </w:rPr>
        <w:t>c bruto premie € 1.150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6 jaar schadevrij </w:t>
      </w:r>
      <w:r w:rsidRPr="00E754FF">
        <w:rPr>
          <w:sz w:val="20"/>
        </w:rPr>
        <w:sym w:font="Wingdings 3" w:char="F067"/>
      </w:r>
      <w:r w:rsidRPr="00E754FF">
        <w:rPr>
          <w:sz w:val="20"/>
        </w:rPr>
        <w:t xml:space="preserve"> trede 8: korting 72,5% = 0,725 x 1.150 =</w:t>
      </w:r>
      <w:r w:rsidRPr="00E754FF">
        <w:rPr>
          <w:sz w:val="20"/>
        </w:rPr>
        <w:tab/>
        <w:t>€ 833,75</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€ 1.150 – € 833,75 = € 316,25</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d 15 jaar schadevrij </w:t>
      </w:r>
      <w:r w:rsidRPr="00E754FF">
        <w:rPr>
          <w:sz w:val="20"/>
        </w:rPr>
        <w:sym w:font="Wingdings 3" w:char="F067"/>
      </w:r>
      <w:r w:rsidRPr="00E754FF">
        <w:rPr>
          <w:sz w:val="20"/>
        </w:rPr>
        <w:t xml:space="preserve"> trede 17: korting 81%</w:t>
      </w:r>
    </w:p>
    <w:p w:rsidR="00712DFD" w:rsidRPr="00E754FF" w:rsidRDefault="00712DFD" w:rsidP="00E754FF">
      <w:pPr>
        <w:pStyle w:val="vraagmetnummerenletter"/>
        <w:tabs>
          <w:tab w:val="clear" w:pos="1984"/>
          <w:tab w:val="clear" w:pos="2268"/>
        </w:tabs>
        <w:ind w:left="0" w:firstLine="0"/>
        <w:rPr>
          <w:sz w:val="20"/>
        </w:rPr>
      </w:pPr>
      <w:r w:rsidRPr="00E754FF">
        <w:rPr>
          <w:sz w:val="20"/>
        </w:rPr>
        <w:t>nettopremie is 100% – 81% = 19% = € 256,50</w:t>
      </w:r>
    </w:p>
    <w:p w:rsidR="00712DFD" w:rsidRPr="00E754FF" w:rsidRDefault="00712DFD" w:rsidP="00E754FF">
      <w:pPr>
        <w:pStyle w:val="vraagmetnummerenletter"/>
        <w:tabs>
          <w:tab w:val="clear" w:pos="1984"/>
          <w:tab w:val="clear" w:pos="2268"/>
        </w:tabs>
        <w:ind w:left="0" w:firstLine="0"/>
        <w:rPr>
          <w:sz w:val="20"/>
        </w:rPr>
      </w:pPr>
      <w:r w:rsidRPr="00E754FF">
        <w:rPr>
          <w:sz w:val="20"/>
        </w:rPr>
        <w:t>brutopremie is 100% = € 256,50 ÷ 19 × 100 = € 1.350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32</w:t>
      </w:r>
      <w:r w:rsidRPr="00E754FF">
        <w:rPr>
          <w:sz w:val="20"/>
        </w:rPr>
        <w:t xml:space="preserve"> Dit jaar: 6 schadevrije jaren </w:t>
      </w:r>
      <w:r w:rsidRPr="00E754FF">
        <w:rPr>
          <w:sz w:val="20"/>
        </w:rPr>
        <w:sym w:font="Wingdings 3" w:char="F067"/>
      </w:r>
      <w:r w:rsidRPr="00E754FF">
        <w:rPr>
          <w:sz w:val="20"/>
        </w:rPr>
        <w:t xml:space="preserve"> trede 8 </w:t>
      </w:r>
      <w:r w:rsidRPr="00E754FF">
        <w:rPr>
          <w:sz w:val="20"/>
        </w:rPr>
        <w:sym w:font="Wingdings 3" w:char="F067"/>
      </w:r>
      <w:r w:rsidRPr="00E754FF">
        <w:rPr>
          <w:sz w:val="20"/>
        </w:rPr>
        <w:t xml:space="preserve"> 72,5% korting</w:t>
      </w:r>
    </w:p>
    <w:p w:rsidR="00712DFD" w:rsidRPr="00E754FF" w:rsidRDefault="00712DFD" w:rsidP="00E754FF">
      <w:pPr>
        <w:pStyle w:val="vraagmetnummerenletter"/>
        <w:tabs>
          <w:tab w:val="clear" w:pos="1984"/>
          <w:tab w:val="clear" w:pos="2268"/>
        </w:tabs>
        <w:ind w:left="0" w:firstLine="0"/>
        <w:rPr>
          <w:sz w:val="20"/>
        </w:rPr>
      </w:pPr>
      <w:r w:rsidRPr="00E754FF">
        <w:rPr>
          <w:sz w:val="20"/>
        </w:rPr>
        <w:tab/>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09"/>
        <w:gridCol w:w="1285"/>
        <w:gridCol w:w="3255"/>
      </w:tblGrid>
      <w:tr w:rsidR="00712DFD" w:rsidRPr="00E754FF" w:rsidTr="00C01B7A">
        <w:trPr>
          <w:trHeight w:val="274"/>
        </w:trPr>
        <w:tc>
          <w:tcPr>
            <w:tcW w:w="4522" w:type="dxa"/>
            <w:gridSpan w:val="2"/>
            <w:tcBorders>
              <w:top w:val="single" w:sz="4" w:space="0" w:color="auto"/>
              <w:left w:val="single" w:sz="4" w:space="0" w:color="auto"/>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Niet claimen bij verzekeraar</w:t>
            </w:r>
          </w:p>
        </w:tc>
        <w:tc>
          <w:tcPr>
            <w:tcW w:w="4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Wel claimen bij verzekeraar</w:t>
            </w:r>
          </w:p>
        </w:tc>
      </w:tr>
      <w:tr w:rsidR="00712DFD" w:rsidRPr="00E754FF" w:rsidTr="00C01B7A">
        <w:trPr>
          <w:trHeight w:val="274"/>
        </w:trPr>
        <w:tc>
          <w:tcPr>
            <w:tcW w:w="1413" w:type="dxa"/>
            <w:tcBorders>
              <w:top w:val="single" w:sz="4" w:space="0" w:color="auto"/>
              <w:left w:val="single" w:sz="4" w:space="0" w:color="auto"/>
              <w:bottom w:val="single" w:sz="4" w:space="0" w:color="auto"/>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Trede </w:t>
            </w:r>
          </w:p>
        </w:tc>
        <w:tc>
          <w:tcPr>
            <w:tcW w:w="3109" w:type="dxa"/>
            <w:tcBorders>
              <w:top w:val="single" w:sz="4" w:space="0" w:color="auto"/>
              <w:left w:val="nil"/>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Nettopremie</w:t>
            </w:r>
          </w:p>
        </w:tc>
        <w:tc>
          <w:tcPr>
            <w:tcW w:w="1285" w:type="dxa"/>
            <w:tcBorders>
              <w:top w:val="single" w:sz="4" w:space="0" w:color="auto"/>
              <w:left w:val="single" w:sz="4" w:space="0" w:color="auto"/>
              <w:bottom w:val="nil"/>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Trede </w:t>
            </w:r>
          </w:p>
        </w:tc>
        <w:tc>
          <w:tcPr>
            <w:tcW w:w="3255" w:type="dxa"/>
            <w:tcBorders>
              <w:top w:val="single" w:sz="4" w:space="0" w:color="auto"/>
              <w:left w:val="nil"/>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nettopremie</w:t>
            </w:r>
          </w:p>
        </w:tc>
      </w:tr>
      <w:tr w:rsidR="00712DFD" w:rsidRPr="00E754FF" w:rsidTr="00C01B7A">
        <w:trPr>
          <w:trHeight w:val="261"/>
        </w:trPr>
        <w:tc>
          <w:tcPr>
            <w:tcW w:w="1413" w:type="dxa"/>
            <w:tcBorders>
              <w:top w:val="single" w:sz="4" w:space="0" w:color="auto"/>
              <w:left w:val="single" w:sz="4" w:space="0" w:color="auto"/>
              <w:bottom w:val="single" w:sz="4" w:space="0" w:color="auto"/>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1e jaar: 9</w:t>
            </w:r>
          </w:p>
        </w:tc>
        <w:tc>
          <w:tcPr>
            <w:tcW w:w="3109" w:type="dxa"/>
            <w:tcBorders>
              <w:top w:val="single" w:sz="4" w:space="0" w:color="auto"/>
              <w:left w:val="nil"/>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75% = € 287,50</w:t>
            </w:r>
          </w:p>
        </w:tc>
        <w:tc>
          <w:tcPr>
            <w:tcW w:w="1285" w:type="dxa"/>
            <w:tcBorders>
              <w:top w:val="nil"/>
              <w:left w:val="single" w:sz="4" w:space="0" w:color="auto"/>
              <w:bottom w:val="nil"/>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1e jaar: 4</w:t>
            </w:r>
          </w:p>
        </w:tc>
        <w:tc>
          <w:tcPr>
            <w:tcW w:w="3255" w:type="dxa"/>
            <w:tcBorders>
              <w:top w:val="nil"/>
              <w:left w:val="nil"/>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50% = €   575</w:t>
            </w:r>
          </w:p>
        </w:tc>
      </w:tr>
      <w:tr w:rsidR="00712DFD" w:rsidRPr="00E754FF" w:rsidTr="00C01B7A">
        <w:trPr>
          <w:trHeight w:val="274"/>
        </w:trPr>
        <w:tc>
          <w:tcPr>
            <w:tcW w:w="1413" w:type="dxa"/>
            <w:tcBorders>
              <w:top w:val="single" w:sz="4" w:space="0" w:color="auto"/>
              <w:left w:val="single" w:sz="4" w:space="0" w:color="auto"/>
              <w:bottom w:val="single" w:sz="4" w:space="0" w:color="auto"/>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2e jaar: 10</w:t>
            </w:r>
          </w:p>
        </w:tc>
        <w:tc>
          <w:tcPr>
            <w:tcW w:w="3109" w:type="dxa"/>
            <w:tcBorders>
              <w:top w:val="single" w:sz="4" w:space="0" w:color="auto"/>
              <w:left w:val="nil"/>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76% = € 276</w:t>
            </w:r>
          </w:p>
        </w:tc>
        <w:tc>
          <w:tcPr>
            <w:tcW w:w="1285" w:type="dxa"/>
            <w:tcBorders>
              <w:top w:val="nil"/>
              <w:left w:val="single" w:sz="4" w:space="0" w:color="auto"/>
              <w:bottom w:val="nil"/>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2e jaar: 5</w:t>
            </w:r>
          </w:p>
        </w:tc>
        <w:tc>
          <w:tcPr>
            <w:tcW w:w="3255" w:type="dxa"/>
            <w:tcBorders>
              <w:top w:val="nil"/>
              <w:left w:val="nil"/>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60% = €   460</w:t>
            </w:r>
          </w:p>
        </w:tc>
      </w:tr>
      <w:tr w:rsidR="00712DFD" w:rsidRPr="00E754FF" w:rsidTr="00C01B7A">
        <w:trPr>
          <w:trHeight w:val="274"/>
        </w:trPr>
        <w:tc>
          <w:tcPr>
            <w:tcW w:w="1413" w:type="dxa"/>
            <w:tcBorders>
              <w:top w:val="single" w:sz="4" w:space="0" w:color="auto"/>
              <w:left w:val="single" w:sz="4" w:space="0" w:color="auto"/>
              <w:bottom w:val="nil"/>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3e jaar: 11</w:t>
            </w:r>
          </w:p>
        </w:tc>
        <w:tc>
          <w:tcPr>
            <w:tcW w:w="3109" w:type="dxa"/>
            <w:tcBorders>
              <w:top w:val="single" w:sz="4" w:space="0" w:color="auto"/>
              <w:left w:val="nil"/>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77% = € 264,50</w:t>
            </w:r>
          </w:p>
        </w:tc>
        <w:tc>
          <w:tcPr>
            <w:tcW w:w="1285" w:type="dxa"/>
            <w:tcBorders>
              <w:top w:val="nil"/>
              <w:left w:val="single" w:sz="4" w:space="0" w:color="auto"/>
              <w:bottom w:val="nil"/>
              <w:right w:val="nil"/>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3e jaar: 6</w:t>
            </w:r>
          </w:p>
        </w:tc>
        <w:tc>
          <w:tcPr>
            <w:tcW w:w="3255" w:type="dxa"/>
            <w:tcBorders>
              <w:top w:val="nil"/>
              <w:left w:val="nil"/>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€ 1.150 – 65% = €   402,50</w:t>
            </w:r>
          </w:p>
        </w:tc>
      </w:tr>
      <w:tr w:rsidR="00712DFD" w:rsidRPr="00E754FF" w:rsidTr="00C01B7A">
        <w:trPr>
          <w:trHeight w:val="290"/>
        </w:trPr>
        <w:tc>
          <w:tcPr>
            <w:tcW w:w="4522" w:type="dxa"/>
            <w:gridSpan w:val="2"/>
            <w:tcBorders>
              <w:top w:val="nil"/>
              <w:left w:val="single" w:sz="4" w:space="0" w:color="auto"/>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Zelf betalen (schade)               </w:t>
            </w:r>
            <w:r w:rsidRPr="00E754FF">
              <w:rPr>
                <w:sz w:val="20"/>
                <w:u w:val="single"/>
              </w:rPr>
              <w:t>€   450   +</w:t>
            </w:r>
          </w:p>
        </w:tc>
        <w:tc>
          <w:tcPr>
            <w:tcW w:w="4540" w:type="dxa"/>
            <w:gridSpan w:val="2"/>
            <w:tcBorders>
              <w:top w:val="nil"/>
              <w:left w:val="single" w:sz="4" w:space="0" w:color="auto"/>
              <w:bottom w:val="nil"/>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Zelf betalen (eigen risico)       </w:t>
            </w:r>
            <w:r w:rsidRPr="00E754FF">
              <w:rPr>
                <w:sz w:val="20"/>
                <w:u w:val="single"/>
              </w:rPr>
              <w:t>€   150     +</w:t>
            </w:r>
          </w:p>
        </w:tc>
      </w:tr>
      <w:tr w:rsidR="00712DFD" w:rsidRPr="00E754FF" w:rsidTr="00C01B7A">
        <w:trPr>
          <w:trHeight w:val="289"/>
        </w:trPr>
        <w:tc>
          <w:tcPr>
            <w:tcW w:w="4522" w:type="dxa"/>
            <w:gridSpan w:val="2"/>
            <w:tcBorders>
              <w:top w:val="nil"/>
              <w:left w:val="single" w:sz="4" w:space="0" w:color="auto"/>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Totaal</w:t>
            </w:r>
            <w:r w:rsidRPr="00E754FF">
              <w:rPr>
                <w:sz w:val="20"/>
              </w:rPr>
              <w:tab/>
            </w:r>
            <w:r w:rsidRPr="00E754FF">
              <w:rPr>
                <w:sz w:val="20"/>
              </w:rPr>
              <w:tab/>
            </w:r>
            <w:r w:rsidRPr="00E754FF">
              <w:rPr>
                <w:sz w:val="20"/>
              </w:rPr>
              <w:tab/>
              <w:t xml:space="preserve">                      € 1.278</w:t>
            </w:r>
          </w:p>
        </w:tc>
        <w:tc>
          <w:tcPr>
            <w:tcW w:w="4540" w:type="dxa"/>
            <w:gridSpan w:val="2"/>
            <w:tcBorders>
              <w:top w:val="nil"/>
              <w:left w:val="single" w:sz="4" w:space="0" w:color="auto"/>
              <w:bottom w:val="single" w:sz="4" w:space="0" w:color="auto"/>
              <w:right w:val="single" w:sz="4" w:space="0" w:color="auto"/>
            </w:tcBorders>
            <w:shd w:val="clear" w:color="auto" w:fill="auto"/>
            <w:hideMark/>
          </w:tcPr>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Totaal </w:t>
            </w:r>
            <w:r w:rsidRPr="00E754FF">
              <w:rPr>
                <w:sz w:val="20"/>
              </w:rPr>
              <w:tab/>
            </w:r>
            <w:r w:rsidRPr="00E754FF">
              <w:rPr>
                <w:sz w:val="20"/>
              </w:rPr>
              <w:tab/>
            </w:r>
            <w:r w:rsidRPr="00E754FF">
              <w:rPr>
                <w:sz w:val="20"/>
              </w:rPr>
              <w:tab/>
            </w:r>
            <w:r w:rsidRPr="00E754FF">
              <w:rPr>
                <w:sz w:val="20"/>
              </w:rPr>
              <w:tab/>
              <w:t xml:space="preserve">             € 1.587,50</w:t>
            </w:r>
          </w:p>
        </w:tc>
      </w:tr>
    </w:tbl>
    <w:p w:rsidR="00712DFD" w:rsidRPr="00E754FF" w:rsidRDefault="00712DFD" w:rsidP="00E754FF">
      <w:pPr>
        <w:pStyle w:val="vraagmetnummerenletter"/>
        <w:tabs>
          <w:tab w:val="clear" w:pos="1984"/>
          <w:tab w:val="clear" w:pos="2268"/>
        </w:tabs>
        <w:ind w:left="0" w:firstLine="0"/>
        <w:rPr>
          <w:sz w:val="20"/>
        </w:rPr>
      </w:pPr>
      <w:r w:rsidRPr="00E754FF">
        <w:rPr>
          <w:sz w:val="20"/>
        </w:rPr>
        <w:t>Uiteindelijk is niet claimen voordeliger. Voordeel is € 1.587,50 − € 1.278 = € 309,50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33</w:t>
      </w:r>
      <w:r w:rsidRPr="00E754FF">
        <w:rPr>
          <w:sz w:val="20"/>
        </w:rPr>
        <w:t xml:space="preserve"> a </w:t>
      </w:r>
      <w:r w:rsidRPr="00E754FF">
        <w:rPr>
          <w:i/>
          <w:sz w:val="20"/>
        </w:rPr>
        <w:t>Eigen antwoord.</w:t>
      </w:r>
    </w:p>
    <w:p w:rsidR="00712DFD" w:rsidRPr="00E754FF" w:rsidRDefault="00712DFD" w:rsidP="00E754FF">
      <w:pPr>
        <w:pStyle w:val="vraagmetnummerenletter"/>
        <w:tabs>
          <w:tab w:val="clear" w:pos="1984"/>
          <w:tab w:val="clear" w:pos="2268"/>
        </w:tabs>
        <w:ind w:left="0" w:firstLine="0"/>
        <w:rPr>
          <w:sz w:val="20"/>
        </w:rPr>
      </w:pPr>
      <w:r w:rsidRPr="00E754FF">
        <w:rPr>
          <w:sz w:val="20"/>
        </w:rPr>
        <w:t>b Univé: 7% = 469.000 verzekeringen.</w:t>
      </w:r>
    </w:p>
    <w:p w:rsidR="00712DFD" w:rsidRPr="00E754FF" w:rsidRDefault="00712DFD" w:rsidP="00E754FF">
      <w:pPr>
        <w:pStyle w:val="vraagmetnummerenletter"/>
        <w:tabs>
          <w:tab w:val="clear" w:pos="1984"/>
          <w:tab w:val="clear" w:pos="2268"/>
        </w:tabs>
        <w:ind w:left="0" w:firstLine="0"/>
        <w:rPr>
          <w:sz w:val="20"/>
        </w:rPr>
      </w:pPr>
      <w:r w:rsidRPr="00E754FF">
        <w:rPr>
          <w:sz w:val="20"/>
        </w:rPr>
        <w:t>Totaal: 100% = 469.000 ÷ 7 x 100 = 6.700.000 verzekeringen</w:t>
      </w:r>
    </w:p>
    <w:p w:rsidR="00712DFD" w:rsidRPr="00E754FF" w:rsidRDefault="00712DFD" w:rsidP="00E754FF">
      <w:pPr>
        <w:pStyle w:val="vraagmetnummerenletter"/>
        <w:tabs>
          <w:tab w:val="clear" w:pos="1984"/>
          <w:tab w:val="clear" w:pos="2268"/>
        </w:tabs>
        <w:ind w:left="0" w:firstLine="0"/>
        <w:rPr>
          <w:sz w:val="20"/>
        </w:rPr>
      </w:pPr>
      <w:r w:rsidRPr="00E754FF">
        <w:rPr>
          <w:sz w:val="20"/>
        </w:rPr>
        <w:t>c Nationale Nederlanden: 5% van 6.700.000 = 0,05 x 6.700.000 = 335.000.</w:t>
      </w:r>
    </w:p>
    <w:p w:rsidR="00712DFD" w:rsidRPr="00E754FF" w:rsidRDefault="00712DFD" w:rsidP="00E754FF">
      <w:pPr>
        <w:pStyle w:val="vraagmetnummerenletter"/>
        <w:tabs>
          <w:tab w:val="clear" w:pos="1984"/>
          <w:tab w:val="clear" w:pos="2268"/>
        </w:tabs>
        <w:ind w:left="0" w:firstLine="0"/>
        <w:rPr>
          <w:sz w:val="20"/>
        </w:rPr>
      </w:pPr>
      <w:r w:rsidRPr="00E754FF">
        <w:rPr>
          <w:sz w:val="20"/>
        </w:rPr>
        <w:t>d In ‘overig’ zitten 38 – 10 = 28 verzekeraars</w:t>
      </w:r>
    </w:p>
    <w:p w:rsidR="00712DFD" w:rsidRPr="00E754FF" w:rsidRDefault="00712DFD" w:rsidP="00E754FF">
      <w:pPr>
        <w:pStyle w:val="vraagmetnummerenletter"/>
        <w:tabs>
          <w:tab w:val="clear" w:pos="1984"/>
          <w:tab w:val="clear" w:pos="2268"/>
        </w:tabs>
        <w:ind w:left="0" w:firstLine="0"/>
        <w:rPr>
          <w:sz w:val="20"/>
        </w:rPr>
      </w:pPr>
      <w:r w:rsidRPr="00E754FF">
        <w:rPr>
          <w:sz w:val="20"/>
        </w:rPr>
        <w:t>Gemiddeld marktaandeel = 28% ÷ 28 = 1%</w:t>
      </w:r>
    </w:p>
    <w:p w:rsidR="00712DFD" w:rsidRPr="00E754FF" w:rsidRDefault="00712DFD" w:rsidP="00E754FF">
      <w:pPr>
        <w:pStyle w:val="vraagmetnummerenletter"/>
        <w:tabs>
          <w:tab w:val="clear" w:pos="1984"/>
          <w:tab w:val="clear" w:pos="2268"/>
        </w:tabs>
        <w:ind w:left="0" w:firstLine="0"/>
        <w:rPr>
          <w:sz w:val="20"/>
        </w:rPr>
      </w:pPr>
    </w:p>
    <w:tbl>
      <w:tblPr>
        <w:tblW w:w="8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926"/>
        <w:gridCol w:w="6713"/>
      </w:tblGrid>
      <w:tr w:rsidR="00712DFD" w:rsidRPr="00E754FF" w:rsidTr="00C01B7A">
        <w:trPr>
          <w:trHeight w:val="1974"/>
        </w:trPr>
        <w:tc>
          <w:tcPr>
            <w:tcW w:w="1926" w:type="dxa"/>
            <w:tcBorders>
              <w:top w:val="single" w:sz="4" w:space="0" w:color="auto"/>
              <w:left w:val="single" w:sz="4" w:space="0" w:color="auto"/>
              <w:bottom w:val="single" w:sz="4" w:space="0" w:color="auto"/>
              <w:right w:val="single" w:sz="4" w:space="0" w:color="auto"/>
            </w:tcBorders>
            <w:shd w:val="clear" w:color="auto" w:fill="D6E3BC"/>
          </w:tcPr>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b/>
              </w:rPr>
            </w:pPr>
            <w:r w:rsidRPr="00E754FF">
              <w:rPr>
                <w:rFonts w:ascii="Verdana" w:hAnsi="Verdana" w:cs="Arial"/>
                <w:b/>
              </w:rPr>
              <w:t>Samenvatting</w:t>
            </w:r>
          </w:p>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rPr>
            </w:pPr>
          </w:p>
        </w:tc>
        <w:tc>
          <w:tcPr>
            <w:tcW w:w="6713" w:type="dxa"/>
            <w:tcBorders>
              <w:top w:val="single" w:sz="4" w:space="0" w:color="auto"/>
              <w:left w:val="single" w:sz="4" w:space="0" w:color="auto"/>
              <w:bottom w:val="single" w:sz="4" w:space="0" w:color="auto"/>
              <w:right w:val="single" w:sz="4" w:space="0" w:color="auto"/>
            </w:tcBorders>
            <w:shd w:val="clear" w:color="auto" w:fill="D6E3BC"/>
            <w:hideMark/>
          </w:tcPr>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Voor schade die je met je scooter of auto bij een ander veroo</w:t>
            </w:r>
            <w:r w:rsidRPr="00E754FF">
              <w:rPr>
                <w:rFonts w:ascii="Verdana" w:hAnsi="Verdana" w:cs="Arial"/>
              </w:rPr>
              <w:t>r</w:t>
            </w:r>
            <w:r w:rsidRPr="00E754FF">
              <w:rPr>
                <w:rFonts w:ascii="Verdana" w:hAnsi="Verdana" w:cs="Arial"/>
              </w:rPr>
              <w:t xml:space="preserve">zaakt, moet je volgens de wet een </w:t>
            </w:r>
            <w:r w:rsidRPr="00E754FF">
              <w:rPr>
                <w:rFonts w:ascii="Verdana" w:hAnsi="Verdana" w:cs="Arial"/>
                <w:u w:val="single"/>
              </w:rPr>
              <w:t>WA</w:t>
            </w:r>
            <w:r w:rsidRPr="00E754FF">
              <w:rPr>
                <w:rFonts w:ascii="Verdana" w:hAnsi="Verdana" w:cs="Arial"/>
                <w:b/>
              </w:rPr>
              <w:t>-</w:t>
            </w:r>
            <w:r w:rsidRPr="00E754FF">
              <w:rPr>
                <w:rFonts w:ascii="Verdana" w:hAnsi="Verdana" w:cs="Arial"/>
              </w:rPr>
              <w:t xml:space="preserve">verzekering afsluiten. Voor schade aan je eigen voertuig kun je een </w:t>
            </w:r>
            <w:r w:rsidRPr="00E754FF">
              <w:rPr>
                <w:rFonts w:ascii="Verdana" w:hAnsi="Verdana" w:cs="Arial"/>
                <w:u w:val="single"/>
              </w:rPr>
              <w:t>casco</w:t>
            </w:r>
            <w:r w:rsidRPr="00E754FF">
              <w:rPr>
                <w:rFonts w:ascii="Verdana" w:hAnsi="Verdana" w:cs="Arial"/>
              </w:rPr>
              <w:t xml:space="preserve">verzekering afsluiten. Met beide verzekeringen ben je </w:t>
            </w:r>
            <w:r w:rsidRPr="00E754FF">
              <w:rPr>
                <w:rFonts w:ascii="Verdana" w:hAnsi="Verdana" w:cs="Arial"/>
                <w:u w:val="single"/>
              </w:rPr>
              <w:t>allrisk</w:t>
            </w:r>
            <w:r w:rsidRPr="00E754FF">
              <w:rPr>
                <w:rFonts w:ascii="Verdana" w:hAnsi="Verdana" w:cs="Arial"/>
              </w:rPr>
              <w:t xml:space="preserve"> verzekerd.</w:t>
            </w:r>
          </w:p>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Verzekeraars gebruiken een </w:t>
            </w:r>
            <w:r w:rsidRPr="00E754FF">
              <w:rPr>
                <w:rFonts w:ascii="Verdana" w:hAnsi="Verdana" w:cs="Arial"/>
                <w:u w:val="single"/>
              </w:rPr>
              <w:t>bonus-malusladder</w:t>
            </w:r>
            <w:r w:rsidRPr="00E754FF">
              <w:rPr>
                <w:rFonts w:ascii="Verdana" w:hAnsi="Verdana" w:cs="Arial"/>
              </w:rPr>
              <w:t xml:space="preserve"> om de korting of toeslag op je premie te bepalen. Zo’n korting of bonus noem je ook wel </w:t>
            </w:r>
            <w:r w:rsidRPr="00E754FF">
              <w:rPr>
                <w:rFonts w:ascii="Verdana" w:hAnsi="Verdana" w:cs="Arial"/>
                <w:u w:val="single"/>
              </w:rPr>
              <w:t>no-claim</w:t>
            </w:r>
            <w:r w:rsidRPr="00E754FF">
              <w:rPr>
                <w:rFonts w:ascii="Verdana" w:hAnsi="Verdana" w:cs="Arial"/>
              </w:rPr>
              <w:t>korting. De premie waarin de korting of to</w:t>
            </w:r>
            <w:r w:rsidRPr="00E754FF">
              <w:rPr>
                <w:rFonts w:ascii="Verdana" w:hAnsi="Verdana" w:cs="Arial"/>
              </w:rPr>
              <w:t>e</w:t>
            </w:r>
            <w:r w:rsidRPr="00E754FF">
              <w:rPr>
                <w:rFonts w:ascii="Verdana" w:hAnsi="Verdana" w:cs="Arial"/>
              </w:rPr>
              <w:t xml:space="preserve">slag verrekend is, noem je de </w:t>
            </w:r>
            <w:r w:rsidRPr="00E754FF">
              <w:rPr>
                <w:rFonts w:ascii="Verdana" w:hAnsi="Verdana" w:cs="Arial"/>
                <w:u w:val="single"/>
              </w:rPr>
              <w:t>netto</w:t>
            </w:r>
            <w:r w:rsidRPr="00E754FF">
              <w:rPr>
                <w:rFonts w:ascii="Verdana" w:hAnsi="Verdana" w:cs="Arial"/>
              </w:rPr>
              <w:t>premie.</w:t>
            </w:r>
          </w:p>
        </w:tc>
      </w:tr>
    </w:tbl>
    <w:p w:rsidR="00712DFD" w:rsidRPr="00E754FF" w:rsidRDefault="00712DFD" w:rsidP="00E754FF">
      <w:pPr>
        <w:pStyle w:val="vraagmetnummerenletter"/>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4.4 Een zorg minder?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34</w:t>
      </w:r>
      <w:r w:rsidRPr="00E754FF">
        <w:rPr>
          <w:sz w:val="20"/>
        </w:rPr>
        <w:t xml:space="preserve"> a </w:t>
      </w:r>
      <w:r w:rsidRPr="00E754FF">
        <w:rPr>
          <w:i/>
          <w:sz w:val="20"/>
        </w:rPr>
        <w:t>Eigen antwoord.</w:t>
      </w:r>
    </w:p>
    <w:p w:rsidR="00B82199" w:rsidRPr="00E754FF" w:rsidRDefault="00712DFD" w:rsidP="00E754FF">
      <w:pPr>
        <w:pStyle w:val="Vraagzonderletter"/>
        <w:tabs>
          <w:tab w:val="clear" w:pos="1984"/>
          <w:tab w:val="clear" w:pos="2268"/>
        </w:tabs>
        <w:ind w:left="0" w:firstLine="0"/>
        <w:rPr>
          <w:bCs/>
          <w:sz w:val="20"/>
        </w:rPr>
      </w:pPr>
      <w:r w:rsidRPr="00E754FF">
        <w:rPr>
          <w:sz w:val="20"/>
        </w:rPr>
        <w:lastRenderedPageBreak/>
        <w:t xml:space="preserve">b </w:t>
      </w:r>
      <w:r w:rsidRPr="00E754FF">
        <w:rPr>
          <w:i/>
          <w:sz w:val="20"/>
        </w:rPr>
        <w:t>Bijvoorbeeld:</w:t>
      </w:r>
      <w:r w:rsidRPr="00E754FF">
        <w:rPr>
          <w:sz w:val="20"/>
        </w:rPr>
        <w:t xml:space="preserve"> </w:t>
      </w:r>
      <w:r w:rsidR="00B82199" w:rsidRPr="00E754FF">
        <w:rPr>
          <w:sz w:val="20"/>
        </w:rPr>
        <w:t>kosten van medicijnen, gebruik operatiekamer, vergoeding voor de arts, verpleging, hulpmiddelen (zoals verband).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35</w:t>
      </w:r>
      <w:r w:rsidRPr="00E754FF">
        <w:rPr>
          <w:sz w:val="20"/>
        </w:rPr>
        <w:t xml:space="preserve"> a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b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c juist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36</w:t>
      </w:r>
      <w:r w:rsidRPr="00E754FF">
        <w:rPr>
          <w:sz w:val="20"/>
        </w:rPr>
        <w:t xml:space="preserve"> Bij een eigen risico zouden veel mensen minder snel naar de huisarts gaan omdat zij dat dan zelf moeten betalen. Voor hun gezondheid is het belangrijk dat zij wel naar de huisarts gaan. Door op tijd de huisarts te bezoeken, kan vaak erger voorkomen worden.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37</w:t>
      </w:r>
      <w:r w:rsidRPr="00E754FF">
        <w:rPr>
          <w:sz w:val="20"/>
        </w:rPr>
        <w:t xml:space="preserve"> a Verschil is € 375 – € 150 = € 225</w:t>
      </w:r>
    </w:p>
    <w:p w:rsidR="00712DFD" w:rsidRPr="00E754FF" w:rsidRDefault="00712DFD" w:rsidP="00E754FF">
      <w:pPr>
        <w:pStyle w:val="vraagmetnummerenletter"/>
        <w:tabs>
          <w:tab w:val="clear" w:pos="1984"/>
          <w:tab w:val="clear" w:pos="2268"/>
        </w:tabs>
        <w:ind w:left="0" w:firstLine="0"/>
        <w:rPr>
          <w:sz w:val="20"/>
        </w:rPr>
      </w:pPr>
      <w:r w:rsidRPr="00E754FF">
        <w:rPr>
          <w:sz w:val="20"/>
        </w:rPr>
        <w:t>€ 225 ÷ € 150 x 100 = 150% gestegen</w:t>
      </w:r>
    </w:p>
    <w:p w:rsidR="00712DFD" w:rsidRPr="00E754FF" w:rsidRDefault="00712DFD" w:rsidP="00E754FF">
      <w:pPr>
        <w:pStyle w:val="vraagmetnummerenletter"/>
        <w:tabs>
          <w:tab w:val="clear" w:pos="1984"/>
          <w:tab w:val="clear" w:pos="2268"/>
        </w:tabs>
        <w:ind w:left="0" w:firstLine="0"/>
        <w:rPr>
          <w:sz w:val="20"/>
        </w:rPr>
      </w:pPr>
      <w:r w:rsidRPr="00E754FF">
        <w:rPr>
          <w:sz w:val="20"/>
        </w:rPr>
        <w:t>b € 375 + € 500 = € 875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38</w:t>
      </w:r>
      <w:r w:rsidRPr="00E754FF">
        <w:rPr>
          <w:sz w:val="20"/>
        </w:rPr>
        <w:t xml:space="preserve"> </w:t>
      </w:r>
      <w:r w:rsidR="00F5513C" w:rsidRPr="00E754FF">
        <w:rPr>
          <w:sz w:val="20"/>
        </w:rPr>
        <w:t>-</w:t>
      </w:r>
      <w:r w:rsidRPr="00E754FF">
        <w:rPr>
          <w:sz w:val="20"/>
        </w:rPr>
        <w:t xml:space="preserve"> </w:t>
      </w:r>
      <w:r w:rsidR="00C04E82" w:rsidRPr="00E754FF">
        <w:rPr>
          <w:sz w:val="20"/>
        </w:rPr>
        <w:t>Mona (i</w:t>
      </w:r>
      <w:r w:rsidRPr="00E754FF">
        <w:rPr>
          <w:sz w:val="20"/>
        </w:rPr>
        <w:t>edereen dezelfde premie</w:t>
      </w:r>
      <w:r w:rsidR="00C04E82" w:rsidRPr="00E754FF">
        <w:rPr>
          <w:sz w:val="20"/>
        </w:rPr>
        <w:t>)</w:t>
      </w:r>
      <w:r w:rsidRPr="00E754FF">
        <w:rPr>
          <w:sz w:val="20"/>
        </w:rPr>
        <w:t>: geen verschil, want je bent allemaal hetzelfde verzekerd.</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w:t>
      </w:r>
      <w:r w:rsidR="00C04E82" w:rsidRPr="00E754FF">
        <w:rPr>
          <w:sz w:val="20"/>
        </w:rPr>
        <w:t>Alex (m</w:t>
      </w:r>
      <w:r w:rsidRPr="00E754FF">
        <w:rPr>
          <w:sz w:val="20"/>
        </w:rPr>
        <w:t>eer zorg, meer premie</w:t>
      </w:r>
      <w:r w:rsidR="00C04E82" w:rsidRPr="00E754FF">
        <w:rPr>
          <w:sz w:val="20"/>
        </w:rPr>
        <w:t>)</w:t>
      </w:r>
      <w:r w:rsidRPr="00E754FF">
        <w:rPr>
          <w:sz w:val="20"/>
        </w:rPr>
        <w:t>: als je meer zorgkosten hebt, moet je daar ook zelf voor betalen, anderen niet. (Net als meer betalen bij een autoverzekering als je schade hebt gehad.)</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w:t>
      </w:r>
      <w:r w:rsidR="00C04E82" w:rsidRPr="00E754FF">
        <w:rPr>
          <w:sz w:val="20"/>
        </w:rPr>
        <w:t>Emiel (m</w:t>
      </w:r>
      <w:r w:rsidRPr="00E754FF">
        <w:rPr>
          <w:sz w:val="20"/>
        </w:rPr>
        <w:t>eer inkomen, meer premie</w:t>
      </w:r>
      <w:r w:rsidR="00C04E82" w:rsidRPr="00E754FF">
        <w:rPr>
          <w:sz w:val="20"/>
        </w:rPr>
        <w:t>)</w:t>
      </w:r>
      <w:r w:rsidRPr="00E754FF">
        <w:rPr>
          <w:sz w:val="20"/>
        </w:rPr>
        <w:t>: als je een hoger inkomen hebt, kun je gemakk</w:t>
      </w:r>
      <w:r w:rsidRPr="00E754FF">
        <w:rPr>
          <w:sz w:val="20"/>
        </w:rPr>
        <w:t>e</w:t>
      </w:r>
      <w:r w:rsidRPr="00E754FF">
        <w:rPr>
          <w:sz w:val="20"/>
        </w:rPr>
        <w:t>lijker een hogere premie betalen, zodat mensen met lage inkomens niet zo veel hoeven te betalen.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39</w:t>
      </w:r>
      <w:r w:rsidRPr="00E754FF">
        <w:rPr>
          <w:sz w:val="20"/>
        </w:rPr>
        <w:t xml:space="preserve"> Per maand:</w:t>
      </w:r>
    </w:p>
    <w:p w:rsidR="00712DFD" w:rsidRPr="00E754FF" w:rsidRDefault="00712DFD" w:rsidP="00E754FF">
      <w:pPr>
        <w:pStyle w:val="vraagmetnummerenletter"/>
        <w:tabs>
          <w:tab w:val="clear" w:pos="1984"/>
          <w:tab w:val="clear" w:pos="2268"/>
        </w:tabs>
        <w:ind w:left="0" w:firstLine="0"/>
        <w:rPr>
          <w:sz w:val="20"/>
        </w:rPr>
      </w:pPr>
      <w:r w:rsidRPr="00E754FF">
        <w:rPr>
          <w:sz w:val="20"/>
        </w:rPr>
        <w:t>Basisverzekering: vader en moeder 2 x € 92,50 = € 185</w:t>
      </w:r>
    </w:p>
    <w:p w:rsidR="00712DFD" w:rsidRPr="00E754FF" w:rsidRDefault="00712DFD" w:rsidP="00E754FF">
      <w:pPr>
        <w:pStyle w:val="vraagmetnummerenletter"/>
        <w:tabs>
          <w:tab w:val="clear" w:pos="1984"/>
          <w:tab w:val="clear" w:pos="2268"/>
        </w:tabs>
        <w:ind w:left="0" w:firstLine="0"/>
        <w:rPr>
          <w:sz w:val="20"/>
        </w:rPr>
      </w:pPr>
      <w:r w:rsidRPr="00E754FF">
        <w:rPr>
          <w:sz w:val="20"/>
        </w:rPr>
        <w:t>Aanvullend vader € 5,75</w:t>
      </w:r>
    </w:p>
    <w:p w:rsidR="00712DFD" w:rsidRPr="00E754FF" w:rsidRDefault="00712DFD" w:rsidP="00E754FF">
      <w:pPr>
        <w:pStyle w:val="vraagmetnummerenletter"/>
        <w:tabs>
          <w:tab w:val="clear" w:pos="1984"/>
          <w:tab w:val="clear" w:pos="2268"/>
        </w:tabs>
        <w:ind w:left="0" w:firstLine="0"/>
        <w:rPr>
          <w:sz w:val="20"/>
        </w:rPr>
      </w:pPr>
      <w:r w:rsidRPr="00E754FF">
        <w:rPr>
          <w:sz w:val="20"/>
        </w:rPr>
        <w:t>Tandartsverzekering moeder € 16,65</w:t>
      </w:r>
    </w:p>
    <w:p w:rsidR="00712DFD" w:rsidRPr="00E754FF" w:rsidRDefault="00712DFD" w:rsidP="00E754FF">
      <w:pPr>
        <w:pStyle w:val="vraagmetnummerenletter"/>
        <w:tabs>
          <w:tab w:val="clear" w:pos="1984"/>
          <w:tab w:val="clear" w:pos="2268"/>
        </w:tabs>
        <w:ind w:left="0" w:firstLine="0"/>
        <w:rPr>
          <w:sz w:val="20"/>
        </w:rPr>
      </w:pPr>
      <w:r w:rsidRPr="00E754FF">
        <w:rPr>
          <w:sz w:val="20"/>
        </w:rPr>
        <w:t>Kinderen: tot 18 jaar gratis meeverzekerd.</w:t>
      </w:r>
    </w:p>
    <w:p w:rsidR="00712DFD" w:rsidRPr="00E754FF" w:rsidRDefault="00712DFD" w:rsidP="00E754FF">
      <w:pPr>
        <w:pStyle w:val="vraagmetnummerenletter"/>
        <w:tabs>
          <w:tab w:val="clear" w:pos="1984"/>
          <w:tab w:val="clear" w:pos="2268"/>
        </w:tabs>
        <w:ind w:left="0" w:firstLine="0"/>
        <w:rPr>
          <w:sz w:val="20"/>
        </w:rPr>
      </w:pPr>
      <w:r w:rsidRPr="00E754FF">
        <w:rPr>
          <w:sz w:val="20"/>
        </w:rPr>
        <w:t>Totaal: € 185 +</w:t>
      </w:r>
      <w:r w:rsidR="0068440F" w:rsidRPr="00E754FF">
        <w:rPr>
          <w:sz w:val="20"/>
        </w:rPr>
        <w:t xml:space="preserve"> </w:t>
      </w:r>
      <w:r w:rsidRPr="00E754FF">
        <w:rPr>
          <w:sz w:val="20"/>
        </w:rPr>
        <w:t>€ 5,75 + € 16,65 = € 207,40 per maand.</w:t>
      </w:r>
    </w:p>
    <w:p w:rsidR="00712DFD" w:rsidRPr="00E754FF" w:rsidRDefault="00712DFD" w:rsidP="00E754FF">
      <w:pPr>
        <w:pStyle w:val="vraagmetnummerenletter"/>
        <w:tabs>
          <w:tab w:val="clear" w:pos="1984"/>
          <w:tab w:val="clear" w:pos="2268"/>
        </w:tabs>
        <w:ind w:left="0" w:firstLine="0"/>
        <w:rPr>
          <w:sz w:val="20"/>
        </w:rPr>
      </w:pPr>
      <w:r w:rsidRPr="00E754FF">
        <w:rPr>
          <w:sz w:val="20"/>
        </w:rPr>
        <w:t>Per jaar: 12 x € 207,40 = € 2.488,80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40</w:t>
      </w:r>
      <w:r w:rsidRPr="00E754FF">
        <w:rPr>
          <w:sz w:val="20"/>
        </w:rPr>
        <w:t xml:space="preserve"> a Fysiotherapie: 15 – 9 = 6 x € 32,50 = € 195</w:t>
      </w:r>
    </w:p>
    <w:p w:rsidR="00712DFD" w:rsidRPr="00E754FF" w:rsidRDefault="00712DFD" w:rsidP="00E754FF">
      <w:pPr>
        <w:pStyle w:val="vraagmetnummerenletter"/>
        <w:tabs>
          <w:tab w:val="clear" w:pos="1984"/>
          <w:tab w:val="clear" w:pos="2268"/>
        </w:tabs>
        <w:ind w:left="0" w:firstLine="0"/>
        <w:rPr>
          <w:sz w:val="20"/>
        </w:rPr>
      </w:pPr>
      <w:r w:rsidRPr="00E754FF">
        <w:rPr>
          <w:sz w:val="20"/>
        </w:rPr>
        <w:t>Leesbril: € 150 − € 100 = € 50</w:t>
      </w:r>
    </w:p>
    <w:p w:rsidR="00712DFD" w:rsidRPr="00E754FF" w:rsidRDefault="00712DFD" w:rsidP="00E754FF">
      <w:pPr>
        <w:pStyle w:val="vraagmetnummerenletter"/>
        <w:tabs>
          <w:tab w:val="clear" w:pos="1984"/>
          <w:tab w:val="clear" w:pos="2268"/>
        </w:tabs>
        <w:ind w:left="0" w:firstLine="0"/>
        <w:rPr>
          <w:sz w:val="20"/>
        </w:rPr>
      </w:pPr>
      <w:r w:rsidRPr="00E754FF">
        <w:rPr>
          <w:sz w:val="20"/>
        </w:rPr>
        <w:t>Steunzolen: € 137,50 − € 50 = € 87,50</w:t>
      </w:r>
    </w:p>
    <w:p w:rsidR="00712DFD" w:rsidRPr="00E754FF" w:rsidRDefault="00712DFD" w:rsidP="00E754FF">
      <w:pPr>
        <w:pStyle w:val="vraagmetnummerenletter"/>
        <w:tabs>
          <w:tab w:val="clear" w:pos="1984"/>
          <w:tab w:val="clear" w:pos="2268"/>
        </w:tabs>
        <w:ind w:left="0" w:firstLine="0"/>
        <w:rPr>
          <w:sz w:val="20"/>
        </w:rPr>
      </w:pPr>
      <w:r w:rsidRPr="00E754FF">
        <w:rPr>
          <w:sz w:val="20"/>
        </w:rPr>
        <w:t>Totaal zelf betalen: € 195 + € 50 + € 87,50 = € 332,50</w:t>
      </w:r>
    </w:p>
    <w:p w:rsidR="00712DFD" w:rsidRPr="00E754FF" w:rsidRDefault="00712DFD" w:rsidP="00E754FF">
      <w:pPr>
        <w:pStyle w:val="vraagmetnummerenletter"/>
        <w:tabs>
          <w:tab w:val="clear" w:pos="1984"/>
          <w:tab w:val="clear" w:pos="2268"/>
        </w:tabs>
        <w:ind w:left="0" w:firstLine="0"/>
        <w:rPr>
          <w:sz w:val="20"/>
        </w:rPr>
      </w:pPr>
      <w:r w:rsidRPr="00E754FF">
        <w:rPr>
          <w:sz w:val="20"/>
        </w:rPr>
        <w:t>b € 240 + € 21,50 = € 261,50</w:t>
      </w:r>
    </w:p>
    <w:p w:rsidR="00712DFD" w:rsidRPr="00E754FF" w:rsidRDefault="00712DFD" w:rsidP="00E754FF">
      <w:pPr>
        <w:pStyle w:val="vraagmetnummerenletter"/>
        <w:tabs>
          <w:tab w:val="clear" w:pos="1984"/>
          <w:tab w:val="clear" w:pos="2268"/>
        </w:tabs>
        <w:ind w:left="0" w:firstLine="0"/>
        <w:rPr>
          <w:sz w:val="20"/>
        </w:rPr>
      </w:pPr>
      <w:r w:rsidRPr="00E754FF">
        <w:rPr>
          <w:sz w:val="20"/>
        </w:rPr>
        <w:t>Vergoed wordt 75% van € 261,50 = 0,75 x € 261,50 = € 196,13</w:t>
      </w:r>
    </w:p>
    <w:p w:rsidR="00712DFD" w:rsidRPr="00E754FF" w:rsidRDefault="00712DFD" w:rsidP="00E754FF">
      <w:pPr>
        <w:pStyle w:val="vraagmetnummerenletter"/>
        <w:tabs>
          <w:tab w:val="clear" w:pos="1984"/>
          <w:tab w:val="clear" w:pos="2268"/>
        </w:tabs>
        <w:ind w:left="0" w:firstLine="0"/>
        <w:rPr>
          <w:sz w:val="20"/>
        </w:rPr>
      </w:pPr>
      <w:r w:rsidRPr="00E754FF">
        <w:rPr>
          <w:sz w:val="20"/>
        </w:rPr>
        <w:t>c Jaarpremie: 12 x € 16,65 = € 199,80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Vergoeding € 196,13 </w:t>
      </w:r>
    </w:p>
    <w:p w:rsidR="00712DFD" w:rsidRPr="00E754FF" w:rsidRDefault="00712DFD" w:rsidP="00E754FF">
      <w:pPr>
        <w:pStyle w:val="vraagmetnummerenletter"/>
        <w:tabs>
          <w:tab w:val="clear" w:pos="1984"/>
          <w:tab w:val="clear" w:pos="2268"/>
        </w:tabs>
        <w:ind w:left="0" w:firstLine="0"/>
        <w:rPr>
          <w:sz w:val="20"/>
        </w:rPr>
      </w:pPr>
      <w:r w:rsidRPr="00E754FF">
        <w:rPr>
          <w:sz w:val="20"/>
        </w:rPr>
        <w:t>Zonder tandartsverzekering zou ze nu iets voordeliger uit zijn, maar als ze meer tan</w:t>
      </w:r>
      <w:r w:rsidRPr="00E754FF">
        <w:rPr>
          <w:sz w:val="20"/>
        </w:rPr>
        <w:t>d</w:t>
      </w:r>
      <w:r w:rsidRPr="00E754FF">
        <w:rPr>
          <w:sz w:val="20"/>
        </w:rPr>
        <w:t>artsbehandelingen nodig heeft is het voor haar wel verstandig.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41</w:t>
      </w:r>
      <w:r w:rsidRPr="00E754FF">
        <w:rPr>
          <w:sz w:val="20"/>
        </w:rPr>
        <w:t xml:space="preserve"> Zij komen in aanmerking voor de maximale zorgtoeslag, want:</w:t>
      </w:r>
    </w:p>
    <w:p w:rsidR="00712DFD" w:rsidRPr="00E754FF" w:rsidRDefault="00712DFD" w:rsidP="00E754FF">
      <w:pPr>
        <w:pStyle w:val="vraagmetnummerenletter"/>
        <w:tabs>
          <w:tab w:val="clear" w:pos="1984"/>
          <w:tab w:val="clear" w:pos="2268"/>
        </w:tabs>
        <w:ind w:left="0" w:firstLine="0"/>
        <w:rPr>
          <w:sz w:val="20"/>
        </w:rPr>
      </w:pPr>
      <w:r w:rsidRPr="00E754FF">
        <w:rPr>
          <w:sz w:val="20"/>
        </w:rPr>
        <w:t>- Jaarinkomen samen: € 25.000 + € 9.500 = € 34.500 is minder dan het maximale jaa</w:t>
      </w:r>
      <w:r w:rsidRPr="00E754FF">
        <w:rPr>
          <w:sz w:val="20"/>
        </w:rPr>
        <w:t>r</w:t>
      </w:r>
      <w:r w:rsidRPr="00E754FF">
        <w:rPr>
          <w:sz w:val="20"/>
        </w:rPr>
        <w:t>inkomen van € 37.000</w:t>
      </w:r>
    </w:p>
    <w:p w:rsidR="00712DFD" w:rsidRPr="00E754FF" w:rsidRDefault="00712DFD" w:rsidP="00E754FF">
      <w:pPr>
        <w:pStyle w:val="vraagmetnummerenletter"/>
        <w:tabs>
          <w:tab w:val="clear" w:pos="1984"/>
          <w:tab w:val="clear" w:pos="2268"/>
        </w:tabs>
        <w:ind w:left="0" w:firstLine="0"/>
        <w:rPr>
          <w:sz w:val="20"/>
        </w:rPr>
      </w:pPr>
      <w:r w:rsidRPr="00E754FF">
        <w:rPr>
          <w:sz w:val="20"/>
        </w:rPr>
        <w:t>- Vermogen € 40.00 is minder dan het maximale vermogen van € 123.638</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42</w:t>
      </w:r>
      <w:r w:rsidRPr="00E754FF">
        <w:rPr>
          <w:sz w:val="20"/>
        </w:rPr>
        <w:t xml:space="preserve"> a Alle verzekerden samen: 16,7 miljoen</w:t>
      </w:r>
    </w:p>
    <w:p w:rsidR="00712DFD" w:rsidRPr="00E754FF" w:rsidRDefault="00712DFD" w:rsidP="00E754FF">
      <w:pPr>
        <w:pStyle w:val="vraagmetnummerenletter"/>
        <w:tabs>
          <w:tab w:val="clear" w:pos="1984"/>
          <w:tab w:val="clear" w:pos="2268"/>
        </w:tabs>
        <w:ind w:left="0" w:firstLine="0"/>
        <w:rPr>
          <w:sz w:val="20"/>
        </w:rPr>
      </w:pPr>
      <w:r w:rsidRPr="00E754FF">
        <w:rPr>
          <w:sz w:val="20"/>
        </w:rPr>
        <w:t>Alle verzekerden bij de grootste vier samen: 15 miljoen</w:t>
      </w:r>
    </w:p>
    <w:p w:rsidR="00712DFD" w:rsidRPr="00E754FF" w:rsidRDefault="00712DFD" w:rsidP="00E754FF">
      <w:pPr>
        <w:pStyle w:val="vraagmetnummerenletter"/>
        <w:tabs>
          <w:tab w:val="clear" w:pos="1984"/>
          <w:tab w:val="clear" w:pos="2268"/>
        </w:tabs>
        <w:ind w:left="0" w:firstLine="0"/>
        <w:rPr>
          <w:sz w:val="20"/>
        </w:rPr>
      </w:pPr>
      <w:r w:rsidRPr="00E754FF">
        <w:rPr>
          <w:sz w:val="20"/>
        </w:rPr>
        <w:t>15 miljoen = … % van 16,7 miljoen</w:t>
      </w:r>
    </w:p>
    <w:p w:rsidR="00712DFD" w:rsidRPr="00E754FF" w:rsidRDefault="00712DFD" w:rsidP="00E754FF">
      <w:pPr>
        <w:pStyle w:val="vraagmetnummerenletter"/>
        <w:tabs>
          <w:tab w:val="clear" w:pos="1984"/>
          <w:tab w:val="clear" w:pos="2268"/>
        </w:tabs>
        <w:ind w:left="0" w:firstLine="0"/>
        <w:rPr>
          <w:sz w:val="20"/>
        </w:rPr>
      </w:pPr>
      <w:r w:rsidRPr="00E754FF">
        <w:rPr>
          <w:sz w:val="20"/>
        </w:rPr>
        <w:t>15 ÷ 16,7 x 100 = 89,8%</w:t>
      </w:r>
    </w:p>
    <w:p w:rsidR="00712DFD" w:rsidRPr="00E754FF" w:rsidRDefault="00712DFD" w:rsidP="00E754FF">
      <w:pPr>
        <w:pStyle w:val="vraagmetnummerenletter"/>
        <w:tabs>
          <w:tab w:val="clear" w:pos="1984"/>
          <w:tab w:val="clear" w:pos="2268"/>
        </w:tabs>
        <w:ind w:left="0" w:firstLine="0"/>
        <w:rPr>
          <w:sz w:val="20"/>
        </w:rPr>
      </w:pPr>
      <w:r w:rsidRPr="00E754FF">
        <w:rPr>
          <w:sz w:val="20"/>
        </w:rPr>
        <w:t>b Verzekeraars zijn bang dat zij klanten verliezen als zij duurder zijn dan hun concurre</w:t>
      </w:r>
      <w:r w:rsidRPr="00E754FF">
        <w:rPr>
          <w:sz w:val="20"/>
        </w:rPr>
        <w:t>n</w:t>
      </w:r>
      <w:r w:rsidRPr="00E754FF">
        <w:rPr>
          <w:sz w:val="20"/>
        </w:rPr>
        <w:t>ten.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43</w:t>
      </w:r>
      <w:r w:rsidRPr="00E754FF">
        <w:rPr>
          <w:sz w:val="20"/>
        </w:rPr>
        <w:t xml:space="preserve"> a Voor zorg en geneesmiddelen: 52,7 + 14,1 + 12,1 + 10,5 + 6,1 = 95,5 eurocent = € 0,955 per euro premie.</w:t>
      </w:r>
    </w:p>
    <w:p w:rsidR="00712DFD" w:rsidRPr="00E754FF" w:rsidRDefault="00712DFD" w:rsidP="00E754FF">
      <w:pPr>
        <w:pStyle w:val="vraagmetnummerenletter"/>
        <w:tabs>
          <w:tab w:val="clear" w:pos="1984"/>
          <w:tab w:val="clear" w:pos="2268"/>
        </w:tabs>
        <w:ind w:left="0" w:firstLine="0"/>
        <w:rPr>
          <w:sz w:val="20"/>
        </w:rPr>
      </w:pPr>
      <w:r w:rsidRPr="00E754FF">
        <w:rPr>
          <w:sz w:val="20"/>
        </w:rPr>
        <w:t>€ 0,955 × 10,8 miljard= € 10,314 miljard = € 10.314 miljoen</w:t>
      </w:r>
    </w:p>
    <w:p w:rsidR="00712DFD" w:rsidRPr="00E754FF" w:rsidRDefault="00712DFD" w:rsidP="00E754FF">
      <w:pPr>
        <w:pStyle w:val="vraagmetnummerenletter"/>
        <w:tabs>
          <w:tab w:val="clear" w:pos="1984"/>
          <w:tab w:val="clear" w:pos="2268"/>
        </w:tabs>
        <w:ind w:left="0" w:firstLine="0"/>
        <w:rPr>
          <w:sz w:val="20"/>
        </w:rPr>
      </w:pPr>
      <w:r w:rsidRPr="00E754FF">
        <w:rPr>
          <w:sz w:val="20"/>
        </w:rPr>
        <w:lastRenderedPageBreak/>
        <w:t>b 3,8 cent = € 0,038 × 10,8 miljard = € 0,4104 miljard = € 410,4 miljoen</w:t>
      </w:r>
    </w:p>
    <w:p w:rsidR="00712DFD" w:rsidRPr="00E754FF" w:rsidRDefault="00712DFD" w:rsidP="00E754FF">
      <w:pPr>
        <w:pStyle w:val="vraagmetnummerenletter"/>
        <w:tabs>
          <w:tab w:val="clear" w:pos="1984"/>
          <w:tab w:val="clear" w:pos="2268"/>
        </w:tabs>
        <w:ind w:left="0" w:firstLine="0"/>
        <w:rPr>
          <w:sz w:val="20"/>
        </w:rPr>
      </w:pPr>
      <w:r w:rsidRPr="00E754FF">
        <w:rPr>
          <w:sz w:val="20"/>
        </w:rPr>
        <w:t>c salaris voor het personeel, huur van het gebouw, reclamekosten, kosten van comp</w:t>
      </w:r>
      <w:r w:rsidRPr="00E754FF">
        <w:rPr>
          <w:sz w:val="20"/>
        </w:rPr>
        <w:t>u</w:t>
      </w:r>
      <w:r w:rsidRPr="00E754FF">
        <w:rPr>
          <w:sz w:val="20"/>
        </w:rPr>
        <w:t>ters, energiekosten.</w:t>
      </w:r>
    </w:p>
    <w:p w:rsidR="00712DFD" w:rsidRPr="00E754FF" w:rsidRDefault="00712DFD" w:rsidP="00E754FF">
      <w:pPr>
        <w:pStyle w:val="vraagmetnummerenletter"/>
        <w:tabs>
          <w:tab w:val="clear" w:pos="1984"/>
          <w:tab w:val="clear" w:pos="2268"/>
        </w:tabs>
        <w:ind w:left="0" w:firstLine="0"/>
        <w:rPr>
          <w:sz w:val="20"/>
        </w:rPr>
      </w:pPr>
    </w:p>
    <w:tbl>
      <w:tblPr>
        <w:tblW w:w="8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926"/>
        <w:gridCol w:w="6713"/>
      </w:tblGrid>
      <w:tr w:rsidR="00712DFD" w:rsidRPr="00E754FF" w:rsidTr="00C01B7A">
        <w:trPr>
          <w:trHeight w:val="1969"/>
        </w:trPr>
        <w:tc>
          <w:tcPr>
            <w:tcW w:w="1926" w:type="dxa"/>
            <w:tcBorders>
              <w:top w:val="single" w:sz="4" w:space="0" w:color="auto"/>
              <w:left w:val="single" w:sz="4" w:space="0" w:color="auto"/>
              <w:bottom w:val="single" w:sz="4" w:space="0" w:color="auto"/>
              <w:right w:val="single" w:sz="4" w:space="0" w:color="auto"/>
            </w:tcBorders>
            <w:shd w:val="clear" w:color="auto" w:fill="D6E3BC"/>
          </w:tcPr>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b/>
              </w:rPr>
            </w:pPr>
            <w:r w:rsidRPr="00E754FF">
              <w:rPr>
                <w:rFonts w:ascii="Verdana" w:hAnsi="Verdana" w:cs="Arial"/>
                <w:b/>
              </w:rPr>
              <w:t>Samenvatting</w:t>
            </w:r>
          </w:p>
          <w:p w:rsidR="00712DFD" w:rsidRPr="00E754FF" w:rsidRDefault="00712DFD" w:rsidP="00E754FF">
            <w:pPr>
              <w:widowControl w:val="0"/>
              <w:tabs>
                <w:tab w:val="left" w:pos="0"/>
                <w:tab w:val="left" w:pos="284"/>
                <w:tab w:val="left" w:pos="567"/>
                <w:tab w:val="left" w:pos="851"/>
              </w:tabs>
              <w:overflowPunct/>
              <w:autoSpaceDE/>
              <w:adjustRightInd/>
              <w:ind w:left="0"/>
              <w:textAlignment w:val="auto"/>
              <w:rPr>
                <w:rFonts w:ascii="Verdana" w:hAnsi="Verdana" w:cs="Arial"/>
              </w:rPr>
            </w:pPr>
          </w:p>
        </w:tc>
        <w:tc>
          <w:tcPr>
            <w:tcW w:w="6713" w:type="dxa"/>
            <w:tcBorders>
              <w:top w:val="single" w:sz="4" w:space="0" w:color="auto"/>
              <w:left w:val="single" w:sz="4" w:space="0" w:color="auto"/>
              <w:bottom w:val="single" w:sz="4" w:space="0" w:color="auto"/>
              <w:right w:val="single" w:sz="4" w:space="0" w:color="auto"/>
            </w:tcBorders>
            <w:shd w:val="clear" w:color="auto" w:fill="D6E3BC"/>
            <w:hideMark/>
          </w:tcPr>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 xml:space="preserve">Iedereen in Nederland is verplicht een </w:t>
            </w:r>
            <w:r w:rsidRPr="00E754FF">
              <w:rPr>
                <w:rFonts w:ascii="Verdana" w:hAnsi="Verdana" w:cs="Arial"/>
                <w:u w:val="single"/>
              </w:rPr>
              <w:t>zorg</w:t>
            </w:r>
            <w:r w:rsidRPr="00E754FF">
              <w:rPr>
                <w:rFonts w:ascii="Verdana" w:hAnsi="Verdana" w:cs="Arial"/>
              </w:rPr>
              <w:t xml:space="preserve">verzekering af te sluiten. De basisverzekering is daarbij verplicht. Daarnaast kun je een </w:t>
            </w:r>
            <w:r w:rsidRPr="00E754FF">
              <w:rPr>
                <w:rFonts w:ascii="Verdana" w:hAnsi="Verdana" w:cs="Arial"/>
                <w:u w:val="single"/>
              </w:rPr>
              <w:t>aanvullende</w:t>
            </w:r>
            <w:r w:rsidRPr="00E754FF">
              <w:rPr>
                <w:rFonts w:ascii="Verdana" w:hAnsi="Verdana" w:cs="Arial"/>
              </w:rPr>
              <w:t xml:space="preserve"> verzekering afsluiten. Bij de basisverzek</w:t>
            </w:r>
            <w:r w:rsidRPr="00E754FF">
              <w:rPr>
                <w:rFonts w:ascii="Verdana" w:hAnsi="Verdana" w:cs="Arial"/>
              </w:rPr>
              <w:t>e</w:t>
            </w:r>
            <w:r w:rsidRPr="00E754FF">
              <w:rPr>
                <w:rFonts w:ascii="Verdana" w:hAnsi="Verdana" w:cs="Arial"/>
              </w:rPr>
              <w:t xml:space="preserve">ring heb je een verplicht </w:t>
            </w:r>
            <w:r w:rsidRPr="00E754FF">
              <w:rPr>
                <w:rFonts w:ascii="Verdana" w:hAnsi="Verdana" w:cs="Arial"/>
                <w:u w:val="single"/>
              </w:rPr>
              <w:t>eigen risico</w:t>
            </w:r>
            <w:r w:rsidRPr="00E754FF">
              <w:rPr>
                <w:rFonts w:ascii="Verdana" w:hAnsi="Verdana" w:cs="Arial"/>
              </w:rPr>
              <w:t xml:space="preserve">. </w:t>
            </w:r>
          </w:p>
          <w:p w:rsidR="00712DFD" w:rsidRPr="00E754FF" w:rsidRDefault="00712DFD" w:rsidP="00E754FF">
            <w:pPr>
              <w:widowControl w:val="0"/>
              <w:overflowPunct/>
              <w:autoSpaceDE/>
              <w:adjustRightInd/>
              <w:ind w:left="0"/>
              <w:textAlignment w:val="auto"/>
              <w:rPr>
                <w:rFonts w:ascii="Verdana" w:hAnsi="Verdana" w:cs="Arial"/>
              </w:rPr>
            </w:pPr>
            <w:r w:rsidRPr="00E754FF">
              <w:rPr>
                <w:rFonts w:ascii="Verdana" w:hAnsi="Verdana" w:cs="Arial"/>
              </w:rPr>
              <w:t>Verzekeraars moeten iedereen accepteren voor de basisverz</w:t>
            </w:r>
            <w:r w:rsidRPr="00E754FF">
              <w:rPr>
                <w:rFonts w:ascii="Verdana" w:hAnsi="Verdana" w:cs="Arial"/>
              </w:rPr>
              <w:t>e</w:t>
            </w:r>
            <w:r w:rsidRPr="00E754FF">
              <w:rPr>
                <w:rFonts w:ascii="Verdana" w:hAnsi="Verdana" w:cs="Arial"/>
              </w:rPr>
              <w:t xml:space="preserve">kering, ongeacht leeftijd, inkomen of gezondheid. Daardoor is er sprake van </w:t>
            </w:r>
            <w:r w:rsidRPr="00E754FF">
              <w:rPr>
                <w:rFonts w:ascii="Verdana" w:hAnsi="Verdana" w:cs="Arial"/>
                <w:u w:val="single"/>
              </w:rPr>
              <w:t>solidariteit</w:t>
            </w:r>
            <w:r w:rsidRPr="00E754FF">
              <w:rPr>
                <w:rFonts w:ascii="Verdana" w:hAnsi="Verdana" w:cs="Arial"/>
              </w:rPr>
              <w:t xml:space="preserve">. Als je niet genoeg inkomen hebt, kun je </w:t>
            </w:r>
            <w:r w:rsidRPr="00E754FF">
              <w:rPr>
                <w:rFonts w:ascii="Verdana" w:hAnsi="Verdana" w:cs="Arial"/>
                <w:u w:val="single"/>
              </w:rPr>
              <w:t>zorgtoeslag</w:t>
            </w:r>
            <w:r w:rsidRPr="00E754FF">
              <w:rPr>
                <w:rFonts w:ascii="Verdana" w:hAnsi="Verdana" w:cs="Arial"/>
              </w:rPr>
              <w:t> aanvragen bij de Belastingdienst.</w:t>
            </w:r>
          </w:p>
        </w:tc>
      </w:tr>
    </w:tbl>
    <w:p w:rsidR="00712DFD" w:rsidRPr="00E754FF" w:rsidRDefault="00712DFD" w:rsidP="00E754FF">
      <w:pPr>
        <w:rPr>
          <w:rFonts w:ascii="Verdana" w:hAnsi="Verdana"/>
          <w:vanish/>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overflowPunct/>
        <w:autoSpaceDE/>
        <w:autoSpaceDN/>
        <w:adjustRightInd/>
        <w:ind w:left="0"/>
        <w:textAlignment w:val="auto"/>
        <w:rPr>
          <w:rFonts w:ascii="Verdana" w:hAnsi="Verdana"/>
        </w:rPr>
      </w:pPr>
      <w:r w:rsidRPr="00E754FF">
        <w:rPr>
          <w:rFonts w:ascii="Verdana" w:hAnsi="Verdana"/>
        </w:rPr>
        <w:br w:type="page"/>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rFonts w:cs="Arial"/>
          <w:b/>
          <w:bCs/>
          <w:kern w:val="32"/>
          <w:sz w:val="20"/>
        </w:rPr>
        <w:t>Oefenopgaven Paragraaf  4.1</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w:t>
      </w:r>
      <w:r w:rsidRPr="00E754FF">
        <w:rPr>
          <w:sz w:val="20"/>
        </w:rPr>
        <w:t xml:space="preserve"> polis – verzekeringsovereenkomst </w:t>
      </w:r>
    </w:p>
    <w:p w:rsidR="00712DFD" w:rsidRPr="00E754FF" w:rsidRDefault="00712DFD" w:rsidP="00E754FF">
      <w:pPr>
        <w:pStyle w:val="vraagmetnummerenletter"/>
        <w:tabs>
          <w:tab w:val="clear" w:pos="1984"/>
          <w:tab w:val="clear" w:pos="2268"/>
        </w:tabs>
        <w:ind w:left="0" w:firstLine="0"/>
        <w:rPr>
          <w:sz w:val="20"/>
        </w:rPr>
      </w:pPr>
      <w:r w:rsidRPr="00E754FF">
        <w:rPr>
          <w:sz w:val="20"/>
        </w:rPr>
        <w:t>premie – betaling voor je verzekering</w:t>
      </w:r>
    </w:p>
    <w:p w:rsidR="00712DFD" w:rsidRPr="00E754FF" w:rsidRDefault="00712DFD" w:rsidP="00E754FF">
      <w:pPr>
        <w:pStyle w:val="vraagmetnummerenletter"/>
        <w:tabs>
          <w:tab w:val="clear" w:pos="1984"/>
          <w:tab w:val="clear" w:pos="2268"/>
        </w:tabs>
        <w:ind w:left="0" w:firstLine="0"/>
        <w:rPr>
          <w:sz w:val="20"/>
        </w:rPr>
      </w:pPr>
      <w:r w:rsidRPr="00E754FF">
        <w:rPr>
          <w:sz w:val="20"/>
        </w:rPr>
        <w:t>verzekeren – het afdekken van een risico</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w:t>
      </w:r>
      <w:r w:rsidRPr="00E754FF">
        <w:rPr>
          <w:sz w:val="20"/>
        </w:rPr>
        <w:t xml:space="preserve"> polisvoorwaarden.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w:t>
      </w:r>
      <w:r w:rsidRPr="00E754FF">
        <w:rPr>
          <w:sz w:val="20"/>
        </w:rPr>
        <w:t xml:space="preserve"> a juist</w:t>
      </w:r>
    </w:p>
    <w:p w:rsidR="00712DFD" w:rsidRPr="00E754FF" w:rsidRDefault="00712DFD" w:rsidP="00E754FF">
      <w:pPr>
        <w:pStyle w:val="vraagmetnummerenletter"/>
        <w:tabs>
          <w:tab w:val="clear" w:pos="1984"/>
          <w:tab w:val="clear" w:pos="2268"/>
        </w:tabs>
        <w:ind w:left="0" w:firstLine="0"/>
        <w:rPr>
          <w:sz w:val="20"/>
        </w:rPr>
      </w:pPr>
      <w:r w:rsidRPr="00E754FF">
        <w:rPr>
          <w:sz w:val="20"/>
        </w:rPr>
        <w:t>b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c onjuist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4</w:t>
      </w:r>
      <w:r w:rsidRPr="00E754FF">
        <w:rPr>
          <w:sz w:val="20"/>
        </w:rPr>
        <w:t xml:space="preserve"> Als je je zou kunnen verzekeren voor iets waarvan je al van tevoren weet dat het gaat gebeuren, zou de verzekeringsmaatschappij altijd veel meer moeten vergoeden dan ze aan premie ontvangt. Dat zou onbetaalbaar worden.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5</w:t>
      </w:r>
      <w:r w:rsidRPr="00E754FF">
        <w:rPr>
          <w:sz w:val="20"/>
        </w:rPr>
        <w:t xml:space="preserve"> a</w:t>
      </w:r>
      <w:r w:rsidRPr="00E754FF">
        <w:rPr>
          <w:sz w:val="20"/>
        </w:rPr>
        <w:tab/>
        <w:t>lager</w:t>
      </w:r>
    </w:p>
    <w:p w:rsidR="00712DFD" w:rsidRPr="00E754FF" w:rsidRDefault="00712DFD" w:rsidP="00E754FF">
      <w:pPr>
        <w:pStyle w:val="vraagmetnummerenletter"/>
        <w:tabs>
          <w:tab w:val="clear" w:pos="1984"/>
          <w:tab w:val="clear" w:pos="2268"/>
        </w:tabs>
        <w:ind w:left="0" w:firstLine="0"/>
        <w:rPr>
          <w:sz w:val="20"/>
        </w:rPr>
      </w:pPr>
      <w:r w:rsidRPr="00E754FF">
        <w:rPr>
          <w:sz w:val="20"/>
        </w:rPr>
        <w:t>b lager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Cs/>
          <w:sz w:val="20"/>
        </w:rPr>
      </w:pPr>
      <w:r w:rsidRPr="00E754FF">
        <w:rPr>
          <w:b/>
          <w:sz w:val="20"/>
        </w:rPr>
        <w:t>6</w:t>
      </w:r>
      <w:r w:rsidRPr="00E754FF">
        <w:rPr>
          <w:sz w:val="20"/>
        </w:rPr>
        <w:t xml:space="preserve"> </w:t>
      </w:r>
      <w:r w:rsidR="00C01B7A" w:rsidRPr="00E754FF">
        <w:rPr>
          <w:bCs/>
          <w:sz w:val="20"/>
        </w:rPr>
        <w:t>In sommige plaatsen loop je een grotere kans dat je fiets gestolen of beschadigd wordt. Het risico voor de verzekeraar is dan groter, dus de premie ook.</w:t>
      </w:r>
    </w:p>
    <w:p w:rsidR="00C01B7A" w:rsidRPr="00E754FF" w:rsidRDefault="00C01B7A" w:rsidP="00E754FF">
      <w:pPr>
        <w:pStyle w:val="vraagmetnummerenletter"/>
        <w:tabs>
          <w:tab w:val="clear" w:pos="1984"/>
          <w:tab w:val="clear" w:pos="2268"/>
        </w:tabs>
        <w:ind w:left="0" w:firstLine="0"/>
        <w:rPr>
          <w:sz w:val="20"/>
        </w:rPr>
      </w:pPr>
    </w:p>
    <w:p w:rsidR="00712DFD" w:rsidRPr="00E754FF" w:rsidRDefault="00712DFD" w:rsidP="00E754FF">
      <w:pPr>
        <w:ind w:left="0"/>
        <w:rPr>
          <w:rFonts w:ascii="Verdana" w:eastAsia="Calibri" w:hAnsi="Verdana" w:cs="TheSansB-W5Plain"/>
        </w:rPr>
      </w:pPr>
      <w:r w:rsidRPr="00E754FF">
        <w:rPr>
          <w:rFonts w:ascii="Verdana" w:hAnsi="Verdana"/>
          <w:b/>
        </w:rPr>
        <w:t xml:space="preserve">7 </w:t>
      </w:r>
      <w:r w:rsidRPr="00E754FF">
        <w:rPr>
          <w:rFonts w:ascii="Verdana" w:eastAsia="Calibri" w:hAnsi="Verdana" w:cs="TheSansB-W5Plain"/>
        </w:rPr>
        <w:t xml:space="preserve">- </w:t>
      </w:r>
      <w:r w:rsidR="00176992" w:rsidRPr="00E754FF">
        <w:rPr>
          <w:rFonts w:ascii="Verdana" w:eastAsia="Calibri" w:hAnsi="Verdana" w:cs="TheSansB-W5Plain"/>
        </w:rPr>
        <w:t xml:space="preserve">Zinloos geweld verzekering: de kans dat je slachtoffer wordt van zinloos geweld is héél klein. Als je toch slachtoffer bent van zinloos geweld, hoef je voor de meeste hulp niet te betalen. </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Tuinverzekering: </w:t>
      </w:r>
      <w:r w:rsidR="00B736AA" w:rsidRPr="00E754FF">
        <w:rPr>
          <w:bCs/>
          <w:sz w:val="20"/>
        </w:rPr>
        <w:t>veel zaken die door de tuinverzekering gedekt zijn, vallen ook al o</w:t>
      </w:r>
      <w:r w:rsidR="00B736AA" w:rsidRPr="00E754FF">
        <w:rPr>
          <w:bCs/>
          <w:sz w:val="20"/>
        </w:rPr>
        <w:t>n</w:t>
      </w:r>
      <w:r w:rsidR="00B736AA" w:rsidRPr="00E754FF">
        <w:rPr>
          <w:bCs/>
          <w:sz w:val="20"/>
        </w:rPr>
        <w:t>der de inboedelverzekering;</w:t>
      </w:r>
      <w:r w:rsidR="00B736AA" w:rsidRPr="00E754FF">
        <w:rPr>
          <w:sz w:val="20"/>
        </w:rPr>
        <w:t xml:space="preserve"> </w:t>
      </w:r>
      <w:r w:rsidRPr="00E754FF">
        <w:rPr>
          <w:sz w:val="20"/>
        </w:rPr>
        <w:t>er kan bij de meeste mensen weinig schade ontstaan.</w:t>
      </w:r>
    </w:p>
    <w:p w:rsidR="00712DFD" w:rsidRPr="00E754FF" w:rsidRDefault="00712DFD" w:rsidP="00E754FF">
      <w:pPr>
        <w:ind w:left="0"/>
        <w:rPr>
          <w:rFonts w:ascii="Verdana" w:eastAsia="Calibri" w:hAnsi="Verdana" w:cs="TheSansB-W5Plain"/>
        </w:rPr>
      </w:pPr>
      <w:r w:rsidRPr="00E754FF">
        <w:rPr>
          <w:rFonts w:ascii="Verdana" w:eastAsia="Calibri" w:hAnsi="Verdana" w:cs="TheSansB-W5Plain"/>
        </w:rPr>
        <w:t xml:space="preserve">- </w:t>
      </w:r>
      <w:r w:rsidR="00176992" w:rsidRPr="00E754FF">
        <w:rPr>
          <w:rFonts w:ascii="Verdana" w:eastAsia="Calibri" w:hAnsi="Verdana" w:cs="TheSansB-W5Plain"/>
        </w:rPr>
        <w:t>De regenverzekering: vakantieschade door regen is klein, om een uitkering te krijgen moet er veel regen vallen.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8</w:t>
      </w:r>
      <w:r w:rsidRPr="00E754FF">
        <w:rPr>
          <w:sz w:val="20"/>
        </w:rPr>
        <w:t xml:space="preserve"> Vergoeding = € 325 – € 75 = € 250</w:t>
      </w:r>
    </w:p>
    <w:p w:rsidR="00712DFD" w:rsidRPr="00E754FF" w:rsidRDefault="00712DFD" w:rsidP="00E754FF">
      <w:pPr>
        <w:pStyle w:val="vraagmetnummerenletter"/>
        <w:tabs>
          <w:tab w:val="clear" w:pos="1984"/>
          <w:tab w:val="clear" w:pos="2268"/>
        </w:tabs>
        <w:ind w:left="0" w:firstLine="0"/>
        <w:rPr>
          <w:sz w:val="20"/>
        </w:rPr>
      </w:pPr>
      <w:r w:rsidRPr="00E754FF">
        <w:rPr>
          <w:sz w:val="20"/>
        </w:rPr>
        <w:t>250 = … % van 325</w:t>
      </w:r>
    </w:p>
    <w:p w:rsidR="00712DFD" w:rsidRPr="00E754FF" w:rsidRDefault="00712DFD" w:rsidP="00E754FF">
      <w:pPr>
        <w:pStyle w:val="vraagmetnummerenletter"/>
        <w:tabs>
          <w:tab w:val="clear" w:pos="1984"/>
          <w:tab w:val="clear" w:pos="2268"/>
        </w:tabs>
        <w:ind w:left="0" w:firstLine="0"/>
        <w:rPr>
          <w:sz w:val="20"/>
        </w:rPr>
      </w:pPr>
      <w:r w:rsidRPr="00E754FF">
        <w:rPr>
          <w:sz w:val="20"/>
        </w:rPr>
        <w:t>250 ÷ 325 x 100 = 76,9%</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9</w:t>
      </w:r>
      <w:r w:rsidRPr="00E754FF">
        <w:rPr>
          <w:sz w:val="20"/>
        </w:rPr>
        <w:t xml:space="preserve"> Het schadebedrag kan hoog zijn, vooral als iemand lichamelijk letsel oploopt.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10</w:t>
      </w:r>
      <w:r w:rsidRPr="00E754FF">
        <w:rPr>
          <w:sz w:val="20"/>
        </w:rPr>
        <w:t xml:space="preserve"> </w:t>
      </w:r>
      <w:r w:rsidRPr="00E754FF">
        <w:rPr>
          <w:i/>
          <w:sz w:val="20"/>
        </w:rPr>
        <w:t>Bijvoorbeeld:</w:t>
      </w:r>
      <w:r w:rsidRPr="00E754FF">
        <w:rPr>
          <w:sz w:val="20"/>
        </w:rPr>
        <w:t xml:space="preserve"> </w:t>
      </w:r>
    </w:p>
    <w:p w:rsidR="00712DFD" w:rsidRPr="00E754FF" w:rsidRDefault="00712DFD" w:rsidP="00E754FF">
      <w:pPr>
        <w:pStyle w:val="vraagmetnummerenletter"/>
        <w:tabs>
          <w:tab w:val="clear" w:pos="1984"/>
          <w:tab w:val="clear" w:pos="2268"/>
        </w:tabs>
        <w:ind w:left="0" w:firstLine="0"/>
        <w:rPr>
          <w:sz w:val="20"/>
        </w:rPr>
      </w:pPr>
      <w:r w:rsidRPr="00E754FF">
        <w:rPr>
          <w:sz w:val="20"/>
        </w:rPr>
        <w:t>- Als iemand je fotoalbum beschadigt of een map met liefdesbrieven verloren raakt.</w:t>
      </w:r>
    </w:p>
    <w:p w:rsidR="00712DFD" w:rsidRPr="00E754FF" w:rsidRDefault="00712DFD" w:rsidP="00E754FF">
      <w:pPr>
        <w:pStyle w:val="vraagmetnummerenletter"/>
        <w:tabs>
          <w:tab w:val="clear" w:pos="1984"/>
          <w:tab w:val="clear" w:pos="2268"/>
        </w:tabs>
        <w:ind w:left="0" w:firstLine="0"/>
        <w:rPr>
          <w:sz w:val="20"/>
        </w:rPr>
      </w:pPr>
      <w:r w:rsidRPr="00E754FF">
        <w:rPr>
          <w:sz w:val="20"/>
        </w:rPr>
        <w:t>- Psychische schade is altijd moeilijk in geld uit te drukken.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11</w:t>
      </w:r>
      <w:r w:rsidRPr="00E754FF">
        <w:rPr>
          <w:sz w:val="20"/>
        </w:rPr>
        <w:t xml:space="preserve"> C</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rFonts w:cs="Arial"/>
          <w:b/>
          <w:bCs/>
          <w:kern w:val="32"/>
          <w:sz w:val="20"/>
        </w:rPr>
        <w:t>Oefenopgaven Paragraaf  4.2</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12</w:t>
      </w:r>
      <w:r w:rsidRPr="00E754FF">
        <w:rPr>
          <w:sz w:val="20"/>
        </w:rPr>
        <w:t xml:space="preserve"> a inboedelverzekering</w:t>
      </w:r>
    </w:p>
    <w:p w:rsidR="00712DFD" w:rsidRPr="00E754FF" w:rsidRDefault="00712DFD" w:rsidP="00E754FF">
      <w:pPr>
        <w:pStyle w:val="vraagmetnummerenletter"/>
        <w:tabs>
          <w:tab w:val="clear" w:pos="1984"/>
          <w:tab w:val="clear" w:pos="2268"/>
        </w:tabs>
        <w:ind w:left="0" w:firstLine="0"/>
        <w:rPr>
          <w:sz w:val="20"/>
        </w:rPr>
      </w:pPr>
      <w:r w:rsidRPr="00E754FF">
        <w:rPr>
          <w:sz w:val="20"/>
        </w:rPr>
        <w:t>b Er is verschil in:</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de </w:t>
      </w:r>
      <w:r w:rsidR="00FB2866" w:rsidRPr="00E754FF">
        <w:rPr>
          <w:sz w:val="20"/>
        </w:rPr>
        <w:t xml:space="preserve">verzekerde </w:t>
      </w:r>
      <w:r w:rsidRPr="00E754FF">
        <w:rPr>
          <w:sz w:val="20"/>
        </w:rPr>
        <w:t xml:space="preserve">waarde van de inboedel </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 de kans op schade door brand of inbraak </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13</w:t>
      </w:r>
      <w:r w:rsidRPr="00E754FF">
        <w:rPr>
          <w:sz w:val="20"/>
        </w:rPr>
        <w:t xml:space="preserve"> a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b juist</w:t>
      </w:r>
    </w:p>
    <w:p w:rsidR="00712DFD" w:rsidRPr="00E754FF" w:rsidRDefault="00712DFD" w:rsidP="00E754FF">
      <w:pPr>
        <w:pStyle w:val="vraagmetnummerenletter"/>
        <w:tabs>
          <w:tab w:val="clear" w:pos="1984"/>
          <w:tab w:val="clear" w:pos="2268"/>
        </w:tabs>
        <w:ind w:left="0" w:firstLine="0"/>
        <w:rPr>
          <w:sz w:val="20"/>
        </w:rPr>
      </w:pPr>
      <w:r w:rsidRPr="00E754FF">
        <w:rPr>
          <w:sz w:val="20"/>
        </w:rPr>
        <w:t>c juist</w:t>
      </w:r>
    </w:p>
    <w:p w:rsidR="00712DFD" w:rsidRPr="00E754FF" w:rsidRDefault="00712DFD" w:rsidP="00E754FF">
      <w:pPr>
        <w:pStyle w:val="vraagmetnummerenletter"/>
        <w:tabs>
          <w:tab w:val="clear" w:pos="1984"/>
          <w:tab w:val="clear" w:pos="2268"/>
        </w:tabs>
        <w:ind w:left="0" w:firstLine="0"/>
        <w:rPr>
          <w:sz w:val="20"/>
        </w:rPr>
      </w:pPr>
      <w:r w:rsidRPr="00E754FF">
        <w:rPr>
          <w:sz w:val="20"/>
        </w:rPr>
        <w:t>d juist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14</w:t>
      </w:r>
      <w:r w:rsidRPr="00E754FF">
        <w:rPr>
          <w:sz w:val="20"/>
        </w:rPr>
        <w:t xml:space="preserve"> Nee, want mensen zijn via de inboedelverzekering </w:t>
      </w:r>
      <w:r w:rsidR="00B736AA" w:rsidRPr="00E754FF">
        <w:rPr>
          <w:sz w:val="20"/>
        </w:rPr>
        <w:t>meest</w:t>
      </w:r>
      <w:r w:rsidRPr="00E754FF">
        <w:rPr>
          <w:sz w:val="20"/>
        </w:rPr>
        <w:t xml:space="preserve">al </w:t>
      </w:r>
      <w:r w:rsidR="00B736AA" w:rsidRPr="00E754FF">
        <w:rPr>
          <w:sz w:val="20"/>
        </w:rPr>
        <w:t>verzekerd</w:t>
      </w:r>
      <w:r w:rsidRPr="00E754FF">
        <w:rPr>
          <w:sz w:val="20"/>
        </w:rPr>
        <w:t xml:space="preserve"> tegen de g</w:t>
      </w:r>
      <w:r w:rsidRPr="00E754FF">
        <w:rPr>
          <w:sz w:val="20"/>
        </w:rPr>
        <w:t>e</w:t>
      </w:r>
      <w:r w:rsidRPr="00E754FF">
        <w:rPr>
          <w:sz w:val="20"/>
        </w:rPr>
        <w:t>noemde schades.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15</w:t>
      </w:r>
      <w:r w:rsidRPr="00E754FF">
        <w:rPr>
          <w:sz w:val="20"/>
        </w:rPr>
        <w:t xml:space="preserve"> Het gaat erom dat je huis na bijvoorbeeld brand opnieuw opgebouwd kan worden. </w:t>
      </w:r>
    </w:p>
    <w:p w:rsidR="00712DFD" w:rsidRPr="00E754FF" w:rsidRDefault="00712DFD" w:rsidP="00E754FF">
      <w:pPr>
        <w:pStyle w:val="vraagmetnummerenletter"/>
        <w:tabs>
          <w:tab w:val="clear" w:pos="1984"/>
          <w:tab w:val="clear" w:pos="2268"/>
        </w:tabs>
        <w:ind w:left="0" w:firstLine="0"/>
        <w:rPr>
          <w:sz w:val="20"/>
        </w:rPr>
      </w:pPr>
      <w:r w:rsidRPr="00E754FF">
        <w:rPr>
          <w:sz w:val="20"/>
        </w:rPr>
        <w:t>(Bij de verkoopprijs spelen andere zaken ook mee, zoals de grootte van je tuin, de li</w:t>
      </w:r>
      <w:r w:rsidRPr="00E754FF">
        <w:rPr>
          <w:sz w:val="20"/>
        </w:rPr>
        <w:t>g</w:t>
      </w:r>
      <w:r w:rsidRPr="00E754FF">
        <w:rPr>
          <w:sz w:val="20"/>
        </w:rPr>
        <w:t>ging van het huis.)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16</w:t>
      </w:r>
      <w:r w:rsidRPr="00E754FF">
        <w:rPr>
          <w:sz w:val="20"/>
        </w:rPr>
        <w:t xml:space="preserve"> 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17</w:t>
      </w:r>
      <w:r w:rsidRPr="00E754FF">
        <w:rPr>
          <w:sz w:val="20"/>
        </w:rPr>
        <w:t xml:space="preserve"> Nee, want Anton is geen eigenaar van de woning.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18</w:t>
      </w:r>
      <w:r w:rsidRPr="00E754FF">
        <w:rPr>
          <w:sz w:val="20"/>
        </w:rPr>
        <w:tab/>
        <w:t>De schade-uitkeringen nemen toe doordat er vaker zware regenval plaatsvindt. Om de vergoedingen te kunnen betalen, moeten de verzekeringsmaatschappijen meer pr</w:t>
      </w:r>
      <w:r w:rsidRPr="00E754FF">
        <w:rPr>
          <w:sz w:val="20"/>
        </w:rPr>
        <w:t>e</w:t>
      </w:r>
      <w:r w:rsidRPr="00E754FF">
        <w:rPr>
          <w:sz w:val="20"/>
        </w:rPr>
        <w:t>mie ontvangen.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19</w:t>
      </w:r>
      <w:r w:rsidRPr="00E754FF">
        <w:rPr>
          <w:sz w:val="20"/>
        </w:rPr>
        <w:t xml:space="preserve"> a onderverzekering</w:t>
      </w:r>
    </w:p>
    <w:p w:rsidR="00712DFD" w:rsidRPr="00E754FF" w:rsidRDefault="00712DFD" w:rsidP="00E754FF">
      <w:pPr>
        <w:pStyle w:val="vraagmetnummerenletter"/>
        <w:tabs>
          <w:tab w:val="clear" w:pos="1984"/>
          <w:tab w:val="clear" w:pos="2268"/>
        </w:tabs>
        <w:ind w:left="0" w:firstLine="0"/>
        <w:rPr>
          <w:sz w:val="20"/>
        </w:rPr>
      </w:pPr>
      <w:r w:rsidRPr="00E754FF">
        <w:rPr>
          <w:sz w:val="20"/>
        </w:rPr>
        <w:t>b Je krijgt maar een deel van de schade vergoed.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rFonts w:cs="Arial"/>
          <w:b/>
          <w:bCs/>
          <w:kern w:val="32"/>
          <w:sz w:val="20"/>
        </w:rPr>
      </w:pPr>
      <w:r w:rsidRPr="00E754FF">
        <w:rPr>
          <w:rFonts w:cs="Arial"/>
          <w:b/>
          <w:bCs/>
          <w:kern w:val="32"/>
          <w:sz w:val="20"/>
        </w:rPr>
        <w:t>Oefenopgaven Paragraaf  4.3</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20</w:t>
      </w:r>
      <w:r w:rsidRPr="00E754FF">
        <w:rPr>
          <w:sz w:val="20"/>
        </w:rPr>
        <w:t xml:space="preserve"> a De schade die je met je voertuig aan een ander toebrengt.</w:t>
      </w:r>
    </w:p>
    <w:p w:rsidR="00712DFD" w:rsidRPr="00E754FF" w:rsidRDefault="00712DFD" w:rsidP="00E754FF">
      <w:pPr>
        <w:pStyle w:val="vraagmetnummerenletter"/>
        <w:tabs>
          <w:tab w:val="clear" w:pos="1984"/>
          <w:tab w:val="clear" w:pos="2268"/>
        </w:tabs>
        <w:ind w:left="0" w:firstLine="0"/>
        <w:rPr>
          <w:sz w:val="20"/>
        </w:rPr>
      </w:pPr>
      <w:r w:rsidRPr="00E754FF">
        <w:rPr>
          <w:sz w:val="20"/>
        </w:rPr>
        <w:t>b De overheid wil niet dat het slachtoffer van een aanrijding de schade niet vergoed zou krijgen als de veroorzaker te weinig geld heeft.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21</w:t>
      </w:r>
      <w:r w:rsidRPr="00E754FF">
        <w:rPr>
          <w:sz w:val="20"/>
        </w:rPr>
        <w:t xml:space="preserve"> Voor een cascoverzekering zou hij veel meer premie betalen, terwijl hij hoogstens € 900 vergoed zou krijgen.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22</w:t>
      </w:r>
      <w:r w:rsidRPr="00E754FF">
        <w:rPr>
          <w:sz w:val="20"/>
        </w:rPr>
        <w:t xml:space="preserve"> cascoverzekering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23</w:t>
      </w:r>
      <w:r w:rsidRPr="00E754FF">
        <w:rPr>
          <w:sz w:val="20"/>
        </w:rPr>
        <w:t xml:space="preserve"> Met een sportwagen kun je harder rijden, dus is er meer kans op ongelukken en schade.</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24</w:t>
      </w:r>
      <w:r w:rsidRPr="00E754FF">
        <w:rPr>
          <w:sz w:val="20"/>
        </w:rPr>
        <w:t xml:space="preserve"> A en C</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25</w:t>
      </w:r>
      <w:r w:rsidRPr="00E754FF">
        <w:rPr>
          <w:sz w:val="20"/>
        </w:rPr>
        <w:t xml:space="preserve"> bonus of no-claimkorting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26</w:t>
      </w:r>
      <w:r w:rsidRPr="00E754FF">
        <w:rPr>
          <w:sz w:val="20"/>
        </w:rPr>
        <w:t xml:space="preserve"> a 9 jaar</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b hij komt dan op trede 9 </w:t>
      </w:r>
      <w:r w:rsidRPr="00E754FF">
        <w:rPr>
          <w:sz w:val="20"/>
        </w:rPr>
        <w:sym w:font="Wingdings 3" w:char="F067"/>
      </w:r>
      <w:r w:rsidRPr="00E754FF">
        <w:rPr>
          <w:sz w:val="20"/>
        </w:rPr>
        <w:t xml:space="preserve"> 55% korting</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c Nu: 10 jaar schadevrij </w:t>
      </w:r>
      <w:r w:rsidRPr="00E754FF">
        <w:rPr>
          <w:sz w:val="20"/>
        </w:rPr>
        <w:sym w:font="Wingdings 3" w:char="F067"/>
      </w:r>
      <w:r w:rsidRPr="00E754FF">
        <w:rPr>
          <w:sz w:val="20"/>
        </w:rPr>
        <w:t xml:space="preserve"> trede 14</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Met 2 schades volgend jaar naar trede 5 </w:t>
      </w:r>
      <w:r w:rsidRPr="00E754FF">
        <w:rPr>
          <w:sz w:val="20"/>
        </w:rPr>
        <w:sym w:font="Wingdings 3" w:char="F067"/>
      </w:r>
      <w:r w:rsidRPr="00E754FF">
        <w:rPr>
          <w:sz w:val="20"/>
        </w:rPr>
        <w:t xml:space="preserve"> korting 35%</w:t>
      </w:r>
    </w:p>
    <w:p w:rsidR="00712DFD" w:rsidRPr="00E754FF" w:rsidRDefault="00712DFD" w:rsidP="00E754FF">
      <w:pPr>
        <w:pStyle w:val="vraagmetnummerenletter"/>
        <w:tabs>
          <w:tab w:val="clear" w:pos="1984"/>
          <w:tab w:val="clear" w:pos="2268"/>
        </w:tabs>
        <w:ind w:left="0" w:firstLine="0"/>
        <w:rPr>
          <w:sz w:val="20"/>
        </w:rPr>
      </w:pPr>
      <w:r w:rsidRPr="00E754FF">
        <w:rPr>
          <w:sz w:val="20"/>
        </w:rPr>
        <w:t>0,35 x € 500 = € 175</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€ 500 – € 175 = € 325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zonderletter"/>
        <w:tabs>
          <w:tab w:val="clear" w:pos="1984"/>
          <w:tab w:val="clear" w:pos="2268"/>
        </w:tabs>
        <w:ind w:left="0" w:firstLine="0"/>
        <w:rPr>
          <w:bCs/>
          <w:sz w:val="20"/>
        </w:rPr>
      </w:pPr>
      <w:r w:rsidRPr="00E754FF">
        <w:rPr>
          <w:b/>
          <w:sz w:val="20"/>
        </w:rPr>
        <w:t>27</w:t>
      </w:r>
      <w:r w:rsidRPr="00E754FF">
        <w:rPr>
          <w:sz w:val="20"/>
        </w:rPr>
        <w:t xml:space="preserve"> </w:t>
      </w:r>
      <w:r w:rsidR="009C3F3D" w:rsidRPr="00E754FF">
        <w:rPr>
          <w:bCs/>
          <w:sz w:val="20"/>
        </w:rPr>
        <w:t>Een kleinere schade kun je soms beter zelf betalen. Het schadebedrag verdien je dan binnen een paar jaar terug door de lagere nettopremie die je de volgende jaren betaalt.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rFonts w:cs="Arial"/>
          <w:b/>
          <w:bCs/>
          <w:kern w:val="32"/>
          <w:sz w:val="20"/>
        </w:rPr>
        <w:t>Oefenopgaven Paragraaf  4.4</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28</w:t>
      </w:r>
      <w:r w:rsidRPr="00E754FF">
        <w:rPr>
          <w:sz w:val="20"/>
        </w:rPr>
        <w:t xml:space="preserve"> Een zorgverzekering vergoedt de kosten van gezondheidszorg, zoals huisarts, zieke</w:t>
      </w:r>
      <w:r w:rsidRPr="00E754FF">
        <w:rPr>
          <w:sz w:val="20"/>
        </w:rPr>
        <w:t>n</w:t>
      </w:r>
      <w:r w:rsidRPr="00E754FF">
        <w:rPr>
          <w:sz w:val="20"/>
        </w:rPr>
        <w:t>huis en medicijnen.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29</w:t>
      </w:r>
      <w:r w:rsidRPr="00E754FF">
        <w:rPr>
          <w:sz w:val="20"/>
        </w:rPr>
        <w:t xml:space="preserve"> a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b juist</w:t>
      </w:r>
    </w:p>
    <w:p w:rsidR="00712DFD" w:rsidRPr="00E754FF" w:rsidRDefault="00712DFD" w:rsidP="00E754FF">
      <w:pPr>
        <w:pStyle w:val="vraagmetnummerenletter"/>
        <w:tabs>
          <w:tab w:val="clear" w:pos="1984"/>
          <w:tab w:val="clear" w:pos="2268"/>
        </w:tabs>
        <w:ind w:left="0" w:firstLine="0"/>
        <w:rPr>
          <w:sz w:val="20"/>
        </w:rPr>
      </w:pPr>
      <w:r w:rsidRPr="00E754FF">
        <w:rPr>
          <w:sz w:val="20"/>
        </w:rPr>
        <w:t>c onjuist</w:t>
      </w:r>
    </w:p>
    <w:p w:rsidR="00712DFD" w:rsidRPr="00E754FF" w:rsidRDefault="00712DFD" w:rsidP="00E754FF">
      <w:pPr>
        <w:pStyle w:val="vraagmetnummerenletter"/>
        <w:tabs>
          <w:tab w:val="clear" w:pos="1984"/>
          <w:tab w:val="clear" w:pos="2268"/>
        </w:tabs>
        <w:ind w:left="0" w:firstLine="0"/>
        <w:rPr>
          <w:sz w:val="20"/>
        </w:rPr>
      </w:pPr>
      <w:r w:rsidRPr="00E754FF">
        <w:rPr>
          <w:sz w:val="20"/>
        </w:rPr>
        <w:t>d juist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30</w:t>
      </w:r>
      <w:r w:rsidRPr="00E754FF">
        <w:rPr>
          <w:sz w:val="20"/>
        </w:rPr>
        <w:t xml:space="preserve"> De basisverzekering is verplicht en is voor iedereen hetzelfde. Een aanvullende verz</w:t>
      </w:r>
      <w:r w:rsidRPr="00E754FF">
        <w:rPr>
          <w:sz w:val="20"/>
        </w:rPr>
        <w:t>e</w:t>
      </w:r>
      <w:r w:rsidRPr="00E754FF">
        <w:rPr>
          <w:sz w:val="20"/>
        </w:rPr>
        <w:t>kering is vrijwillig, de dekking ervan kan verschillend zijn.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31</w:t>
      </w:r>
      <w:r w:rsidRPr="00E754FF">
        <w:rPr>
          <w:sz w:val="20"/>
        </w:rPr>
        <w:t xml:space="preserve"> De overheid wil voorkomen dat minderjarigen onverzekerd zijn doordat hun ouders de premie te hoog vinden.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32</w:t>
      </w:r>
      <w:r w:rsidRPr="00E754FF">
        <w:rPr>
          <w:sz w:val="20"/>
        </w:rPr>
        <w:t xml:space="preserve"> Bijna elk jaar stijgen de totale kosten in de gezondheidszorg.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33</w:t>
      </w:r>
      <w:r w:rsidRPr="00E754FF">
        <w:rPr>
          <w:sz w:val="20"/>
        </w:rPr>
        <w:t xml:space="preserve"> Bij een eigen risico zouden veel mensen minder snel naar de huisarts gaan omdat zij dat dan zelf moeten betalen. Voor hun gezondheid is het belangrijk dat zij wel naar de huisarts gaan. Door op tijd de huisarts te bezoeken, kan vaak erger voorkomen worden.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34</w:t>
      </w:r>
      <w:r w:rsidRPr="00E754FF">
        <w:rPr>
          <w:sz w:val="20"/>
        </w:rPr>
        <w:t xml:space="preserve"> hoog, minder</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35</w:t>
      </w:r>
      <w:r w:rsidRPr="00E754FF">
        <w:rPr>
          <w:sz w:val="20"/>
        </w:rPr>
        <w:t xml:space="preserve"> B</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36</w:t>
      </w:r>
      <w:r w:rsidRPr="00E754FF">
        <w:rPr>
          <w:sz w:val="20"/>
        </w:rPr>
        <w:t xml:space="preserve"> Hoog opgeleide en jonge, gezonde mensen hebben minder zorgkosten. Dat is lekker goedkoop voor deze verzekeringsmaatschappijen. Mensen met hoge zorgkosten komen dan bij andere verzekeraars. Hun premies zouden dan veel hoger worden.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37</w:t>
      </w:r>
      <w:r w:rsidRPr="00E754FF">
        <w:rPr>
          <w:sz w:val="20"/>
        </w:rPr>
        <w:t xml:space="preserve"> 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overflowPunct/>
        <w:autoSpaceDE/>
        <w:autoSpaceDN/>
        <w:adjustRightInd/>
        <w:ind w:left="0"/>
        <w:textAlignment w:val="auto"/>
        <w:rPr>
          <w:rFonts w:ascii="Verdana" w:hAnsi="Verdana"/>
        </w:rPr>
      </w:pPr>
      <w:r w:rsidRPr="00E754FF">
        <w:rPr>
          <w:rFonts w:ascii="Verdana" w:hAnsi="Verdana"/>
        </w:rPr>
        <w:br w:type="page"/>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Hoofdstuk 4 Rekenen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w:t>
      </w:r>
      <w:r w:rsidRPr="00E754FF">
        <w:rPr>
          <w:sz w:val="20"/>
        </w:rPr>
        <w:t xml:space="preserve"> € 610 – € 125 = € 485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2</w:t>
      </w:r>
      <w:r w:rsidRPr="00E754FF">
        <w:rPr>
          <w:sz w:val="20"/>
        </w:rPr>
        <w:t xml:space="preserve"> Schade-uitkering = € 311,75 – € 155 = € 156,75</w:t>
      </w:r>
    </w:p>
    <w:p w:rsidR="00712DFD" w:rsidRPr="00E754FF" w:rsidRDefault="00712DFD" w:rsidP="00E754FF">
      <w:pPr>
        <w:pStyle w:val="vraagmetnummerenletter"/>
        <w:tabs>
          <w:tab w:val="clear" w:pos="1984"/>
          <w:tab w:val="clear" w:pos="2268"/>
        </w:tabs>
        <w:ind w:left="0" w:firstLine="0"/>
        <w:rPr>
          <w:sz w:val="20"/>
        </w:rPr>
      </w:pPr>
      <w:r w:rsidRPr="00E754FF">
        <w:rPr>
          <w:sz w:val="20"/>
        </w:rPr>
        <w:t>€ 156,75= … % van € 311,75</w:t>
      </w:r>
    </w:p>
    <w:p w:rsidR="00712DFD" w:rsidRPr="00E754FF" w:rsidRDefault="00712DFD" w:rsidP="00E754FF">
      <w:pPr>
        <w:pStyle w:val="vraagmetnummerenletter"/>
        <w:tabs>
          <w:tab w:val="clear" w:pos="1984"/>
          <w:tab w:val="clear" w:pos="2268"/>
        </w:tabs>
        <w:ind w:left="0" w:firstLine="0"/>
        <w:rPr>
          <w:sz w:val="20"/>
        </w:rPr>
      </w:pPr>
      <w:r w:rsidRPr="00E754FF">
        <w:rPr>
          <w:sz w:val="20"/>
        </w:rPr>
        <w:t>156,75 ÷ 311,75 x 100 = 50,3%</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3</w:t>
      </w:r>
      <w:r w:rsidRPr="00E754FF">
        <w:rPr>
          <w:sz w:val="20"/>
        </w:rPr>
        <w:t xml:space="preserve"> Na 2½ jaar is in het 3</w:t>
      </w:r>
      <w:r w:rsidRPr="00E754FF">
        <w:rPr>
          <w:sz w:val="20"/>
          <w:vertAlign w:val="superscript"/>
        </w:rPr>
        <w:t>e</w:t>
      </w:r>
      <w:r w:rsidRPr="00E754FF">
        <w:rPr>
          <w:sz w:val="20"/>
        </w:rPr>
        <w:t xml:space="preserve"> jaar </w:t>
      </w:r>
      <w:r w:rsidRPr="00E754FF">
        <w:rPr>
          <w:sz w:val="20"/>
        </w:rPr>
        <w:sym w:font="Wingdings 3" w:char="F067"/>
      </w:r>
      <w:r w:rsidRPr="00E754FF">
        <w:rPr>
          <w:sz w:val="20"/>
        </w:rPr>
        <w:t xml:space="preserve"> 50% vergoeding = 50% van € 1.200 = € 600</w:t>
      </w:r>
    </w:p>
    <w:p w:rsidR="00712DFD" w:rsidRPr="00E754FF" w:rsidRDefault="00712DFD" w:rsidP="00E754FF">
      <w:pPr>
        <w:pStyle w:val="vraagmetnummerenletter"/>
        <w:tabs>
          <w:tab w:val="clear" w:pos="1984"/>
          <w:tab w:val="clear" w:pos="2268"/>
        </w:tabs>
        <w:ind w:left="0" w:firstLine="0"/>
        <w:rPr>
          <w:sz w:val="20"/>
        </w:rPr>
      </w:pPr>
      <w:r w:rsidRPr="00E754FF">
        <w:rPr>
          <w:sz w:val="20"/>
        </w:rPr>
        <w:t>Eigen risico € 75</w:t>
      </w:r>
    </w:p>
    <w:p w:rsidR="00712DFD" w:rsidRPr="00E754FF" w:rsidRDefault="00712DFD" w:rsidP="00E754FF">
      <w:pPr>
        <w:pStyle w:val="vraagmetnummerenletter"/>
        <w:tabs>
          <w:tab w:val="clear" w:pos="1984"/>
          <w:tab w:val="clear" w:pos="2268"/>
        </w:tabs>
        <w:ind w:left="0" w:firstLine="0"/>
        <w:rPr>
          <w:sz w:val="20"/>
        </w:rPr>
      </w:pPr>
      <w:r w:rsidRPr="00E754FF">
        <w:rPr>
          <w:sz w:val="20"/>
        </w:rPr>
        <w:t>Schade-uitkering is € 600 – € 75 = € 525</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 w:val="left" w:pos="3969"/>
        </w:tabs>
        <w:ind w:left="0" w:firstLine="0"/>
        <w:rPr>
          <w:sz w:val="20"/>
        </w:rPr>
      </w:pPr>
      <w:r w:rsidRPr="00E754FF">
        <w:rPr>
          <w:b/>
          <w:sz w:val="20"/>
        </w:rPr>
        <w:t xml:space="preserve">4 </w:t>
      </w:r>
      <w:r w:rsidRPr="00E754FF">
        <w:rPr>
          <w:sz w:val="20"/>
        </w:rPr>
        <w:t>a premie</w:t>
      </w:r>
      <w:r w:rsidRPr="00E754FF">
        <w:rPr>
          <w:sz w:val="20"/>
        </w:rPr>
        <w:tab/>
        <w:t>€ 110,25</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poliskosten</w:t>
      </w:r>
      <w:r w:rsidRPr="00E754FF">
        <w:rPr>
          <w:sz w:val="20"/>
        </w:rPr>
        <w:tab/>
      </w:r>
      <w:r w:rsidRPr="00E754FF">
        <w:rPr>
          <w:sz w:val="20"/>
          <w:u w:val="single"/>
        </w:rPr>
        <w:t>€</w:t>
      </w:r>
      <w:r w:rsidRPr="00E754FF">
        <w:rPr>
          <w:sz w:val="20"/>
          <w:u w:val="single"/>
        </w:rPr>
        <w:tab/>
        <w:t xml:space="preserve">  9,50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 xml:space="preserve"> </w:t>
      </w:r>
      <w:r w:rsidRPr="00E754FF">
        <w:rPr>
          <w:sz w:val="20"/>
        </w:rPr>
        <w:tab/>
        <w:t>€ 119,75</w:t>
      </w:r>
    </w:p>
    <w:p w:rsidR="00712DFD" w:rsidRPr="00E754FF" w:rsidRDefault="00712DFD" w:rsidP="00E754FF">
      <w:pPr>
        <w:pStyle w:val="vraagmetnummerenletter"/>
        <w:tabs>
          <w:tab w:val="clear" w:pos="1984"/>
          <w:tab w:val="clear" w:pos="2268"/>
          <w:tab w:val="left" w:pos="3969"/>
        </w:tabs>
        <w:ind w:left="0" w:firstLine="0"/>
        <w:rPr>
          <w:sz w:val="20"/>
          <w:u w:val="single"/>
        </w:rPr>
      </w:pPr>
      <w:r w:rsidRPr="00E754FF">
        <w:rPr>
          <w:sz w:val="20"/>
        </w:rPr>
        <w:t xml:space="preserve">assurantiebelasting 0,21 × 119,75     </w:t>
      </w:r>
      <w:r w:rsidRPr="00E754FF">
        <w:rPr>
          <w:sz w:val="20"/>
        </w:rPr>
        <w:tab/>
      </w:r>
      <w:r w:rsidRPr="00E754FF">
        <w:rPr>
          <w:sz w:val="20"/>
          <w:u w:val="single"/>
        </w:rPr>
        <w:t>€   25,15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verzekeringskosten 1e jaar</w:t>
      </w:r>
      <w:r w:rsidRPr="00E754FF">
        <w:rPr>
          <w:sz w:val="20"/>
        </w:rPr>
        <w:tab/>
        <w:t>€ 144,90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b premie</w:t>
      </w:r>
      <w:r w:rsidRPr="00E754FF">
        <w:rPr>
          <w:sz w:val="20"/>
        </w:rPr>
        <w:tab/>
        <w:t>€ 110,25</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 xml:space="preserve">assurantiebelasting 0,21 × 110,25      </w:t>
      </w:r>
      <w:r w:rsidRPr="00E754FF">
        <w:rPr>
          <w:sz w:val="20"/>
        </w:rPr>
        <w:tab/>
      </w:r>
      <w:r w:rsidRPr="00E754FF">
        <w:rPr>
          <w:sz w:val="20"/>
          <w:u w:val="single"/>
        </w:rPr>
        <w:t>€   23,15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verzekeringskosten 2e jaar</w:t>
      </w:r>
      <w:r w:rsidRPr="00E754FF">
        <w:rPr>
          <w:sz w:val="20"/>
        </w:rPr>
        <w:tab/>
        <w:t>€ 133,40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sz w:val="20"/>
        </w:rPr>
        <w:t>c Premiestijging 2,5% van € 110,25 = 0,025 x € 110,25 = € 2,76</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nieuwe premie € 110,25 + € 2,76 =</w:t>
      </w:r>
      <w:r w:rsidRPr="00E754FF">
        <w:rPr>
          <w:sz w:val="20"/>
        </w:rPr>
        <w:tab/>
        <w:t>€ 113,01</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assurantiebelasting 0,21 × 113,01</w:t>
      </w:r>
      <w:r w:rsidRPr="00E754FF">
        <w:rPr>
          <w:sz w:val="20"/>
        </w:rPr>
        <w:tab/>
      </w:r>
      <w:r w:rsidRPr="00E754FF">
        <w:rPr>
          <w:sz w:val="20"/>
          <w:u w:val="single"/>
        </w:rPr>
        <w:t>€   23,73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verzekeringskosten 3e jaar</w:t>
      </w:r>
      <w:r w:rsidRPr="00E754FF">
        <w:rPr>
          <w:sz w:val="20"/>
        </w:rPr>
        <w:tab/>
        <w:t>€ 136,74</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 w:val="left" w:pos="3969"/>
        </w:tabs>
        <w:ind w:left="0" w:firstLine="0"/>
        <w:rPr>
          <w:sz w:val="20"/>
        </w:rPr>
      </w:pPr>
      <w:r w:rsidRPr="00E754FF">
        <w:rPr>
          <w:b/>
          <w:sz w:val="20"/>
        </w:rPr>
        <w:t xml:space="preserve">5 </w:t>
      </w:r>
      <w:r w:rsidRPr="00E754FF">
        <w:rPr>
          <w:sz w:val="20"/>
        </w:rPr>
        <w:t xml:space="preserve">premie per jaar 12 x € 5,98 = </w:t>
      </w:r>
      <w:r w:rsidRPr="00E754FF">
        <w:rPr>
          <w:sz w:val="20"/>
        </w:rPr>
        <w:tab/>
        <w:t>€ 71,76</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poliskosten</w:t>
      </w:r>
      <w:r w:rsidRPr="00E754FF">
        <w:rPr>
          <w:sz w:val="20"/>
        </w:rPr>
        <w:tab/>
      </w:r>
      <w:r w:rsidRPr="00E754FF">
        <w:rPr>
          <w:sz w:val="20"/>
          <w:u w:val="single"/>
        </w:rPr>
        <w:t>€   7,50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ab/>
        <w:t>€ 79,26</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assurantiebelasting 0,21 × 79,26</w:t>
      </w:r>
      <w:r w:rsidRPr="00E754FF">
        <w:rPr>
          <w:sz w:val="20"/>
        </w:rPr>
        <w:tab/>
      </w:r>
      <w:r w:rsidRPr="00E754FF">
        <w:rPr>
          <w:sz w:val="20"/>
          <w:u w:val="single"/>
        </w:rPr>
        <w:t>€ 16,64 +</w:t>
      </w:r>
    </w:p>
    <w:p w:rsidR="00712DFD" w:rsidRPr="00E754FF" w:rsidRDefault="00712DFD" w:rsidP="00E754FF">
      <w:pPr>
        <w:pStyle w:val="vraagmetnummerenletter"/>
        <w:tabs>
          <w:tab w:val="clear" w:pos="1984"/>
          <w:tab w:val="clear" w:pos="2268"/>
          <w:tab w:val="left" w:pos="3969"/>
        </w:tabs>
        <w:ind w:left="0" w:firstLine="0"/>
        <w:rPr>
          <w:sz w:val="20"/>
        </w:rPr>
      </w:pPr>
      <w:r w:rsidRPr="00E754FF">
        <w:rPr>
          <w:sz w:val="20"/>
        </w:rPr>
        <w:t>verzekeringskosten 1e jaar</w:t>
      </w:r>
      <w:r w:rsidRPr="00E754FF">
        <w:rPr>
          <w:sz w:val="20"/>
        </w:rPr>
        <w:tab/>
        <w:t>€ 95,90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6 </w:t>
      </w:r>
      <w:r w:rsidRPr="00E754FF">
        <w:rPr>
          <w:sz w:val="20"/>
        </w:rPr>
        <w:t xml:space="preserve">Premie € 0,71 per € 1000 </w:t>
      </w:r>
    </w:p>
    <w:p w:rsidR="00712DFD" w:rsidRPr="00E754FF" w:rsidRDefault="00712DFD" w:rsidP="00E754FF">
      <w:pPr>
        <w:pStyle w:val="vraagmetnummerenletter"/>
        <w:tabs>
          <w:tab w:val="clear" w:pos="1984"/>
          <w:tab w:val="clear" w:pos="2268"/>
        </w:tabs>
        <w:ind w:left="0" w:firstLine="0"/>
        <w:rPr>
          <w:sz w:val="20"/>
        </w:rPr>
      </w:pPr>
      <w:r w:rsidRPr="00E754FF">
        <w:rPr>
          <w:sz w:val="20"/>
        </w:rPr>
        <w:t>159,75 ÷ 0,71 × € 1000 = € 225.000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7</w:t>
      </w:r>
      <w:r w:rsidRPr="00E754FF">
        <w:rPr>
          <w:sz w:val="20"/>
        </w:rPr>
        <w:t xml:space="preserve"> </w:t>
      </w:r>
      <w:r w:rsidR="00EC5F6F" w:rsidRPr="00E754FF">
        <w:rPr>
          <w:bCs/>
          <w:sz w:val="20"/>
        </w:rPr>
        <w:t xml:space="preserve">Ze is onderverzekerd </w:t>
      </w:r>
      <w:r w:rsidR="00EC5F6F" w:rsidRPr="00E754FF">
        <w:rPr>
          <w:bCs/>
          <w:sz w:val="20"/>
        </w:rPr>
        <w:sym w:font="Wingdings 3" w:char="F067"/>
      </w:r>
      <w:r w:rsidR="00EC5F6F" w:rsidRPr="00E754FF">
        <w:rPr>
          <w:bCs/>
          <w:sz w:val="20"/>
        </w:rPr>
        <w:t xml:space="preserve"> </w:t>
      </w:r>
      <w:r w:rsidRPr="00E754FF">
        <w:rPr>
          <w:sz w:val="20"/>
        </w:rPr>
        <w:t>35.000 ÷ 39.000 x € 7.000 = € 6.282</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8 </w:t>
      </w:r>
      <w:r w:rsidRPr="00E754FF">
        <w:rPr>
          <w:sz w:val="20"/>
        </w:rPr>
        <w:t xml:space="preserve">a 14 jaar schadevrij </w:t>
      </w:r>
      <w:r w:rsidRPr="00E754FF">
        <w:rPr>
          <w:sz w:val="20"/>
        </w:rPr>
        <w:sym w:font="Wingdings 3" w:char="F067"/>
      </w:r>
      <w:r w:rsidRPr="00E754FF">
        <w:rPr>
          <w:sz w:val="20"/>
        </w:rPr>
        <w:t xml:space="preserve"> trede 18 </w:t>
      </w:r>
      <w:r w:rsidRPr="00E754FF">
        <w:rPr>
          <w:sz w:val="20"/>
        </w:rPr>
        <w:sym w:font="Wingdings 3" w:char="F067"/>
      </w:r>
      <w:r w:rsidRPr="00E754FF">
        <w:rPr>
          <w:sz w:val="20"/>
        </w:rPr>
        <w:t xml:space="preserve"> korting 75% van € 720</w:t>
      </w:r>
    </w:p>
    <w:p w:rsidR="00712DFD" w:rsidRPr="00E754FF" w:rsidRDefault="00712DFD" w:rsidP="00E754FF">
      <w:pPr>
        <w:pStyle w:val="vraagmetnummerenletter"/>
        <w:tabs>
          <w:tab w:val="clear" w:pos="1984"/>
          <w:tab w:val="clear" w:pos="2268"/>
        </w:tabs>
        <w:ind w:left="0" w:firstLine="0"/>
        <w:rPr>
          <w:sz w:val="20"/>
        </w:rPr>
      </w:pPr>
      <w:r w:rsidRPr="00E754FF">
        <w:rPr>
          <w:sz w:val="20"/>
        </w:rPr>
        <w:t>0,75 x 720 = € 540</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€ 720 – € 540 = € 180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b Met 2 schades volgend jaar naar trede 7 </w:t>
      </w:r>
      <w:r w:rsidRPr="00E754FF">
        <w:rPr>
          <w:sz w:val="20"/>
        </w:rPr>
        <w:sym w:font="Wingdings 3" w:char="F067"/>
      </w:r>
      <w:r w:rsidRPr="00E754FF">
        <w:rPr>
          <w:sz w:val="20"/>
        </w:rPr>
        <w:t xml:space="preserve"> korting 45% van € 720</w:t>
      </w:r>
    </w:p>
    <w:p w:rsidR="00712DFD" w:rsidRPr="00E754FF" w:rsidRDefault="00712DFD" w:rsidP="00E754FF">
      <w:pPr>
        <w:pStyle w:val="vraagmetnummerenletter"/>
        <w:tabs>
          <w:tab w:val="clear" w:pos="1984"/>
          <w:tab w:val="clear" w:pos="2268"/>
        </w:tabs>
        <w:ind w:left="0" w:firstLine="0"/>
        <w:rPr>
          <w:sz w:val="20"/>
        </w:rPr>
      </w:pPr>
      <w:r w:rsidRPr="00E754FF">
        <w:rPr>
          <w:sz w:val="20"/>
        </w:rPr>
        <w:t>0,45 x 720 = € 324</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€ 720 – € 324 = € 396</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c 9 jaar schadevrij </w:t>
      </w:r>
      <w:r w:rsidRPr="00E754FF">
        <w:rPr>
          <w:sz w:val="20"/>
        </w:rPr>
        <w:sym w:font="Wingdings 3" w:char="F067"/>
      </w:r>
      <w:r w:rsidRPr="00E754FF">
        <w:rPr>
          <w:sz w:val="20"/>
        </w:rPr>
        <w:t xml:space="preserve"> trede 13 </w:t>
      </w:r>
      <w:r w:rsidRPr="00E754FF">
        <w:rPr>
          <w:sz w:val="20"/>
        </w:rPr>
        <w:sym w:font="Wingdings 3" w:char="F067"/>
      </w:r>
      <w:r w:rsidRPr="00E754FF">
        <w:rPr>
          <w:sz w:val="20"/>
        </w:rPr>
        <w:t xml:space="preserve"> korting 72,5 van de brutopremie</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100% - 72,5% = 27,5% = € 924</w:t>
      </w:r>
    </w:p>
    <w:p w:rsidR="00712DFD" w:rsidRPr="00E754FF" w:rsidRDefault="00712DFD" w:rsidP="00E754FF">
      <w:pPr>
        <w:pStyle w:val="vraagmetnummerenletter"/>
        <w:tabs>
          <w:tab w:val="clear" w:pos="1984"/>
          <w:tab w:val="clear" w:pos="2268"/>
        </w:tabs>
        <w:ind w:left="0" w:firstLine="0"/>
        <w:rPr>
          <w:sz w:val="20"/>
        </w:rPr>
      </w:pPr>
      <w:r w:rsidRPr="00E754FF">
        <w:rPr>
          <w:sz w:val="20"/>
        </w:rPr>
        <w:t>Bruto premie = € 924 ÷ 27,5 × 100 = € 3.360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d 1 jaar schadevrij </w:t>
      </w:r>
      <w:r w:rsidRPr="00E754FF">
        <w:rPr>
          <w:sz w:val="20"/>
        </w:rPr>
        <w:sym w:font="Wingdings 3" w:char="F067"/>
      </w:r>
      <w:r w:rsidRPr="00E754FF">
        <w:rPr>
          <w:sz w:val="20"/>
        </w:rPr>
        <w:t xml:space="preserve"> trede 5 </w:t>
      </w:r>
      <w:r w:rsidRPr="00E754FF">
        <w:rPr>
          <w:sz w:val="20"/>
        </w:rPr>
        <w:sym w:font="Wingdings 3" w:char="F067"/>
      </w:r>
      <w:r w:rsidRPr="00E754FF">
        <w:rPr>
          <w:sz w:val="20"/>
        </w:rPr>
        <w:t xml:space="preserve"> korting 35% van € 410</w:t>
      </w:r>
    </w:p>
    <w:p w:rsidR="00712DFD" w:rsidRPr="00E754FF" w:rsidRDefault="00712DFD" w:rsidP="00E754FF">
      <w:pPr>
        <w:pStyle w:val="vraagmetnummerenletter"/>
        <w:tabs>
          <w:tab w:val="clear" w:pos="1984"/>
          <w:tab w:val="clear" w:pos="2268"/>
        </w:tabs>
        <w:ind w:left="0" w:firstLine="0"/>
        <w:rPr>
          <w:sz w:val="20"/>
        </w:rPr>
      </w:pPr>
      <w:r w:rsidRPr="00E754FF">
        <w:rPr>
          <w:sz w:val="20"/>
        </w:rPr>
        <w:t>0,35 x 410 = € 143,50</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€ 410 – € 143,50 = € 266,50</w:t>
      </w:r>
    </w:p>
    <w:p w:rsidR="00712DFD" w:rsidRPr="00E754FF" w:rsidRDefault="00712DFD" w:rsidP="00E754FF">
      <w:pPr>
        <w:pStyle w:val="vraagmetnummerenletter"/>
        <w:tabs>
          <w:tab w:val="clear" w:pos="1984"/>
          <w:tab w:val="clear" w:pos="2268"/>
        </w:tabs>
        <w:ind w:left="0" w:firstLine="0"/>
        <w:rPr>
          <w:sz w:val="20"/>
        </w:rPr>
      </w:pPr>
      <w:r w:rsidRPr="00E754FF">
        <w:rPr>
          <w:sz w:val="20"/>
        </w:rPr>
        <w:t xml:space="preserve">e 8 jaar schadevrij </w:t>
      </w:r>
      <w:r w:rsidRPr="00E754FF">
        <w:rPr>
          <w:sz w:val="20"/>
        </w:rPr>
        <w:sym w:font="Wingdings 3" w:char="F067"/>
      </w:r>
      <w:r w:rsidRPr="00E754FF">
        <w:rPr>
          <w:sz w:val="20"/>
        </w:rPr>
        <w:t xml:space="preserve"> trede 12 </w:t>
      </w:r>
      <w:r w:rsidRPr="00E754FF">
        <w:rPr>
          <w:sz w:val="20"/>
        </w:rPr>
        <w:sym w:font="Wingdings 3" w:char="F067"/>
      </w:r>
      <w:r w:rsidRPr="00E754FF">
        <w:rPr>
          <w:sz w:val="20"/>
        </w:rPr>
        <w:t xml:space="preserve"> korting 70% van € 410</w:t>
      </w:r>
    </w:p>
    <w:p w:rsidR="00712DFD" w:rsidRPr="00E754FF" w:rsidRDefault="00712DFD" w:rsidP="00E754FF">
      <w:pPr>
        <w:pStyle w:val="vraagmetnummerenletter"/>
        <w:tabs>
          <w:tab w:val="clear" w:pos="1984"/>
          <w:tab w:val="clear" w:pos="2268"/>
        </w:tabs>
        <w:ind w:left="0" w:firstLine="0"/>
        <w:rPr>
          <w:sz w:val="20"/>
        </w:rPr>
      </w:pPr>
      <w:r w:rsidRPr="00E754FF">
        <w:rPr>
          <w:sz w:val="20"/>
        </w:rPr>
        <w:t>0,70 x 410 = € 287</w:t>
      </w:r>
    </w:p>
    <w:p w:rsidR="00712DFD" w:rsidRPr="00E754FF" w:rsidRDefault="00712DFD" w:rsidP="00E754FF">
      <w:pPr>
        <w:pStyle w:val="vraagmetnummerenletter"/>
        <w:tabs>
          <w:tab w:val="clear" w:pos="1984"/>
          <w:tab w:val="clear" w:pos="2268"/>
        </w:tabs>
        <w:ind w:left="0" w:firstLine="0"/>
        <w:rPr>
          <w:sz w:val="20"/>
        </w:rPr>
      </w:pPr>
      <w:r w:rsidRPr="00E754FF">
        <w:rPr>
          <w:sz w:val="20"/>
        </w:rPr>
        <w:t>Netto premie € 410 – € 287 = € 123</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9</w:t>
      </w:r>
      <w:r w:rsidRPr="00E754FF">
        <w:rPr>
          <w:sz w:val="20"/>
        </w:rPr>
        <w:t xml:space="preserve"> Jaarpremie 12 x € 82 = € 984</w:t>
      </w:r>
    </w:p>
    <w:p w:rsidR="00712DFD" w:rsidRPr="00E754FF" w:rsidRDefault="00712DFD" w:rsidP="00E754FF">
      <w:pPr>
        <w:pStyle w:val="vraagmetnummerenletter"/>
        <w:tabs>
          <w:tab w:val="clear" w:pos="1984"/>
          <w:tab w:val="clear" w:pos="2268"/>
        </w:tabs>
        <w:ind w:left="0" w:firstLine="0"/>
        <w:rPr>
          <w:sz w:val="20"/>
        </w:rPr>
      </w:pPr>
      <w:r w:rsidRPr="00E754FF">
        <w:rPr>
          <w:sz w:val="20"/>
        </w:rPr>
        <w:t>Besparing: 3% van € 984 = 0,03 x € 984 = € 29,52</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lastRenderedPageBreak/>
        <w:t>10</w:t>
      </w:r>
      <w:r w:rsidRPr="00E754FF">
        <w:rPr>
          <w:sz w:val="20"/>
        </w:rPr>
        <w:t xml:space="preserve"> a Per maand € 71,25 + € 15 = € 86,25</w:t>
      </w:r>
    </w:p>
    <w:p w:rsidR="00712DFD" w:rsidRPr="00E754FF" w:rsidRDefault="00712DFD" w:rsidP="00E754FF">
      <w:pPr>
        <w:pStyle w:val="vraagmetnummerenletter"/>
        <w:tabs>
          <w:tab w:val="clear" w:pos="1984"/>
          <w:tab w:val="clear" w:pos="2268"/>
        </w:tabs>
        <w:ind w:left="0" w:firstLine="0"/>
        <w:rPr>
          <w:sz w:val="20"/>
        </w:rPr>
      </w:pPr>
      <w:r w:rsidRPr="00E754FF">
        <w:rPr>
          <w:sz w:val="20"/>
        </w:rPr>
        <w:t>12 x € 86,25 = € 1.035</w:t>
      </w:r>
    </w:p>
    <w:p w:rsidR="00712DFD" w:rsidRPr="00E754FF" w:rsidRDefault="00712DFD" w:rsidP="00E754FF">
      <w:pPr>
        <w:pStyle w:val="vraagmetnummerenletter"/>
        <w:tabs>
          <w:tab w:val="clear" w:pos="1984"/>
          <w:tab w:val="clear" w:pos="2268"/>
        </w:tabs>
        <w:ind w:left="0" w:firstLine="0"/>
        <w:rPr>
          <w:sz w:val="20"/>
        </w:rPr>
      </w:pPr>
      <w:r w:rsidRPr="00E754FF">
        <w:rPr>
          <w:sz w:val="20"/>
        </w:rPr>
        <w:t>b 10% van € 71,25 = 0,10 x € 71,25 = € 7,13</w:t>
      </w:r>
    </w:p>
    <w:p w:rsidR="00712DFD" w:rsidRPr="00E754FF" w:rsidRDefault="00712DFD" w:rsidP="00E754FF">
      <w:pPr>
        <w:pStyle w:val="vraagmetnummerenletter"/>
        <w:tabs>
          <w:tab w:val="clear" w:pos="1984"/>
          <w:tab w:val="clear" w:pos="2268"/>
        </w:tabs>
        <w:ind w:left="0" w:firstLine="0"/>
        <w:rPr>
          <w:sz w:val="20"/>
        </w:rPr>
      </w:pPr>
      <w:r w:rsidRPr="00E754FF">
        <w:rPr>
          <w:sz w:val="20"/>
        </w:rPr>
        <w:t>15% van € 15 = 0,15 x € 15 = € 2,25</w:t>
      </w:r>
    </w:p>
    <w:p w:rsidR="00712DFD" w:rsidRPr="00E754FF" w:rsidRDefault="00712DFD" w:rsidP="00E754FF">
      <w:pPr>
        <w:pStyle w:val="vraagmetnummerenletter"/>
        <w:tabs>
          <w:tab w:val="clear" w:pos="1984"/>
          <w:tab w:val="clear" w:pos="2268"/>
        </w:tabs>
        <w:ind w:left="0" w:firstLine="0"/>
        <w:rPr>
          <w:sz w:val="20"/>
        </w:rPr>
      </w:pPr>
      <w:r w:rsidRPr="00E754FF">
        <w:rPr>
          <w:sz w:val="20"/>
        </w:rPr>
        <w:t>Premie € 86,25 – € 7,13 – € 2,25 = € 76,87 per maand</w:t>
      </w:r>
    </w:p>
    <w:p w:rsidR="00712DFD" w:rsidRPr="00E754FF" w:rsidRDefault="00712DFD" w:rsidP="00E754FF">
      <w:pPr>
        <w:pStyle w:val="vraagmetnummerenletter"/>
        <w:tabs>
          <w:tab w:val="clear" w:pos="1984"/>
          <w:tab w:val="clear" w:pos="2268"/>
        </w:tabs>
        <w:ind w:left="0" w:firstLine="0"/>
        <w:rPr>
          <w:sz w:val="20"/>
        </w:rPr>
      </w:pPr>
      <w:r w:rsidRPr="00E754FF">
        <w:rPr>
          <w:sz w:val="20"/>
        </w:rPr>
        <w:t>12 x € 76,87 = € 922,44 per maand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11</w:t>
      </w:r>
      <w:r w:rsidRPr="00E754FF">
        <w:rPr>
          <w:sz w:val="20"/>
        </w:rPr>
        <w:t xml:space="preserve"> a Besparing € 101,96 − € 85,45 = € 16,51 per maand</w:t>
      </w:r>
    </w:p>
    <w:p w:rsidR="00712DFD" w:rsidRPr="00E754FF" w:rsidRDefault="00712DFD" w:rsidP="00E754FF">
      <w:pPr>
        <w:pStyle w:val="vraagmetnummerenletter"/>
        <w:tabs>
          <w:tab w:val="clear" w:pos="1984"/>
          <w:tab w:val="clear" w:pos="2268"/>
        </w:tabs>
        <w:ind w:left="0" w:firstLine="0"/>
        <w:rPr>
          <w:sz w:val="20"/>
        </w:rPr>
      </w:pPr>
      <w:r w:rsidRPr="00E754FF">
        <w:rPr>
          <w:sz w:val="20"/>
        </w:rPr>
        <w:t>12 x € 16,51 = € 198,12 per jaar</w:t>
      </w:r>
    </w:p>
    <w:p w:rsidR="00712DFD" w:rsidRPr="00E754FF" w:rsidRDefault="00712DFD" w:rsidP="00E754FF">
      <w:pPr>
        <w:pStyle w:val="vraagmetnummerenletter"/>
        <w:tabs>
          <w:tab w:val="clear" w:pos="1984"/>
          <w:tab w:val="clear" w:pos="2268"/>
        </w:tabs>
        <w:ind w:left="0" w:firstLine="0"/>
        <w:rPr>
          <w:sz w:val="20"/>
        </w:rPr>
      </w:pPr>
      <w:r w:rsidRPr="00E754FF">
        <w:rPr>
          <w:sz w:val="20"/>
        </w:rPr>
        <w:t>b Premieverschil € 97,70 – € 79,95 = € 17,75</w:t>
      </w:r>
    </w:p>
    <w:p w:rsidR="00712DFD" w:rsidRPr="00E754FF" w:rsidRDefault="00712DFD" w:rsidP="00E754FF">
      <w:pPr>
        <w:pStyle w:val="vraagmetnummerenletter"/>
        <w:tabs>
          <w:tab w:val="clear" w:pos="1984"/>
          <w:tab w:val="clear" w:pos="2268"/>
        </w:tabs>
        <w:ind w:left="0" w:firstLine="0"/>
        <w:rPr>
          <w:sz w:val="20"/>
        </w:rPr>
      </w:pPr>
      <w:r w:rsidRPr="00E754FF">
        <w:rPr>
          <w:sz w:val="20"/>
        </w:rPr>
        <w:t>€ 17,75 ÷ € 97,70 x 100 = 18,2% omlaag</w:t>
      </w:r>
    </w:p>
    <w:p w:rsidR="00712DFD" w:rsidRPr="00E754FF" w:rsidRDefault="00712DFD" w:rsidP="00E754FF">
      <w:pPr>
        <w:pStyle w:val="vraagmetnummerenletter"/>
        <w:tabs>
          <w:tab w:val="clear" w:pos="1984"/>
          <w:tab w:val="clear" w:pos="2268"/>
        </w:tabs>
        <w:ind w:left="0" w:firstLine="0"/>
        <w:rPr>
          <w:sz w:val="20"/>
        </w:rPr>
      </w:pPr>
      <w:r w:rsidRPr="00E754FF">
        <w:rPr>
          <w:sz w:val="20"/>
        </w:rPr>
        <w:t>c 8,5% van € 89,95 = 0,085 x € 89,95 = € 7,65</w:t>
      </w:r>
    </w:p>
    <w:p w:rsidR="00712DFD" w:rsidRPr="00E754FF" w:rsidRDefault="00712DFD" w:rsidP="00E754FF">
      <w:pPr>
        <w:pStyle w:val="vraagmetnummerenletter"/>
        <w:tabs>
          <w:tab w:val="clear" w:pos="1984"/>
          <w:tab w:val="clear" w:pos="2268"/>
        </w:tabs>
        <w:ind w:left="0" w:firstLine="0"/>
        <w:rPr>
          <w:sz w:val="20"/>
        </w:rPr>
      </w:pPr>
      <w:r w:rsidRPr="00E754FF">
        <w:rPr>
          <w:sz w:val="20"/>
        </w:rPr>
        <w:t>Nieuwe maandpremie € 89,95 + € 7,65 = € 97,60</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overflowPunct/>
        <w:autoSpaceDE/>
        <w:autoSpaceDN/>
        <w:adjustRightInd/>
        <w:ind w:left="0"/>
        <w:textAlignment w:val="auto"/>
        <w:rPr>
          <w:rFonts w:ascii="Verdana" w:hAnsi="Verdana"/>
        </w:rPr>
      </w:pPr>
      <w:r w:rsidRPr="00E754FF">
        <w:rPr>
          <w:rFonts w:ascii="Verdana" w:hAnsi="Verdana"/>
        </w:rPr>
        <w:br w:type="page"/>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Hoofdstuk 4 Examentraining</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Verzekeren wat je lief is</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1 </w:t>
      </w:r>
      <w:r w:rsidRPr="00E754FF">
        <w:rPr>
          <w:sz w:val="20"/>
        </w:rPr>
        <w:t>C</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2 </w:t>
      </w:r>
      <w:r w:rsidRPr="00E754FF">
        <w:rPr>
          <w:sz w:val="20"/>
        </w:rPr>
        <w:t>B</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 xml:space="preserve">3 </w:t>
      </w:r>
      <w:r w:rsidRPr="00E754FF">
        <w:rPr>
          <w:sz w:val="20"/>
        </w:rPr>
        <w:t>(€ 83 + € 18,75) x 2 x 12 = € 2.442</w:t>
      </w:r>
    </w:p>
    <w:p w:rsidR="00712DFD" w:rsidRPr="00E754FF" w:rsidRDefault="00712DFD" w:rsidP="00E754FF">
      <w:pPr>
        <w:pStyle w:val="vraagmetnummerenletter"/>
        <w:tabs>
          <w:tab w:val="clear" w:pos="1984"/>
          <w:tab w:val="clear" w:pos="2268"/>
        </w:tabs>
        <w:ind w:left="0" w:firstLine="0"/>
        <w:rPr>
          <w:sz w:val="20"/>
        </w:rPr>
      </w:pPr>
      <w:r w:rsidRPr="00E754FF">
        <w:rPr>
          <w:sz w:val="20"/>
        </w:rPr>
        <w:t>Korting 3% van € 2.442 = 0,03 x € 2.442 = € 73,26</w:t>
      </w:r>
    </w:p>
    <w:p w:rsidR="00712DFD" w:rsidRPr="00E754FF" w:rsidRDefault="00712DFD" w:rsidP="00E754FF">
      <w:pPr>
        <w:pStyle w:val="vraagmetnummerenletter"/>
        <w:tabs>
          <w:tab w:val="clear" w:pos="1984"/>
          <w:tab w:val="clear" w:pos="2268"/>
        </w:tabs>
        <w:ind w:left="0" w:firstLine="0"/>
        <w:rPr>
          <w:sz w:val="20"/>
        </w:rPr>
      </w:pPr>
      <w:r w:rsidRPr="00E754FF">
        <w:rPr>
          <w:sz w:val="20"/>
        </w:rPr>
        <w:t>Totale jaarpremie € 2.442 – € 73,26 = € 2.368,74</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b/>
          <w:sz w:val="20"/>
        </w:rPr>
      </w:pPr>
      <w:r w:rsidRPr="00E754FF">
        <w:rPr>
          <w:b/>
          <w:sz w:val="20"/>
        </w:rPr>
        <w:t>Verzekerd brommen</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i/>
          <w:sz w:val="20"/>
        </w:rPr>
      </w:pPr>
      <w:r w:rsidRPr="00E754FF">
        <w:rPr>
          <w:b/>
          <w:sz w:val="20"/>
        </w:rPr>
        <w:t>4</w:t>
      </w:r>
      <w:r w:rsidRPr="00E754FF">
        <w:rPr>
          <w:sz w:val="20"/>
        </w:rPr>
        <w:t xml:space="preserve"> </w:t>
      </w:r>
      <w:r w:rsidRPr="00E754FF">
        <w:rPr>
          <w:i/>
          <w:sz w:val="20"/>
        </w:rPr>
        <w:t>Bijvoorbeeld:</w:t>
      </w:r>
    </w:p>
    <w:p w:rsidR="00712DFD" w:rsidRPr="00E754FF" w:rsidRDefault="00712DFD" w:rsidP="00E754FF">
      <w:pPr>
        <w:pStyle w:val="vraagmetnummerenletter"/>
        <w:tabs>
          <w:tab w:val="clear" w:pos="1984"/>
          <w:tab w:val="clear" w:pos="2268"/>
        </w:tabs>
        <w:ind w:left="0" w:firstLine="0"/>
        <w:rPr>
          <w:sz w:val="20"/>
        </w:rPr>
      </w:pPr>
      <w:r w:rsidRPr="00E754FF">
        <w:rPr>
          <w:sz w:val="20"/>
        </w:rPr>
        <w:t>- de leeftijd van de bestuurder</w:t>
      </w:r>
    </w:p>
    <w:p w:rsidR="00712DFD" w:rsidRPr="00E754FF" w:rsidRDefault="00712DFD" w:rsidP="00E754FF">
      <w:pPr>
        <w:pStyle w:val="vraagmetnummerenletter"/>
        <w:tabs>
          <w:tab w:val="clear" w:pos="1984"/>
          <w:tab w:val="clear" w:pos="2268"/>
        </w:tabs>
        <w:ind w:left="0" w:firstLine="0"/>
        <w:rPr>
          <w:sz w:val="20"/>
        </w:rPr>
      </w:pPr>
      <w:r w:rsidRPr="00E754FF">
        <w:rPr>
          <w:sz w:val="20"/>
        </w:rPr>
        <w:t>- de regio waarin de bestuurder woont</w:t>
      </w:r>
    </w:p>
    <w:p w:rsidR="00712DFD" w:rsidRPr="00E754FF" w:rsidRDefault="00712DFD" w:rsidP="00E754FF">
      <w:pPr>
        <w:pStyle w:val="vraagmetnummerenletter"/>
        <w:tabs>
          <w:tab w:val="clear" w:pos="1984"/>
          <w:tab w:val="clear" w:pos="2268"/>
        </w:tabs>
        <w:ind w:left="0" w:firstLine="0"/>
        <w:rPr>
          <w:sz w:val="20"/>
        </w:rPr>
      </w:pPr>
      <w:r w:rsidRPr="00E754FF">
        <w:rPr>
          <w:sz w:val="20"/>
        </w:rPr>
        <w:t>- de cataloguswaarde van de bromscooter</w:t>
      </w:r>
    </w:p>
    <w:p w:rsidR="00712DFD" w:rsidRPr="00E754FF" w:rsidRDefault="00712DFD" w:rsidP="00E754FF">
      <w:pPr>
        <w:pStyle w:val="vraagmetnummerenletter"/>
        <w:tabs>
          <w:tab w:val="clear" w:pos="1984"/>
          <w:tab w:val="clear" w:pos="2268"/>
        </w:tabs>
        <w:ind w:left="0" w:firstLine="0"/>
        <w:rPr>
          <w:sz w:val="20"/>
        </w:rPr>
      </w:pPr>
      <w:r w:rsidRPr="00E754FF">
        <w:rPr>
          <w:sz w:val="20"/>
        </w:rPr>
        <w:t>- de verzekeringsmaatschappij die je kiest</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5</w:t>
      </w:r>
      <w:r w:rsidRPr="00E754FF">
        <w:rPr>
          <w:sz w:val="20"/>
        </w:rPr>
        <w:t xml:space="preserve"> Bij de WA-verzekering wordt alleen de schade aan de tegenpartij vergoed.</w:t>
      </w:r>
    </w:p>
    <w:p w:rsidR="00712DFD" w:rsidRPr="00E754FF" w:rsidRDefault="00712DFD" w:rsidP="00E754FF">
      <w:pPr>
        <w:pStyle w:val="vraagmetnummerenletter"/>
        <w:tabs>
          <w:tab w:val="clear" w:pos="1984"/>
          <w:tab w:val="clear" w:pos="2268"/>
        </w:tabs>
        <w:ind w:left="0" w:firstLine="0"/>
        <w:rPr>
          <w:sz w:val="20"/>
        </w:rPr>
      </w:pPr>
    </w:p>
    <w:p w:rsidR="00712DFD" w:rsidRPr="00E754FF" w:rsidRDefault="00712DFD" w:rsidP="00E754FF">
      <w:pPr>
        <w:pStyle w:val="vraagmetnummerenletter"/>
        <w:tabs>
          <w:tab w:val="clear" w:pos="1984"/>
          <w:tab w:val="clear" w:pos="2268"/>
        </w:tabs>
        <w:ind w:left="0" w:firstLine="0"/>
        <w:rPr>
          <w:sz w:val="20"/>
        </w:rPr>
      </w:pPr>
      <w:r w:rsidRPr="00E754FF">
        <w:rPr>
          <w:b/>
          <w:sz w:val="20"/>
        </w:rPr>
        <w:t>6</w:t>
      </w:r>
      <w:r w:rsidRPr="00E754FF">
        <w:rPr>
          <w:sz w:val="20"/>
        </w:rPr>
        <w:t xml:space="preserve"> 60% van € 2.000 = € 1.200</w:t>
      </w:r>
    </w:p>
    <w:p w:rsidR="00712DFD" w:rsidRPr="00E754FF" w:rsidRDefault="00712DFD" w:rsidP="00E754FF">
      <w:pPr>
        <w:tabs>
          <w:tab w:val="right" w:pos="1984"/>
          <w:tab w:val="left" w:pos="2268"/>
        </w:tabs>
        <w:ind w:left="0"/>
        <w:textAlignment w:val="auto"/>
        <w:rPr>
          <w:rFonts w:ascii="Verdana" w:hAnsi="Verdana"/>
        </w:rPr>
      </w:pPr>
    </w:p>
    <w:p w:rsidR="00712DFD" w:rsidRPr="00E754FF" w:rsidRDefault="00712DFD" w:rsidP="00E754FF">
      <w:pPr>
        <w:tabs>
          <w:tab w:val="right" w:pos="1984"/>
          <w:tab w:val="left" w:pos="2268"/>
        </w:tabs>
        <w:ind w:left="0"/>
        <w:textAlignment w:val="auto"/>
        <w:rPr>
          <w:rFonts w:ascii="Verdana" w:hAnsi="Verdana"/>
        </w:rPr>
      </w:pPr>
    </w:p>
    <w:p w:rsidR="00FE34BA" w:rsidRPr="00E754FF" w:rsidRDefault="00FE34BA" w:rsidP="00E754FF">
      <w:pPr>
        <w:rPr>
          <w:rFonts w:ascii="Verdana" w:hAnsi="Verdana"/>
        </w:rPr>
      </w:pPr>
    </w:p>
    <w:sectPr w:rsidR="00FE34BA" w:rsidRPr="00E754FF" w:rsidSect="005A0F8A">
      <w:headerReference w:type="default" r:id="rId14"/>
      <w:footerReference w:type="default" r:id="rId15"/>
      <w:footerReference w:type="first" r:id="rId16"/>
      <w:type w:val="continuous"/>
      <w:pgSz w:w="11906" w:h="16838" w:code="9"/>
      <w:pgMar w:top="1418" w:right="1416" w:bottom="1361" w:left="1418" w:header="567" w:footer="510"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7A" w:rsidRDefault="00C01B7A">
      <w:r>
        <w:separator/>
      </w:r>
    </w:p>
  </w:endnote>
  <w:endnote w:type="continuationSeparator" w:id="0">
    <w:p w:rsidR="00C01B7A" w:rsidRDefault="00C0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heSansB-W5Pla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Default="00C01B7A">
    <w:pPr>
      <w:pStyle w:val="Voettekst"/>
    </w:pPr>
    <w:r>
      <w:rPr>
        <w:rFonts w:ascii="Arial" w:hAnsi="Arial" w:cs="Arial"/>
        <w:sz w:val="20"/>
      </w:rPr>
      <w:t>© Noordhoff Uitgevers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Pr="00D15467" w:rsidRDefault="00C01B7A" w:rsidP="00C01B7A">
    <w:pPr>
      <w:pStyle w:val="Voettekst"/>
      <w:tabs>
        <w:tab w:val="clear" w:pos="9356"/>
        <w:tab w:val="left" w:pos="4536"/>
        <w:tab w:val="right" w:pos="9072"/>
      </w:tabs>
      <w:jc w:val="right"/>
      <w:rPr>
        <w:rFonts w:cs="Arial"/>
        <w:szCs w:val="16"/>
      </w:rPr>
    </w:pPr>
    <w:r>
      <w:rPr>
        <w:rFonts w:cs="Arial"/>
        <w:szCs w:val="16"/>
      </w:rPr>
      <w:tab/>
    </w:r>
    <w:r>
      <w:rPr>
        <w:rFonts w:cs="Arial"/>
        <w:szCs w:val="16"/>
      </w:rPr>
      <w:fldChar w:fldCharType="begin"/>
    </w:r>
    <w:r>
      <w:rPr>
        <w:rFonts w:cs="Arial"/>
        <w:szCs w:val="16"/>
      </w:rPr>
      <w:instrText xml:space="preserve"> PAGE  \* Arabic  \* MERGEFORMAT </w:instrText>
    </w:r>
    <w:r>
      <w:rPr>
        <w:rFonts w:cs="Arial"/>
        <w:szCs w:val="16"/>
      </w:rPr>
      <w:fldChar w:fldCharType="separate"/>
    </w:r>
    <w:r w:rsidR="00027FDD">
      <w:rPr>
        <w:rFonts w:cs="Arial"/>
        <w:noProof/>
        <w:szCs w:val="16"/>
      </w:rPr>
      <w:t>1</w:t>
    </w:r>
    <w:r>
      <w:rPr>
        <w:rFonts w:cs="Arial"/>
        <w:szCs w:val="16"/>
      </w:rPr>
      <w:fldChar w:fldCharType="end"/>
    </w:r>
    <w:r>
      <w:rPr>
        <w:rFonts w:cs="Arial"/>
        <w:szCs w:val="16"/>
      </w:rPr>
      <w:tab/>
      <w:t>3GT H4 © Noordhoff Uitgevers bv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Default="00C01B7A">
    <w:pPr>
      <w:pStyle w:val="Voetteks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6</w:t>
    </w:r>
    <w:r>
      <w:rPr>
        <w:rStyle w:val="Paginanummer"/>
      </w:rPr>
      <w:fldChar w:fldCharType="end"/>
    </w:r>
    <w:r>
      <w:t xml:space="preserve">  </w:t>
    </w:r>
    <w:r>
      <w:rPr>
        <w:b/>
        <w:bCs/>
      </w:rPr>
      <w:fldChar w:fldCharType="begin"/>
    </w:r>
    <w:r>
      <w:rPr>
        <w:b/>
        <w:bCs/>
      </w:rPr>
      <w:instrText xml:space="preserve"> STYLEREF "kop deeltitel" \* MERGEFORMAT </w:instrText>
    </w:r>
    <w:r>
      <w:rPr>
        <w:b/>
        <w:bCs/>
      </w:rPr>
      <w:fldChar w:fldCharType="separate"/>
    </w:r>
    <w:r w:rsidRPr="0018285B">
      <w:rPr>
        <w:noProof/>
      </w:rPr>
      <w:t>Pincode 3 vmbo</w:t>
    </w:r>
    <w:r>
      <w:rPr>
        <w:b/>
        <w:bCs/>
        <w:noProof/>
      </w:rPr>
      <w:t xml:space="preserve"> kgt</w:t>
    </w:r>
    <w:r>
      <w:rPr>
        <w:b/>
        <w:bCs/>
      </w:rPr>
      <w:fldChar w:fldCharType="end"/>
    </w:r>
    <w:r>
      <w:t xml:space="preserve">  </w:t>
    </w:r>
    <w:r>
      <w:rPr>
        <w:i/>
        <w:iCs/>
      </w:rPr>
      <w:fldChar w:fldCharType="begin"/>
    </w:r>
    <w:r>
      <w:rPr>
        <w:i/>
        <w:iCs/>
      </w:rPr>
      <w:instrText xml:space="preserve"> STYLEREF "kop hoofdstuktitel" \* MERGEFORMAT </w:instrText>
    </w:r>
    <w:r>
      <w:rPr>
        <w:i/>
        <w:iCs/>
      </w:rPr>
      <w:fldChar w:fldCharType="separate"/>
    </w:r>
    <w:r>
      <w:rPr>
        <w:i/>
        <w:iCs/>
        <w:noProof/>
      </w:rPr>
      <w:t>Hoe ga je met geld om?</w:t>
    </w:r>
    <w:r>
      <w:rPr>
        <w:i/>
        <w:iCs/>
      </w:rPr>
      <w:fldChar w:fldCharType="end"/>
    </w:r>
    <w:r>
      <w:t xml:space="preserve"> </w:t>
    </w:r>
    <w:r>
      <w:tab/>
      <w:t xml:space="preserve">© </w:t>
    </w:r>
    <w:r>
      <w:rPr>
        <w:b/>
        <w:bCs/>
      </w:rPr>
      <w:t>Wolters-Noordhoff</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Pr="00135420" w:rsidRDefault="00C01B7A" w:rsidP="00135420">
    <w:pPr>
      <w:pStyle w:val="Voettekst"/>
      <w:tabs>
        <w:tab w:val="clear" w:pos="9356"/>
        <w:tab w:val="left" w:pos="4536"/>
        <w:tab w:val="right" w:pos="9072"/>
      </w:tabs>
      <w:jc w:val="right"/>
      <w:rPr>
        <w:rFonts w:cs="Arial"/>
        <w:szCs w:val="16"/>
      </w:rPr>
    </w:pPr>
    <w:r>
      <w:rPr>
        <w:rFonts w:cs="Arial"/>
        <w:szCs w:val="16"/>
      </w:rPr>
      <w:tab/>
    </w:r>
    <w:r>
      <w:rPr>
        <w:rFonts w:cs="Arial"/>
        <w:szCs w:val="16"/>
      </w:rPr>
      <w:fldChar w:fldCharType="begin"/>
    </w:r>
    <w:r>
      <w:rPr>
        <w:rFonts w:cs="Arial"/>
        <w:szCs w:val="16"/>
      </w:rPr>
      <w:instrText xml:space="preserve"> PAGE  \* Arabic  \* MERGEFORMAT </w:instrText>
    </w:r>
    <w:r>
      <w:rPr>
        <w:rFonts w:cs="Arial"/>
        <w:szCs w:val="16"/>
      </w:rPr>
      <w:fldChar w:fldCharType="separate"/>
    </w:r>
    <w:r w:rsidR="00027FDD">
      <w:rPr>
        <w:rFonts w:cs="Arial"/>
        <w:noProof/>
        <w:szCs w:val="16"/>
      </w:rPr>
      <w:t>2</w:t>
    </w:r>
    <w:r>
      <w:rPr>
        <w:rFonts w:cs="Arial"/>
        <w:szCs w:val="16"/>
      </w:rPr>
      <w:fldChar w:fldCharType="end"/>
    </w:r>
    <w:r>
      <w:rPr>
        <w:rFonts w:cs="Arial"/>
        <w:szCs w:val="16"/>
      </w:rPr>
      <w:tab/>
      <w:t>3GT H4 © Noordhoff Uitgevers bv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Default="00C01B7A">
    <w:pPr>
      <w:pStyle w:val="Voettekst"/>
    </w:pPr>
    <w:r>
      <w:t>© Wolters-Noordhoff</w:t>
    </w:r>
    <w:r>
      <w:rPr>
        <w:b/>
        <w:bCs/>
      </w:rPr>
      <w:tab/>
    </w:r>
    <w:r>
      <w:rPr>
        <w:b/>
        <w:bCs/>
      </w:rPr>
      <w:fldChar w:fldCharType="begin"/>
    </w:r>
    <w:r>
      <w:rPr>
        <w:b/>
        <w:bCs/>
      </w:rPr>
      <w:instrText xml:space="preserve"> STYLEREF "kop deeltitel" \* MERGEFORMAT </w:instrText>
    </w:r>
    <w:r>
      <w:rPr>
        <w:b/>
        <w:bCs/>
      </w:rPr>
      <w:fldChar w:fldCharType="separate"/>
    </w:r>
    <w:r w:rsidRPr="0018285B">
      <w:rPr>
        <w:noProof/>
      </w:rPr>
      <w:t>Pincode 3 vmbo</w:t>
    </w:r>
    <w:r>
      <w:rPr>
        <w:b/>
        <w:bCs/>
        <w:noProof/>
      </w:rPr>
      <w:t xml:space="preserve"> kgt</w:t>
    </w:r>
    <w:r>
      <w:rPr>
        <w:b/>
        <w:bCs/>
      </w:rPr>
      <w:fldChar w:fldCharType="end"/>
    </w:r>
    <w:r>
      <w:rPr>
        <w:b/>
        <w:bCs/>
      </w:rPr>
      <w:t xml:space="preserve">  </w:t>
    </w:r>
    <w:r>
      <w:rPr>
        <w:i/>
        <w:iCs/>
      </w:rPr>
      <w:fldChar w:fldCharType="begin"/>
    </w:r>
    <w:r>
      <w:rPr>
        <w:i/>
        <w:iCs/>
      </w:rPr>
      <w:instrText xml:space="preserve"> STYLEREF "kop hoofdstuktitel" \* MERGEFORMAT </w:instrText>
    </w:r>
    <w:r>
      <w:rPr>
        <w:i/>
        <w:iCs/>
      </w:rPr>
      <w:fldChar w:fldCharType="separate"/>
    </w:r>
    <w:r w:rsidRPr="0018285B">
      <w:rPr>
        <w:b/>
        <w:bCs/>
        <w:i/>
        <w:iCs/>
        <w:noProof/>
      </w:rPr>
      <w:t>Waar komt</w:t>
    </w:r>
    <w:r>
      <w:rPr>
        <w:i/>
        <w:iCs/>
        <w:noProof/>
      </w:rPr>
      <w:t xml:space="preserve"> dat vandaan?</w:t>
    </w:r>
    <w:r>
      <w:rPr>
        <w:i/>
        <w:iCs/>
      </w:rPr>
      <w:fldChar w:fldCharType="end"/>
    </w:r>
    <w:r>
      <w:rPr>
        <w:b/>
        <w:bCs/>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7A" w:rsidRDefault="00C01B7A">
      <w:r>
        <w:separator/>
      </w:r>
    </w:p>
  </w:footnote>
  <w:footnote w:type="continuationSeparator" w:id="0">
    <w:p w:rsidR="00C01B7A" w:rsidRDefault="00C01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Default="00C01B7A" w:rsidP="00E844C4">
    <w:pPr>
      <w:pStyle w:val="Koptekst"/>
      <w:ind w:left="0"/>
    </w:pPr>
    <w:r>
      <w:rPr>
        <w:noProof/>
      </w:rPr>
      <w:drawing>
        <wp:anchor distT="0" distB="0" distL="114300" distR="114300" simplePos="0" relativeHeight="251661312" behindDoc="0" locked="0" layoutInCell="1" allowOverlap="1" wp14:anchorId="40D8856E" wp14:editId="4D839318">
          <wp:simplePos x="0" y="0"/>
          <wp:positionH relativeFrom="column">
            <wp:posOffset>5148580</wp:posOffset>
          </wp:positionH>
          <wp:positionV relativeFrom="paragraph">
            <wp:posOffset>-276860</wp:posOffset>
          </wp:positionV>
          <wp:extent cx="1299845" cy="591820"/>
          <wp:effectExtent l="0" t="0" r="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5918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Pincode</w:t>
    </w:r>
    <w:r>
      <w:rPr>
        <w:rFonts w:ascii="Arial" w:hAnsi="Arial" w:cs="Arial"/>
      </w:rPr>
      <w:t xml:space="preserve"> 5</w:t>
    </w:r>
    <w:r>
      <w:rPr>
        <w:rFonts w:ascii="Arial" w:hAnsi="Arial" w:cs="Arial"/>
        <w:vertAlign w:val="superscript"/>
      </w:rPr>
      <w:t>de</w:t>
    </w:r>
    <w:r>
      <w:rPr>
        <w:rFonts w:ascii="Arial" w:hAnsi="Arial" w:cs="Arial"/>
      </w:rPr>
      <w:t xml:space="preserve"> editie, GT 3 antwoorden leerboek</w:t>
    </w:r>
  </w:p>
  <w:p w:rsidR="00C01B7A" w:rsidRDefault="00C01B7A" w:rsidP="00D06F25">
    <w:pPr>
      <w:pStyle w:val="Koptekst"/>
      <w:ind w:left="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Pr="0094460B" w:rsidRDefault="00C01B7A" w:rsidP="00C01B7A">
    <w:pPr>
      <w:pStyle w:val="Koptekst"/>
      <w:ind w:left="0"/>
    </w:pPr>
    <w:r>
      <w:rPr>
        <w:noProof/>
      </w:rPr>
      <w:drawing>
        <wp:anchor distT="0" distB="0" distL="114300" distR="114300" simplePos="0" relativeHeight="251663360" behindDoc="0" locked="0" layoutInCell="1" allowOverlap="1" wp14:anchorId="52BF22CB" wp14:editId="09A6A343">
          <wp:simplePos x="0" y="0"/>
          <wp:positionH relativeFrom="margin">
            <wp:align>right</wp:align>
          </wp:positionH>
          <wp:positionV relativeFrom="paragraph">
            <wp:posOffset>9525</wp:posOffset>
          </wp:positionV>
          <wp:extent cx="1533525" cy="266700"/>
          <wp:effectExtent l="0" t="0" r="9525" b="0"/>
          <wp:wrapNone/>
          <wp:docPr id="59" name="Afbeelding 233" descr="pincoc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3" descr="pincoc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rPr>
      <w:t>Pincode</w:t>
    </w:r>
    <w:r>
      <w:rPr>
        <w:rFonts w:ascii="Verdana" w:hAnsi="Verdana" w:cs="Arial"/>
      </w:rPr>
      <w:t xml:space="preserve"> 6</w:t>
    </w:r>
    <w:r>
      <w:rPr>
        <w:rFonts w:ascii="Verdana" w:hAnsi="Verdana" w:cs="Arial"/>
        <w:vertAlign w:val="superscript"/>
      </w:rPr>
      <w:t>de</w:t>
    </w:r>
    <w:r w:rsidR="00027FDD">
      <w:rPr>
        <w:rFonts w:ascii="Verdana" w:hAnsi="Verdana" w:cs="Arial"/>
      </w:rPr>
      <w:t xml:space="preserve"> editie, 3GT</w:t>
    </w:r>
    <w:r>
      <w:rPr>
        <w:rFonts w:ascii="Verdana" w:hAnsi="Verdana" w:cs="Arial"/>
      </w:rPr>
      <w:t xml:space="preserve"> antwoorden hoofdstuk 4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A" w:rsidRDefault="00C01B7A" w:rsidP="005A0F8A">
    <w:pPr>
      <w:pStyle w:val="Koptekst"/>
      <w:ind w:left="0"/>
    </w:pPr>
    <w:r>
      <w:rPr>
        <w:noProof/>
      </w:rPr>
      <w:drawing>
        <wp:anchor distT="0" distB="0" distL="114300" distR="114300" simplePos="0" relativeHeight="251659264" behindDoc="0" locked="0" layoutInCell="1" allowOverlap="1" wp14:anchorId="7B4AA8CB" wp14:editId="7A3A5E97">
          <wp:simplePos x="0" y="0"/>
          <wp:positionH relativeFrom="column">
            <wp:posOffset>4220845</wp:posOffset>
          </wp:positionH>
          <wp:positionV relativeFrom="paragraph">
            <wp:posOffset>-66675</wp:posOffset>
          </wp:positionV>
          <wp:extent cx="1533525" cy="266700"/>
          <wp:effectExtent l="0" t="0" r="9525" b="0"/>
          <wp:wrapNone/>
          <wp:docPr id="61" name="Afbeelding 233" descr="pincoc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3" descr="pincoce-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rPr>
      <w:t>Pincode</w:t>
    </w:r>
    <w:r>
      <w:rPr>
        <w:rFonts w:ascii="Verdana" w:hAnsi="Verdana" w:cs="Arial"/>
      </w:rPr>
      <w:t xml:space="preserve"> 6</w:t>
    </w:r>
    <w:r>
      <w:rPr>
        <w:rFonts w:ascii="Verdana" w:hAnsi="Verdana" w:cs="Arial"/>
        <w:vertAlign w:val="superscript"/>
      </w:rPr>
      <w:t>de</w:t>
    </w:r>
    <w:r>
      <w:rPr>
        <w:rFonts w:ascii="Verdana" w:hAnsi="Verdana" w:cs="Arial"/>
      </w:rPr>
      <w:t xml:space="preserve"> editie, 3GT antwoorden hoofdstuk 4                                                 </w:t>
    </w:r>
  </w:p>
  <w:p w:rsidR="00C01B7A" w:rsidRDefault="00C01B7A" w:rsidP="005A0F8A">
    <w:pPr>
      <w:pStyle w:val="Koptekst"/>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45A"/>
    <w:multiLevelType w:val="hybridMultilevel"/>
    <w:tmpl w:val="CFA472B4"/>
    <w:lvl w:ilvl="0" w:tplc="48B6C54E">
      <w:start w:val="1"/>
      <w:numFmt w:val="decimal"/>
      <w:lvlText w:val="%1"/>
      <w:lvlJc w:val="left"/>
      <w:pPr>
        <w:ind w:left="2231" w:hanging="36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
    <w:nsid w:val="0C6404F8"/>
    <w:multiLevelType w:val="hybridMultilevel"/>
    <w:tmpl w:val="75969B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E812D1C"/>
    <w:multiLevelType w:val="hybridMultilevel"/>
    <w:tmpl w:val="9314105A"/>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20202D88"/>
    <w:multiLevelType w:val="hybridMultilevel"/>
    <w:tmpl w:val="E5C41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BD33FF"/>
    <w:multiLevelType w:val="hybridMultilevel"/>
    <w:tmpl w:val="F6723D3C"/>
    <w:lvl w:ilvl="0" w:tplc="F626B63E">
      <w:start w:val="1"/>
      <w:numFmt w:val="decimal"/>
      <w:lvlText w:val="%1"/>
      <w:lvlJc w:val="left"/>
      <w:pPr>
        <w:ind w:left="2231" w:hanging="36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5">
    <w:nsid w:val="37766152"/>
    <w:multiLevelType w:val="hybridMultilevel"/>
    <w:tmpl w:val="F46EB58A"/>
    <w:lvl w:ilvl="0" w:tplc="EB6C3A18">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6">
    <w:nsid w:val="387D5A9E"/>
    <w:multiLevelType w:val="hybridMultilevel"/>
    <w:tmpl w:val="4A0E8170"/>
    <w:lvl w:ilvl="0" w:tplc="431848B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9C03DEF"/>
    <w:multiLevelType w:val="hybridMultilevel"/>
    <w:tmpl w:val="18EA20B0"/>
    <w:lvl w:ilvl="0" w:tplc="08FAAF64">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8">
    <w:nsid w:val="4992255C"/>
    <w:multiLevelType w:val="hybridMultilevel"/>
    <w:tmpl w:val="1C4CEDDA"/>
    <w:lvl w:ilvl="0" w:tplc="B3E86668">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9">
    <w:nsid w:val="4CD25185"/>
    <w:multiLevelType w:val="hybridMultilevel"/>
    <w:tmpl w:val="66B6C4D4"/>
    <w:lvl w:ilvl="0" w:tplc="C71E462C">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0">
    <w:nsid w:val="5C9879B2"/>
    <w:multiLevelType w:val="hybridMultilevel"/>
    <w:tmpl w:val="5FEA105E"/>
    <w:lvl w:ilvl="0" w:tplc="E48C9242">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1">
    <w:nsid w:val="5DF003C9"/>
    <w:multiLevelType w:val="multilevel"/>
    <w:tmpl w:val="203C242A"/>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12">
    <w:nsid w:val="723A63DA"/>
    <w:multiLevelType w:val="hybridMultilevel"/>
    <w:tmpl w:val="1826E436"/>
    <w:lvl w:ilvl="0" w:tplc="016832AA">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3">
    <w:nsid w:val="763A5731"/>
    <w:multiLevelType w:val="hybridMultilevel"/>
    <w:tmpl w:val="36C0C0E2"/>
    <w:lvl w:ilvl="0" w:tplc="C0D08A2C">
      <w:start w:val="1"/>
      <w:numFmt w:val="decimal"/>
      <w:lvlText w:val="%1"/>
      <w:lvlJc w:val="left"/>
      <w:pPr>
        <w:ind w:left="2261" w:hanging="390"/>
      </w:pPr>
      <w:rPr>
        <w:rFonts w:hint="default"/>
        <w:b/>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num w:numId="1">
    <w:abstractNumId w:val="11"/>
  </w:num>
  <w:num w:numId="2">
    <w:abstractNumId w:val="2"/>
  </w:num>
  <w:num w:numId="3">
    <w:abstractNumId w:val="0"/>
  </w:num>
  <w:num w:numId="4">
    <w:abstractNumId w:val="8"/>
  </w:num>
  <w:num w:numId="5">
    <w:abstractNumId w:val="7"/>
  </w:num>
  <w:num w:numId="6">
    <w:abstractNumId w:val="5"/>
  </w:num>
  <w:num w:numId="7">
    <w:abstractNumId w:val="1"/>
  </w:num>
  <w:num w:numId="8">
    <w:abstractNumId w:val="9"/>
  </w:num>
  <w:num w:numId="9">
    <w:abstractNumId w:val="10"/>
  </w:num>
  <w:num w:numId="10">
    <w:abstractNumId w:val="1"/>
  </w:num>
  <w:num w:numId="11">
    <w:abstractNumId w:val="3"/>
  </w:num>
  <w:num w:numId="12">
    <w:abstractNumId w:val="6"/>
  </w:num>
  <w:num w:numId="13">
    <w:abstractNumId w:val="12"/>
  </w:num>
  <w:num w:numId="14">
    <w:abstractNumId w:val="4"/>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GrammaticalErrors/>
  <w:activeWritingStyle w:appName="MSWord" w:lang="nl-NL" w:vendorID="9" w:dllVersion="512" w:checkStyle="1"/>
  <w:activeWritingStyle w:appName="MSWord" w:lang="nl-NL" w:vendorID="1" w:dllVersion="512"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5"/>
  <w:autoHyphenation/>
  <w:hyphenationZone w:val="425"/>
  <w:doNotHyphenateCaps/>
  <w:drawingGridHorizontalSpacing w:val="24"/>
  <w:drawingGridVerticalSpacing w:val="120"/>
  <w:displayHorizontalDrawingGridEvery w:val="2"/>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ortOpmaak" w:val="1K"/>
  </w:docVars>
  <w:rsids>
    <w:rsidRoot w:val="00BA3181"/>
    <w:rsid w:val="00010E38"/>
    <w:rsid w:val="00012A28"/>
    <w:rsid w:val="00020D13"/>
    <w:rsid w:val="00024D76"/>
    <w:rsid w:val="00025772"/>
    <w:rsid w:val="00025C37"/>
    <w:rsid w:val="00027FDD"/>
    <w:rsid w:val="00041AC9"/>
    <w:rsid w:val="000454BA"/>
    <w:rsid w:val="00046439"/>
    <w:rsid w:val="0005260F"/>
    <w:rsid w:val="00055DEE"/>
    <w:rsid w:val="00060BDF"/>
    <w:rsid w:val="00063992"/>
    <w:rsid w:val="00065ABC"/>
    <w:rsid w:val="000716DF"/>
    <w:rsid w:val="00072BC8"/>
    <w:rsid w:val="00083B7A"/>
    <w:rsid w:val="00083D83"/>
    <w:rsid w:val="00085AAB"/>
    <w:rsid w:val="00090263"/>
    <w:rsid w:val="00090338"/>
    <w:rsid w:val="000A69EA"/>
    <w:rsid w:val="000A6D41"/>
    <w:rsid w:val="000B43C5"/>
    <w:rsid w:val="000C1C8B"/>
    <w:rsid w:val="000C220F"/>
    <w:rsid w:val="000C352F"/>
    <w:rsid w:val="000C391D"/>
    <w:rsid w:val="000D3480"/>
    <w:rsid w:val="000D7EB6"/>
    <w:rsid w:val="001024E7"/>
    <w:rsid w:val="001033B9"/>
    <w:rsid w:val="001052E3"/>
    <w:rsid w:val="001151D0"/>
    <w:rsid w:val="00121472"/>
    <w:rsid w:val="001249AA"/>
    <w:rsid w:val="00130C9C"/>
    <w:rsid w:val="00135420"/>
    <w:rsid w:val="00152AAF"/>
    <w:rsid w:val="00155429"/>
    <w:rsid w:val="00174488"/>
    <w:rsid w:val="00175145"/>
    <w:rsid w:val="001755A9"/>
    <w:rsid w:val="00176992"/>
    <w:rsid w:val="00177373"/>
    <w:rsid w:val="001806BE"/>
    <w:rsid w:val="001817E6"/>
    <w:rsid w:val="00182851"/>
    <w:rsid w:val="0018285B"/>
    <w:rsid w:val="0019791A"/>
    <w:rsid w:val="00197960"/>
    <w:rsid w:val="001A5EF4"/>
    <w:rsid w:val="001A66CA"/>
    <w:rsid w:val="001B35A5"/>
    <w:rsid w:val="001C1224"/>
    <w:rsid w:val="001E1405"/>
    <w:rsid w:val="00201CBD"/>
    <w:rsid w:val="002052BE"/>
    <w:rsid w:val="002063F8"/>
    <w:rsid w:val="002116BD"/>
    <w:rsid w:val="00221477"/>
    <w:rsid w:val="00233F5A"/>
    <w:rsid w:val="00236DD5"/>
    <w:rsid w:val="002479BB"/>
    <w:rsid w:val="00247C05"/>
    <w:rsid w:val="00257377"/>
    <w:rsid w:val="00263DC5"/>
    <w:rsid w:val="00264538"/>
    <w:rsid w:val="00264F2F"/>
    <w:rsid w:val="00270470"/>
    <w:rsid w:val="0027249E"/>
    <w:rsid w:val="00297079"/>
    <w:rsid w:val="002A1F3F"/>
    <w:rsid w:val="002A7000"/>
    <w:rsid w:val="002B370B"/>
    <w:rsid w:val="002B698B"/>
    <w:rsid w:val="002C213F"/>
    <w:rsid w:val="002C5D78"/>
    <w:rsid w:val="002E1948"/>
    <w:rsid w:val="002E591C"/>
    <w:rsid w:val="002F1013"/>
    <w:rsid w:val="002F6DED"/>
    <w:rsid w:val="002F7C0B"/>
    <w:rsid w:val="00331BC9"/>
    <w:rsid w:val="00331CF3"/>
    <w:rsid w:val="00331D72"/>
    <w:rsid w:val="00332061"/>
    <w:rsid w:val="00333499"/>
    <w:rsid w:val="00336E0A"/>
    <w:rsid w:val="003567BD"/>
    <w:rsid w:val="00360888"/>
    <w:rsid w:val="00364BFB"/>
    <w:rsid w:val="00372454"/>
    <w:rsid w:val="00372BFB"/>
    <w:rsid w:val="00373837"/>
    <w:rsid w:val="003746C0"/>
    <w:rsid w:val="00393ADB"/>
    <w:rsid w:val="00395F0E"/>
    <w:rsid w:val="003A56C5"/>
    <w:rsid w:val="003A691C"/>
    <w:rsid w:val="003A73F8"/>
    <w:rsid w:val="003C1928"/>
    <w:rsid w:val="003C4977"/>
    <w:rsid w:val="003D3B9A"/>
    <w:rsid w:val="003E0E66"/>
    <w:rsid w:val="003E7123"/>
    <w:rsid w:val="004016EA"/>
    <w:rsid w:val="0040187A"/>
    <w:rsid w:val="00402FB6"/>
    <w:rsid w:val="00411194"/>
    <w:rsid w:val="00413D25"/>
    <w:rsid w:val="00414161"/>
    <w:rsid w:val="00416485"/>
    <w:rsid w:val="0041773A"/>
    <w:rsid w:val="004206E7"/>
    <w:rsid w:val="0042389E"/>
    <w:rsid w:val="00427143"/>
    <w:rsid w:val="00427CD2"/>
    <w:rsid w:val="004355DA"/>
    <w:rsid w:val="0046155D"/>
    <w:rsid w:val="00463817"/>
    <w:rsid w:val="00464485"/>
    <w:rsid w:val="00472D03"/>
    <w:rsid w:val="00473EF0"/>
    <w:rsid w:val="00481648"/>
    <w:rsid w:val="004818F8"/>
    <w:rsid w:val="00481B85"/>
    <w:rsid w:val="00484565"/>
    <w:rsid w:val="00491FB7"/>
    <w:rsid w:val="004A0F5D"/>
    <w:rsid w:val="004A241E"/>
    <w:rsid w:val="004A4BBB"/>
    <w:rsid w:val="004B1F2D"/>
    <w:rsid w:val="004B317F"/>
    <w:rsid w:val="004B372F"/>
    <w:rsid w:val="004B3972"/>
    <w:rsid w:val="004B5272"/>
    <w:rsid w:val="004C0B3C"/>
    <w:rsid w:val="004C10AD"/>
    <w:rsid w:val="004C5792"/>
    <w:rsid w:val="004C72C0"/>
    <w:rsid w:val="004D26B2"/>
    <w:rsid w:val="004D56BF"/>
    <w:rsid w:val="004D5F4D"/>
    <w:rsid w:val="004D71B4"/>
    <w:rsid w:val="004E416A"/>
    <w:rsid w:val="004E42B5"/>
    <w:rsid w:val="004F290B"/>
    <w:rsid w:val="004F4B03"/>
    <w:rsid w:val="004F5320"/>
    <w:rsid w:val="004F6935"/>
    <w:rsid w:val="005021CE"/>
    <w:rsid w:val="00504020"/>
    <w:rsid w:val="005073D7"/>
    <w:rsid w:val="005145BC"/>
    <w:rsid w:val="00520A56"/>
    <w:rsid w:val="00524803"/>
    <w:rsid w:val="00526496"/>
    <w:rsid w:val="00527ADA"/>
    <w:rsid w:val="00533711"/>
    <w:rsid w:val="005347AE"/>
    <w:rsid w:val="005430C2"/>
    <w:rsid w:val="005430C4"/>
    <w:rsid w:val="00545699"/>
    <w:rsid w:val="005505E1"/>
    <w:rsid w:val="00557D7A"/>
    <w:rsid w:val="00561AEF"/>
    <w:rsid w:val="00570FCA"/>
    <w:rsid w:val="005815EA"/>
    <w:rsid w:val="0058536B"/>
    <w:rsid w:val="00585E1C"/>
    <w:rsid w:val="00587FF0"/>
    <w:rsid w:val="005A0F8A"/>
    <w:rsid w:val="005A2A02"/>
    <w:rsid w:val="005A6335"/>
    <w:rsid w:val="005B04B5"/>
    <w:rsid w:val="005B0F4B"/>
    <w:rsid w:val="005D2A5C"/>
    <w:rsid w:val="005D5EEB"/>
    <w:rsid w:val="005D6A6F"/>
    <w:rsid w:val="005E0F84"/>
    <w:rsid w:val="005E2CC9"/>
    <w:rsid w:val="005E51FA"/>
    <w:rsid w:val="005E5852"/>
    <w:rsid w:val="005F0D14"/>
    <w:rsid w:val="005F22A7"/>
    <w:rsid w:val="005F5D73"/>
    <w:rsid w:val="005F7DA3"/>
    <w:rsid w:val="00602210"/>
    <w:rsid w:val="00602296"/>
    <w:rsid w:val="006033D3"/>
    <w:rsid w:val="00605A2A"/>
    <w:rsid w:val="006104EF"/>
    <w:rsid w:val="00611405"/>
    <w:rsid w:val="00616A59"/>
    <w:rsid w:val="0061752C"/>
    <w:rsid w:val="00621A07"/>
    <w:rsid w:val="00630110"/>
    <w:rsid w:val="00632241"/>
    <w:rsid w:val="0064595C"/>
    <w:rsid w:val="00646E06"/>
    <w:rsid w:val="00651B19"/>
    <w:rsid w:val="0065496C"/>
    <w:rsid w:val="0066140F"/>
    <w:rsid w:val="00667456"/>
    <w:rsid w:val="00675B4E"/>
    <w:rsid w:val="00676EC4"/>
    <w:rsid w:val="00682B08"/>
    <w:rsid w:val="0068440F"/>
    <w:rsid w:val="00684FF6"/>
    <w:rsid w:val="00685CD4"/>
    <w:rsid w:val="00687107"/>
    <w:rsid w:val="0069165F"/>
    <w:rsid w:val="006A5120"/>
    <w:rsid w:val="006A5B33"/>
    <w:rsid w:val="006B7EAB"/>
    <w:rsid w:val="006C467F"/>
    <w:rsid w:val="006E2170"/>
    <w:rsid w:val="006E7A20"/>
    <w:rsid w:val="006F2465"/>
    <w:rsid w:val="006F6B1E"/>
    <w:rsid w:val="007061DB"/>
    <w:rsid w:val="00712D94"/>
    <w:rsid w:val="00712DFD"/>
    <w:rsid w:val="0072125E"/>
    <w:rsid w:val="00724D49"/>
    <w:rsid w:val="00733684"/>
    <w:rsid w:val="00737126"/>
    <w:rsid w:val="00751187"/>
    <w:rsid w:val="007517EC"/>
    <w:rsid w:val="007613C2"/>
    <w:rsid w:val="00765C57"/>
    <w:rsid w:val="00766EC1"/>
    <w:rsid w:val="00776A98"/>
    <w:rsid w:val="007775B2"/>
    <w:rsid w:val="00780CD3"/>
    <w:rsid w:val="00793307"/>
    <w:rsid w:val="00794C6A"/>
    <w:rsid w:val="007A271F"/>
    <w:rsid w:val="007B15F2"/>
    <w:rsid w:val="007C3774"/>
    <w:rsid w:val="007C7F38"/>
    <w:rsid w:val="007D1D59"/>
    <w:rsid w:val="007E6FCE"/>
    <w:rsid w:val="007F382F"/>
    <w:rsid w:val="007F4936"/>
    <w:rsid w:val="007F5951"/>
    <w:rsid w:val="00803711"/>
    <w:rsid w:val="008165BE"/>
    <w:rsid w:val="00817819"/>
    <w:rsid w:val="00822381"/>
    <w:rsid w:val="008261FC"/>
    <w:rsid w:val="0082727B"/>
    <w:rsid w:val="0082754B"/>
    <w:rsid w:val="00827A74"/>
    <w:rsid w:val="0083176E"/>
    <w:rsid w:val="0083489A"/>
    <w:rsid w:val="0083563F"/>
    <w:rsid w:val="00841A1C"/>
    <w:rsid w:val="00851CE3"/>
    <w:rsid w:val="0086063F"/>
    <w:rsid w:val="00861A30"/>
    <w:rsid w:val="00872C7D"/>
    <w:rsid w:val="00892A3E"/>
    <w:rsid w:val="00895964"/>
    <w:rsid w:val="008A599B"/>
    <w:rsid w:val="008B0514"/>
    <w:rsid w:val="008C1D2D"/>
    <w:rsid w:val="008C25F7"/>
    <w:rsid w:val="008C5DB5"/>
    <w:rsid w:val="008D3938"/>
    <w:rsid w:val="008D4D0B"/>
    <w:rsid w:val="008E0749"/>
    <w:rsid w:val="008E2D65"/>
    <w:rsid w:val="008E3A9C"/>
    <w:rsid w:val="008E47FC"/>
    <w:rsid w:val="008E59F5"/>
    <w:rsid w:val="008F079C"/>
    <w:rsid w:val="008F19EC"/>
    <w:rsid w:val="008F7000"/>
    <w:rsid w:val="008F70A3"/>
    <w:rsid w:val="0091143C"/>
    <w:rsid w:val="009142C7"/>
    <w:rsid w:val="00917815"/>
    <w:rsid w:val="00920AC1"/>
    <w:rsid w:val="0093282A"/>
    <w:rsid w:val="00951887"/>
    <w:rsid w:val="009544F5"/>
    <w:rsid w:val="0096010D"/>
    <w:rsid w:val="00961133"/>
    <w:rsid w:val="009626E7"/>
    <w:rsid w:val="00965A02"/>
    <w:rsid w:val="0098437F"/>
    <w:rsid w:val="009914EB"/>
    <w:rsid w:val="00993009"/>
    <w:rsid w:val="00995751"/>
    <w:rsid w:val="009A5785"/>
    <w:rsid w:val="009A6BF4"/>
    <w:rsid w:val="009B02DC"/>
    <w:rsid w:val="009B3AAB"/>
    <w:rsid w:val="009B528B"/>
    <w:rsid w:val="009C24B5"/>
    <w:rsid w:val="009C3F3D"/>
    <w:rsid w:val="009D3EBB"/>
    <w:rsid w:val="009E02AC"/>
    <w:rsid w:val="009F3400"/>
    <w:rsid w:val="009F35A6"/>
    <w:rsid w:val="009F57E8"/>
    <w:rsid w:val="009F6FC1"/>
    <w:rsid w:val="00A01F8F"/>
    <w:rsid w:val="00A023EA"/>
    <w:rsid w:val="00A07B32"/>
    <w:rsid w:val="00A1090A"/>
    <w:rsid w:val="00A10C74"/>
    <w:rsid w:val="00A1561C"/>
    <w:rsid w:val="00A27AFB"/>
    <w:rsid w:val="00A304B9"/>
    <w:rsid w:val="00A30D27"/>
    <w:rsid w:val="00A37FC8"/>
    <w:rsid w:val="00A417E1"/>
    <w:rsid w:val="00A54F7F"/>
    <w:rsid w:val="00A5745A"/>
    <w:rsid w:val="00A61137"/>
    <w:rsid w:val="00A74306"/>
    <w:rsid w:val="00A74B20"/>
    <w:rsid w:val="00A75C10"/>
    <w:rsid w:val="00A81983"/>
    <w:rsid w:val="00A844A7"/>
    <w:rsid w:val="00A86639"/>
    <w:rsid w:val="00A92634"/>
    <w:rsid w:val="00AA1E9B"/>
    <w:rsid w:val="00AA24DE"/>
    <w:rsid w:val="00AA694D"/>
    <w:rsid w:val="00AB0634"/>
    <w:rsid w:val="00AB32D3"/>
    <w:rsid w:val="00AC0B92"/>
    <w:rsid w:val="00AD5089"/>
    <w:rsid w:val="00AD6165"/>
    <w:rsid w:val="00AD66D8"/>
    <w:rsid w:val="00AE1F52"/>
    <w:rsid w:val="00AE6CD6"/>
    <w:rsid w:val="00AF5037"/>
    <w:rsid w:val="00B00367"/>
    <w:rsid w:val="00B05302"/>
    <w:rsid w:val="00B12D04"/>
    <w:rsid w:val="00B13206"/>
    <w:rsid w:val="00B16303"/>
    <w:rsid w:val="00B17021"/>
    <w:rsid w:val="00B226E4"/>
    <w:rsid w:val="00B31420"/>
    <w:rsid w:val="00B35108"/>
    <w:rsid w:val="00B3534A"/>
    <w:rsid w:val="00B36767"/>
    <w:rsid w:val="00B40249"/>
    <w:rsid w:val="00B51190"/>
    <w:rsid w:val="00B54723"/>
    <w:rsid w:val="00B62E5C"/>
    <w:rsid w:val="00B6505E"/>
    <w:rsid w:val="00B67786"/>
    <w:rsid w:val="00B704C5"/>
    <w:rsid w:val="00B736AA"/>
    <w:rsid w:val="00B82199"/>
    <w:rsid w:val="00B82DA5"/>
    <w:rsid w:val="00B85236"/>
    <w:rsid w:val="00B9515D"/>
    <w:rsid w:val="00BA3181"/>
    <w:rsid w:val="00BA4ED6"/>
    <w:rsid w:val="00BA6457"/>
    <w:rsid w:val="00BA70F8"/>
    <w:rsid w:val="00BA7504"/>
    <w:rsid w:val="00BB087F"/>
    <w:rsid w:val="00BC374B"/>
    <w:rsid w:val="00BC500C"/>
    <w:rsid w:val="00BD209C"/>
    <w:rsid w:val="00BE3D89"/>
    <w:rsid w:val="00BF2A82"/>
    <w:rsid w:val="00BF361F"/>
    <w:rsid w:val="00C01B7A"/>
    <w:rsid w:val="00C04E82"/>
    <w:rsid w:val="00C15604"/>
    <w:rsid w:val="00C26149"/>
    <w:rsid w:val="00C3080D"/>
    <w:rsid w:val="00C309C0"/>
    <w:rsid w:val="00C3304D"/>
    <w:rsid w:val="00C36DF0"/>
    <w:rsid w:val="00C36E95"/>
    <w:rsid w:val="00C40CAE"/>
    <w:rsid w:val="00C40FBC"/>
    <w:rsid w:val="00C45847"/>
    <w:rsid w:val="00C4593F"/>
    <w:rsid w:val="00C4747B"/>
    <w:rsid w:val="00C53C52"/>
    <w:rsid w:val="00C608A0"/>
    <w:rsid w:val="00C619E7"/>
    <w:rsid w:val="00C61A19"/>
    <w:rsid w:val="00C639EC"/>
    <w:rsid w:val="00C66563"/>
    <w:rsid w:val="00C81383"/>
    <w:rsid w:val="00C85B37"/>
    <w:rsid w:val="00C9019C"/>
    <w:rsid w:val="00C92678"/>
    <w:rsid w:val="00CA4262"/>
    <w:rsid w:val="00CA7A11"/>
    <w:rsid w:val="00CB0789"/>
    <w:rsid w:val="00CB23DF"/>
    <w:rsid w:val="00CB3762"/>
    <w:rsid w:val="00CB3BEA"/>
    <w:rsid w:val="00CB3DF1"/>
    <w:rsid w:val="00CC0155"/>
    <w:rsid w:val="00CC426A"/>
    <w:rsid w:val="00CD0FD7"/>
    <w:rsid w:val="00CD5B62"/>
    <w:rsid w:val="00CE36D4"/>
    <w:rsid w:val="00CE3FE7"/>
    <w:rsid w:val="00CE6B7B"/>
    <w:rsid w:val="00D03BA5"/>
    <w:rsid w:val="00D06F25"/>
    <w:rsid w:val="00D0785F"/>
    <w:rsid w:val="00D10B16"/>
    <w:rsid w:val="00D13F22"/>
    <w:rsid w:val="00D143DF"/>
    <w:rsid w:val="00D1501A"/>
    <w:rsid w:val="00D153CE"/>
    <w:rsid w:val="00D2148A"/>
    <w:rsid w:val="00D219B6"/>
    <w:rsid w:val="00D21CC9"/>
    <w:rsid w:val="00D31241"/>
    <w:rsid w:val="00D42811"/>
    <w:rsid w:val="00D461CE"/>
    <w:rsid w:val="00D46342"/>
    <w:rsid w:val="00D50E6C"/>
    <w:rsid w:val="00D52BA5"/>
    <w:rsid w:val="00D67947"/>
    <w:rsid w:val="00D67D51"/>
    <w:rsid w:val="00D76C30"/>
    <w:rsid w:val="00D77F4E"/>
    <w:rsid w:val="00D8391B"/>
    <w:rsid w:val="00D9435C"/>
    <w:rsid w:val="00DA1549"/>
    <w:rsid w:val="00DA3647"/>
    <w:rsid w:val="00DB0439"/>
    <w:rsid w:val="00DB15F4"/>
    <w:rsid w:val="00DD2EE5"/>
    <w:rsid w:val="00DD438E"/>
    <w:rsid w:val="00DD5FCB"/>
    <w:rsid w:val="00DD67EE"/>
    <w:rsid w:val="00DE4987"/>
    <w:rsid w:val="00DF6766"/>
    <w:rsid w:val="00E06A17"/>
    <w:rsid w:val="00E0751F"/>
    <w:rsid w:val="00E10511"/>
    <w:rsid w:val="00E237C6"/>
    <w:rsid w:val="00E2756A"/>
    <w:rsid w:val="00E31E1D"/>
    <w:rsid w:val="00E3367D"/>
    <w:rsid w:val="00E40E36"/>
    <w:rsid w:val="00E45C71"/>
    <w:rsid w:val="00E52509"/>
    <w:rsid w:val="00E575A4"/>
    <w:rsid w:val="00E62028"/>
    <w:rsid w:val="00E754FF"/>
    <w:rsid w:val="00E844C4"/>
    <w:rsid w:val="00E914B3"/>
    <w:rsid w:val="00E9259C"/>
    <w:rsid w:val="00EB3264"/>
    <w:rsid w:val="00EC56A2"/>
    <w:rsid w:val="00EC57CD"/>
    <w:rsid w:val="00EC5F6F"/>
    <w:rsid w:val="00ED4E6B"/>
    <w:rsid w:val="00EE2870"/>
    <w:rsid w:val="00EE6643"/>
    <w:rsid w:val="00EF5B48"/>
    <w:rsid w:val="00F035A1"/>
    <w:rsid w:val="00F04397"/>
    <w:rsid w:val="00F107DB"/>
    <w:rsid w:val="00F36B9B"/>
    <w:rsid w:val="00F45F70"/>
    <w:rsid w:val="00F50F71"/>
    <w:rsid w:val="00F53DED"/>
    <w:rsid w:val="00F5513C"/>
    <w:rsid w:val="00F553C6"/>
    <w:rsid w:val="00F602B8"/>
    <w:rsid w:val="00F615A4"/>
    <w:rsid w:val="00F67953"/>
    <w:rsid w:val="00F774CA"/>
    <w:rsid w:val="00F77BBF"/>
    <w:rsid w:val="00F77EC3"/>
    <w:rsid w:val="00F8556D"/>
    <w:rsid w:val="00FA0B41"/>
    <w:rsid w:val="00FA2823"/>
    <w:rsid w:val="00FA5543"/>
    <w:rsid w:val="00FA6662"/>
    <w:rsid w:val="00FA6D36"/>
    <w:rsid w:val="00FA7AA8"/>
    <w:rsid w:val="00FB2866"/>
    <w:rsid w:val="00FB2C24"/>
    <w:rsid w:val="00FE0D66"/>
    <w:rsid w:val="00FE0DE8"/>
    <w:rsid w:val="00FE34BA"/>
    <w:rsid w:val="00FE6BD7"/>
    <w:rsid w:val="00FF1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2BFB"/>
    <w:pPr>
      <w:overflowPunct w:val="0"/>
      <w:autoSpaceDE w:val="0"/>
      <w:autoSpaceDN w:val="0"/>
      <w:adjustRightInd w:val="0"/>
      <w:spacing w:line="240" w:lineRule="exact"/>
      <w:ind w:left="2268"/>
      <w:textAlignment w:val="baseline"/>
    </w:pPr>
  </w:style>
  <w:style w:type="paragraph" w:styleId="Kop1">
    <w:name w:val="heading 1"/>
    <w:basedOn w:val="Standaard"/>
    <w:next w:val="Standaard"/>
    <w:qFormat/>
    <w:pPr>
      <w:keepNext/>
      <w:tabs>
        <w:tab w:val="right" w:pos="1984"/>
        <w:tab w:val="left" w:pos="2268"/>
      </w:tabs>
      <w:spacing w:line="320" w:lineRule="exact"/>
      <w:ind w:hanging="2268"/>
      <w:outlineLvl w:val="0"/>
    </w:pPr>
    <w:rPr>
      <w:rFonts w:ascii="Verdana" w:hAnsi="Verdana" w:cs="Arial"/>
      <w:b/>
      <w:bCs/>
      <w:kern w:val="32"/>
      <w:sz w:val="32"/>
      <w:szCs w:val="32"/>
    </w:rPr>
  </w:style>
  <w:style w:type="paragraph" w:styleId="Kop2">
    <w:name w:val="heading 2"/>
    <w:basedOn w:val="Standaard"/>
    <w:next w:val="Standaard"/>
    <w:qFormat/>
    <w:pPr>
      <w:keepNext/>
      <w:tabs>
        <w:tab w:val="right" w:pos="1984"/>
        <w:tab w:val="left" w:pos="2268"/>
      </w:tabs>
      <w:spacing w:before="520" w:after="260"/>
      <w:ind w:hanging="2268"/>
      <w:outlineLvl w:val="1"/>
    </w:pPr>
    <w:rPr>
      <w:rFonts w:ascii="Verdana" w:hAnsi="Verdana" w:cs="Arial"/>
      <w:b/>
      <w:bCs/>
      <w:iCs/>
      <w:sz w:val="18"/>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1"/>
      </w:numPr>
      <w:spacing w:before="240" w:after="60"/>
      <w:outlineLvl w:val="4"/>
    </w:pPr>
    <w:rPr>
      <w:b/>
      <w:bCs/>
      <w:i/>
      <w:iCs/>
      <w:color w:val="FFFFFF"/>
      <w:sz w:val="26"/>
      <w:szCs w:val="26"/>
    </w:rPr>
  </w:style>
  <w:style w:type="paragraph" w:styleId="Kop6">
    <w:name w:val="heading 6"/>
    <w:basedOn w:val="Standaard"/>
    <w:next w:val="Standaard"/>
    <w:qFormat/>
    <w:pPr>
      <w:numPr>
        <w:ilvl w:val="5"/>
        <w:numId w:val="1"/>
      </w:numPr>
      <w:spacing w:before="240" w:after="60"/>
      <w:outlineLvl w:val="5"/>
    </w:pPr>
    <w:rPr>
      <w:b/>
      <w:bCs/>
      <w:szCs w:val="22"/>
    </w:rPr>
  </w:style>
  <w:style w:type="paragraph" w:styleId="Kop7">
    <w:name w:val="heading 7"/>
    <w:basedOn w:val="Standaard"/>
    <w:next w:val="Standaard"/>
    <w:qFormat/>
    <w:pPr>
      <w:numPr>
        <w:ilvl w:val="6"/>
        <w:numId w:val="1"/>
      </w:numPr>
      <w:spacing w:before="240" w:after="60"/>
      <w:outlineLvl w:val="6"/>
    </w:pPr>
    <w:rPr>
      <w:sz w:val="24"/>
      <w:szCs w:val="24"/>
    </w:rPr>
  </w:style>
  <w:style w:type="paragraph" w:styleId="Kop8">
    <w:name w:val="heading 8"/>
    <w:basedOn w:val="Standaard"/>
    <w:next w:val="Standaard"/>
    <w:qFormat/>
    <w:pPr>
      <w:numPr>
        <w:ilvl w:val="7"/>
        <w:numId w:val="1"/>
      </w:numPr>
      <w:spacing w:before="240" w:after="60"/>
      <w:outlineLvl w:val="7"/>
    </w:pPr>
    <w:rPr>
      <w:i/>
      <w:iCs/>
      <w:sz w:val="24"/>
      <w:szCs w:val="24"/>
    </w:rPr>
  </w:style>
  <w:style w:type="paragraph" w:styleId="Kop9">
    <w:name w:val="heading 9"/>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pBdr>
        <w:top w:val="single" w:sz="4" w:space="7" w:color="auto"/>
      </w:pBdr>
      <w:tabs>
        <w:tab w:val="right" w:pos="9356"/>
      </w:tabs>
      <w:ind w:left="0"/>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ind w:left="0"/>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ind w:left="0"/>
      <w:textAlignment w:val="auto"/>
    </w:pPr>
    <w:rPr>
      <w:rFonts w:ascii="Verdana" w:hAnsi="Verdana"/>
      <w:bCs/>
      <w:sz w:val="36"/>
    </w:rPr>
  </w:style>
  <w:style w:type="paragraph" w:styleId="Voetnoottekst">
    <w:name w:val="footnote text"/>
    <w:basedOn w:val="Standaard"/>
    <w:semiHidden/>
    <w:pPr>
      <w:numPr>
        <w:numId w:val="2"/>
      </w:numPr>
    </w:pPr>
  </w:style>
  <w:style w:type="paragraph" w:customStyle="1" w:styleId="WNOpsomming">
    <w:name w:val="WN_Opsomming"/>
    <w:basedOn w:val="Standaard"/>
    <w:next w:val="Standaard"/>
    <w:pPr>
      <w:tabs>
        <w:tab w:val="right" w:pos="1984"/>
        <w:tab w:val="left" w:pos="2268"/>
      </w:tabs>
      <w:ind w:hanging="2268"/>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ind w:left="0"/>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ind w:left="57" w:firstLine="57"/>
    </w:pPr>
    <w:rPr>
      <w:sz w:val="18"/>
    </w:rPr>
  </w:style>
  <w:style w:type="paragraph" w:customStyle="1" w:styleId="TabelZonderKader">
    <w:name w:val="TabelZonderKader"/>
    <w:basedOn w:val="Standaard"/>
    <w:pPr>
      <w:spacing w:line="400" w:lineRule="exact"/>
      <w:ind w:left="0"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ind w:left="0"/>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hanging="2268"/>
    </w:pPr>
  </w:style>
  <w:style w:type="paragraph" w:customStyle="1" w:styleId="Invullijn1K">
    <w:name w:val="Invullijn_1K"/>
    <w:basedOn w:val="Standaard"/>
    <w:pPr>
      <w:tabs>
        <w:tab w:val="left" w:pos="4536"/>
        <w:tab w:val="right" w:leader="underscore" w:pos="6804"/>
      </w:tabs>
      <w:spacing w:line="400" w:lineRule="exact"/>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2325"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character" w:customStyle="1" w:styleId="Zapf8">
    <w:name w:val="Zapf8"/>
    <w:rPr>
      <w:rFonts w:ascii="ZapfDingbats" w:hAnsi="ZapfDingbats"/>
      <w:sz w:val="16"/>
    </w:rPr>
  </w:style>
  <w:style w:type="character" w:customStyle="1" w:styleId="Wing3">
    <w:name w:val="Wing3"/>
    <w:rPr>
      <w:rFonts w:ascii="Wingdings 3" w:hAnsi="Wingdings 3"/>
    </w:rPr>
  </w:style>
  <w:style w:type="character" w:customStyle="1" w:styleId="symbol10">
    <w:name w:val="symbol10"/>
    <w:rPr>
      <w:rFonts w:ascii="Symbol" w:hAnsi="Symbol"/>
    </w:rPr>
  </w:style>
  <w:style w:type="character" w:customStyle="1" w:styleId="Zapf9">
    <w:name w:val="Zapf9"/>
    <w:rPr>
      <w:rFonts w:ascii="ZapfDingbats" w:hAnsi="ZapfDingbats"/>
    </w:rPr>
  </w:style>
  <w:style w:type="character" w:customStyle="1" w:styleId="Zapf10">
    <w:name w:val="Zapf10"/>
    <w:basedOn w:val="Standaardalinea-lettertype"/>
  </w:style>
  <w:style w:type="paragraph" w:customStyle="1" w:styleId="Vraagtekst">
    <w:name w:val="Vraagtekst"/>
    <w:basedOn w:val="Standaard"/>
    <w:next w:val="Standaard"/>
    <w:pPr>
      <w:widowControl w:val="0"/>
      <w:tabs>
        <w:tab w:val="left" w:pos="-567"/>
        <w:tab w:val="left" w:pos="0"/>
        <w:tab w:val="left" w:pos="284"/>
        <w:tab w:val="left" w:pos="567"/>
        <w:tab w:val="left" w:pos="851"/>
      </w:tabs>
      <w:overflowPunct/>
      <w:autoSpaceDE/>
      <w:autoSpaceDN/>
      <w:adjustRightInd/>
      <w:spacing w:line="260" w:lineRule="exact"/>
      <w:ind w:left="0"/>
      <w:textAlignment w:val="auto"/>
    </w:pPr>
    <w:rPr>
      <w:sz w:val="21"/>
      <w:szCs w:val="21"/>
    </w:rPr>
  </w:style>
  <w:style w:type="paragraph" w:customStyle="1" w:styleId="Vraagtekst2">
    <w:name w:val="Vraagtekst_2"/>
    <w:basedOn w:val="Vraagtekst"/>
    <w:pPr>
      <w:ind w:left="284" w:hanging="709"/>
    </w:pPr>
  </w:style>
  <w:style w:type="paragraph" w:styleId="Plattetekstinspringen3">
    <w:name w:val="Body Text Indent 3"/>
    <w:basedOn w:val="Standaard"/>
    <w:pPr>
      <w:tabs>
        <w:tab w:val="left" w:pos="360"/>
      </w:tabs>
      <w:overflowPunct/>
      <w:autoSpaceDE/>
      <w:autoSpaceDN/>
      <w:adjustRightInd/>
      <w:spacing w:line="240" w:lineRule="auto"/>
      <w:ind w:left="360" w:hanging="360"/>
      <w:textAlignment w:val="auto"/>
    </w:pPr>
    <w:rPr>
      <w:sz w:val="24"/>
      <w:szCs w:val="24"/>
    </w:rPr>
  </w:style>
  <w:style w:type="character" w:customStyle="1" w:styleId="Margewoord">
    <w:name w:val="Margewoord"/>
    <w:rPr>
      <w:u w:val="double"/>
    </w:rPr>
  </w:style>
  <w:style w:type="paragraph" w:styleId="Plattetekstinspringen">
    <w:name w:val="Body Text Indent"/>
    <w:basedOn w:val="Standaard"/>
    <w:link w:val="PlattetekstinspringenChar"/>
    <w:pPr>
      <w:ind w:left="156"/>
    </w:pPr>
    <w:rPr>
      <w:rFonts w:ascii="Verdana" w:hAnsi="Verdana"/>
      <w:sz w:val="16"/>
    </w:rPr>
  </w:style>
  <w:style w:type="paragraph" w:styleId="Plattetekst">
    <w:name w:val="Body Text"/>
    <w:basedOn w:val="Standaard"/>
    <w:link w:val="PlattetekstChar"/>
    <w:pPr>
      <w:ind w:left="0" w:right="-106"/>
    </w:pPr>
    <w:rPr>
      <w:rFonts w:ascii="Verdana" w:hAnsi="Verdana"/>
      <w:sz w:val="16"/>
    </w:rPr>
  </w:style>
  <w:style w:type="paragraph" w:styleId="Plattetekst2">
    <w:name w:val="Body Text 2"/>
    <w:basedOn w:val="Standaard"/>
    <w:pPr>
      <w:ind w:left="0" w:right="-54"/>
    </w:pPr>
    <w:rPr>
      <w:rFonts w:ascii="Verdana" w:hAnsi="Verdana"/>
      <w:sz w:val="16"/>
    </w:rPr>
  </w:style>
  <w:style w:type="paragraph" w:customStyle="1" w:styleId="vraagmetnummerenletter">
    <w:name w:val="vraag met nummer en letter"/>
    <w:basedOn w:val="WNOpsomming"/>
    <w:rsid w:val="00395F0E"/>
    <w:pPr>
      <w:ind w:hanging="397"/>
    </w:pPr>
    <w:rPr>
      <w:rFonts w:ascii="Verdana" w:hAnsi="Verdana"/>
      <w:sz w:val="22"/>
    </w:rPr>
  </w:style>
  <w:style w:type="paragraph" w:customStyle="1" w:styleId="subvraag">
    <w:name w:val="subvraag"/>
    <w:basedOn w:val="WNOpsomming"/>
    <w:rsid w:val="00395F0E"/>
    <w:pPr>
      <w:ind w:left="2552" w:hanging="284"/>
    </w:pPr>
    <w:rPr>
      <w:rFonts w:ascii="Verdana" w:hAnsi="Verdana"/>
      <w:sz w:val="22"/>
    </w:rPr>
  </w:style>
  <w:style w:type="paragraph" w:customStyle="1" w:styleId="Formule">
    <w:name w:val="Formule"/>
    <w:basedOn w:val="Standaard"/>
    <w:pPr>
      <w:widowControl w:val="0"/>
      <w:shd w:val="clear" w:color="auto" w:fill="E6E6E6"/>
      <w:tabs>
        <w:tab w:val="left" w:pos="0"/>
        <w:tab w:val="left" w:pos="284"/>
        <w:tab w:val="left" w:pos="567"/>
        <w:tab w:val="left" w:pos="851"/>
      </w:tabs>
      <w:overflowPunct/>
      <w:autoSpaceDE/>
      <w:autoSpaceDN/>
      <w:adjustRightInd/>
      <w:spacing w:line="260" w:lineRule="exact"/>
      <w:ind w:left="0"/>
      <w:textAlignment w:val="auto"/>
    </w:pPr>
    <w:rPr>
      <w:rFonts w:ascii="Arial" w:hAnsi="Arial"/>
      <w:b/>
      <w:szCs w:val="21"/>
    </w:rPr>
  </w:style>
  <w:style w:type="paragraph" w:customStyle="1" w:styleId="vraagtekstzondernummerenletter">
    <w:name w:val="vraagtekst zonder nummer en letter"/>
    <w:basedOn w:val="Vraagzonderletter"/>
    <w:pPr>
      <w:ind w:firstLine="0"/>
    </w:pPr>
    <w:rPr>
      <w:bCs/>
      <w:szCs w:val="16"/>
    </w:rPr>
  </w:style>
  <w:style w:type="paragraph" w:customStyle="1" w:styleId="Vraagzonderletter">
    <w:name w:val="Vraag zonder letter"/>
    <w:basedOn w:val="WNOpsomming"/>
    <w:pPr>
      <w:ind w:hanging="397"/>
    </w:pPr>
    <w:rPr>
      <w:rFonts w:ascii="Verdana" w:hAnsi="Verdana"/>
      <w:sz w:val="16"/>
    </w:rPr>
  </w:style>
  <w:style w:type="paragraph" w:customStyle="1" w:styleId="cvplattetekst">
    <w:name w:val="cv platte tekst"/>
    <w:basedOn w:val="Plattetekst"/>
    <w:pPr>
      <w:widowControl w:val="0"/>
      <w:tabs>
        <w:tab w:val="left" w:pos="340"/>
        <w:tab w:val="left" w:pos="680"/>
        <w:tab w:val="left" w:pos="1021"/>
        <w:tab w:val="left" w:pos="1361"/>
        <w:tab w:val="left" w:pos="1701"/>
        <w:tab w:val="center" w:pos="8165"/>
        <w:tab w:val="center" w:pos="8505"/>
      </w:tabs>
      <w:overflowPunct/>
      <w:autoSpaceDE/>
      <w:autoSpaceDN/>
      <w:adjustRightInd/>
      <w:spacing w:line="250" w:lineRule="atLeast"/>
      <w:ind w:right="0"/>
      <w:textAlignment w:val="auto"/>
    </w:pPr>
    <w:rPr>
      <w:rFonts w:ascii="Arial" w:hAnsi="Arial"/>
      <w:spacing w:val="4"/>
      <w:sz w:val="19"/>
      <w:lang w:eastAsia="en-US"/>
    </w:rPr>
  </w:style>
  <w:style w:type="paragraph" w:customStyle="1" w:styleId="vraag">
    <w:name w:val="vraag"/>
    <w:basedOn w:val="Plattetekst"/>
    <w:next w:val="Plattetekst"/>
    <w:pPr>
      <w:tabs>
        <w:tab w:val="left" w:pos="-851"/>
        <w:tab w:val="center" w:pos="-397"/>
        <w:tab w:val="left" w:pos="0"/>
        <w:tab w:val="left" w:pos="340"/>
        <w:tab w:val="left" w:pos="680"/>
        <w:tab w:val="left" w:pos="1021"/>
        <w:tab w:val="left" w:pos="1361"/>
        <w:tab w:val="left" w:pos="1701"/>
      </w:tabs>
      <w:overflowPunct/>
      <w:autoSpaceDE/>
      <w:autoSpaceDN/>
      <w:adjustRightInd/>
      <w:spacing w:line="270" w:lineRule="atLeast"/>
      <w:ind w:right="0" w:hanging="1304"/>
      <w:textAlignment w:val="auto"/>
    </w:pPr>
    <w:rPr>
      <w:rFonts w:ascii="Arial" w:hAnsi="Arial"/>
      <w:spacing w:val="4"/>
      <w:sz w:val="20"/>
      <w:lang w:eastAsia="en-US"/>
    </w:rPr>
  </w:style>
  <w:style w:type="paragraph" w:customStyle="1" w:styleId="abcinspringen">
    <w:name w:val="abc inspringen"/>
    <w:basedOn w:val="Standaard"/>
    <w:pPr>
      <w:overflowPunct/>
      <w:autoSpaceDE/>
      <w:autoSpaceDN/>
      <w:adjustRightInd/>
      <w:spacing w:line="240" w:lineRule="auto"/>
      <w:ind w:left="681" w:hanging="284"/>
      <w:textAlignment w:val="auto"/>
    </w:pPr>
    <w:rPr>
      <w:rFonts w:ascii="Arial" w:hAnsi="Arial"/>
    </w:rPr>
  </w:style>
  <w:style w:type="character" w:styleId="Nadruk">
    <w:name w:val="Emphasis"/>
    <w:qFormat/>
    <w:rPr>
      <w:i/>
      <w:iCs/>
    </w:rPr>
  </w:style>
  <w:style w:type="character" w:styleId="Verwijzingopmerking">
    <w:name w:val="annotation reference"/>
    <w:semiHidden/>
    <w:rPr>
      <w:sz w:val="16"/>
      <w:szCs w:val="16"/>
    </w:rPr>
  </w:style>
  <w:style w:type="paragraph" w:customStyle="1" w:styleId="StylevraagmetnummerenletterLeft4cmFirstline0cm">
    <w:name w:val="Style vraag met nummer en letter + Left:  4 cm First line:  0 cm"/>
    <w:basedOn w:val="vraagmetnummerenletter"/>
    <w:pPr>
      <w:ind w:left="2835" w:hanging="567"/>
    </w:pPr>
  </w:style>
  <w:style w:type="paragraph" w:customStyle="1" w:styleId="StyleStylevraagmetnummerenletterLeft4cmFirstline0">
    <w:name w:val="Style Style vraag met nummer en letter + Left:  4 cm First line:  0..."/>
    <w:basedOn w:val="StylevraagmetnummerenletterLeft4cmFirstline0cm"/>
    <w:pPr>
      <w:ind w:left="567"/>
    </w:pPr>
  </w:style>
  <w:style w:type="paragraph" w:styleId="Tekstopmerking">
    <w:name w:val="annotation text"/>
    <w:basedOn w:val="Standaard"/>
    <w:link w:val="TekstopmerkingChar"/>
    <w:semiHidden/>
  </w:style>
  <w:style w:type="paragraph" w:styleId="Ballontekst">
    <w:name w:val="Balloon Text"/>
    <w:basedOn w:val="Standaard"/>
    <w:semiHidden/>
    <w:rsid w:val="00BA3181"/>
    <w:rPr>
      <w:rFonts w:ascii="Tahoma" w:hAnsi="Tahoma" w:cs="Tahoma"/>
      <w:sz w:val="16"/>
      <w:szCs w:val="16"/>
    </w:rPr>
  </w:style>
  <w:style w:type="paragraph" w:customStyle="1" w:styleId="wnopsomming0">
    <w:name w:val="wnopsomming"/>
    <w:basedOn w:val="Standaard"/>
    <w:rsid w:val="00A56420"/>
    <w:pPr>
      <w:overflowPunct/>
      <w:autoSpaceDE/>
      <w:autoSpaceDN/>
      <w:adjustRightInd/>
      <w:spacing w:before="100" w:beforeAutospacing="1" w:after="100" w:afterAutospacing="1" w:line="240" w:lineRule="auto"/>
      <w:ind w:left="0"/>
      <w:textAlignment w:val="auto"/>
    </w:pPr>
    <w:rPr>
      <w:sz w:val="24"/>
      <w:szCs w:val="24"/>
    </w:rPr>
  </w:style>
  <w:style w:type="table" w:styleId="Tabelraster">
    <w:name w:val="Table Grid"/>
    <w:basedOn w:val="Standaardtabel"/>
    <w:rsid w:val="00831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BA70F8"/>
    <w:rPr>
      <w:b/>
      <w:bCs/>
      <w:lang w:val="x-none" w:eastAsia="x-none"/>
    </w:rPr>
  </w:style>
  <w:style w:type="character" w:customStyle="1" w:styleId="TekstopmerkingChar">
    <w:name w:val="Tekst opmerking Char"/>
    <w:basedOn w:val="Standaardalinea-lettertype"/>
    <w:link w:val="Tekstopmerking"/>
    <w:semiHidden/>
    <w:rsid w:val="00BA70F8"/>
  </w:style>
  <w:style w:type="character" w:customStyle="1" w:styleId="OnderwerpvanopmerkingChar">
    <w:name w:val="Onderwerp van opmerking Char"/>
    <w:link w:val="Onderwerpvanopmerking"/>
    <w:rsid w:val="00BA70F8"/>
    <w:rPr>
      <w:b/>
      <w:bCs/>
    </w:rPr>
  </w:style>
  <w:style w:type="paragraph" w:styleId="Kopvaninhoudsopgave">
    <w:name w:val="TOC Heading"/>
    <w:basedOn w:val="Kop1"/>
    <w:next w:val="Standaard"/>
    <w:uiPriority w:val="39"/>
    <w:unhideWhenUsed/>
    <w:qFormat/>
    <w:rsid w:val="00395F0E"/>
    <w:pPr>
      <w:keepLines/>
      <w:tabs>
        <w:tab w:val="clear" w:pos="1984"/>
        <w:tab w:val="clear" w:pos="2268"/>
      </w:tabs>
      <w:overflowPunct/>
      <w:autoSpaceDE/>
      <w:autoSpaceDN/>
      <w:adjustRightInd/>
      <w:spacing w:before="480" w:line="276" w:lineRule="auto"/>
      <w:ind w:left="0" w:firstLine="0"/>
      <w:textAlignment w:val="auto"/>
      <w:outlineLvl w:val="9"/>
    </w:pPr>
    <w:rPr>
      <w:rFonts w:ascii="Calibri" w:eastAsia="MS Gothic" w:hAnsi="Calibri" w:cs="Times New Roman"/>
      <w:color w:val="365F91"/>
      <w:kern w:val="0"/>
      <w:sz w:val="28"/>
      <w:szCs w:val="28"/>
    </w:rPr>
  </w:style>
  <w:style w:type="paragraph" w:styleId="Inhopg2">
    <w:name w:val="toc 2"/>
    <w:basedOn w:val="Standaard"/>
    <w:next w:val="Standaard"/>
    <w:autoRedefine/>
    <w:uiPriority w:val="39"/>
    <w:unhideWhenUsed/>
    <w:rsid w:val="00395F0E"/>
    <w:pPr>
      <w:ind w:left="200"/>
    </w:pPr>
    <w:rPr>
      <w:rFonts w:ascii="Cambria" w:hAnsi="Cambria"/>
      <w:smallCaps/>
      <w:sz w:val="22"/>
      <w:szCs w:val="22"/>
    </w:rPr>
  </w:style>
  <w:style w:type="paragraph" w:styleId="Inhopg1">
    <w:name w:val="toc 1"/>
    <w:basedOn w:val="Standaard"/>
    <w:next w:val="Standaard"/>
    <w:autoRedefine/>
    <w:uiPriority w:val="39"/>
    <w:unhideWhenUsed/>
    <w:rsid w:val="00395F0E"/>
    <w:pPr>
      <w:spacing w:before="120"/>
      <w:ind w:left="0"/>
    </w:pPr>
    <w:rPr>
      <w:rFonts w:ascii="Cambria" w:hAnsi="Cambria"/>
      <w:b/>
      <w:caps/>
      <w:sz w:val="22"/>
      <w:szCs w:val="22"/>
    </w:rPr>
  </w:style>
  <w:style w:type="paragraph" w:styleId="Inhopg3">
    <w:name w:val="toc 3"/>
    <w:basedOn w:val="Standaard"/>
    <w:next w:val="Standaard"/>
    <w:autoRedefine/>
    <w:uiPriority w:val="39"/>
    <w:unhideWhenUsed/>
    <w:rsid w:val="00395F0E"/>
    <w:pPr>
      <w:ind w:left="400"/>
    </w:pPr>
    <w:rPr>
      <w:rFonts w:ascii="Cambria" w:hAnsi="Cambria"/>
      <w:i/>
      <w:sz w:val="22"/>
      <w:szCs w:val="22"/>
    </w:rPr>
  </w:style>
  <w:style w:type="paragraph" w:styleId="Inhopg4">
    <w:name w:val="toc 4"/>
    <w:basedOn w:val="Standaard"/>
    <w:next w:val="Standaard"/>
    <w:autoRedefine/>
    <w:rsid w:val="00395F0E"/>
    <w:pPr>
      <w:ind w:left="600"/>
    </w:pPr>
    <w:rPr>
      <w:rFonts w:ascii="Cambria" w:hAnsi="Cambria"/>
      <w:sz w:val="18"/>
      <w:szCs w:val="18"/>
    </w:rPr>
  </w:style>
  <w:style w:type="paragraph" w:styleId="Inhopg5">
    <w:name w:val="toc 5"/>
    <w:basedOn w:val="Standaard"/>
    <w:next w:val="Standaard"/>
    <w:autoRedefine/>
    <w:rsid w:val="00395F0E"/>
    <w:pPr>
      <w:ind w:left="800"/>
    </w:pPr>
    <w:rPr>
      <w:rFonts w:ascii="Cambria" w:hAnsi="Cambria"/>
      <w:sz w:val="18"/>
      <w:szCs w:val="18"/>
    </w:rPr>
  </w:style>
  <w:style w:type="paragraph" w:styleId="Inhopg6">
    <w:name w:val="toc 6"/>
    <w:basedOn w:val="Standaard"/>
    <w:next w:val="Standaard"/>
    <w:autoRedefine/>
    <w:rsid w:val="00395F0E"/>
    <w:pPr>
      <w:ind w:left="1000"/>
    </w:pPr>
    <w:rPr>
      <w:rFonts w:ascii="Cambria" w:hAnsi="Cambria"/>
      <w:sz w:val="18"/>
      <w:szCs w:val="18"/>
    </w:rPr>
  </w:style>
  <w:style w:type="paragraph" w:styleId="Inhopg7">
    <w:name w:val="toc 7"/>
    <w:basedOn w:val="Standaard"/>
    <w:next w:val="Standaard"/>
    <w:autoRedefine/>
    <w:rsid w:val="00395F0E"/>
    <w:pPr>
      <w:ind w:left="1200"/>
    </w:pPr>
    <w:rPr>
      <w:rFonts w:ascii="Cambria" w:hAnsi="Cambria"/>
      <w:sz w:val="18"/>
      <w:szCs w:val="18"/>
    </w:rPr>
  </w:style>
  <w:style w:type="paragraph" w:styleId="Inhopg8">
    <w:name w:val="toc 8"/>
    <w:basedOn w:val="Standaard"/>
    <w:next w:val="Standaard"/>
    <w:autoRedefine/>
    <w:rsid w:val="00395F0E"/>
    <w:pPr>
      <w:ind w:left="1400"/>
    </w:pPr>
    <w:rPr>
      <w:rFonts w:ascii="Cambria" w:hAnsi="Cambria"/>
      <w:sz w:val="18"/>
      <w:szCs w:val="18"/>
    </w:rPr>
  </w:style>
  <w:style w:type="paragraph" w:styleId="Inhopg9">
    <w:name w:val="toc 9"/>
    <w:basedOn w:val="Standaard"/>
    <w:next w:val="Standaard"/>
    <w:autoRedefine/>
    <w:rsid w:val="00395F0E"/>
    <w:pPr>
      <w:ind w:left="1600"/>
    </w:pPr>
    <w:rPr>
      <w:rFonts w:ascii="Cambria" w:hAnsi="Cambria"/>
      <w:sz w:val="18"/>
      <w:szCs w:val="18"/>
    </w:rPr>
  </w:style>
  <w:style w:type="paragraph" w:styleId="Lijstalinea">
    <w:name w:val="List Paragraph"/>
    <w:basedOn w:val="Standaard"/>
    <w:uiPriority w:val="34"/>
    <w:qFormat/>
    <w:rsid w:val="00AE6CD6"/>
    <w:pPr>
      <w:ind w:left="720"/>
    </w:pPr>
  </w:style>
  <w:style w:type="character" w:customStyle="1" w:styleId="PlattetekstChar">
    <w:name w:val="Platte tekst Char"/>
    <w:link w:val="Plattetekst"/>
    <w:rsid w:val="00395F0E"/>
    <w:rPr>
      <w:rFonts w:ascii="Verdana" w:hAnsi="Verdana"/>
      <w:sz w:val="16"/>
    </w:rPr>
  </w:style>
  <w:style w:type="character" w:customStyle="1" w:styleId="PlattetekstinspringenChar">
    <w:name w:val="Platte tekst inspringen Char"/>
    <w:link w:val="Plattetekstinspringen"/>
    <w:rsid w:val="00395F0E"/>
    <w:rPr>
      <w:rFonts w:ascii="Verdana" w:hAnsi="Verdana"/>
      <w:sz w:val="16"/>
    </w:rPr>
  </w:style>
  <w:style w:type="paragraph" w:customStyle="1" w:styleId="FormuleVoorbeeld">
    <w:name w:val="FormuleVoorbeeld"/>
    <w:basedOn w:val="Standaard"/>
    <w:rsid w:val="00FE34BA"/>
    <w:pPr>
      <w:widowControl w:val="0"/>
      <w:tabs>
        <w:tab w:val="left" w:pos="0"/>
        <w:tab w:val="left" w:pos="284"/>
        <w:tab w:val="left" w:pos="567"/>
        <w:tab w:val="left" w:pos="851"/>
      </w:tabs>
      <w:overflowPunct/>
      <w:autoSpaceDE/>
      <w:autoSpaceDN/>
      <w:adjustRightInd/>
      <w:spacing w:line="260" w:lineRule="exact"/>
      <w:ind w:left="0"/>
      <w:textAlignment w:val="auto"/>
    </w:pPr>
    <w:rPr>
      <w:rFonts w:ascii="Arial" w:hAnsi="Arial"/>
      <w:szCs w:val="21"/>
    </w:rPr>
  </w:style>
  <w:style w:type="table" w:customStyle="1" w:styleId="Tabelraster1">
    <w:name w:val="Tabelraster1"/>
    <w:basedOn w:val="Standaardtabel"/>
    <w:next w:val="Tabelraster"/>
    <w:uiPriority w:val="59"/>
    <w:rsid w:val="00712DFD"/>
    <w:pPr>
      <w:widowControl w:val="0"/>
      <w:tabs>
        <w:tab w:val="left" w:pos="0"/>
        <w:tab w:val="left" w:pos="284"/>
        <w:tab w:val="left" w:pos="567"/>
        <w:tab w:val="left" w:pos="851"/>
      </w:tabs>
      <w:spacing w:line="260" w:lineRule="exac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rsid w:val="00712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2BFB"/>
    <w:pPr>
      <w:overflowPunct w:val="0"/>
      <w:autoSpaceDE w:val="0"/>
      <w:autoSpaceDN w:val="0"/>
      <w:adjustRightInd w:val="0"/>
      <w:spacing w:line="240" w:lineRule="exact"/>
      <w:ind w:left="2268"/>
      <w:textAlignment w:val="baseline"/>
    </w:pPr>
  </w:style>
  <w:style w:type="paragraph" w:styleId="Kop1">
    <w:name w:val="heading 1"/>
    <w:basedOn w:val="Standaard"/>
    <w:next w:val="Standaard"/>
    <w:qFormat/>
    <w:pPr>
      <w:keepNext/>
      <w:tabs>
        <w:tab w:val="right" w:pos="1984"/>
        <w:tab w:val="left" w:pos="2268"/>
      </w:tabs>
      <w:spacing w:line="320" w:lineRule="exact"/>
      <w:ind w:hanging="2268"/>
      <w:outlineLvl w:val="0"/>
    </w:pPr>
    <w:rPr>
      <w:rFonts w:ascii="Verdana" w:hAnsi="Verdana" w:cs="Arial"/>
      <w:b/>
      <w:bCs/>
      <w:kern w:val="32"/>
      <w:sz w:val="32"/>
      <w:szCs w:val="32"/>
    </w:rPr>
  </w:style>
  <w:style w:type="paragraph" w:styleId="Kop2">
    <w:name w:val="heading 2"/>
    <w:basedOn w:val="Standaard"/>
    <w:next w:val="Standaard"/>
    <w:qFormat/>
    <w:pPr>
      <w:keepNext/>
      <w:tabs>
        <w:tab w:val="right" w:pos="1984"/>
        <w:tab w:val="left" w:pos="2268"/>
      </w:tabs>
      <w:spacing w:before="520" w:after="260"/>
      <w:ind w:hanging="2268"/>
      <w:outlineLvl w:val="1"/>
    </w:pPr>
    <w:rPr>
      <w:rFonts w:ascii="Verdana" w:hAnsi="Verdana" w:cs="Arial"/>
      <w:b/>
      <w:bCs/>
      <w:iCs/>
      <w:sz w:val="18"/>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1"/>
      </w:numPr>
      <w:spacing w:before="240" w:after="60"/>
      <w:outlineLvl w:val="4"/>
    </w:pPr>
    <w:rPr>
      <w:b/>
      <w:bCs/>
      <w:i/>
      <w:iCs/>
      <w:color w:val="FFFFFF"/>
      <w:sz w:val="26"/>
      <w:szCs w:val="26"/>
    </w:rPr>
  </w:style>
  <w:style w:type="paragraph" w:styleId="Kop6">
    <w:name w:val="heading 6"/>
    <w:basedOn w:val="Standaard"/>
    <w:next w:val="Standaard"/>
    <w:qFormat/>
    <w:pPr>
      <w:numPr>
        <w:ilvl w:val="5"/>
        <w:numId w:val="1"/>
      </w:numPr>
      <w:spacing w:before="240" w:after="60"/>
      <w:outlineLvl w:val="5"/>
    </w:pPr>
    <w:rPr>
      <w:b/>
      <w:bCs/>
      <w:szCs w:val="22"/>
    </w:rPr>
  </w:style>
  <w:style w:type="paragraph" w:styleId="Kop7">
    <w:name w:val="heading 7"/>
    <w:basedOn w:val="Standaard"/>
    <w:next w:val="Standaard"/>
    <w:qFormat/>
    <w:pPr>
      <w:numPr>
        <w:ilvl w:val="6"/>
        <w:numId w:val="1"/>
      </w:numPr>
      <w:spacing w:before="240" w:after="60"/>
      <w:outlineLvl w:val="6"/>
    </w:pPr>
    <w:rPr>
      <w:sz w:val="24"/>
      <w:szCs w:val="24"/>
    </w:rPr>
  </w:style>
  <w:style w:type="paragraph" w:styleId="Kop8">
    <w:name w:val="heading 8"/>
    <w:basedOn w:val="Standaard"/>
    <w:next w:val="Standaard"/>
    <w:qFormat/>
    <w:pPr>
      <w:numPr>
        <w:ilvl w:val="7"/>
        <w:numId w:val="1"/>
      </w:numPr>
      <w:spacing w:before="240" w:after="60"/>
      <w:outlineLvl w:val="7"/>
    </w:pPr>
    <w:rPr>
      <w:i/>
      <w:iCs/>
      <w:sz w:val="24"/>
      <w:szCs w:val="24"/>
    </w:rPr>
  </w:style>
  <w:style w:type="paragraph" w:styleId="Kop9">
    <w:name w:val="heading 9"/>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pBdr>
        <w:top w:val="single" w:sz="4" w:space="7" w:color="auto"/>
      </w:pBdr>
      <w:tabs>
        <w:tab w:val="right" w:pos="9356"/>
      </w:tabs>
      <w:ind w:left="0"/>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ind w:left="0"/>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ind w:left="0"/>
      <w:textAlignment w:val="auto"/>
    </w:pPr>
    <w:rPr>
      <w:rFonts w:ascii="Verdana" w:hAnsi="Verdana"/>
      <w:bCs/>
      <w:sz w:val="36"/>
    </w:rPr>
  </w:style>
  <w:style w:type="paragraph" w:styleId="Voetnoottekst">
    <w:name w:val="footnote text"/>
    <w:basedOn w:val="Standaard"/>
    <w:semiHidden/>
    <w:pPr>
      <w:numPr>
        <w:numId w:val="2"/>
      </w:numPr>
    </w:pPr>
  </w:style>
  <w:style w:type="paragraph" w:customStyle="1" w:styleId="WNOpsomming">
    <w:name w:val="WN_Opsomming"/>
    <w:basedOn w:val="Standaard"/>
    <w:next w:val="Standaard"/>
    <w:pPr>
      <w:tabs>
        <w:tab w:val="right" w:pos="1984"/>
        <w:tab w:val="left" w:pos="2268"/>
      </w:tabs>
      <w:ind w:hanging="2268"/>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ind w:left="0"/>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ind w:left="57" w:firstLine="57"/>
    </w:pPr>
    <w:rPr>
      <w:sz w:val="18"/>
    </w:rPr>
  </w:style>
  <w:style w:type="paragraph" w:customStyle="1" w:styleId="TabelZonderKader">
    <w:name w:val="TabelZonderKader"/>
    <w:basedOn w:val="Standaard"/>
    <w:pPr>
      <w:spacing w:line="400" w:lineRule="exact"/>
      <w:ind w:left="0"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ind w:left="0"/>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hanging="2268"/>
    </w:pPr>
  </w:style>
  <w:style w:type="paragraph" w:customStyle="1" w:styleId="Invullijn1K">
    <w:name w:val="Invullijn_1K"/>
    <w:basedOn w:val="Standaard"/>
    <w:pPr>
      <w:tabs>
        <w:tab w:val="left" w:pos="4536"/>
        <w:tab w:val="right" w:leader="underscore" w:pos="6804"/>
      </w:tabs>
      <w:spacing w:line="400" w:lineRule="exact"/>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2325"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character" w:customStyle="1" w:styleId="Zapf8">
    <w:name w:val="Zapf8"/>
    <w:rPr>
      <w:rFonts w:ascii="ZapfDingbats" w:hAnsi="ZapfDingbats"/>
      <w:sz w:val="16"/>
    </w:rPr>
  </w:style>
  <w:style w:type="character" w:customStyle="1" w:styleId="Wing3">
    <w:name w:val="Wing3"/>
    <w:rPr>
      <w:rFonts w:ascii="Wingdings 3" w:hAnsi="Wingdings 3"/>
    </w:rPr>
  </w:style>
  <w:style w:type="character" w:customStyle="1" w:styleId="symbol10">
    <w:name w:val="symbol10"/>
    <w:rPr>
      <w:rFonts w:ascii="Symbol" w:hAnsi="Symbol"/>
    </w:rPr>
  </w:style>
  <w:style w:type="character" w:customStyle="1" w:styleId="Zapf9">
    <w:name w:val="Zapf9"/>
    <w:rPr>
      <w:rFonts w:ascii="ZapfDingbats" w:hAnsi="ZapfDingbats"/>
    </w:rPr>
  </w:style>
  <w:style w:type="character" w:customStyle="1" w:styleId="Zapf10">
    <w:name w:val="Zapf10"/>
    <w:basedOn w:val="Standaardalinea-lettertype"/>
  </w:style>
  <w:style w:type="paragraph" w:customStyle="1" w:styleId="Vraagtekst">
    <w:name w:val="Vraagtekst"/>
    <w:basedOn w:val="Standaard"/>
    <w:next w:val="Standaard"/>
    <w:pPr>
      <w:widowControl w:val="0"/>
      <w:tabs>
        <w:tab w:val="left" w:pos="-567"/>
        <w:tab w:val="left" w:pos="0"/>
        <w:tab w:val="left" w:pos="284"/>
        <w:tab w:val="left" w:pos="567"/>
        <w:tab w:val="left" w:pos="851"/>
      </w:tabs>
      <w:overflowPunct/>
      <w:autoSpaceDE/>
      <w:autoSpaceDN/>
      <w:adjustRightInd/>
      <w:spacing w:line="260" w:lineRule="exact"/>
      <w:ind w:left="0"/>
      <w:textAlignment w:val="auto"/>
    </w:pPr>
    <w:rPr>
      <w:sz w:val="21"/>
      <w:szCs w:val="21"/>
    </w:rPr>
  </w:style>
  <w:style w:type="paragraph" w:customStyle="1" w:styleId="Vraagtekst2">
    <w:name w:val="Vraagtekst_2"/>
    <w:basedOn w:val="Vraagtekst"/>
    <w:pPr>
      <w:ind w:left="284" w:hanging="709"/>
    </w:pPr>
  </w:style>
  <w:style w:type="paragraph" w:styleId="Plattetekstinspringen3">
    <w:name w:val="Body Text Indent 3"/>
    <w:basedOn w:val="Standaard"/>
    <w:pPr>
      <w:tabs>
        <w:tab w:val="left" w:pos="360"/>
      </w:tabs>
      <w:overflowPunct/>
      <w:autoSpaceDE/>
      <w:autoSpaceDN/>
      <w:adjustRightInd/>
      <w:spacing w:line="240" w:lineRule="auto"/>
      <w:ind w:left="360" w:hanging="360"/>
      <w:textAlignment w:val="auto"/>
    </w:pPr>
    <w:rPr>
      <w:sz w:val="24"/>
      <w:szCs w:val="24"/>
    </w:rPr>
  </w:style>
  <w:style w:type="character" w:customStyle="1" w:styleId="Margewoord">
    <w:name w:val="Margewoord"/>
    <w:rPr>
      <w:u w:val="double"/>
    </w:rPr>
  </w:style>
  <w:style w:type="paragraph" w:styleId="Plattetekstinspringen">
    <w:name w:val="Body Text Indent"/>
    <w:basedOn w:val="Standaard"/>
    <w:link w:val="PlattetekstinspringenChar"/>
    <w:pPr>
      <w:ind w:left="156"/>
    </w:pPr>
    <w:rPr>
      <w:rFonts w:ascii="Verdana" w:hAnsi="Verdana"/>
      <w:sz w:val="16"/>
    </w:rPr>
  </w:style>
  <w:style w:type="paragraph" w:styleId="Plattetekst">
    <w:name w:val="Body Text"/>
    <w:basedOn w:val="Standaard"/>
    <w:link w:val="PlattetekstChar"/>
    <w:pPr>
      <w:ind w:left="0" w:right="-106"/>
    </w:pPr>
    <w:rPr>
      <w:rFonts w:ascii="Verdana" w:hAnsi="Verdana"/>
      <w:sz w:val="16"/>
    </w:rPr>
  </w:style>
  <w:style w:type="paragraph" w:styleId="Plattetekst2">
    <w:name w:val="Body Text 2"/>
    <w:basedOn w:val="Standaard"/>
    <w:pPr>
      <w:ind w:left="0" w:right="-54"/>
    </w:pPr>
    <w:rPr>
      <w:rFonts w:ascii="Verdana" w:hAnsi="Verdana"/>
      <w:sz w:val="16"/>
    </w:rPr>
  </w:style>
  <w:style w:type="paragraph" w:customStyle="1" w:styleId="vraagmetnummerenletter">
    <w:name w:val="vraag met nummer en letter"/>
    <w:basedOn w:val="WNOpsomming"/>
    <w:rsid w:val="00395F0E"/>
    <w:pPr>
      <w:ind w:hanging="397"/>
    </w:pPr>
    <w:rPr>
      <w:rFonts w:ascii="Verdana" w:hAnsi="Verdana"/>
      <w:sz w:val="22"/>
    </w:rPr>
  </w:style>
  <w:style w:type="paragraph" w:customStyle="1" w:styleId="subvraag">
    <w:name w:val="subvraag"/>
    <w:basedOn w:val="WNOpsomming"/>
    <w:rsid w:val="00395F0E"/>
    <w:pPr>
      <w:ind w:left="2552" w:hanging="284"/>
    </w:pPr>
    <w:rPr>
      <w:rFonts w:ascii="Verdana" w:hAnsi="Verdana"/>
      <w:sz w:val="22"/>
    </w:rPr>
  </w:style>
  <w:style w:type="paragraph" w:customStyle="1" w:styleId="Formule">
    <w:name w:val="Formule"/>
    <w:basedOn w:val="Standaard"/>
    <w:pPr>
      <w:widowControl w:val="0"/>
      <w:shd w:val="clear" w:color="auto" w:fill="E6E6E6"/>
      <w:tabs>
        <w:tab w:val="left" w:pos="0"/>
        <w:tab w:val="left" w:pos="284"/>
        <w:tab w:val="left" w:pos="567"/>
        <w:tab w:val="left" w:pos="851"/>
      </w:tabs>
      <w:overflowPunct/>
      <w:autoSpaceDE/>
      <w:autoSpaceDN/>
      <w:adjustRightInd/>
      <w:spacing w:line="260" w:lineRule="exact"/>
      <w:ind w:left="0"/>
      <w:textAlignment w:val="auto"/>
    </w:pPr>
    <w:rPr>
      <w:rFonts w:ascii="Arial" w:hAnsi="Arial"/>
      <w:b/>
      <w:szCs w:val="21"/>
    </w:rPr>
  </w:style>
  <w:style w:type="paragraph" w:customStyle="1" w:styleId="vraagtekstzondernummerenletter">
    <w:name w:val="vraagtekst zonder nummer en letter"/>
    <w:basedOn w:val="Vraagzonderletter"/>
    <w:pPr>
      <w:ind w:firstLine="0"/>
    </w:pPr>
    <w:rPr>
      <w:bCs/>
      <w:szCs w:val="16"/>
    </w:rPr>
  </w:style>
  <w:style w:type="paragraph" w:customStyle="1" w:styleId="Vraagzonderletter">
    <w:name w:val="Vraag zonder letter"/>
    <w:basedOn w:val="WNOpsomming"/>
    <w:pPr>
      <w:ind w:hanging="397"/>
    </w:pPr>
    <w:rPr>
      <w:rFonts w:ascii="Verdana" w:hAnsi="Verdana"/>
      <w:sz w:val="16"/>
    </w:rPr>
  </w:style>
  <w:style w:type="paragraph" w:customStyle="1" w:styleId="cvplattetekst">
    <w:name w:val="cv platte tekst"/>
    <w:basedOn w:val="Plattetekst"/>
    <w:pPr>
      <w:widowControl w:val="0"/>
      <w:tabs>
        <w:tab w:val="left" w:pos="340"/>
        <w:tab w:val="left" w:pos="680"/>
        <w:tab w:val="left" w:pos="1021"/>
        <w:tab w:val="left" w:pos="1361"/>
        <w:tab w:val="left" w:pos="1701"/>
        <w:tab w:val="center" w:pos="8165"/>
        <w:tab w:val="center" w:pos="8505"/>
      </w:tabs>
      <w:overflowPunct/>
      <w:autoSpaceDE/>
      <w:autoSpaceDN/>
      <w:adjustRightInd/>
      <w:spacing w:line="250" w:lineRule="atLeast"/>
      <w:ind w:right="0"/>
      <w:textAlignment w:val="auto"/>
    </w:pPr>
    <w:rPr>
      <w:rFonts w:ascii="Arial" w:hAnsi="Arial"/>
      <w:spacing w:val="4"/>
      <w:sz w:val="19"/>
      <w:lang w:eastAsia="en-US"/>
    </w:rPr>
  </w:style>
  <w:style w:type="paragraph" w:customStyle="1" w:styleId="vraag">
    <w:name w:val="vraag"/>
    <w:basedOn w:val="Plattetekst"/>
    <w:next w:val="Plattetekst"/>
    <w:pPr>
      <w:tabs>
        <w:tab w:val="left" w:pos="-851"/>
        <w:tab w:val="center" w:pos="-397"/>
        <w:tab w:val="left" w:pos="0"/>
        <w:tab w:val="left" w:pos="340"/>
        <w:tab w:val="left" w:pos="680"/>
        <w:tab w:val="left" w:pos="1021"/>
        <w:tab w:val="left" w:pos="1361"/>
        <w:tab w:val="left" w:pos="1701"/>
      </w:tabs>
      <w:overflowPunct/>
      <w:autoSpaceDE/>
      <w:autoSpaceDN/>
      <w:adjustRightInd/>
      <w:spacing w:line="270" w:lineRule="atLeast"/>
      <w:ind w:right="0" w:hanging="1304"/>
      <w:textAlignment w:val="auto"/>
    </w:pPr>
    <w:rPr>
      <w:rFonts w:ascii="Arial" w:hAnsi="Arial"/>
      <w:spacing w:val="4"/>
      <w:sz w:val="20"/>
      <w:lang w:eastAsia="en-US"/>
    </w:rPr>
  </w:style>
  <w:style w:type="paragraph" w:customStyle="1" w:styleId="abcinspringen">
    <w:name w:val="abc inspringen"/>
    <w:basedOn w:val="Standaard"/>
    <w:pPr>
      <w:overflowPunct/>
      <w:autoSpaceDE/>
      <w:autoSpaceDN/>
      <w:adjustRightInd/>
      <w:spacing w:line="240" w:lineRule="auto"/>
      <w:ind w:left="681" w:hanging="284"/>
      <w:textAlignment w:val="auto"/>
    </w:pPr>
    <w:rPr>
      <w:rFonts w:ascii="Arial" w:hAnsi="Arial"/>
    </w:rPr>
  </w:style>
  <w:style w:type="character" w:styleId="Nadruk">
    <w:name w:val="Emphasis"/>
    <w:qFormat/>
    <w:rPr>
      <w:i/>
      <w:iCs/>
    </w:rPr>
  </w:style>
  <w:style w:type="character" w:styleId="Verwijzingopmerking">
    <w:name w:val="annotation reference"/>
    <w:semiHidden/>
    <w:rPr>
      <w:sz w:val="16"/>
      <w:szCs w:val="16"/>
    </w:rPr>
  </w:style>
  <w:style w:type="paragraph" w:customStyle="1" w:styleId="StylevraagmetnummerenletterLeft4cmFirstline0cm">
    <w:name w:val="Style vraag met nummer en letter + Left:  4 cm First line:  0 cm"/>
    <w:basedOn w:val="vraagmetnummerenletter"/>
    <w:pPr>
      <w:ind w:left="2835" w:hanging="567"/>
    </w:pPr>
  </w:style>
  <w:style w:type="paragraph" w:customStyle="1" w:styleId="StyleStylevraagmetnummerenletterLeft4cmFirstline0">
    <w:name w:val="Style Style vraag met nummer en letter + Left:  4 cm First line:  0..."/>
    <w:basedOn w:val="StylevraagmetnummerenletterLeft4cmFirstline0cm"/>
    <w:pPr>
      <w:ind w:left="567"/>
    </w:pPr>
  </w:style>
  <w:style w:type="paragraph" w:styleId="Tekstopmerking">
    <w:name w:val="annotation text"/>
    <w:basedOn w:val="Standaard"/>
    <w:link w:val="TekstopmerkingChar"/>
    <w:semiHidden/>
  </w:style>
  <w:style w:type="paragraph" w:styleId="Ballontekst">
    <w:name w:val="Balloon Text"/>
    <w:basedOn w:val="Standaard"/>
    <w:semiHidden/>
    <w:rsid w:val="00BA3181"/>
    <w:rPr>
      <w:rFonts w:ascii="Tahoma" w:hAnsi="Tahoma" w:cs="Tahoma"/>
      <w:sz w:val="16"/>
      <w:szCs w:val="16"/>
    </w:rPr>
  </w:style>
  <w:style w:type="paragraph" w:customStyle="1" w:styleId="wnopsomming0">
    <w:name w:val="wnopsomming"/>
    <w:basedOn w:val="Standaard"/>
    <w:rsid w:val="00A56420"/>
    <w:pPr>
      <w:overflowPunct/>
      <w:autoSpaceDE/>
      <w:autoSpaceDN/>
      <w:adjustRightInd/>
      <w:spacing w:before="100" w:beforeAutospacing="1" w:after="100" w:afterAutospacing="1" w:line="240" w:lineRule="auto"/>
      <w:ind w:left="0"/>
      <w:textAlignment w:val="auto"/>
    </w:pPr>
    <w:rPr>
      <w:sz w:val="24"/>
      <w:szCs w:val="24"/>
    </w:rPr>
  </w:style>
  <w:style w:type="table" w:styleId="Tabelraster">
    <w:name w:val="Table Grid"/>
    <w:basedOn w:val="Standaardtabel"/>
    <w:rsid w:val="00831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BA70F8"/>
    <w:rPr>
      <w:b/>
      <w:bCs/>
      <w:lang w:val="x-none" w:eastAsia="x-none"/>
    </w:rPr>
  </w:style>
  <w:style w:type="character" w:customStyle="1" w:styleId="TekstopmerkingChar">
    <w:name w:val="Tekst opmerking Char"/>
    <w:basedOn w:val="Standaardalinea-lettertype"/>
    <w:link w:val="Tekstopmerking"/>
    <w:semiHidden/>
    <w:rsid w:val="00BA70F8"/>
  </w:style>
  <w:style w:type="character" w:customStyle="1" w:styleId="OnderwerpvanopmerkingChar">
    <w:name w:val="Onderwerp van opmerking Char"/>
    <w:link w:val="Onderwerpvanopmerking"/>
    <w:rsid w:val="00BA70F8"/>
    <w:rPr>
      <w:b/>
      <w:bCs/>
    </w:rPr>
  </w:style>
  <w:style w:type="paragraph" w:styleId="Kopvaninhoudsopgave">
    <w:name w:val="TOC Heading"/>
    <w:basedOn w:val="Kop1"/>
    <w:next w:val="Standaard"/>
    <w:uiPriority w:val="39"/>
    <w:unhideWhenUsed/>
    <w:qFormat/>
    <w:rsid w:val="00395F0E"/>
    <w:pPr>
      <w:keepLines/>
      <w:tabs>
        <w:tab w:val="clear" w:pos="1984"/>
        <w:tab w:val="clear" w:pos="2268"/>
      </w:tabs>
      <w:overflowPunct/>
      <w:autoSpaceDE/>
      <w:autoSpaceDN/>
      <w:adjustRightInd/>
      <w:spacing w:before="480" w:line="276" w:lineRule="auto"/>
      <w:ind w:left="0" w:firstLine="0"/>
      <w:textAlignment w:val="auto"/>
      <w:outlineLvl w:val="9"/>
    </w:pPr>
    <w:rPr>
      <w:rFonts w:ascii="Calibri" w:eastAsia="MS Gothic" w:hAnsi="Calibri" w:cs="Times New Roman"/>
      <w:color w:val="365F91"/>
      <w:kern w:val="0"/>
      <w:sz w:val="28"/>
      <w:szCs w:val="28"/>
    </w:rPr>
  </w:style>
  <w:style w:type="paragraph" w:styleId="Inhopg2">
    <w:name w:val="toc 2"/>
    <w:basedOn w:val="Standaard"/>
    <w:next w:val="Standaard"/>
    <w:autoRedefine/>
    <w:uiPriority w:val="39"/>
    <w:unhideWhenUsed/>
    <w:rsid w:val="00395F0E"/>
    <w:pPr>
      <w:ind w:left="200"/>
    </w:pPr>
    <w:rPr>
      <w:rFonts w:ascii="Cambria" w:hAnsi="Cambria"/>
      <w:smallCaps/>
      <w:sz w:val="22"/>
      <w:szCs w:val="22"/>
    </w:rPr>
  </w:style>
  <w:style w:type="paragraph" w:styleId="Inhopg1">
    <w:name w:val="toc 1"/>
    <w:basedOn w:val="Standaard"/>
    <w:next w:val="Standaard"/>
    <w:autoRedefine/>
    <w:uiPriority w:val="39"/>
    <w:unhideWhenUsed/>
    <w:rsid w:val="00395F0E"/>
    <w:pPr>
      <w:spacing w:before="120"/>
      <w:ind w:left="0"/>
    </w:pPr>
    <w:rPr>
      <w:rFonts w:ascii="Cambria" w:hAnsi="Cambria"/>
      <w:b/>
      <w:caps/>
      <w:sz w:val="22"/>
      <w:szCs w:val="22"/>
    </w:rPr>
  </w:style>
  <w:style w:type="paragraph" w:styleId="Inhopg3">
    <w:name w:val="toc 3"/>
    <w:basedOn w:val="Standaard"/>
    <w:next w:val="Standaard"/>
    <w:autoRedefine/>
    <w:uiPriority w:val="39"/>
    <w:unhideWhenUsed/>
    <w:rsid w:val="00395F0E"/>
    <w:pPr>
      <w:ind w:left="400"/>
    </w:pPr>
    <w:rPr>
      <w:rFonts w:ascii="Cambria" w:hAnsi="Cambria"/>
      <w:i/>
      <w:sz w:val="22"/>
      <w:szCs w:val="22"/>
    </w:rPr>
  </w:style>
  <w:style w:type="paragraph" w:styleId="Inhopg4">
    <w:name w:val="toc 4"/>
    <w:basedOn w:val="Standaard"/>
    <w:next w:val="Standaard"/>
    <w:autoRedefine/>
    <w:rsid w:val="00395F0E"/>
    <w:pPr>
      <w:ind w:left="600"/>
    </w:pPr>
    <w:rPr>
      <w:rFonts w:ascii="Cambria" w:hAnsi="Cambria"/>
      <w:sz w:val="18"/>
      <w:szCs w:val="18"/>
    </w:rPr>
  </w:style>
  <w:style w:type="paragraph" w:styleId="Inhopg5">
    <w:name w:val="toc 5"/>
    <w:basedOn w:val="Standaard"/>
    <w:next w:val="Standaard"/>
    <w:autoRedefine/>
    <w:rsid w:val="00395F0E"/>
    <w:pPr>
      <w:ind w:left="800"/>
    </w:pPr>
    <w:rPr>
      <w:rFonts w:ascii="Cambria" w:hAnsi="Cambria"/>
      <w:sz w:val="18"/>
      <w:szCs w:val="18"/>
    </w:rPr>
  </w:style>
  <w:style w:type="paragraph" w:styleId="Inhopg6">
    <w:name w:val="toc 6"/>
    <w:basedOn w:val="Standaard"/>
    <w:next w:val="Standaard"/>
    <w:autoRedefine/>
    <w:rsid w:val="00395F0E"/>
    <w:pPr>
      <w:ind w:left="1000"/>
    </w:pPr>
    <w:rPr>
      <w:rFonts w:ascii="Cambria" w:hAnsi="Cambria"/>
      <w:sz w:val="18"/>
      <w:szCs w:val="18"/>
    </w:rPr>
  </w:style>
  <w:style w:type="paragraph" w:styleId="Inhopg7">
    <w:name w:val="toc 7"/>
    <w:basedOn w:val="Standaard"/>
    <w:next w:val="Standaard"/>
    <w:autoRedefine/>
    <w:rsid w:val="00395F0E"/>
    <w:pPr>
      <w:ind w:left="1200"/>
    </w:pPr>
    <w:rPr>
      <w:rFonts w:ascii="Cambria" w:hAnsi="Cambria"/>
      <w:sz w:val="18"/>
      <w:szCs w:val="18"/>
    </w:rPr>
  </w:style>
  <w:style w:type="paragraph" w:styleId="Inhopg8">
    <w:name w:val="toc 8"/>
    <w:basedOn w:val="Standaard"/>
    <w:next w:val="Standaard"/>
    <w:autoRedefine/>
    <w:rsid w:val="00395F0E"/>
    <w:pPr>
      <w:ind w:left="1400"/>
    </w:pPr>
    <w:rPr>
      <w:rFonts w:ascii="Cambria" w:hAnsi="Cambria"/>
      <w:sz w:val="18"/>
      <w:szCs w:val="18"/>
    </w:rPr>
  </w:style>
  <w:style w:type="paragraph" w:styleId="Inhopg9">
    <w:name w:val="toc 9"/>
    <w:basedOn w:val="Standaard"/>
    <w:next w:val="Standaard"/>
    <w:autoRedefine/>
    <w:rsid w:val="00395F0E"/>
    <w:pPr>
      <w:ind w:left="1600"/>
    </w:pPr>
    <w:rPr>
      <w:rFonts w:ascii="Cambria" w:hAnsi="Cambria"/>
      <w:sz w:val="18"/>
      <w:szCs w:val="18"/>
    </w:rPr>
  </w:style>
  <w:style w:type="paragraph" w:styleId="Lijstalinea">
    <w:name w:val="List Paragraph"/>
    <w:basedOn w:val="Standaard"/>
    <w:uiPriority w:val="34"/>
    <w:qFormat/>
    <w:rsid w:val="00AE6CD6"/>
    <w:pPr>
      <w:ind w:left="720"/>
    </w:pPr>
  </w:style>
  <w:style w:type="character" w:customStyle="1" w:styleId="PlattetekstChar">
    <w:name w:val="Platte tekst Char"/>
    <w:link w:val="Plattetekst"/>
    <w:rsid w:val="00395F0E"/>
    <w:rPr>
      <w:rFonts w:ascii="Verdana" w:hAnsi="Verdana"/>
      <w:sz w:val="16"/>
    </w:rPr>
  </w:style>
  <w:style w:type="character" w:customStyle="1" w:styleId="PlattetekstinspringenChar">
    <w:name w:val="Platte tekst inspringen Char"/>
    <w:link w:val="Plattetekstinspringen"/>
    <w:rsid w:val="00395F0E"/>
    <w:rPr>
      <w:rFonts w:ascii="Verdana" w:hAnsi="Verdana"/>
      <w:sz w:val="16"/>
    </w:rPr>
  </w:style>
  <w:style w:type="paragraph" w:customStyle="1" w:styleId="FormuleVoorbeeld">
    <w:name w:val="FormuleVoorbeeld"/>
    <w:basedOn w:val="Standaard"/>
    <w:rsid w:val="00FE34BA"/>
    <w:pPr>
      <w:widowControl w:val="0"/>
      <w:tabs>
        <w:tab w:val="left" w:pos="0"/>
        <w:tab w:val="left" w:pos="284"/>
        <w:tab w:val="left" w:pos="567"/>
        <w:tab w:val="left" w:pos="851"/>
      </w:tabs>
      <w:overflowPunct/>
      <w:autoSpaceDE/>
      <w:autoSpaceDN/>
      <w:adjustRightInd/>
      <w:spacing w:line="260" w:lineRule="exact"/>
      <w:ind w:left="0"/>
      <w:textAlignment w:val="auto"/>
    </w:pPr>
    <w:rPr>
      <w:rFonts w:ascii="Arial" w:hAnsi="Arial"/>
      <w:szCs w:val="21"/>
    </w:rPr>
  </w:style>
  <w:style w:type="table" w:customStyle="1" w:styleId="Tabelraster1">
    <w:name w:val="Tabelraster1"/>
    <w:basedOn w:val="Standaardtabel"/>
    <w:next w:val="Tabelraster"/>
    <w:uiPriority w:val="59"/>
    <w:rsid w:val="00712DFD"/>
    <w:pPr>
      <w:widowControl w:val="0"/>
      <w:tabs>
        <w:tab w:val="left" w:pos="0"/>
        <w:tab w:val="left" w:pos="284"/>
        <w:tab w:val="left" w:pos="567"/>
        <w:tab w:val="left" w:pos="851"/>
      </w:tabs>
      <w:spacing w:line="260" w:lineRule="exac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rsid w:val="0071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8456">
      <w:bodyDiv w:val="1"/>
      <w:marLeft w:val="0"/>
      <w:marRight w:val="0"/>
      <w:marTop w:val="0"/>
      <w:marBottom w:val="0"/>
      <w:divBdr>
        <w:top w:val="none" w:sz="0" w:space="0" w:color="auto"/>
        <w:left w:val="none" w:sz="0" w:space="0" w:color="auto"/>
        <w:bottom w:val="none" w:sz="0" w:space="0" w:color="auto"/>
        <w:right w:val="none" w:sz="0" w:space="0" w:color="auto"/>
      </w:divBdr>
    </w:div>
    <w:div w:id="728109440">
      <w:bodyDiv w:val="1"/>
      <w:marLeft w:val="0"/>
      <w:marRight w:val="0"/>
      <w:marTop w:val="0"/>
      <w:marBottom w:val="0"/>
      <w:divBdr>
        <w:top w:val="none" w:sz="0" w:space="0" w:color="auto"/>
        <w:left w:val="none" w:sz="0" w:space="0" w:color="auto"/>
        <w:bottom w:val="none" w:sz="0" w:space="0" w:color="auto"/>
        <w:right w:val="none" w:sz="0" w:space="0" w:color="auto"/>
      </w:divBdr>
    </w:div>
    <w:div w:id="833767241">
      <w:bodyDiv w:val="1"/>
      <w:marLeft w:val="0"/>
      <w:marRight w:val="0"/>
      <w:marTop w:val="0"/>
      <w:marBottom w:val="0"/>
      <w:divBdr>
        <w:top w:val="none" w:sz="0" w:space="0" w:color="auto"/>
        <w:left w:val="none" w:sz="0" w:space="0" w:color="auto"/>
        <w:bottom w:val="none" w:sz="0" w:space="0" w:color="auto"/>
        <w:right w:val="none" w:sz="0" w:space="0" w:color="auto"/>
      </w:divBdr>
    </w:div>
    <w:div w:id="1074550835">
      <w:bodyDiv w:val="1"/>
      <w:marLeft w:val="0"/>
      <w:marRight w:val="0"/>
      <w:marTop w:val="0"/>
      <w:marBottom w:val="0"/>
      <w:divBdr>
        <w:top w:val="none" w:sz="0" w:space="0" w:color="auto"/>
        <w:left w:val="none" w:sz="0" w:space="0" w:color="auto"/>
        <w:bottom w:val="none" w:sz="0" w:space="0" w:color="auto"/>
        <w:right w:val="none" w:sz="0" w:space="0" w:color="auto"/>
      </w:divBdr>
    </w:div>
    <w:div w:id="1242060298">
      <w:bodyDiv w:val="1"/>
      <w:marLeft w:val="0"/>
      <w:marRight w:val="0"/>
      <w:marTop w:val="0"/>
      <w:marBottom w:val="0"/>
      <w:divBdr>
        <w:top w:val="none" w:sz="0" w:space="0" w:color="auto"/>
        <w:left w:val="none" w:sz="0" w:space="0" w:color="auto"/>
        <w:bottom w:val="none" w:sz="0" w:space="0" w:color="auto"/>
        <w:right w:val="none" w:sz="0" w:space="0" w:color="auto"/>
      </w:divBdr>
    </w:div>
    <w:div w:id="1425146096">
      <w:bodyDiv w:val="1"/>
      <w:marLeft w:val="0"/>
      <w:marRight w:val="0"/>
      <w:marTop w:val="0"/>
      <w:marBottom w:val="0"/>
      <w:divBdr>
        <w:top w:val="none" w:sz="0" w:space="0" w:color="auto"/>
        <w:left w:val="none" w:sz="0" w:space="0" w:color="auto"/>
        <w:bottom w:val="none" w:sz="0" w:space="0" w:color="auto"/>
        <w:right w:val="none" w:sz="0" w:space="0" w:color="auto"/>
      </w:divBdr>
    </w:div>
    <w:div w:id="1817141552">
      <w:bodyDiv w:val="1"/>
      <w:marLeft w:val="0"/>
      <w:marRight w:val="0"/>
      <w:marTop w:val="0"/>
      <w:marBottom w:val="0"/>
      <w:divBdr>
        <w:top w:val="none" w:sz="0" w:space="0" w:color="auto"/>
        <w:left w:val="none" w:sz="0" w:space="0" w:color="auto"/>
        <w:bottom w:val="none" w:sz="0" w:space="0" w:color="auto"/>
        <w:right w:val="none" w:sz="0" w:space="0" w:color="auto"/>
      </w:divBdr>
    </w:div>
    <w:div w:id="1824465381">
      <w:bodyDiv w:val="1"/>
      <w:marLeft w:val="0"/>
      <w:marRight w:val="0"/>
      <w:marTop w:val="0"/>
      <w:marBottom w:val="0"/>
      <w:divBdr>
        <w:top w:val="none" w:sz="0" w:space="0" w:color="auto"/>
        <w:left w:val="none" w:sz="0" w:space="0" w:color="auto"/>
        <w:bottom w:val="none" w:sz="0" w:space="0" w:color="auto"/>
        <w:right w:val="none" w:sz="0" w:space="0" w:color="auto"/>
      </w:divBdr>
    </w:div>
    <w:div w:id="1848788900">
      <w:bodyDiv w:val="1"/>
      <w:marLeft w:val="0"/>
      <w:marRight w:val="0"/>
      <w:marTop w:val="0"/>
      <w:marBottom w:val="0"/>
      <w:divBdr>
        <w:top w:val="none" w:sz="0" w:space="0" w:color="auto"/>
        <w:left w:val="none" w:sz="0" w:space="0" w:color="auto"/>
        <w:bottom w:val="none" w:sz="0" w:space="0" w:color="auto"/>
        <w:right w:val="none" w:sz="0" w:space="0" w:color="auto"/>
      </w:divBdr>
    </w:div>
    <w:div w:id="20088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oolvoorbeeld\Application%20Data\Microsoft\Sjablonen\bijboek_test3.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8FB85-0919-447F-863F-951C4400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bijboek_test3</Template>
  <TotalTime>0</TotalTime>
  <Pages>13</Pages>
  <Words>3626</Words>
  <Characters>16247</Characters>
  <Application>Microsoft Office Word</Application>
  <DocSecurity>0</DocSecurity>
  <Lines>135</Lines>
  <Paragraphs>39</Paragraphs>
  <ScaleCrop>false</ScaleCrop>
  <HeadingPairs>
    <vt:vector size="2" baseType="variant">
      <vt:variant>
        <vt:lpstr>Titel</vt:lpstr>
      </vt:variant>
      <vt:variant>
        <vt:i4>1</vt:i4>
      </vt:variant>
    </vt:vector>
  </HeadingPairs>
  <TitlesOfParts>
    <vt:vector size="1" baseType="lpstr">
      <vt:lpstr>Pincode 3 vmbo kgt</vt:lpstr>
    </vt:vector>
  </TitlesOfParts>
  <Company>Infinitas Learning</Company>
  <LinksUpToDate>false</LinksUpToDate>
  <CharactersWithSpaces>19834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Pincode 3 vmbo kgt</dc:title>
  <dc:subject/>
  <dc:creator>gebruiker</dc:creator>
  <cp:keywords/>
  <cp:lastModifiedBy>Vries, Sander de</cp:lastModifiedBy>
  <cp:revision>10</cp:revision>
  <cp:lastPrinted>2006-02-16T06:49:00Z</cp:lastPrinted>
  <dcterms:created xsi:type="dcterms:W3CDTF">2016-06-27T18:03:00Z</dcterms:created>
  <dcterms:modified xsi:type="dcterms:W3CDTF">2016-06-30T06:38:00Z</dcterms:modified>
</cp:coreProperties>
</file>