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893" w:rsidRPr="00B5516E" w:rsidRDefault="00A36893" w:rsidP="00B5516E">
      <w:pPr>
        <w:pStyle w:val="vraagmetnummerenletter"/>
        <w:ind w:left="0" w:firstLine="0"/>
        <w:rPr>
          <w:sz w:val="20"/>
        </w:rPr>
      </w:pPr>
      <w:bookmarkStart w:id="0" w:name="_GoBack"/>
      <w:bookmarkEnd w:id="0"/>
    </w:p>
    <w:p w:rsidR="00A36893" w:rsidRPr="00B5516E" w:rsidRDefault="00A36893" w:rsidP="00B5516E">
      <w:pPr>
        <w:pStyle w:val="vraagmetnummerenletter"/>
        <w:ind w:left="0" w:firstLine="0"/>
        <w:rPr>
          <w:sz w:val="20"/>
        </w:rPr>
      </w:pPr>
    </w:p>
    <w:p w:rsidR="00FA5C6D" w:rsidRPr="00B5516E" w:rsidRDefault="00FA5C6D" w:rsidP="00B5516E">
      <w:pPr>
        <w:pStyle w:val="Kophoofdstuktitel"/>
        <w:tabs>
          <w:tab w:val="clear" w:pos="9356"/>
        </w:tabs>
        <w:spacing w:line="240" w:lineRule="exact"/>
        <w:rPr>
          <w:sz w:val="20"/>
        </w:rPr>
      </w:pPr>
      <w:r w:rsidRPr="00B5516E">
        <w:rPr>
          <w:sz w:val="20"/>
        </w:rPr>
        <w:t>Hoofdstuk 2: Wat voor consument ben jij?</w:t>
      </w:r>
    </w:p>
    <w:p w:rsidR="00A36893" w:rsidRPr="00B5516E" w:rsidRDefault="00A36893" w:rsidP="00B5516E">
      <w:pPr>
        <w:pStyle w:val="Kophoofdstuktitel"/>
        <w:spacing w:line="240" w:lineRule="exact"/>
        <w:ind w:left="-426" w:firstLine="426"/>
        <w:rPr>
          <w:sz w:val="20"/>
        </w:rPr>
      </w:pPr>
    </w:p>
    <w:p w:rsidR="00481F8C" w:rsidRPr="00B5516E" w:rsidRDefault="00481F8C" w:rsidP="00B5516E">
      <w:pPr>
        <w:pStyle w:val="Kophoofdstuktitel"/>
        <w:spacing w:line="240" w:lineRule="exact"/>
        <w:ind w:left="-426" w:firstLine="426"/>
        <w:rPr>
          <w:sz w:val="20"/>
        </w:rPr>
      </w:pPr>
    </w:p>
    <w:p w:rsidR="00A36893" w:rsidRPr="00B5516E" w:rsidRDefault="00481F8C" w:rsidP="00B5516E">
      <w:pPr>
        <w:pStyle w:val="vraagmetnummerenletter"/>
        <w:ind w:left="0" w:firstLine="0"/>
        <w:rPr>
          <w:b/>
          <w:sz w:val="20"/>
        </w:rPr>
      </w:pPr>
      <w:r w:rsidRPr="00B5516E">
        <w:rPr>
          <w:b/>
          <w:sz w:val="20"/>
        </w:rPr>
        <w:t>Intro</w:t>
      </w:r>
      <w:r w:rsidR="00AB78A8" w:rsidRPr="00B5516E">
        <w:rPr>
          <w:b/>
          <w:sz w:val="20"/>
        </w:rPr>
        <w:t xml:space="preserve"> - Thuiswinkelen</w:t>
      </w:r>
    </w:p>
    <w:p w:rsidR="00481F8C" w:rsidRPr="00B5516E" w:rsidRDefault="00481F8C" w:rsidP="00B5516E">
      <w:pPr>
        <w:pStyle w:val="vraagmetnummerenletter"/>
        <w:ind w:left="0" w:firstLine="0"/>
        <w:rPr>
          <w:sz w:val="20"/>
        </w:rPr>
      </w:pPr>
    </w:p>
    <w:p w:rsidR="00024276" w:rsidRPr="00B5516E" w:rsidRDefault="00995751" w:rsidP="00B5516E">
      <w:pPr>
        <w:pStyle w:val="vraagmetnummerenletter"/>
        <w:ind w:left="0" w:firstLine="0"/>
        <w:rPr>
          <w:i/>
          <w:sz w:val="20"/>
        </w:rPr>
      </w:pPr>
      <w:r w:rsidRPr="00B5516E">
        <w:rPr>
          <w:b/>
          <w:bCs/>
          <w:sz w:val="20"/>
        </w:rPr>
        <w:t>1</w:t>
      </w:r>
      <w:r w:rsidR="00481F8C" w:rsidRPr="00B5516E">
        <w:rPr>
          <w:sz w:val="20"/>
        </w:rPr>
        <w:t xml:space="preserve"> </w:t>
      </w:r>
      <w:r w:rsidR="00B150C7" w:rsidRPr="00B5516E">
        <w:rPr>
          <w:i/>
          <w:sz w:val="20"/>
        </w:rPr>
        <w:t>Eigen antwoord</w:t>
      </w:r>
      <w:r w:rsidR="00024276" w:rsidRPr="00B5516E">
        <w:rPr>
          <w:i/>
          <w:sz w:val="20"/>
        </w:rPr>
        <w:t>, bijvoorbeeld:</w:t>
      </w:r>
    </w:p>
    <w:p w:rsidR="00024276" w:rsidRPr="00B5516E" w:rsidRDefault="00024276" w:rsidP="00B5516E">
      <w:pPr>
        <w:pStyle w:val="vraagmetnummerenletter"/>
        <w:ind w:left="0" w:firstLine="0"/>
        <w:rPr>
          <w:sz w:val="20"/>
        </w:rPr>
      </w:pPr>
      <w:r w:rsidRPr="00B5516E">
        <w:rPr>
          <w:i/>
          <w:sz w:val="20"/>
        </w:rPr>
        <w:t>-</w:t>
      </w:r>
      <w:r w:rsidR="00222FFF" w:rsidRPr="00B5516E">
        <w:rPr>
          <w:sz w:val="20"/>
        </w:rPr>
        <w:t xml:space="preserve"> Online:</w:t>
      </w:r>
      <w:r w:rsidR="00B150C7" w:rsidRPr="00B5516E">
        <w:rPr>
          <w:i/>
          <w:sz w:val="20"/>
        </w:rPr>
        <w:t xml:space="preserve"> </w:t>
      </w:r>
      <w:r w:rsidR="00B150C7" w:rsidRPr="00B5516E">
        <w:rPr>
          <w:sz w:val="20"/>
        </w:rPr>
        <w:t>schoenen</w:t>
      </w:r>
      <w:r w:rsidRPr="00B5516E">
        <w:rPr>
          <w:sz w:val="20"/>
        </w:rPr>
        <w:t xml:space="preserve">, kleding, </w:t>
      </w:r>
      <w:r w:rsidR="00B150C7" w:rsidRPr="00B5516E">
        <w:rPr>
          <w:sz w:val="20"/>
        </w:rPr>
        <w:t xml:space="preserve">elektronische artikelen. </w:t>
      </w:r>
    </w:p>
    <w:p w:rsidR="00602296" w:rsidRPr="00B5516E" w:rsidRDefault="00024276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 xml:space="preserve">- </w:t>
      </w:r>
      <w:r w:rsidR="00222FFF" w:rsidRPr="00B5516E">
        <w:rPr>
          <w:sz w:val="20"/>
        </w:rPr>
        <w:t>Gewone winkel</w:t>
      </w:r>
      <w:r w:rsidRPr="00B5516E">
        <w:rPr>
          <w:sz w:val="20"/>
        </w:rPr>
        <w:t>:</w:t>
      </w:r>
      <w:r w:rsidR="00222FFF" w:rsidRPr="00B5516E">
        <w:rPr>
          <w:sz w:val="20"/>
        </w:rPr>
        <w:t xml:space="preserve"> </w:t>
      </w:r>
      <w:r w:rsidR="00B150C7" w:rsidRPr="00B5516E">
        <w:rPr>
          <w:sz w:val="20"/>
        </w:rPr>
        <w:t xml:space="preserve">verse </w:t>
      </w:r>
      <w:r w:rsidR="00222FFF" w:rsidRPr="00B5516E">
        <w:rPr>
          <w:sz w:val="20"/>
        </w:rPr>
        <w:t>groent</w:t>
      </w:r>
      <w:r w:rsidR="00B150C7" w:rsidRPr="00B5516E">
        <w:rPr>
          <w:sz w:val="20"/>
        </w:rPr>
        <w:t>en</w:t>
      </w:r>
      <w:r w:rsidR="00222FFF" w:rsidRPr="00B5516E">
        <w:rPr>
          <w:sz w:val="20"/>
        </w:rPr>
        <w:t>, schoenen</w:t>
      </w:r>
      <w:r w:rsidRPr="00B5516E">
        <w:rPr>
          <w:sz w:val="20"/>
        </w:rPr>
        <w:t xml:space="preserve">, </w:t>
      </w:r>
      <w:r w:rsidR="00B150C7" w:rsidRPr="00B5516E">
        <w:rPr>
          <w:sz w:val="20"/>
        </w:rPr>
        <w:t>sie</w:t>
      </w:r>
      <w:r w:rsidR="00222FFF" w:rsidRPr="00B5516E">
        <w:rPr>
          <w:sz w:val="20"/>
        </w:rPr>
        <w:t>raden</w:t>
      </w:r>
      <w:r w:rsidR="00B150C7" w:rsidRPr="00B5516E">
        <w:rPr>
          <w:sz w:val="20"/>
        </w:rPr>
        <w:t>.</w:t>
      </w:r>
    </w:p>
    <w:p w:rsidR="00602296" w:rsidRPr="00B5516E" w:rsidRDefault="00602296" w:rsidP="00B5516E">
      <w:pPr>
        <w:pStyle w:val="vraagmetnummerenletter"/>
        <w:ind w:left="0" w:firstLine="0"/>
        <w:rPr>
          <w:sz w:val="20"/>
        </w:rPr>
      </w:pPr>
    </w:p>
    <w:p w:rsidR="00024276" w:rsidRPr="00B5516E" w:rsidRDefault="00995751" w:rsidP="00B5516E">
      <w:pPr>
        <w:pStyle w:val="vraagmetnummerenletter"/>
        <w:ind w:left="0" w:firstLine="0"/>
        <w:rPr>
          <w:i/>
          <w:sz w:val="20"/>
        </w:rPr>
      </w:pPr>
      <w:r w:rsidRPr="00B5516E">
        <w:rPr>
          <w:b/>
          <w:bCs/>
          <w:sz w:val="20"/>
        </w:rPr>
        <w:t>2</w:t>
      </w:r>
      <w:r w:rsidRPr="00B5516E">
        <w:rPr>
          <w:sz w:val="20"/>
        </w:rPr>
        <w:tab/>
      </w:r>
      <w:r w:rsidR="00481F8C" w:rsidRPr="00B5516E">
        <w:rPr>
          <w:sz w:val="20"/>
        </w:rPr>
        <w:t xml:space="preserve"> </w:t>
      </w:r>
      <w:r w:rsidR="00024276" w:rsidRPr="00B5516E">
        <w:rPr>
          <w:i/>
          <w:sz w:val="20"/>
        </w:rPr>
        <w:t>Eigen antwoord, bijvoorbeeld:</w:t>
      </w:r>
    </w:p>
    <w:p w:rsidR="00CC1F25" w:rsidRPr="00B5516E" w:rsidRDefault="00024276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 xml:space="preserve">- </w:t>
      </w:r>
      <w:r w:rsidR="00CC1F25" w:rsidRPr="00B5516E">
        <w:rPr>
          <w:sz w:val="20"/>
        </w:rPr>
        <w:t xml:space="preserve">Nee, </w:t>
      </w:r>
      <w:r w:rsidRPr="00B5516E">
        <w:rPr>
          <w:sz w:val="20"/>
        </w:rPr>
        <w:t xml:space="preserve">veel </w:t>
      </w:r>
      <w:r w:rsidR="00CC1F25" w:rsidRPr="00B5516E">
        <w:rPr>
          <w:sz w:val="20"/>
        </w:rPr>
        <w:t xml:space="preserve">consumenten willen producten vasthouden, zien, ruiken, </w:t>
      </w:r>
      <w:r w:rsidRPr="00B5516E">
        <w:rPr>
          <w:sz w:val="20"/>
        </w:rPr>
        <w:t>passen</w:t>
      </w:r>
      <w:r w:rsidR="00CC1F25" w:rsidRPr="00B5516E">
        <w:rPr>
          <w:sz w:val="20"/>
        </w:rPr>
        <w:t>.</w:t>
      </w:r>
    </w:p>
    <w:p w:rsidR="00CC1F25" w:rsidRPr="00B5516E" w:rsidRDefault="00CC1F25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ab/>
        <w:t>Ook willen zij verse producten kopen, bijvoorbeeld in een viswinkel, bakkerij, groentewinkel.</w:t>
      </w:r>
    </w:p>
    <w:p w:rsidR="00995751" w:rsidRPr="00B5516E" w:rsidRDefault="00CC1F25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ab/>
        <w:t>Bovendien zijn er consumenten die betalen via internet niet vertrouwen.</w:t>
      </w:r>
    </w:p>
    <w:p w:rsidR="00CC1F25" w:rsidRPr="00B5516E" w:rsidRDefault="00024276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 xml:space="preserve">- </w:t>
      </w:r>
      <w:r w:rsidR="00CC1F25" w:rsidRPr="00B5516E">
        <w:rPr>
          <w:sz w:val="20"/>
        </w:rPr>
        <w:tab/>
        <w:t xml:space="preserve">Ja, </w:t>
      </w:r>
      <w:r w:rsidRPr="00B5516E">
        <w:rPr>
          <w:sz w:val="20"/>
        </w:rPr>
        <w:t>er</w:t>
      </w:r>
      <w:r w:rsidR="00CC1F25" w:rsidRPr="00B5516E">
        <w:rPr>
          <w:sz w:val="20"/>
        </w:rPr>
        <w:t xml:space="preserve"> komen </w:t>
      </w:r>
      <w:r w:rsidRPr="00B5516E">
        <w:rPr>
          <w:sz w:val="20"/>
        </w:rPr>
        <w:t>steeds</w:t>
      </w:r>
      <w:r w:rsidR="00CC1F25" w:rsidRPr="00B5516E">
        <w:rPr>
          <w:sz w:val="20"/>
        </w:rPr>
        <w:t xml:space="preserve"> meer online winkels en </w:t>
      </w:r>
      <w:r w:rsidRPr="00B5516E">
        <w:rPr>
          <w:sz w:val="20"/>
        </w:rPr>
        <w:t>betere</w:t>
      </w:r>
      <w:r w:rsidR="00CC1F25" w:rsidRPr="00B5516E">
        <w:rPr>
          <w:sz w:val="20"/>
        </w:rPr>
        <w:t xml:space="preserve"> betaalmethoden.</w:t>
      </w:r>
      <w:r w:rsidRPr="00B5516E">
        <w:rPr>
          <w:sz w:val="20"/>
        </w:rPr>
        <w:t xml:space="preserve"> Online kopen is gemakkelijk, want je hoeft er niet voor de deur uit. Je hebt online veel meer keuze en kunt makkelijk verschillende aanbieders met elkaar vergelijken.</w:t>
      </w:r>
    </w:p>
    <w:p w:rsidR="00995751" w:rsidRPr="00B5516E" w:rsidRDefault="00995751" w:rsidP="00B5516E">
      <w:pPr>
        <w:pStyle w:val="vraagmetnummerenletter"/>
        <w:ind w:left="0" w:firstLine="0"/>
        <w:rPr>
          <w:sz w:val="20"/>
        </w:rPr>
      </w:pPr>
    </w:p>
    <w:p w:rsidR="00CC1F25" w:rsidRPr="00B5516E" w:rsidRDefault="00602296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bCs/>
          <w:sz w:val="20"/>
        </w:rPr>
        <w:t>3</w:t>
      </w:r>
      <w:r w:rsidRPr="00B5516E">
        <w:rPr>
          <w:sz w:val="20"/>
        </w:rPr>
        <w:tab/>
      </w:r>
      <w:r w:rsidR="00481F8C" w:rsidRPr="00B5516E">
        <w:rPr>
          <w:sz w:val="20"/>
        </w:rPr>
        <w:t xml:space="preserve"> </w:t>
      </w:r>
      <w:r w:rsidR="00CC1F25" w:rsidRPr="00B5516E">
        <w:rPr>
          <w:sz w:val="20"/>
        </w:rPr>
        <w:t xml:space="preserve">€ 12 miljard </w:t>
      </w:r>
      <w:r w:rsidR="004175D6" w:rsidRPr="00B5516E">
        <w:rPr>
          <w:sz w:val="20"/>
        </w:rPr>
        <w:t>÷</w:t>
      </w:r>
      <w:r w:rsidR="00CC1F25" w:rsidRPr="00B5516E">
        <w:rPr>
          <w:sz w:val="20"/>
        </w:rPr>
        <w:t xml:space="preserve"> 98,5 miljoen =</w:t>
      </w:r>
    </w:p>
    <w:p w:rsidR="00CC1F25" w:rsidRPr="00B5516E" w:rsidRDefault="00CC1F25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bCs/>
          <w:sz w:val="20"/>
        </w:rPr>
        <w:tab/>
      </w:r>
      <w:r w:rsidRPr="00B5516E">
        <w:rPr>
          <w:bCs/>
          <w:sz w:val="20"/>
        </w:rPr>
        <w:t>€</w:t>
      </w:r>
      <w:r w:rsidRPr="00B5516E">
        <w:rPr>
          <w:b/>
          <w:bCs/>
          <w:sz w:val="20"/>
        </w:rPr>
        <w:t xml:space="preserve"> </w:t>
      </w:r>
      <w:r w:rsidRPr="00B5516E">
        <w:rPr>
          <w:sz w:val="20"/>
        </w:rPr>
        <w:t xml:space="preserve">12.000 </w:t>
      </w:r>
      <w:r w:rsidRPr="00B5516E">
        <w:rPr>
          <w:strike/>
          <w:sz w:val="20"/>
        </w:rPr>
        <w:t>miljoen</w:t>
      </w:r>
      <w:r w:rsidRPr="00B5516E">
        <w:rPr>
          <w:sz w:val="20"/>
        </w:rPr>
        <w:t xml:space="preserve"> </w:t>
      </w:r>
      <w:r w:rsidR="003C5730" w:rsidRPr="00B5516E">
        <w:rPr>
          <w:sz w:val="20"/>
        </w:rPr>
        <w:t>÷</w:t>
      </w:r>
      <w:r w:rsidRPr="00B5516E">
        <w:rPr>
          <w:sz w:val="20"/>
        </w:rPr>
        <w:t xml:space="preserve"> 98,5 </w:t>
      </w:r>
      <w:r w:rsidR="00FA6CDD" w:rsidRPr="00B5516E">
        <w:rPr>
          <w:strike/>
          <w:sz w:val="20"/>
        </w:rPr>
        <w:t>miljoen</w:t>
      </w:r>
      <w:r w:rsidR="00FA6CDD" w:rsidRPr="00B5516E">
        <w:rPr>
          <w:sz w:val="20"/>
        </w:rPr>
        <w:t xml:space="preserve"> </w:t>
      </w:r>
      <w:r w:rsidRPr="00B5516E">
        <w:rPr>
          <w:sz w:val="20"/>
        </w:rPr>
        <w:t>= € 121,83 per bestelling.</w:t>
      </w:r>
    </w:p>
    <w:p w:rsidR="00602296" w:rsidRPr="00B5516E" w:rsidRDefault="00602296" w:rsidP="00B5516E">
      <w:pPr>
        <w:pStyle w:val="vraagmetnummerenletter"/>
        <w:ind w:left="0" w:firstLine="0"/>
        <w:rPr>
          <w:sz w:val="20"/>
        </w:rPr>
      </w:pPr>
    </w:p>
    <w:p w:rsidR="00FA6CDD" w:rsidRPr="00B5516E" w:rsidRDefault="00602296" w:rsidP="00B5516E">
      <w:pPr>
        <w:pStyle w:val="vraagmetnummerenletter"/>
        <w:ind w:left="0" w:firstLine="0"/>
        <w:rPr>
          <w:i/>
          <w:sz w:val="20"/>
        </w:rPr>
      </w:pPr>
      <w:r w:rsidRPr="00B5516E">
        <w:rPr>
          <w:b/>
          <w:bCs/>
          <w:sz w:val="20"/>
        </w:rPr>
        <w:t>4</w:t>
      </w:r>
      <w:r w:rsidR="00FA6CDD" w:rsidRPr="00B5516E">
        <w:rPr>
          <w:sz w:val="20"/>
        </w:rPr>
        <w:t xml:space="preserve"> </w:t>
      </w:r>
      <w:r w:rsidR="00FA6CDD" w:rsidRPr="00B5516E">
        <w:rPr>
          <w:i/>
          <w:sz w:val="20"/>
        </w:rPr>
        <w:t>Bijvoorbeeld:</w:t>
      </w:r>
    </w:p>
    <w:p w:rsidR="00FA6CDD" w:rsidRPr="00B5516E" w:rsidRDefault="00FA6CDD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-</w:t>
      </w:r>
      <w:r w:rsidR="00CC1F25" w:rsidRPr="00B5516E">
        <w:rPr>
          <w:sz w:val="20"/>
        </w:rPr>
        <w:t xml:space="preserve"> je hoeft de deur niet uit</w:t>
      </w:r>
      <w:r w:rsidRPr="00B5516E">
        <w:rPr>
          <w:sz w:val="20"/>
        </w:rPr>
        <w:t>,</w:t>
      </w:r>
      <w:r w:rsidR="00CC1F25" w:rsidRPr="00B5516E">
        <w:rPr>
          <w:sz w:val="20"/>
        </w:rPr>
        <w:t xml:space="preserve"> </w:t>
      </w:r>
      <w:r w:rsidRPr="00B5516E">
        <w:rPr>
          <w:sz w:val="20"/>
        </w:rPr>
        <w:t>het kost weinig tijd</w:t>
      </w:r>
    </w:p>
    <w:p w:rsidR="00FA6CDD" w:rsidRPr="00B5516E" w:rsidRDefault="00FA6CDD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- er is meer keuze</w:t>
      </w:r>
    </w:p>
    <w:p w:rsidR="00FA6CDD" w:rsidRPr="00B5516E" w:rsidRDefault="00FA6CDD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- je kunt makkelijk verschillende aanbieders met elkaar vergelijken</w:t>
      </w:r>
    </w:p>
    <w:p w:rsidR="00FA6CDD" w:rsidRPr="00B5516E" w:rsidRDefault="00FA6CDD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-</w:t>
      </w:r>
      <w:r w:rsidR="00893488" w:rsidRPr="00B5516E">
        <w:rPr>
          <w:sz w:val="20"/>
        </w:rPr>
        <w:t xml:space="preserve"> artikelen zijn vaak goedkoper </w:t>
      </w:r>
    </w:p>
    <w:p w:rsidR="00602296" w:rsidRPr="00B5516E" w:rsidRDefault="00FA6CDD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-</w:t>
      </w:r>
      <w:r w:rsidR="00CC1F25" w:rsidRPr="00B5516E">
        <w:rPr>
          <w:sz w:val="20"/>
        </w:rPr>
        <w:t xml:space="preserve"> je kunt artikelen </w:t>
      </w:r>
      <w:r w:rsidR="00893488" w:rsidRPr="00B5516E">
        <w:rPr>
          <w:sz w:val="20"/>
        </w:rPr>
        <w:t>in</w:t>
      </w:r>
      <w:r w:rsidR="00CC1F25" w:rsidRPr="00B5516E">
        <w:rPr>
          <w:sz w:val="20"/>
        </w:rPr>
        <w:t xml:space="preserve"> het buitenland kopen</w:t>
      </w:r>
      <w:r w:rsidR="008D4D0B" w:rsidRPr="00B5516E">
        <w:rPr>
          <w:sz w:val="20"/>
        </w:rPr>
        <w:t>.</w:t>
      </w:r>
    </w:p>
    <w:p w:rsidR="00602296" w:rsidRPr="00B5516E" w:rsidRDefault="00602296" w:rsidP="00B5516E">
      <w:pPr>
        <w:pStyle w:val="vraagmetnummerenletter"/>
        <w:ind w:left="0" w:firstLine="0"/>
        <w:rPr>
          <w:sz w:val="20"/>
        </w:rPr>
      </w:pPr>
    </w:p>
    <w:p w:rsidR="00FA6CDD" w:rsidRPr="00B5516E" w:rsidRDefault="00602296" w:rsidP="00B5516E">
      <w:pPr>
        <w:pStyle w:val="vraagmetnummerenletter"/>
        <w:ind w:left="0" w:firstLine="0"/>
        <w:rPr>
          <w:i/>
          <w:sz w:val="20"/>
        </w:rPr>
      </w:pPr>
      <w:r w:rsidRPr="00B5516E">
        <w:rPr>
          <w:b/>
          <w:bCs/>
          <w:sz w:val="20"/>
        </w:rPr>
        <w:t>5</w:t>
      </w:r>
      <w:r w:rsidR="00481F8C" w:rsidRPr="00B5516E">
        <w:rPr>
          <w:b/>
          <w:bCs/>
          <w:sz w:val="20"/>
        </w:rPr>
        <w:t xml:space="preserve"> </w:t>
      </w:r>
      <w:r w:rsidR="00FA6CDD" w:rsidRPr="00B5516E">
        <w:rPr>
          <w:i/>
          <w:sz w:val="20"/>
        </w:rPr>
        <w:t>Bijvoorbeeld:</w:t>
      </w:r>
    </w:p>
    <w:p w:rsidR="00893488" w:rsidRPr="00B5516E" w:rsidRDefault="00893488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ab/>
        <w:t>- winkelen is gezellig en sfeervol</w:t>
      </w:r>
    </w:p>
    <w:p w:rsidR="00893488" w:rsidRPr="00B5516E" w:rsidRDefault="00893488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ab/>
        <w:t xml:space="preserve">- winkelen </w:t>
      </w:r>
      <w:r w:rsidR="00FA6CDD" w:rsidRPr="00B5516E">
        <w:rPr>
          <w:sz w:val="20"/>
        </w:rPr>
        <w:t>kan een sociale activiteit zijn (winkelen m</w:t>
      </w:r>
      <w:r w:rsidRPr="00B5516E">
        <w:rPr>
          <w:sz w:val="20"/>
        </w:rPr>
        <w:t>et vrienden of familie</w:t>
      </w:r>
      <w:r w:rsidR="00FA6CDD" w:rsidRPr="00B5516E">
        <w:rPr>
          <w:sz w:val="20"/>
        </w:rPr>
        <w:t>)</w:t>
      </w:r>
    </w:p>
    <w:p w:rsidR="00893488" w:rsidRPr="00B5516E" w:rsidRDefault="00893488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ab/>
        <w:t>- mensen willen producten vasthouden, zien, ruiken en passen, kijken of het bij hen past</w:t>
      </w:r>
    </w:p>
    <w:p w:rsidR="00602296" w:rsidRPr="00B5516E" w:rsidRDefault="00893488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ab/>
        <w:t>- mensen willen verse producten.</w:t>
      </w:r>
    </w:p>
    <w:p w:rsidR="00602296" w:rsidRPr="00B5516E" w:rsidRDefault="00602296" w:rsidP="00B5516E">
      <w:pPr>
        <w:pStyle w:val="vraagmetnummerenletter"/>
        <w:ind w:left="0" w:firstLine="0"/>
        <w:rPr>
          <w:sz w:val="20"/>
        </w:rPr>
      </w:pPr>
    </w:p>
    <w:p w:rsidR="00A51705" w:rsidRPr="00B5516E" w:rsidRDefault="00A51705" w:rsidP="00B5516E">
      <w:pPr>
        <w:pStyle w:val="vraagmetnummerenletter"/>
        <w:ind w:left="0" w:firstLine="0"/>
        <w:rPr>
          <w:b/>
          <w:bCs/>
          <w:sz w:val="20"/>
        </w:rPr>
      </w:pPr>
    </w:p>
    <w:p w:rsidR="00A51705" w:rsidRPr="00B5516E" w:rsidRDefault="00A51705" w:rsidP="00B5516E">
      <w:pPr>
        <w:pStyle w:val="vraagmetnummerenletter"/>
        <w:ind w:left="0" w:firstLine="0"/>
        <w:rPr>
          <w:b/>
          <w:bCs/>
          <w:sz w:val="20"/>
        </w:rPr>
      </w:pPr>
      <w:r w:rsidRPr="00B5516E">
        <w:rPr>
          <w:b/>
          <w:sz w:val="20"/>
        </w:rPr>
        <w:t>Weet je het nog?</w:t>
      </w:r>
    </w:p>
    <w:p w:rsidR="00A51705" w:rsidRPr="00B5516E" w:rsidRDefault="00A51705" w:rsidP="00B5516E">
      <w:pPr>
        <w:pStyle w:val="vraagmetnummerenletter"/>
        <w:ind w:left="0" w:firstLine="0"/>
        <w:rPr>
          <w:b/>
          <w:bCs/>
          <w:sz w:val="20"/>
        </w:rPr>
      </w:pPr>
    </w:p>
    <w:p w:rsidR="005D6A6F" w:rsidRPr="00B5516E" w:rsidRDefault="00893488" w:rsidP="00B5516E">
      <w:pPr>
        <w:pStyle w:val="vraagmetnummerenletter"/>
        <w:ind w:left="0" w:firstLine="0"/>
        <w:rPr>
          <w:bCs/>
          <w:sz w:val="20"/>
        </w:rPr>
      </w:pPr>
      <w:r w:rsidRPr="00B5516E">
        <w:rPr>
          <w:b/>
          <w:bCs/>
          <w:sz w:val="20"/>
        </w:rPr>
        <w:t>1</w:t>
      </w:r>
      <w:r w:rsidR="00A51705" w:rsidRPr="00B5516E">
        <w:rPr>
          <w:b/>
          <w:bCs/>
          <w:sz w:val="20"/>
        </w:rPr>
        <w:t xml:space="preserve"> </w:t>
      </w:r>
      <w:r w:rsidRPr="00B5516E">
        <w:rPr>
          <w:bCs/>
          <w:sz w:val="20"/>
        </w:rPr>
        <w:t>Consumeren.</w:t>
      </w:r>
    </w:p>
    <w:p w:rsidR="005D6A6F" w:rsidRPr="00B5516E" w:rsidRDefault="005D6A6F" w:rsidP="00B5516E">
      <w:pPr>
        <w:pStyle w:val="vraagmetnummerenletter"/>
        <w:ind w:left="0" w:firstLine="0"/>
        <w:rPr>
          <w:bCs/>
          <w:sz w:val="20"/>
        </w:rPr>
      </w:pPr>
    </w:p>
    <w:p w:rsidR="005D6A6F" w:rsidRPr="00B5516E" w:rsidRDefault="00893488" w:rsidP="00B5516E">
      <w:pPr>
        <w:pStyle w:val="vraagmetnummerenletter"/>
        <w:ind w:left="0" w:firstLine="0"/>
        <w:rPr>
          <w:bCs/>
          <w:sz w:val="20"/>
        </w:rPr>
      </w:pPr>
      <w:r w:rsidRPr="00B5516E">
        <w:rPr>
          <w:b/>
          <w:bCs/>
          <w:sz w:val="20"/>
        </w:rPr>
        <w:t>2</w:t>
      </w:r>
      <w:r w:rsidR="00A51705" w:rsidRPr="00B5516E">
        <w:rPr>
          <w:b/>
          <w:bCs/>
          <w:sz w:val="20"/>
        </w:rPr>
        <w:t xml:space="preserve"> </w:t>
      </w:r>
      <w:r w:rsidRPr="00B5516E">
        <w:rPr>
          <w:bCs/>
          <w:sz w:val="20"/>
        </w:rPr>
        <w:tab/>
        <w:t>Een vergelijkend warenonderzoek.</w:t>
      </w:r>
    </w:p>
    <w:p w:rsidR="005D6A6F" w:rsidRPr="00B5516E" w:rsidRDefault="005D6A6F" w:rsidP="00B5516E">
      <w:pPr>
        <w:pStyle w:val="vraagmetnummerenletter"/>
        <w:ind w:left="0" w:firstLine="0"/>
        <w:rPr>
          <w:bCs/>
          <w:sz w:val="20"/>
        </w:rPr>
      </w:pPr>
    </w:p>
    <w:p w:rsidR="005D6A6F" w:rsidRPr="00B5516E" w:rsidRDefault="00893488" w:rsidP="00B5516E">
      <w:pPr>
        <w:pStyle w:val="vraagmetnummerenletter"/>
        <w:ind w:left="0" w:firstLine="0"/>
        <w:rPr>
          <w:bCs/>
          <w:sz w:val="20"/>
        </w:rPr>
      </w:pPr>
      <w:r w:rsidRPr="00B5516E">
        <w:rPr>
          <w:b/>
          <w:bCs/>
          <w:sz w:val="20"/>
        </w:rPr>
        <w:t>3</w:t>
      </w:r>
      <w:r w:rsidRPr="00B5516E">
        <w:rPr>
          <w:bCs/>
          <w:sz w:val="20"/>
        </w:rPr>
        <w:tab/>
      </w:r>
      <w:r w:rsidR="00A51705" w:rsidRPr="00B5516E">
        <w:rPr>
          <w:bCs/>
          <w:sz w:val="20"/>
        </w:rPr>
        <w:t xml:space="preserve"> </w:t>
      </w:r>
      <w:r w:rsidRPr="00B5516E">
        <w:rPr>
          <w:bCs/>
          <w:sz w:val="20"/>
        </w:rPr>
        <w:t>Euroshopper tonijnsalade is de ‘beste koop’</w:t>
      </w:r>
      <w:r w:rsidR="00A51705" w:rsidRPr="00B5516E">
        <w:rPr>
          <w:bCs/>
          <w:sz w:val="20"/>
        </w:rPr>
        <w:t>,</w:t>
      </w:r>
      <w:r w:rsidRPr="00B5516E">
        <w:rPr>
          <w:bCs/>
          <w:sz w:val="20"/>
        </w:rPr>
        <w:t xml:space="preserve"> </w:t>
      </w:r>
      <w:r w:rsidR="00A51705" w:rsidRPr="00B5516E">
        <w:rPr>
          <w:bCs/>
          <w:sz w:val="20"/>
        </w:rPr>
        <w:t>want</w:t>
      </w:r>
      <w:r w:rsidRPr="00B5516E">
        <w:rPr>
          <w:bCs/>
          <w:sz w:val="20"/>
        </w:rPr>
        <w:t xml:space="preserve"> het </w:t>
      </w:r>
      <w:r w:rsidR="00A51705" w:rsidRPr="00B5516E">
        <w:rPr>
          <w:bCs/>
          <w:sz w:val="20"/>
        </w:rPr>
        <w:t xml:space="preserve">is </w:t>
      </w:r>
      <w:r w:rsidRPr="00B5516E">
        <w:rPr>
          <w:bCs/>
          <w:sz w:val="20"/>
        </w:rPr>
        <w:t>de goedkoopste salade per 100 gram en het verschil in kwaliteit</w:t>
      </w:r>
      <w:r w:rsidR="00A51705" w:rsidRPr="00B5516E">
        <w:rPr>
          <w:bCs/>
          <w:sz w:val="20"/>
        </w:rPr>
        <w:t xml:space="preserve"> met de beste merken is</w:t>
      </w:r>
      <w:r w:rsidRPr="00B5516E">
        <w:rPr>
          <w:bCs/>
          <w:sz w:val="20"/>
        </w:rPr>
        <w:t xml:space="preserve"> niet groot.</w:t>
      </w:r>
    </w:p>
    <w:p w:rsidR="005D6A6F" w:rsidRPr="00B5516E" w:rsidRDefault="005D6A6F" w:rsidP="00B5516E">
      <w:pPr>
        <w:pStyle w:val="vraagmetnummerenletter"/>
        <w:ind w:left="0" w:firstLine="0"/>
        <w:rPr>
          <w:bCs/>
          <w:sz w:val="20"/>
        </w:rPr>
      </w:pPr>
    </w:p>
    <w:p w:rsidR="005D6A6F" w:rsidRPr="00B5516E" w:rsidRDefault="00893488" w:rsidP="00B5516E">
      <w:pPr>
        <w:pStyle w:val="vraagmetnummerenletter"/>
        <w:ind w:left="0" w:firstLine="0"/>
        <w:rPr>
          <w:bCs/>
          <w:sz w:val="20"/>
        </w:rPr>
      </w:pPr>
      <w:r w:rsidRPr="00B5516E">
        <w:rPr>
          <w:b/>
          <w:bCs/>
          <w:sz w:val="20"/>
        </w:rPr>
        <w:t>4</w:t>
      </w:r>
      <w:r w:rsidR="00A51705" w:rsidRPr="00B5516E">
        <w:rPr>
          <w:b/>
          <w:bCs/>
          <w:sz w:val="20"/>
        </w:rPr>
        <w:t xml:space="preserve"> </w:t>
      </w:r>
      <w:r w:rsidR="00EA6F0A" w:rsidRPr="00B5516E">
        <w:rPr>
          <w:bCs/>
          <w:sz w:val="20"/>
        </w:rPr>
        <w:t>C</w:t>
      </w:r>
    </w:p>
    <w:p w:rsidR="005D6A6F" w:rsidRPr="00B5516E" w:rsidRDefault="005D6A6F" w:rsidP="00B5516E">
      <w:pPr>
        <w:pStyle w:val="vraagmetnummerenletter"/>
        <w:ind w:left="0" w:firstLine="0"/>
        <w:rPr>
          <w:bCs/>
          <w:sz w:val="20"/>
        </w:rPr>
      </w:pPr>
    </w:p>
    <w:p w:rsidR="005D6A6F" w:rsidRPr="00B5516E" w:rsidRDefault="00893488" w:rsidP="00B5516E">
      <w:pPr>
        <w:pStyle w:val="vraagmetnummerenletter"/>
        <w:ind w:left="0" w:firstLine="0"/>
        <w:rPr>
          <w:bCs/>
          <w:sz w:val="20"/>
        </w:rPr>
      </w:pPr>
      <w:r w:rsidRPr="00B5516E">
        <w:rPr>
          <w:b/>
          <w:bCs/>
          <w:sz w:val="20"/>
        </w:rPr>
        <w:t>5</w:t>
      </w:r>
      <w:r w:rsidR="00A51705" w:rsidRPr="00B5516E">
        <w:rPr>
          <w:b/>
          <w:bCs/>
          <w:sz w:val="20"/>
        </w:rPr>
        <w:t xml:space="preserve"> </w:t>
      </w:r>
      <w:r w:rsidR="00A51705" w:rsidRPr="00B5516E">
        <w:rPr>
          <w:i/>
          <w:sz w:val="20"/>
        </w:rPr>
        <w:t xml:space="preserve">Bijvoorbeeld: </w:t>
      </w:r>
      <w:r w:rsidR="00A51705" w:rsidRPr="00B5516E">
        <w:rPr>
          <w:bCs/>
          <w:sz w:val="20"/>
        </w:rPr>
        <w:t xml:space="preserve">de Consumentenbond, ANWB, </w:t>
      </w:r>
      <w:r w:rsidRPr="00B5516E">
        <w:rPr>
          <w:bCs/>
          <w:sz w:val="20"/>
        </w:rPr>
        <w:t>Rover</w:t>
      </w:r>
      <w:r w:rsidR="00A51705" w:rsidRPr="00B5516E">
        <w:rPr>
          <w:bCs/>
          <w:sz w:val="20"/>
        </w:rPr>
        <w:t xml:space="preserve"> (Reizigers Openbaar Vervoer), </w:t>
      </w:r>
      <w:r w:rsidRPr="00B5516E">
        <w:rPr>
          <w:bCs/>
          <w:sz w:val="20"/>
        </w:rPr>
        <w:t>Vereniging Eigen Huis</w:t>
      </w:r>
      <w:r w:rsidR="002F7C0B" w:rsidRPr="00B5516E">
        <w:rPr>
          <w:bCs/>
          <w:sz w:val="20"/>
        </w:rPr>
        <w:t>.</w:t>
      </w:r>
    </w:p>
    <w:p w:rsidR="005D6A6F" w:rsidRPr="00B5516E" w:rsidRDefault="005D6A6F" w:rsidP="00B5516E">
      <w:pPr>
        <w:pStyle w:val="vraagmetnummerenletter"/>
        <w:ind w:left="0" w:firstLine="0"/>
        <w:rPr>
          <w:bCs/>
          <w:sz w:val="20"/>
        </w:rPr>
      </w:pPr>
    </w:p>
    <w:p w:rsidR="005D6A6F" w:rsidRPr="00B5516E" w:rsidRDefault="00893488" w:rsidP="00B5516E">
      <w:pPr>
        <w:pStyle w:val="vraagmetnummerenletter"/>
        <w:ind w:left="0" w:firstLine="0"/>
        <w:rPr>
          <w:bCs/>
          <w:sz w:val="20"/>
        </w:rPr>
      </w:pPr>
      <w:r w:rsidRPr="00B5516E">
        <w:rPr>
          <w:b/>
          <w:bCs/>
          <w:sz w:val="20"/>
        </w:rPr>
        <w:t>6</w:t>
      </w:r>
      <w:r w:rsidR="00A51705" w:rsidRPr="00B5516E">
        <w:rPr>
          <w:b/>
          <w:bCs/>
          <w:sz w:val="20"/>
        </w:rPr>
        <w:t xml:space="preserve"> </w:t>
      </w:r>
      <w:r w:rsidRPr="00B5516E">
        <w:rPr>
          <w:bCs/>
          <w:sz w:val="20"/>
        </w:rPr>
        <w:t>deugdelijk</w:t>
      </w:r>
    </w:p>
    <w:p w:rsidR="005D6A6F" w:rsidRPr="00B5516E" w:rsidRDefault="005D6A6F" w:rsidP="00B5516E">
      <w:pPr>
        <w:pStyle w:val="vraagmetnummerenletter"/>
        <w:ind w:left="0" w:firstLine="0"/>
        <w:rPr>
          <w:bCs/>
          <w:sz w:val="20"/>
        </w:rPr>
      </w:pPr>
    </w:p>
    <w:p w:rsidR="005D6A6F" w:rsidRPr="00B5516E" w:rsidRDefault="00893488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7</w:t>
      </w:r>
      <w:r w:rsidR="001249AA" w:rsidRPr="00B5516E">
        <w:rPr>
          <w:sz w:val="20"/>
        </w:rPr>
        <w:tab/>
      </w:r>
      <w:r w:rsidR="00A51705" w:rsidRPr="00B5516E">
        <w:rPr>
          <w:sz w:val="20"/>
        </w:rPr>
        <w:t xml:space="preserve"> </w:t>
      </w:r>
      <w:r w:rsidRPr="00B5516E">
        <w:rPr>
          <w:sz w:val="20"/>
        </w:rPr>
        <w:t>Bij garantie heb je recht op gratis reparatie óf een nieuw product als dat product binnen een bepaalde tijd kapot gaat.</w:t>
      </w:r>
    </w:p>
    <w:p w:rsidR="001249AA" w:rsidRPr="00B5516E" w:rsidRDefault="001249AA" w:rsidP="00B5516E">
      <w:pPr>
        <w:pStyle w:val="vraagmetnummerenletter"/>
        <w:ind w:left="0" w:firstLine="0"/>
        <w:rPr>
          <w:sz w:val="20"/>
        </w:rPr>
      </w:pPr>
    </w:p>
    <w:p w:rsidR="00AE2DD3" w:rsidRPr="00B5516E" w:rsidRDefault="00893488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8</w:t>
      </w:r>
      <w:r w:rsidR="00A51705" w:rsidRPr="00B5516E">
        <w:rPr>
          <w:b/>
          <w:sz w:val="20"/>
        </w:rPr>
        <w:t xml:space="preserve"> </w:t>
      </w:r>
      <w:r w:rsidR="001249AA" w:rsidRPr="00B5516E">
        <w:rPr>
          <w:sz w:val="20"/>
        </w:rPr>
        <w:tab/>
      </w:r>
      <w:r w:rsidR="00A51705" w:rsidRPr="00B5516E">
        <w:rPr>
          <w:sz w:val="20"/>
        </w:rPr>
        <w:t>Volgens de EU-regels voor elektronica: t</w:t>
      </w:r>
      <w:r w:rsidR="00AE2DD3" w:rsidRPr="00B5516E">
        <w:rPr>
          <w:sz w:val="20"/>
        </w:rPr>
        <w:t>wee jaar.</w:t>
      </w:r>
    </w:p>
    <w:p w:rsidR="001249AA" w:rsidRPr="00B5516E" w:rsidRDefault="001249AA" w:rsidP="00B5516E">
      <w:pPr>
        <w:pStyle w:val="vraagmetnummerenletter"/>
        <w:ind w:left="0" w:firstLine="0"/>
        <w:rPr>
          <w:sz w:val="20"/>
        </w:rPr>
      </w:pPr>
    </w:p>
    <w:p w:rsidR="001249AA" w:rsidRPr="00B5516E" w:rsidRDefault="00893488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lastRenderedPageBreak/>
        <w:t>9</w:t>
      </w:r>
      <w:r w:rsidR="001249AA" w:rsidRPr="00B5516E">
        <w:rPr>
          <w:sz w:val="20"/>
        </w:rPr>
        <w:tab/>
      </w:r>
      <w:r w:rsidR="00AE2DD3" w:rsidRPr="00B5516E">
        <w:rPr>
          <w:sz w:val="20"/>
        </w:rPr>
        <w:t xml:space="preserve"> </w:t>
      </w:r>
      <w:r w:rsidR="00E92854" w:rsidRPr="00B5516E">
        <w:rPr>
          <w:sz w:val="20"/>
        </w:rPr>
        <w:t xml:space="preserve">De </w:t>
      </w:r>
      <w:r w:rsidR="00AE2DD3" w:rsidRPr="00B5516E">
        <w:rPr>
          <w:sz w:val="20"/>
        </w:rPr>
        <w:t>NVWA (</w:t>
      </w:r>
      <w:r w:rsidR="00EA6F0A" w:rsidRPr="00B5516E">
        <w:rPr>
          <w:sz w:val="20"/>
        </w:rPr>
        <w:t xml:space="preserve">Nederlandse </w:t>
      </w:r>
      <w:r w:rsidR="00E92854" w:rsidRPr="00B5516E">
        <w:rPr>
          <w:sz w:val="20"/>
        </w:rPr>
        <w:t>Voedsel en Waren Autoriteit</w:t>
      </w:r>
      <w:r w:rsidR="00AE2DD3" w:rsidRPr="00B5516E">
        <w:rPr>
          <w:sz w:val="20"/>
        </w:rPr>
        <w:t>)</w:t>
      </w:r>
    </w:p>
    <w:p w:rsidR="00893488" w:rsidRPr="00B5516E" w:rsidRDefault="00893488" w:rsidP="00B5516E">
      <w:pPr>
        <w:pStyle w:val="vraagmetnummerenletter"/>
        <w:ind w:left="0" w:firstLine="0"/>
        <w:rPr>
          <w:sz w:val="20"/>
        </w:rPr>
      </w:pPr>
    </w:p>
    <w:p w:rsidR="00AE2DD3" w:rsidRPr="00B5516E" w:rsidRDefault="00893488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10</w:t>
      </w:r>
      <w:r w:rsidR="00AE2DD3" w:rsidRPr="00B5516E">
        <w:rPr>
          <w:b/>
          <w:sz w:val="20"/>
        </w:rPr>
        <w:t xml:space="preserve"> - </w:t>
      </w:r>
      <w:r w:rsidRPr="00B5516E">
        <w:rPr>
          <w:b/>
          <w:sz w:val="20"/>
        </w:rPr>
        <w:tab/>
      </w:r>
      <w:r w:rsidR="00E92854" w:rsidRPr="00B5516E">
        <w:rPr>
          <w:sz w:val="20"/>
        </w:rPr>
        <w:t xml:space="preserve">Uitlaatgassen </w:t>
      </w:r>
      <w:r w:rsidR="00560962" w:rsidRPr="00B5516E">
        <w:rPr>
          <w:sz w:val="20"/>
        </w:rPr>
        <w:t xml:space="preserve">die de lucht </w:t>
      </w:r>
      <w:r w:rsidR="00E92854" w:rsidRPr="00B5516E">
        <w:rPr>
          <w:sz w:val="20"/>
        </w:rPr>
        <w:t xml:space="preserve">vervuilen. </w:t>
      </w:r>
    </w:p>
    <w:p w:rsidR="00893488" w:rsidRPr="00B5516E" w:rsidRDefault="00AE2DD3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 xml:space="preserve">- </w:t>
      </w:r>
      <w:r w:rsidR="00E92854" w:rsidRPr="00B5516E">
        <w:rPr>
          <w:sz w:val="20"/>
        </w:rPr>
        <w:t xml:space="preserve">Afval dat wordt gestort of verbrand </w:t>
      </w:r>
      <w:r w:rsidRPr="00B5516E">
        <w:rPr>
          <w:sz w:val="20"/>
        </w:rPr>
        <w:t>en daardoor de</w:t>
      </w:r>
      <w:r w:rsidR="00E92854" w:rsidRPr="00B5516E">
        <w:rPr>
          <w:sz w:val="20"/>
        </w:rPr>
        <w:t xml:space="preserve"> bodem </w:t>
      </w:r>
      <w:r w:rsidR="000A1939" w:rsidRPr="00B5516E">
        <w:rPr>
          <w:sz w:val="20"/>
        </w:rPr>
        <w:t>of</w:t>
      </w:r>
      <w:r w:rsidR="00E92854" w:rsidRPr="00B5516E">
        <w:rPr>
          <w:sz w:val="20"/>
        </w:rPr>
        <w:t xml:space="preserve"> lucht</w:t>
      </w:r>
      <w:r w:rsidRPr="00B5516E">
        <w:rPr>
          <w:sz w:val="20"/>
        </w:rPr>
        <w:t xml:space="preserve"> </w:t>
      </w:r>
      <w:r w:rsidR="00E92854" w:rsidRPr="00B5516E">
        <w:rPr>
          <w:sz w:val="20"/>
        </w:rPr>
        <w:t>vervui</w:t>
      </w:r>
      <w:r w:rsidRPr="00B5516E">
        <w:rPr>
          <w:sz w:val="20"/>
        </w:rPr>
        <w:t>len.</w:t>
      </w:r>
    </w:p>
    <w:p w:rsidR="00E92854" w:rsidRPr="00B5516E" w:rsidRDefault="00E92854" w:rsidP="00B5516E">
      <w:pPr>
        <w:pStyle w:val="vraagmetnummerenletter"/>
        <w:ind w:left="0" w:firstLine="0"/>
        <w:rPr>
          <w:sz w:val="20"/>
        </w:rPr>
      </w:pPr>
    </w:p>
    <w:p w:rsidR="00AE2DD3" w:rsidRPr="00B5516E" w:rsidRDefault="00E92854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11</w:t>
      </w:r>
      <w:r w:rsidR="00AE2DD3" w:rsidRPr="00B5516E">
        <w:rPr>
          <w:b/>
          <w:sz w:val="20"/>
        </w:rPr>
        <w:t xml:space="preserve"> </w:t>
      </w:r>
      <w:r w:rsidRPr="00B5516E">
        <w:rPr>
          <w:sz w:val="20"/>
        </w:rPr>
        <w:tab/>
        <w:t xml:space="preserve">Bij recycling gebruik je afvalstoffen weer als grondstof. </w:t>
      </w:r>
      <w:r w:rsidR="00AE2DD3" w:rsidRPr="00B5516E">
        <w:rPr>
          <w:sz w:val="20"/>
        </w:rPr>
        <w:t>Het gevolg voor het milieu is:</w:t>
      </w:r>
    </w:p>
    <w:p w:rsidR="00AE2DD3" w:rsidRPr="00B5516E" w:rsidRDefault="00AE2DD3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- minder verbruik van nieuwe grondstoffen</w:t>
      </w:r>
    </w:p>
    <w:p w:rsidR="00E92854" w:rsidRPr="00B5516E" w:rsidRDefault="00AE2DD3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-</w:t>
      </w:r>
      <w:r w:rsidR="00E92854" w:rsidRPr="00B5516E">
        <w:rPr>
          <w:sz w:val="20"/>
        </w:rPr>
        <w:t xml:space="preserve"> minder afval.</w:t>
      </w:r>
    </w:p>
    <w:p w:rsidR="00E92854" w:rsidRPr="00B5516E" w:rsidRDefault="00E92854" w:rsidP="00B5516E">
      <w:pPr>
        <w:pStyle w:val="vraagmetnummerenletter"/>
        <w:ind w:left="0" w:firstLine="0"/>
        <w:rPr>
          <w:b/>
          <w:sz w:val="20"/>
        </w:rPr>
      </w:pPr>
    </w:p>
    <w:p w:rsidR="002F7C0B" w:rsidRPr="00B5516E" w:rsidRDefault="001249AA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1</w:t>
      </w:r>
      <w:r w:rsidR="00E92854" w:rsidRPr="00B5516E">
        <w:rPr>
          <w:b/>
          <w:sz w:val="20"/>
        </w:rPr>
        <w:t>2</w:t>
      </w:r>
      <w:r w:rsidRPr="00B5516E">
        <w:rPr>
          <w:sz w:val="20"/>
        </w:rPr>
        <w:tab/>
      </w:r>
      <w:r w:rsidR="002F7C0B" w:rsidRPr="00B5516E">
        <w:rPr>
          <w:sz w:val="20"/>
        </w:rPr>
        <w:t xml:space="preserve"> </w:t>
      </w:r>
      <w:r w:rsidR="00AB78A8" w:rsidRPr="00B5516E">
        <w:rPr>
          <w:sz w:val="20"/>
        </w:rPr>
        <w:t xml:space="preserve">Op alles wat gerecycled kan worden, bijvoorbeeld: glazen flessen en potten, </w:t>
      </w:r>
      <w:r w:rsidR="00E92854" w:rsidRPr="00B5516E">
        <w:rPr>
          <w:sz w:val="20"/>
        </w:rPr>
        <w:t>plastic</w:t>
      </w:r>
      <w:r w:rsidR="00AE2DD3" w:rsidRPr="00B5516E">
        <w:rPr>
          <w:sz w:val="20"/>
        </w:rPr>
        <w:t xml:space="preserve"> verpa</w:t>
      </w:r>
      <w:r w:rsidR="00AB78A8" w:rsidRPr="00B5516E">
        <w:rPr>
          <w:sz w:val="20"/>
        </w:rPr>
        <w:t xml:space="preserve">kkingen, </w:t>
      </w:r>
      <w:r w:rsidR="00E92854" w:rsidRPr="00B5516E">
        <w:rPr>
          <w:sz w:val="20"/>
        </w:rPr>
        <w:t>kartonnen dozen</w:t>
      </w:r>
      <w:r w:rsidR="00AB78A8" w:rsidRPr="00B5516E">
        <w:rPr>
          <w:sz w:val="20"/>
        </w:rPr>
        <w:t>, blikjes</w:t>
      </w:r>
      <w:r w:rsidR="00E92854" w:rsidRPr="00B5516E">
        <w:rPr>
          <w:sz w:val="20"/>
        </w:rPr>
        <w:t>.</w:t>
      </w:r>
    </w:p>
    <w:p w:rsidR="00AB78A8" w:rsidRPr="00B5516E" w:rsidRDefault="00AB78A8" w:rsidP="00B5516E">
      <w:pPr>
        <w:pStyle w:val="vraagmetnummerenletter"/>
        <w:ind w:left="0" w:firstLine="0"/>
        <w:rPr>
          <w:sz w:val="20"/>
        </w:rPr>
      </w:pPr>
    </w:p>
    <w:p w:rsidR="00AB78A8" w:rsidRPr="00B5516E" w:rsidRDefault="00AB78A8" w:rsidP="00B5516E">
      <w:pPr>
        <w:pStyle w:val="vraagmetnummerenletter"/>
        <w:tabs>
          <w:tab w:val="clear" w:pos="2268"/>
          <w:tab w:val="left" w:pos="2552"/>
        </w:tabs>
        <w:ind w:left="0" w:firstLine="0"/>
        <w:rPr>
          <w:b/>
          <w:sz w:val="20"/>
        </w:rPr>
      </w:pPr>
    </w:p>
    <w:p w:rsidR="00AB78A8" w:rsidRPr="00B5516E" w:rsidRDefault="00AB78A8" w:rsidP="00B5516E">
      <w:pPr>
        <w:pStyle w:val="vraagmetnummerenletter"/>
        <w:tabs>
          <w:tab w:val="clear" w:pos="2268"/>
          <w:tab w:val="left" w:pos="2552"/>
        </w:tabs>
        <w:ind w:left="-426" w:firstLine="426"/>
        <w:rPr>
          <w:b/>
          <w:sz w:val="20"/>
        </w:rPr>
      </w:pPr>
      <w:r w:rsidRPr="00B5516E">
        <w:rPr>
          <w:b/>
          <w:sz w:val="20"/>
        </w:rPr>
        <w:t>Paragraaf 2.1 Kijk en vergelijk!</w:t>
      </w:r>
    </w:p>
    <w:p w:rsidR="00AB78A8" w:rsidRPr="00B5516E" w:rsidRDefault="00AB78A8" w:rsidP="00B5516E">
      <w:pPr>
        <w:pStyle w:val="vraagmetnummerenletter"/>
        <w:tabs>
          <w:tab w:val="clear" w:pos="2268"/>
          <w:tab w:val="left" w:pos="2552"/>
        </w:tabs>
        <w:ind w:left="0" w:firstLine="0"/>
        <w:rPr>
          <w:b/>
          <w:sz w:val="20"/>
        </w:rPr>
      </w:pPr>
    </w:p>
    <w:p w:rsidR="00AB78A8" w:rsidRPr="00B5516E" w:rsidRDefault="0076257E" w:rsidP="00B5516E">
      <w:pPr>
        <w:pStyle w:val="vraagmetnummerenletter"/>
        <w:tabs>
          <w:tab w:val="clear" w:pos="2268"/>
          <w:tab w:val="left" w:pos="2552"/>
        </w:tabs>
        <w:ind w:left="0" w:firstLine="0"/>
        <w:rPr>
          <w:i/>
          <w:sz w:val="20"/>
        </w:rPr>
      </w:pPr>
      <w:r w:rsidRPr="00B5516E">
        <w:rPr>
          <w:b/>
          <w:sz w:val="20"/>
        </w:rPr>
        <w:t>1</w:t>
      </w:r>
      <w:r w:rsidRPr="00B5516E">
        <w:rPr>
          <w:sz w:val="20"/>
        </w:rPr>
        <w:tab/>
      </w:r>
      <w:r w:rsidR="00AB78A8" w:rsidRPr="00B5516E">
        <w:rPr>
          <w:sz w:val="20"/>
        </w:rPr>
        <w:t xml:space="preserve"> </w:t>
      </w:r>
      <w:r w:rsidR="00B2327C" w:rsidRPr="00B5516E">
        <w:rPr>
          <w:i/>
          <w:sz w:val="20"/>
        </w:rPr>
        <w:t>Eigen antwoord</w:t>
      </w:r>
      <w:r w:rsidR="00AB78A8" w:rsidRPr="00B5516E">
        <w:rPr>
          <w:i/>
          <w:sz w:val="20"/>
        </w:rPr>
        <w:t>,</w:t>
      </w:r>
      <w:r w:rsidR="00B2327C" w:rsidRPr="00B5516E">
        <w:rPr>
          <w:i/>
          <w:sz w:val="20"/>
        </w:rPr>
        <w:t xml:space="preserve"> bijvoorbeeld</w:t>
      </w:r>
      <w:r w:rsidR="00AB78A8" w:rsidRPr="00B5516E">
        <w:rPr>
          <w:i/>
          <w:sz w:val="20"/>
        </w:rPr>
        <w:t>:</w:t>
      </w:r>
    </w:p>
    <w:p w:rsidR="00825730" w:rsidRPr="00B5516E" w:rsidRDefault="00825730" w:rsidP="00B5516E">
      <w:pPr>
        <w:pStyle w:val="vraagmetnummerenletter"/>
        <w:tabs>
          <w:tab w:val="clear" w:pos="2268"/>
          <w:tab w:val="left" w:pos="2552"/>
        </w:tabs>
        <w:ind w:left="0" w:firstLine="0"/>
        <w:rPr>
          <w:sz w:val="20"/>
        </w:rPr>
      </w:pPr>
      <w:r w:rsidRPr="00B5516E">
        <w:rPr>
          <w:sz w:val="20"/>
        </w:rPr>
        <w:t xml:space="preserve">- </w:t>
      </w:r>
      <w:r w:rsidR="00AB78A8" w:rsidRPr="00B5516E">
        <w:rPr>
          <w:sz w:val="20"/>
        </w:rPr>
        <w:t>Een nieuwe</w:t>
      </w:r>
      <w:r w:rsidR="001F5E54" w:rsidRPr="00B5516E">
        <w:rPr>
          <w:sz w:val="20"/>
        </w:rPr>
        <w:t xml:space="preserve"> Playstation</w:t>
      </w:r>
      <w:r w:rsidR="00AB78A8" w:rsidRPr="00B5516E">
        <w:rPr>
          <w:sz w:val="20"/>
        </w:rPr>
        <w:t xml:space="preserve">, voor ± </w:t>
      </w:r>
      <w:r w:rsidR="001F5E54" w:rsidRPr="00B5516E">
        <w:rPr>
          <w:sz w:val="20"/>
        </w:rPr>
        <w:t>€ 4</w:t>
      </w:r>
      <w:r w:rsidR="00B2327C" w:rsidRPr="00B5516E">
        <w:rPr>
          <w:sz w:val="20"/>
        </w:rPr>
        <w:t>00.</w:t>
      </w:r>
      <w:r w:rsidR="00AB78A8" w:rsidRPr="00B5516E">
        <w:rPr>
          <w:sz w:val="20"/>
        </w:rPr>
        <w:t xml:space="preserve"> I</w:t>
      </w:r>
      <w:r w:rsidR="00B2327C" w:rsidRPr="00B5516E">
        <w:rPr>
          <w:sz w:val="20"/>
        </w:rPr>
        <w:t xml:space="preserve">k heb samen met vrienden in </w:t>
      </w:r>
      <w:r w:rsidR="00AB78A8" w:rsidRPr="00B5516E">
        <w:rPr>
          <w:sz w:val="20"/>
        </w:rPr>
        <w:t>drie</w:t>
      </w:r>
      <w:r w:rsidR="00B2327C" w:rsidRPr="00B5516E">
        <w:rPr>
          <w:sz w:val="20"/>
        </w:rPr>
        <w:t xml:space="preserve"> winkels en online bij Bol.com gekeken naar prijs en extra’s.</w:t>
      </w:r>
      <w:r w:rsidRPr="00B5516E">
        <w:rPr>
          <w:sz w:val="20"/>
        </w:rPr>
        <w:t xml:space="preserve"> Ook hebben we gekeken op www.kieskeurig.nl.</w:t>
      </w:r>
    </w:p>
    <w:p w:rsidR="00602296" w:rsidRPr="00B5516E" w:rsidRDefault="00825730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- Een bureau, voor ± € 175. Gekocht bij Ikea, maar eerst hebben we bij verschillende meubelzaken gekeken.</w:t>
      </w:r>
    </w:p>
    <w:p w:rsidR="00825730" w:rsidRPr="00B5516E" w:rsidRDefault="00825730" w:rsidP="00B5516E">
      <w:pPr>
        <w:pStyle w:val="vraagmetnummerenletter"/>
        <w:ind w:left="0" w:firstLine="0"/>
        <w:rPr>
          <w:sz w:val="20"/>
        </w:rPr>
      </w:pPr>
    </w:p>
    <w:p w:rsidR="00825730" w:rsidRPr="00B5516E" w:rsidRDefault="002F7C0B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bCs/>
          <w:sz w:val="20"/>
        </w:rPr>
        <w:t>2</w:t>
      </w:r>
      <w:r w:rsidR="00602296" w:rsidRPr="00B5516E">
        <w:rPr>
          <w:sz w:val="20"/>
        </w:rPr>
        <w:tab/>
      </w:r>
      <w:r w:rsidR="00825730" w:rsidRPr="00B5516E">
        <w:rPr>
          <w:sz w:val="20"/>
        </w:rPr>
        <w:t xml:space="preserve"> B</w:t>
      </w:r>
      <w:r w:rsidR="00B2327C" w:rsidRPr="00B5516E">
        <w:rPr>
          <w:sz w:val="20"/>
        </w:rPr>
        <w:t xml:space="preserve">etrouwbare informatie </w:t>
      </w:r>
      <w:r w:rsidR="00825730" w:rsidRPr="00B5516E">
        <w:rPr>
          <w:sz w:val="20"/>
        </w:rPr>
        <w:t>waarbij niet één merk of producent wordt voorgetrokken.</w:t>
      </w:r>
    </w:p>
    <w:p w:rsidR="004A241E" w:rsidRPr="00B5516E" w:rsidRDefault="004A241E" w:rsidP="00B5516E">
      <w:pPr>
        <w:pStyle w:val="vraagmetnummerenletter"/>
        <w:tabs>
          <w:tab w:val="clear" w:pos="1984"/>
          <w:tab w:val="right" w:pos="9072"/>
        </w:tabs>
        <w:ind w:left="0" w:firstLine="0"/>
        <w:rPr>
          <w:sz w:val="20"/>
        </w:rPr>
      </w:pPr>
    </w:p>
    <w:p w:rsidR="00825730" w:rsidRPr="00B5516E" w:rsidRDefault="00587FF0" w:rsidP="00B5516E">
      <w:pPr>
        <w:pStyle w:val="vraagmetnummerenletter"/>
        <w:tabs>
          <w:tab w:val="left" w:pos="2835"/>
        </w:tabs>
        <w:ind w:left="0" w:firstLine="0"/>
        <w:rPr>
          <w:sz w:val="20"/>
        </w:rPr>
      </w:pPr>
      <w:r w:rsidRPr="00B5516E">
        <w:rPr>
          <w:b/>
          <w:bCs/>
          <w:sz w:val="20"/>
        </w:rPr>
        <w:t>3</w:t>
      </w:r>
      <w:r w:rsidR="00B2327C" w:rsidRPr="00B5516E">
        <w:rPr>
          <w:sz w:val="20"/>
        </w:rPr>
        <w:t>a</w:t>
      </w:r>
      <w:r w:rsidR="00825730" w:rsidRPr="00B5516E">
        <w:rPr>
          <w:sz w:val="20"/>
        </w:rPr>
        <w:t xml:space="preserve"> Nibud</w:t>
      </w:r>
    </w:p>
    <w:p w:rsidR="00825730" w:rsidRPr="00B5516E" w:rsidRDefault="00825730" w:rsidP="00B5516E">
      <w:pPr>
        <w:pStyle w:val="vraagmetnummerenletter"/>
        <w:tabs>
          <w:tab w:val="left" w:pos="2835"/>
        </w:tabs>
        <w:ind w:left="0" w:firstLine="0"/>
        <w:rPr>
          <w:sz w:val="20"/>
        </w:rPr>
      </w:pPr>
      <w:r w:rsidRPr="00B5516E">
        <w:rPr>
          <w:sz w:val="20"/>
        </w:rPr>
        <w:t>b Vereniging Eigen Huis</w:t>
      </w:r>
    </w:p>
    <w:p w:rsidR="00825730" w:rsidRPr="00B5516E" w:rsidRDefault="00825730" w:rsidP="00B5516E">
      <w:pPr>
        <w:pStyle w:val="vraagmetnummerenletter"/>
        <w:tabs>
          <w:tab w:val="left" w:pos="2835"/>
        </w:tabs>
        <w:ind w:left="0" w:firstLine="0"/>
        <w:rPr>
          <w:sz w:val="20"/>
        </w:rPr>
      </w:pPr>
      <w:r w:rsidRPr="00B5516E">
        <w:rPr>
          <w:sz w:val="20"/>
        </w:rPr>
        <w:t>c ANWB</w:t>
      </w:r>
    </w:p>
    <w:p w:rsidR="00825730" w:rsidRPr="00B5516E" w:rsidRDefault="00825730" w:rsidP="00B5516E">
      <w:pPr>
        <w:pStyle w:val="vraagmetnummerenletter"/>
        <w:tabs>
          <w:tab w:val="left" w:pos="2835"/>
        </w:tabs>
        <w:ind w:left="0" w:firstLine="0"/>
        <w:rPr>
          <w:sz w:val="20"/>
        </w:rPr>
      </w:pPr>
      <w:r w:rsidRPr="00B5516E">
        <w:rPr>
          <w:sz w:val="20"/>
        </w:rPr>
        <w:t>d Consumentenbond</w:t>
      </w:r>
    </w:p>
    <w:p w:rsidR="00B2327C" w:rsidRPr="00B5516E" w:rsidRDefault="00B2327C" w:rsidP="00B5516E">
      <w:pPr>
        <w:pStyle w:val="vraagmetnummerenletter"/>
        <w:tabs>
          <w:tab w:val="clear" w:pos="1984"/>
          <w:tab w:val="right" w:pos="9072"/>
        </w:tabs>
        <w:ind w:left="0" w:firstLine="0"/>
        <w:rPr>
          <w:b/>
          <w:sz w:val="20"/>
        </w:rPr>
      </w:pPr>
    </w:p>
    <w:p w:rsidR="004655F1" w:rsidRPr="00B5516E" w:rsidRDefault="006E2170" w:rsidP="00B5516E">
      <w:pPr>
        <w:pStyle w:val="vraagmetnummerenletter"/>
        <w:tabs>
          <w:tab w:val="right" w:pos="9072"/>
        </w:tabs>
        <w:ind w:left="0" w:firstLine="0"/>
        <w:rPr>
          <w:sz w:val="20"/>
        </w:rPr>
      </w:pPr>
      <w:r w:rsidRPr="00B5516E">
        <w:rPr>
          <w:b/>
          <w:sz w:val="20"/>
        </w:rPr>
        <w:t>4</w:t>
      </w:r>
      <w:r w:rsidRPr="00B5516E">
        <w:rPr>
          <w:sz w:val="20"/>
        </w:rPr>
        <w:tab/>
      </w:r>
      <w:r w:rsidR="00825730" w:rsidRPr="00B5516E">
        <w:rPr>
          <w:sz w:val="20"/>
        </w:rPr>
        <w:t xml:space="preserve"> </w:t>
      </w:r>
      <w:r w:rsidR="00B2327C" w:rsidRPr="00B5516E">
        <w:rPr>
          <w:sz w:val="20"/>
        </w:rPr>
        <w:t xml:space="preserve">Blokker en Daka </w:t>
      </w:r>
      <w:r w:rsidR="00825730" w:rsidRPr="00B5516E">
        <w:rPr>
          <w:sz w:val="20"/>
        </w:rPr>
        <w:t>luisteren eerder naar de Consumentenbond omdat zij weten dat er duizenden mensen lid zijn en zij hierover lezen.</w:t>
      </w:r>
      <w:r w:rsidR="004655F1" w:rsidRPr="00B5516E">
        <w:rPr>
          <w:sz w:val="20"/>
        </w:rPr>
        <w:t xml:space="preserve"> </w:t>
      </w:r>
    </w:p>
    <w:p w:rsidR="00825730" w:rsidRPr="00B5516E" w:rsidRDefault="004655F1" w:rsidP="00B5516E">
      <w:pPr>
        <w:pStyle w:val="vraagmetnummerenletter"/>
        <w:tabs>
          <w:tab w:val="right" w:pos="9072"/>
        </w:tabs>
        <w:ind w:left="0" w:firstLine="0"/>
        <w:rPr>
          <w:sz w:val="20"/>
        </w:rPr>
      </w:pPr>
      <w:r w:rsidRPr="00B5516E">
        <w:rPr>
          <w:sz w:val="20"/>
        </w:rPr>
        <w:t>Als alleen jij een klacht hebt, is het voor hen makkelijker om daar niet op in te gaan en te hopen dat jij het erbij laat zitten.</w:t>
      </w:r>
    </w:p>
    <w:p w:rsidR="00602296" w:rsidRPr="00B5516E" w:rsidRDefault="00B2327C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ab/>
      </w:r>
    </w:p>
    <w:p w:rsidR="00B2327C" w:rsidRPr="00B5516E" w:rsidRDefault="006E2170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5</w:t>
      </w:r>
      <w:r w:rsidR="004655F1" w:rsidRPr="00B5516E">
        <w:rPr>
          <w:sz w:val="20"/>
        </w:rPr>
        <w:t xml:space="preserve"> </w:t>
      </w:r>
      <w:r w:rsidR="00B2327C" w:rsidRPr="00B5516E">
        <w:rPr>
          <w:sz w:val="20"/>
        </w:rPr>
        <w:tab/>
      </w:r>
      <w:r w:rsidR="00B2327C" w:rsidRPr="00B5516E">
        <w:rPr>
          <w:i/>
          <w:sz w:val="20"/>
        </w:rPr>
        <w:t>Bijvoorbeeld:</w:t>
      </w:r>
      <w:r w:rsidR="00B2327C" w:rsidRPr="00B5516E">
        <w:rPr>
          <w:sz w:val="20"/>
        </w:rPr>
        <w:t xml:space="preserve"> </w:t>
      </w:r>
      <w:r w:rsidR="004655F1" w:rsidRPr="00B5516E">
        <w:rPr>
          <w:sz w:val="20"/>
        </w:rPr>
        <w:t xml:space="preserve">het formaat, </w:t>
      </w:r>
      <w:r w:rsidR="00B2327C" w:rsidRPr="00B5516E">
        <w:rPr>
          <w:sz w:val="20"/>
        </w:rPr>
        <w:t>welke accessoires horen erbij</w:t>
      </w:r>
      <w:r w:rsidR="004655F1" w:rsidRPr="00B5516E">
        <w:rPr>
          <w:sz w:val="20"/>
        </w:rPr>
        <w:t xml:space="preserve">, </w:t>
      </w:r>
      <w:r w:rsidR="00B2327C" w:rsidRPr="00B5516E">
        <w:rPr>
          <w:sz w:val="20"/>
        </w:rPr>
        <w:t>opslagcapaciteit</w:t>
      </w:r>
      <w:r w:rsidR="004655F1" w:rsidRPr="00B5516E">
        <w:rPr>
          <w:sz w:val="20"/>
        </w:rPr>
        <w:t xml:space="preserve">, </w:t>
      </w:r>
      <w:r w:rsidR="00B2327C" w:rsidRPr="00B5516E">
        <w:rPr>
          <w:sz w:val="20"/>
        </w:rPr>
        <w:t>snelheid processor</w:t>
      </w:r>
      <w:r w:rsidR="004655F1" w:rsidRPr="00B5516E">
        <w:rPr>
          <w:sz w:val="20"/>
        </w:rPr>
        <w:t xml:space="preserve">, </w:t>
      </w:r>
      <w:r w:rsidR="00B2327C" w:rsidRPr="00B5516E">
        <w:rPr>
          <w:sz w:val="20"/>
        </w:rPr>
        <w:t>beeldscherpte.</w:t>
      </w:r>
    </w:p>
    <w:p w:rsidR="00B2327C" w:rsidRPr="00B5516E" w:rsidRDefault="00B2327C" w:rsidP="00B5516E">
      <w:pPr>
        <w:pStyle w:val="vraagmetnummerenletter"/>
        <w:tabs>
          <w:tab w:val="left" w:pos="2552"/>
        </w:tabs>
        <w:ind w:left="0" w:firstLine="0"/>
        <w:rPr>
          <w:b/>
          <w:sz w:val="20"/>
        </w:rPr>
      </w:pPr>
    </w:p>
    <w:p w:rsidR="00602296" w:rsidRPr="00B5516E" w:rsidRDefault="0061752C" w:rsidP="00B5516E">
      <w:pPr>
        <w:pStyle w:val="vraagmetnummerenletter"/>
        <w:tabs>
          <w:tab w:val="left" w:pos="2552"/>
        </w:tabs>
        <w:ind w:left="0" w:firstLine="0"/>
        <w:rPr>
          <w:sz w:val="20"/>
        </w:rPr>
      </w:pPr>
      <w:r w:rsidRPr="00B5516E">
        <w:rPr>
          <w:b/>
          <w:sz w:val="20"/>
        </w:rPr>
        <w:t>6</w:t>
      </w:r>
      <w:r w:rsidRPr="00B5516E">
        <w:rPr>
          <w:sz w:val="20"/>
        </w:rPr>
        <w:tab/>
      </w:r>
      <w:r w:rsidR="004655F1" w:rsidRPr="00B5516E">
        <w:rPr>
          <w:sz w:val="20"/>
        </w:rPr>
        <w:t xml:space="preserve"> </w:t>
      </w:r>
      <w:r w:rsidR="001F5886" w:rsidRPr="00B5516E">
        <w:rPr>
          <w:sz w:val="20"/>
        </w:rPr>
        <w:t>Er teveel zout in</w:t>
      </w:r>
      <w:r w:rsidR="004655F1" w:rsidRPr="00B5516E">
        <w:rPr>
          <w:sz w:val="20"/>
        </w:rPr>
        <w:t xml:space="preserve">: </w:t>
      </w:r>
      <w:r w:rsidR="001F5886" w:rsidRPr="00B5516E">
        <w:rPr>
          <w:sz w:val="20"/>
        </w:rPr>
        <w:t xml:space="preserve">– betekent </w:t>
      </w:r>
      <w:r w:rsidR="004655F1" w:rsidRPr="00B5516E">
        <w:rPr>
          <w:sz w:val="20"/>
        </w:rPr>
        <w:t xml:space="preserve">slecht (in dit geval: </w:t>
      </w:r>
      <w:r w:rsidR="006C52B9" w:rsidRPr="00B5516E">
        <w:rPr>
          <w:sz w:val="20"/>
        </w:rPr>
        <w:t xml:space="preserve">te veel zout is slecht </w:t>
      </w:r>
      <w:r w:rsidR="001F5886" w:rsidRPr="00B5516E">
        <w:rPr>
          <w:sz w:val="20"/>
        </w:rPr>
        <w:t>voor</w:t>
      </w:r>
      <w:r w:rsidR="006C52B9" w:rsidRPr="00B5516E">
        <w:rPr>
          <w:sz w:val="20"/>
        </w:rPr>
        <w:t xml:space="preserve"> je gezondheid).</w:t>
      </w:r>
    </w:p>
    <w:p w:rsidR="001F5886" w:rsidRPr="00B5516E" w:rsidRDefault="001F5886" w:rsidP="00B5516E">
      <w:pPr>
        <w:pStyle w:val="vraagmetnummerenletter"/>
        <w:ind w:left="0" w:firstLine="0"/>
        <w:rPr>
          <w:b/>
          <w:sz w:val="20"/>
        </w:rPr>
      </w:pPr>
    </w:p>
    <w:p w:rsidR="006C52B9" w:rsidRPr="00B5516E" w:rsidRDefault="006C52B9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7</w:t>
      </w:r>
      <w:r w:rsidRPr="00B5516E">
        <w:rPr>
          <w:sz w:val="20"/>
        </w:rPr>
        <w:t xml:space="preserve">a Bertolli Tradizionale: </w:t>
      </w:r>
      <w:r w:rsidR="008B26DC" w:rsidRPr="00B5516E">
        <w:rPr>
          <w:sz w:val="20"/>
        </w:rPr>
        <w:t>€ 2,40 ÷ 690 x 100 = € 0,35</w:t>
      </w:r>
    </w:p>
    <w:p w:rsidR="006C52B9" w:rsidRPr="00B5516E" w:rsidRDefault="006C52B9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 xml:space="preserve">Bertolli Traditioneel Toscaans: </w:t>
      </w:r>
      <w:r w:rsidR="008B26DC" w:rsidRPr="00B5516E">
        <w:rPr>
          <w:sz w:val="20"/>
        </w:rPr>
        <w:t>€ 2,60 ÷ 600 x 100 = € 0,43</w:t>
      </w:r>
    </w:p>
    <w:p w:rsidR="006C52B9" w:rsidRPr="00B5516E" w:rsidRDefault="006C52B9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 xml:space="preserve">Lidl: </w:t>
      </w:r>
      <w:r w:rsidR="008B26DC" w:rsidRPr="00B5516E">
        <w:rPr>
          <w:sz w:val="20"/>
        </w:rPr>
        <w:t>€ 1,00 ÷ 530 x 100 = € 0,19</w:t>
      </w:r>
    </w:p>
    <w:p w:rsidR="006C52B9" w:rsidRPr="00B5516E" w:rsidRDefault="006C52B9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 xml:space="preserve">C1000: </w:t>
      </w:r>
      <w:r w:rsidR="008B26DC" w:rsidRPr="00B5516E">
        <w:rPr>
          <w:sz w:val="20"/>
        </w:rPr>
        <w:t>€ 1,50 ÷ 620 x 100 = € 0,24</w:t>
      </w:r>
    </w:p>
    <w:p w:rsidR="006C52B9" w:rsidRPr="00B5516E" w:rsidRDefault="006C52B9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 xml:space="preserve">EkoPlaza: </w:t>
      </w:r>
      <w:r w:rsidR="008B26DC" w:rsidRPr="00B5516E">
        <w:rPr>
          <w:sz w:val="20"/>
        </w:rPr>
        <w:t>€ 2,20 ÷ 350 x 100 = € 0,</w:t>
      </w:r>
      <w:r w:rsidR="003F18B9" w:rsidRPr="00B5516E">
        <w:rPr>
          <w:sz w:val="20"/>
        </w:rPr>
        <w:t>63</w:t>
      </w:r>
    </w:p>
    <w:p w:rsidR="006C52B9" w:rsidRPr="00B5516E" w:rsidRDefault="006C52B9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 xml:space="preserve">Jumbo: </w:t>
      </w:r>
      <w:r w:rsidR="008B26DC" w:rsidRPr="00B5516E">
        <w:rPr>
          <w:sz w:val="20"/>
        </w:rPr>
        <w:t>€ 2,00 ÷ 620 x 100 = € 0,</w:t>
      </w:r>
      <w:r w:rsidR="003F18B9" w:rsidRPr="00B5516E">
        <w:rPr>
          <w:sz w:val="20"/>
        </w:rPr>
        <w:t>32</w:t>
      </w:r>
    </w:p>
    <w:p w:rsidR="006C52B9" w:rsidRPr="00B5516E" w:rsidRDefault="006C52B9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 xml:space="preserve">Aldi: </w:t>
      </w:r>
      <w:r w:rsidR="008B26DC" w:rsidRPr="00B5516E">
        <w:rPr>
          <w:sz w:val="20"/>
        </w:rPr>
        <w:t>€ 0,90 ÷ 475 x 100 = € 0,</w:t>
      </w:r>
      <w:r w:rsidR="003F18B9" w:rsidRPr="00B5516E">
        <w:rPr>
          <w:sz w:val="20"/>
        </w:rPr>
        <w:t>19</w:t>
      </w:r>
    </w:p>
    <w:p w:rsidR="006C52B9" w:rsidRPr="00B5516E" w:rsidRDefault="003F18B9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b In verhouding is EkoPlaza de duurste (€ 0,63 per 100 gram)</w:t>
      </w:r>
    </w:p>
    <w:p w:rsidR="001F5886" w:rsidRPr="00B5516E" w:rsidRDefault="001F5886" w:rsidP="00B5516E">
      <w:pPr>
        <w:tabs>
          <w:tab w:val="right" w:pos="1984"/>
          <w:tab w:val="left" w:pos="2268"/>
        </w:tabs>
        <w:ind w:left="0"/>
        <w:rPr>
          <w:rFonts w:ascii="Verdana" w:hAnsi="Verdana"/>
        </w:rPr>
      </w:pPr>
      <w:r w:rsidRPr="00B5516E">
        <w:rPr>
          <w:rFonts w:ascii="Verdana" w:hAnsi="Verdana"/>
          <w:i/>
        </w:rPr>
        <w:t xml:space="preserve">         </w:t>
      </w:r>
      <w:r w:rsidRPr="00B5516E">
        <w:rPr>
          <w:rFonts w:ascii="Verdana" w:hAnsi="Verdana"/>
        </w:rPr>
        <w:tab/>
      </w:r>
      <w:r w:rsidRPr="00B5516E">
        <w:rPr>
          <w:rFonts w:ascii="Verdana" w:hAnsi="Verdana"/>
        </w:rPr>
        <w:tab/>
      </w:r>
    </w:p>
    <w:p w:rsidR="00BD39C1" w:rsidRPr="00B5516E" w:rsidRDefault="00BD39C1" w:rsidP="00B5516E">
      <w:pPr>
        <w:pStyle w:val="vraagmetnummerenletter"/>
        <w:ind w:left="0" w:firstLine="0"/>
        <w:rPr>
          <w:noProof/>
          <w:sz w:val="20"/>
        </w:rPr>
      </w:pPr>
      <w:r w:rsidRPr="00B5516E">
        <w:rPr>
          <w:b/>
          <w:noProof/>
          <w:sz w:val="20"/>
        </w:rPr>
        <w:t>8</w:t>
      </w:r>
      <w:r w:rsidR="003F18B9" w:rsidRPr="00B5516E">
        <w:rPr>
          <w:b/>
          <w:noProof/>
          <w:sz w:val="20"/>
        </w:rPr>
        <w:t xml:space="preserve"> </w:t>
      </w:r>
      <w:r w:rsidR="003F18B9" w:rsidRPr="00B5516E">
        <w:rPr>
          <w:noProof/>
          <w:sz w:val="20"/>
        </w:rPr>
        <w:t xml:space="preserve">Prijsverschil is </w:t>
      </w:r>
      <w:r w:rsidRPr="00B5516E">
        <w:rPr>
          <w:noProof/>
          <w:sz w:val="20"/>
        </w:rPr>
        <w:tab/>
        <w:t xml:space="preserve">€ 539 </w:t>
      </w:r>
      <w:r w:rsidR="004175D6" w:rsidRPr="00B5516E">
        <w:rPr>
          <w:noProof/>
          <w:sz w:val="20"/>
        </w:rPr>
        <w:t>−</w:t>
      </w:r>
      <w:r w:rsidRPr="00B5516E">
        <w:rPr>
          <w:noProof/>
          <w:sz w:val="20"/>
        </w:rPr>
        <w:t xml:space="preserve"> € 499 = € 40</w:t>
      </w:r>
    </w:p>
    <w:p w:rsidR="003F18B9" w:rsidRPr="00B5516E" w:rsidRDefault="003F18B9" w:rsidP="00B5516E">
      <w:pPr>
        <w:pStyle w:val="vraagmetnummerenletter"/>
        <w:ind w:left="0" w:firstLine="0"/>
        <w:rPr>
          <w:noProof/>
          <w:sz w:val="20"/>
        </w:rPr>
      </w:pPr>
      <w:r w:rsidRPr="00B5516E">
        <w:rPr>
          <w:noProof/>
          <w:sz w:val="20"/>
        </w:rPr>
        <w:t>Je moet vergelijken met Bol.com</w:t>
      </w:r>
    </w:p>
    <w:p w:rsidR="00BD39C1" w:rsidRPr="00B5516E" w:rsidRDefault="003C5730" w:rsidP="00B5516E">
      <w:pPr>
        <w:pStyle w:val="vraagmetnummerenletter"/>
        <w:ind w:left="0" w:firstLine="0"/>
        <w:rPr>
          <w:noProof/>
          <w:sz w:val="20"/>
        </w:rPr>
      </w:pPr>
      <w:r w:rsidRPr="00B5516E">
        <w:rPr>
          <w:noProof/>
          <w:sz w:val="20"/>
        </w:rPr>
        <w:t>40 ÷</w:t>
      </w:r>
      <w:r w:rsidR="00BD39C1" w:rsidRPr="00B5516E">
        <w:rPr>
          <w:noProof/>
          <w:sz w:val="20"/>
        </w:rPr>
        <w:t xml:space="preserve"> € 499 </w:t>
      </w:r>
      <w:r w:rsidR="003F18B9" w:rsidRPr="00B5516E">
        <w:rPr>
          <w:noProof/>
          <w:sz w:val="20"/>
        </w:rPr>
        <w:t>x 100 =8,0%</w:t>
      </w:r>
      <w:r w:rsidR="005D3BE1" w:rsidRPr="00B5516E">
        <w:rPr>
          <w:noProof/>
          <w:sz w:val="20"/>
        </w:rPr>
        <w:t xml:space="preserve"> duurder.</w:t>
      </w:r>
    </w:p>
    <w:p w:rsidR="00BD39C1" w:rsidRPr="00B5516E" w:rsidRDefault="00BD39C1" w:rsidP="00B5516E">
      <w:pPr>
        <w:pStyle w:val="vraagmetnummerenletter"/>
        <w:ind w:left="0" w:firstLine="0"/>
        <w:rPr>
          <w:noProof/>
          <w:sz w:val="20"/>
        </w:rPr>
      </w:pPr>
      <w:r w:rsidRPr="00B5516E">
        <w:rPr>
          <w:b/>
          <w:noProof/>
          <w:sz w:val="20"/>
        </w:rPr>
        <w:t>9</w:t>
      </w:r>
      <w:r w:rsidR="003F18B9" w:rsidRPr="00B5516E">
        <w:rPr>
          <w:b/>
          <w:noProof/>
          <w:sz w:val="20"/>
        </w:rPr>
        <w:t xml:space="preserve"> </w:t>
      </w:r>
      <w:r w:rsidRPr="00B5516E">
        <w:rPr>
          <w:noProof/>
          <w:sz w:val="20"/>
        </w:rPr>
        <w:tab/>
      </w:r>
      <w:r w:rsidR="003F18B9" w:rsidRPr="00B5516E">
        <w:rPr>
          <w:noProof/>
          <w:sz w:val="20"/>
        </w:rPr>
        <w:t xml:space="preserve">Prijsverschil is € 2.129 − </w:t>
      </w:r>
      <w:r w:rsidRPr="00B5516E">
        <w:rPr>
          <w:noProof/>
          <w:sz w:val="20"/>
        </w:rPr>
        <w:t xml:space="preserve">€ 1.749 </w:t>
      </w:r>
      <w:r w:rsidR="003F18B9" w:rsidRPr="00B5516E">
        <w:rPr>
          <w:noProof/>
          <w:sz w:val="20"/>
        </w:rPr>
        <w:t xml:space="preserve">= </w:t>
      </w:r>
      <w:r w:rsidRPr="00B5516E">
        <w:rPr>
          <w:noProof/>
          <w:sz w:val="20"/>
        </w:rPr>
        <w:t>€ 380</w:t>
      </w:r>
    </w:p>
    <w:p w:rsidR="003F18B9" w:rsidRPr="00B5516E" w:rsidRDefault="003F18B9" w:rsidP="00B5516E">
      <w:pPr>
        <w:pStyle w:val="vraagmetnummerenletter"/>
        <w:ind w:left="0" w:firstLine="0"/>
        <w:rPr>
          <w:noProof/>
          <w:sz w:val="20"/>
        </w:rPr>
      </w:pPr>
      <w:r w:rsidRPr="00B5516E">
        <w:rPr>
          <w:noProof/>
          <w:sz w:val="20"/>
        </w:rPr>
        <w:t>Je moet nu vergelijken met Peugeot.</w:t>
      </w:r>
    </w:p>
    <w:p w:rsidR="00C92678" w:rsidRPr="00B5516E" w:rsidRDefault="003C5730" w:rsidP="00B5516E">
      <w:pPr>
        <w:pStyle w:val="vraagmetnummerenletter"/>
        <w:ind w:left="0" w:firstLine="0"/>
        <w:rPr>
          <w:bCs/>
          <w:sz w:val="20"/>
        </w:rPr>
      </w:pPr>
      <w:r w:rsidRPr="00B5516E">
        <w:rPr>
          <w:noProof/>
          <w:sz w:val="20"/>
        </w:rPr>
        <w:t xml:space="preserve">€ 380 ÷ </w:t>
      </w:r>
      <w:r w:rsidR="00BD39C1" w:rsidRPr="00B5516E">
        <w:rPr>
          <w:noProof/>
          <w:sz w:val="20"/>
        </w:rPr>
        <w:t>€ 2.129 x 100 =17,8% goedkoper.</w:t>
      </w:r>
    </w:p>
    <w:p w:rsidR="00BD39C1" w:rsidRPr="00B5516E" w:rsidRDefault="00BD39C1" w:rsidP="00B5516E">
      <w:pPr>
        <w:pStyle w:val="vraagmetnummerenletter"/>
        <w:ind w:left="0" w:firstLine="0"/>
        <w:rPr>
          <w:b/>
          <w:bCs/>
          <w:sz w:val="20"/>
        </w:rPr>
      </w:pPr>
    </w:p>
    <w:p w:rsidR="005D3BE1" w:rsidRPr="00B5516E" w:rsidRDefault="005D3BE1" w:rsidP="00B5516E">
      <w:pPr>
        <w:ind w:left="0"/>
        <w:rPr>
          <w:rFonts w:ascii="Verdana" w:eastAsia="Calibri" w:hAnsi="Verdana" w:cs="EurostileLTStd-BoldEx2"/>
          <w:bCs/>
        </w:rPr>
      </w:pPr>
      <w:r w:rsidRPr="00B5516E">
        <w:rPr>
          <w:rFonts w:ascii="Verdana" w:eastAsia="Calibri" w:hAnsi="Verdana" w:cs="EurostileLTStd-BoldEx2"/>
          <w:b/>
          <w:bCs/>
        </w:rPr>
        <w:t>9</w:t>
      </w:r>
      <w:r w:rsidRPr="00B5516E">
        <w:rPr>
          <w:rFonts w:ascii="Verdana" w:eastAsia="Calibri" w:hAnsi="Verdana" w:cs="EurostileLTStd-BoldEx2"/>
          <w:bCs/>
        </w:rPr>
        <w:t xml:space="preserve"> Als veel mensen geen plofkip meer kopen, zullen producenten de plofkip niet meer te koop aanbieden.</w:t>
      </w:r>
    </w:p>
    <w:p w:rsidR="0060559F" w:rsidRPr="00B5516E" w:rsidRDefault="00602296" w:rsidP="00B5516E">
      <w:pPr>
        <w:pStyle w:val="vraagmetnummerenletter"/>
        <w:tabs>
          <w:tab w:val="left" w:pos="2835"/>
        </w:tabs>
        <w:ind w:left="0" w:firstLine="0"/>
        <w:rPr>
          <w:sz w:val="20"/>
        </w:rPr>
      </w:pPr>
      <w:r w:rsidRPr="00B5516E">
        <w:rPr>
          <w:sz w:val="20"/>
        </w:rPr>
        <w:lastRenderedPageBreak/>
        <w:tab/>
      </w:r>
    </w:p>
    <w:p w:rsidR="005D3BE1" w:rsidRPr="00B5516E" w:rsidRDefault="0005260F" w:rsidP="00B5516E">
      <w:pPr>
        <w:pStyle w:val="vraagmetnummerenletter"/>
        <w:tabs>
          <w:tab w:val="left" w:pos="2835"/>
        </w:tabs>
        <w:ind w:left="0" w:firstLine="0"/>
        <w:rPr>
          <w:sz w:val="20"/>
        </w:rPr>
      </w:pPr>
      <w:r w:rsidRPr="00B5516E">
        <w:rPr>
          <w:b/>
          <w:bCs/>
          <w:sz w:val="20"/>
        </w:rPr>
        <w:t>11</w:t>
      </w:r>
      <w:r w:rsidR="00BD39C1" w:rsidRPr="00B5516E">
        <w:rPr>
          <w:sz w:val="20"/>
        </w:rPr>
        <w:t>a</w:t>
      </w:r>
      <w:r w:rsidR="005D3BE1" w:rsidRPr="00B5516E">
        <w:rPr>
          <w:sz w:val="20"/>
        </w:rPr>
        <w:t xml:space="preserve"> Bewuste keuze</w:t>
      </w:r>
    </w:p>
    <w:p w:rsidR="005D3BE1" w:rsidRPr="00B5516E" w:rsidRDefault="005D3BE1" w:rsidP="00B5516E">
      <w:pPr>
        <w:pStyle w:val="vraagmetnummerenletter"/>
        <w:tabs>
          <w:tab w:val="left" w:pos="2835"/>
        </w:tabs>
        <w:ind w:left="0" w:firstLine="0"/>
        <w:rPr>
          <w:sz w:val="20"/>
        </w:rPr>
      </w:pPr>
      <w:r w:rsidRPr="00B5516E">
        <w:rPr>
          <w:sz w:val="20"/>
        </w:rPr>
        <w:t>b ANVR</w:t>
      </w:r>
    </w:p>
    <w:p w:rsidR="005D3BE1" w:rsidRPr="00B5516E" w:rsidRDefault="00BD39C1" w:rsidP="00B5516E">
      <w:pPr>
        <w:pStyle w:val="vraagmetnummerenletter"/>
        <w:tabs>
          <w:tab w:val="left" w:pos="2835"/>
        </w:tabs>
        <w:ind w:left="0" w:firstLine="0"/>
        <w:rPr>
          <w:sz w:val="20"/>
        </w:rPr>
      </w:pPr>
      <w:r w:rsidRPr="00B5516E">
        <w:rPr>
          <w:sz w:val="20"/>
        </w:rPr>
        <w:t>c</w:t>
      </w:r>
      <w:r w:rsidR="005D3BE1" w:rsidRPr="00B5516E">
        <w:rPr>
          <w:sz w:val="20"/>
        </w:rPr>
        <w:t xml:space="preserve"> Thuiswinkel waarborg</w:t>
      </w:r>
    </w:p>
    <w:p w:rsidR="005D3BE1" w:rsidRPr="00B5516E" w:rsidRDefault="005D3BE1" w:rsidP="00B5516E">
      <w:pPr>
        <w:pStyle w:val="vraagmetnummerenletter"/>
        <w:tabs>
          <w:tab w:val="left" w:pos="2835"/>
        </w:tabs>
        <w:ind w:left="0" w:firstLine="0"/>
        <w:rPr>
          <w:sz w:val="20"/>
        </w:rPr>
      </w:pPr>
      <w:r w:rsidRPr="00B5516E">
        <w:rPr>
          <w:sz w:val="20"/>
        </w:rPr>
        <w:t>d KemaKeur</w:t>
      </w:r>
    </w:p>
    <w:p w:rsidR="005D3BE1" w:rsidRPr="00B5516E" w:rsidRDefault="005D3BE1" w:rsidP="00B5516E">
      <w:pPr>
        <w:pStyle w:val="vraagmetnummerenletter"/>
        <w:tabs>
          <w:tab w:val="left" w:pos="2835"/>
        </w:tabs>
        <w:ind w:left="0" w:firstLine="0"/>
        <w:rPr>
          <w:sz w:val="20"/>
        </w:rPr>
      </w:pPr>
      <w:r w:rsidRPr="00B5516E">
        <w:rPr>
          <w:sz w:val="20"/>
        </w:rPr>
        <w:t>e Fairtrade</w:t>
      </w:r>
    </w:p>
    <w:p w:rsidR="00917815" w:rsidRPr="00B5516E" w:rsidRDefault="00917815" w:rsidP="00B5516E">
      <w:pPr>
        <w:pStyle w:val="vraagmetnummerenletter"/>
        <w:ind w:left="0" w:firstLine="0"/>
        <w:rPr>
          <w:sz w:val="20"/>
        </w:rPr>
      </w:pPr>
    </w:p>
    <w:p w:rsidR="00A57A9C" w:rsidRPr="00B5516E" w:rsidRDefault="00917815" w:rsidP="00B5516E">
      <w:pPr>
        <w:pStyle w:val="vraagmetnummerenletter"/>
        <w:tabs>
          <w:tab w:val="clear" w:pos="2268"/>
        </w:tabs>
        <w:ind w:left="0" w:firstLine="0"/>
        <w:rPr>
          <w:sz w:val="20"/>
        </w:rPr>
      </w:pPr>
      <w:r w:rsidRPr="00B5516E">
        <w:rPr>
          <w:b/>
          <w:sz w:val="20"/>
        </w:rPr>
        <w:t>12</w:t>
      </w:r>
      <w:r w:rsidRPr="00B5516E">
        <w:rPr>
          <w:sz w:val="20"/>
        </w:rPr>
        <w:tab/>
      </w:r>
      <w:r w:rsidR="00A57A9C" w:rsidRPr="00B5516E">
        <w:rPr>
          <w:sz w:val="20"/>
        </w:rPr>
        <w:t xml:space="preserve"> Je betaalt dan mkeer dan eigenlijk zou moeten.</w:t>
      </w:r>
    </w:p>
    <w:p w:rsidR="0060559F" w:rsidRPr="00B5516E" w:rsidRDefault="0060559F" w:rsidP="00B5516E">
      <w:pPr>
        <w:pStyle w:val="vraagmetnummerenletter"/>
        <w:tabs>
          <w:tab w:val="clear" w:pos="2268"/>
        </w:tabs>
        <w:ind w:left="0" w:firstLine="0"/>
        <w:rPr>
          <w:b/>
          <w:sz w:val="20"/>
        </w:rPr>
      </w:pPr>
    </w:p>
    <w:p w:rsidR="00A57A9C" w:rsidRPr="00B5516E" w:rsidRDefault="00917815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13</w:t>
      </w:r>
      <w:r w:rsidRPr="00B5516E">
        <w:rPr>
          <w:sz w:val="20"/>
        </w:rPr>
        <w:tab/>
      </w:r>
      <w:r w:rsidR="0060559F" w:rsidRPr="00B5516E">
        <w:rPr>
          <w:sz w:val="20"/>
        </w:rPr>
        <w:t>Overeenkomst:</w:t>
      </w:r>
    </w:p>
    <w:p w:rsidR="0060559F" w:rsidRPr="00B5516E" w:rsidRDefault="0060559F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ab/>
        <w:t>- komen allebei op voor de belangen en rechten van de consument</w:t>
      </w:r>
    </w:p>
    <w:p w:rsidR="0060559F" w:rsidRPr="00B5516E" w:rsidRDefault="0060559F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ab/>
        <w:t>- werken allebei onafhankelijk</w:t>
      </w:r>
    </w:p>
    <w:p w:rsidR="0060559F" w:rsidRPr="00B5516E" w:rsidRDefault="0060559F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Verschil:</w:t>
      </w:r>
    </w:p>
    <w:p w:rsidR="0060559F" w:rsidRPr="00B5516E" w:rsidRDefault="0060559F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ab/>
        <w:t xml:space="preserve">- de ACM kan straffen en boetes uitdelen, de </w:t>
      </w:r>
      <w:r w:rsidR="004109D2">
        <w:rPr>
          <w:sz w:val="20"/>
        </w:rPr>
        <w:t>C</w:t>
      </w:r>
      <w:r w:rsidRPr="00B5516E">
        <w:rPr>
          <w:sz w:val="20"/>
        </w:rPr>
        <w:t>onsument</w:t>
      </w:r>
      <w:r w:rsidR="004109D2">
        <w:rPr>
          <w:sz w:val="20"/>
        </w:rPr>
        <w:t>en</w:t>
      </w:r>
      <w:r w:rsidRPr="00B5516E">
        <w:rPr>
          <w:sz w:val="20"/>
        </w:rPr>
        <w:t>bond niet</w:t>
      </w:r>
    </w:p>
    <w:p w:rsidR="0060559F" w:rsidRPr="00B5516E" w:rsidRDefault="0060559F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ab/>
        <w:t xml:space="preserve">- de ACM is een overheidsinstantie, de </w:t>
      </w:r>
      <w:r w:rsidR="00034D70">
        <w:rPr>
          <w:sz w:val="20"/>
        </w:rPr>
        <w:t>C</w:t>
      </w:r>
      <w:r w:rsidR="00034D70" w:rsidRPr="00B5516E">
        <w:rPr>
          <w:sz w:val="20"/>
        </w:rPr>
        <w:t>onsument</w:t>
      </w:r>
      <w:r w:rsidR="00034D70">
        <w:rPr>
          <w:sz w:val="20"/>
        </w:rPr>
        <w:t>en</w:t>
      </w:r>
      <w:r w:rsidR="00034D70" w:rsidRPr="00B5516E">
        <w:rPr>
          <w:sz w:val="20"/>
        </w:rPr>
        <w:t xml:space="preserve">bond </w:t>
      </w:r>
      <w:r w:rsidRPr="00B5516E">
        <w:rPr>
          <w:sz w:val="20"/>
        </w:rPr>
        <w:t>niet</w:t>
      </w:r>
    </w:p>
    <w:p w:rsidR="0060559F" w:rsidRPr="00B5516E" w:rsidRDefault="0060559F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ab/>
        <w:t xml:space="preserve">- de </w:t>
      </w:r>
      <w:r w:rsidR="00A57A9C" w:rsidRPr="00B5516E">
        <w:rPr>
          <w:sz w:val="20"/>
        </w:rPr>
        <w:t>C</w:t>
      </w:r>
      <w:r w:rsidRPr="00B5516E">
        <w:rPr>
          <w:sz w:val="20"/>
        </w:rPr>
        <w:t>onsumentenbond heeft leden, de ACM niet</w:t>
      </w:r>
    </w:p>
    <w:p w:rsidR="00090338" w:rsidRPr="00B5516E" w:rsidRDefault="0060559F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ab/>
        <w:t xml:space="preserve">- de ACM komt ook op voor de belangen van bedrijven, de </w:t>
      </w:r>
      <w:r w:rsidR="00034D70">
        <w:rPr>
          <w:sz w:val="20"/>
        </w:rPr>
        <w:t>C</w:t>
      </w:r>
      <w:r w:rsidR="00034D70" w:rsidRPr="00B5516E">
        <w:rPr>
          <w:sz w:val="20"/>
        </w:rPr>
        <w:t>onsument</w:t>
      </w:r>
      <w:r w:rsidR="00034D70">
        <w:rPr>
          <w:sz w:val="20"/>
        </w:rPr>
        <w:t>en</w:t>
      </w:r>
      <w:r w:rsidR="00034D70" w:rsidRPr="00B5516E">
        <w:rPr>
          <w:sz w:val="20"/>
        </w:rPr>
        <w:t xml:space="preserve">bond </w:t>
      </w:r>
      <w:r w:rsidRPr="00B5516E">
        <w:rPr>
          <w:sz w:val="20"/>
        </w:rPr>
        <w:t>niet.</w:t>
      </w:r>
    </w:p>
    <w:p w:rsidR="0060559F" w:rsidRPr="00B5516E" w:rsidRDefault="0060559F" w:rsidP="00B5516E">
      <w:pPr>
        <w:pStyle w:val="vraagmetnummerenletter"/>
        <w:ind w:left="0" w:firstLine="0"/>
        <w:rPr>
          <w:sz w:val="20"/>
        </w:rPr>
      </w:pPr>
    </w:p>
    <w:tbl>
      <w:tblPr>
        <w:tblW w:w="8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1926"/>
        <w:gridCol w:w="6713"/>
      </w:tblGrid>
      <w:tr w:rsidR="0060559F" w:rsidRPr="00B5516E" w:rsidTr="00A57A9C">
        <w:trPr>
          <w:trHeight w:val="2470"/>
        </w:trPr>
        <w:tc>
          <w:tcPr>
            <w:tcW w:w="1926" w:type="dxa"/>
            <w:shd w:val="clear" w:color="auto" w:fill="D6E3BC"/>
          </w:tcPr>
          <w:p w:rsidR="0060559F" w:rsidRPr="00B5516E" w:rsidRDefault="0060559F" w:rsidP="00B5516E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 w:cs="Arial"/>
                <w:b/>
              </w:rPr>
            </w:pPr>
            <w:r w:rsidRPr="00B5516E">
              <w:rPr>
                <w:rFonts w:ascii="Verdana" w:hAnsi="Verdana" w:cs="Arial"/>
                <w:b/>
              </w:rPr>
              <w:t>Samenvatting</w:t>
            </w:r>
          </w:p>
          <w:p w:rsidR="0060559F" w:rsidRPr="00B5516E" w:rsidRDefault="0060559F" w:rsidP="00B5516E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 w:cs="Arial"/>
              </w:rPr>
            </w:pPr>
          </w:p>
        </w:tc>
        <w:tc>
          <w:tcPr>
            <w:tcW w:w="6713" w:type="dxa"/>
            <w:shd w:val="clear" w:color="auto" w:fill="D6E3BC"/>
          </w:tcPr>
          <w:p w:rsidR="00E10009" w:rsidRPr="00B5516E" w:rsidRDefault="0060559F" w:rsidP="00B5516E">
            <w:pPr>
              <w:widowControl w:val="0"/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 w:cs="Arial"/>
              </w:rPr>
            </w:pPr>
            <w:r w:rsidRPr="00B5516E">
              <w:rPr>
                <w:rFonts w:ascii="Verdana" w:hAnsi="Verdana" w:cs="Arial"/>
              </w:rPr>
              <w:t>Voor onafhankelijke informatie over</w:t>
            </w:r>
            <w:r w:rsidR="00A57A9C" w:rsidRPr="00B5516E">
              <w:rPr>
                <w:rFonts w:ascii="Verdana" w:hAnsi="Verdana" w:cs="Arial"/>
              </w:rPr>
              <w:t xml:space="preserve"> producten, kun je terecht bij </w:t>
            </w:r>
            <w:r w:rsidR="00A57A9C" w:rsidRPr="00B5516E">
              <w:rPr>
                <w:rFonts w:ascii="Verdana" w:hAnsi="Verdana" w:cs="Arial"/>
                <w:u w:val="single"/>
              </w:rPr>
              <w:t>c</w:t>
            </w:r>
            <w:r w:rsidRPr="00B5516E">
              <w:rPr>
                <w:rFonts w:ascii="Verdana" w:hAnsi="Verdana" w:cs="Arial"/>
                <w:u w:val="single"/>
              </w:rPr>
              <w:t>onsumentenorganisaties</w:t>
            </w:r>
            <w:r w:rsidRPr="00B5516E">
              <w:rPr>
                <w:rFonts w:ascii="Verdana" w:hAnsi="Verdana" w:cs="Arial"/>
              </w:rPr>
              <w:t xml:space="preserve">. Zij </w:t>
            </w:r>
            <w:r w:rsidR="00E10009" w:rsidRPr="00B5516E">
              <w:rPr>
                <w:rFonts w:ascii="Verdana" w:hAnsi="Verdana" w:cs="Arial"/>
              </w:rPr>
              <w:t>kijken in</w:t>
            </w:r>
            <w:r w:rsidRPr="00B5516E">
              <w:rPr>
                <w:rFonts w:ascii="Verdana" w:hAnsi="Verdana" w:cs="Arial"/>
              </w:rPr>
              <w:t xml:space="preserve"> een </w:t>
            </w:r>
            <w:r w:rsidRPr="00B5516E">
              <w:rPr>
                <w:rFonts w:ascii="Verdana" w:hAnsi="Verdana" w:cs="Arial"/>
                <w:u w:val="single"/>
              </w:rPr>
              <w:t xml:space="preserve">vergelijkend </w:t>
            </w:r>
            <w:r w:rsidRPr="00B5516E">
              <w:rPr>
                <w:rFonts w:ascii="Verdana" w:hAnsi="Verdana" w:cs="Arial"/>
              </w:rPr>
              <w:t>warenonderzoek</w:t>
            </w:r>
            <w:r w:rsidR="00A57A9C" w:rsidRPr="00B5516E">
              <w:rPr>
                <w:rFonts w:ascii="Verdana" w:hAnsi="Verdana" w:cs="Arial"/>
              </w:rPr>
              <w:t xml:space="preserve"> </w:t>
            </w:r>
            <w:r w:rsidR="00E10009" w:rsidRPr="00B5516E">
              <w:rPr>
                <w:rFonts w:ascii="Verdana" w:hAnsi="Verdana" w:cs="Arial"/>
              </w:rPr>
              <w:t>naar de verschillen tussen gelijksoortige producten</w:t>
            </w:r>
            <w:r w:rsidRPr="00B5516E">
              <w:rPr>
                <w:rFonts w:ascii="Verdana" w:hAnsi="Verdana" w:cs="Arial"/>
              </w:rPr>
              <w:t xml:space="preserve">. Door als consument gezamenlijk op te treden, heb je meer invloed op producenten. Je noemt dit </w:t>
            </w:r>
            <w:r w:rsidRPr="00B5516E">
              <w:rPr>
                <w:rFonts w:ascii="Verdana" w:hAnsi="Verdana" w:cs="Arial"/>
                <w:u w:val="single"/>
              </w:rPr>
              <w:t>consumer power</w:t>
            </w:r>
            <w:r w:rsidRPr="00B5516E">
              <w:rPr>
                <w:rFonts w:ascii="Verdana" w:hAnsi="Verdana" w:cs="Arial"/>
              </w:rPr>
              <w:t>.</w:t>
            </w:r>
          </w:p>
          <w:p w:rsidR="00E10009" w:rsidRPr="00B5516E" w:rsidRDefault="0060559F" w:rsidP="00B5516E">
            <w:pPr>
              <w:widowControl w:val="0"/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 w:cs="Arial"/>
              </w:rPr>
            </w:pPr>
            <w:r w:rsidRPr="00B5516E">
              <w:rPr>
                <w:rFonts w:ascii="Verdana" w:hAnsi="Verdana" w:cs="Arial"/>
              </w:rPr>
              <w:t>Als producten of diensten aan bepaalde eisen vol</w:t>
            </w:r>
            <w:r w:rsidR="00E10009" w:rsidRPr="00B5516E">
              <w:rPr>
                <w:rFonts w:ascii="Verdana" w:hAnsi="Verdana" w:cs="Arial"/>
              </w:rPr>
              <w:t>doen, dan ka</w:t>
            </w:r>
            <w:r w:rsidRPr="00B5516E">
              <w:rPr>
                <w:rFonts w:ascii="Verdana" w:hAnsi="Verdana" w:cs="Arial"/>
              </w:rPr>
              <w:t>n</w:t>
            </w:r>
            <w:r w:rsidR="00E10009" w:rsidRPr="00B5516E">
              <w:rPr>
                <w:rFonts w:ascii="Verdana" w:hAnsi="Verdana" w:cs="Arial"/>
              </w:rPr>
              <w:t xml:space="preserve"> dat product</w:t>
            </w:r>
            <w:r w:rsidRPr="00B5516E">
              <w:rPr>
                <w:rFonts w:ascii="Verdana" w:hAnsi="Verdana" w:cs="Arial"/>
              </w:rPr>
              <w:t xml:space="preserve"> een </w:t>
            </w:r>
            <w:r w:rsidRPr="00B5516E">
              <w:rPr>
                <w:rFonts w:ascii="Verdana" w:hAnsi="Verdana" w:cs="Arial"/>
                <w:u w:val="single"/>
              </w:rPr>
              <w:t>keur</w:t>
            </w:r>
            <w:r w:rsidR="00E10009" w:rsidRPr="00B5516E">
              <w:rPr>
                <w:rFonts w:ascii="Verdana" w:hAnsi="Verdana" w:cs="Arial"/>
                <w:u w:val="single"/>
              </w:rPr>
              <w:t>merk</w:t>
            </w:r>
            <w:r w:rsidR="00E10009" w:rsidRPr="00B5516E">
              <w:rPr>
                <w:rFonts w:ascii="Verdana" w:hAnsi="Verdana" w:cs="Arial"/>
              </w:rPr>
              <w:t xml:space="preserve"> hebb</w:t>
            </w:r>
            <w:r w:rsidRPr="00B5516E">
              <w:rPr>
                <w:rFonts w:ascii="Verdana" w:hAnsi="Verdana" w:cs="Arial"/>
              </w:rPr>
              <w:t xml:space="preserve">en. </w:t>
            </w:r>
          </w:p>
          <w:p w:rsidR="0060559F" w:rsidRPr="00B5516E" w:rsidRDefault="00E10009" w:rsidP="00B5516E">
            <w:pPr>
              <w:widowControl w:val="0"/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 w:cs="Arial"/>
              </w:rPr>
            </w:pPr>
            <w:r w:rsidRPr="00B5516E">
              <w:rPr>
                <w:rFonts w:ascii="Verdana" w:hAnsi="Verdana" w:cs="Arial"/>
              </w:rPr>
              <w:t xml:space="preserve">De </w:t>
            </w:r>
            <w:r w:rsidRPr="00B5516E">
              <w:rPr>
                <w:rFonts w:ascii="Verdana" w:hAnsi="Verdana" w:cs="Arial"/>
                <w:u w:val="single"/>
              </w:rPr>
              <w:t>ACM</w:t>
            </w:r>
            <w:r w:rsidRPr="00B5516E">
              <w:rPr>
                <w:rFonts w:ascii="Verdana" w:hAnsi="Verdana" w:cs="Arial"/>
              </w:rPr>
              <w:t xml:space="preserve"> </w:t>
            </w:r>
            <w:r w:rsidR="00A57A9C" w:rsidRPr="00B5516E">
              <w:rPr>
                <w:rFonts w:ascii="Verdana" w:hAnsi="Verdana" w:cs="Arial"/>
                <w:i/>
              </w:rPr>
              <w:t>(Autoriteit Consument &amp; Markt)</w:t>
            </w:r>
            <w:r w:rsidR="00A57A9C" w:rsidRPr="00B5516E">
              <w:rPr>
                <w:rFonts w:ascii="Verdana" w:hAnsi="Verdana" w:cs="Arial"/>
              </w:rPr>
              <w:t xml:space="preserve"> </w:t>
            </w:r>
            <w:r w:rsidRPr="00B5516E">
              <w:rPr>
                <w:rFonts w:ascii="Verdana" w:hAnsi="Verdana" w:cs="Arial"/>
              </w:rPr>
              <w:t>ziet erop toe dat de rechten van consumenten worden beschermd en</w:t>
            </w:r>
            <w:r w:rsidR="009A5E36" w:rsidRPr="00B5516E">
              <w:rPr>
                <w:rFonts w:ascii="Verdana" w:hAnsi="Verdana" w:cs="Arial"/>
              </w:rPr>
              <w:t xml:space="preserve"> </w:t>
            </w:r>
            <w:r w:rsidRPr="00B5516E">
              <w:rPr>
                <w:rFonts w:ascii="Verdana" w:hAnsi="Verdana" w:cs="Arial"/>
              </w:rPr>
              <w:t>dat bedrijven eerlijk met elkaar concurreren.</w:t>
            </w:r>
          </w:p>
        </w:tc>
      </w:tr>
    </w:tbl>
    <w:p w:rsidR="00BD39C1" w:rsidRPr="00B5516E" w:rsidRDefault="00BD39C1" w:rsidP="00B5516E">
      <w:pPr>
        <w:pStyle w:val="vraagmetnummerenletter"/>
        <w:tabs>
          <w:tab w:val="left" w:pos="3261"/>
        </w:tabs>
        <w:ind w:left="0" w:firstLine="0"/>
        <w:rPr>
          <w:b/>
          <w:sz w:val="20"/>
        </w:rPr>
      </w:pPr>
    </w:p>
    <w:p w:rsidR="00A57A9C" w:rsidRPr="00B5516E" w:rsidRDefault="00A57A9C" w:rsidP="00B5516E">
      <w:pPr>
        <w:pStyle w:val="vraagmetnummerenletter"/>
        <w:tabs>
          <w:tab w:val="left" w:pos="3261"/>
        </w:tabs>
        <w:ind w:left="0" w:firstLine="0"/>
        <w:rPr>
          <w:b/>
          <w:sz w:val="20"/>
        </w:rPr>
      </w:pPr>
    </w:p>
    <w:p w:rsidR="00A57A9C" w:rsidRPr="00B5516E" w:rsidRDefault="00A57A9C" w:rsidP="00B5516E">
      <w:pPr>
        <w:pStyle w:val="vraagmetnummerenletter"/>
        <w:tabs>
          <w:tab w:val="left" w:pos="3261"/>
        </w:tabs>
        <w:ind w:left="0" w:firstLine="0"/>
        <w:rPr>
          <w:b/>
          <w:sz w:val="20"/>
        </w:rPr>
      </w:pPr>
    </w:p>
    <w:p w:rsidR="00A57A9C" w:rsidRPr="00B5516E" w:rsidRDefault="00A57A9C" w:rsidP="00B5516E">
      <w:pPr>
        <w:pStyle w:val="vraagmetnummerenletter"/>
        <w:tabs>
          <w:tab w:val="clear" w:pos="2268"/>
          <w:tab w:val="left" w:pos="2552"/>
        </w:tabs>
        <w:ind w:left="-426" w:firstLine="426"/>
        <w:rPr>
          <w:b/>
          <w:sz w:val="20"/>
        </w:rPr>
      </w:pPr>
      <w:r w:rsidRPr="00B5516E">
        <w:rPr>
          <w:b/>
          <w:sz w:val="20"/>
        </w:rPr>
        <w:t>Paragraaf 2.2 Sta je in je recht?</w:t>
      </w:r>
    </w:p>
    <w:p w:rsidR="0060559F" w:rsidRPr="00B5516E" w:rsidRDefault="0060559F" w:rsidP="00B5516E">
      <w:pPr>
        <w:pStyle w:val="vraagmetnummerenletter"/>
        <w:tabs>
          <w:tab w:val="left" w:pos="3261"/>
        </w:tabs>
        <w:ind w:left="0" w:firstLine="0"/>
        <w:rPr>
          <w:b/>
          <w:sz w:val="20"/>
        </w:rPr>
      </w:pPr>
    </w:p>
    <w:p w:rsidR="00A57A9C" w:rsidRPr="00B5516E" w:rsidRDefault="00090338" w:rsidP="00B5516E">
      <w:pPr>
        <w:pStyle w:val="vraagmetnummerenletter"/>
        <w:tabs>
          <w:tab w:val="left" w:pos="3261"/>
        </w:tabs>
        <w:ind w:left="0" w:firstLine="0"/>
        <w:rPr>
          <w:sz w:val="20"/>
        </w:rPr>
      </w:pPr>
      <w:r w:rsidRPr="00B5516E">
        <w:rPr>
          <w:b/>
          <w:sz w:val="20"/>
        </w:rPr>
        <w:t>14</w:t>
      </w:r>
      <w:r w:rsidRPr="00B5516E">
        <w:rPr>
          <w:sz w:val="20"/>
        </w:rPr>
        <w:tab/>
      </w:r>
      <w:r w:rsidR="00A57A9C" w:rsidRPr="00B5516E">
        <w:rPr>
          <w:sz w:val="20"/>
        </w:rPr>
        <w:t xml:space="preserve"> </w:t>
      </w:r>
      <w:r w:rsidR="0060559F" w:rsidRPr="00B5516E">
        <w:rPr>
          <w:i/>
          <w:sz w:val="20"/>
        </w:rPr>
        <w:t>Eigen antwoord</w:t>
      </w:r>
      <w:r w:rsidR="00A57A9C" w:rsidRPr="00B5516E">
        <w:rPr>
          <w:i/>
          <w:sz w:val="20"/>
        </w:rPr>
        <w:t>,</w:t>
      </w:r>
      <w:r w:rsidR="0060559F" w:rsidRPr="00B5516E">
        <w:rPr>
          <w:i/>
          <w:sz w:val="20"/>
        </w:rPr>
        <w:t xml:space="preserve"> bijvoorbeeld</w:t>
      </w:r>
      <w:r w:rsidR="00A57A9C" w:rsidRPr="00B5516E">
        <w:rPr>
          <w:sz w:val="20"/>
        </w:rPr>
        <w:t>:</w:t>
      </w:r>
      <w:r w:rsidR="00AF4E28" w:rsidRPr="00B5516E">
        <w:rPr>
          <w:sz w:val="20"/>
        </w:rPr>
        <w:t xml:space="preserve"> </w:t>
      </w:r>
    </w:p>
    <w:p w:rsidR="00AF4E28" w:rsidRPr="00B5516E" w:rsidRDefault="00AC57E3" w:rsidP="00B5516E">
      <w:pPr>
        <w:pStyle w:val="vraagmetnummerenletter"/>
        <w:tabs>
          <w:tab w:val="left" w:pos="3261"/>
        </w:tabs>
        <w:ind w:left="0" w:firstLine="0"/>
        <w:rPr>
          <w:sz w:val="20"/>
        </w:rPr>
      </w:pPr>
      <w:r w:rsidRPr="00B5516E">
        <w:rPr>
          <w:sz w:val="20"/>
        </w:rPr>
        <w:t>E</w:t>
      </w:r>
      <w:r w:rsidR="00AF4E28" w:rsidRPr="00B5516E">
        <w:rPr>
          <w:sz w:val="20"/>
        </w:rPr>
        <w:t xml:space="preserve">en </w:t>
      </w:r>
      <w:r w:rsidRPr="00B5516E">
        <w:rPr>
          <w:sz w:val="20"/>
        </w:rPr>
        <w:t>powerbank</w:t>
      </w:r>
      <w:r w:rsidR="00AF4E28" w:rsidRPr="00B5516E">
        <w:rPr>
          <w:sz w:val="20"/>
        </w:rPr>
        <w:t xml:space="preserve"> voor je mobieltje</w:t>
      </w:r>
      <w:r w:rsidRPr="00B5516E">
        <w:rPr>
          <w:sz w:val="20"/>
        </w:rPr>
        <w:t xml:space="preserve"> die zo weer leeg was</w:t>
      </w:r>
      <w:r w:rsidR="00AF4E28" w:rsidRPr="00B5516E">
        <w:rPr>
          <w:sz w:val="20"/>
        </w:rPr>
        <w:t>. Klacht via de website ingediend, uiteindelijk geld terug gekregen.</w:t>
      </w:r>
    </w:p>
    <w:p w:rsidR="00AF4E28" w:rsidRPr="00B5516E" w:rsidRDefault="00AF4E28" w:rsidP="00B5516E">
      <w:pPr>
        <w:pStyle w:val="vraagmetnummerenletter"/>
        <w:tabs>
          <w:tab w:val="left" w:pos="3261"/>
        </w:tabs>
        <w:ind w:left="0" w:firstLine="0"/>
        <w:rPr>
          <w:b/>
          <w:bCs/>
          <w:sz w:val="20"/>
        </w:rPr>
      </w:pPr>
    </w:p>
    <w:p w:rsidR="00AF4E28" w:rsidRPr="00B5516E" w:rsidRDefault="00602296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bCs/>
          <w:sz w:val="20"/>
        </w:rPr>
        <w:t>1</w:t>
      </w:r>
      <w:r w:rsidR="00F41D1D" w:rsidRPr="00B5516E">
        <w:rPr>
          <w:b/>
          <w:bCs/>
          <w:sz w:val="20"/>
        </w:rPr>
        <w:t>5</w:t>
      </w:r>
      <w:r w:rsidR="00AC57E3" w:rsidRPr="00B5516E">
        <w:rPr>
          <w:b/>
          <w:bCs/>
          <w:sz w:val="20"/>
        </w:rPr>
        <w:t xml:space="preserve"> </w:t>
      </w:r>
      <w:r w:rsidR="00AF4E28" w:rsidRPr="00B5516E">
        <w:rPr>
          <w:sz w:val="20"/>
        </w:rPr>
        <w:t>1</w:t>
      </w:r>
      <w:r w:rsidR="00AC57E3" w:rsidRPr="00B5516E">
        <w:rPr>
          <w:sz w:val="20"/>
        </w:rPr>
        <w:t xml:space="preserve"> </w:t>
      </w:r>
      <w:r w:rsidR="00AF4E28" w:rsidRPr="00B5516E">
        <w:rPr>
          <w:sz w:val="20"/>
        </w:rPr>
        <w:tab/>
        <w:t>Salora Led tv</w:t>
      </w:r>
      <w:r w:rsidR="00AC57E3" w:rsidRPr="00B5516E">
        <w:rPr>
          <w:sz w:val="20"/>
        </w:rPr>
        <w:t>:</w:t>
      </w:r>
      <w:r w:rsidR="00874988" w:rsidRPr="00B5516E">
        <w:rPr>
          <w:sz w:val="20"/>
        </w:rPr>
        <w:t xml:space="preserve"> ongeveer 8</w:t>
      </w:r>
      <w:r w:rsidR="00AF4E28" w:rsidRPr="00B5516E">
        <w:rPr>
          <w:sz w:val="20"/>
        </w:rPr>
        <w:t xml:space="preserve"> jaar</w:t>
      </w:r>
    </w:p>
    <w:p w:rsidR="00AF4E28" w:rsidRPr="00B5516E" w:rsidRDefault="00AF4E28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2</w:t>
      </w:r>
      <w:r w:rsidR="00AC57E3" w:rsidRPr="00B5516E">
        <w:rPr>
          <w:sz w:val="20"/>
        </w:rPr>
        <w:t xml:space="preserve"> </w:t>
      </w:r>
      <w:r w:rsidRPr="00B5516E">
        <w:rPr>
          <w:sz w:val="20"/>
        </w:rPr>
        <w:tab/>
        <w:t>Samsung curved tv</w:t>
      </w:r>
      <w:r w:rsidR="00AC57E3" w:rsidRPr="00B5516E">
        <w:rPr>
          <w:sz w:val="20"/>
        </w:rPr>
        <w:t>:</w:t>
      </w:r>
      <w:r w:rsidRPr="00B5516E">
        <w:rPr>
          <w:sz w:val="20"/>
        </w:rPr>
        <w:t xml:space="preserve"> ongeveer </w:t>
      </w:r>
      <w:r w:rsidR="00874988" w:rsidRPr="00B5516E">
        <w:rPr>
          <w:sz w:val="20"/>
        </w:rPr>
        <w:t>8</w:t>
      </w:r>
      <w:r w:rsidRPr="00B5516E">
        <w:rPr>
          <w:sz w:val="20"/>
        </w:rPr>
        <w:t xml:space="preserve"> jaar</w:t>
      </w:r>
    </w:p>
    <w:p w:rsidR="00AF4E28" w:rsidRPr="00B5516E" w:rsidRDefault="00AF4E28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3</w:t>
      </w:r>
      <w:r w:rsidRPr="00B5516E">
        <w:rPr>
          <w:sz w:val="20"/>
        </w:rPr>
        <w:tab/>
      </w:r>
      <w:r w:rsidR="00AC57E3" w:rsidRPr="00B5516E">
        <w:rPr>
          <w:sz w:val="20"/>
        </w:rPr>
        <w:t xml:space="preserve"> </w:t>
      </w:r>
      <w:r w:rsidRPr="00B5516E">
        <w:rPr>
          <w:sz w:val="20"/>
        </w:rPr>
        <w:t>H&amp;M jeans</w:t>
      </w:r>
      <w:r w:rsidR="00AC57E3" w:rsidRPr="00B5516E">
        <w:rPr>
          <w:sz w:val="20"/>
        </w:rPr>
        <w:t>: o</w:t>
      </w:r>
      <w:r w:rsidRPr="00B5516E">
        <w:rPr>
          <w:sz w:val="20"/>
        </w:rPr>
        <w:t>ngeveer 1 jaar</w:t>
      </w:r>
    </w:p>
    <w:p w:rsidR="00182851" w:rsidRPr="00B5516E" w:rsidRDefault="00AF4E28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4</w:t>
      </w:r>
      <w:r w:rsidR="00AC57E3" w:rsidRPr="00B5516E">
        <w:rPr>
          <w:sz w:val="20"/>
        </w:rPr>
        <w:t xml:space="preserve"> </w:t>
      </w:r>
      <w:r w:rsidRPr="00B5516E">
        <w:rPr>
          <w:sz w:val="20"/>
        </w:rPr>
        <w:tab/>
        <w:t>G-STAR jeans</w:t>
      </w:r>
      <w:r w:rsidR="00AC57E3" w:rsidRPr="00B5516E">
        <w:rPr>
          <w:sz w:val="20"/>
        </w:rPr>
        <w:t xml:space="preserve">: </w:t>
      </w:r>
      <w:r w:rsidRPr="00B5516E">
        <w:rPr>
          <w:sz w:val="20"/>
        </w:rPr>
        <w:t>ongeveer 2 jaar</w:t>
      </w:r>
    </w:p>
    <w:p w:rsidR="00AF4E28" w:rsidRPr="00B5516E" w:rsidRDefault="00AF4E28" w:rsidP="00B5516E">
      <w:pPr>
        <w:pStyle w:val="vraagmetnummerenletter"/>
        <w:ind w:left="0" w:firstLine="0"/>
        <w:rPr>
          <w:b/>
          <w:bCs/>
          <w:sz w:val="20"/>
        </w:rPr>
      </w:pPr>
    </w:p>
    <w:p w:rsidR="00AF4E28" w:rsidRPr="00B5516E" w:rsidRDefault="00602296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bCs/>
          <w:sz w:val="20"/>
        </w:rPr>
        <w:t>1</w:t>
      </w:r>
      <w:r w:rsidR="00F41D1D" w:rsidRPr="00B5516E">
        <w:rPr>
          <w:b/>
          <w:bCs/>
          <w:sz w:val="20"/>
        </w:rPr>
        <w:t>6</w:t>
      </w:r>
      <w:r w:rsidR="00AF4E28" w:rsidRPr="00B5516E">
        <w:rPr>
          <w:sz w:val="20"/>
        </w:rPr>
        <w:t>a</w:t>
      </w:r>
      <w:r w:rsidR="00AF4E28" w:rsidRPr="00B5516E">
        <w:rPr>
          <w:sz w:val="20"/>
        </w:rPr>
        <w:tab/>
      </w:r>
      <w:r w:rsidR="00457BF3" w:rsidRPr="00B5516E">
        <w:rPr>
          <w:sz w:val="20"/>
        </w:rPr>
        <w:t>J</w:t>
      </w:r>
      <w:r w:rsidR="00AF4E28" w:rsidRPr="00B5516E">
        <w:rPr>
          <w:sz w:val="20"/>
        </w:rPr>
        <w:t xml:space="preserve">e </w:t>
      </w:r>
      <w:r w:rsidR="00457BF3" w:rsidRPr="00B5516E">
        <w:rPr>
          <w:sz w:val="20"/>
        </w:rPr>
        <w:t xml:space="preserve">hebt </w:t>
      </w:r>
      <w:r w:rsidR="00AF4E28" w:rsidRPr="00B5516E">
        <w:rPr>
          <w:sz w:val="20"/>
        </w:rPr>
        <w:t xml:space="preserve">het meest aan </w:t>
      </w:r>
      <w:r w:rsidR="00AC57E3" w:rsidRPr="00B5516E">
        <w:rPr>
          <w:sz w:val="20"/>
        </w:rPr>
        <w:t>het wettelijk recht op</w:t>
      </w:r>
      <w:r w:rsidR="00AF4E28" w:rsidRPr="00B5516E">
        <w:rPr>
          <w:sz w:val="20"/>
        </w:rPr>
        <w:t>een deugdelijk product</w:t>
      </w:r>
      <w:r w:rsidR="00AC57E3" w:rsidRPr="00B5516E">
        <w:rPr>
          <w:sz w:val="20"/>
        </w:rPr>
        <w:t>,</w:t>
      </w:r>
      <w:r w:rsidR="00AF4E28" w:rsidRPr="00B5516E">
        <w:rPr>
          <w:sz w:val="20"/>
        </w:rPr>
        <w:t xml:space="preserve"> want ook na </w:t>
      </w:r>
      <w:r w:rsidR="00AC57E3" w:rsidRPr="00B5516E">
        <w:rPr>
          <w:sz w:val="20"/>
        </w:rPr>
        <w:t>twee</w:t>
      </w:r>
      <w:r w:rsidR="00AF4E28" w:rsidRPr="00B5516E">
        <w:rPr>
          <w:sz w:val="20"/>
        </w:rPr>
        <w:t xml:space="preserve"> jaar moet de </w:t>
      </w:r>
      <w:r w:rsidR="00AC57E3" w:rsidRPr="00B5516E">
        <w:rPr>
          <w:sz w:val="20"/>
        </w:rPr>
        <w:t>tv</w:t>
      </w:r>
      <w:r w:rsidR="00AF4E28" w:rsidRPr="00B5516E">
        <w:rPr>
          <w:sz w:val="20"/>
        </w:rPr>
        <w:t xml:space="preserve"> </w:t>
      </w:r>
      <w:r w:rsidR="00F41D1D" w:rsidRPr="00B5516E">
        <w:rPr>
          <w:sz w:val="20"/>
        </w:rPr>
        <w:t xml:space="preserve">het </w:t>
      </w:r>
      <w:r w:rsidR="00AF4E28" w:rsidRPr="00B5516E">
        <w:rPr>
          <w:sz w:val="20"/>
        </w:rPr>
        <w:t xml:space="preserve">nog goed </w:t>
      </w:r>
      <w:r w:rsidR="00F41D1D" w:rsidRPr="00B5516E">
        <w:rPr>
          <w:sz w:val="20"/>
        </w:rPr>
        <w:t>do</w:t>
      </w:r>
      <w:r w:rsidR="00AF4E28" w:rsidRPr="00B5516E">
        <w:rPr>
          <w:sz w:val="20"/>
        </w:rPr>
        <w:t>en.</w:t>
      </w:r>
    </w:p>
    <w:p w:rsidR="00AC57E3" w:rsidRPr="00B5516E" w:rsidRDefault="00457BF3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b</w:t>
      </w:r>
      <w:r w:rsidR="00AC57E3" w:rsidRPr="00B5516E">
        <w:rPr>
          <w:sz w:val="20"/>
        </w:rPr>
        <w:t xml:space="preserve"> </w:t>
      </w:r>
      <w:r w:rsidRPr="00B5516E">
        <w:rPr>
          <w:sz w:val="20"/>
        </w:rPr>
        <w:tab/>
        <w:t>D</w:t>
      </w:r>
      <w:r w:rsidR="00AF4E28" w:rsidRPr="00B5516E">
        <w:rPr>
          <w:sz w:val="20"/>
        </w:rPr>
        <w:t>e verkoper kan</w:t>
      </w:r>
      <w:r w:rsidR="00AC57E3" w:rsidRPr="00B5516E">
        <w:rPr>
          <w:sz w:val="20"/>
        </w:rPr>
        <w:t>:</w:t>
      </w:r>
    </w:p>
    <w:p w:rsidR="00AC57E3" w:rsidRPr="00B5516E" w:rsidRDefault="00AC57E3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-</w:t>
      </w:r>
      <w:r w:rsidR="00AF4E28" w:rsidRPr="00B5516E">
        <w:rPr>
          <w:sz w:val="20"/>
        </w:rPr>
        <w:t xml:space="preserve"> de </w:t>
      </w:r>
      <w:r w:rsidRPr="00B5516E">
        <w:rPr>
          <w:sz w:val="20"/>
        </w:rPr>
        <w:t>tv laten repareren,</w:t>
      </w:r>
    </w:p>
    <w:p w:rsidR="00AC57E3" w:rsidRPr="00B5516E" w:rsidRDefault="00AC57E3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-</w:t>
      </w:r>
      <w:r w:rsidR="00AF4E28" w:rsidRPr="00B5516E">
        <w:rPr>
          <w:sz w:val="20"/>
        </w:rPr>
        <w:t xml:space="preserve"> als dat niet gaat een andere </w:t>
      </w:r>
      <w:r w:rsidRPr="00B5516E">
        <w:rPr>
          <w:sz w:val="20"/>
        </w:rPr>
        <w:t>tv</w:t>
      </w:r>
      <w:r w:rsidR="00AF4E28" w:rsidRPr="00B5516E">
        <w:rPr>
          <w:sz w:val="20"/>
        </w:rPr>
        <w:t xml:space="preserve"> geven, </w:t>
      </w:r>
    </w:p>
    <w:p w:rsidR="004B5272" w:rsidRPr="00B5516E" w:rsidRDefault="00AC57E3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 xml:space="preserve">- </w:t>
      </w:r>
      <w:r w:rsidR="00AF4E28" w:rsidRPr="00B5516E">
        <w:rPr>
          <w:sz w:val="20"/>
        </w:rPr>
        <w:t>geld terug geven.</w:t>
      </w:r>
    </w:p>
    <w:p w:rsidR="00AF4E28" w:rsidRPr="00B5516E" w:rsidRDefault="00AF4E28" w:rsidP="00B5516E">
      <w:pPr>
        <w:pStyle w:val="vraagmetnummerenletter"/>
        <w:ind w:left="0" w:firstLine="0"/>
        <w:rPr>
          <w:sz w:val="20"/>
        </w:rPr>
      </w:pPr>
    </w:p>
    <w:p w:rsidR="00F41D1D" w:rsidRPr="00B5516E" w:rsidRDefault="00602296" w:rsidP="00B5516E">
      <w:pPr>
        <w:pStyle w:val="vraagmetnummerenletter"/>
        <w:tabs>
          <w:tab w:val="left" w:pos="2552"/>
        </w:tabs>
        <w:ind w:left="0" w:firstLine="0"/>
        <w:rPr>
          <w:b/>
          <w:bCs/>
          <w:sz w:val="20"/>
        </w:rPr>
      </w:pPr>
      <w:r w:rsidRPr="00B5516E">
        <w:rPr>
          <w:b/>
          <w:bCs/>
          <w:sz w:val="20"/>
        </w:rPr>
        <w:t>1</w:t>
      </w:r>
      <w:r w:rsidR="00F41D1D" w:rsidRPr="00B5516E">
        <w:rPr>
          <w:b/>
          <w:bCs/>
          <w:sz w:val="20"/>
        </w:rPr>
        <w:t>7</w:t>
      </w:r>
      <w:r w:rsidR="00B618D3" w:rsidRPr="00B5516E">
        <w:rPr>
          <w:b/>
          <w:bCs/>
          <w:sz w:val="20"/>
        </w:rPr>
        <w:tab/>
      </w:r>
      <w:r w:rsidR="00AC57E3" w:rsidRPr="00B5516E">
        <w:rPr>
          <w:b/>
          <w:bCs/>
          <w:sz w:val="20"/>
        </w:rPr>
        <w:t xml:space="preserve"> </w:t>
      </w:r>
      <w:r w:rsidR="00B618D3" w:rsidRPr="00B5516E">
        <w:rPr>
          <w:bCs/>
          <w:sz w:val="20"/>
        </w:rPr>
        <w:t xml:space="preserve">Nee, je klasgenoot is een particulier, geen </w:t>
      </w:r>
      <w:r w:rsidR="00AC57E3" w:rsidRPr="00B5516E">
        <w:rPr>
          <w:bCs/>
          <w:sz w:val="20"/>
        </w:rPr>
        <w:t>winkelier</w:t>
      </w:r>
      <w:r w:rsidR="00B618D3" w:rsidRPr="00B5516E">
        <w:rPr>
          <w:bCs/>
          <w:sz w:val="20"/>
        </w:rPr>
        <w:t>.</w:t>
      </w:r>
    </w:p>
    <w:p w:rsidR="00F41D1D" w:rsidRPr="00B5516E" w:rsidRDefault="00F41D1D" w:rsidP="00B5516E">
      <w:pPr>
        <w:pStyle w:val="vraagmetnummerenletter"/>
        <w:tabs>
          <w:tab w:val="left" w:pos="2552"/>
        </w:tabs>
        <w:ind w:left="0" w:firstLine="0"/>
        <w:rPr>
          <w:b/>
          <w:bCs/>
          <w:sz w:val="20"/>
        </w:rPr>
      </w:pPr>
    </w:p>
    <w:p w:rsidR="00AF4E28" w:rsidRPr="00B5516E" w:rsidRDefault="00F41D1D" w:rsidP="00B5516E">
      <w:pPr>
        <w:pStyle w:val="vraagmetnummerenletter"/>
        <w:tabs>
          <w:tab w:val="left" w:pos="2552"/>
        </w:tabs>
        <w:ind w:left="0" w:firstLine="0"/>
        <w:rPr>
          <w:sz w:val="20"/>
        </w:rPr>
      </w:pPr>
      <w:r w:rsidRPr="00B5516E">
        <w:rPr>
          <w:b/>
          <w:bCs/>
          <w:sz w:val="20"/>
        </w:rPr>
        <w:t>18</w:t>
      </w:r>
      <w:r w:rsidR="00AF4E28" w:rsidRPr="00B5516E">
        <w:rPr>
          <w:sz w:val="20"/>
        </w:rPr>
        <w:t>a</w:t>
      </w:r>
      <w:r w:rsidR="00AF4E28" w:rsidRPr="00B5516E">
        <w:rPr>
          <w:sz w:val="20"/>
        </w:rPr>
        <w:tab/>
      </w:r>
      <w:r w:rsidR="00764A2F" w:rsidRPr="00B5516E">
        <w:rPr>
          <w:sz w:val="20"/>
        </w:rPr>
        <w:t xml:space="preserve"> </w:t>
      </w:r>
      <w:r w:rsidR="00AF4E28" w:rsidRPr="00B5516E">
        <w:rPr>
          <w:sz w:val="20"/>
        </w:rPr>
        <w:t>De Warenwet en de Wet Productaansprakelijkheid.</w:t>
      </w:r>
    </w:p>
    <w:p w:rsidR="00602296" w:rsidRPr="00B5516E" w:rsidRDefault="00AF4E28" w:rsidP="00B5516E">
      <w:pPr>
        <w:pStyle w:val="vraagmetnummerenletter"/>
        <w:tabs>
          <w:tab w:val="left" w:pos="2552"/>
        </w:tabs>
        <w:ind w:left="0" w:firstLine="0"/>
        <w:rPr>
          <w:sz w:val="20"/>
        </w:rPr>
      </w:pPr>
      <w:r w:rsidRPr="00B5516E">
        <w:rPr>
          <w:sz w:val="20"/>
        </w:rPr>
        <w:t>b</w:t>
      </w:r>
      <w:r w:rsidR="00764A2F" w:rsidRPr="00B5516E">
        <w:rPr>
          <w:sz w:val="20"/>
        </w:rPr>
        <w:t xml:space="preserve"> </w:t>
      </w:r>
      <w:r w:rsidRPr="00B5516E">
        <w:rPr>
          <w:sz w:val="20"/>
        </w:rPr>
        <w:tab/>
      </w:r>
      <w:r w:rsidR="00EE2FF7" w:rsidRPr="00B5516E">
        <w:rPr>
          <w:sz w:val="20"/>
        </w:rPr>
        <w:t>O</w:t>
      </w:r>
      <w:r w:rsidRPr="00B5516E">
        <w:rPr>
          <w:sz w:val="20"/>
        </w:rPr>
        <w:t>p de babyafdeling</w:t>
      </w:r>
      <w:r w:rsidR="00764A2F" w:rsidRPr="00B5516E">
        <w:rPr>
          <w:sz w:val="20"/>
        </w:rPr>
        <w:t>,</w:t>
      </w:r>
      <w:r w:rsidR="00EE2FF7" w:rsidRPr="00B5516E">
        <w:rPr>
          <w:sz w:val="20"/>
        </w:rPr>
        <w:t xml:space="preserve"> </w:t>
      </w:r>
      <w:r w:rsidRPr="00B5516E">
        <w:rPr>
          <w:sz w:val="20"/>
        </w:rPr>
        <w:t xml:space="preserve">op </w:t>
      </w:r>
      <w:r w:rsidR="00764A2F" w:rsidRPr="00B5516E">
        <w:rPr>
          <w:sz w:val="20"/>
        </w:rPr>
        <w:t>hun web</w:t>
      </w:r>
      <w:r w:rsidR="00EE2FF7" w:rsidRPr="00B5516E">
        <w:rPr>
          <w:sz w:val="20"/>
        </w:rPr>
        <w:t>site</w:t>
      </w:r>
      <w:r w:rsidR="00764A2F" w:rsidRPr="00B5516E">
        <w:rPr>
          <w:sz w:val="20"/>
        </w:rPr>
        <w:t>, in een advertentie.</w:t>
      </w:r>
    </w:p>
    <w:p w:rsidR="0065496C" w:rsidRPr="00B5516E" w:rsidRDefault="00602296" w:rsidP="00B5516E">
      <w:pPr>
        <w:pStyle w:val="vraagmetnummerenletter"/>
        <w:tabs>
          <w:tab w:val="clear" w:pos="2268"/>
          <w:tab w:val="left" w:pos="2280"/>
        </w:tabs>
        <w:ind w:left="0" w:firstLine="0"/>
        <w:rPr>
          <w:sz w:val="20"/>
        </w:rPr>
      </w:pPr>
      <w:r w:rsidRPr="00B5516E">
        <w:rPr>
          <w:sz w:val="20"/>
        </w:rPr>
        <w:tab/>
      </w:r>
    </w:p>
    <w:p w:rsidR="00AA32BE" w:rsidRPr="00B5516E" w:rsidRDefault="00F41D1D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bCs/>
          <w:sz w:val="20"/>
        </w:rPr>
        <w:t>19</w:t>
      </w:r>
      <w:r w:rsidR="00AA32BE" w:rsidRPr="00B5516E">
        <w:rPr>
          <w:sz w:val="20"/>
        </w:rPr>
        <w:t>a</w:t>
      </w:r>
      <w:r w:rsidR="00AA32BE" w:rsidRPr="00B5516E">
        <w:rPr>
          <w:sz w:val="20"/>
        </w:rPr>
        <w:tab/>
      </w:r>
      <w:r w:rsidR="00764A2F" w:rsidRPr="00B5516E">
        <w:rPr>
          <w:sz w:val="20"/>
        </w:rPr>
        <w:t xml:space="preserve"> </w:t>
      </w:r>
      <w:r w:rsidR="00AA32BE" w:rsidRPr="00B5516E">
        <w:rPr>
          <w:sz w:val="20"/>
        </w:rPr>
        <w:t>De Wet Koop op Afstand.</w:t>
      </w:r>
    </w:p>
    <w:p w:rsidR="00B618D3" w:rsidRPr="00B5516E" w:rsidRDefault="00AA32BE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b</w:t>
      </w:r>
      <w:r w:rsidR="00764A2F" w:rsidRPr="00B5516E">
        <w:rPr>
          <w:sz w:val="20"/>
        </w:rPr>
        <w:t xml:space="preserve"> </w:t>
      </w:r>
      <w:r w:rsidRPr="00B5516E">
        <w:rPr>
          <w:sz w:val="20"/>
        </w:rPr>
        <w:tab/>
        <w:t xml:space="preserve">Bol.com </w:t>
      </w:r>
      <w:r w:rsidR="00764A2F" w:rsidRPr="00B5516E">
        <w:rPr>
          <w:sz w:val="20"/>
        </w:rPr>
        <w:t>denkt dat dit aantrekkelijk is voor klanten, zodat die een</w:t>
      </w:r>
      <w:r w:rsidRPr="00B5516E">
        <w:rPr>
          <w:sz w:val="20"/>
        </w:rPr>
        <w:t xml:space="preserve"> volgende keer weer </w:t>
      </w:r>
      <w:r w:rsidR="00764A2F" w:rsidRPr="00B5516E">
        <w:rPr>
          <w:sz w:val="20"/>
        </w:rPr>
        <w:t>iets</w:t>
      </w:r>
      <w:r w:rsidRPr="00B5516E">
        <w:rPr>
          <w:sz w:val="20"/>
        </w:rPr>
        <w:t xml:space="preserve"> bij hen kopen.</w:t>
      </w:r>
    </w:p>
    <w:p w:rsidR="00764A2F" w:rsidRPr="00B5516E" w:rsidRDefault="00764A2F" w:rsidP="00B5516E">
      <w:pPr>
        <w:pStyle w:val="vraagmetnummerenletter"/>
        <w:ind w:left="0" w:firstLine="0"/>
        <w:rPr>
          <w:sz w:val="20"/>
        </w:rPr>
      </w:pPr>
    </w:p>
    <w:p w:rsidR="00764A2F" w:rsidRPr="00B5516E" w:rsidRDefault="00764A2F" w:rsidP="00B5516E">
      <w:pPr>
        <w:ind w:left="0"/>
        <w:rPr>
          <w:rFonts w:ascii="Verdana" w:eastAsia="Calibri" w:hAnsi="Verdana" w:cs="EurostileLTStd-BoldEx2"/>
          <w:bCs/>
        </w:rPr>
      </w:pPr>
      <w:r w:rsidRPr="00B5516E">
        <w:rPr>
          <w:rFonts w:ascii="Verdana" w:eastAsia="Calibri" w:hAnsi="Verdana" w:cs="EurostileLTStd-BoldEx2"/>
          <w:b/>
          <w:bCs/>
        </w:rPr>
        <w:lastRenderedPageBreak/>
        <w:t>11</w:t>
      </w:r>
      <w:r w:rsidRPr="00B5516E">
        <w:rPr>
          <w:rFonts w:ascii="Verdana" w:eastAsia="Calibri" w:hAnsi="Verdana" w:cs="EurostileLTStd-BoldEx2"/>
          <w:bCs/>
        </w:rPr>
        <w:t xml:space="preserve"> Bij aankopen via internet kun je pas kijken of het product voldoet aan je verwachtingen als je het thuis ontvangen hebt.</w:t>
      </w:r>
    </w:p>
    <w:p w:rsidR="00AA32BE" w:rsidRPr="00B5516E" w:rsidRDefault="00AA32BE" w:rsidP="00B5516E">
      <w:pPr>
        <w:pStyle w:val="vraagmetnummerenletter"/>
        <w:ind w:left="0" w:firstLine="0"/>
        <w:rPr>
          <w:b/>
          <w:bCs/>
          <w:sz w:val="20"/>
        </w:rPr>
      </w:pPr>
    </w:p>
    <w:p w:rsidR="005D5EEB" w:rsidRPr="00B5516E" w:rsidRDefault="00602296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bCs/>
          <w:sz w:val="20"/>
        </w:rPr>
        <w:t>2</w:t>
      </w:r>
      <w:r w:rsidR="00B618D3" w:rsidRPr="00B5516E">
        <w:rPr>
          <w:b/>
          <w:bCs/>
          <w:sz w:val="20"/>
        </w:rPr>
        <w:t>1</w:t>
      </w:r>
      <w:r w:rsidR="00764A2F" w:rsidRPr="00B5516E">
        <w:rPr>
          <w:b/>
          <w:bCs/>
          <w:sz w:val="20"/>
        </w:rPr>
        <w:t xml:space="preserve"> </w:t>
      </w:r>
      <w:r w:rsidR="00AA32BE" w:rsidRPr="00B5516E">
        <w:rPr>
          <w:sz w:val="20"/>
        </w:rPr>
        <w:t>B</w:t>
      </w:r>
    </w:p>
    <w:p w:rsidR="005D5EEB" w:rsidRPr="00B5516E" w:rsidRDefault="005D5EEB" w:rsidP="00B5516E">
      <w:pPr>
        <w:pStyle w:val="vraagmetnummerenletter"/>
        <w:ind w:left="0" w:firstLine="0"/>
        <w:rPr>
          <w:sz w:val="20"/>
        </w:rPr>
      </w:pPr>
    </w:p>
    <w:p w:rsidR="006A4F3F" w:rsidRPr="00B5516E" w:rsidRDefault="00602296" w:rsidP="00B5516E">
      <w:pPr>
        <w:pStyle w:val="vraagmetnummerenletter"/>
        <w:ind w:left="0" w:firstLine="0"/>
        <w:rPr>
          <w:rFonts w:eastAsia="Calibri" w:cs="TheSansB-W5Plain"/>
          <w:sz w:val="20"/>
        </w:rPr>
      </w:pPr>
      <w:r w:rsidRPr="00B5516E">
        <w:rPr>
          <w:b/>
          <w:bCs/>
          <w:sz w:val="20"/>
        </w:rPr>
        <w:t>2</w:t>
      </w:r>
      <w:r w:rsidR="00B618D3" w:rsidRPr="00B5516E">
        <w:rPr>
          <w:b/>
          <w:bCs/>
          <w:sz w:val="20"/>
        </w:rPr>
        <w:t>2</w:t>
      </w:r>
      <w:r w:rsidR="00AA32BE" w:rsidRPr="00B5516E">
        <w:rPr>
          <w:sz w:val="20"/>
        </w:rPr>
        <w:t>a</w:t>
      </w:r>
      <w:r w:rsidR="00764A2F" w:rsidRPr="00B5516E">
        <w:rPr>
          <w:sz w:val="20"/>
        </w:rPr>
        <w:t xml:space="preserve"> </w:t>
      </w:r>
      <w:r w:rsidR="00AA32BE" w:rsidRPr="00B5516E">
        <w:rPr>
          <w:sz w:val="20"/>
        </w:rPr>
        <w:tab/>
      </w:r>
      <w:r w:rsidR="006A4F3F" w:rsidRPr="00B5516E">
        <w:rPr>
          <w:i/>
          <w:sz w:val="20"/>
        </w:rPr>
        <w:t>Bijvoorbeeld:</w:t>
      </w:r>
      <w:r w:rsidR="006A4F3F" w:rsidRPr="00B5516E">
        <w:rPr>
          <w:sz w:val="20"/>
        </w:rPr>
        <w:t xml:space="preserve"> kleding die er beschadigd uit komt, als de wasmachine lekt/overstroomt: </w:t>
      </w:r>
      <w:r w:rsidR="006A4F3F" w:rsidRPr="00B5516E">
        <w:rPr>
          <w:rFonts w:eastAsia="Calibri" w:cs="TheSansB-W5Plain"/>
          <w:sz w:val="20"/>
        </w:rPr>
        <w:t>waterschade aan de laminaatvloer.</w:t>
      </w:r>
    </w:p>
    <w:p w:rsidR="00AA32BE" w:rsidRPr="00B5516E" w:rsidRDefault="00AA32BE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b</w:t>
      </w:r>
      <w:r w:rsidR="00764A2F" w:rsidRPr="00B5516E">
        <w:rPr>
          <w:sz w:val="20"/>
        </w:rPr>
        <w:t xml:space="preserve"> </w:t>
      </w:r>
      <w:r w:rsidRPr="00B5516E">
        <w:rPr>
          <w:sz w:val="20"/>
        </w:rPr>
        <w:tab/>
        <w:t xml:space="preserve">De winkelier is de verkoper van het product en kan niet (altijd) weten </w:t>
      </w:r>
      <w:r w:rsidR="006A4F3F" w:rsidRPr="00B5516E">
        <w:rPr>
          <w:sz w:val="20"/>
        </w:rPr>
        <w:t>of</w:t>
      </w:r>
      <w:r w:rsidRPr="00B5516E">
        <w:rPr>
          <w:sz w:val="20"/>
        </w:rPr>
        <w:t xml:space="preserve"> het product een gebrek heeft.</w:t>
      </w:r>
    </w:p>
    <w:p w:rsidR="00C639EC" w:rsidRPr="00B5516E" w:rsidRDefault="00C639EC" w:rsidP="00B5516E">
      <w:pPr>
        <w:pStyle w:val="vraagmetnummerenletter"/>
        <w:ind w:left="0" w:firstLine="0"/>
        <w:rPr>
          <w:sz w:val="20"/>
        </w:rPr>
      </w:pPr>
    </w:p>
    <w:p w:rsidR="006A4F3F" w:rsidRPr="00B5516E" w:rsidRDefault="003D3B9A" w:rsidP="00B5516E">
      <w:pPr>
        <w:ind w:left="0"/>
        <w:rPr>
          <w:rFonts w:ascii="Verdana" w:eastAsia="Calibri" w:hAnsi="Verdana" w:cs="EurostileLTStd-BoldEx2"/>
          <w:bCs/>
        </w:rPr>
      </w:pPr>
      <w:r w:rsidRPr="00B5516E">
        <w:rPr>
          <w:rFonts w:ascii="Verdana" w:hAnsi="Verdana"/>
          <w:b/>
        </w:rPr>
        <w:t>23</w:t>
      </w:r>
      <w:r w:rsidR="006A4F3F" w:rsidRPr="00B5516E">
        <w:rPr>
          <w:rFonts w:ascii="Verdana" w:hAnsi="Verdana"/>
        </w:rPr>
        <w:t xml:space="preserve"> A</w:t>
      </w:r>
      <w:r w:rsidR="006A4F3F" w:rsidRPr="00B5516E">
        <w:rPr>
          <w:rFonts w:ascii="Verdana" w:eastAsia="Calibri" w:hAnsi="Verdana" w:cs="EurostileLTStd-BoldEx2"/>
          <w:bCs/>
        </w:rPr>
        <w:t>lleen</w:t>
      </w:r>
      <w:r w:rsidR="006A4F3F" w:rsidRPr="00B5516E">
        <w:rPr>
          <w:rFonts w:ascii="Verdana" w:hAnsi="Verdana"/>
        </w:rPr>
        <w:t xml:space="preserve"> de fabrikant van de merkloze batterij is aansprakelijk, want de brandplek in je jaszak is een gevolg van zijn batterij die een gebrek heeft. </w:t>
      </w:r>
    </w:p>
    <w:p w:rsidR="003D3B9A" w:rsidRPr="00B5516E" w:rsidRDefault="003D3B9A" w:rsidP="00B5516E">
      <w:pPr>
        <w:pStyle w:val="vraagmetnummerenletter"/>
        <w:ind w:left="0" w:firstLine="0"/>
        <w:rPr>
          <w:sz w:val="20"/>
        </w:rPr>
      </w:pPr>
    </w:p>
    <w:p w:rsidR="003D3B9A" w:rsidRPr="00B5516E" w:rsidRDefault="003D3B9A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24</w:t>
      </w:r>
      <w:r w:rsidR="006A4F3F" w:rsidRPr="00B5516E">
        <w:rPr>
          <w:b/>
          <w:sz w:val="20"/>
        </w:rPr>
        <w:t xml:space="preserve"> </w:t>
      </w:r>
      <w:r w:rsidR="00B51190" w:rsidRPr="00B5516E">
        <w:rPr>
          <w:sz w:val="20"/>
        </w:rPr>
        <w:tab/>
      </w:r>
      <w:r w:rsidR="00AA32BE" w:rsidRPr="00B5516E">
        <w:rPr>
          <w:sz w:val="20"/>
        </w:rPr>
        <w:t xml:space="preserve">Je moet eerst </w:t>
      </w:r>
      <w:r w:rsidR="006A4F3F" w:rsidRPr="00B5516E">
        <w:rPr>
          <w:sz w:val="20"/>
        </w:rPr>
        <w:t>het probleem bespreken met</w:t>
      </w:r>
      <w:r w:rsidR="00AA32BE" w:rsidRPr="00B5516E">
        <w:rPr>
          <w:sz w:val="20"/>
        </w:rPr>
        <w:t xml:space="preserve"> de verkoper</w:t>
      </w:r>
      <w:r w:rsidR="006A4F3F" w:rsidRPr="00B5516E">
        <w:rPr>
          <w:sz w:val="20"/>
        </w:rPr>
        <w:t>. K</w:t>
      </w:r>
      <w:r w:rsidR="00AA32BE" w:rsidRPr="00B5516E">
        <w:rPr>
          <w:sz w:val="20"/>
        </w:rPr>
        <w:t>om je er samen niet uit</w:t>
      </w:r>
      <w:r w:rsidR="006A4F3F" w:rsidRPr="00B5516E">
        <w:rPr>
          <w:sz w:val="20"/>
        </w:rPr>
        <w:t>,</w:t>
      </w:r>
      <w:r w:rsidR="00AA32BE" w:rsidRPr="00B5516E">
        <w:rPr>
          <w:sz w:val="20"/>
        </w:rPr>
        <w:t xml:space="preserve"> dan kun je De Geschillencommissie inschakelen</w:t>
      </w:r>
      <w:r w:rsidRPr="00B5516E">
        <w:rPr>
          <w:sz w:val="20"/>
        </w:rPr>
        <w:t>.</w:t>
      </w:r>
    </w:p>
    <w:p w:rsidR="003D3B9A" w:rsidRPr="00B5516E" w:rsidRDefault="003D3B9A" w:rsidP="00B5516E">
      <w:pPr>
        <w:pStyle w:val="vraagmetnummerenletter"/>
        <w:ind w:left="0" w:firstLine="0"/>
        <w:rPr>
          <w:sz w:val="20"/>
        </w:rPr>
      </w:pPr>
    </w:p>
    <w:p w:rsidR="0079217B" w:rsidRPr="00B5516E" w:rsidRDefault="003D3B9A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25</w:t>
      </w:r>
      <w:r w:rsidR="0079217B" w:rsidRPr="00B5516E">
        <w:rPr>
          <w:sz w:val="20"/>
        </w:rPr>
        <w:t xml:space="preserve"> </w:t>
      </w:r>
      <w:r w:rsidRPr="00B5516E">
        <w:rPr>
          <w:sz w:val="20"/>
        </w:rPr>
        <w:tab/>
      </w:r>
      <w:r w:rsidR="00D656C0" w:rsidRPr="00B5516E">
        <w:rPr>
          <w:sz w:val="20"/>
          <w:u w:val="single"/>
        </w:rPr>
        <w:t>Klacht:</w:t>
      </w:r>
      <w:r w:rsidR="00D656C0" w:rsidRPr="00B5516E">
        <w:rPr>
          <w:sz w:val="20"/>
        </w:rPr>
        <w:t xml:space="preserve"> </w:t>
      </w:r>
      <w:r w:rsidR="0079217B" w:rsidRPr="00B5516E">
        <w:rPr>
          <w:sz w:val="20"/>
        </w:rPr>
        <w:t>Echtpaar</w:t>
      </w:r>
      <w:r w:rsidR="00D656C0" w:rsidRPr="00B5516E">
        <w:rPr>
          <w:sz w:val="20"/>
        </w:rPr>
        <w:t xml:space="preserve"> heeft een rolstoelvriendelijk appartement geboekt. </w:t>
      </w:r>
      <w:r w:rsidR="0079217B" w:rsidRPr="00B5516E">
        <w:rPr>
          <w:sz w:val="20"/>
        </w:rPr>
        <w:t>H</w:t>
      </w:r>
      <w:r w:rsidR="00D656C0" w:rsidRPr="00B5516E">
        <w:rPr>
          <w:sz w:val="20"/>
        </w:rPr>
        <w:t xml:space="preserve">et appartement </w:t>
      </w:r>
      <w:r w:rsidR="0079217B" w:rsidRPr="00B5516E">
        <w:rPr>
          <w:sz w:val="20"/>
        </w:rPr>
        <w:t xml:space="preserve">blijkt </w:t>
      </w:r>
      <w:r w:rsidR="00D656C0" w:rsidRPr="00B5516E">
        <w:rPr>
          <w:sz w:val="20"/>
        </w:rPr>
        <w:t>niet rolstoelvriendelijk te zijn; € 250 extra kosten</w:t>
      </w:r>
      <w:r w:rsidR="0079217B" w:rsidRPr="00B5516E">
        <w:rPr>
          <w:sz w:val="20"/>
        </w:rPr>
        <w:t>.</w:t>
      </w:r>
    </w:p>
    <w:p w:rsidR="00D656C0" w:rsidRPr="00B5516E" w:rsidRDefault="00D656C0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ab/>
      </w:r>
      <w:r w:rsidRPr="00B5516E">
        <w:rPr>
          <w:sz w:val="20"/>
          <w:u w:val="single"/>
        </w:rPr>
        <w:t>Reactie reisorganisatie:</w:t>
      </w:r>
      <w:r w:rsidRPr="00B5516E">
        <w:rPr>
          <w:sz w:val="20"/>
        </w:rPr>
        <w:t xml:space="preserve"> </w:t>
      </w:r>
      <w:r w:rsidR="0079217B" w:rsidRPr="00B5516E">
        <w:rPr>
          <w:sz w:val="20"/>
        </w:rPr>
        <w:t>J</w:t>
      </w:r>
      <w:r w:rsidRPr="00B5516E">
        <w:rPr>
          <w:sz w:val="20"/>
        </w:rPr>
        <w:t xml:space="preserve">e </w:t>
      </w:r>
      <w:r w:rsidR="0079217B" w:rsidRPr="00B5516E">
        <w:rPr>
          <w:sz w:val="20"/>
        </w:rPr>
        <w:t xml:space="preserve">kunt in een driesterrenhotel </w:t>
      </w:r>
      <w:r w:rsidRPr="00B5516E">
        <w:rPr>
          <w:sz w:val="20"/>
        </w:rPr>
        <w:t xml:space="preserve">niet een speciale invalidenkamer. </w:t>
      </w:r>
      <w:r w:rsidR="0079217B" w:rsidRPr="00B5516E">
        <w:rPr>
          <w:sz w:val="20"/>
        </w:rPr>
        <w:t>Wij hebben</w:t>
      </w:r>
      <w:r w:rsidRPr="00B5516E">
        <w:rPr>
          <w:sz w:val="20"/>
        </w:rPr>
        <w:t xml:space="preserve"> een ander appartement aangeboden</w:t>
      </w:r>
      <w:r w:rsidR="00827172" w:rsidRPr="00B5516E">
        <w:rPr>
          <w:sz w:val="20"/>
        </w:rPr>
        <w:t xml:space="preserve"> tegen extra betaling</w:t>
      </w:r>
      <w:r w:rsidRPr="00B5516E">
        <w:rPr>
          <w:sz w:val="20"/>
        </w:rPr>
        <w:t xml:space="preserve">; het </w:t>
      </w:r>
      <w:r w:rsidR="00827172" w:rsidRPr="00B5516E">
        <w:rPr>
          <w:sz w:val="20"/>
        </w:rPr>
        <w:t>echtpaar wilde dat niet</w:t>
      </w:r>
      <w:r w:rsidRPr="00B5516E">
        <w:rPr>
          <w:sz w:val="20"/>
        </w:rPr>
        <w:t>.</w:t>
      </w:r>
    </w:p>
    <w:p w:rsidR="003D3B9A" w:rsidRPr="00B5516E" w:rsidRDefault="00D656C0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ab/>
      </w:r>
      <w:r w:rsidR="00827172" w:rsidRPr="00B5516E">
        <w:rPr>
          <w:sz w:val="20"/>
          <w:u w:val="single"/>
        </w:rPr>
        <w:t>Uitspraak</w:t>
      </w:r>
      <w:r w:rsidRPr="00B5516E">
        <w:rPr>
          <w:sz w:val="20"/>
          <w:u w:val="single"/>
        </w:rPr>
        <w:t xml:space="preserve"> Geschillencommissie:</w:t>
      </w:r>
      <w:r w:rsidRPr="00B5516E">
        <w:rPr>
          <w:sz w:val="20"/>
        </w:rPr>
        <w:t xml:space="preserve"> </w:t>
      </w:r>
      <w:r w:rsidR="00827172" w:rsidRPr="00B5516E">
        <w:rPr>
          <w:sz w:val="20"/>
        </w:rPr>
        <w:t>W</w:t>
      </w:r>
      <w:r w:rsidRPr="00B5516E">
        <w:rPr>
          <w:sz w:val="20"/>
        </w:rPr>
        <w:t>ij stellen de heer en mevrouw Bergsma in het gelijk</w:t>
      </w:r>
      <w:r w:rsidR="00827172" w:rsidRPr="00B5516E">
        <w:rPr>
          <w:sz w:val="20"/>
        </w:rPr>
        <w:t>, want het appartement was niet voldoende rolstoelvriendelijk</w:t>
      </w:r>
      <w:r w:rsidRPr="00B5516E">
        <w:rPr>
          <w:sz w:val="20"/>
        </w:rPr>
        <w:t>. Zij hebben recht op terugga</w:t>
      </w:r>
      <w:r w:rsidR="00827172" w:rsidRPr="00B5516E">
        <w:rPr>
          <w:sz w:val="20"/>
        </w:rPr>
        <w:t>ve van € 250. B</w:t>
      </w:r>
      <w:r w:rsidRPr="00B5516E">
        <w:rPr>
          <w:sz w:val="20"/>
        </w:rPr>
        <w:t xml:space="preserve">ovendien hebben zij recht op een extra </w:t>
      </w:r>
      <w:r w:rsidR="00827172" w:rsidRPr="00B5516E">
        <w:rPr>
          <w:sz w:val="20"/>
        </w:rPr>
        <w:t>vergoeding omdat zij</w:t>
      </w:r>
      <w:r w:rsidRPr="00B5516E">
        <w:rPr>
          <w:sz w:val="20"/>
        </w:rPr>
        <w:t xml:space="preserve"> </w:t>
      </w:r>
      <w:r w:rsidR="00827172" w:rsidRPr="00B5516E">
        <w:rPr>
          <w:sz w:val="20"/>
        </w:rPr>
        <w:t>niet meteen konden</w:t>
      </w:r>
      <w:r w:rsidRPr="00B5516E">
        <w:rPr>
          <w:sz w:val="20"/>
        </w:rPr>
        <w:t xml:space="preserve"> genieten van hun vakantie.</w:t>
      </w:r>
    </w:p>
    <w:p w:rsidR="00D656C0" w:rsidRPr="00B5516E" w:rsidRDefault="00D656C0" w:rsidP="00B5516E">
      <w:pPr>
        <w:pStyle w:val="vraagmetnummerenletter"/>
        <w:ind w:left="0" w:firstLine="0"/>
        <w:rPr>
          <w:sz w:val="20"/>
        </w:rPr>
      </w:pPr>
    </w:p>
    <w:tbl>
      <w:tblPr>
        <w:tblW w:w="85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2021"/>
        <w:gridCol w:w="6550"/>
      </w:tblGrid>
      <w:tr w:rsidR="00D656C0" w:rsidRPr="00B5516E" w:rsidTr="00827172">
        <w:trPr>
          <w:trHeight w:val="2667"/>
        </w:trPr>
        <w:tc>
          <w:tcPr>
            <w:tcW w:w="2021" w:type="dxa"/>
            <w:shd w:val="clear" w:color="auto" w:fill="D6E3BC"/>
          </w:tcPr>
          <w:p w:rsidR="00D656C0" w:rsidRPr="00B5516E" w:rsidRDefault="00D656C0" w:rsidP="00B5516E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 w:cs="Arial"/>
                <w:b/>
              </w:rPr>
            </w:pPr>
            <w:r w:rsidRPr="00B5516E">
              <w:rPr>
                <w:rFonts w:ascii="Verdana" w:hAnsi="Verdana" w:cs="Arial"/>
                <w:b/>
              </w:rPr>
              <w:t>Samenvatting</w:t>
            </w:r>
          </w:p>
          <w:p w:rsidR="00D656C0" w:rsidRPr="00B5516E" w:rsidRDefault="00D656C0" w:rsidP="00B5516E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 w:cs="Arial"/>
              </w:rPr>
            </w:pPr>
          </w:p>
        </w:tc>
        <w:tc>
          <w:tcPr>
            <w:tcW w:w="6550" w:type="dxa"/>
            <w:shd w:val="clear" w:color="auto" w:fill="D6E3BC"/>
          </w:tcPr>
          <w:p w:rsidR="00D656C0" w:rsidRPr="00B5516E" w:rsidRDefault="00D656C0" w:rsidP="00B5516E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 w:cs="Arial"/>
              </w:rPr>
            </w:pPr>
            <w:r w:rsidRPr="00B5516E">
              <w:rPr>
                <w:rFonts w:ascii="Verdana" w:hAnsi="Verdana" w:cs="Arial"/>
              </w:rPr>
              <w:t xml:space="preserve">In het </w:t>
            </w:r>
            <w:r w:rsidRPr="00B5516E">
              <w:rPr>
                <w:rFonts w:ascii="Verdana" w:hAnsi="Verdana" w:cs="Arial"/>
                <w:u w:val="single"/>
              </w:rPr>
              <w:t>consumentenrecht</w:t>
            </w:r>
            <w:r w:rsidRPr="00B5516E">
              <w:rPr>
                <w:rFonts w:ascii="Verdana" w:hAnsi="Verdana" w:cs="Arial"/>
              </w:rPr>
              <w:t xml:space="preserve"> staan regels om consumenten te beschermen bij hun aankopen. Zo heb je in ieder geval recht op een </w:t>
            </w:r>
            <w:r w:rsidRPr="00B5516E">
              <w:rPr>
                <w:rFonts w:ascii="Verdana" w:hAnsi="Verdana" w:cs="Arial"/>
                <w:u w:val="single"/>
              </w:rPr>
              <w:t>deugdelijk</w:t>
            </w:r>
            <w:r w:rsidRPr="00B5516E">
              <w:rPr>
                <w:rFonts w:ascii="Verdana" w:hAnsi="Verdana" w:cs="Arial"/>
              </w:rPr>
              <w:t xml:space="preserve"> product. </w:t>
            </w:r>
          </w:p>
          <w:p w:rsidR="00D656C0" w:rsidRPr="00B5516E" w:rsidRDefault="00D656C0" w:rsidP="00B5516E">
            <w:pPr>
              <w:widowControl w:val="0"/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 w:cs="Arial"/>
              </w:rPr>
            </w:pPr>
            <w:r w:rsidRPr="00B5516E">
              <w:rPr>
                <w:rFonts w:ascii="Verdana" w:hAnsi="Verdana" w:cs="Arial"/>
              </w:rPr>
              <w:t xml:space="preserve">Regels voor veilig voedsel en andere producten staan in de </w:t>
            </w:r>
            <w:r w:rsidRPr="00B5516E">
              <w:rPr>
                <w:rFonts w:ascii="Verdana" w:hAnsi="Verdana" w:cs="Arial"/>
                <w:u w:val="single"/>
              </w:rPr>
              <w:t>Warenwet</w:t>
            </w:r>
            <w:r w:rsidRPr="00B5516E">
              <w:rPr>
                <w:rFonts w:ascii="Verdana" w:hAnsi="Verdana" w:cs="Arial"/>
              </w:rPr>
              <w:t xml:space="preserve">. Bij aankopen via o.a. internet ben je extra beschermd volgens de regels in de </w:t>
            </w:r>
            <w:r w:rsidRPr="00B5516E">
              <w:rPr>
                <w:rFonts w:ascii="Verdana" w:hAnsi="Verdana" w:cs="Arial"/>
                <w:u w:val="single"/>
              </w:rPr>
              <w:t>Wet Koop Op Afstand</w:t>
            </w:r>
            <w:r w:rsidRPr="00B5516E">
              <w:rPr>
                <w:rFonts w:ascii="Verdana" w:hAnsi="Verdana" w:cs="Arial"/>
              </w:rPr>
              <w:t xml:space="preserve">. De </w:t>
            </w:r>
            <w:r w:rsidRPr="00B5516E">
              <w:rPr>
                <w:rFonts w:ascii="Verdana" w:hAnsi="Verdana" w:cs="Arial"/>
                <w:u w:val="single"/>
              </w:rPr>
              <w:t>Colportagewet</w:t>
            </w:r>
            <w:r w:rsidRPr="00B5516E">
              <w:rPr>
                <w:rFonts w:ascii="Verdana" w:hAnsi="Verdana" w:cs="Arial"/>
              </w:rPr>
              <w:t xml:space="preserve"> geldt bij aankopen op straat of aan de deur. Als je product schade veroorzaakt, dan is de fabrikant </w:t>
            </w:r>
            <w:r w:rsidRPr="00B5516E">
              <w:rPr>
                <w:rFonts w:ascii="Verdana" w:hAnsi="Verdana" w:cs="Arial"/>
                <w:u w:val="single"/>
              </w:rPr>
              <w:t>aansprakelijk</w:t>
            </w:r>
            <w:r w:rsidRPr="00B5516E">
              <w:rPr>
                <w:rFonts w:ascii="Verdana" w:hAnsi="Verdana" w:cs="Arial"/>
              </w:rPr>
              <w:t xml:space="preserve">, volgens de </w:t>
            </w:r>
            <w:r w:rsidRPr="00B5516E">
              <w:rPr>
                <w:rFonts w:ascii="Verdana" w:hAnsi="Verdana" w:cs="Arial"/>
                <w:u w:val="single"/>
              </w:rPr>
              <w:t>Wet Productaansprakelijkheid</w:t>
            </w:r>
            <w:r w:rsidRPr="00B5516E">
              <w:rPr>
                <w:rFonts w:ascii="Verdana" w:hAnsi="Verdana" w:cs="Arial"/>
              </w:rPr>
              <w:t xml:space="preserve">. </w:t>
            </w:r>
            <w:r w:rsidR="00B618D3" w:rsidRPr="00B5516E">
              <w:rPr>
                <w:rFonts w:ascii="Verdana" w:hAnsi="Verdana" w:cs="Arial"/>
              </w:rPr>
              <w:t xml:space="preserve">De </w:t>
            </w:r>
            <w:r w:rsidR="00B618D3" w:rsidRPr="00B5516E">
              <w:rPr>
                <w:rFonts w:ascii="Verdana" w:hAnsi="Verdana" w:cs="Arial"/>
                <w:u w:val="single"/>
              </w:rPr>
              <w:t>Geschillencommissie</w:t>
            </w:r>
            <w:r w:rsidR="00B618D3" w:rsidRPr="00B5516E">
              <w:rPr>
                <w:rFonts w:ascii="Verdana" w:hAnsi="Verdana" w:cs="Arial"/>
              </w:rPr>
              <w:t xml:space="preserve"> behandelt k</w:t>
            </w:r>
            <w:r w:rsidRPr="00B5516E">
              <w:rPr>
                <w:rFonts w:ascii="Verdana" w:hAnsi="Verdana" w:cs="Arial"/>
              </w:rPr>
              <w:t>lachten tussen consumenten en on</w:t>
            </w:r>
            <w:r w:rsidR="00B618D3" w:rsidRPr="00B5516E">
              <w:rPr>
                <w:rFonts w:ascii="Verdana" w:hAnsi="Verdana" w:cs="Arial"/>
              </w:rPr>
              <w:t>dernemers</w:t>
            </w:r>
            <w:r w:rsidRPr="00B5516E">
              <w:rPr>
                <w:rFonts w:ascii="Verdana" w:hAnsi="Verdana" w:cs="Arial"/>
              </w:rPr>
              <w:t xml:space="preserve">.   </w:t>
            </w:r>
          </w:p>
        </w:tc>
      </w:tr>
    </w:tbl>
    <w:p w:rsidR="00827172" w:rsidRPr="00B5516E" w:rsidRDefault="00827172" w:rsidP="00B5516E">
      <w:pPr>
        <w:pStyle w:val="vraagmetnummerenletter"/>
        <w:ind w:left="0" w:firstLine="0"/>
        <w:rPr>
          <w:b/>
          <w:sz w:val="20"/>
        </w:rPr>
      </w:pPr>
    </w:p>
    <w:p w:rsidR="00827172" w:rsidRPr="00B5516E" w:rsidRDefault="00827172" w:rsidP="00B5516E">
      <w:pPr>
        <w:pStyle w:val="vraagmetnummerenletter"/>
        <w:ind w:left="0" w:firstLine="0"/>
        <w:rPr>
          <w:b/>
          <w:sz w:val="20"/>
        </w:rPr>
      </w:pPr>
    </w:p>
    <w:p w:rsidR="00827172" w:rsidRPr="00B5516E" w:rsidRDefault="00827172" w:rsidP="00B5516E">
      <w:pPr>
        <w:pStyle w:val="vraagmetnummerenletter"/>
        <w:tabs>
          <w:tab w:val="clear" w:pos="2268"/>
          <w:tab w:val="left" w:pos="2552"/>
        </w:tabs>
        <w:ind w:left="-426" w:firstLine="426"/>
        <w:rPr>
          <w:b/>
          <w:sz w:val="20"/>
        </w:rPr>
      </w:pPr>
      <w:r w:rsidRPr="00B5516E">
        <w:rPr>
          <w:b/>
          <w:sz w:val="20"/>
        </w:rPr>
        <w:t>Paragraaf 2.3 Een huur- of koopwoning?</w:t>
      </w:r>
    </w:p>
    <w:p w:rsidR="00827172" w:rsidRPr="00B5516E" w:rsidRDefault="00827172" w:rsidP="00B5516E">
      <w:pPr>
        <w:pStyle w:val="vraagmetnummerenletter"/>
        <w:ind w:left="0" w:firstLine="0"/>
        <w:rPr>
          <w:b/>
          <w:sz w:val="20"/>
        </w:rPr>
      </w:pPr>
    </w:p>
    <w:p w:rsidR="00D656C0" w:rsidRPr="00B5516E" w:rsidRDefault="00526496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26</w:t>
      </w:r>
      <w:r w:rsidRPr="00B5516E">
        <w:rPr>
          <w:sz w:val="20"/>
        </w:rPr>
        <w:tab/>
      </w:r>
      <w:r w:rsidR="00D656C0" w:rsidRPr="00B5516E">
        <w:rPr>
          <w:i/>
          <w:sz w:val="20"/>
        </w:rPr>
        <w:t>Eigen antwoord.</w:t>
      </w:r>
    </w:p>
    <w:p w:rsidR="00D656C0" w:rsidRPr="00B5516E" w:rsidRDefault="00D656C0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Voordelen huurwoning:</w:t>
      </w:r>
    </w:p>
    <w:p w:rsidR="00D656C0" w:rsidRPr="00B5516E" w:rsidRDefault="00D656C0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ab/>
        <w:t xml:space="preserve">- </w:t>
      </w:r>
      <w:r w:rsidR="00AB48B7" w:rsidRPr="00B5516E">
        <w:rPr>
          <w:sz w:val="20"/>
        </w:rPr>
        <w:t>G</w:t>
      </w:r>
      <w:r w:rsidRPr="00B5516E">
        <w:rPr>
          <w:sz w:val="20"/>
        </w:rPr>
        <w:t>een kosten voor groot onderhoud</w:t>
      </w:r>
      <w:r w:rsidR="00AB48B7" w:rsidRPr="00B5516E">
        <w:rPr>
          <w:sz w:val="20"/>
        </w:rPr>
        <w:t>.</w:t>
      </w:r>
    </w:p>
    <w:p w:rsidR="00AB48B7" w:rsidRPr="00B5516E" w:rsidRDefault="00AB48B7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- Geen zorgen of je huis wel voldoende waard blijft.</w:t>
      </w:r>
    </w:p>
    <w:p w:rsidR="00D656C0" w:rsidRPr="00B5516E" w:rsidRDefault="00D656C0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ab/>
        <w:t xml:space="preserve">- </w:t>
      </w:r>
      <w:r w:rsidR="00AB48B7" w:rsidRPr="00B5516E">
        <w:rPr>
          <w:sz w:val="20"/>
        </w:rPr>
        <w:t>J</w:t>
      </w:r>
      <w:r w:rsidRPr="00B5516E">
        <w:rPr>
          <w:sz w:val="20"/>
        </w:rPr>
        <w:t>e kunt redelijk snel je huur opzeggen</w:t>
      </w:r>
      <w:r w:rsidR="00AB48B7" w:rsidRPr="00B5516E">
        <w:rPr>
          <w:sz w:val="20"/>
        </w:rPr>
        <w:t>, bijvoorbeeld als je wilt verhuizen.</w:t>
      </w:r>
    </w:p>
    <w:p w:rsidR="00D656C0" w:rsidRPr="00B5516E" w:rsidRDefault="00D656C0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ab/>
        <w:t>Voordelen koopwoning:</w:t>
      </w:r>
    </w:p>
    <w:p w:rsidR="00AB48B7" w:rsidRPr="00B5516E" w:rsidRDefault="00D656C0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ab/>
        <w:t xml:space="preserve">- </w:t>
      </w:r>
      <w:r w:rsidR="00AB48B7" w:rsidRPr="00B5516E">
        <w:rPr>
          <w:sz w:val="20"/>
        </w:rPr>
        <w:t>J</w:t>
      </w:r>
      <w:r w:rsidRPr="00B5516E">
        <w:rPr>
          <w:sz w:val="20"/>
        </w:rPr>
        <w:t>e kunt verbouwen zoals jij wilt</w:t>
      </w:r>
      <w:r w:rsidR="00AB48B7" w:rsidRPr="00B5516E">
        <w:rPr>
          <w:sz w:val="20"/>
        </w:rPr>
        <w:t xml:space="preserve"> (</w:t>
      </w:r>
      <w:r w:rsidRPr="00B5516E">
        <w:rPr>
          <w:sz w:val="20"/>
        </w:rPr>
        <w:t xml:space="preserve">binnen </w:t>
      </w:r>
      <w:r w:rsidR="00AB48B7" w:rsidRPr="00B5516E">
        <w:rPr>
          <w:sz w:val="20"/>
        </w:rPr>
        <w:t>de regels</w:t>
      </w:r>
      <w:r w:rsidRPr="00B5516E">
        <w:rPr>
          <w:sz w:val="20"/>
        </w:rPr>
        <w:t xml:space="preserve"> van een bouwvergunning</w:t>
      </w:r>
      <w:r w:rsidR="00AB48B7" w:rsidRPr="00B5516E">
        <w:rPr>
          <w:sz w:val="20"/>
        </w:rPr>
        <w:t xml:space="preserve"> </w:t>
      </w:r>
      <w:r w:rsidRPr="00B5516E">
        <w:rPr>
          <w:sz w:val="20"/>
        </w:rPr>
        <w:t>van de gemeente)</w:t>
      </w:r>
      <w:r w:rsidR="00AB48B7" w:rsidRPr="00B5516E">
        <w:rPr>
          <w:sz w:val="20"/>
        </w:rPr>
        <w:t>.</w:t>
      </w:r>
    </w:p>
    <w:p w:rsidR="00D656C0" w:rsidRPr="00B5516E" w:rsidRDefault="00D656C0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ab/>
        <w:t xml:space="preserve">- </w:t>
      </w:r>
      <w:r w:rsidR="00AB48B7" w:rsidRPr="00B5516E">
        <w:rPr>
          <w:sz w:val="20"/>
        </w:rPr>
        <w:t xml:space="preserve">Door je hypotheek af te betalen </w:t>
      </w:r>
      <w:r w:rsidRPr="00B5516E">
        <w:rPr>
          <w:sz w:val="20"/>
        </w:rPr>
        <w:t>bouw</w:t>
      </w:r>
      <w:r w:rsidR="00AB48B7" w:rsidRPr="00B5516E">
        <w:rPr>
          <w:sz w:val="20"/>
        </w:rPr>
        <w:t xml:space="preserve"> je</w:t>
      </w:r>
      <w:r w:rsidRPr="00B5516E">
        <w:rPr>
          <w:sz w:val="20"/>
        </w:rPr>
        <w:t xml:space="preserve"> </w:t>
      </w:r>
      <w:r w:rsidR="00AB48B7" w:rsidRPr="00B5516E">
        <w:rPr>
          <w:sz w:val="20"/>
        </w:rPr>
        <w:t>vermogen op.</w:t>
      </w:r>
    </w:p>
    <w:p w:rsidR="00D656C0" w:rsidRPr="00B5516E" w:rsidRDefault="00AB48B7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ab/>
        <w:t>- D</w:t>
      </w:r>
      <w:r w:rsidR="00D656C0" w:rsidRPr="00B5516E">
        <w:rPr>
          <w:sz w:val="20"/>
        </w:rPr>
        <w:t>e woonlasten blijven lange tijd gelijk</w:t>
      </w:r>
    </w:p>
    <w:p w:rsidR="00526496" w:rsidRPr="00B5516E" w:rsidRDefault="00AB48B7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ab/>
        <w:t>- K</w:t>
      </w:r>
      <w:r w:rsidR="00D656C0" w:rsidRPr="00B5516E">
        <w:rPr>
          <w:sz w:val="20"/>
        </w:rPr>
        <w:t>ans op winst bij verkoop</w:t>
      </w:r>
      <w:r w:rsidRPr="00B5516E">
        <w:rPr>
          <w:sz w:val="20"/>
        </w:rPr>
        <w:t xml:space="preserve"> als het huis in waarde gestegen is</w:t>
      </w:r>
      <w:r w:rsidR="00D656C0" w:rsidRPr="00B5516E">
        <w:rPr>
          <w:sz w:val="20"/>
        </w:rPr>
        <w:t>.</w:t>
      </w:r>
    </w:p>
    <w:p w:rsidR="00526496" w:rsidRPr="00B5516E" w:rsidRDefault="00526496" w:rsidP="00B5516E">
      <w:pPr>
        <w:pStyle w:val="vraagmetnummerenletter"/>
        <w:ind w:left="0" w:firstLine="0"/>
        <w:rPr>
          <w:sz w:val="20"/>
        </w:rPr>
      </w:pPr>
    </w:p>
    <w:p w:rsidR="00AB48B7" w:rsidRPr="00B5516E" w:rsidRDefault="00AB48B7" w:rsidP="00B5516E">
      <w:pPr>
        <w:pStyle w:val="vraagmetnummerenletter"/>
        <w:ind w:left="0" w:firstLine="0"/>
        <w:rPr>
          <w:sz w:val="20"/>
        </w:rPr>
      </w:pPr>
    </w:p>
    <w:p w:rsidR="00AB48B7" w:rsidRPr="00B5516E" w:rsidRDefault="00AB48B7" w:rsidP="00B5516E">
      <w:pPr>
        <w:pStyle w:val="vraagmetnummerenletter"/>
        <w:ind w:left="0" w:firstLine="0"/>
        <w:rPr>
          <w:sz w:val="20"/>
        </w:rPr>
      </w:pPr>
    </w:p>
    <w:p w:rsidR="00AB48B7" w:rsidRPr="00B5516E" w:rsidRDefault="00AB48B7" w:rsidP="00B5516E">
      <w:pPr>
        <w:pStyle w:val="vraagmetnummerenletter"/>
        <w:ind w:left="0" w:firstLine="0"/>
        <w:rPr>
          <w:sz w:val="20"/>
        </w:rPr>
      </w:pPr>
    </w:p>
    <w:p w:rsidR="00AB48B7" w:rsidRPr="00B5516E" w:rsidRDefault="00AB48B7" w:rsidP="00B5516E">
      <w:pPr>
        <w:pStyle w:val="vraagmetnummerenletter"/>
        <w:ind w:left="0" w:firstLine="0"/>
        <w:rPr>
          <w:sz w:val="20"/>
        </w:rPr>
      </w:pPr>
    </w:p>
    <w:p w:rsidR="00AB48B7" w:rsidRPr="00B5516E" w:rsidRDefault="00AB48B7" w:rsidP="00B5516E">
      <w:pPr>
        <w:pStyle w:val="vraagmetnummerenletter"/>
        <w:ind w:left="0" w:firstLine="0"/>
        <w:rPr>
          <w:sz w:val="20"/>
        </w:rPr>
      </w:pPr>
    </w:p>
    <w:p w:rsidR="00D656C0" w:rsidRPr="00B5516E" w:rsidRDefault="00793DCA" w:rsidP="00B5516E">
      <w:pPr>
        <w:pStyle w:val="vraagmetnummerenletter"/>
        <w:ind w:left="0" w:firstLine="0"/>
        <w:rPr>
          <w:b/>
          <w:sz w:val="20"/>
        </w:rPr>
      </w:pPr>
      <w:r w:rsidRPr="00B5516E">
        <w:rPr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6031936B" wp14:editId="68F14EE1">
                <wp:simplePos x="0" y="0"/>
                <wp:positionH relativeFrom="column">
                  <wp:posOffset>423545</wp:posOffset>
                </wp:positionH>
                <wp:positionV relativeFrom="paragraph">
                  <wp:posOffset>137795</wp:posOffset>
                </wp:positionV>
                <wp:extent cx="4953000" cy="1505585"/>
                <wp:effectExtent l="0" t="0" r="19050" b="18415"/>
                <wp:wrapNone/>
                <wp:docPr id="284" name="Groep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0" cy="1505585"/>
                          <a:chOff x="0" y="0"/>
                          <a:chExt cx="4953000" cy="1505585"/>
                        </a:xfrm>
                      </wpg:grpSpPr>
                      <wps:wsp>
                        <wps:cNvPr id="37" name="Line 84"/>
                        <wps:cNvCnPr>
                          <a:cxnSpLocks noChangeShapeType="1"/>
                        </wps:cNvCnPr>
                        <wps:spPr bwMode="auto">
                          <a:xfrm flipV="1">
                            <a:off x="1381125" y="285750"/>
                            <a:ext cx="143510" cy="2774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381125" y="638175"/>
                            <a:ext cx="143510" cy="2190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94"/>
                        <wps:cNvCnPr>
                          <a:cxnSpLocks noChangeShapeType="1"/>
                        </wps:cNvCnPr>
                        <wps:spPr bwMode="auto">
                          <a:xfrm flipV="1">
                            <a:off x="2781300" y="638175"/>
                            <a:ext cx="2286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3009900" y="485775"/>
                            <a:ext cx="1943100" cy="319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706B" w:rsidRPr="00775993" w:rsidRDefault="00BD706B" w:rsidP="00D656C0">
                              <w:pPr>
                                <w:ind w:left="0"/>
                                <w:rPr>
                                  <w:rFonts w:ascii="Verdana" w:hAnsi="Verdana"/>
                                  <w:lang w:val="en-US"/>
                                </w:rPr>
                              </w:pPr>
                              <w:r w:rsidRPr="00775993">
                                <w:rPr>
                                  <w:rFonts w:ascii="Verdana" w:hAnsi="Verdana"/>
                                  <w:lang w:val="en-US"/>
                                </w:rPr>
                                <w:t xml:space="preserve">Sociale </w:t>
                              </w:r>
                              <w:r>
                                <w:rPr>
                                  <w:rFonts w:ascii="Verdana" w:hAnsi="Verdana"/>
                                  <w:lang w:val="en-US"/>
                                </w:rPr>
                                <w:t>huurwoningen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3009900" y="1209675"/>
                            <a:ext cx="1943100" cy="295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706B" w:rsidRPr="00775993" w:rsidRDefault="00BD706B" w:rsidP="00D656C0">
                              <w:pPr>
                                <w:ind w:left="0"/>
                                <w:rPr>
                                  <w:rFonts w:ascii="Verdana" w:hAnsi="Verdana"/>
                                  <w:lang w:val="en-US"/>
                                </w:rPr>
                              </w:pPr>
                              <w:r w:rsidRPr="00775993">
                                <w:rPr>
                                  <w:rFonts w:ascii="Verdana" w:hAnsi="Verdana"/>
                                  <w:lang w:val="en-US"/>
                                </w:rPr>
                                <w:t xml:space="preserve">Vrije sector </w:t>
                              </w:r>
                              <w:r>
                                <w:rPr>
                                  <w:rFonts w:ascii="Verdana" w:hAnsi="Verdana"/>
                                  <w:lang w:val="en-US"/>
                                </w:rPr>
                                <w:t>huurwoningen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2781300" y="1009650"/>
                            <a:ext cx="228600" cy="299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9575"/>
                            <a:ext cx="1378585" cy="326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706B" w:rsidRPr="00775993" w:rsidRDefault="00BD706B" w:rsidP="00D656C0">
                              <w:pPr>
                                <w:ind w:left="0"/>
                                <w:rPr>
                                  <w:rFonts w:ascii="Verdana" w:hAnsi="Verdana"/>
                                  <w:lang w:val="en-US"/>
                                </w:rPr>
                              </w:pPr>
                              <w:r w:rsidRPr="00775993">
                                <w:rPr>
                                  <w:rFonts w:ascii="Verdana" w:hAnsi="Verdana"/>
                                  <w:lang w:val="en-US"/>
                                </w:rPr>
                                <w:t>woningmarkt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0" y="0"/>
                            <a:ext cx="1257300" cy="479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706B" w:rsidRPr="00775993" w:rsidRDefault="00BD706B" w:rsidP="00D656C0">
                              <w:pPr>
                                <w:ind w:left="0"/>
                                <w:rPr>
                                  <w:rFonts w:ascii="Verdana" w:hAnsi="Verdana"/>
                                  <w:lang w:val="en-US"/>
                                </w:rPr>
                              </w:pPr>
                              <w:r w:rsidRPr="00775993">
                                <w:rPr>
                                  <w:rFonts w:ascii="Verdana" w:hAnsi="Verdana"/>
                                  <w:lang w:val="en-US"/>
                                </w:rPr>
                                <w:t xml:space="preserve">Markt </w:t>
                              </w:r>
                              <w:r>
                                <w:rPr>
                                  <w:rFonts w:ascii="Verdana" w:hAnsi="Verdana"/>
                                  <w:lang w:val="en-US"/>
                                </w:rPr>
                                <w:t>voor koop</w:t>
                              </w:r>
                              <w:r w:rsidRPr="00775993">
                                <w:rPr>
                                  <w:rFonts w:ascii="Verdana" w:hAnsi="Verdana"/>
                                  <w:lang w:val="en-US"/>
                                </w:rPr>
                                <w:t>woningen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0" y="733425"/>
                            <a:ext cx="1257300" cy="479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706B" w:rsidRPr="00775993" w:rsidRDefault="00BD706B" w:rsidP="00D656C0">
                              <w:pPr>
                                <w:ind w:left="0"/>
                                <w:rPr>
                                  <w:rFonts w:ascii="Verdana" w:hAnsi="Verdana"/>
                                  <w:lang w:val="en-US"/>
                                </w:rPr>
                              </w:pPr>
                              <w:r w:rsidRPr="00775993">
                                <w:rPr>
                                  <w:rFonts w:ascii="Verdana" w:hAnsi="Verdana"/>
                                  <w:lang w:val="en-US"/>
                                </w:rPr>
                                <w:t xml:space="preserve">Markt </w:t>
                              </w:r>
                              <w:r>
                                <w:rPr>
                                  <w:rFonts w:ascii="Verdana" w:hAnsi="Verdana"/>
                                  <w:lang w:val="en-US"/>
                                </w:rPr>
                                <w:t>voor huur</w:t>
                              </w:r>
                              <w:r w:rsidRPr="00775993">
                                <w:rPr>
                                  <w:rFonts w:ascii="Verdana" w:hAnsi="Verdana"/>
                                  <w:lang w:val="en-US"/>
                                </w:rPr>
                                <w:t>woningen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31936B" id="Groep 284" o:spid="_x0000_s1026" style="position:absolute;margin-left:33.35pt;margin-top:10.85pt;width:390pt;height:118.55pt;z-index:251651584" coordsize="49530,15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">
                <v:line id="Line 84" o:spid="_x0000_s1027" style="position:absolute;flip:y;visibility:visible;mso-wrap-style:square" from="13811,2857" to="15246,5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  <v:line id="Line 86" o:spid="_x0000_s1028" style="position:absolute;visibility:visible;mso-wrap-style:square" from="13811,6381" to="15246,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Line 94" o:spid="_x0000_s1029" style="position:absolute;flip:y;visibility:visible;mso-wrap-style:square" from="27813,6381" to="30099,9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5" o:spid="_x0000_s1030" type="#_x0000_t202" style="position:absolute;left:30099;top:4857;width:19431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<v:textbox>
                    <w:txbxContent>
                      <w:p w:rsidR="00BD706B" w:rsidRPr="00775993" w:rsidRDefault="00BD706B" w:rsidP="00D656C0">
                        <w:pPr>
                          <w:ind w:left="0"/>
                          <w:rPr>
                            <w:rFonts w:ascii="Verdana" w:hAnsi="Verdana"/>
                            <w:lang w:val="en-US"/>
                          </w:rPr>
                        </w:pPr>
                        <w:proofErr w:type="spellStart"/>
                        <w:r w:rsidRPr="00775993">
                          <w:rPr>
                            <w:rFonts w:ascii="Verdana" w:hAnsi="Verdana"/>
                            <w:lang w:val="en-US"/>
                          </w:rPr>
                          <w:t>Sociale</w:t>
                        </w:r>
                        <w:proofErr w:type="spellEnd"/>
                        <w:r w:rsidRPr="00775993">
                          <w:rPr>
                            <w:rFonts w:ascii="Verdana" w:hAnsi="Verdana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hAnsi="Verdana"/>
                            <w:lang w:val="en-US"/>
                          </w:rPr>
                          <w:t>huurwoningen</w:t>
                        </w:r>
                        <w:proofErr w:type="spellEnd"/>
                      </w:p>
                    </w:txbxContent>
                  </v:textbox>
                </v:shape>
                <v:shape id="Text Box 96" o:spid="_x0000_s1031" type="#_x0000_t202" style="position:absolute;left:30099;top:12096;width:19431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:rsidR="00BD706B" w:rsidRPr="00775993" w:rsidRDefault="00BD706B" w:rsidP="00D656C0">
                        <w:pPr>
                          <w:ind w:left="0"/>
                          <w:rPr>
                            <w:rFonts w:ascii="Verdana" w:hAnsi="Verdana"/>
                            <w:lang w:val="en-US"/>
                          </w:rPr>
                        </w:pPr>
                        <w:proofErr w:type="spellStart"/>
                        <w:r w:rsidRPr="00775993">
                          <w:rPr>
                            <w:rFonts w:ascii="Verdana" w:hAnsi="Verdana"/>
                            <w:lang w:val="en-US"/>
                          </w:rPr>
                          <w:t>Vrije</w:t>
                        </w:r>
                        <w:proofErr w:type="spellEnd"/>
                        <w:r w:rsidRPr="00775993">
                          <w:rPr>
                            <w:rFonts w:ascii="Verdana" w:hAnsi="Verdana"/>
                            <w:lang w:val="en-US"/>
                          </w:rPr>
                          <w:t xml:space="preserve"> sector </w:t>
                        </w:r>
                        <w:proofErr w:type="spellStart"/>
                        <w:r>
                          <w:rPr>
                            <w:rFonts w:ascii="Verdana" w:hAnsi="Verdana"/>
                            <w:lang w:val="en-US"/>
                          </w:rPr>
                          <w:t>huurwoningen</w:t>
                        </w:r>
                        <w:proofErr w:type="spellEnd"/>
                      </w:p>
                    </w:txbxContent>
                  </v:textbox>
                </v:shape>
                <v:line id="Line 97" o:spid="_x0000_s1032" style="position:absolute;visibility:visible;mso-wrap-style:square" from="27813,10096" to="30099,1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shape id="Text Box 253" o:spid="_x0000_s1033" type="#_x0000_t202" style="position:absolute;top:4095;width:13785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TimcUA&#10;AADcAAAADwAAAGRycy9kb3ducmV2LnhtbESPQWvCQBSE74X+h+UVeil1owar0VVKoUVvNZZ6fWSf&#10;STD7Nu5uY/z3riD0OMzMN8xi1ZtGdOR8bVnBcJCAIC6srrlU8LP7fJ2C8AFZY2OZFFzIw2r5+LDA&#10;TNszb6nLQykihH2GCqoQ2kxKX1Rk0A9sSxy9g3UGQ5SulNrhOcJNI0dJMpEGa44LFbb0UVFxzP+M&#10;gmm67vZ+M/7+LSaHZhZe3rqvk1Pq+al/n4MI1If/8L291gpGaQ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OKZxQAAANwAAAAPAAAAAAAAAAAAAAAAAJgCAABkcnMv&#10;ZG93bnJldi54bWxQSwUGAAAAAAQABAD1AAAAigMAAAAA&#10;">
                  <v:textbox>
                    <w:txbxContent>
                      <w:p w:rsidR="00BD706B" w:rsidRPr="00775993" w:rsidRDefault="00BD706B" w:rsidP="00D656C0">
                        <w:pPr>
                          <w:ind w:left="0"/>
                          <w:rPr>
                            <w:rFonts w:ascii="Verdana" w:hAnsi="Verdana"/>
                            <w:lang w:val="en-US"/>
                          </w:rPr>
                        </w:pPr>
                        <w:proofErr w:type="spellStart"/>
                        <w:r w:rsidRPr="00775993">
                          <w:rPr>
                            <w:rFonts w:ascii="Verdana" w:hAnsi="Verdana"/>
                            <w:lang w:val="en-US"/>
                          </w:rPr>
                          <w:t>woningmarkt</w:t>
                        </w:r>
                        <w:proofErr w:type="spellEnd"/>
                      </w:p>
                    </w:txbxContent>
                  </v:textbox>
                </v:shape>
                <v:shape id="Text Box 254" o:spid="_x0000_s1034" type="#_x0000_t202" style="position:absolute;left:15240;width:12573;height:4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hHAsUA&#10;AADcAAAADwAAAGRycy9kb3ducmV2LnhtbESPT2sCMRTE74LfITzBS9FsrX9Xo0ihRW9qi14fm+fu&#10;4uZlm6Tr9ts3hYLHYWZ+w6w2ralEQ86XlhU8DxMQxJnVJecKPj/eBnMQPiBrrCyTgh/ysFl3OytM&#10;tb3zkZpTyEWEsE9RQRFCnUrps4IM+qGtiaN3tc5giNLlUju8R7ip5ChJptJgyXGhwJpeC8pup2+j&#10;YD7eNRe/fzmcs+m1WoSnWfP+5ZTq99rtEkSgNjzC/+2dVjAaT+D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6EcCxQAAANwAAAAPAAAAAAAAAAAAAAAAAJgCAABkcnMv&#10;ZG93bnJldi54bWxQSwUGAAAAAAQABAD1AAAAigMAAAAA&#10;">
                  <v:textbox>
                    <w:txbxContent>
                      <w:p w:rsidR="00BD706B" w:rsidRPr="00775993" w:rsidRDefault="00BD706B" w:rsidP="00D656C0">
                        <w:pPr>
                          <w:ind w:left="0"/>
                          <w:rPr>
                            <w:rFonts w:ascii="Verdana" w:hAnsi="Verdana"/>
                            <w:lang w:val="en-US"/>
                          </w:rPr>
                        </w:pPr>
                        <w:proofErr w:type="spellStart"/>
                        <w:r w:rsidRPr="00775993">
                          <w:rPr>
                            <w:rFonts w:ascii="Verdana" w:hAnsi="Verdana"/>
                            <w:lang w:val="en-US"/>
                          </w:rPr>
                          <w:t>Markt</w:t>
                        </w:r>
                        <w:proofErr w:type="spellEnd"/>
                        <w:r w:rsidRPr="00775993">
                          <w:rPr>
                            <w:rFonts w:ascii="Verdana" w:hAnsi="Verdana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hAnsi="Verdana"/>
                            <w:lang w:val="en-US"/>
                          </w:rPr>
                          <w:t>voor</w:t>
                        </w:r>
                        <w:proofErr w:type="spellEnd"/>
                        <w:r>
                          <w:rPr>
                            <w:rFonts w:ascii="Verdana" w:hAnsi="Verdana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hAnsi="Verdana"/>
                            <w:lang w:val="en-US"/>
                          </w:rPr>
                          <w:t>koop</w:t>
                        </w:r>
                        <w:r w:rsidRPr="00775993">
                          <w:rPr>
                            <w:rFonts w:ascii="Verdana" w:hAnsi="Verdana"/>
                            <w:lang w:val="en-US"/>
                          </w:rPr>
                          <w:t>wonin</w:t>
                        </w:r>
                        <w:r w:rsidRPr="00775993">
                          <w:rPr>
                            <w:rFonts w:ascii="Verdana" w:hAnsi="Verdana"/>
                            <w:lang w:val="en-US"/>
                          </w:rPr>
                          <w:t>g</w:t>
                        </w:r>
                        <w:r w:rsidRPr="00775993">
                          <w:rPr>
                            <w:rFonts w:ascii="Verdana" w:hAnsi="Verdana"/>
                            <w:lang w:val="en-US"/>
                          </w:rPr>
                          <w:t>en</w:t>
                        </w:r>
                        <w:proofErr w:type="spellEnd"/>
                      </w:p>
                    </w:txbxContent>
                  </v:textbox>
                </v:shape>
                <v:shape id="Text Box 255" o:spid="_x0000_s1035" type="#_x0000_t202" style="position:absolute;left:15240;top:7334;width:12573;height:4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167cYA&#10;AADcAAAADwAAAGRycy9kb3ducmV2LnhtbESPW2sCMRSE3wv9D+EIfSndbFW8rEYphYq+WS3t62Fz&#10;9oKbk22Sruu/N4LQx2FmvmGW6940oiPna8sKXpMUBHFudc2lgq/jx8sMhA/IGhvLpOBCHtarx4cl&#10;Ztqe+ZO6QyhFhLDPUEEVQptJ6fOKDPrEtsTRK6wzGKJ0pdQOzxFuGjlM04k0WHNcqLCl94ry0+HP&#10;KJiNt92P34323/mkaObhedptfp1ST4P+bQEiUB/+w/f2VisYjk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167cYAAADcAAAADwAAAAAAAAAAAAAAAACYAgAAZHJz&#10;L2Rvd25yZXYueG1sUEsFBgAAAAAEAAQA9QAAAIsDAAAAAA==&#10;">
                  <v:textbox>
                    <w:txbxContent>
                      <w:p w:rsidR="00BD706B" w:rsidRPr="00775993" w:rsidRDefault="00BD706B" w:rsidP="00D656C0">
                        <w:pPr>
                          <w:ind w:left="0"/>
                          <w:rPr>
                            <w:rFonts w:ascii="Verdana" w:hAnsi="Verdana"/>
                            <w:lang w:val="en-US"/>
                          </w:rPr>
                        </w:pPr>
                        <w:proofErr w:type="spellStart"/>
                        <w:r w:rsidRPr="00775993">
                          <w:rPr>
                            <w:rFonts w:ascii="Verdana" w:hAnsi="Verdana"/>
                            <w:lang w:val="en-US"/>
                          </w:rPr>
                          <w:t>Markt</w:t>
                        </w:r>
                        <w:proofErr w:type="spellEnd"/>
                        <w:r w:rsidRPr="00775993">
                          <w:rPr>
                            <w:rFonts w:ascii="Verdana" w:hAnsi="Verdana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hAnsi="Verdana"/>
                            <w:lang w:val="en-US"/>
                          </w:rPr>
                          <w:t>voor</w:t>
                        </w:r>
                        <w:proofErr w:type="spellEnd"/>
                        <w:r>
                          <w:rPr>
                            <w:rFonts w:ascii="Verdana" w:hAnsi="Verdana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hAnsi="Verdana"/>
                            <w:lang w:val="en-US"/>
                          </w:rPr>
                          <w:t>huur</w:t>
                        </w:r>
                        <w:r w:rsidRPr="00775993">
                          <w:rPr>
                            <w:rFonts w:ascii="Verdana" w:hAnsi="Verdana"/>
                            <w:lang w:val="en-US"/>
                          </w:rPr>
                          <w:t>wonin</w:t>
                        </w:r>
                        <w:r w:rsidRPr="00775993">
                          <w:rPr>
                            <w:rFonts w:ascii="Verdana" w:hAnsi="Verdana"/>
                            <w:lang w:val="en-US"/>
                          </w:rPr>
                          <w:t>g</w:t>
                        </w:r>
                        <w:r w:rsidRPr="00775993">
                          <w:rPr>
                            <w:rFonts w:ascii="Verdana" w:hAnsi="Verdana"/>
                            <w:lang w:val="en-US"/>
                          </w:rPr>
                          <w:t>en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526496" w:rsidRPr="00B5516E">
        <w:rPr>
          <w:b/>
          <w:sz w:val="20"/>
        </w:rPr>
        <w:t>27</w:t>
      </w:r>
      <w:r w:rsidR="00526496" w:rsidRPr="00B5516E">
        <w:rPr>
          <w:sz w:val="20"/>
        </w:rPr>
        <w:tab/>
      </w:r>
    </w:p>
    <w:p w:rsidR="00D656C0" w:rsidRPr="00B5516E" w:rsidRDefault="00D656C0" w:rsidP="00B5516E">
      <w:pPr>
        <w:ind w:left="0"/>
        <w:rPr>
          <w:rFonts w:ascii="Verdana" w:hAnsi="Verdana"/>
        </w:rPr>
      </w:pPr>
      <w:r w:rsidRPr="00B5516E">
        <w:rPr>
          <w:rFonts w:ascii="Verdana" w:hAnsi="Verdana"/>
        </w:rPr>
        <w:tab/>
      </w:r>
      <w:r w:rsidRPr="00B5516E">
        <w:rPr>
          <w:rFonts w:ascii="Verdana" w:hAnsi="Verdana"/>
        </w:rPr>
        <w:tab/>
      </w:r>
      <w:r w:rsidRPr="00B5516E">
        <w:rPr>
          <w:rFonts w:ascii="Verdana" w:hAnsi="Verdana"/>
        </w:rPr>
        <w:tab/>
      </w:r>
    </w:p>
    <w:p w:rsidR="00D656C0" w:rsidRPr="00B5516E" w:rsidRDefault="00D656C0" w:rsidP="00B5516E">
      <w:pPr>
        <w:ind w:left="0"/>
        <w:rPr>
          <w:rFonts w:ascii="Verdana" w:hAnsi="Verdana"/>
        </w:rPr>
      </w:pPr>
    </w:p>
    <w:p w:rsidR="00D656C0" w:rsidRPr="00B5516E" w:rsidRDefault="00D656C0" w:rsidP="00B5516E">
      <w:pPr>
        <w:ind w:left="0"/>
        <w:rPr>
          <w:rFonts w:ascii="Verdana" w:hAnsi="Verdana"/>
        </w:rPr>
      </w:pPr>
    </w:p>
    <w:p w:rsidR="00D656C0" w:rsidRPr="00B5516E" w:rsidRDefault="00D656C0" w:rsidP="00B5516E">
      <w:pPr>
        <w:ind w:left="0"/>
        <w:rPr>
          <w:rFonts w:ascii="Verdana" w:hAnsi="Verdana"/>
        </w:rPr>
      </w:pPr>
    </w:p>
    <w:p w:rsidR="00D656C0" w:rsidRPr="00B5516E" w:rsidRDefault="00D656C0" w:rsidP="00B5516E">
      <w:pPr>
        <w:ind w:left="0"/>
        <w:rPr>
          <w:rFonts w:ascii="Verdana" w:hAnsi="Verdana"/>
        </w:rPr>
      </w:pPr>
    </w:p>
    <w:p w:rsidR="00D656C0" w:rsidRPr="00B5516E" w:rsidRDefault="00D656C0" w:rsidP="00B5516E">
      <w:pPr>
        <w:ind w:left="0"/>
        <w:rPr>
          <w:rFonts w:ascii="Verdana" w:hAnsi="Verdana"/>
        </w:rPr>
      </w:pPr>
    </w:p>
    <w:p w:rsidR="00D656C0" w:rsidRPr="00B5516E" w:rsidRDefault="00D656C0" w:rsidP="00B5516E">
      <w:pPr>
        <w:ind w:left="0"/>
        <w:rPr>
          <w:rFonts w:ascii="Verdana" w:hAnsi="Verdana"/>
        </w:rPr>
      </w:pPr>
    </w:p>
    <w:p w:rsidR="00D656C0" w:rsidRPr="00B5516E" w:rsidRDefault="00D656C0" w:rsidP="00B5516E">
      <w:pPr>
        <w:ind w:left="0"/>
        <w:rPr>
          <w:rFonts w:ascii="Verdana" w:hAnsi="Verdana"/>
        </w:rPr>
      </w:pPr>
    </w:p>
    <w:p w:rsidR="00D656C0" w:rsidRPr="00B5516E" w:rsidRDefault="00D656C0" w:rsidP="00B5516E">
      <w:pPr>
        <w:ind w:left="0"/>
        <w:rPr>
          <w:rFonts w:ascii="Verdana" w:hAnsi="Verdana"/>
        </w:rPr>
      </w:pPr>
    </w:p>
    <w:p w:rsidR="00D656C0" w:rsidRPr="00B5516E" w:rsidRDefault="00D656C0" w:rsidP="00B5516E">
      <w:pPr>
        <w:ind w:left="0"/>
        <w:rPr>
          <w:rFonts w:ascii="Verdana" w:hAnsi="Verdana"/>
        </w:rPr>
      </w:pPr>
    </w:p>
    <w:p w:rsidR="00B5516E" w:rsidRPr="00B5516E" w:rsidRDefault="00B5516E" w:rsidP="00B5516E">
      <w:pPr>
        <w:ind w:left="0"/>
        <w:rPr>
          <w:rFonts w:ascii="Verdana" w:hAnsi="Verdana"/>
        </w:rPr>
      </w:pPr>
    </w:p>
    <w:p w:rsidR="00D656C0" w:rsidRPr="00B5516E" w:rsidRDefault="00526496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28</w:t>
      </w:r>
      <w:r w:rsidR="00D656C0" w:rsidRPr="00B5516E">
        <w:rPr>
          <w:sz w:val="20"/>
        </w:rPr>
        <w:t>a</w:t>
      </w:r>
      <w:r w:rsidR="00D656C0" w:rsidRPr="00B5516E">
        <w:rPr>
          <w:sz w:val="20"/>
        </w:rPr>
        <w:tab/>
      </w:r>
      <w:r w:rsidR="00793DCA" w:rsidRPr="00B5516E">
        <w:rPr>
          <w:sz w:val="20"/>
        </w:rPr>
        <w:t xml:space="preserve"> </w:t>
      </w:r>
      <w:r w:rsidR="00D656C0" w:rsidRPr="00B5516E">
        <w:rPr>
          <w:sz w:val="20"/>
        </w:rPr>
        <w:t xml:space="preserve">Er is in deze advertentie sprake van </w:t>
      </w:r>
      <w:r w:rsidR="00D656C0" w:rsidRPr="00B5516E">
        <w:rPr>
          <w:sz w:val="20"/>
          <w:u w:val="single"/>
        </w:rPr>
        <w:t>aanbod van een woning</w:t>
      </w:r>
      <w:r w:rsidR="00D656C0" w:rsidRPr="00B5516E">
        <w:rPr>
          <w:sz w:val="20"/>
        </w:rPr>
        <w:t xml:space="preserve">. Als je let op de hoogte van de huur, dan is Arcadewonen een </w:t>
      </w:r>
      <w:r w:rsidR="00D656C0" w:rsidRPr="00B5516E">
        <w:rPr>
          <w:sz w:val="20"/>
          <w:u w:val="single"/>
        </w:rPr>
        <w:t>woningcorporatie</w:t>
      </w:r>
      <w:r w:rsidR="00D656C0" w:rsidRPr="00B5516E">
        <w:rPr>
          <w:sz w:val="20"/>
        </w:rPr>
        <w:t>.</w:t>
      </w:r>
    </w:p>
    <w:p w:rsidR="00526496" w:rsidRPr="00B5516E" w:rsidRDefault="00D656C0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b</w:t>
      </w:r>
      <w:r w:rsidRPr="00B5516E">
        <w:rPr>
          <w:sz w:val="20"/>
        </w:rPr>
        <w:tab/>
      </w:r>
      <w:r w:rsidR="00793DCA" w:rsidRPr="00B5516E">
        <w:rPr>
          <w:sz w:val="20"/>
        </w:rPr>
        <w:t xml:space="preserve"> </w:t>
      </w:r>
      <w:r w:rsidR="00FE6F6E" w:rsidRPr="00B5516E">
        <w:rPr>
          <w:sz w:val="20"/>
        </w:rPr>
        <w:t>Zo</w:t>
      </w:r>
      <w:r w:rsidRPr="00B5516E">
        <w:rPr>
          <w:sz w:val="20"/>
        </w:rPr>
        <w:t xml:space="preserve"> blijven de</w:t>
      </w:r>
      <w:r w:rsidR="000138C3" w:rsidRPr="00B5516E">
        <w:rPr>
          <w:sz w:val="20"/>
        </w:rPr>
        <w:t xml:space="preserve"> goedkopere woningen beschikbaar</w:t>
      </w:r>
      <w:r w:rsidRPr="00B5516E">
        <w:rPr>
          <w:sz w:val="20"/>
        </w:rPr>
        <w:t xml:space="preserve"> voor mensen met lagere inkomens.</w:t>
      </w:r>
      <w:r w:rsidR="005021CE" w:rsidRPr="00B5516E">
        <w:rPr>
          <w:sz w:val="20"/>
        </w:rPr>
        <w:tab/>
      </w:r>
    </w:p>
    <w:p w:rsidR="005021CE" w:rsidRPr="00B5516E" w:rsidRDefault="005021CE" w:rsidP="00B5516E">
      <w:pPr>
        <w:pStyle w:val="vraagmetnummerenletter"/>
        <w:ind w:left="0" w:firstLine="0"/>
        <w:rPr>
          <w:sz w:val="20"/>
        </w:rPr>
      </w:pPr>
    </w:p>
    <w:p w:rsidR="00D656C0" w:rsidRPr="00B5516E" w:rsidRDefault="005021CE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29</w:t>
      </w:r>
      <w:r w:rsidR="00793DCA" w:rsidRPr="00B5516E">
        <w:rPr>
          <w:b/>
          <w:sz w:val="20"/>
        </w:rPr>
        <w:t xml:space="preserve">a </w:t>
      </w:r>
      <w:r w:rsidRPr="00B5516E">
        <w:rPr>
          <w:sz w:val="20"/>
        </w:rPr>
        <w:tab/>
      </w:r>
      <w:r w:rsidR="00D656C0" w:rsidRPr="00B5516E">
        <w:rPr>
          <w:i/>
          <w:sz w:val="20"/>
        </w:rPr>
        <w:t xml:space="preserve">1. Uw persoonlijke </w:t>
      </w:r>
      <w:r w:rsidR="00D656C0" w:rsidRPr="005D6D6C">
        <w:rPr>
          <w:i/>
          <w:sz w:val="20"/>
        </w:rPr>
        <w:t>situatie</w:t>
      </w:r>
      <w:r w:rsidR="00130A22" w:rsidRPr="005D6D6C">
        <w:rPr>
          <w:i/>
          <w:sz w:val="20"/>
        </w:rPr>
        <w:t xml:space="preserve">: </w:t>
      </w:r>
      <w:r w:rsidR="00B5516E" w:rsidRPr="005D6D6C">
        <w:rPr>
          <w:rFonts w:cs="Arial"/>
          <w:b/>
          <w:sz w:val="20"/>
        </w:rPr>
        <w:t>√</w:t>
      </w:r>
      <w:r w:rsidR="00130A22" w:rsidRPr="005D6D6C">
        <w:rPr>
          <w:sz w:val="20"/>
        </w:rPr>
        <w:t xml:space="preserve"> </w:t>
      </w:r>
      <w:r w:rsidR="00D656C0" w:rsidRPr="005D6D6C">
        <w:rPr>
          <w:sz w:val="20"/>
        </w:rPr>
        <w:t>Sander is</w:t>
      </w:r>
      <w:r w:rsidR="00D656C0" w:rsidRPr="00B5516E">
        <w:rPr>
          <w:sz w:val="20"/>
        </w:rPr>
        <w:t xml:space="preserve"> 23 jaar</w:t>
      </w:r>
      <w:r w:rsidR="00130A22" w:rsidRPr="00B5516E">
        <w:rPr>
          <w:sz w:val="20"/>
        </w:rPr>
        <w:t>,</w:t>
      </w:r>
      <w:r w:rsidR="00D656C0" w:rsidRPr="00B5516E">
        <w:rPr>
          <w:sz w:val="20"/>
        </w:rPr>
        <w:t xml:space="preserve"> dus meerderjarig.</w:t>
      </w:r>
    </w:p>
    <w:p w:rsidR="00D656C0" w:rsidRPr="00B5516E" w:rsidRDefault="00D656C0" w:rsidP="00B5516E">
      <w:pPr>
        <w:pStyle w:val="vraagmetnummerenletter"/>
        <w:ind w:left="0" w:firstLine="0"/>
        <w:rPr>
          <w:sz w:val="20"/>
        </w:rPr>
      </w:pPr>
      <w:r w:rsidRPr="00B5516E">
        <w:rPr>
          <w:i/>
          <w:sz w:val="20"/>
        </w:rPr>
        <w:t>2.</w:t>
      </w:r>
      <w:r w:rsidR="00130A22" w:rsidRPr="00B5516E">
        <w:rPr>
          <w:i/>
          <w:sz w:val="20"/>
        </w:rPr>
        <w:t xml:space="preserve"> </w:t>
      </w:r>
      <w:r w:rsidRPr="00B5516E">
        <w:rPr>
          <w:i/>
          <w:sz w:val="20"/>
        </w:rPr>
        <w:t>Uw woning</w:t>
      </w:r>
      <w:r w:rsidR="00130A22" w:rsidRPr="00B5516E">
        <w:rPr>
          <w:i/>
          <w:sz w:val="20"/>
        </w:rPr>
        <w:t xml:space="preserve">: </w:t>
      </w:r>
      <w:r w:rsidR="005D6D6C" w:rsidRPr="005D6D6C">
        <w:rPr>
          <w:rFonts w:cs="Arial"/>
          <w:b/>
          <w:sz w:val="20"/>
        </w:rPr>
        <w:t>√</w:t>
      </w:r>
      <w:r w:rsidRPr="00B5516E">
        <w:rPr>
          <w:sz w:val="20"/>
        </w:rPr>
        <w:tab/>
      </w:r>
      <w:r w:rsidR="00130A22" w:rsidRPr="00B5516E">
        <w:rPr>
          <w:sz w:val="20"/>
        </w:rPr>
        <w:t xml:space="preserve"> </w:t>
      </w:r>
      <w:r w:rsidRPr="00B5516E">
        <w:rPr>
          <w:sz w:val="20"/>
        </w:rPr>
        <w:t xml:space="preserve">De huur </w:t>
      </w:r>
      <w:r w:rsidR="00130A22" w:rsidRPr="00B5516E">
        <w:rPr>
          <w:sz w:val="20"/>
        </w:rPr>
        <w:t>van € 550</w:t>
      </w:r>
      <w:r w:rsidRPr="00B5516E">
        <w:rPr>
          <w:sz w:val="20"/>
        </w:rPr>
        <w:t xml:space="preserve"> zit tussen € 226 en € 700.</w:t>
      </w:r>
    </w:p>
    <w:p w:rsidR="00D656C0" w:rsidRPr="00B5516E" w:rsidRDefault="00D656C0" w:rsidP="00B5516E">
      <w:pPr>
        <w:pStyle w:val="vraagmetnummerenletter"/>
        <w:ind w:left="0" w:firstLine="0"/>
        <w:rPr>
          <w:sz w:val="20"/>
        </w:rPr>
      </w:pPr>
      <w:r w:rsidRPr="00B5516E">
        <w:rPr>
          <w:i/>
          <w:sz w:val="20"/>
        </w:rPr>
        <w:t>3.</w:t>
      </w:r>
      <w:r w:rsidRPr="00B5516E">
        <w:rPr>
          <w:i/>
          <w:sz w:val="20"/>
        </w:rPr>
        <w:tab/>
        <w:t>Uw financiële situatie</w:t>
      </w:r>
      <w:r w:rsidR="00130A22" w:rsidRPr="00B5516E">
        <w:rPr>
          <w:i/>
          <w:sz w:val="20"/>
        </w:rPr>
        <w:t xml:space="preserve">: </w:t>
      </w:r>
      <w:r w:rsidR="005D6D6C" w:rsidRPr="005D6D6C">
        <w:rPr>
          <w:rFonts w:cs="Arial"/>
          <w:b/>
          <w:sz w:val="20"/>
        </w:rPr>
        <w:t>√</w:t>
      </w:r>
      <w:r w:rsidR="00130A22" w:rsidRPr="00B5516E">
        <w:rPr>
          <w:sz w:val="20"/>
        </w:rPr>
        <w:t xml:space="preserve"> </w:t>
      </w:r>
      <w:r w:rsidRPr="00B5516E">
        <w:rPr>
          <w:sz w:val="20"/>
        </w:rPr>
        <w:t>Inkomen € 1.675 x 12 = € 20.100, is onder € 21.600.</w:t>
      </w:r>
    </w:p>
    <w:p w:rsidR="00D656C0" w:rsidRPr="00B5516E" w:rsidRDefault="00130A22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ab/>
      </w:r>
      <w:r w:rsidRPr="00B5516E">
        <w:rPr>
          <w:i/>
          <w:sz w:val="20"/>
        </w:rPr>
        <w:t xml:space="preserve">Max. </w:t>
      </w:r>
      <w:r w:rsidR="00D656C0" w:rsidRPr="00B5516E">
        <w:rPr>
          <w:i/>
          <w:sz w:val="20"/>
        </w:rPr>
        <w:t>Spaarsaldo</w:t>
      </w:r>
      <w:r w:rsidRPr="00B5516E">
        <w:rPr>
          <w:sz w:val="20"/>
        </w:rPr>
        <w:t xml:space="preserve">: </w:t>
      </w:r>
      <w:r w:rsidR="005D6D6C" w:rsidRPr="005D6D6C">
        <w:rPr>
          <w:rFonts w:cs="Arial"/>
          <w:b/>
          <w:sz w:val="20"/>
        </w:rPr>
        <w:t>√</w:t>
      </w:r>
      <w:r w:rsidR="00364A05" w:rsidRPr="00B5516E">
        <w:rPr>
          <w:sz w:val="20"/>
        </w:rPr>
        <w:t xml:space="preserve"> </w:t>
      </w:r>
      <w:r w:rsidRPr="00B5516E">
        <w:rPr>
          <w:sz w:val="20"/>
        </w:rPr>
        <w:t>Sander heeft</w:t>
      </w:r>
      <w:r w:rsidR="00D656C0" w:rsidRPr="00B5516E">
        <w:rPr>
          <w:sz w:val="20"/>
        </w:rPr>
        <w:t xml:space="preserve"> € 15.000</w:t>
      </w:r>
      <w:r w:rsidR="005D6D6C">
        <w:rPr>
          <w:sz w:val="20"/>
        </w:rPr>
        <w:t>, dus minder dan € 21.139</w:t>
      </w:r>
      <w:r w:rsidR="00D656C0" w:rsidRPr="00B5516E">
        <w:rPr>
          <w:sz w:val="20"/>
        </w:rPr>
        <w:t>.</w:t>
      </w:r>
    </w:p>
    <w:p w:rsidR="00D656C0" w:rsidRPr="00B5516E" w:rsidRDefault="00D656C0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ab/>
      </w:r>
      <w:r w:rsidR="00364A05" w:rsidRPr="00B5516E">
        <w:rPr>
          <w:sz w:val="20"/>
        </w:rPr>
        <w:t>Conclusie</w:t>
      </w:r>
      <w:r w:rsidRPr="00B5516E">
        <w:rPr>
          <w:sz w:val="20"/>
        </w:rPr>
        <w:t>: Sander voldoet aan alle voorwaarden en heeft dus recht op huurtoeslag.</w:t>
      </w:r>
    </w:p>
    <w:p w:rsidR="00DD335E" w:rsidRPr="00B5516E" w:rsidRDefault="00D656C0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b</w:t>
      </w:r>
      <w:r w:rsidRPr="00B5516E">
        <w:rPr>
          <w:sz w:val="20"/>
        </w:rPr>
        <w:tab/>
        <w:t xml:space="preserve"> Jim moet zelf € 495 − € 105 = €</w:t>
      </w:r>
      <w:r w:rsidR="00364A05" w:rsidRPr="00B5516E">
        <w:rPr>
          <w:sz w:val="20"/>
        </w:rPr>
        <w:t xml:space="preserve"> </w:t>
      </w:r>
      <w:r w:rsidRPr="00B5516E">
        <w:rPr>
          <w:sz w:val="20"/>
        </w:rPr>
        <w:t>390 betalen.</w:t>
      </w:r>
    </w:p>
    <w:p w:rsidR="005021CE" w:rsidRPr="00B5516E" w:rsidRDefault="00D656C0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ab/>
        <w:t xml:space="preserve">390 </w:t>
      </w:r>
      <w:r w:rsidR="003C5730" w:rsidRPr="00B5516E">
        <w:rPr>
          <w:sz w:val="20"/>
        </w:rPr>
        <w:t>÷</w:t>
      </w:r>
      <w:r w:rsidRPr="00B5516E">
        <w:rPr>
          <w:sz w:val="20"/>
        </w:rPr>
        <w:t xml:space="preserve"> 495 x</w:t>
      </w:r>
      <w:r w:rsidR="00364A05" w:rsidRPr="00B5516E">
        <w:rPr>
          <w:sz w:val="20"/>
        </w:rPr>
        <w:t xml:space="preserve"> 100 = 78,8%</w:t>
      </w:r>
    </w:p>
    <w:p w:rsidR="005021CE" w:rsidRPr="00B5516E" w:rsidRDefault="005021CE" w:rsidP="00B5516E">
      <w:pPr>
        <w:pStyle w:val="vraagmetnummerenletter"/>
        <w:ind w:left="0" w:firstLine="0"/>
        <w:rPr>
          <w:sz w:val="20"/>
        </w:rPr>
      </w:pPr>
    </w:p>
    <w:p w:rsidR="00364A05" w:rsidRPr="00B5516E" w:rsidRDefault="005021CE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30</w:t>
      </w:r>
      <w:r w:rsidRPr="00B5516E">
        <w:rPr>
          <w:sz w:val="20"/>
        </w:rPr>
        <w:tab/>
      </w:r>
      <w:r w:rsidR="00364A05" w:rsidRPr="00B5516E">
        <w:rPr>
          <w:sz w:val="20"/>
        </w:rPr>
        <w:t xml:space="preserve"> 110 zit tussen</w:t>
      </w:r>
      <w:r w:rsidR="00FE6F6E" w:rsidRPr="00B5516E">
        <w:rPr>
          <w:sz w:val="20"/>
        </w:rPr>
        <w:t xml:space="preserve"> 100 en 1</w:t>
      </w:r>
      <w:r w:rsidR="000138C3" w:rsidRPr="00B5516E">
        <w:rPr>
          <w:sz w:val="20"/>
        </w:rPr>
        <w:t>20 punten</w:t>
      </w:r>
    </w:p>
    <w:p w:rsidR="00364A05" w:rsidRPr="00B5516E" w:rsidRDefault="00364A05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 xml:space="preserve">Het gemiddelde van die twee bedragen is (€ 491,23 + € 597,02) ÷ 2 = </w:t>
      </w:r>
      <w:r w:rsidR="000138C3" w:rsidRPr="00B5516E">
        <w:rPr>
          <w:sz w:val="20"/>
        </w:rPr>
        <w:t>€ 544,13</w:t>
      </w:r>
      <w:r w:rsidR="00FE6F6E" w:rsidRPr="00B5516E">
        <w:rPr>
          <w:sz w:val="20"/>
        </w:rPr>
        <w:t xml:space="preserve">. </w:t>
      </w:r>
    </w:p>
    <w:p w:rsidR="00602296" w:rsidRPr="00B5516E" w:rsidRDefault="00FE6F6E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Sander betaalt €</w:t>
      </w:r>
      <w:r w:rsidR="00364A05" w:rsidRPr="00B5516E">
        <w:rPr>
          <w:sz w:val="20"/>
        </w:rPr>
        <w:t xml:space="preserve"> </w:t>
      </w:r>
      <w:r w:rsidRPr="00B5516E">
        <w:rPr>
          <w:sz w:val="20"/>
        </w:rPr>
        <w:t>550</w:t>
      </w:r>
      <w:r w:rsidR="00364A05" w:rsidRPr="00B5516E">
        <w:rPr>
          <w:sz w:val="20"/>
        </w:rPr>
        <w:t>,</w:t>
      </w:r>
      <w:r w:rsidRPr="00B5516E">
        <w:rPr>
          <w:sz w:val="20"/>
        </w:rPr>
        <w:t xml:space="preserve"> dus </w:t>
      </w:r>
      <w:r w:rsidR="00DD335E" w:rsidRPr="00B5516E">
        <w:rPr>
          <w:sz w:val="20"/>
        </w:rPr>
        <w:t>te veel</w:t>
      </w:r>
      <w:r w:rsidR="005021CE" w:rsidRPr="00B5516E">
        <w:rPr>
          <w:sz w:val="20"/>
        </w:rPr>
        <w:t>.</w:t>
      </w:r>
    </w:p>
    <w:p w:rsidR="005021CE" w:rsidRPr="00B5516E" w:rsidRDefault="005021CE" w:rsidP="00B5516E">
      <w:pPr>
        <w:pStyle w:val="vraagmetnummerenletter"/>
        <w:ind w:left="0" w:firstLine="0"/>
        <w:rPr>
          <w:sz w:val="20"/>
        </w:rPr>
      </w:pPr>
    </w:p>
    <w:p w:rsidR="005021CE" w:rsidRPr="00B5516E" w:rsidRDefault="005021CE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31</w:t>
      </w:r>
      <w:r w:rsidR="00364A05" w:rsidRPr="00B5516E">
        <w:rPr>
          <w:sz w:val="20"/>
        </w:rPr>
        <w:t xml:space="preserve"> </w:t>
      </w:r>
      <w:r w:rsidR="00DD335E" w:rsidRPr="00B5516E">
        <w:rPr>
          <w:sz w:val="20"/>
        </w:rPr>
        <w:t xml:space="preserve">Een makelaar </w:t>
      </w:r>
      <w:r w:rsidR="00321DBA" w:rsidRPr="00B5516E">
        <w:rPr>
          <w:sz w:val="20"/>
        </w:rPr>
        <w:t xml:space="preserve">kan niet tegelijk de koper en de verkoper tevreden stellen, want </w:t>
      </w:r>
      <w:r w:rsidR="00DD335E" w:rsidRPr="00B5516E">
        <w:rPr>
          <w:sz w:val="20"/>
        </w:rPr>
        <w:t xml:space="preserve">de verkoper </w:t>
      </w:r>
      <w:r w:rsidR="00321DBA" w:rsidRPr="00B5516E">
        <w:rPr>
          <w:sz w:val="20"/>
        </w:rPr>
        <w:t xml:space="preserve">wil </w:t>
      </w:r>
      <w:r w:rsidR="00DD335E" w:rsidRPr="00B5516E">
        <w:rPr>
          <w:sz w:val="20"/>
        </w:rPr>
        <w:t>een zo hoog mogelijke prijs krijgen</w:t>
      </w:r>
      <w:r w:rsidR="00321DBA" w:rsidRPr="00B5516E">
        <w:rPr>
          <w:sz w:val="20"/>
        </w:rPr>
        <w:t xml:space="preserve"> en de </w:t>
      </w:r>
      <w:r w:rsidR="00DD335E" w:rsidRPr="00B5516E">
        <w:rPr>
          <w:sz w:val="20"/>
        </w:rPr>
        <w:t>koper wil een zo laag mogelijke prijs betalen</w:t>
      </w:r>
      <w:r w:rsidR="00321DBA" w:rsidRPr="00B5516E">
        <w:rPr>
          <w:sz w:val="20"/>
        </w:rPr>
        <w:t xml:space="preserve">. </w:t>
      </w:r>
    </w:p>
    <w:p w:rsidR="005021CE" w:rsidRPr="00B5516E" w:rsidRDefault="005021CE" w:rsidP="00B5516E">
      <w:pPr>
        <w:pStyle w:val="vraagmetnummerenletter"/>
        <w:ind w:left="0" w:firstLine="0"/>
        <w:rPr>
          <w:sz w:val="20"/>
        </w:rPr>
      </w:pPr>
    </w:p>
    <w:p w:rsidR="00DD335E" w:rsidRPr="00B5516E" w:rsidRDefault="00676EC4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32</w:t>
      </w:r>
      <w:r w:rsidRPr="00B5516E">
        <w:rPr>
          <w:sz w:val="20"/>
        </w:rPr>
        <w:tab/>
      </w:r>
      <w:r w:rsidR="00321DBA" w:rsidRPr="00B5516E">
        <w:rPr>
          <w:sz w:val="20"/>
        </w:rPr>
        <w:t xml:space="preserve"> </w:t>
      </w:r>
      <w:r w:rsidR="000461B0" w:rsidRPr="00B5516E">
        <w:rPr>
          <w:sz w:val="20"/>
        </w:rPr>
        <w:t>1</w:t>
      </w:r>
      <w:r w:rsidR="00321DBA" w:rsidRPr="00B5516E">
        <w:rPr>
          <w:sz w:val="20"/>
        </w:rPr>
        <w:t>.</w:t>
      </w:r>
      <w:r w:rsidR="000461B0" w:rsidRPr="00B5516E">
        <w:rPr>
          <w:sz w:val="20"/>
        </w:rPr>
        <w:t xml:space="preserve"> B</w:t>
      </w:r>
      <w:r w:rsidR="00DD335E" w:rsidRPr="00B5516E">
        <w:rPr>
          <w:sz w:val="20"/>
        </w:rPr>
        <w:t xml:space="preserve">innen </w:t>
      </w:r>
      <w:r w:rsidR="00321DBA" w:rsidRPr="00B5516E">
        <w:rPr>
          <w:sz w:val="20"/>
        </w:rPr>
        <w:t>drie</w:t>
      </w:r>
      <w:r w:rsidR="00DD335E" w:rsidRPr="00B5516E">
        <w:rPr>
          <w:sz w:val="20"/>
        </w:rPr>
        <w:t xml:space="preserve"> dagen na ondertekening van het voorlopig koopcontract opzeggen.</w:t>
      </w:r>
    </w:p>
    <w:p w:rsidR="00676EC4" w:rsidRPr="00B5516E" w:rsidRDefault="000461B0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ab/>
        <w:t>2</w:t>
      </w:r>
      <w:r w:rsidR="00321DBA" w:rsidRPr="00B5516E">
        <w:rPr>
          <w:sz w:val="20"/>
        </w:rPr>
        <w:t>.</w:t>
      </w:r>
      <w:r w:rsidRPr="00B5516E">
        <w:rPr>
          <w:sz w:val="20"/>
        </w:rPr>
        <w:t xml:space="preserve"> </w:t>
      </w:r>
      <w:r w:rsidR="00321DBA" w:rsidRPr="00B5516E">
        <w:rPr>
          <w:sz w:val="20"/>
        </w:rPr>
        <w:t>Door gebruik te maken van een</w:t>
      </w:r>
      <w:r w:rsidR="00DD335E" w:rsidRPr="00B5516E">
        <w:rPr>
          <w:sz w:val="20"/>
        </w:rPr>
        <w:t xml:space="preserve"> ontbindende voorwaarde </w:t>
      </w:r>
      <w:r w:rsidR="00321DBA" w:rsidRPr="00B5516E">
        <w:rPr>
          <w:sz w:val="20"/>
        </w:rPr>
        <w:t>in het contract</w:t>
      </w:r>
      <w:r w:rsidR="00D0785F" w:rsidRPr="00B5516E">
        <w:rPr>
          <w:sz w:val="20"/>
        </w:rPr>
        <w:t>.</w:t>
      </w:r>
    </w:p>
    <w:p w:rsidR="00D0785F" w:rsidRPr="00B5516E" w:rsidRDefault="00D0785F" w:rsidP="00B5516E">
      <w:pPr>
        <w:pStyle w:val="vraagmetnummerenletter"/>
        <w:ind w:left="0" w:firstLine="0"/>
        <w:rPr>
          <w:sz w:val="20"/>
        </w:rPr>
      </w:pPr>
    </w:p>
    <w:p w:rsidR="00775ED3" w:rsidRPr="00B5516E" w:rsidRDefault="00041AC9" w:rsidP="00B5516E">
      <w:pPr>
        <w:pStyle w:val="vraagmetnummerenletter"/>
        <w:tabs>
          <w:tab w:val="right" w:pos="6804"/>
          <w:tab w:val="right" w:pos="9072"/>
          <w:tab w:val="left" w:pos="9214"/>
        </w:tabs>
        <w:ind w:left="0" w:firstLine="0"/>
        <w:rPr>
          <w:sz w:val="20"/>
        </w:rPr>
      </w:pPr>
      <w:r w:rsidRPr="00B5516E">
        <w:rPr>
          <w:b/>
          <w:sz w:val="20"/>
        </w:rPr>
        <w:t>3</w:t>
      </w:r>
      <w:r w:rsidR="00FE6F6E" w:rsidRPr="00B5516E">
        <w:rPr>
          <w:b/>
          <w:sz w:val="20"/>
        </w:rPr>
        <w:t>3</w:t>
      </w:r>
      <w:r w:rsidR="00775ED3" w:rsidRPr="00B5516E">
        <w:rPr>
          <w:sz w:val="20"/>
        </w:rPr>
        <w:t>a</w:t>
      </w:r>
      <w:r w:rsidR="00775ED3" w:rsidRPr="00B5516E">
        <w:rPr>
          <w:sz w:val="20"/>
        </w:rPr>
        <w:tab/>
      </w:r>
      <w:r w:rsidR="001D1797" w:rsidRPr="00B5516E">
        <w:rPr>
          <w:sz w:val="20"/>
        </w:rPr>
        <w:t xml:space="preserve"> </w:t>
      </w:r>
      <w:r w:rsidR="00FE6F6E" w:rsidRPr="00B5516E">
        <w:rPr>
          <w:sz w:val="20"/>
        </w:rPr>
        <w:t xml:space="preserve">Aankoopprijs </w:t>
      </w:r>
      <w:r w:rsidR="00321DBA" w:rsidRPr="00B5516E">
        <w:rPr>
          <w:sz w:val="20"/>
        </w:rPr>
        <w:t xml:space="preserve">wordt </w:t>
      </w:r>
      <w:r w:rsidR="00FE6F6E" w:rsidRPr="00B5516E">
        <w:rPr>
          <w:sz w:val="20"/>
        </w:rPr>
        <w:t>€ 320.000 − € 15.000 = € 305</w:t>
      </w:r>
      <w:r w:rsidR="00DD335E" w:rsidRPr="00B5516E">
        <w:rPr>
          <w:sz w:val="20"/>
        </w:rPr>
        <w:t>.000</w:t>
      </w:r>
    </w:p>
    <w:p w:rsidR="00775ED3" w:rsidRPr="00B5516E" w:rsidRDefault="00321DBA" w:rsidP="00B5516E">
      <w:pPr>
        <w:pStyle w:val="vraagmetnummerenletter"/>
        <w:tabs>
          <w:tab w:val="right" w:pos="6804"/>
          <w:tab w:val="right" w:pos="9072"/>
          <w:tab w:val="left" w:pos="9214"/>
        </w:tabs>
        <w:ind w:left="0" w:firstLine="0"/>
        <w:rPr>
          <w:sz w:val="20"/>
        </w:rPr>
      </w:pPr>
      <w:r w:rsidRPr="00B5516E">
        <w:rPr>
          <w:sz w:val="20"/>
        </w:rPr>
        <w:t xml:space="preserve">Kosten koper (ongeveer) </w:t>
      </w:r>
      <w:r w:rsidR="00FE6F6E" w:rsidRPr="00B5516E">
        <w:rPr>
          <w:sz w:val="20"/>
        </w:rPr>
        <w:t>5% van € 305</w:t>
      </w:r>
      <w:r w:rsidR="00DD335E" w:rsidRPr="00B5516E">
        <w:rPr>
          <w:sz w:val="20"/>
        </w:rPr>
        <w:t>.000 = 0,05</w:t>
      </w:r>
      <w:r w:rsidRPr="00B5516E">
        <w:rPr>
          <w:sz w:val="20"/>
        </w:rPr>
        <w:t xml:space="preserve"> </w:t>
      </w:r>
      <w:r w:rsidR="00FE6F6E" w:rsidRPr="00B5516E">
        <w:rPr>
          <w:sz w:val="20"/>
        </w:rPr>
        <w:t>x € 305.000 = € 15.25</w:t>
      </w:r>
      <w:r w:rsidR="00DD335E" w:rsidRPr="00B5516E">
        <w:rPr>
          <w:sz w:val="20"/>
        </w:rPr>
        <w:t>0</w:t>
      </w:r>
    </w:p>
    <w:p w:rsidR="00775ED3" w:rsidRPr="00B5516E" w:rsidRDefault="00775ED3" w:rsidP="00B5516E">
      <w:pPr>
        <w:pStyle w:val="vraagmetnummerenletter"/>
        <w:tabs>
          <w:tab w:val="right" w:pos="6804"/>
          <w:tab w:val="right" w:pos="9072"/>
          <w:tab w:val="left" w:pos="9214"/>
        </w:tabs>
        <w:ind w:left="0" w:firstLine="0"/>
        <w:rPr>
          <w:sz w:val="20"/>
        </w:rPr>
      </w:pPr>
      <w:r w:rsidRPr="00B5516E">
        <w:rPr>
          <w:sz w:val="20"/>
        </w:rPr>
        <w:tab/>
      </w:r>
      <w:r w:rsidR="00DD335E" w:rsidRPr="00B5516E">
        <w:rPr>
          <w:sz w:val="20"/>
        </w:rPr>
        <w:t>Totale aankoop</w:t>
      </w:r>
      <w:r w:rsidR="00321DBA" w:rsidRPr="00B5516E">
        <w:rPr>
          <w:sz w:val="20"/>
        </w:rPr>
        <w:t>kosten</w:t>
      </w:r>
      <w:r w:rsidR="00D00E60" w:rsidRPr="00B5516E">
        <w:rPr>
          <w:sz w:val="20"/>
        </w:rPr>
        <w:t xml:space="preserve"> </w:t>
      </w:r>
      <w:r w:rsidR="00FE6F6E" w:rsidRPr="00B5516E">
        <w:rPr>
          <w:sz w:val="20"/>
        </w:rPr>
        <w:t>€ 305.0</w:t>
      </w:r>
      <w:r w:rsidR="00DD335E" w:rsidRPr="00B5516E">
        <w:rPr>
          <w:sz w:val="20"/>
        </w:rPr>
        <w:t>00</w:t>
      </w:r>
      <w:r w:rsidR="00FE6F6E" w:rsidRPr="00B5516E">
        <w:rPr>
          <w:sz w:val="20"/>
        </w:rPr>
        <w:t xml:space="preserve"> + € 15.25</w:t>
      </w:r>
      <w:r w:rsidR="00D00E60" w:rsidRPr="00B5516E">
        <w:rPr>
          <w:sz w:val="20"/>
        </w:rPr>
        <w:t>0</w:t>
      </w:r>
      <w:r w:rsidR="00FE6F6E" w:rsidRPr="00B5516E">
        <w:rPr>
          <w:sz w:val="20"/>
        </w:rPr>
        <w:t xml:space="preserve"> = € 320.25</w:t>
      </w:r>
      <w:r w:rsidR="00D00E60" w:rsidRPr="00B5516E">
        <w:rPr>
          <w:sz w:val="20"/>
        </w:rPr>
        <w:t>0</w:t>
      </w:r>
    </w:p>
    <w:p w:rsidR="00041AC9" w:rsidRPr="00B5516E" w:rsidRDefault="00775ED3" w:rsidP="00B5516E">
      <w:pPr>
        <w:pStyle w:val="vraagmetnummerenletter"/>
        <w:tabs>
          <w:tab w:val="right" w:pos="6804"/>
          <w:tab w:val="right" w:pos="9072"/>
          <w:tab w:val="left" w:pos="9214"/>
        </w:tabs>
        <w:ind w:left="0" w:firstLine="0"/>
        <w:rPr>
          <w:sz w:val="20"/>
        </w:rPr>
      </w:pPr>
      <w:r w:rsidRPr="00B5516E">
        <w:rPr>
          <w:sz w:val="20"/>
        </w:rPr>
        <w:t>b</w:t>
      </w:r>
      <w:r w:rsidR="00321DBA" w:rsidRPr="00B5516E">
        <w:rPr>
          <w:sz w:val="20"/>
        </w:rPr>
        <w:t xml:space="preserve"> De overdrachtsbelasting 2</w:t>
      </w:r>
      <w:r w:rsidR="00DD335E" w:rsidRPr="00B5516E">
        <w:rPr>
          <w:sz w:val="20"/>
        </w:rPr>
        <w:t xml:space="preserve">% van € </w:t>
      </w:r>
      <w:r w:rsidR="005E25C1" w:rsidRPr="00B5516E">
        <w:rPr>
          <w:sz w:val="20"/>
        </w:rPr>
        <w:t>305</w:t>
      </w:r>
      <w:r w:rsidR="00DD335E" w:rsidRPr="00B5516E">
        <w:rPr>
          <w:sz w:val="20"/>
        </w:rPr>
        <w:t>.000</w:t>
      </w:r>
      <w:r w:rsidR="001D1797" w:rsidRPr="00B5516E">
        <w:rPr>
          <w:sz w:val="20"/>
        </w:rPr>
        <w:t xml:space="preserve"> =</w:t>
      </w:r>
      <w:r w:rsidR="00321DBA" w:rsidRPr="00B5516E">
        <w:rPr>
          <w:sz w:val="20"/>
        </w:rPr>
        <w:t xml:space="preserve"> </w:t>
      </w:r>
      <w:r w:rsidR="005E25C1" w:rsidRPr="00B5516E">
        <w:rPr>
          <w:sz w:val="20"/>
        </w:rPr>
        <w:t>0,02 x € 305</w:t>
      </w:r>
      <w:r w:rsidR="001D1797" w:rsidRPr="00B5516E">
        <w:rPr>
          <w:sz w:val="20"/>
        </w:rPr>
        <w:t xml:space="preserve">.000 = </w:t>
      </w:r>
      <w:r w:rsidR="00DD335E" w:rsidRPr="00B5516E">
        <w:rPr>
          <w:sz w:val="20"/>
        </w:rPr>
        <w:t>€ 6.</w:t>
      </w:r>
      <w:r w:rsidR="005E25C1" w:rsidRPr="00B5516E">
        <w:rPr>
          <w:sz w:val="20"/>
        </w:rPr>
        <w:t>10</w:t>
      </w:r>
      <w:r w:rsidR="00DD335E" w:rsidRPr="00B5516E">
        <w:rPr>
          <w:sz w:val="20"/>
        </w:rPr>
        <w:t>0</w:t>
      </w:r>
    </w:p>
    <w:p w:rsidR="00775ED3" w:rsidRPr="00B5516E" w:rsidRDefault="00775ED3" w:rsidP="00B5516E">
      <w:pPr>
        <w:pStyle w:val="vraagmetnummerenletter"/>
        <w:tabs>
          <w:tab w:val="clear" w:pos="1984"/>
          <w:tab w:val="right" w:pos="1985"/>
          <w:tab w:val="right" w:pos="6804"/>
          <w:tab w:val="right" w:pos="9072"/>
          <w:tab w:val="left" w:pos="9214"/>
        </w:tabs>
        <w:ind w:left="0" w:firstLine="0"/>
        <w:rPr>
          <w:sz w:val="20"/>
        </w:rPr>
      </w:pPr>
    </w:p>
    <w:p w:rsidR="00775ED3" w:rsidRPr="00B5516E" w:rsidRDefault="005E25C1" w:rsidP="00B5516E">
      <w:pPr>
        <w:pStyle w:val="vraagmetnummerenletter"/>
        <w:tabs>
          <w:tab w:val="clear" w:pos="1984"/>
          <w:tab w:val="right" w:pos="1985"/>
          <w:tab w:val="right" w:pos="6804"/>
          <w:tab w:val="right" w:pos="9072"/>
          <w:tab w:val="left" w:pos="9214"/>
        </w:tabs>
        <w:ind w:left="0" w:firstLine="0"/>
        <w:rPr>
          <w:sz w:val="20"/>
        </w:rPr>
      </w:pPr>
      <w:r w:rsidRPr="00B5516E">
        <w:rPr>
          <w:b/>
          <w:sz w:val="20"/>
        </w:rPr>
        <w:t>34</w:t>
      </w:r>
      <w:r w:rsidR="00775ED3" w:rsidRPr="00B5516E">
        <w:rPr>
          <w:b/>
          <w:sz w:val="20"/>
        </w:rPr>
        <w:tab/>
      </w:r>
      <w:r w:rsidR="008B4840" w:rsidRPr="00B5516E">
        <w:rPr>
          <w:b/>
          <w:sz w:val="20"/>
        </w:rPr>
        <w:t xml:space="preserve"> </w:t>
      </w:r>
      <w:r w:rsidR="00775ED3" w:rsidRPr="00B5516E">
        <w:rPr>
          <w:sz w:val="20"/>
        </w:rPr>
        <w:t>Op 26 oktober</w:t>
      </w:r>
      <w:r w:rsidR="008B4840" w:rsidRPr="00B5516E">
        <w:rPr>
          <w:sz w:val="20"/>
        </w:rPr>
        <w:t>,</w:t>
      </w:r>
      <w:r w:rsidR="00775ED3" w:rsidRPr="00B5516E">
        <w:rPr>
          <w:sz w:val="20"/>
        </w:rPr>
        <w:t xml:space="preserve"> want </w:t>
      </w:r>
      <w:r w:rsidR="008B4840" w:rsidRPr="00B5516E">
        <w:rPr>
          <w:sz w:val="20"/>
        </w:rPr>
        <w:t>dan</w:t>
      </w:r>
      <w:r w:rsidR="00775ED3" w:rsidRPr="00B5516E">
        <w:rPr>
          <w:sz w:val="20"/>
        </w:rPr>
        <w:t xml:space="preserve"> is </w:t>
      </w:r>
      <w:r w:rsidR="008B4840" w:rsidRPr="00B5516E">
        <w:rPr>
          <w:sz w:val="20"/>
        </w:rPr>
        <w:t>de transportakte ingeschreven bij het K</w:t>
      </w:r>
      <w:r w:rsidR="00775ED3" w:rsidRPr="00B5516E">
        <w:rPr>
          <w:sz w:val="20"/>
        </w:rPr>
        <w:t>adaster.</w:t>
      </w:r>
    </w:p>
    <w:p w:rsidR="00775ED3" w:rsidRPr="00B5516E" w:rsidRDefault="00775ED3" w:rsidP="00B5516E">
      <w:pPr>
        <w:pStyle w:val="vraagmetnummerenletter"/>
        <w:tabs>
          <w:tab w:val="clear" w:pos="1984"/>
          <w:tab w:val="right" w:pos="1985"/>
          <w:tab w:val="right" w:pos="6804"/>
          <w:tab w:val="right" w:pos="9072"/>
          <w:tab w:val="left" w:pos="9214"/>
        </w:tabs>
        <w:ind w:left="0" w:firstLine="0"/>
        <w:rPr>
          <w:sz w:val="20"/>
        </w:rPr>
      </w:pPr>
    </w:p>
    <w:p w:rsidR="00775ED3" w:rsidRPr="00B5516E" w:rsidRDefault="005E25C1" w:rsidP="00B5516E">
      <w:pPr>
        <w:pStyle w:val="vraagmetnummerenletter"/>
        <w:tabs>
          <w:tab w:val="clear" w:pos="1984"/>
          <w:tab w:val="clear" w:pos="2268"/>
          <w:tab w:val="left" w:pos="6237"/>
        </w:tabs>
        <w:ind w:left="0" w:firstLine="0"/>
        <w:rPr>
          <w:sz w:val="20"/>
        </w:rPr>
      </w:pPr>
      <w:r w:rsidRPr="00B5516E">
        <w:rPr>
          <w:b/>
          <w:sz w:val="20"/>
        </w:rPr>
        <w:t>35</w:t>
      </w:r>
      <w:r w:rsidR="008B4840" w:rsidRPr="00B5516E">
        <w:rPr>
          <w:b/>
          <w:sz w:val="20"/>
        </w:rPr>
        <w:t xml:space="preserve"> </w:t>
      </w:r>
      <w:r w:rsidR="008B4840" w:rsidRPr="00B5516E">
        <w:rPr>
          <w:sz w:val="20"/>
        </w:rPr>
        <w:t>ozb</w:t>
      </w:r>
      <w:r w:rsidR="00775ED3" w:rsidRPr="00B5516E">
        <w:rPr>
          <w:sz w:val="20"/>
        </w:rPr>
        <w:t>:</w:t>
      </w:r>
      <w:r w:rsidR="008B4840" w:rsidRPr="00B5516E">
        <w:rPr>
          <w:sz w:val="20"/>
        </w:rPr>
        <w:t xml:space="preserve"> </w:t>
      </w:r>
      <w:r w:rsidR="00775ED3" w:rsidRPr="00B5516E">
        <w:rPr>
          <w:sz w:val="20"/>
        </w:rPr>
        <w:t>0,1397% van € 289.000 = 0,001397 x 289.000 =</w:t>
      </w:r>
      <w:r w:rsidR="008B4840" w:rsidRPr="00B5516E">
        <w:rPr>
          <w:sz w:val="20"/>
        </w:rPr>
        <w:tab/>
      </w:r>
      <w:r w:rsidR="00775ED3" w:rsidRPr="00B5516E">
        <w:rPr>
          <w:sz w:val="20"/>
        </w:rPr>
        <w:t>€ 403,73</w:t>
      </w:r>
    </w:p>
    <w:p w:rsidR="00775ED3" w:rsidRPr="00B5516E" w:rsidRDefault="00775ED3" w:rsidP="00B5516E">
      <w:pPr>
        <w:tabs>
          <w:tab w:val="left" w:pos="6237"/>
        </w:tabs>
        <w:ind w:left="0"/>
        <w:rPr>
          <w:rFonts w:ascii="Verdana" w:hAnsi="Verdana"/>
        </w:rPr>
      </w:pPr>
      <w:r w:rsidRPr="00B5516E">
        <w:rPr>
          <w:rFonts w:ascii="Verdana" w:hAnsi="Verdana"/>
        </w:rPr>
        <w:t>Afvalstoffenheffing</w:t>
      </w:r>
      <w:r w:rsidRPr="00B5516E">
        <w:rPr>
          <w:rFonts w:ascii="Verdana" w:hAnsi="Verdana"/>
        </w:rPr>
        <w:tab/>
        <w:t>€ 161</w:t>
      </w:r>
    </w:p>
    <w:p w:rsidR="00775ED3" w:rsidRPr="00B5516E" w:rsidRDefault="00775ED3" w:rsidP="00B5516E">
      <w:pPr>
        <w:tabs>
          <w:tab w:val="left" w:pos="6237"/>
        </w:tabs>
        <w:ind w:left="0"/>
        <w:rPr>
          <w:rFonts w:ascii="Verdana" w:hAnsi="Verdana"/>
        </w:rPr>
      </w:pPr>
      <w:r w:rsidRPr="00B5516E">
        <w:rPr>
          <w:rFonts w:ascii="Verdana" w:hAnsi="Verdana"/>
        </w:rPr>
        <w:t>Rioolheffing</w:t>
      </w:r>
      <w:r w:rsidRPr="00B5516E">
        <w:rPr>
          <w:rFonts w:ascii="Verdana" w:hAnsi="Verdana"/>
        </w:rPr>
        <w:tab/>
        <w:t>€ 172</w:t>
      </w:r>
    </w:p>
    <w:p w:rsidR="00775ED3" w:rsidRPr="00B5516E" w:rsidRDefault="00775ED3" w:rsidP="00B5516E">
      <w:pPr>
        <w:tabs>
          <w:tab w:val="left" w:pos="6237"/>
        </w:tabs>
        <w:ind w:left="0"/>
        <w:rPr>
          <w:rFonts w:ascii="Verdana" w:hAnsi="Verdana"/>
          <w:u w:val="single"/>
        </w:rPr>
      </w:pPr>
      <w:r w:rsidRPr="00B5516E">
        <w:rPr>
          <w:rFonts w:ascii="Verdana" w:hAnsi="Verdana"/>
        </w:rPr>
        <w:t>Hondenbelasting</w:t>
      </w:r>
      <w:r w:rsidRPr="00B5516E">
        <w:rPr>
          <w:rFonts w:ascii="Verdana" w:hAnsi="Verdana"/>
        </w:rPr>
        <w:tab/>
      </w:r>
      <w:r w:rsidRPr="00B5516E">
        <w:rPr>
          <w:rFonts w:ascii="Verdana" w:hAnsi="Verdana"/>
          <w:u w:val="single"/>
        </w:rPr>
        <w:t xml:space="preserve">€   56 </w:t>
      </w:r>
      <w:r w:rsidR="00AE3B37" w:rsidRPr="00B5516E">
        <w:rPr>
          <w:rFonts w:ascii="Verdana" w:hAnsi="Verdana"/>
          <w:u w:val="single"/>
        </w:rPr>
        <w:t xml:space="preserve">    </w:t>
      </w:r>
      <w:r w:rsidRPr="00B5516E">
        <w:rPr>
          <w:rFonts w:ascii="Verdana" w:hAnsi="Verdana"/>
          <w:u w:val="single"/>
        </w:rPr>
        <w:t>+</w:t>
      </w:r>
    </w:p>
    <w:p w:rsidR="00775ED3" w:rsidRPr="00B5516E" w:rsidRDefault="00775ED3" w:rsidP="00B5516E">
      <w:pPr>
        <w:tabs>
          <w:tab w:val="left" w:pos="6237"/>
        </w:tabs>
        <w:ind w:left="0"/>
        <w:rPr>
          <w:rFonts w:ascii="Verdana" w:hAnsi="Verdana"/>
        </w:rPr>
      </w:pPr>
      <w:r w:rsidRPr="00B5516E">
        <w:rPr>
          <w:rFonts w:ascii="Verdana" w:hAnsi="Verdana"/>
        </w:rPr>
        <w:t>Elbert en Henny betalen</w:t>
      </w:r>
      <w:r w:rsidRPr="00B5516E">
        <w:rPr>
          <w:rFonts w:ascii="Verdana" w:hAnsi="Verdana"/>
        </w:rPr>
        <w:tab/>
        <w:t>€ 792,73 per jaar.</w:t>
      </w:r>
    </w:p>
    <w:p w:rsidR="007A0CFB" w:rsidRPr="00B5516E" w:rsidRDefault="007A0CFB" w:rsidP="00B5516E">
      <w:pPr>
        <w:tabs>
          <w:tab w:val="right" w:pos="1984"/>
          <w:tab w:val="left" w:pos="2268"/>
        </w:tabs>
        <w:ind w:left="0"/>
        <w:rPr>
          <w:rFonts w:ascii="Verdana" w:hAnsi="Verdana"/>
        </w:rPr>
      </w:pPr>
    </w:p>
    <w:tbl>
      <w:tblPr>
        <w:tblW w:w="85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2021"/>
        <w:gridCol w:w="6550"/>
      </w:tblGrid>
      <w:tr w:rsidR="00AE3B37" w:rsidRPr="00B5516E" w:rsidTr="006E3448">
        <w:trPr>
          <w:trHeight w:val="2217"/>
        </w:trPr>
        <w:tc>
          <w:tcPr>
            <w:tcW w:w="2021" w:type="dxa"/>
            <w:shd w:val="clear" w:color="auto" w:fill="D6E3BC"/>
          </w:tcPr>
          <w:p w:rsidR="00AE3B37" w:rsidRPr="00B5516E" w:rsidRDefault="00AE3B37" w:rsidP="00B5516E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 w:cs="Arial"/>
                <w:b/>
              </w:rPr>
            </w:pPr>
            <w:r w:rsidRPr="00B5516E">
              <w:rPr>
                <w:rFonts w:ascii="Verdana" w:hAnsi="Verdana" w:cs="Arial"/>
                <w:b/>
              </w:rPr>
              <w:t>Samenvatting</w:t>
            </w:r>
          </w:p>
          <w:p w:rsidR="00AE3B37" w:rsidRPr="00B5516E" w:rsidRDefault="00AE3B37" w:rsidP="00B5516E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 w:cs="Arial"/>
              </w:rPr>
            </w:pPr>
          </w:p>
        </w:tc>
        <w:tc>
          <w:tcPr>
            <w:tcW w:w="6550" w:type="dxa"/>
            <w:shd w:val="clear" w:color="auto" w:fill="D6E3BC"/>
          </w:tcPr>
          <w:p w:rsidR="00AE3B37" w:rsidRPr="00B5516E" w:rsidRDefault="00AE3B37" w:rsidP="00B5516E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 w:cs="Arial"/>
              </w:rPr>
            </w:pPr>
            <w:r w:rsidRPr="00B5516E">
              <w:rPr>
                <w:rFonts w:ascii="Verdana" w:hAnsi="Verdana" w:cs="Arial"/>
              </w:rPr>
              <w:t xml:space="preserve">De </w:t>
            </w:r>
            <w:r w:rsidRPr="00B5516E">
              <w:rPr>
                <w:rFonts w:ascii="Verdana" w:hAnsi="Verdana" w:cs="Arial"/>
                <w:u w:val="single"/>
              </w:rPr>
              <w:t>woningmarkt</w:t>
            </w:r>
            <w:r w:rsidRPr="00B5516E">
              <w:rPr>
                <w:rFonts w:ascii="Verdana" w:hAnsi="Verdana" w:cs="Arial"/>
              </w:rPr>
              <w:t xml:space="preserve"> bestaat uit de totale </w:t>
            </w:r>
            <w:r w:rsidRPr="00B5516E">
              <w:rPr>
                <w:rFonts w:ascii="Verdana" w:hAnsi="Verdana" w:cs="Arial"/>
                <w:u w:val="single"/>
              </w:rPr>
              <w:t>vraag</w:t>
            </w:r>
            <w:r w:rsidRPr="00B5516E">
              <w:rPr>
                <w:rFonts w:ascii="Verdana" w:hAnsi="Verdana" w:cs="Arial"/>
              </w:rPr>
              <w:t xml:space="preserve"> naar woningen en het </w:t>
            </w:r>
            <w:r w:rsidRPr="00B5516E">
              <w:rPr>
                <w:rFonts w:ascii="Verdana" w:hAnsi="Verdana" w:cs="Arial"/>
                <w:u w:val="single"/>
              </w:rPr>
              <w:t>aanbod</w:t>
            </w:r>
            <w:r w:rsidRPr="00B5516E">
              <w:rPr>
                <w:rFonts w:ascii="Verdana" w:hAnsi="Verdana" w:cs="Arial"/>
              </w:rPr>
              <w:t xml:space="preserve"> van woningen. Veel huurwoningen zijn eigendom van een </w:t>
            </w:r>
            <w:r w:rsidRPr="00B5516E">
              <w:rPr>
                <w:rFonts w:ascii="Verdana" w:hAnsi="Verdana" w:cs="Arial"/>
                <w:u w:val="single"/>
              </w:rPr>
              <w:t>woningcorporatie</w:t>
            </w:r>
            <w:r w:rsidRPr="00B5516E">
              <w:rPr>
                <w:rFonts w:ascii="Verdana" w:hAnsi="Verdana" w:cs="Arial"/>
              </w:rPr>
              <w:t xml:space="preserve">. </w:t>
            </w:r>
          </w:p>
          <w:p w:rsidR="00ED6571" w:rsidRPr="00B5516E" w:rsidRDefault="00AE3B37" w:rsidP="00B5516E">
            <w:pPr>
              <w:widowControl w:val="0"/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 w:cs="Arial"/>
              </w:rPr>
            </w:pPr>
            <w:r w:rsidRPr="00B5516E">
              <w:rPr>
                <w:rFonts w:ascii="Verdana" w:hAnsi="Verdana" w:cs="Arial"/>
              </w:rPr>
              <w:t>Als je te weinig inkomen hebt o</w:t>
            </w:r>
            <w:r w:rsidR="005E25C1" w:rsidRPr="00B5516E">
              <w:rPr>
                <w:rFonts w:ascii="Verdana" w:hAnsi="Verdana" w:cs="Arial"/>
              </w:rPr>
              <w:t xml:space="preserve">m de huur te betalen, </w:t>
            </w:r>
            <w:r w:rsidRPr="00B5516E">
              <w:rPr>
                <w:rFonts w:ascii="Verdana" w:hAnsi="Verdana" w:cs="Arial"/>
              </w:rPr>
              <w:t xml:space="preserve">kun je recht hebben op </w:t>
            </w:r>
            <w:r w:rsidRPr="00B5516E">
              <w:rPr>
                <w:rFonts w:ascii="Verdana" w:hAnsi="Verdana" w:cs="Arial"/>
                <w:u w:val="single"/>
              </w:rPr>
              <w:t>huurtoeslag</w:t>
            </w:r>
            <w:r w:rsidRPr="00B5516E">
              <w:rPr>
                <w:rFonts w:ascii="Verdana" w:hAnsi="Verdana" w:cs="Arial"/>
              </w:rPr>
              <w:t xml:space="preserve">. </w:t>
            </w:r>
          </w:p>
          <w:p w:rsidR="00AE3B37" w:rsidRPr="00B5516E" w:rsidRDefault="00AE3B37" w:rsidP="00B5516E">
            <w:pPr>
              <w:widowControl w:val="0"/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 w:cs="Arial"/>
              </w:rPr>
            </w:pPr>
            <w:r w:rsidRPr="00B5516E">
              <w:rPr>
                <w:rFonts w:ascii="Verdana" w:hAnsi="Verdana" w:cs="Arial"/>
              </w:rPr>
              <w:t xml:space="preserve">Bij de aankoop van een huis kun je een </w:t>
            </w:r>
            <w:r w:rsidRPr="00B5516E">
              <w:rPr>
                <w:rFonts w:ascii="Verdana" w:hAnsi="Verdana" w:cs="Arial"/>
                <w:u w:val="single"/>
              </w:rPr>
              <w:t>makelaar</w:t>
            </w:r>
            <w:r w:rsidRPr="00B5516E">
              <w:rPr>
                <w:rFonts w:ascii="Verdana" w:hAnsi="Verdana" w:cs="Arial"/>
              </w:rPr>
              <w:t xml:space="preserve"> inschakelen. Bij een bestaand huis betaal je naast de aankoopprijs nog </w:t>
            </w:r>
            <w:r w:rsidRPr="00B5516E">
              <w:rPr>
                <w:rFonts w:ascii="Verdana" w:hAnsi="Verdana" w:cs="Arial"/>
                <w:u w:val="single"/>
              </w:rPr>
              <w:t>kosten</w:t>
            </w:r>
            <w:r w:rsidR="00ED6571" w:rsidRPr="00B5516E">
              <w:rPr>
                <w:rFonts w:ascii="Verdana" w:hAnsi="Verdana" w:cs="Arial"/>
                <w:u w:val="single"/>
              </w:rPr>
              <w:t xml:space="preserve"> koper</w:t>
            </w:r>
            <w:r w:rsidRPr="00B5516E">
              <w:rPr>
                <w:rFonts w:ascii="Verdana" w:hAnsi="Verdana" w:cs="Arial"/>
                <w:u w:val="single"/>
              </w:rPr>
              <w:t xml:space="preserve"> (</w:t>
            </w:r>
            <w:r w:rsidR="00ED6571" w:rsidRPr="00B5516E">
              <w:rPr>
                <w:rFonts w:ascii="Verdana" w:hAnsi="Verdana" w:cs="Arial"/>
                <w:u w:val="single"/>
              </w:rPr>
              <w:t>k.k</w:t>
            </w:r>
            <w:r w:rsidRPr="00B5516E">
              <w:rPr>
                <w:rFonts w:ascii="Verdana" w:hAnsi="Verdana" w:cs="Arial"/>
                <w:u w:val="single"/>
              </w:rPr>
              <w:t>.)</w:t>
            </w:r>
            <w:r w:rsidRPr="00B5516E">
              <w:rPr>
                <w:rFonts w:ascii="Verdana" w:hAnsi="Verdana" w:cs="Arial"/>
              </w:rPr>
              <w:t xml:space="preserve">. Pas als de </w:t>
            </w:r>
            <w:r w:rsidRPr="00B5516E">
              <w:rPr>
                <w:rFonts w:ascii="Verdana" w:hAnsi="Verdana" w:cs="Arial"/>
                <w:u w:val="single"/>
              </w:rPr>
              <w:t>transportakte</w:t>
            </w:r>
            <w:r w:rsidRPr="00B5516E">
              <w:rPr>
                <w:rFonts w:ascii="Verdana" w:hAnsi="Verdana" w:cs="Arial"/>
              </w:rPr>
              <w:t xml:space="preserve"> is ingeschreven in het </w:t>
            </w:r>
            <w:r w:rsidR="00ED6571" w:rsidRPr="00B5516E">
              <w:rPr>
                <w:rFonts w:ascii="Verdana" w:hAnsi="Verdana" w:cs="Arial"/>
                <w:u w:val="single"/>
              </w:rPr>
              <w:t>K</w:t>
            </w:r>
            <w:r w:rsidRPr="00B5516E">
              <w:rPr>
                <w:rFonts w:ascii="Verdana" w:hAnsi="Verdana" w:cs="Arial"/>
                <w:u w:val="single"/>
              </w:rPr>
              <w:t>adaster</w:t>
            </w:r>
            <w:r w:rsidRPr="00B5516E">
              <w:rPr>
                <w:rFonts w:ascii="Verdana" w:hAnsi="Verdana" w:cs="Arial"/>
              </w:rPr>
              <w:t xml:space="preserve"> ben je officieel eigenaar van </w:t>
            </w:r>
            <w:r w:rsidR="005E25C1" w:rsidRPr="00B5516E">
              <w:rPr>
                <w:rFonts w:ascii="Verdana" w:hAnsi="Verdana" w:cs="Arial"/>
              </w:rPr>
              <w:t>de woning. Als ei</w:t>
            </w:r>
            <w:r w:rsidR="005E25C1" w:rsidRPr="00B5516E">
              <w:rPr>
                <w:rFonts w:ascii="Verdana" w:hAnsi="Verdana" w:cs="Arial"/>
              </w:rPr>
              <w:lastRenderedPageBreak/>
              <w:t>ge</w:t>
            </w:r>
            <w:r w:rsidRPr="00B5516E">
              <w:rPr>
                <w:rFonts w:ascii="Verdana" w:hAnsi="Verdana" w:cs="Arial"/>
              </w:rPr>
              <w:t>n</w:t>
            </w:r>
            <w:r w:rsidR="005E25C1" w:rsidRPr="00B5516E">
              <w:rPr>
                <w:rFonts w:ascii="Verdana" w:hAnsi="Verdana" w:cs="Arial"/>
              </w:rPr>
              <w:t>aa</w:t>
            </w:r>
            <w:r w:rsidRPr="00B5516E">
              <w:rPr>
                <w:rFonts w:ascii="Verdana" w:hAnsi="Verdana" w:cs="Arial"/>
              </w:rPr>
              <w:t xml:space="preserve">r van een </w:t>
            </w:r>
            <w:r w:rsidR="005E25C1" w:rsidRPr="00B5516E">
              <w:rPr>
                <w:rFonts w:ascii="Verdana" w:hAnsi="Verdana" w:cs="Arial"/>
              </w:rPr>
              <w:t>woning betaal je aan</w:t>
            </w:r>
            <w:r w:rsidRPr="00B5516E">
              <w:rPr>
                <w:rFonts w:ascii="Verdana" w:hAnsi="Verdana" w:cs="Arial"/>
              </w:rPr>
              <w:t xml:space="preserve"> </w:t>
            </w:r>
            <w:r w:rsidR="005E25C1" w:rsidRPr="00B5516E">
              <w:rPr>
                <w:rFonts w:ascii="Verdana" w:hAnsi="Verdana" w:cs="Arial"/>
              </w:rPr>
              <w:t xml:space="preserve">de gemeente </w:t>
            </w:r>
            <w:r w:rsidR="005E25C1" w:rsidRPr="00B5516E">
              <w:rPr>
                <w:rFonts w:ascii="Verdana" w:hAnsi="Verdana" w:cs="Arial"/>
                <w:u w:val="single"/>
              </w:rPr>
              <w:t>onroerende zaakbelastin</w:t>
            </w:r>
            <w:r w:rsidR="00ED6571" w:rsidRPr="00B5516E">
              <w:rPr>
                <w:rFonts w:ascii="Verdana" w:hAnsi="Verdana" w:cs="Arial"/>
                <w:u w:val="single"/>
              </w:rPr>
              <w:t>g (ozb)</w:t>
            </w:r>
            <w:r w:rsidR="005E25C1" w:rsidRPr="00B5516E">
              <w:rPr>
                <w:rFonts w:ascii="Verdana" w:hAnsi="Verdana" w:cs="Arial"/>
              </w:rPr>
              <w:t xml:space="preserve">; dat is </w:t>
            </w:r>
            <w:r w:rsidRPr="00B5516E">
              <w:rPr>
                <w:rFonts w:ascii="Verdana" w:hAnsi="Verdana" w:cs="Arial"/>
              </w:rPr>
              <w:t xml:space="preserve">een </w:t>
            </w:r>
            <w:r w:rsidR="005E25C1" w:rsidRPr="00B5516E">
              <w:rPr>
                <w:rFonts w:ascii="Verdana" w:hAnsi="Verdana" w:cs="Arial"/>
              </w:rPr>
              <w:t xml:space="preserve">klein </w:t>
            </w:r>
            <w:r w:rsidRPr="00B5516E">
              <w:rPr>
                <w:rFonts w:ascii="Verdana" w:hAnsi="Verdana" w:cs="Arial"/>
              </w:rPr>
              <w:t>percenta</w:t>
            </w:r>
            <w:r w:rsidR="005E25C1" w:rsidRPr="00B5516E">
              <w:rPr>
                <w:rFonts w:ascii="Verdana" w:hAnsi="Verdana" w:cs="Arial"/>
              </w:rPr>
              <w:t xml:space="preserve">ge van de </w:t>
            </w:r>
            <w:r w:rsidR="005E25C1" w:rsidRPr="00B5516E">
              <w:rPr>
                <w:rFonts w:ascii="Verdana" w:hAnsi="Verdana" w:cs="Arial"/>
                <w:u w:val="single"/>
              </w:rPr>
              <w:t>WOZ-waarde</w:t>
            </w:r>
            <w:r w:rsidRPr="00B5516E">
              <w:rPr>
                <w:rFonts w:ascii="Verdana" w:hAnsi="Verdana" w:cs="Arial"/>
              </w:rPr>
              <w:t xml:space="preserve">. </w:t>
            </w:r>
          </w:p>
        </w:tc>
      </w:tr>
    </w:tbl>
    <w:p w:rsidR="00ED6571" w:rsidRPr="00B5516E" w:rsidRDefault="00ED6571" w:rsidP="00B5516E">
      <w:pPr>
        <w:pStyle w:val="vraagmetnummerenletter"/>
        <w:tabs>
          <w:tab w:val="left" w:pos="4111"/>
        </w:tabs>
        <w:ind w:left="0" w:firstLine="0"/>
        <w:rPr>
          <w:b/>
          <w:sz w:val="20"/>
        </w:rPr>
      </w:pPr>
    </w:p>
    <w:p w:rsidR="00ED6571" w:rsidRPr="00B5516E" w:rsidRDefault="00ED6571" w:rsidP="00B5516E">
      <w:pPr>
        <w:pStyle w:val="vraagmetnummerenletter"/>
        <w:tabs>
          <w:tab w:val="left" w:pos="4111"/>
        </w:tabs>
        <w:ind w:left="0" w:firstLine="0"/>
        <w:rPr>
          <w:b/>
          <w:sz w:val="20"/>
        </w:rPr>
      </w:pPr>
    </w:p>
    <w:p w:rsidR="00ED6571" w:rsidRPr="00B5516E" w:rsidRDefault="00ED6571" w:rsidP="00B5516E">
      <w:pPr>
        <w:pStyle w:val="vraagmetnummerenletter"/>
        <w:tabs>
          <w:tab w:val="clear" w:pos="2268"/>
          <w:tab w:val="left" w:pos="2552"/>
        </w:tabs>
        <w:ind w:left="-426" w:firstLine="426"/>
        <w:rPr>
          <w:b/>
          <w:sz w:val="20"/>
        </w:rPr>
      </w:pPr>
      <w:r w:rsidRPr="00B5516E">
        <w:rPr>
          <w:b/>
          <w:sz w:val="20"/>
        </w:rPr>
        <w:t>Paragraaf 2.4 Consumeren of consuminderen?</w:t>
      </w:r>
    </w:p>
    <w:p w:rsidR="00ED6571" w:rsidRPr="00B5516E" w:rsidRDefault="00ED6571" w:rsidP="00B5516E">
      <w:pPr>
        <w:pStyle w:val="vraagmetnummerenletter"/>
        <w:tabs>
          <w:tab w:val="left" w:pos="4111"/>
        </w:tabs>
        <w:ind w:left="0" w:firstLine="0"/>
        <w:rPr>
          <w:b/>
          <w:sz w:val="20"/>
        </w:rPr>
      </w:pPr>
    </w:p>
    <w:p w:rsidR="00F26F24" w:rsidRPr="00B5516E" w:rsidRDefault="004B317F" w:rsidP="00B5516E">
      <w:pPr>
        <w:pStyle w:val="vraagmetnummerenletter"/>
        <w:tabs>
          <w:tab w:val="left" w:pos="4111"/>
        </w:tabs>
        <w:ind w:left="0" w:firstLine="0"/>
        <w:rPr>
          <w:sz w:val="20"/>
        </w:rPr>
      </w:pPr>
      <w:r w:rsidRPr="00B5516E">
        <w:rPr>
          <w:b/>
          <w:sz w:val="20"/>
        </w:rPr>
        <w:t>3</w:t>
      </w:r>
      <w:r w:rsidR="005E25C1" w:rsidRPr="00B5516E">
        <w:rPr>
          <w:b/>
          <w:sz w:val="20"/>
        </w:rPr>
        <w:t>6</w:t>
      </w:r>
      <w:r w:rsidRPr="00B5516E">
        <w:rPr>
          <w:sz w:val="20"/>
        </w:rPr>
        <w:tab/>
      </w:r>
      <w:r w:rsidR="00F26F24" w:rsidRPr="00B5516E">
        <w:rPr>
          <w:sz w:val="20"/>
        </w:rPr>
        <w:t xml:space="preserve"> </w:t>
      </w:r>
      <w:r w:rsidR="00F26F24" w:rsidRPr="00B5516E">
        <w:rPr>
          <w:i/>
          <w:sz w:val="20"/>
        </w:rPr>
        <w:t>Eigen antwoord, bijv</w:t>
      </w:r>
      <w:r w:rsidR="00AE3B37" w:rsidRPr="00B5516E">
        <w:rPr>
          <w:i/>
          <w:sz w:val="20"/>
        </w:rPr>
        <w:t>oorbeeld</w:t>
      </w:r>
      <w:r w:rsidR="00F26F24" w:rsidRPr="00B5516E">
        <w:rPr>
          <w:i/>
          <w:sz w:val="20"/>
        </w:rPr>
        <w:t>:</w:t>
      </w:r>
    </w:p>
    <w:p w:rsidR="00F26F24" w:rsidRPr="00B5516E" w:rsidRDefault="00F26F24" w:rsidP="00B5516E">
      <w:pPr>
        <w:pStyle w:val="vraagmetnummerenletter"/>
        <w:tabs>
          <w:tab w:val="left" w:pos="4111"/>
        </w:tabs>
        <w:ind w:left="0" w:firstLine="0"/>
        <w:rPr>
          <w:sz w:val="20"/>
        </w:rPr>
      </w:pPr>
      <w:r w:rsidRPr="00B5516E">
        <w:rPr>
          <w:sz w:val="20"/>
        </w:rPr>
        <w:tab/>
        <w:t>Energie besparen door</w:t>
      </w:r>
    </w:p>
    <w:p w:rsidR="00AE3B37" w:rsidRPr="00B5516E" w:rsidRDefault="00F26F24" w:rsidP="00B5516E">
      <w:pPr>
        <w:pStyle w:val="vraagmetnummerenletter"/>
        <w:tabs>
          <w:tab w:val="left" w:pos="4111"/>
        </w:tabs>
        <w:ind w:left="0" w:firstLine="0"/>
        <w:rPr>
          <w:sz w:val="20"/>
        </w:rPr>
      </w:pPr>
      <w:r w:rsidRPr="00B5516E">
        <w:rPr>
          <w:sz w:val="20"/>
        </w:rPr>
        <w:t>-</w:t>
      </w:r>
      <w:r w:rsidR="00AE3B37" w:rsidRPr="00B5516E">
        <w:rPr>
          <w:sz w:val="20"/>
        </w:rPr>
        <w:t xml:space="preserve"> spaarlampen gebruiken</w:t>
      </w:r>
    </w:p>
    <w:p w:rsidR="00AE3B37" w:rsidRPr="00B5516E" w:rsidRDefault="00F26F24" w:rsidP="00B5516E">
      <w:pPr>
        <w:pStyle w:val="vraagmetnummerenletter"/>
        <w:tabs>
          <w:tab w:val="left" w:pos="4111"/>
        </w:tabs>
        <w:ind w:left="0" w:firstLine="0"/>
        <w:rPr>
          <w:sz w:val="20"/>
        </w:rPr>
      </w:pPr>
      <w:r w:rsidRPr="00B5516E">
        <w:rPr>
          <w:sz w:val="20"/>
        </w:rPr>
        <w:tab/>
        <w:t>-</w:t>
      </w:r>
      <w:r w:rsidR="00AE3B37" w:rsidRPr="00B5516E">
        <w:rPr>
          <w:sz w:val="20"/>
        </w:rPr>
        <w:t xml:space="preserve"> de verwarming 1 of 2 graden lager zetten</w:t>
      </w:r>
    </w:p>
    <w:p w:rsidR="00AE3B37" w:rsidRPr="00B5516E" w:rsidRDefault="00F26F24" w:rsidP="00B5516E">
      <w:pPr>
        <w:pStyle w:val="vraagmetnummerenletter"/>
        <w:tabs>
          <w:tab w:val="left" w:pos="4111"/>
        </w:tabs>
        <w:ind w:left="0" w:firstLine="0"/>
        <w:rPr>
          <w:sz w:val="20"/>
        </w:rPr>
      </w:pPr>
      <w:r w:rsidRPr="00B5516E">
        <w:rPr>
          <w:sz w:val="20"/>
        </w:rPr>
        <w:tab/>
        <w:t>-</w:t>
      </w:r>
      <w:r w:rsidR="00AE3B37" w:rsidRPr="00B5516E">
        <w:rPr>
          <w:sz w:val="20"/>
        </w:rPr>
        <w:t xml:space="preserve"> op de fiets naar het werk i.p.v. </w:t>
      </w:r>
      <w:r w:rsidR="001D1797" w:rsidRPr="00B5516E">
        <w:rPr>
          <w:sz w:val="20"/>
        </w:rPr>
        <w:t>de auto</w:t>
      </w:r>
      <w:r w:rsidR="00AE3B37" w:rsidRPr="00B5516E">
        <w:rPr>
          <w:sz w:val="20"/>
        </w:rPr>
        <w:t>.</w:t>
      </w:r>
    </w:p>
    <w:p w:rsidR="00AE3B37" w:rsidRPr="00B5516E" w:rsidRDefault="00F26F24" w:rsidP="00B5516E">
      <w:pPr>
        <w:pStyle w:val="vraagmetnummerenletter"/>
        <w:tabs>
          <w:tab w:val="left" w:pos="4111"/>
        </w:tabs>
        <w:ind w:left="0" w:firstLine="0"/>
        <w:rPr>
          <w:sz w:val="20"/>
        </w:rPr>
      </w:pPr>
      <w:r w:rsidRPr="00B5516E">
        <w:rPr>
          <w:sz w:val="20"/>
        </w:rPr>
        <w:t>A</w:t>
      </w:r>
      <w:r w:rsidR="00AE3B37" w:rsidRPr="00B5516E">
        <w:rPr>
          <w:sz w:val="20"/>
        </w:rPr>
        <w:t>fvalscheiding:</w:t>
      </w:r>
    </w:p>
    <w:p w:rsidR="00AE3B37" w:rsidRPr="00B5516E" w:rsidRDefault="00F26F24" w:rsidP="00B5516E">
      <w:pPr>
        <w:pStyle w:val="vraagmetnummerenletter"/>
        <w:tabs>
          <w:tab w:val="left" w:pos="4111"/>
        </w:tabs>
        <w:ind w:left="0" w:firstLine="0"/>
        <w:rPr>
          <w:sz w:val="20"/>
        </w:rPr>
      </w:pPr>
      <w:r w:rsidRPr="00B5516E">
        <w:rPr>
          <w:sz w:val="20"/>
        </w:rPr>
        <w:t>-</w:t>
      </w:r>
      <w:r w:rsidR="00AE3B37" w:rsidRPr="00B5516E">
        <w:rPr>
          <w:sz w:val="20"/>
        </w:rPr>
        <w:t xml:space="preserve"> glas</w:t>
      </w:r>
      <w:r w:rsidRPr="00B5516E">
        <w:rPr>
          <w:sz w:val="20"/>
        </w:rPr>
        <w:t>,</w:t>
      </w:r>
      <w:r w:rsidR="00AE3B37" w:rsidRPr="00B5516E">
        <w:rPr>
          <w:sz w:val="20"/>
        </w:rPr>
        <w:t xml:space="preserve"> </w:t>
      </w:r>
      <w:r w:rsidRPr="00B5516E">
        <w:rPr>
          <w:sz w:val="20"/>
        </w:rPr>
        <w:t xml:space="preserve">papier en karton, plastic </w:t>
      </w:r>
      <w:r w:rsidR="00AE3B37" w:rsidRPr="00B5516E">
        <w:rPr>
          <w:sz w:val="20"/>
        </w:rPr>
        <w:t xml:space="preserve">apart </w:t>
      </w:r>
      <w:r w:rsidRPr="00B5516E">
        <w:rPr>
          <w:sz w:val="20"/>
        </w:rPr>
        <w:t>inleveren of in een aparte afvalbak doen.</w:t>
      </w:r>
    </w:p>
    <w:p w:rsidR="00F26F24" w:rsidRPr="00B5516E" w:rsidRDefault="00F26F24" w:rsidP="00B5516E">
      <w:pPr>
        <w:pStyle w:val="vraagmetnummerenletter"/>
        <w:tabs>
          <w:tab w:val="left" w:pos="4111"/>
        </w:tabs>
        <w:ind w:left="0" w:firstLine="0"/>
        <w:rPr>
          <w:sz w:val="20"/>
        </w:rPr>
      </w:pPr>
      <w:r w:rsidRPr="00B5516E">
        <w:rPr>
          <w:sz w:val="20"/>
        </w:rPr>
        <w:t>- gr</w:t>
      </w:r>
      <w:r w:rsidR="00AE3B37" w:rsidRPr="00B5516E">
        <w:rPr>
          <w:sz w:val="20"/>
        </w:rPr>
        <w:t xml:space="preserve">oente-, fruit- en tuinafval </w:t>
      </w:r>
      <w:r w:rsidRPr="00B5516E">
        <w:rPr>
          <w:sz w:val="20"/>
        </w:rPr>
        <w:t xml:space="preserve">(gft-afval) in een </w:t>
      </w:r>
      <w:r w:rsidR="00AE3B37" w:rsidRPr="00B5516E">
        <w:rPr>
          <w:sz w:val="20"/>
        </w:rPr>
        <w:t>apart</w:t>
      </w:r>
      <w:r w:rsidRPr="00B5516E">
        <w:rPr>
          <w:sz w:val="20"/>
        </w:rPr>
        <w:t>e groenbak</w:t>
      </w:r>
      <w:r w:rsidR="00AE3B37" w:rsidRPr="00B5516E">
        <w:rPr>
          <w:sz w:val="20"/>
        </w:rPr>
        <w:t xml:space="preserve"> </w:t>
      </w:r>
      <w:r w:rsidRPr="00B5516E">
        <w:rPr>
          <w:sz w:val="20"/>
        </w:rPr>
        <w:t>doen.</w:t>
      </w:r>
    </w:p>
    <w:p w:rsidR="00AE3B37" w:rsidRPr="00B5516E" w:rsidRDefault="00AE3B37" w:rsidP="00B5516E">
      <w:pPr>
        <w:pStyle w:val="vraagmetnummerenletter"/>
        <w:tabs>
          <w:tab w:val="left" w:pos="3934"/>
        </w:tabs>
        <w:ind w:left="0" w:firstLine="0"/>
        <w:rPr>
          <w:b/>
          <w:sz w:val="20"/>
        </w:rPr>
      </w:pPr>
    </w:p>
    <w:p w:rsidR="00F26F24" w:rsidRPr="00B5516E" w:rsidRDefault="005505E1" w:rsidP="00B5516E">
      <w:pPr>
        <w:pStyle w:val="vraagmetnummerenletter"/>
        <w:tabs>
          <w:tab w:val="left" w:pos="3934"/>
        </w:tabs>
        <w:ind w:left="0" w:firstLine="0"/>
        <w:rPr>
          <w:sz w:val="20"/>
        </w:rPr>
      </w:pPr>
      <w:r w:rsidRPr="00B5516E">
        <w:rPr>
          <w:b/>
          <w:sz w:val="20"/>
        </w:rPr>
        <w:t>3</w:t>
      </w:r>
      <w:r w:rsidR="005E25C1" w:rsidRPr="00B5516E">
        <w:rPr>
          <w:b/>
          <w:sz w:val="20"/>
        </w:rPr>
        <w:t>7</w:t>
      </w:r>
      <w:r w:rsidRPr="00B5516E">
        <w:rPr>
          <w:sz w:val="20"/>
        </w:rPr>
        <w:t>a</w:t>
      </w:r>
      <w:r w:rsidR="00F26F24" w:rsidRPr="00B5516E">
        <w:rPr>
          <w:sz w:val="20"/>
        </w:rPr>
        <w:t xml:space="preserve"> </w:t>
      </w:r>
      <w:r w:rsidRPr="00B5516E">
        <w:rPr>
          <w:sz w:val="20"/>
        </w:rPr>
        <w:tab/>
      </w:r>
      <w:r w:rsidR="00923300" w:rsidRPr="00B5516E">
        <w:rPr>
          <w:sz w:val="20"/>
        </w:rPr>
        <w:t xml:space="preserve">- </w:t>
      </w:r>
      <w:r w:rsidR="00F26F24" w:rsidRPr="00B5516E">
        <w:rPr>
          <w:sz w:val="20"/>
        </w:rPr>
        <w:t>Alles wat je consumeert, moet eerst geproduceerd worden. Bij de productie worden energie en grondstoffen verbruikt en kan er vervuiling ontstaan.</w:t>
      </w:r>
    </w:p>
    <w:p w:rsidR="00F26F24" w:rsidRPr="00B5516E" w:rsidRDefault="00923300" w:rsidP="00B5516E">
      <w:pPr>
        <w:pStyle w:val="vraagmetnummerenletter"/>
        <w:tabs>
          <w:tab w:val="left" w:pos="3934"/>
        </w:tabs>
        <w:ind w:left="0" w:firstLine="0"/>
        <w:rPr>
          <w:sz w:val="20"/>
        </w:rPr>
      </w:pPr>
      <w:r w:rsidRPr="00B5516E">
        <w:rPr>
          <w:sz w:val="20"/>
        </w:rPr>
        <w:t xml:space="preserve">- </w:t>
      </w:r>
      <w:r w:rsidR="00F26F24" w:rsidRPr="00B5516E">
        <w:rPr>
          <w:sz w:val="20"/>
        </w:rPr>
        <w:t>Alles wat je consumeert, raakt een keer op of versleten enn levert dan afval op. Ook de verpakking van wat je koopt, zorgt voor afval.</w:t>
      </w:r>
    </w:p>
    <w:p w:rsidR="00923300" w:rsidRPr="00B5516E" w:rsidRDefault="00712BC8" w:rsidP="00B5516E">
      <w:pPr>
        <w:pStyle w:val="vraagmetnummerenletter"/>
        <w:tabs>
          <w:tab w:val="left" w:pos="3934"/>
        </w:tabs>
        <w:ind w:left="0" w:firstLine="0"/>
        <w:rPr>
          <w:sz w:val="20"/>
        </w:rPr>
      </w:pPr>
      <w:r w:rsidRPr="00B5516E">
        <w:rPr>
          <w:sz w:val="20"/>
        </w:rPr>
        <w:t>b</w:t>
      </w:r>
      <w:r w:rsidR="00923300" w:rsidRPr="00B5516E">
        <w:rPr>
          <w:sz w:val="20"/>
        </w:rPr>
        <w:t xml:space="preserve"> </w:t>
      </w:r>
      <w:r w:rsidRPr="00B5516E">
        <w:rPr>
          <w:sz w:val="20"/>
        </w:rPr>
        <w:tab/>
      </w:r>
      <w:r w:rsidR="00923300" w:rsidRPr="00B5516E">
        <w:rPr>
          <w:sz w:val="20"/>
        </w:rPr>
        <w:t xml:space="preserve">- Fossiele delfstoffen, zoals </w:t>
      </w:r>
      <w:r w:rsidRPr="00B5516E">
        <w:rPr>
          <w:sz w:val="20"/>
        </w:rPr>
        <w:t>aardolie</w:t>
      </w:r>
      <w:r w:rsidR="00923300" w:rsidRPr="00B5516E">
        <w:rPr>
          <w:sz w:val="20"/>
        </w:rPr>
        <w:t xml:space="preserve">, </w:t>
      </w:r>
      <w:r w:rsidRPr="00B5516E">
        <w:rPr>
          <w:sz w:val="20"/>
        </w:rPr>
        <w:t>aardgas</w:t>
      </w:r>
      <w:r w:rsidR="00923300" w:rsidRPr="00B5516E">
        <w:rPr>
          <w:sz w:val="20"/>
        </w:rPr>
        <w:t xml:space="preserve"> en steenkool. </w:t>
      </w:r>
    </w:p>
    <w:p w:rsidR="00923300" w:rsidRPr="00B5516E" w:rsidRDefault="00923300" w:rsidP="00B5516E">
      <w:pPr>
        <w:pStyle w:val="vraagmetnummerenletter"/>
        <w:tabs>
          <w:tab w:val="left" w:pos="3934"/>
        </w:tabs>
        <w:ind w:left="0" w:firstLine="0"/>
        <w:rPr>
          <w:sz w:val="20"/>
        </w:rPr>
      </w:pPr>
      <w:r w:rsidRPr="00B5516E">
        <w:rPr>
          <w:sz w:val="20"/>
        </w:rPr>
        <w:t>- Delfstoffen zoals</w:t>
      </w:r>
      <w:r w:rsidR="00712BC8" w:rsidRPr="00B5516E">
        <w:rPr>
          <w:sz w:val="20"/>
        </w:rPr>
        <w:t xml:space="preserve"> ijzererts</w:t>
      </w:r>
      <w:r w:rsidRPr="00B5516E">
        <w:rPr>
          <w:sz w:val="20"/>
        </w:rPr>
        <w:t>, koper, tin, enzovoort.</w:t>
      </w:r>
    </w:p>
    <w:p w:rsidR="00AA694D" w:rsidRPr="00B5516E" w:rsidRDefault="00AA694D" w:rsidP="00B5516E">
      <w:pPr>
        <w:pStyle w:val="vraagmetnummerenletter"/>
        <w:ind w:left="0" w:firstLine="0"/>
        <w:rPr>
          <w:sz w:val="20"/>
        </w:rPr>
      </w:pPr>
    </w:p>
    <w:p w:rsidR="00923300" w:rsidRPr="00B5516E" w:rsidRDefault="00AA694D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3</w:t>
      </w:r>
      <w:r w:rsidR="005E25C1" w:rsidRPr="00B5516E">
        <w:rPr>
          <w:b/>
          <w:sz w:val="20"/>
        </w:rPr>
        <w:t>8</w:t>
      </w:r>
      <w:r w:rsidRPr="00B5516E">
        <w:rPr>
          <w:sz w:val="20"/>
        </w:rPr>
        <w:tab/>
      </w:r>
      <w:r w:rsidR="00923300" w:rsidRPr="00B5516E">
        <w:rPr>
          <w:sz w:val="20"/>
        </w:rPr>
        <w:t xml:space="preserve"> </w:t>
      </w:r>
      <w:r w:rsidR="00712BC8" w:rsidRPr="00B5516E">
        <w:rPr>
          <w:sz w:val="20"/>
        </w:rPr>
        <w:t>1</w:t>
      </w:r>
      <w:r w:rsidR="00923300" w:rsidRPr="00B5516E">
        <w:rPr>
          <w:sz w:val="20"/>
        </w:rPr>
        <w:t>.</w:t>
      </w:r>
      <w:r w:rsidR="00712BC8" w:rsidRPr="00B5516E">
        <w:rPr>
          <w:sz w:val="20"/>
        </w:rPr>
        <w:t xml:space="preserve"> verbruik van fossiele brandstoffen</w:t>
      </w:r>
    </w:p>
    <w:p w:rsidR="00712BC8" w:rsidRPr="00B5516E" w:rsidRDefault="00712BC8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ab/>
        <w:t>2</w:t>
      </w:r>
      <w:r w:rsidR="00923300" w:rsidRPr="00B5516E">
        <w:rPr>
          <w:sz w:val="20"/>
        </w:rPr>
        <w:t xml:space="preserve">. luchtvervuiling, </w:t>
      </w:r>
      <w:r w:rsidRPr="00B5516E">
        <w:rPr>
          <w:sz w:val="20"/>
        </w:rPr>
        <w:t>verbruik van fossiele brandstoffen</w:t>
      </w:r>
    </w:p>
    <w:p w:rsidR="00712BC8" w:rsidRPr="00B5516E" w:rsidRDefault="00712BC8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ab/>
        <w:t>3</w:t>
      </w:r>
      <w:r w:rsidR="00923300" w:rsidRPr="00B5516E">
        <w:rPr>
          <w:sz w:val="20"/>
        </w:rPr>
        <w:t>.</w:t>
      </w:r>
      <w:r w:rsidRPr="00B5516E">
        <w:rPr>
          <w:sz w:val="20"/>
        </w:rPr>
        <w:t xml:space="preserve"> verbruik van grondstoffen</w:t>
      </w:r>
      <w:r w:rsidR="00923300" w:rsidRPr="00B5516E">
        <w:rPr>
          <w:sz w:val="20"/>
        </w:rPr>
        <w:t xml:space="preserve">, </w:t>
      </w:r>
      <w:r w:rsidRPr="00B5516E">
        <w:rPr>
          <w:sz w:val="20"/>
        </w:rPr>
        <w:t>het ontstaan van afval</w:t>
      </w:r>
    </w:p>
    <w:p w:rsidR="00AA694D" w:rsidRPr="00B5516E" w:rsidRDefault="00712BC8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ab/>
        <w:t>4</w:t>
      </w:r>
      <w:r w:rsidR="00923300" w:rsidRPr="00B5516E">
        <w:rPr>
          <w:sz w:val="20"/>
        </w:rPr>
        <w:t>.</w:t>
      </w:r>
      <w:r w:rsidRPr="00B5516E">
        <w:rPr>
          <w:sz w:val="20"/>
        </w:rPr>
        <w:t xml:space="preserve"> verbruik van fossiele brandstoffen.</w:t>
      </w:r>
    </w:p>
    <w:p w:rsidR="00AA694D" w:rsidRPr="00B5516E" w:rsidRDefault="00AA694D" w:rsidP="00B5516E">
      <w:pPr>
        <w:pStyle w:val="vraagmetnummerenletter"/>
        <w:ind w:left="0" w:firstLine="0"/>
        <w:rPr>
          <w:sz w:val="20"/>
        </w:rPr>
      </w:pPr>
    </w:p>
    <w:p w:rsidR="00923300" w:rsidRPr="00B5516E" w:rsidRDefault="005E25C1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39</w:t>
      </w:r>
      <w:r w:rsidR="00AA694D" w:rsidRPr="00B5516E">
        <w:rPr>
          <w:sz w:val="20"/>
        </w:rPr>
        <w:tab/>
      </w:r>
      <w:r w:rsidR="00923300" w:rsidRPr="00B5516E">
        <w:rPr>
          <w:sz w:val="20"/>
        </w:rPr>
        <w:t xml:space="preserve"> 8</w:t>
      </w:r>
      <w:r w:rsidR="00712BC8" w:rsidRPr="00B5516E">
        <w:rPr>
          <w:sz w:val="20"/>
        </w:rPr>
        <w:t xml:space="preserve">0 </w:t>
      </w:r>
      <w:r w:rsidR="00923300" w:rsidRPr="00B5516E">
        <w:rPr>
          <w:sz w:val="20"/>
        </w:rPr>
        <w:t>÷ 2 = 40 leerlingen</w:t>
      </w:r>
    </w:p>
    <w:p w:rsidR="0065406D" w:rsidRPr="00B5516E" w:rsidRDefault="00923300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 xml:space="preserve">Besparing per scooter </w:t>
      </w:r>
      <w:r w:rsidR="00712BC8" w:rsidRPr="00B5516E">
        <w:rPr>
          <w:sz w:val="20"/>
        </w:rPr>
        <w:t xml:space="preserve">60 </w:t>
      </w:r>
      <w:r w:rsidR="0065406D" w:rsidRPr="00B5516E">
        <w:rPr>
          <w:sz w:val="20"/>
        </w:rPr>
        <w:t>x 90 gram = 5.400 gram CO</w:t>
      </w:r>
      <w:r w:rsidR="0065406D" w:rsidRPr="00B5516E">
        <w:rPr>
          <w:sz w:val="20"/>
          <w:vertAlign w:val="subscript"/>
        </w:rPr>
        <w:t>2</w:t>
      </w:r>
      <w:r w:rsidR="0065406D" w:rsidRPr="00B5516E">
        <w:rPr>
          <w:sz w:val="20"/>
        </w:rPr>
        <w:t xml:space="preserve"> per week</w:t>
      </w:r>
    </w:p>
    <w:p w:rsidR="00AA694D" w:rsidRPr="00B5516E" w:rsidRDefault="0065406D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ab/>
        <w:t>Totale b</w:t>
      </w:r>
      <w:r w:rsidR="00712BC8" w:rsidRPr="00B5516E">
        <w:rPr>
          <w:sz w:val="20"/>
        </w:rPr>
        <w:t>espa</w:t>
      </w:r>
      <w:r w:rsidR="000F41DA" w:rsidRPr="00B5516E">
        <w:rPr>
          <w:sz w:val="20"/>
        </w:rPr>
        <w:t>ring</w:t>
      </w:r>
      <w:r w:rsidRPr="00B5516E">
        <w:rPr>
          <w:sz w:val="20"/>
        </w:rPr>
        <w:t xml:space="preserve"> per jaar</w:t>
      </w:r>
      <w:r w:rsidR="000F41DA" w:rsidRPr="00B5516E">
        <w:rPr>
          <w:sz w:val="20"/>
        </w:rPr>
        <w:t xml:space="preserve">: </w:t>
      </w:r>
      <w:r w:rsidRPr="00B5516E">
        <w:rPr>
          <w:sz w:val="20"/>
        </w:rPr>
        <w:t xml:space="preserve">40 x 5.400 x 52 </w:t>
      </w:r>
      <w:r w:rsidR="000F41DA" w:rsidRPr="00B5516E">
        <w:rPr>
          <w:sz w:val="20"/>
        </w:rPr>
        <w:t>= 11.23</w:t>
      </w:r>
      <w:r w:rsidR="00712BC8" w:rsidRPr="00B5516E">
        <w:rPr>
          <w:sz w:val="20"/>
        </w:rPr>
        <w:t>2</w:t>
      </w:r>
      <w:r w:rsidR="000F41DA" w:rsidRPr="00B5516E">
        <w:rPr>
          <w:sz w:val="20"/>
        </w:rPr>
        <w:t>.</w:t>
      </w:r>
      <w:r w:rsidR="00712BC8" w:rsidRPr="00B5516E">
        <w:rPr>
          <w:sz w:val="20"/>
        </w:rPr>
        <w:t>000 gram = 11.232 kilogram.</w:t>
      </w:r>
    </w:p>
    <w:p w:rsidR="00AA694D" w:rsidRPr="00B5516E" w:rsidRDefault="00AA694D" w:rsidP="00B5516E">
      <w:pPr>
        <w:pStyle w:val="vraagmetnummerenletter"/>
        <w:ind w:left="0" w:firstLine="0"/>
        <w:rPr>
          <w:sz w:val="20"/>
        </w:rPr>
      </w:pPr>
    </w:p>
    <w:p w:rsidR="0065406D" w:rsidRPr="00B5516E" w:rsidRDefault="00AE3B37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4</w:t>
      </w:r>
      <w:r w:rsidR="005E25C1" w:rsidRPr="00B5516E">
        <w:rPr>
          <w:b/>
          <w:sz w:val="20"/>
        </w:rPr>
        <w:t>0</w:t>
      </w:r>
      <w:r w:rsidR="0065406D" w:rsidRPr="00B5516E">
        <w:rPr>
          <w:b/>
          <w:sz w:val="20"/>
        </w:rPr>
        <w:t xml:space="preserve"> </w:t>
      </w:r>
      <w:r w:rsidR="00AA694D" w:rsidRPr="00B5516E">
        <w:rPr>
          <w:sz w:val="20"/>
        </w:rPr>
        <w:tab/>
      </w:r>
      <w:r w:rsidR="00712BC8" w:rsidRPr="00B5516E">
        <w:rPr>
          <w:sz w:val="20"/>
        </w:rPr>
        <w:t>1</w:t>
      </w:r>
      <w:r w:rsidR="0065406D" w:rsidRPr="00B5516E">
        <w:rPr>
          <w:sz w:val="20"/>
        </w:rPr>
        <w:t>.</w:t>
      </w:r>
      <w:r w:rsidR="00712BC8" w:rsidRPr="00B5516E">
        <w:rPr>
          <w:sz w:val="20"/>
        </w:rPr>
        <w:t xml:space="preserve"> </w:t>
      </w:r>
      <w:r w:rsidR="0065406D" w:rsidRPr="00B5516E">
        <w:rPr>
          <w:sz w:val="20"/>
        </w:rPr>
        <w:t xml:space="preserve">De accu moet opgeladen worden. </w:t>
      </w:r>
      <w:r w:rsidR="00151534" w:rsidRPr="00B5516E">
        <w:rPr>
          <w:sz w:val="20"/>
        </w:rPr>
        <w:t>Die elektriciteit is (meestal) opgewekt met</w:t>
      </w:r>
      <w:r w:rsidR="0065406D" w:rsidRPr="00B5516E">
        <w:rPr>
          <w:sz w:val="20"/>
        </w:rPr>
        <w:t xml:space="preserve"> fossiele brandstoffen.</w:t>
      </w:r>
    </w:p>
    <w:p w:rsidR="0065406D" w:rsidRPr="00B5516E" w:rsidRDefault="0065406D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2. Voor de</w:t>
      </w:r>
      <w:r w:rsidR="00712BC8" w:rsidRPr="00B5516E">
        <w:rPr>
          <w:sz w:val="20"/>
        </w:rPr>
        <w:t xml:space="preserve"> </w:t>
      </w:r>
      <w:r w:rsidR="00151534" w:rsidRPr="00B5516E">
        <w:rPr>
          <w:sz w:val="20"/>
        </w:rPr>
        <w:t xml:space="preserve">productie van de </w:t>
      </w:r>
      <w:r w:rsidR="00712BC8" w:rsidRPr="00B5516E">
        <w:rPr>
          <w:sz w:val="20"/>
        </w:rPr>
        <w:t xml:space="preserve">scooter </w:t>
      </w:r>
      <w:r w:rsidRPr="00B5516E">
        <w:rPr>
          <w:sz w:val="20"/>
        </w:rPr>
        <w:t xml:space="preserve">worden </w:t>
      </w:r>
      <w:r w:rsidR="00151534" w:rsidRPr="00B5516E">
        <w:rPr>
          <w:sz w:val="20"/>
        </w:rPr>
        <w:t>grondstoffen</w:t>
      </w:r>
      <w:r w:rsidRPr="00B5516E">
        <w:rPr>
          <w:sz w:val="20"/>
        </w:rPr>
        <w:t xml:space="preserve"> verbruikt.</w:t>
      </w:r>
      <w:r w:rsidR="00151534" w:rsidRPr="00B5516E">
        <w:rPr>
          <w:sz w:val="20"/>
        </w:rPr>
        <w:t xml:space="preserve"> Vooral de grondstoffen voor de accu zijn belastend voor het milieu.</w:t>
      </w:r>
    </w:p>
    <w:p w:rsidR="00151534" w:rsidRPr="00B5516E" w:rsidRDefault="00712BC8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ab/>
      </w:r>
      <w:r w:rsidR="00151534" w:rsidRPr="00B5516E">
        <w:rPr>
          <w:sz w:val="20"/>
        </w:rPr>
        <w:t>3.</w:t>
      </w:r>
      <w:r w:rsidRPr="00B5516E">
        <w:rPr>
          <w:sz w:val="20"/>
        </w:rPr>
        <w:t xml:space="preserve"> </w:t>
      </w:r>
      <w:r w:rsidR="00151534" w:rsidRPr="00B5516E">
        <w:rPr>
          <w:sz w:val="20"/>
        </w:rPr>
        <w:t xml:space="preserve">Na zijn levensduur leveren de scooter en de accu </w:t>
      </w:r>
      <w:r w:rsidRPr="00B5516E">
        <w:rPr>
          <w:sz w:val="20"/>
        </w:rPr>
        <w:t>afval</w:t>
      </w:r>
      <w:r w:rsidR="00151534" w:rsidRPr="00B5516E">
        <w:rPr>
          <w:sz w:val="20"/>
        </w:rPr>
        <w:t xml:space="preserve"> op, waarvan niet alles gerecycled kan worden.</w:t>
      </w:r>
    </w:p>
    <w:p w:rsidR="004B317F" w:rsidRPr="00B5516E" w:rsidRDefault="004B317F" w:rsidP="00B5516E">
      <w:pPr>
        <w:pStyle w:val="vraagmetnummerenletter"/>
        <w:ind w:left="0" w:firstLine="0"/>
        <w:rPr>
          <w:sz w:val="20"/>
        </w:rPr>
      </w:pPr>
    </w:p>
    <w:p w:rsidR="00712BC8" w:rsidRPr="00B5516E" w:rsidRDefault="00AA694D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4</w:t>
      </w:r>
      <w:r w:rsidR="000F41DA" w:rsidRPr="00B5516E">
        <w:rPr>
          <w:b/>
          <w:sz w:val="20"/>
        </w:rPr>
        <w:t>1</w:t>
      </w:r>
      <w:r w:rsidRPr="00B5516E">
        <w:rPr>
          <w:sz w:val="20"/>
        </w:rPr>
        <w:tab/>
      </w:r>
      <w:r w:rsidR="00151534" w:rsidRPr="00B5516E">
        <w:rPr>
          <w:sz w:val="20"/>
        </w:rPr>
        <w:t xml:space="preserve">Hieronder een </w:t>
      </w:r>
      <w:r w:rsidR="00151534" w:rsidRPr="00B5516E">
        <w:rPr>
          <w:i/>
          <w:sz w:val="20"/>
        </w:rPr>
        <w:t>voorbeeld</w:t>
      </w:r>
      <w:r w:rsidR="00151534" w:rsidRPr="00B5516E">
        <w:rPr>
          <w:sz w:val="20"/>
        </w:rPr>
        <w:t xml:space="preserve"> waarbij de afstand </w:t>
      </w:r>
      <w:r w:rsidR="00151534" w:rsidRPr="00B5516E">
        <w:rPr>
          <w:i/>
          <w:sz w:val="20"/>
        </w:rPr>
        <w:t>6 km</w:t>
      </w:r>
      <w:r w:rsidR="00151534" w:rsidRPr="00B5516E">
        <w:rPr>
          <w:sz w:val="20"/>
        </w:rPr>
        <w:t xml:space="preserve"> enkele reis is. </w:t>
      </w:r>
    </w:p>
    <w:p w:rsidR="00712BC8" w:rsidRPr="00B5516E" w:rsidRDefault="00530E38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ab/>
      </w:r>
      <w:r w:rsidR="00151534" w:rsidRPr="00B5516E">
        <w:rPr>
          <w:sz w:val="20"/>
        </w:rPr>
        <w:t>- Bus</w:t>
      </w:r>
      <w:r w:rsidRPr="00B5516E">
        <w:rPr>
          <w:sz w:val="20"/>
        </w:rPr>
        <w:t>: 62 x 6 = 372</w:t>
      </w:r>
      <w:r w:rsidR="00712BC8" w:rsidRPr="00B5516E">
        <w:rPr>
          <w:sz w:val="20"/>
        </w:rPr>
        <w:t xml:space="preserve"> gram </w:t>
      </w:r>
      <w:r w:rsidR="00F60983" w:rsidRPr="00B5516E">
        <w:rPr>
          <w:sz w:val="20"/>
        </w:rPr>
        <w:t>CO</w:t>
      </w:r>
      <w:r w:rsidR="00F60983" w:rsidRPr="00B5516E">
        <w:rPr>
          <w:sz w:val="20"/>
          <w:vertAlign w:val="subscript"/>
        </w:rPr>
        <w:t>2</w:t>
      </w:r>
      <w:r w:rsidR="00F60983" w:rsidRPr="00B5516E">
        <w:rPr>
          <w:sz w:val="20"/>
        </w:rPr>
        <w:t>-</w:t>
      </w:r>
      <w:r w:rsidR="00712BC8" w:rsidRPr="00B5516E">
        <w:rPr>
          <w:sz w:val="20"/>
        </w:rPr>
        <w:t xml:space="preserve">uitstoot </w:t>
      </w:r>
    </w:p>
    <w:p w:rsidR="00712BC8" w:rsidRPr="00B5516E" w:rsidRDefault="00712BC8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ab/>
      </w:r>
      <w:r w:rsidR="00151534" w:rsidRPr="00B5516E">
        <w:rPr>
          <w:sz w:val="20"/>
        </w:rPr>
        <w:t>- Scooter</w:t>
      </w:r>
      <w:r w:rsidRPr="00B5516E">
        <w:rPr>
          <w:sz w:val="20"/>
        </w:rPr>
        <w:t xml:space="preserve">: 90 x 6 = 540 gram </w:t>
      </w:r>
      <w:r w:rsidR="00F60983" w:rsidRPr="00B5516E">
        <w:rPr>
          <w:sz w:val="20"/>
        </w:rPr>
        <w:t>CO</w:t>
      </w:r>
      <w:r w:rsidR="00F60983" w:rsidRPr="00B5516E">
        <w:rPr>
          <w:sz w:val="20"/>
          <w:vertAlign w:val="subscript"/>
        </w:rPr>
        <w:t>2</w:t>
      </w:r>
      <w:r w:rsidRPr="00B5516E">
        <w:rPr>
          <w:sz w:val="20"/>
        </w:rPr>
        <w:t xml:space="preserve">-uitstoot </w:t>
      </w:r>
    </w:p>
    <w:p w:rsidR="00C45847" w:rsidRPr="00B5516E" w:rsidRDefault="00151534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 xml:space="preserve">- </w:t>
      </w:r>
      <w:r w:rsidR="00530E38" w:rsidRPr="00B5516E">
        <w:rPr>
          <w:sz w:val="20"/>
        </w:rPr>
        <w:tab/>
      </w:r>
      <w:r w:rsidRPr="00B5516E">
        <w:rPr>
          <w:sz w:val="20"/>
        </w:rPr>
        <w:t>Benzine-auto</w:t>
      </w:r>
      <w:r w:rsidR="00530E38" w:rsidRPr="00B5516E">
        <w:rPr>
          <w:sz w:val="20"/>
        </w:rPr>
        <w:t>: 217 x 6 = 1.302</w:t>
      </w:r>
      <w:r w:rsidR="00712BC8" w:rsidRPr="00B5516E">
        <w:rPr>
          <w:sz w:val="20"/>
        </w:rPr>
        <w:t xml:space="preserve"> gram </w:t>
      </w:r>
      <w:r w:rsidR="00F60983" w:rsidRPr="00B5516E">
        <w:rPr>
          <w:sz w:val="20"/>
        </w:rPr>
        <w:t>CO</w:t>
      </w:r>
      <w:r w:rsidR="00F60983" w:rsidRPr="00B5516E">
        <w:rPr>
          <w:sz w:val="20"/>
          <w:vertAlign w:val="subscript"/>
        </w:rPr>
        <w:t>2</w:t>
      </w:r>
      <w:r w:rsidR="00F60983" w:rsidRPr="00B5516E">
        <w:rPr>
          <w:sz w:val="20"/>
        </w:rPr>
        <w:t>-</w:t>
      </w:r>
      <w:r w:rsidR="00712BC8" w:rsidRPr="00B5516E">
        <w:rPr>
          <w:sz w:val="20"/>
        </w:rPr>
        <w:t>uitstoot</w:t>
      </w:r>
      <w:r w:rsidR="00C45847" w:rsidRPr="00B5516E">
        <w:rPr>
          <w:sz w:val="20"/>
        </w:rPr>
        <w:t>.</w:t>
      </w:r>
    </w:p>
    <w:p w:rsidR="00AA694D" w:rsidRPr="00B5516E" w:rsidRDefault="00AA694D" w:rsidP="00B5516E">
      <w:pPr>
        <w:pStyle w:val="vraagmetnummerenletter"/>
        <w:ind w:left="0" w:firstLine="0"/>
        <w:rPr>
          <w:sz w:val="20"/>
        </w:rPr>
      </w:pPr>
    </w:p>
    <w:p w:rsidR="00712BC8" w:rsidRPr="00B5516E" w:rsidRDefault="00AA694D" w:rsidP="00B5516E">
      <w:pPr>
        <w:pStyle w:val="vraagmetnummerenletter"/>
        <w:tabs>
          <w:tab w:val="left" w:pos="4395"/>
        </w:tabs>
        <w:ind w:left="0" w:firstLine="0"/>
        <w:rPr>
          <w:sz w:val="20"/>
        </w:rPr>
      </w:pPr>
      <w:r w:rsidRPr="00B5516E">
        <w:rPr>
          <w:b/>
          <w:sz w:val="20"/>
        </w:rPr>
        <w:t>4</w:t>
      </w:r>
      <w:r w:rsidR="002470D4" w:rsidRPr="00B5516E">
        <w:rPr>
          <w:b/>
          <w:sz w:val="20"/>
        </w:rPr>
        <w:t>2</w:t>
      </w:r>
      <w:r w:rsidRPr="00B5516E">
        <w:rPr>
          <w:sz w:val="20"/>
        </w:rPr>
        <w:t>a</w:t>
      </w:r>
      <w:r w:rsidR="00F60983" w:rsidRPr="00B5516E">
        <w:rPr>
          <w:sz w:val="20"/>
        </w:rPr>
        <w:t xml:space="preserve"> </w:t>
      </w:r>
      <w:r w:rsidRPr="00B5516E">
        <w:rPr>
          <w:sz w:val="20"/>
        </w:rPr>
        <w:tab/>
      </w:r>
      <w:r w:rsidR="00D83742" w:rsidRPr="00B5516E">
        <w:rPr>
          <w:sz w:val="20"/>
        </w:rPr>
        <w:t>Aardgas:</w:t>
      </w:r>
      <w:r w:rsidR="00F60983" w:rsidRPr="00B5516E">
        <w:rPr>
          <w:sz w:val="20"/>
        </w:rPr>
        <w:t xml:space="preserve"> </w:t>
      </w:r>
      <w:r w:rsidR="00D83742" w:rsidRPr="00B5516E">
        <w:rPr>
          <w:sz w:val="20"/>
        </w:rPr>
        <w:t>(1.341 – 1.747) ÷ 1.747 x 100 = −</w:t>
      </w:r>
      <w:r w:rsidR="00F60983" w:rsidRPr="00B5516E">
        <w:rPr>
          <w:sz w:val="20"/>
        </w:rPr>
        <w:t xml:space="preserve"> </w:t>
      </w:r>
      <w:r w:rsidR="00D83742" w:rsidRPr="00B5516E">
        <w:rPr>
          <w:sz w:val="20"/>
        </w:rPr>
        <w:t>23,23</w:t>
      </w:r>
      <w:r w:rsidR="00F60983" w:rsidRPr="00B5516E">
        <w:rPr>
          <w:sz w:val="20"/>
        </w:rPr>
        <w:t>%</w:t>
      </w:r>
    </w:p>
    <w:p w:rsidR="00D83742" w:rsidRPr="00B5516E" w:rsidRDefault="00D83742" w:rsidP="00B5516E">
      <w:pPr>
        <w:pStyle w:val="vraagmetnummerenletter"/>
        <w:tabs>
          <w:tab w:val="left" w:pos="4395"/>
        </w:tabs>
        <w:ind w:left="0" w:firstLine="0"/>
        <w:rPr>
          <w:sz w:val="20"/>
        </w:rPr>
      </w:pPr>
      <w:r w:rsidRPr="00B5516E">
        <w:rPr>
          <w:sz w:val="20"/>
        </w:rPr>
        <w:t>Elektriciteit:</w:t>
      </w:r>
      <w:r w:rsidR="00F60983" w:rsidRPr="00B5516E">
        <w:rPr>
          <w:sz w:val="20"/>
        </w:rPr>
        <w:t xml:space="preserve"> </w:t>
      </w:r>
      <w:r w:rsidRPr="00B5516E">
        <w:rPr>
          <w:sz w:val="20"/>
        </w:rPr>
        <w:tab/>
        <w:t xml:space="preserve">(3.450 – 3.378) ÷ 3.378 x 100 = </w:t>
      </w:r>
      <w:r w:rsidR="00F60983" w:rsidRPr="00B5516E">
        <w:rPr>
          <w:sz w:val="20"/>
        </w:rPr>
        <w:t xml:space="preserve">+ </w:t>
      </w:r>
      <w:r w:rsidRPr="00B5516E">
        <w:rPr>
          <w:sz w:val="20"/>
        </w:rPr>
        <w:t xml:space="preserve">2,1% </w:t>
      </w:r>
    </w:p>
    <w:p w:rsidR="00D83742" w:rsidRPr="00B5516E" w:rsidRDefault="00D83742" w:rsidP="00B5516E">
      <w:pPr>
        <w:pStyle w:val="vraagmetnummerenletter"/>
        <w:tabs>
          <w:tab w:val="left" w:pos="4395"/>
        </w:tabs>
        <w:ind w:left="0" w:firstLine="0"/>
        <w:rPr>
          <w:sz w:val="20"/>
        </w:rPr>
      </w:pPr>
      <w:r w:rsidRPr="00B5516E">
        <w:rPr>
          <w:sz w:val="20"/>
        </w:rPr>
        <w:tab/>
        <w:t>Motorbrandstoffen: (950 – 1.067) ÷ 1.067 x 100 = −10,96%</w:t>
      </w:r>
    </w:p>
    <w:p w:rsidR="00C10BE6" w:rsidRPr="00B5516E" w:rsidRDefault="00BC500C" w:rsidP="00B5516E">
      <w:pPr>
        <w:pStyle w:val="vraagmetnummerenletter"/>
        <w:tabs>
          <w:tab w:val="left" w:pos="3766"/>
        </w:tabs>
        <w:ind w:left="0" w:firstLine="0"/>
        <w:rPr>
          <w:sz w:val="20"/>
        </w:rPr>
      </w:pPr>
      <w:r w:rsidRPr="00B5516E">
        <w:rPr>
          <w:sz w:val="20"/>
        </w:rPr>
        <w:t>b</w:t>
      </w:r>
      <w:r w:rsidR="00F60983" w:rsidRPr="00B5516E">
        <w:rPr>
          <w:sz w:val="20"/>
        </w:rPr>
        <w:t xml:space="preserve"> 1. Minder </w:t>
      </w:r>
      <w:r w:rsidR="00C10BE6" w:rsidRPr="00B5516E">
        <w:rPr>
          <w:sz w:val="20"/>
        </w:rPr>
        <w:t>aardgasverbruik</w:t>
      </w:r>
      <w:r w:rsidR="00F60983" w:rsidRPr="00B5516E">
        <w:rPr>
          <w:sz w:val="20"/>
        </w:rPr>
        <w:t xml:space="preserve"> door energiebesparende maatregelen</w:t>
      </w:r>
      <w:r w:rsidR="00C10BE6" w:rsidRPr="00B5516E">
        <w:rPr>
          <w:sz w:val="20"/>
        </w:rPr>
        <w:t>.</w:t>
      </w:r>
    </w:p>
    <w:p w:rsidR="00C45847" w:rsidRPr="00B5516E" w:rsidRDefault="00C45847" w:rsidP="00B5516E">
      <w:pPr>
        <w:pStyle w:val="vraagmetnummerenletter"/>
        <w:tabs>
          <w:tab w:val="left" w:pos="3766"/>
        </w:tabs>
        <w:ind w:left="0" w:firstLine="0"/>
        <w:rPr>
          <w:sz w:val="20"/>
        </w:rPr>
      </w:pPr>
      <w:r w:rsidRPr="00B5516E">
        <w:rPr>
          <w:sz w:val="20"/>
        </w:rPr>
        <w:tab/>
      </w:r>
      <w:r w:rsidR="00C10BE6" w:rsidRPr="00B5516E">
        <w:rPr>
          <w:sz w:val="20"/>
        </w:rPr>
        <w:t>2. We gebruiken steeds meer elektrische apparaten.</w:t>
      </w:r>
    </w:p>
    <w:p w:rsidR="00C10BE6" w:rsidRPr="00B5516E" w:rsidRDefault="00C10BE6" w:rsidP="00B5516E">
      <w:pPr>
        <w:pStyle w:val="vraagmetnummerenletter"/>
        <w:tabs>
          <w:tab w:val="left" w:pos="3766"/>
        </w:tabs>
        <w:ind w:left="0" w:firstLine="0"/>
        <w:rPr>
          <w:sz w:val="20"/>
        </w:rPr>
      </w:pPr>
      <w:r w:rsidRPr="00B5516E">
        <w:rPr>
          <w:sz w:val="20"/>
        </w:rPr>
        <w:t>3. Minder motorbrandstof doordat auto’s steeds zuiniger worden.</w:t>
      </w:r>
    </w:p>
    <w:p w:rsidR="00121472" w:rsidRPr="00B5516E" w:rsidRDefault="00121472" w:rsidP="00B5516E">
      <w:pPr>
        <w:pStyle w:val="vraagmetnummerenletter"/>
        <w:tabs>
          <w:tab w:val="left" w:pos="3766"/>
        </w:tabs>
        <w:ind w:left="0" w:firstLine="0"/>
        <w:rPr>
          <w:sz w:val="20"/>
        </w:rPr>
      </w:pPr>
    </w:p>
    <w:p w:rsidR="00193A01" w:rsidRPr="00B5516E" w:rsidRDefault="00AA694D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4</w:t>
      </w:r>
      <w:r w:rsidR="002470D4" w:rsidRPr="00B5516E">
        <w:rPr>
          <w:b/>
          <w:sz w:val="20"/>
        </w:rPr>
        <w:t>3</w:t>
      </w:r>
      <w:r w:rsidR="00E92B02" w:rsidRPr="00B5516E">
        <w:rPr>
          <w:sz w:val="20"/>
        </w:rPr>
        <w:t xml:space="preserve">a </w:t>
      </w:r>
      <w:r w:rsidR="00C0700D" w:rsidRPr="00B5516E">
        <w:rPr>
          <w:sz w:val="20"/>
        </w:rPr>
        <w:t>(</w:t>
      </w:r>
      <w:r w:rsidR="00193A01" w:rsidRPr="00B5516E">
        <w:rPr>
          <w:sz w:val="20"/>
        </w:rPr>
        <w:t>A</w:t>
      </w:r>
      <w:r w:rsidR="00C0700D" w:rsidRPr="00B5516E">
        <w:rPr>
          <w:sz w:val="20"/>
        </w:rPr>
        <w:t>)</w:t>
      </w:r>
      <w:r w:rsidR="00193A01" w:rsidRPr="00B5516E">
        <w:rPr>
          <w:sz w:val="20"/>
        </w:rPr>
        <w:t xml:space="preserve"> </w:t>
      </w:r>
      <w:r w:rsidR="00E92B02" w:rsidRPr="00B5516E">
        <w:rPr>
          <w:sz w:val="20"/>
        </w:rPr>
        <w:t xml:space="preserve">Verbruikskosten </w:t>
      </w:r>
      <w:r w:rsidR="00193A01" w:rsidRPr="00B5516E">
        <w:rPr>
          <w:sz w:val="20"/>
        </w:rPr>
        <w:t xml:space="preserve">10.400 </w:t>
      </w:r>
      <w:r w:rsidR="003C5730" w:rsidRPr="00B5516E">
        <w:rPr>
          <w:sz w:val="20"/>
        </w:rPr>
        <w:t>÷</w:t>
      </w:r>
      <w:r w:rsidR="00193A01" w:rsidRPr="00B5516E">
        <w:rPr>
          <w:sz w:val="20"/>
        </w:rPr>
        <w:t xml:space="preserve"> 100 x 5 = 520 liter benzine</w:t>
      </w:r>
      <w:r w:rsidR="00E92B02" w:rsidRPr="00B5516E">
        <w:rPr>
          <w:sz w:val="20"/>
        </w:rPr>
        <w:t xml:space="preserve"> </w:t>
      </w:r>
      <w:r w:rsidR="00E92B02" w:rsidRPr="00B5516E">
        <w:rPr>
          <w:sz w:val="20"/>
        </w:rPr>
        <w:sym w:font="Wingdings 3" w:char="F067"/>
      </w:r>
      <w:r w:rsidR="00E92B02" w:rsidRPr="00B5516E">
        <w:rPr>
          <w:sz w:val="20"/>
        </w:rPr>
        <w:t xml:space="preserve"> </w:t>
      </w:r>
      <w:r w:rsidR="00193A01" w:rsidRPr="00B5516E">
        <w:rPr>
          <w:sz w:val="20"/>
        </w:rPr>
        <w:t>520 x €1,60 = € 832</w:t>
      </w:r>
    </w:p>
    <w:p w:rsidR="00193A01" w:rsidRPr="00B5516E" w:rsidRDefault="00193A01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lastRenderedPageBreak/>
        <w:tab/>
      </w:r>
      <w:r w:rsidR="00C0700D" w:rsidRPr="00B5516E">
        <w:rPr>
          <w:sz w:val="20"/>
        </w:rPr>
        <w:t>(</w:t>
      </w:r>
      <w:r w:rsidRPr="00B5516E">
        <w:rPr>
          <w:sz w:val="20"/>
        </w:rPr>
        <w:t>B</w:t>
      </w:r>
      <w:r w:rsidR="00C0700D" w:rsidRPr="00B5516E">
        <w:rPr>
          <w:sz w:val="20"/>
        </w:rPr>
        <w:t>)</w:t>
      </w:r>
      <w:r w:rsidRPr="00B5516E">
        <w:rPr>
          <w:sz w:val="20"/>
        </w:rPr>
        <w:t xml:space="preserve"> </w:t>
      </w:r>
      <w:r w:rsidR="00E92B02" w:rsidRPr="00B5516E">
        <w:rPr>
          <w:sz w:val="20"/>
        </w:rPr>
        <w:t xml:space="preserve">Verbruikskosten </w:t>
      </w:r>
      <w:r w:rsidRPr="00B5516E">
        <w:rPr>
          <w:sz w:val="20"/>
        </w:rPr>
        <w:t xml:space="preserve">10.400 </w:t>
      </w:r>
      <w:r w:rsidR="003C5730" w:rsidRPr="00B5516E">
        <w:rPr>
          <w:sz w:val="20"/>
        </w:rPr>
        <w:t>÷</w:t>
      </w:r>
      <w:r w:rsidRPr="00B5516E">
        <w:rPr>
          <w:sz w:val="20"/>
        </w:rPr>
        <w:t xml:space="preserve"> 100 x €0,44 = € 45,76</w:t>
      </w:r>
    </w:p>
    <w:p w:rsidR="00B3534A" w:rsidRPr="00B5516E" w:rsidRDefault="00193A01" w:rsidP="00B5516E">
      <w:pPr>
        <w:pStyle w:val="vraagmetnummerenletter"/>
        <w:tabs>
          <w:tab w:val="left" w:pos="5529"/>
        </w:tabs>
        <w:ind w:left="0" w:firstLine="0"/>
        <w:rPr>
          <w:sz w:val="20"/>
        </w:rPr>
      </w:pPr>
      <w:r w:rsidRPr="00B5516E">
        <w:rPr>
          <w:sz w:val="20"/>
        </w:rPr>
        <w:tab/>
      </w:r>
      <w:r w:rsidR="00C0700D" w:rsidRPr="00B5516E">
        <w:rPr>
          <w:sz w:val="20"/>
        </w:rPr>
        <w:t>(</w:t>
      </w:r>
      <w:r w:rsidRPr="00B5516E">
        <w:rPr>
          <w:sz w:val="20"/>
        </w:rPr>
        <w:t>C</w:t>
      </w:r>
      <w:r w:rsidR="00C0700D" w:rsidRPr="00B5516E">
        <w:rPr>
          <w:sz w:val="20"/>
        </w:rPr>
        <w:t>)</w:t>
      </w:r>
      <w:r w:rsidRPr="00B5516E">
        <w:rPr>
          <w:sz w:val="20"/>
        </w:rPr>
        <w:t xml:space="preserve"> Totaal</w:t>
      </w:r>
      <w:r w:rsidR="00E92B02" w:rsidRPr="00B5516E">
        <w:rPr>
          <w:sz w:val="20"/>
        </w:rPr>
        <w:t xml:space="preserve"> benzinescooter</w:t>
      </w:r>
      <w:r w:rsidRPr="00B5516E">
        <w:rPr>
          <w:sz w:val="20"/>
        </w:rPr>
        <w:t>: € 1.999 + € 832 + € 200 = € 3.031</w:t>
      </w:r>
    </w:p>
    <w:p w:rsidR="00AA694D" w:rsidRPr="00B5516E" w:rsidRDefault="00193A01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ab/>
      </w:r>
      <w:r w:rsidR="00C0700D" w:rsidRPr="00B5516E">
        <w:rPr>
          <w:sz w:val="20"/>
        </w:rPr>
        <w:t>(</w:t>
      </w:r>
      <w:r w:rsidRPr="00B5516E">
        <w:rPr>
          <w:sz w:val="20"/>
        </w:rPr>
        <w:t>D</w:t>
      </w:r>
      <w:r w:rsidR="00C0700D" w:rsidRPr="00B5516E">
        <w:rPr>
          <w:sz w:val="20"/>
        </w:rPr>
        <w:t>)</w:t>
      </w:r>
      <w:r w:rsidRPr="00B5516E">
        <w:rPr>
          <w:sz w:val="20"/>
        </w:rPr>
        <w:t xml:space="preserve"> Totaal</w:t>
      </w:r>
      <w:r w:rsidR="00E92B02" w:rsidRPr="00B5516E">
        <w:rPr>
          <w:sz w:val="20"/>
        </w:rPr>
        <w:t xml:space="preserve"> elektrische scooter</w:t>
      </w:r>
      <w:r w:rsidRPr="00B5516E">
        <w:rPr>
          <w:sz w:val="20"/>
        </w:rPr>
        <w:t>: € 2.599 − € 250 + € 45,76 + € 200 = € 2.594,76</w:t>
      </w:r>
    </w:p>
    <w:p w:rsidR="00193A01" w:rsidRPr="00B5516E" w:rsidRDefault="00193A01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b</w:t>
      </w:r>
      <w:r w:rsidR="00E92B02" w:rsidRPr="00B5516E">
        <w:rPr>
          <w:sz w:val="20"/>
        </w:rPr>
        <w:t xml:space="preserve"> </w:t>
      </w:r>
      <w:r w:rsidRPr="00B5516E">
        <w:rPr>
          <w:sz w:val="20"/>
        </w:rPr>
        <w:tab/>
        <w:t>Besparing 1</w:t>
      </w:r>
      <w:r w:rsidRPr="00B5516E">
        <w:rPr>
          <w:sz w:val="20"/>
          <w:vertAlign w:val="superscript"/>
        </w:rPr>
        <w:t>ste</w:t>
      </w:r>
      <w:r w:rsidRPr="00B5516E">
        <w:rPr>
          <w:sz w:val="20"/>
        </w:rPr>
        <w:t xml:space="preserve">  jaar: € 3.031 − € 2.594,76 = €</w:t>
      </w:r>
      <w:r w:rsidR="00A36E41" w:rsidRPr="00B5516E">
        <w:rPr>
          <w:sz w:val="20"/>
        </w:rPr>
        <w:t xml:space="preserve"> 436,24</w:t>
      </w:r>
    </w:p>
    <w:p w:rsidR="00193A01" w:rsidRPr="00B5516E" w:rsidRDefault="002470D4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c</w:t>
      </w:r>
      <w:r w:rsidR="00C0700D" w:rsidRPr="00B5516E">
        <w:rPr>
          <w:sz w:val="20"/>
        </w:rPr>
        <w:t xml:space="preserve"> </w:t>
      </w:r>
      <w:r w:rsidRPr="00B5516E">
        <w:rPr>
          <w:sz w:val="20"/>
        </w:rPr>
        <w:tab/>
      </w:r>
      <w:r w:rsidR="00193A01" w:rsidRPr="00B5516E">
        <w:rPr>
          <w:sz w:val="20"/>
        </w:rPr>
        <w:t>Besparing 2</w:t>
      </w:r>
      <w:r w:rsidR="00193A01" w:rsidRPr="00B5516E">
        <w:rPr>
          <w:sz w:val="20"/>
          <w:vertAlign w:val="superscript"/>
        </w:rPr>
        <w:t>de</w:t>
      </w:r>
      <w:r w:rsidR="00193A01" w:rsidRPr="00B5516E">
        <w:rPr>
          <w:sz w:val="20"/>
        </w:rPr>
        <w:t xml:space="preserve"> jaar </w:t>
      </w:r>
      <w:r w:rsidR="00193A01" w:rsidRPr="00B5516E">
        <w:rPr>
          <w:sz w:val="20"/>
          <w:u w:val="single"/>
        </w:rPr>
        <w:t>alleen op verbruik</w:t>
      </w:r>
      <w:r w:rsidR="00193A01" w:rsidRPr="00B5516E">
        <w:rPr>
          <w:sz w:val="20"/>
        </w:rPr>
        <w:t>: € 832 − € 45,76 = € 786,24. (</w:t>
      </w:r>
      <w:r w:rsidR="00C0700D" w:rsidRPr="00B5516E">
        <w:rPr>
          <w:sz w:val="20"/>
        </w:rPr>
        <w:t>De aanschaf is al in het eerste jaar meegerekend, motor</w:t>
      </w:r>
      <w:r w:rsidR="00193A01" w:rsidRPr="00B5516E">
        <w:rPr>
          <w:sz w:val="20"/>
        </w:rPr>
        <w:t xml:space="preserve">onderhoud </w:t>
      </w:r>
      <w:r w:rsidR="00C0700D" w:rsidRPr="00B5516E">
        <w:rPr>
          <w:sz w:val="20"/>
        </w:rPr>
        <w:t xml:space="preserve">benzinescooter </w:t>
      </w:r>
      <w:r w:rsidR="00193A01" w:rsidRPr="00B5516E">
        <w:rPr>
          <w:sz w:val="20"/>
        </w:rPr>
        <w:t>is even hoog</w:t>
      </w:r>
      <w:r w:rsidRPr="00B5516E">
        <w:rPr>
          <w:sz w:val="20"/>
        </w:rPr>
        <w:t xml:space="preserve"> als afschrijving accu</w:t>
      </w:r>
      <w:r w:rsidR="00C0700D" w:rsidRPr="00B5516E">
        <w:rPr>
          <w:sz w:val="20"/>
        </w:rPr>
        <w:t xml:space="preserve"> elektrische scooter</w:t>
      </w:r>
      <w:r w:rsidR="00193A01" w:rsidRPr="00B5516E">
        <w:rPr>
          <w:sz w:val="20"/>
        </w:rPr>
        <w:t>)</w:t>
      </w:r>
      <w:r w:rsidR="00C0700D" w:rsidRPr="00B5516E">
        <w:rPr>
          <w:sz w:val="20"/>
        </w:rPr>
        <w:t>.</w:t>
      </w:r>
    </w:p>
    <w:p w:rsidR="00193A01" w:rsidRPr="00B5516E" w:rsidRDefault="00193A01" w:rsidP="00B5516E">
      <w:pPr>
        <w:pStyle w:val="vraagmetnummerenletter"/>
        <w:ind w:left="0" w:firstLine="0"/>
        <w:rPr>
          <w:b/>
          <w:sz w:val="20"/>
        </w:rPr>
      </w:pPr>
    </w:p>
    <w:p w:rsidR="00193A01" w:rsidRPr="00B5516E" w:rsidRDefault="00AA694D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4</w:t>
      </w:r>
      <w:r w:rsidR="002470D4" w:rsidRPr="00B5516E">
        <w:rPr>
          <w:b/>
          <w:sz w:val="20"/>
        </w:rPr>
        <w:t>4</w:t>
      </w:r>
      <w:r w:rsidRPr="00B5516E">
        <w:rPr>
          <w:sz w:val="20"/>
        </w:rPr>
        <w:tab/>
      </w:r>
      <w:r w:rsidR="00C0700D" w:rsidRPr="00B5516E">
        <w:rPr>
          <w:sz w:val="20"/>
        </w:rPr>
        <w:t xml:space="preserve"> </w:t>
      </w:r>
      <w:r w:rsidR="008B6E90" w:rsidRPr="00B5516E">
        <w:rPr>
          <w:sz w:val="20"/>
        </w:rPr>
        <w:t>Elektriciteitsk</w:t>
      </w:r>
      <w:r w:rsidR="00193A01" w:rsidRPr="00B5516E">
        <w:rPr>
          <w:sz w:val="20"/>
        </w:rPr>
        <w:t>osten per droogbeurt</w:t>
      </w:r>
      <w:r w:rsidR="002B3C67" w:rsidRPr="00B5516E">
        <w:rPr>
          <w:sz w:val="20"/>
        </w:rPr>
        <w:t xml:space="preserve"> 3950 </w:t>
      </w:r>
      <w:r w:rsidR="003C5730" w:rsidRPr="00B5516E">
        <w:rPr>
          <w:sz w:val="20"/>
        </w:rPr>
        <w:t>÷</w:t>
      </w:r>
      <w:r w:rsidR="002B3C67" w:rsidRPr="00B5516E">
        <w:rPr>
          <w:sz w:val="20"/>
        </w:rPr>
        <w:t xml:space="preserve"> 1000 x 0,20 = € 0,79</w:t>
      </w:r>
    </w:p>
    <w:p w:rsidR="00193A01" w:rsidRPr="00B5516E" w:rsidRDefault="002B3C67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ab/>
      </w:r>
      <w:r w:rsidR="008B6E90" w:rsidRPr="00B5516E">
        <w:rPr>
          <w:sz w:val="20"/>
        </w:rPr>
        <w:t>Aantal d</w:t>
      </w:r>
      <w:r w:rsidR="00193A01" w:rsidRPr="00B5516E">
        <w:rPr>
          <w:sz w:val="20"/>
        </w:rPr>
        <w:t xml:space="preserve">roogbeurten </w:t>
      </w:r>
      <w:r w:rsidR="00C0700D" w:rsidRPr="00B5516E">
        <w:rPr>
          <w:sz w:val="20"/>
        </w:rPr>
        <w:t>2 x 52 =</w:t>
      </w:r>
      <w:r w:rsidR="00193A01" w:rsidRPr="00B5516E">
        <w:rPr>
          <w:sz w:val="20"/>
        </w:rPr>
        <w:t xml:space="preserve"> 104 per jaar</w:t>
      </w:r>
      <w:r w:rsidR="00C0700D" w:rsidRPr="00B5516E">
        <w:rPr>
          <w:sz w:val="20"/>
        </w:rPr>
        <w:t xml:space="preserve"> </w:t>
      </w:r>
      <w:r w:rsidR="00C0700D" w:rsidRPr="00B5516E">
        <w:rPr>
          <w:sz w:val="20"/>
        </w:rPr>
        <w:sym w:font="Wingdings 3" w:char="F067"/>
      </w:r>
      <w:r w:rsidR="00C0700D" w:rsidRPr="00B5516E">
        <w:rPr>
          <w:sz w:val="20"/>
        </w:rPr>
        <w:t xml:space="preserve"> </w:t>
      </w:r>
      <w:r w:rsidRPr="00B5516E">
        <w:rPr>
          <w:sz w:val="20"/>
        </w:rPr>
        <w:t>104 x € 0,79</w:t>
      </w:r>
      <w:r w:rsidR="00193A01" w:rsidRPr="00B5516E">
        <w:rPr>
          <w:sz w:val="20"/>
        </w:rPr>
        <w:t xml:space="preserve"> = € 82,16. </w:t>
      </w:r>
      <w:r w:rsidR="008B6E90" w:rsidRPr="00B5516E">
        <w:rPr>
          <w:sz w:val="20"/>
        </w:rPr>
        <w:t xml:space="preserve">Dat is iets meer </w:t>
      </w:r>
      <w:r w:rsidR="00193A01" w:rsidRPr="00B5516E">
        <w:rPr>
          <w:sz w:val="20"/>
        </w:rPr>
        <w:t xml:space="preserve"> </w:t>
      </w:r>
      <w:r w:rsidR="008B6E90" w:rsidRPr="00B5516E">
        <w:rPr>
          <w:sz w:val="20"/>
        </w:rPr>
        <w:t>dan de genoemde € </w:t>
      </w:r>
      <w:r w:rsidR="00193A01" w:rsidRPr="00B5516E">
        <w:rPr>
          <w:sz w:val="20"/>
        </w:rPr>
        <w:t>79 uit de tekst.</w:t>
      </w:r>
    </w:p>
    <w:p w:rsidR="002B3C67" w:rsidRPr="00B5516E" w:rsidRDefault="002B3C67" w:rsidP="00B5516E">
      <w:pPr>
        <w:tabs>
          <w:tab w:val="right" w:pos="1984"/>
          <w:tab w:val="left" w:pos="2268"/>
        </w:tabs>
        <w:ind w:left="0"/>
        <w:rPr>
          <w:rFonts w:ascii="Verdana" w:hAnsi="Verdana"/>
        </w:rPr>
      </w:pPr>
    </w:p>
    <w:p w:rsidR="00A36E41" w:rsidRPr="00B5516E" w:rsidRDefault="002470D4" w:rsidP="00B5516E">
      <w:pPr>
        <w:tabs>
          <w:tab w:val="right" w:pos="1984"/>
          <w:tab w:val="left" w:pos="2268"/>
          <w:tab w:val="left" w:pos="2835"/>
        </w:tabs>
        <w:ind w:left="0"/>
        <w:rPr>
          <w:rFonts w:ascii="Verdana" w:hAnsi="Verdana"/>
        </w:rPr>
      </w:pPr>
      <w:r w:rsidRPr="00B5516E">
        <w:rPr>
          <w:rFonts w:ascii="Verdana" w:hAnsi="Verdana"/>
          <w:b/>
        </w:rPr>
        <w:t>45</w:t>
      </w:r>
      <w:r w:rsidR="002B3C67" w:rsidRPr="00B5516E">
        <w:rPr>
          <w:rFonts w:ascii="Verdana" w:hAnsi="Verdana"/>
        </w:rPr>
        <w:t>a</w:t>
      </w:r>
      <w:r w:rsidR="00A36E41" w:rsidRPr="00B5516E">
        <w:rPr>
          <w:rFonts w:ascii="Verdana" w:hAnsi="Verdana"/>
        </w:rPr>
        <w:t xml:space="preserve"> - 2 Beter leven</w:t>
      </w:r>
    </w:p>
    <w:p w:rsidR="00A36E41" w:rsidRPr="00B5516E" w:rsidRDefault="00A36E41" w:rsidP="00B5516E">
      <w:pPr>
        <w:tabs>
          <w:tab w:val="right" w:pos="1984"/>
          <w:tab w:val="left" w:pos="2268"/>
          <w:tab w:val="left" w:pos="2835"/>
        </w:tabs>
        <w:ind w:left="0"/>
        <w:rPr>
          <w:rFonts w:ascii="Verdana" w:hAnsi="Verdana"/>
          <w:lang w:val="en-US"/>
        </w:rPr>
      </w:pPr>
      <w:r w:rsidRPr="00B5516E">
        <w:rPr>
          <w:rFonts w:ascii="Verdana" w:hAnsi="Verdana"/>
          <w:lang w:val="en-US"/>
        </w:rPr>
        <w:t>b – 1 EU eko-label</w:t>
      </w:r>
    </w:p>
    <w:p w:rsidR="00A36E41" w:rsidRPr="00B5516E" w:rsidRDefault="00A36E41" w:rsidP="00B5516E">
      <w:pPr>
        <w:tabs>
          <w:tab w:val="right" w:pos="1984"/>
          <w:tab w:val="left" w:pos="2268"/>
          <w:tab w:val="left" w:pos="2835"/>
        </w:tabs>
        <w:ind w:left="0"/>
        <w:rPr>
          <w:rFonts w:ascii="Verdana" w:hAnsi="Verdana"/>
          <w:lang w:val="en-US"/>
        </w:rPr>
      </w:pPr>
      <w:r w:rsidRPr="00B5516E">
        <w:rPr>
          <w:rFonts w:ascii="Verdana" w:hAnsi="Verdana"/>
          <w:lang w:val="en-US"/>
        </w:rPr>
        <w:t>c – 5 Energy star</w:t>
      </w:r>
    </w:p>
    <w:p w:rsidR="00A36E41" w:rsidRPr="00B5516E" w:rsidRDefault="00A36E41" w:rsidP="00B5516E">
      <w:pPr>
        <w:tabs>
          <w:tab w:val="right" w:pos="1984"/>
          <w:tab w:val="left" w:pos="2268"/>
          <w:tab w:val="left" w:pos="2835"/>
        </w:tabs>
        <w:ind w:left="0"/>
        <w:rPr>
          <w:rFonts w:ascii="Verdana" w:hAnsi="Verdana"/>
          <w:lang w:val="en-US"/>
        </w:rPr>
      </w:pPr>
      <w:r w:rsidRPr="00B5516E">
        <w:rPr>
          <w:rFonts w:ascii="Verdana" w:hAnsi="Verdana"/>
          <w:lang w:val="en-US"/>
        </w:rPr>
        <w:t>d – 3 Global organic</w:t>
      </w:r>
    </w:p>
    <w:p w:rsidR="002B3C67" w:rsidRPr="00B5516E" w:rsidRDefault="00A36E41" w:rsidP="00B5516E">
      <w:pPr>
        <w:tabs>
          <w:tab w:val="right" w:pos="1984"/>
          <w:tab w:val="left" w:pos="2268"/>
          <w:tab w:val="left" w:pos="2835"/>
        </w:tabs>
        <w:ind w:left="0"/>
        <w:rPr>
          <w:rFonts w:ascii="Verdana" w:hAnsi="Verdana"/>
          <w:i/>
        </w:rPr>
      </w:pPr>
      <w:r w:rsidRPr="00B5516E">
        <w:rPr>
          <w:rFonts w:ascii="Verdana" w:hAnsi="Verdana"/>
          <w:lang w:val="en-US"/>
        </w:rPr>
        <w:t>e – 4 FSC</w:t>
      </w:r>
    </w:p>
    <w:p w:rsidR="002B3C67" w:rsidRPr="00B5516E" w:rsidRDefault="002B3C67" w:rsidP="00B5516E">
      <w:pPr>
        <w:tabs>
          <w:tab w:val="right" w:pos="1984"/>
          <w:tab w:val="left" w:pos="2268"/>
          <w:tab w:val="left" w:pos="5529"/>
        </w:tabs>
        <w:ind w:left="0"/>
        <w:rPr>
          <w:rFonts w:ascii="Verdana" w:hAnsi="Verdana"/>
          <w:b/>
        </w:rPr>
      </w:pPr>
    </w:p>
    <w:p w:rsidR="00A36E41" w:rsidRPr="00B5516E" w:rsidRDefault="002B3C67" w:rsidP="00B5516E">
      <w:pPr>
        <w:tabs>
          <w:tab w:val="right" w:pos="1984"/>
          <w:tab w:val="left" w:pos="2268"/>
        </w:tabs>
        <w:ind w:left="0"/>
        <w:rPr>
          <w:rFonts w:ascii="Verdana" w:hAnsi="Verdana"/>
          <w:i/>
        </w:rPr>
      </w:pPr>
      <w:r w:rsidRPr="00B5516E">
        <w:rPr>
          <w:rFonts w:ascii="Verdana" w:hAnsi="Verdana"/>
          <w:b/>
        </w:rPr>
        <w:t>4</w:t>
      </w:r>
      <w:r w:rsidR="00A177C3" w:rsidRPr="00B5516E">
        <w:rPr>
          <w:rFonts w:ascii="Verdana" w:hAnsi="Verdana"/>
          <w:b/>
        </w:rPr>
        <w:t>6</w:t>
      </w:r>
      <w:r w:rsidR="00A177C3" w:rsidRPr="00B5516E">
        <w:rPr>
          <w:rFonts w:ascii="Verdana" w:hAnsi="Verdana"/>
        </w:rPr>
        <w:t>a</w:t>
      </w:r>
      <w:r w:rsidR="00A36E41" w:rsidRPr="00B5516E">
        <w:rPr>
          <w:rFonts w:ascii="Verdana" w:hAnsi="Verdana"/>
        </w:rPr>
        <w:t xml:space="preserve"> </w:t>
      </w:r>
      <w:r w:rsidR="00A36E41" w:rsidRPr="00B5516E">
        <w:rPr>
          <w:rFonts w:ascii="Verdana" w:hAnsi="Verdana"/>
          <w:i/>
        </w:rPr>
        <w:t>Bijvoorbeeld:</w:t>
      </w:r>
    </w:p>
    <w:p w:rsidR="00A36E41" w:rsidRPr="00B5516E" w:rsidRDefault="00A36E41" w:rsidP="00B5516E">
      <w:pPr>
        <w:tabs>
          <w:tab w:val="right" w:pos="1984"/>
          <w:tab w:val="left" w:pos="2268"/>
        </w:tabs>
        <w:ind w:left="0"/>
        <w:rPr>
          <w:rFonts w:ascii="Verdana" w:hAnsi="Verdana"/>
        </w:rPr>
      </w:pPr>
      <w:r w:rsidRPr="00B5516E">
        <w:rPr>
          <w:rFonts w:ascii="Verdana" w:hAnsi="Verdana"/>
        </w:rPr>
        <w:t xml:space="preserve">- </w:t>
      </w:r>
      <w:r w:rsidR="002B3C67" w:rsidRPr="00B5516E">
        <w:rPr>
          <w:rFonts w:ascii="Verdana" w:hAnsi="Verdana"/>
        </w:rPr>
        <w:tab/>
        <w:t>Kosten voor het ophogen van de dijken</w:t>
      </w:r>
      <w:r w:rsidR="00A2077B" w:rsidRPr="00B5516E">
        <w:rPr>
          <w:rFonts w:ascii="Verdana" w:hAnsi="Verdana"/>
        </w:rPr>
        <w:t>.</w:t>
      </w:r>
    </w:p>
    <w:p w:rsidR="002B3C67" w:rsidRPr="00B5516E" w:rsidRDefault="00A36E41" w:rsidP="00B5516E">
      <w:pPr>
        <w:tabs>
          <w:tab w:val="right" w:pos="1984"/>
          <w:tab w:val="left" w:pos="2268"/>
        </w:tabs>
        <w:ind w:left="0"/>
        <w:rPr>
          <w:rFonts w:ascii="Verdana" w:hAnsi="Verdana"/>
        </w:rPr>
      </w:pPr>
      <w:r w:rsidRPr="00B5516E">
        <w:rPr>
          <w:rFonts w:ascii="Verdana" w:hAnsi="Verdana"/>
        </w:rPr>
        <w:t>- K</w:t>
      </w:r>
      <w:r w:rsidR="002B3C67" w:rsidRPr="00B5516E">
        <w:rPr>
          <w:rFonts w:ascii="Verdana" w:hAnsi="Verdana"/>
        </w:rPr>
        <w:t xml:space="preserve">osten bij een </w:t>
      </w:r>
      <w:r w:rsidR="00A2077B" w:rsidRPr="00B5516E">
        <w:rPr>
          <w:rFonts w:ascii="Verdana" w:hAnsi="Verdana"/>
        </w:rPr>
        <w:t>overstroming</w:t>
      </w:r>
      <w:r w:rsidRPr="00B5516E">
        <w:rPr>
          <w:rFonts w:ascii="Verdana" w:hAnsi="Verdana"/>
        </w:rPr>
        <w:t xml:space="preserve">, zoals </w:t>
      </w:r>
      <w:r w:rsidR="00A2077B" w:rsidRPr="00B5516E">
        <w:rPr>
          <w:rFonts w:ascii="Verdana" w:hAnsi="Verdana"/>
        </w:rPr>
        <w:t xml:space="preserve">ondergelopen </w:t>
      </w:r>
      <w:r w:rsidR="002B3C67" w:rsidRPr="00B5516E">
        <w:rPr>
          <w:rFonts w:ascii="Verdana" w:hAnsi="Verdana"/>
        </w:rPr>
        <w:t>huizen</w:t>
      </w:r>
      <w:r w:rsidR="00A2077B" w:rsidRPr="00B5516E">
        <w:rPr>
          <w:rFonts w:ascii="Verdana" w:hAnsi="Verdana"/>
        </w:rPr>
        <w:t xml:space="preserve">, </w:t>
      </w:r>
      <w:r w:rsidR="002B3C67" w:rsidRPr="00B5516E">
        <w:rPr>
          <w:rFonts w:ascii="Verdana" w:hAnsi="Verdana"/>
        </w:rPr>
        <w:t>vernielde wegen.</w:t>
      </w:r>
    </w:p>
    <w:p w:rsidR="00A2077B" w:rsidRPr="00B5516E" w:rsidRDefault="00A177C3" w:rsidP="00B5516E">
      <w:pPr>
        <w:tabs>
          <w:tab w:val="right" w:pos="1984"/>
          <w:tab w:val="left" w:pos="2268"/>
        </w:tabs>
        <w:ind w:left="0"/>
        <w:rPr>
          <w:rFonts w:ascii="Verdana" w:hAnsi="Verdana"/>
          <w:i/>
        </w:rPr>
      </w:pPr>
      <w:r w:rsidRPr="00B5516E">
        <w:rPr>
          <w:rFonts w:ascii="Verdana" w:hAnsi="Verdana"/>
        </w:rPr>
        <w:t>b</w:t>
      </w:r>
      <w:r w:rsidR="00A2077B" w:rsidRPr="00B5516E">
        <w:rPr>
          <w:rFonts w:ascii="Verdana" w:hAnsi="Verdana"/>
        </w:rPr>
        <w:t xml:space="preserve"> </w:t>
      </w:r>
      <w:r w:rsidR="00A2077B" w:rsidRPr="00B5516E">
        <w:rPr>
          <w:rFonts w:ascii="Verdana" w:hAnsi="Verdana"/>
          <w:i/>
        </w:rPr>
        <w:t>Bijvoorbeeld:</w:t>
      </w:r>
    </w:p>
    <w:p w:rsidR="00A2077B" w:rsidRPr="00B5516E" w:rsidRDefault="00A2077B" w:rsidP="00B5516E">
      <w:pPr>
        <w:tabs>
          <w:tab w:val="right" w:pos="1984"/>
          <w:tab w:val="left" w:pos="2268"/>
        </w:tabs>
        <w:ind w:left="0"/>
        <w:rPr>
          <w:rFonts w:ascii="Verdana" w:hAnsi="Verdana"/>
        </w:rPr>
      </w:pPr>
      <w:r w:rsidRPr="00B5516E">
        <w:rPr>
          <w:rFonts w:ascii="Verdana" w:hAnsi="Verdana"/>
        </w:rPr>
        <w:t xml:space="preserve">- </w:t>
      </w:r>
      <w:r w:rsidRPr="00B5516E">
        <w:rPr>
          <w:rFonts w:ascii="Verdana" w:hAnsi="Verdana"/>
        </w:rPr>
        <w:tab/>
        <w:t>V</w:t>
      </w:r>
      <w:r w:rsidR="00A177C3" w:rsidRPr="00B5516E">
        <w:rPr>
          <w:rFonts w:ascii="Verdana" w:hAnsi="Verdana"/>
        </w:rPr>
        <w:t>erdwenen (natuur)gebieden of planten en dieren</w:t>
      </w:r>
      <w:r w:rsidRPr="00B5516E">
        <w:rPr>
          <w:rFonts w:ascii="Verdana" w:hAnsi="Verdana"/>
        </w:rPr>
        <w:t xml:space="preserve"> die doodgaan.</w:t>
      </w:r>
    </w:p>
    <w:p w:rsidR="00A177C3" w:rsidRPr="00B5516E" w:rsidRDefault="00A2077B" w:rsidP="00B5516E">
      <w:pPr>
        <w:tabs>
          <w:tab w:val="right" w:pos="1984"/>
          <w:tab w:val="left" w:pos="2268"/>
        </w:tabs>
        <w:ind w:left="0"/>
        <w:rPr>
          <w:rFonts w:ascii="Verdana" w:hAnsi="Verdana"/>
        </w:rPr>
      </w:pPr>
      <w:r w:rsidRPr="00B5516E">
        <w:rPr>
          <w:rFonts w:ascii="Verdana" w:hAnsi="Verdana"/>
        </w:rPr>
        <w:t xml:space="preserve">- Angst </w:t>
      </w:r>
      <w:r w:rsidR="00A177C3" w:rsidRPr="00B5516E">
        <w:rPr>
          <w:rFonts w:ascii="Verdana" w:hAnsi="Verdana"/>
        </w:rPr>
        <w:t>van mensen.</w:t>
      </w:r>
    </w:p>
    <w:p w:rsidR="00A2077B" w:rsidRPr="00B5516E" w:rsidRDefault="00A2077B" w:rsidP="00B5516E">
      <w:pPr>
        <w:tabs>
          <w:tab w:val="right" w:pos="1984"/>
          <w:tab w:val="left" w:pos="2268"/>
        </w:tabs>
        <w:ind w:left="0"/>
        <w:rPr>
          <w:rFonts w:ascii="Verdana" w:hAnsi="Verdana"/>
        </w:rPr>
      </w:pPr>
      <w:r w:rsidRPr="00B5516E">
        <w:rPr>
          <w:rFonts w:ascii="Verdana" w:hAnsi="Verdana"/>
        </w:rPr>
        <w:t>- Door maatregelen (zoals hogere dijken) aantasting van het landschap.</w:t>
      </w:r>
    </w:p>
    <w:p w:rsidR="00770E1B" w:rsidRPr="00B5516E" w:rsidRDefault="00770E1B" w:rsidP="00B5516E">
      <w:pPr>
        <w:tabs>
          <w:tab w:val="right" w:pos="1984"/>
          <w:tab w:val="left" w:pos="2268"/>
        </w:tabs>
        <w:ind w:left="0"/>
        <w:rPr>
          <w:rFonts w:ascii="Verdana" w:hAnsi="Verdana"/>
        </w:rPr>
      </w:pPr>
    </w:p>
    <w:p w:rsidR="00770E1B" w:rsidRPr="00B5516E" w:rsidRDefault="00770E1B" w:rsidP="00B5516E">
      <w:pPr>
        <w:tabs>
          <w:tab w:val="right" w:pos="1984"/>
          <w:tab w:val="left" w:pos="2268"/>
        </w:tabs>
        <w:ind w:left="0"/>
        <w:rPr>
          <w:rFonts w:ascii="Verdana" w:hAnsi="Verdana"/>
        </w:rPr>
      </w:pPr>
    </w:p>
    <w:tbl>
      <w:tblPr>
        <w:tblW w:w="85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1911"/>
        <w:gridCol w:w="6660"/>
      </w:tblGrid>
      <w:tr w:rsidR="00770E1B" w:rsidRPr="00B5516E" w:rsidTr="00022CFC">
        <w:trPr>
          <w:trHeight w:val="2090"/>
        </w:trPr>
        <w:tc>
          <w:tcPr>
            <w:tcW w:w="1911" w:type="dxa"/>
            <w:shd w:val="clear" w:color="auto" w:fill="D6E3BC"/>
          </w:tcPr>
          <w:p w:rsidR="00770E1B" w:rsidRPr="00B5516E" w:rsidRDefault="00770E1B" w:rsidP="00B5516E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 w:cs="Arial"/>
                <w:b/>
              </w:rPr>
            </w:pPr>
            <w:r w:rsidRPr="00B5516E">
              <w:rPr>
                <w:rFonts w:ascii="Verdana" w:hAnsi="Verdana" w:cs="Arial"/>
                <w:b/>
              </w:rPr>
              <w:t>Samenvatting</w:t>
            </w:r>
          </w:p>
          <w:p w:rsidR="00770E1B" w:rsidRPr="00B5516E" w:rsidRDefault="00770E1B" w:rsidP="00B5516E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 w:cs="Arial"/>
              </w:rPr>
            </w:pPr>
          </w:p>
        </w:tc>
        <w:tc>
          <w:tcPr>
            <w:tcW w:w="6660" w:type="dxa"/>
            <w:shd w:val="clear" w:color="auto" w:fill="D6E3BC"/>
          </w:tcPr>
          <w:p w:rsidR="00770E1B" w:rsidRPr="00B5516E" w:rsidRDefault="00A177C3" w:rsidP="00B5516E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 w:cs="Arial"/>
              </w:rPr>
            </w:pPr>
            <w:r w:rsidRPr="00B5516E">
              <w:rPr>
                <w:rFonts w:ascii="Verdana" w:hAnsi="Verdana" w:cs="Arial"/>
              </w:rPr>
              <w:t xml:space="preserve">Consumptie heeft </w:t>
            </w:r>
            <w:r w:rsidR="00770E1B" w:rsidRPr="00B5516E">
              <w:rPr>
                <w:rFonts w:ascii="Verdana" w:hAnsi="Verdana" w:cs="Arial"/>
              </w:rPr>
              <w:t>negatieve gevolgen voor het milieu</w:t>
            </w:r>
            <w:r w:rsidRPr="00B5516E">
              <w:rPr>
                <w:rFonts w:ascii="Verdana" w:hAnsi="Verdana" w:cs="Arial"/>
              </w:rPr>
              <w:t>.</w:t>
            </w:r>
            <w:r w:rsidR="00770E1B" w:rsidRPr="00B5516E">
              <w:rPr>
                <w:rFonts w:ascii="Verdana" w:hAnsi="Verdana" w:cs="Arial"/>
              </w:rPr>
              <w:t xml:space="preserve"> </w:t>
            </w:r>
            <w:r w:rsidRPr="00B5516E">
              <w:rPr>
                <w:rFonts w:ascii="Verdana" w:hAnsi="Verdana" w:cs="Arial"/>
              </w:rPr>
              <w:t>Deze gevolgen noem je</w:t>
            </w:r>
            <w:r w:rsidR="00770E1B" w:rsidRPr="00B5516E">
              <w:rPr>
                <w:rFonts w:ascii="Verdana" w:hAnsi="Verdana" w:cs="Arial"/>
              </w:rPr>
              <w:t xml:space="preserve"> </w:t>
            </w:r>
            <w:r w:rsidR="00770E1B" w:rsidRPr="00B5516E">
              <w:rPr>
                <w:rFonts w:ascii="Verdana" w:hAnsi="Verdana" w:cs="Arial"/>
                <w:u w:val="single"/>
              </w:rPr>
              <w:t>milieuschade</w:t>
            </w:r>
            <w:r w:rsidR="00770E1B" w:rsidRPr="00B5516E">
              <w:rPr>
                <w:rFonts w:ascii="Verdana" w:hAnsi="Verdana" w:cs="Arial"/>
              </w:rPr>
              <w:t xml:space="preserve">. De </w:t>
            </w:r>
            <w:r w:rsidRPr="00B5516E">
              <w:rPr>
                <w:rFonts w:ascii="Verdana" w:hAnsi="Verdana" w:cs="Arial"/>
              </w:rPr>
              <w:t>uitstoot van</w:t>
            </w:r>
            <w:r w:rsidR="00770E1B" w:rsidRPr="00B5516E">
              <w:rPr>
                <w:rFonts w:ascii="Verdana" w:hAnsi="Verdana" w:cs="Arial"/>
              </w:rPr>
              <w:t xml:space="preserve"> CO</w:t>
            </w:r>
            <w:r w:rsidR="00770E1B" w:rsidRPr="00B5516E">
              <w:rPr>
                <w:rFonts w:ascii="Verdana" w:hAnsi="Verdana" w:cs="Arial"/>
                <w:vertAlign w:val="subscript"/>
              </w:rPr>
              <w:t>2</w:t>
            </w:r>
            <w:r w:rsidR="00770E1B" w:rsidRPr="00B5516E">
              <w:rPr>
                <w:rFonts w:ascii="Verdana" w:hAnsi="Verdana" w:cs="Arial"/>
              </w:rPr>
              <w:t xml:space="preserve"> veroorzaakt opwarming van de aarde. Dit noem je het </w:t>
            </w:r>
            <w:r w:rsidR="00770E1B" w:rsidRPr="00B5516E">
              <w:rPr>
                <w:rFonts w:ascii="Verdana" w:hAnsi="Verdana" w:cs="Arial"/>
                <w:u w:val="single"/>
              </w:rPr>
              <w:t>broeikaseffect</w:t>
            </w:r>
            <w:r w:rsidR="00770E1B" w:rsidRPr="00B5516E">
              <w:rPr>
                <w:rFonts w:ascii="Verdana" w:hAnsi="Verdana" w:cs="Arial"/>
              </w:rPr>
              <w:t xml:space="preserve">. </w:t>
            </w:r>
          </w:p>
          <w:p w:rsidR="00770E1B" w:rsidRPr="00B5516E" w:rsidRDefault="00770E1B" w:rsidP="00B5516E">
            <w:pPr>
              <w:widowControl w:val="0"/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 w:cs="Arial"/>
              </w:rPr>
            </w:pPr>
            <w:r w:rsidRPr="00B5516E">
              <w:rPr>
                <w:rFonts w:ascii="Verdana" w:hAnsi="Verdana" w:cs="Arial"/>
              </w:rPr>
              <w:t xml:space="preserve">De Europese Unie heeft verplicht dat er een </w:t>
            </w:r>
            <w:r w:rsidRPr="00B5516E">
              <w:rPr>
                <w:rFonts w:ascii="Verdana" w:hAnsi="Verdana" w:cs="Arial"/>
                <w:u w:val="single"/>
              </w:rPr>
              <w:t>energielabel</w:t>
            </w:r>
            <w:r w:rsidRPr="00B5516E">
              <w:rPr>
                <w:rFonts w:ascii="Verdana" w:hAnsi="Verdana" w:cs="Arial"/>
              </w:rPr>
              <w:t xml:space="preserve"> op apparaten, auto’s en woningen zit. Een product dat milieuvriendelijk of diervriendelijk is geproduceerd, kan een </w:t>
            </w:r>
            <w:r w:rsidRPr="00B5516E">
              <w:rPr>
                <w:rFonts w:ascii="Verdana" w:hAnsi="Verdana" w:cs="Arial"/>
                <w:u w:val="single"/>
              </w:rPr>
              <w:t>milieukeurmerk</w:t>
            </w:r>
            <w:r w:rsidRPr="00B5516E">
              <w:rPr>
                <w:rFonts w:ascii="Verdana" w:hAnsi="Verdana" w:cs="Arial"/>
              </w:rPr>
              <w:t xml:space="preserve"> hebben. </w:t>
            </w:r>
            <w:r w:rsidR="00A177C3" w:rsidRPr="00B5516E">
              <w:rPr>
                <w:rFonts w:ascii="Verdana" w:hAnsi="Verdana" w:cs="Arial"/>
              </w:rPr>
              <w:t>De nadelige gevolgen</w:t>
            </w:r>
            <w:r w:rsidRPr="00B5516E">
              <w:rPr>
                <w:rFonts w:ascii="Verdana" w:hAnsi="Verdana" w:cs="Arial"/>
              </w:rPr>
              <w:t xml:space="preserve"> die de samenleving </w:t>
            </w:r>
            <w:r w:rsidR="00A177C3" w:rsidRPr="00B5516E">
              <w:rPr>
                <w:rFonts w:ascii="Verdana" w:hAnsi="Verdana" w:cs="Arial"/>
              </w:rPr>
              <w:t>heeft van milieuvervuiling</w:t>
            </w:r>
            <w:r w:rsidRPr="00B5516E">
              <w:rPr>
                <w:rFonts w:ascii="Verdana" w:hAnsi="Verdana" w:cs="Arial"/>
              </w:rPr>
              <w:t>,</w:t>
            </w:r>
            <w:r w:rsidR="00A177C3" w:rsidRPr="00B5516E">
              <w:rPr>
                <w:rFonts w:ascii="Verdana" w:hAnsi="Verdana" w:cs="Arial"/>
              </w:rPr>
              <w:t xml:space="preserve"> noem je</w:t>
            </w:r>
            <w:r w:rsidRPr="00B5516E">
              <w:rPr>
                <w:rFonts w:ascii="Verdana" w:hAnsi="Verdana" w:cs="Arial"/>
              </w:rPr>
              <w:t xml:space="preserve"> </w:t>
            </w:r>
            <w:r w:rsidRPr="00B5516E">
              <w:rPr>
                <w:rFonts w:ascii="Verdana" w:hAnsi="Verdana" w:cs="Arial"/>
                <w:u w:val="single"/>
              </w:rPr>
              <w:t>maatschappelijke</w:t>
            </w:r>
            <w:r w:rsidRPr="00B5516E">
              <w:rPr>
                <w:rFonts w:ascii="Verdana" w:hAnsi="Verdana" w:cs="Arial"/>
              </w:rPr>
              <w:t xml:space="preserve"> kosten.</w:t>
            </w:r>
          </w:p>
        </w:tc>
      </w:tr>
    </w:tbl>
    <w:p w:rsidR="00022CFC" w:rsidRPr="00B5516E" w:rsidRDefault="00022CFC" w:rsidP="00B5516E">
      <w:pPr>
        <w:pStyle w:val="vraagmetnummerenletter"/>
        <w:ind w:left="0" w:firstLine="0"/>
        <w:rPr>
          <w:rFonts w:cs="Arial"/>
          <w:b/>
          <w:bCs/>
          <w:kern w:val="32"/>
          <w:sz w:val="20"/>
        </w:rPr>
      </w:pPr>
    </w:p>
    <w:p w:rsidR="00022CFC" w:rsidRPr="00B5516E" w:rsidRDefault="00022CFC" w:rsidP="00B5516E">
      <w:pPr>
        <w:pStyle w:val="vraagmetnummerenletter"/>
        <w:ind w:left="0" w:firstLine="0"/>
        <w:rPr>
          <w:rFonts w:cs="Arial"/>
          <w:b/>
          <w:bCs/>
          <w:kern w:val="32"/>
          <w:sz w:val="20"/>
        </w:rPr>
      </w:pPr>
    </w:p>
    <w:p w:rsidR="00022CFC" w:rsidRPr="00B5516E" w:rsidRDefault="00022CFC" w:rsidP="00B5516E">
      <w:pPr>
        <w:pStyle w:val="vraagmetnummerenletter"/>
        <w:ind w:left="0" w:firstLine="0"/>
        <w:rPr>
          <w:rFonts w:cs="Arial"/>
          <w:b/>
          <w:bCs/>
          <w:kern w:val="32"/>
          <w:sz w:val="20"/>
        </w:rPr>
      </w:pPr>
    </w:p>
    <w:p w:rsidR="00022CFC" w:rsidRPr="00B5516E" w:rsidRDefault="00022CFC" w:rsidP="00B5516E">
      <w:pPr>
        <w:pStyle w:val="vraagmetnummerenletter"/>
        <w:ind w:left="0" w:firstLine="0"/>
        <w:rPr>
          <w:rFonts w:cs="Arial"/>
          <w:b/>
          <w:bCs/>
          <w:kern w:val="32"/>
          <w:sz w:val="20"/>
        </w:rPr>
      </w:pPr>
    </w:p>
    <w:p w:rsidR="00022CFC" w:rsidRPr="00B5516E" w:rsidRDefault="00022CFC" w:rsidP="00B5516E">
      <w:pPr>
        <w:overflowPunct/>
        <w:autoSpaceDE/>
        <w:autoSpaceDN/>
        <w:adjustRightInd/>
        <w:ind w:left="0"/>
        <w:textAlignment w:val="auto"/>
        <w:rPr>
          <w:rFonts w:ascii="Verdana" w:hAnsi="Verdana" w:cs="Arial"/>
          <w:b/>
          <w:bCs/>
          <w:kern w:val="32"/>
        </w:rPr>
      </w:pPr>
      <w:r w:rsidRPr="00B5516E">
        <w:rPr>
          <w:rFonts w:ascii="Verdana" w:hAnsi="Verdana" w:cs="Arial"/>
          <w:b/>
          <w:bCs/>
          <w:kern w:val="32"/>
        </w:rPr>
        <w:br w:type="page"/>
      </w:r>
    </w:p>
    <w:p w:rsidR="00022CFC" w:rsidRPr="00B5516E" w:rsidRDefault="00022CFC" w:rsidP="00B5516E">
      <w:pPr>
        <w:pStyle w:val="vraagmetnummerenletter"/>
        <w:ind w:left="0" w:firstLine="0"/>
        <w:rPr>
          <w:b/>
          <w:sz w:val="20"/>
        </w:rPr>
      </w:pPr>
    </w:p>
    <w:p w:rsidR="00A2077B" w:rsidRPr="00B5516E" w:rsidRDefault="00A2077B" w:rsidP="00B5516E">
      <w:pPr>
        <w:pStyle w:val="vraagmetnummerenletter"/>
        <w:ind w:left="0" w:firstLine="0"/>
        <w:rPr>
          <w:b/>
          <w:sz w:val="20"/>
        </w:rPr>
      </w:pPr>
      <w:r w:rsidRPr="00B5516E">
        <w:rPr>
          <w:b/>
          <w:sz w:val="20"/>
        </w:rPr>
        <w:t>Oefenopgaven Paragraaf  2.1</w:t>
      </w:r>
    </w:p>
    <w:p w:rsidR="00A2077B" w:rsidRPr="00B5516E" w:rsidRDefault="00A2077B" w:rsidP="00B5516E">
      <w:pPr>
        <w:pStyle w:val="vraagmetnummerenletter"/>
        <w:ind w:left="0" w:firstLine="0"/>
        <w:rPr>
          <w:b/>
          <w:sz w:val="20"/>
        </w:rPr>
      </w:pPr>
    </w:p>
    <w:p w:rsidR="008B3876" w:rsidRPr="00B5516E" w:rsidRDefault="003C5730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1</w:t>
      </w:r>
      <w:r w:rsidRPr="00B5516E">
        <w:rPr>
          <w:b/>
          <w:sz w:val="20"/>
        </w:rPr>
        <w:tab/>
      </w:r>
      <w:r w:rsidR="000F3F46" w:rsidRPr="00B5516E">
        <w:rPr>
          <w:b/>
          <w:sz w:val="20"/>
        </w:rPr>
        <w:t xml:space="preserve"> </w:t>
      </w:r>
      <w:r w:rsidR="00DD4C93" w:rsidRPr="00B5516E">
        <w:rPr>
          <w:sz w:val="20"/>
        </w:rPr>
        <w:t>O</w:t>
      </w:r>
      <w:r w:rsidR="00A177C3" w:rsidRPr="00B5516E">
        <w:rPr>
          <w:sz w:val="20"/>
        </w:rPr>
        <w:t>rganisaties</w:t>
      </w:r>
      <w:r w:rsidR="00DD4C93" w:rsidRPr="00B5516E">
        <w:rPr>
          <w:sz w:val="20"/>
        </w:rPr>
        <w:t xml:space="preserve"> die op</w:t>
      </w:r>
      <w:r w:rsidR="00A177C3" w:rsidRPr="00B5516E">
        <w:rPr>
          <w:sz w:val="20"/>
        </w:rPr>
        <w:t>komen voor de belangen van de consument</w:t>
      </w:r>
      <w:r w:rsidRPr="00B5516E">
        <w:rPr>
          <w:sz w:val="20"/>
        </w:rPr>
        <w:t>.</w:t>
      </w:r>
    </w:p>
    <w:p w:rsidR="000F3F46" w:rsidRPr="00B5516E" w:rsidRDefault="000F3F46" w:rsidP="00B5516E">
      <w:pPr>
        <w:pStyle w:val="vraagmetnummerenletter"/>
        <w:ind w:left="0" w:firstLine="0"/>
        <w:rPr>
          <w:sz w:val="20"/>
        </w:rPr>
      </w:pPr>
    </w:p>
    <w:p w:rsidR="008B3876" w:rsidRPr="00B5516E" w:rsidRDefault="003C5730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2</w:t>
      </w:r>
      <w:r w:rsidR="000F3F46" w:rsidRPr="00B5516E">
        <w:rPr>
          <w:b/>
          <w:sz w:val="20"/>
        </w:rPr>
        <w:t xml:space="preserve"> </w:t>
      </w:r>
      <w:r w:rsidR="008B3876" w:rsidRPr="00B5516E">
        <w:rPr>
          <w:sz w:val="20"/>
        </w:rPr>
        <w:t>a</w:t>
      </w:r>
      <w:r w:rsidR="000F3F46" w:rsidRPr="00B5516E">
        <w:rPr>
          <w:sz w:val="20"/>
        </w:rPr>
        <w:t xml:space="preserve"> </w:t>
      </w:r>
      <w:r w:rsidR="008B3876" w:rsidRPr="00B5516E">
        <w:rPr>
          <w:sz w:val="20"/>
        </w:rPr>
        <w:t>Nibud</w:t>
      </w:r>
    </w:p>
    <w:p w:rsidR="008B3876" w:rsidRPr="00B5516E" w:rsidRDefault="008B3876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b</w:t>
      </w:r>
      <w:r w:rsidR="000F3F46" w:rsidRPr="00B5516E">
        <w:rPr>
          <w:sz w:val="20"/>
        </w:rPr>
        <w:t xml:space="preserve"> </w:t>
      </w:r>
      <w:r w:rsidRPr="00B5516E">
        <w:rPr>
          <w:sz w:val="20"/>
        </w:rPr>
        <w:tab/>
        <w:t>Consumentenbond</w:t>
      </w:r>
    </w:p>
    <w:p w:rsidR="008B3876" w:rsidRPr="00B5516E" w:rsidRDefault="008B3876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c</w:t>
      </w:r>
      <w:r w:rsidR="000F3F46" w:rsidRPr="00B5516E">
        <w:rPr>
          <w:sz w:val="20"/>
        </w:rPr>
        <w:t xml:space="preserve"> </w:t>
      </w:r>
      <w:r w:rsidRPr="00B5516E">
        <w:rPr>
          <w:sz w:val="20"/>
        </w:rPr>
        <w:t>ANWB</w:t>
      </w:r>
    </w:p>
    <w:p w:rsidR="003C5730" w:rsidRPr="00B5516E" w:rsidRDefault="008B3876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d</w:t>
      </w:r>
      <w:r w:rsidR="000F3F46" w:rsidRPr="00B5516E">
        <w:rPr>
          <w:sz w:val="20"/>
        </w:rPr>
        <w:t xml:space="preserve"> </w:t>
      </w:r>
      <w:r w:rsidR="00DD4C93" w:rsidRPr="00B5516E">
        <w:rPr>
          <w:sz w:val="20"/>
        </w:rPr>
        <w:tab/>
        <w:t>Vereniging eigen huis</w:t>
      </w:r>
    </w:p>
    <w:p w:rsidR="000F3F46" w:rsidRPr="00B5516E" w:rsidRDefault="000F3F46" w:rsidP="00B5516E">
      <w:pPr>
        <w:pStyle w:val="vraagmetnummerenletter"/>
        <w:ind w:left="0" w:firstLine="0"/>
        <w:rPr>
          <w:sz w:val="20"/>
        </w:rPr>
      </w:pPr>
    </w:p>
    <w:p w:rsidR="003C5730" w:rsidRPr="00B5516E" w:rsidRDefault="003C5730" w:rsidP="00B5516E">
      <w:pPr>
        <w:pStyle w:val="vraagmetnummerenletter"/>
        <w:ind w:left="0" w:firstLine="0"/>
        <w:rPr>
          <w:rFonts w:eastAsia="Calibri" w:cs="TheSansB-W5Plain"/>
          <w:sz w:val="20"/>
        </w:rPr>
      </w:pPr>
      <w:r w:rsidRPr="00B5516E">
        <w:rPr>
          <w:b/>
          <w:sz w:val="20"/>
        </w:rPr>
        <w:t>3</w:t>
      </w:r>
      <w:r w:rsidR="00763411" w:rsidRPr="00B5516E">
        <w:rPr>
          <w:b/>
          <w:sz w:val="20"/>
        </w:rPr>
        <w:t xml:space="preserve"> </w:t>
      </w:r>
      <w:r w:rsidR="00763411" w:rsidRPr="00B5516E">
        <w:rPr>
          <w:rFonts w:eastAsia="Calibri" w:cs="TheSansB-W5Plain"/>
          <w:i/>
          <w:sz w:val="20"/>
        </w:rPr>
        <w:t>Bijvoorbeeld:</w:t>
      </w:r>
      <w:r w:rsidR="00763411" w:rsidRPr="00B5516E">
        <w:rPr>
          <w:rFonts w:eastAsia="Calibri" w:cs="TheSansB-W5Plain"/>
          <w:sz w:val="20"/>
        </w:rPr>
        <w:t xml:space="preserve"> printsnelheid, bedieningsgemak, kopieerkwaliteit, inktverbruik.</w:t>
      </w:r>
    </w:p>
    <w:p w:rsidR="00763411" w:rsidRPr="00B5516E" w:rsidRDefault="00763411" w:rsidP="00B5516E">
      <w:pPr>
        <w:pStyle w:val="vraagmetnummerenletter"/>
        <w:ind w:left="0" w:firstLine="0"/>
        <w:rPr>
          <w:sz w:val="20"/>
        </w:rPr>
      </w:pPr>
    </w:p>
    <w:p w:rsidR="003C5730" w:rsidRPr="00B5516E" w:rsidRDefault="003C5730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4</w:t>
      </w:r>
      <w:r w:rsidR="00763411" w:rsidRPr="00B5516E">
        <w:rPr>
          <w:b/>
          <w:sz w:val="20"/>
        </w:rPr>
        <w:t xml:space="preserve"> </w:t>
      </w:r>
      <w:r w:rsidRPr="00B5516E">
        <w:rPr>
          <w:b/>
          <w:sz w:val="20"/>
        </w:rPr>
        <w:tab/>
      </w:r>
      <w:r w:rsidR="008B3876" w:rsidRPr="00B5516E">
        <w:rPr>
          <w:sz w:val="20"/>
        </w:rPr>
        <w:t xml:space="preserve">De consument kan beter kiezen, want hij ziet de </w:t>
      </w:r>
      <w:r w:rsidR="009A38EB" w:rsidRPr="00B5516E">
        <w:rPr>
          <w:sz w:val="20"/>
        </w:rPr>
        <w:t>plus- en minpunten</w:t>
      </w:r>
      <w:r w:rsidR="008B3876" w:rsidRPr="00B5516E">
        <w:rPr>
          <w:sz w:val="20"/>
        </w:rPr>
        <w:t xml:space="preserve"> van verschillende producten</w:t>
      </w:r>
      <w:r w:rsidRPr="00B5516E">
        <w:rPr>
          <w:sz w:val="20"/>
        </w:rPr>
        <w:t>.</w:t>
      </w:r>
      <w:r w:rsidR="009A38EB" w:rsidRPr="00B5516E">
        <w:rPr>
          <w:sz w:val="20"/>
        </w:rPr>
        <w:t xml:space="preserve"> Als je door het onderzoek bijvoorbeeld weet dat een goedkope printer veel inkt verbruikt, kun je voordeliger uit zijn met een iets duurdere printer die weinig inkt verbruikt.</w:t>
      </w:r>
    </w:p>
    <w:p w:rsidR="00763411" w:rsidRPr="00B5516E" w:rsidRDefault="00763411" w:rsidP="00B5516E">
      <w:pPr>
        <w:pStyle w:val="vraagmetnummerenletter"/>
        <w:ind w:left="0" w:firstLine="0"/>
        <w:rPr>
          <w:sz w:val="20"/>
        </w:rPr>
      </w:pPr>
    </w:p>
    <w:p w:rsidR="003C5730" w:rsidRPr="00B5516E" w:rsidRDefault="003C5730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5</w:t>
      </w:r>
      <w:r w:rsidRPr="00B5516E">
        <w:rPr>
          <w:b/>
          <w:sz w:val="20"/>
        </w:rPr>
        <w:tab/>
      </w:r>
      <w:r w:rsidR="009A38EB" w:rsidRPr="00B5516E">
        <w:rPr>
          <w:b/>
          <w:sz w:val="20"/>
        </w:rPr>
        <w:t xml:space="preserve"> </w:t>
      </w:r>
      <w:r w:rsidR="008B3876" w:rsidRPr="00B5516E">
        <w:rPr>
          <w:sz w:val="20"/>
        </w:rPr>
        <w:t>Bij consumer power laat een grote groep consumenten zich horen zodat producenten meer rekening gaan houden met hun wensen.</w:t>
      </w:r>
    </w:p>
    <w:p w:rsidR="009A38EB" w:rsidRPr="00B5516E" w:rsidRDefault="009A38EB" w:rsidP="00B5516E">
      <w:pPr>
        <w:pStyle w:val="vraagmetnummerenletter"/>
        <w:ind w:left="0" w:firstLine="0"/>
        <w:rPr>
          <w:sz w:val="20"/>
        </w:rPr>
      </w:pPr>
    </w:p>
    <w:p w:rsidR="003C5730" w:rsidRPr="00B5516E" w:rsidRDefault="003C5730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6</w:t>
      </w:r>
      <w:r w:rsidR="009A38EB" w:rsidRPr="00B5516E">
        <w:rPr>
          <w:b/>
          <w:sz w:val="20"/>
        </w:rPr>
        <w:t xml:space="preserve"> </w:t>
      </w:r>
      <w:r w:rsidRPr="00B5516E">
        <w:rPr>
          <w:b/>
          <w:sz w:val="20"/>
        </w:rPr>
        <w:tab/>
      </w:r>
      <w:r w:rsidR="008B3876" w:rsidRPr="00B5516E">
        <w:rPr>
          <w:sz w:val="20"/>
        </w:rPr>
        <w:t xml:space="preserve">Bij </w:t>
      </w:r>
      <w:r w:rsidR="009A38EB" w:rsidRPr="00B5516E">
        <w:rPr>
          <w:sz w:val="20"/>
        </w:rPr>
        <w:t xml:space="preserve">‘Beste uit de test’ gaat het alleen om de </w:t>
      </w:r>
      <w:r w:rsidR="008B3876" w:rsidRPr="00B5516E">
        <w:rPr>
          <w:sz w:val="20"/>
        </w:rPr>
        <w:t>beste kwaliteit</w:t>
      </w:r>
      <w:r w:rsidRPr="00B5516E">
        <w:rPr>
          <w:sz w:val="20"/>
        </w:rPr>
        <w:t>.</w:t>
      </w:r>
      <w:r w:rsidR="008B3876" w:rsidRPr="00B5516E">
        <w:rPr>
          <w:sz w:val="20"/>
        </w:rPr>
        <w:t xml:space="preserve"> Bij </w:t>
      </w:r>
      <w:r w:rsidR="009A38EB" w:rsidRPr="00B5516E">
        <w:rPr>
          <w:sz w:val="20"/>
        </w:rPr>
        <w:t>‘B</w:t>
      </w:r>
      <w:r w:rsidR="008B3876" w:rsidRPr="00B5516E">
        <w:rPr>
          <w:sz w:val="20"/>
        </w:rPr>
        <w:t>este koop</w:t>
      </w:r>
      <w:r w:rsidR="009A38EB" w:rsidRPr="00B5516E">
        <w:rPr>
          <w:sz w:val="20"/>
        </w:rPr>
        <w:t>’</w:t>
      </w:r>
      <w:r w:rsidR="008B3876" w:rsidRPr="00B5516E">
        <w:rPr>
          <w:sz w:val="20"/>
        </w:rPr>
        <w:t xml:space="preserve"> telt ook de prijs mee.</w:t>
      </w:r>
    </w:p>
    <w:p w:rsidR="009A38EB" w:rsidRPr="00B5516E" w:rsidRDefault="009A38EB" w:rsidP="00B5516E">
      <w:pPr>
        <w:pStyle w:val="vraagmetnummerenletter"/>
        <w:ind w:left="0" w:firstLine="0"/>
        <w:rPr>
          <w:sz w:val="20"/>
        </w:rPr>
      </w:pPr>
    </w:p>
    <w:p w:rsidR="0050456D" w:rsidRPr="00B5516E" w:rsidRDefault="003C5730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7</w:t>
      </w:r>
      <w:r w:rsidR="009A38EB" w:rsidRPr="00B5516E">
        <w:rPr>
          <w:b/>
          <w:sz w:val="20"/>
        </w:rPr>
        <w:t xml:space="preserve"> </w:t>
      </w:r>
      <w:r w:rsidR="0050456D" w:rsidRPr="00B5516E">
        <w:rPr>
          <w:sz w:val="20"/>
        </w:rPr>
        <w:tab/>
        <w:t>Aldi:</w:t>
      </w:r>
      <w:r w:rsidR="0050456D" w:rsidRPr="00B5516E">
        <w:rPr>
          <w:i/>
          <w:sz w:val="20"/>
        </w:rPr>
        <w:t xml:space="preserve"> </w:t>
      </w:r>
      <w:r w:rsidR="0050456D" w:rsidRPr="00B5516E">
        <w:rPr>
          <w:sz w:val="20"/>
        </w:rPr>
        <w:t>€ 2,80 ÷ 500 x 100 = € 0,56</w:t>
      </w:r>
    </w:p>
    <w:p w:rsidR="0050456D" w:rsidRPr="00B5516E" w:rsidRDefault="0050456D" w:rsidP="00B5516E">
      <w:pPr>
        <w:tabs>
          <w:tab w:val="right" w:pos="1984"/>
          <w:tab w:val="left" w:pos="2268"/>
        </w:tabs>
        <w:ind w:left="0"/>
        <w:rPr>
          <w:rFonts w:ascii="Verdana" w:hAnsi="Verdana"/>
        </w:rPr>
      </w:pPr>
      <w:r w:rsidRPr="00B5516E">
        <w:rPr>
          <w:rFonts w:ascii="Verdana" w:hAnsi="Verdana"/>
        </w:rPr>
        <w:tab/>
        <w:t>Langnese: € 3,10 ÷ 500 x 100 = € 0,62</w:t>
      </w:r>
    </w:p>
    <w:p w:rsidR="0050456D" w:rsidRPr="00B5516E" w:rsidRDefault="0050456D" w:rsidP="00B5516E">
      <w:pPr>
        <w:tabs>
          <w:tab w:val="right" w:pos="1984"/>
          <w:tab w:val="left" w:pos="2268"/>
        </w:tabs>
        <w:ind w:left="0"/>
        <w:rPr>
          <w:rFonts w:ascii="Verdana" w:hAnsi="Verdana"/>
        </w:rPr>
      </w:pPr>
      <w:r w:rsidRPr="00B5516E">
        <w:rPr>
          <w:rFonts w:ascii="Verdana" w:hAnsi="Verdana"/>
        </w:rPr>
        <w:tab/>
        <w:t>Bio: € 2,25 ÷ 350 x 100 = € 0,64</w:t>
      </w:r>
    </w:p>
    <w:p w:rsidR="0050456D" w:rsidRPr="00B5516E" w:rsidRDefault="0050456D" w:rsidP="00B5516E">
      <w:pPr>
        <w:tabs>
          <w:tab w:val="right" w:pos="1984"/>
          <w:tab w:val="left" w:pos="2268"/>
        </w:tabs>
        <w:ind w:left="0"/>
        <w:rPr>
          <w:rFonts w:ascii="Verdana" w:hAnsi="Verdana"/>
        </w:rPr>
      </w:pPr>
      <w:r w:rsidRPr="00B5516E">
        <w:rPr>
          <w:rFonts w:ascii="Verdana" w:hAnsi="Verdana"/>
        </w:rPr>
        <w:tab/>
        <w:t>Al</w:t>
      </w:r>
      <w:r w:rsidR="009A38EB" w:rsidRPr="00B5516E">
        <w:rPr>
          <w:rFonts w:ascii="Verdana" w:hAnsi="Verdana"/>
        </w:rPr>
        <w:t>di: € 3,00 ÷ 450 x 100 = € 0,67</w:t>
      </w:r>
    </w:p>
    <w:p w:rsidR="008A4550" w:rsidRPr="00B5516E" w:rsidRDefault="008A4550" w:rsidP="00B5516E">
      <w:pPr>
        <w:pStyle w:val="vraagmetnummerenletter"/>
        <w:ind w:left="0" w:firstLine="0"/>
        <w:rPr>
          <w:sz w:val="20"/>
        </w:rPr>
      </w:pPr>
    </w:p>
    <w:p w:rsidR="00DE2B5C" w:rsidRPr="00B5516E" w:rsidRDefault="003C5730" w:rsidP="00B5516E">
      <w:pPr>
        <w:pStyle w:val="vraagmetnummerenletter"/>
        <w:tabs>
          <w:tab w:val="right" w:pos="2552"/>
          <w:tab w:val="right" w:pos="2835"/>
          <w:tab w:val="right" w:pos="3119"/>
        </w:tabs>
        <w:ind w:left="0" w:firstLine="0"/>
        <w:rPr>
          <w:sz w:val="20"/>
        </w:rPr>
      </w:pPr>
      <w:r w:rsidRPr="00B5516E">
        <w:rPr>
          <w:b/>
          <w:sz w:val="20"/>
        </w:rPr>
        <w:t>8</w:t>
      </w:r>
      <w:r w:rsidR="009A38EB" w:rsidRPr="00B5516E">
        <w:rPr>
          <w:b/>
          <w:sz w:val="20"/>
        </w:rPr>
        <w:t xml:space="preserve"> </w:t>
      </w:r>
      <w:r w:rsidR="00160B45" w:rsidRPr="00B5516E">
        <w:rPr>
          <w:sz w:val="20"/>
        </w:rPr>
        <w:t>C</w:t>
      </w:r>
    </w:p>
    <w:p w:rsidR="00DE2B5C" w:rsidRPr="00B5516E" w:rsidRDefault="00DE2B5C" w:rsidP="00B5516E">
      <w:pPr>
        <w:pStyle w:val="vraagmetnummerenletter"/>
        <w:tabs>
          <w:tab w:val="right" w:pos="2552"/>
          <w:tab w:val="right" w:pos="2835"/>
          <w:tab w:val="right" w:pos="3119"/>
        </w:tabs>
        <w:ind w:left="0" w:firstLine="0"/>
        <w:rPr>
          <w:sz w:val="20"/>
        </w:rPr>
      </w:pPr>
    </w:p>
    <w:p w:rsidR="00DE2B5C" w:rsidRPr="00B5516E" w:rsidRDefault="003C5730" w:rsidP="00B5516E">
      <w:pPr>
        <w:pStyle w:val="vraagmetnummerenletter"/>
        <w:tabs>
          <w:tab w:val="right" w:pos="2552"/>
          <w:tab w:val="right" w:pos="2835"/>
          <w:tab w:val="right" w:pos="3119"/>
        </w:tabs>
        <w:ind w:left="0" w:firstLine="0"/>
        <w:rPr>
          <w:rFonts w:eastAsia="Calibri" w:cs="TheSansB-W5Plain"/>
          <w:sz w:val="20"/>
        </w:rPr>
      </w:pPr>
      <w:r w:rsidRPr="00B5516E">
        <w:rPr>
          <w:b/>
          <w:sz w:val="20"/>
        </w:rPr>
        <w:t>9</w:t>
      </w:r>
      <w:r w:rsidR="00DE2B5C" w:rsidRPr="00B5516E">
        <w:rPr>
          <w:b/>
          <w:sz w:val="20"/>
        </w:rPr>
        <w:t xml:space="preserve"> </w:t>
      </w:r>
      <w:r w:rsidR="009A38EB" w:rsidRPr="00B5516E">
        <w:rPr>
          <w:b/>
          <w:sz w:val="20"/>
        </w:rPr>
        <w:t xml:space="preserve"> </w:t>
      </w:r>
      <w:r w:rsidR="00DE2B5C" w:rsidRPr="00B5516E">
        <w:rPr>
          <w:rFonts w:eastAsia="Calibri" w:cs="TheSansB-W5Plain"/>
          <w:sz w:val="20"/>
        </w:rPr>
        <w:t>Een keurmerk geeft vertrouwen, zodat de consument eerder dat product koopt.</w:t>
      </w:r>
    </w:p>
    <w:p w:rsidR="00DE2B5C" w:rsidRPr="00B5516E" w:rsidRDefault="00DE2B5C" w:rsidP="00B5516E">
      <w:pPr>
        <w:pStyle w:val="vraagmetnummerenletter"/>
        <w:tabs>
          <w:tab w:val="right" w:pos="2552"/>
          <w:tab w:val="right" w:pos="2835"/>
          <w:tab w:val="right" w:pos="3119"/>
        </w:tabs>
        <w:ind w:left="0" w:firstLine="0"/>
        <w:rPr>
          <w:rFonts w:eastAsia="Calibri" w:cs="TheSansB-W5Plain"/>
          <w:sz w:val="20"/>
        </w:rPr>
      </w:pPr>
    </w:p>
    <w:p w:rsidR="00DE2B5C" w:rsidRPr="00B5516E" w:rsidRDefault="00DE2B5C" w:rsidP="00B5516E">
      <w:pPr>
        <w:pStyle w:val="vraagmetnummerenletter"/>
        <w:ind w:left="0" w:firstLine="0"/>
        <w:rPr>
          <w:sz w:val="20"/>
        </w:rPr>
      </w:pPr>
    </w:p>
    <w:p w:rsidR="00160B45" w:rsidRPr="00B5516E" w:rsidRDefault="00DE2B5C" w:rsidP="00B5516E">
      <w:pPr>
        <w:pStyle w:val="vraagmetnummerenletter"/>
        <w:ind w:left="0" w:firstLine="0"/>
        <w:rPr>
          <w:b/>
          <w:sz w:val="20"/>
        </w:rPr>
      </w:pPr>
      <w:r w:rsidRPr="00B5516E">
        <w:rPr>
          <w:b/>
          <w:sz w:val="20"/>
        </w:rPr>
        <w:t>Oefenopgaven Paragraaf  2.2</w:t>
      </w:r>
    </w:p>
    <w:p w:rsidR="00160B45" w:rsidRPr="00B5516E" w:rsidRDefault="00160B45" w:rsidP="00B5516E">
      <w:pPr>
        <w:pStyle w:val="vraagmetnummerenletter"/>
        <w:ind w:left="0" w:firstLine="0"/>
        <w:rPr>
          <w:b/>
          <w:sz w:val="20"/>
        </w:rPr>
      </w:pPr>
    </w:p>
    <w:p w:rsidR="003C5730" w:rsidRPr="00B5516E" w:rsidRDefault="003C5730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10</w:t>
      </w:r>
      <w:r w:rsidR="00DE2B5C" w:rsidRPr="00B5516E">
        <w:rPr>
          <w:b/>
          <w:sz w:val="20"/>
        </w:rPr>
        <w:t xml:space="preserve"> </w:t>
      </w:r>
      <w:r w:rsidR="00160B45" w:rsidRPr="00B5516E">
        <w:rPr>
          <w:sz w:val="20"/>
        </w:rPr>
        <w:t>A</w:t>
      </w:r>
      <w:r w:rsidR="00DE2B5C" w:rsidRPr="00B5516E">
        <w:rPr>
          <w:sz w:val="20"/>
        </w:rPr>
        <w:t xml:space="preserve"> en </w:t>
      </w:r>
      <w:r w:rsidR="00160B45" w:rsidRPr="00B5516E">
        <w:rPr>
          <w:sz w:val="20"/>
        </w:rPr>
        <w:t>E</w:t>
      </w:r>
    </w:p>
    <w:p w:rsidR="00DE2B5C" w:rsidRPr="00B5516E" w:rsidRDefault="00DE2B5C" w:rsidP="00B5516E">
      <w:pPr>
        <w:pStyle w:val="vraagmetnummerenletter"/>
        <w:ind w:left="0" w:firstLine="0"/>
        <w:rPr>
          <w:sz w:val="20"/>
        </w:rPr>
      </w:pPr>
    </w:p>
    <w:p w:rsidR="00DE2B5C" w:rsidRPr="00B5516E" w:rsidRDefault="003C5730" w:rsidP="00B5516E">
      <w:pPr>
        <w:pStyle w:val="vraagmetnummerenletter"/>
        <w:ind w:left="0" w:firstLine="0"/>
        <w:rPr>
          <w:rFonts w:eastAsia="Calibri" w:cs="TheSansB-W5Plain"/>
          <w:sz w:val="20"/>
        </w:rPr>
      </w:pPr>
      <w:r w:rsidRPr="00B5516E">
        <w:rPr>
          <w:b/>
          <w:sz w:val="20"/>
        </w:rPr>
        <w:t>11</w:t>
      </w:r>
      <w:r w:rsidR="00DE2B5C" w:rsidRPr="00B5516E">
        <w:rPr>
          <w:b/>
          <w:sz w:val="20"/>
        </w:rPr>
        <w:t xml:space="preserve"> </w:t>
      </w:r>
      <w:r w:rsidRPr="00B5516E">
        <w:rPr>
          <w:sz w:val="20"/>
        </w:rPr>
        <w:tab/>
      </w:r>
      <w:r w:rsidR="00DE2B5C" w:rsidRPr="00B5516E">
        <w:rPr>
          <w:rFonts w:eastAsia="Calibri" w:cs="TheSansB-W5Plain"/>
          <w:sz w:val="20"/>
        </w:rPr>
        <w:t>Ja, want de garantietermijn van 3 jaar is best lang, dus mag je ervan uit gaan dat het product deugdelijk is.</w:t>
      </w:r>
    </w:p>
    <w:p w:rsidR="00DE2B5C" w:rsidRPr="00B5516E" w:rsidRDefault="00DE2B5C" w:rsidP="00B5516E">
      <w:pPr>
        <w:pStyle w:val="vraagmetnummerenletter"/>
        <w:ind w:left="0" w:firstLine="0"/>
        <w:rPr>
          <w:sz w:val="20"/>
        </w:rPr>
      </w:pPr>
    </w:p>
    <w:p w:rsidR="003C5730" w:rsidRPr="00B5516E" w:rsidRDefault="003C5730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12</w:t>
      </w:r>
      <w:r w:rsidR="00DE2B5C" w:rsidRPr="00B5516E">
        <w:rPr>
          <w:b/>
          <w:sz w:val="20"/>
        </w:rPr>
        <w:t xml:space="preserve"> </w:t>
      </w:r>
      <w:r w:rsidR="00DE2B5C" w:rsidRPr="00B5516E">
        <w:rPr>
          <w:sz w:val="20"/>
        </w:rPr>
        <w:t>B</w:t>
      </w:r>
    </w:p>
    <w:p w:rsidR="00DE2B5C" w:rsidRPr="00B5516E" w:rsidRDefault="00DE2B5C" w:rsidP="00B5516E">
      <w:pPr>
        <w:pStyle w:val="vraagmetnummerenletter"/>
        <w:ind w:left="0" w:firstLine="0"/>
        <w:rPr>
          <w:b/>
          <w:sz w:val="20"/>
        </w:rPr>
      </w:pPr>
    </w:p>
    <w:p w:rsidR="003C5730" w:rsidRPr="00B5516E" w:rsidRDefault="003C5730" w:rsidP="00B5516E">
      <w:pPr>
        <w:pStyle w:val="vraagmetnummerenletter"/>
        <w:tabs>
          <w:tab w:val="right" w:pos="2552"/>
          <w:tab w:val="right" w:pos="2835"/>
          <w:tab w:val="right" w:pos="3119"/>
        </w:tabs>
        <w:ind w:left="0" w:firstLine="0"/>
        <w:rPr>
          <w:sz w:val="20"/>
        </w:rPr>
      </w:pPr>
      <w:r w:rsidRPr="00B5516E">
        <w:rPr>
          <w:b/>
          <w:sz w:val="20"/>
        </w:rPr>
        <w:t>13</w:t>
      </w:r>
      <w:r w:rsidR="00DE2B5C" w:rsidRPr="00B5516E">
        <w:rPr>
          <w:b/>
          <w:sz w:val="20"/>
        </w:rPr>
        <w:t xml:space="preserve"> </w:t>
      </w:r>
      <w:r w:rsidR="00AE1881" w:rsidRPr="00B5516E">
        <w:rPr>
          <w:sz w:val="20"/>
        </w:rPr>
        <w:t>De Warenwet</w:t>
      </w:r>
    </w:p>
    <w:p w:rsidR="00DE2B5C" w:rsidRPr="00B5516E" w:rsidRDefault="00DE2B5C" w:rsidP="00B5516E">
      <w:pPr>
        <w:pStyle w:val="vraagmetnummerenletter"/>
        <w:tabs>
          <w:tab w:val="right" w:pos="2552"/>
          <w:tab w:val="right" w:pos="2835"/>
          <w:tab w:val="right" w:pos="3119"/>
        </w:tabs>
        <w:ind w:left="0" w:firstLine="0"/>
        <w:rPr>
          <w:sz w:val="20"/>
        </w:rPr>
      </w:pPr>
    </w:p>
    <w:p w:rsidR="003C5730" w:rsidRPr="00B5516E" w:rsidRDefault="003C5730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14</w:t>
      </w:r>
      <w:r w:rsidRPr="00B5516E">
        <w:rPr>
          <w:b/>
          <w:sz w:val="20"/>
        </w:rPr>
        <w:tab/>
      </w:r>
      <w:r w:rsidR="00DE2B5C" w:rsidRPr="00B5516E">
        <w:rPr>
          <w:b/>
          <w:sz w:val="20"/>
        </w:rPr>
        <w:t xml:space="preserve"> </w:t>
      </w:r>
      <w:r w:rsidR="00DE2B5C" w:rsidRPr="00B5516E">
        <w:rPr>
          <w:sz w:val="20"/>
        </w:rPr>
        <w:t xml:space="preserve">De </w:t>
      </w:r>
      <w:r w:rsidR="00AE1881" w:rsidRPr="00B5516E">
        <w:rPr>
          <w:sz w:val="20"/>
        </w:rPr>
        <w:t>Nederlandse Voedsel en Warenautoriteit (NVWA)</w:t>
      </w:r>
    </w:p>
    <w:p w:rsidR="00DE2B5C" w:rsidRPr="00B5516E" w:rsidRDefault="00DE2B5C" w:rsidP="00B5516E">
      <w:pPr>
        <w:pStyle w:val="vraagmetnummerenletter"/>
        <w:ind w:left="0" w:firstLine="0"/>
        <w:rPr>
          <w:sz w:val="20"/>
        </w:rPr>
      </w:pPr>
    </w:p>
    <w:p w:rsidR="003C5730" w:rsidRPr="00B5516E" w:rsidRDefault="003C5730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15</w:t>
      </w:r>
      <w:r w:rsidRPr="00B5516E">
        <w:rPr>
          <w:b/>
          <w:sz w:val="20"/>
        </w:rPr>
        <w:tab/>
      </w:r>
      <w:r w:rsidR="00DE2B5C" w:rsidRPr="00B5516E">
        <w:rPr>
          <w:sz w:val="20"/>
        </w:rPr>
        <w:t xml:space="preserve"> A</w:t>
      </w:r>
      <w:r w:rsidR="00AE1881" w:rsidRPr="00B5516E">
        <w:rPr>
          <w:sz w:val="20"/>
        </w:rPr>
        <w:t>ankop</w:t>
      </w:r>
      <w:r w:rsidR="00DE2B5C" w:rsidRPr="00B5516E">
        <w:rPr>
          <w:sz w:val="20"/>
        </w:rPr>
        <w:t>en</w:t>
      </w:r>
      <w:r w:rsidR="00AE1881" w:rsidRPr="00B5516E">
        <w:rPr>
          <w:sz w:val="20"/>
        </w:rPr>
        <w:t xml:space="preserve"> via internet</w:t>
      </w:r>
      <w:r w:rsidR="00DE2B5C" w:rsidRPr="00B5516E">
        <w:rPr>
          <w:sz w:val="20"/>
        </w:rPr>
        <w:t xml:space="preserve">, </w:t>
      </w:r>
      <w:r w:rsidR="00AE1881" w:rsidRPr="00B5516E">
        <w:rPr>
          <w:sz w:val="20"/>
        </w:rPr>
        <w:t>met een bon uit een tijdschrift</w:t>
      </w:r>
      <w:r w:rsidR="00DE2B5C" w:rsidRPr="00B5516E">
        <w:rPr>
          <w:sz w:val="20"/>
        </w:rPr>
        <w:t xml:space="preserve"> of krant, </w:t>
      </w:r>
      <w:r w:rsidR="007B6309" w:rsidRPr="00B5516E">
        <w:rPr>
          <w:sz w:val="20"/>
        </w:rPr>
        <w:t xml:space="preserve">als je per </w:t>
      </w:r>
      <w:r w:rsidR="00AE1881" w:rsidRPr="00B5516E">
        <w:rPr>
          <w:sz w:val="20"/>
        </w:rPr>
        <w:t>telefoon</w:t>
      </w:r>
      <w:r w:rsidR="007B6309" w:rsidRPr="00B5516E">
        <w:rPr>
          <w:sz w:val="20"/>
        </w:rPr>
        <w:t xml:space="preserve"> benaderd bent voor een aankoop (of abonnement)</w:t>
      </w:r>
      <w:r w:rsidR="00AE1881" w:rsidRPr="00B5516E">
        <w:rPr>
          <w:sz w:val="20"/>
        </w:rPr>
        <w:t>.</w:t>
      </w:r>
    </w:p>
    <w:p w:rsidR="00DE2B5C" w:rsidRPr="00B5516E" w:rsidRDefault="00DE2B5C" w:rsidP="00B5516E">
      <w:pPr>
        <w:pStyle w:val="vraagmetnummerenletter"/>
        <w:ind w:left="0" w:firstLine="0"/>
        <w:rPr>
          <w:color w:val="FF0000"/>
          <w:sz w:val="20"/>
        </w:rPr>
      </w:pPr>
    </w:p>
    <w:p w:rsidR="003C5730" w:rsidRPr="00B5516E" w:rsidRDefault="003C5730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16</w:t>
      </w:r>
      <w:r w:rsidR="007B6309" w:rsidRPr="00B5516E">
        <w:rPr>
          <w:b/>
          <w:sz w:val="20"/>
        </w:rPr>
        <w:t xml:space="preserve"> </w:t>
      </w:r>
      <w:r w:rsidR="00AE1881" w:rsidRPr="00B5516E">
        <w:rPr>
          <w:sz w:val="20"/>
        </w:rPr>
        <w:t>B</w:t>
      </w:r>
    </w:p>
    <w:p w:rsidR="00DE2B5C" w:rsidRPr="00B5516E" w:rsidRDefault="00DE2B5C" w:rsidP="00B5516E">
      <w:pPr>
        <w:pStyle w:val="vraagmetnummerenletter"/>
        <w:ind w:left="0" w:firstLine="0"/>
        <w:rPr>
          <w:sz w:val="20"/>
        </w:rPr>
      </w:pPr>
    </w:p>
    <w:p w:rsidR="003C5730" w:rsidRPr="00B5516E" w:rsidRDefault="003C5730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17</w:t>
      </w:r>
      <w:r w:rsidRPr="00B5516E">
        <w:rPr>
          <w:b/>
          <w:sz w:val="20"/>
        </w:rPr>
        <w:tab/>
      </w:r>
      <w:r w:rsidR="007B6309" w:rsidRPr="00B5516E">
        <w:rPr>
          <w:b/>
          <w:sz w:val="20"/>
        </w:rPr>
        <w:t xml:space="preserve"> </w:t>
      </w:r>
      <w:r w:rsidR="00AE1881" w:rsidRPr="00B5516E">
        <w:rPr>
          <w:sz w:val="20"/>
        </w:rPr>
        <w:t>De Wet Productaansprakelijkheid</w:t>
      </w:r>
    </w:p>
    <w:p w:rsidR="00DE2B5C" w:rsidRPr="00B5516E" w:rsidRDefault="00DE2B5C" w:rsidP="00B5516E">
      <w:pPr>
        <w:pStyle w:val="vraagmetnummerenletter"/>
        <w:ind w:left="0" w:firstLine="0"/>
        <w:rPr>
          <w:sz w:val="20"/>
        </w:rPr>
      </w:pPr>
    </w:p>
    <w:p w:rsidR="00AE1881" w:rsidRPr="00B5516E" w:rsidRDefault="003C5730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18</w:t>
      </w:r>
      <w:r w:rsidRPr="00B5516E">
        <w:rPr>
          <w:b/>
          <w:sz w:val="20"/>
        </w:rPr>
        <w:tab/>
      </w:r>
      <w:r w:rsidR="007B6309" w:rsidRPr="00B5516E">
        <w:rPr>
          <w:b/>
          <w:sz w:val="20"/>
        </w:rPr>
        <w:t xml:space="preserve"> </w:t>
      </w:r>
      <w:r w:rsidR="00164BF7">
        <w:rPr>
          <w:sz w:val="20"/>
        </w:rPr>
        <w:t>De G</w:t>
      </w:r>
      <w:r w:rsidR="00AE1881" w:rsidRPr="00B5516E">
        <w:rPr>
          <w:sz w:val="20"/>
        </w:rPr>
        <w:t xml:space="preserve">eschillencommissie </w:t>
      </w:r>
      <w:r w:rsidR="007B6309" w:rsidRPr="00B5516E">
        <w:rPr>
          <w:sz w:val="20"/>
        </w:rPr>
        <w:t>doet een uitspraak als</w:t>
      </w:r>
      <w:r w:rsidR="00AE1881" w:rsidRPr="00B5516E">
        <w:rPr>
          <w:sz w:val="20"/>
        </w:rPr>
        <w:t xml:space="preserve"> consumenten en </w:t>
      </w:r>
      <w:r w:rsidR="007B6309" w:rsidRPr="00B5516E">
        <w:rPr>
          <w:sz w:val="20"/>
        </w:rPr>
        <w:t>winkeliers onenigheid hebben over een aankoop en dat niet samen op kunnen lossen.</w:t>
      </w:r>
      <w:r w:rsidR="00AE1881" w:rsidRPr="00B5516E">
        <w:rPr>
          <w:sz w:val="20"/>
        </w:rPr>
        <w:t xml:space="preserve"> </w:t>
      </w:r>
      <w:r w:rsidR="007B6309" w:rsidRPr="00B5516E">
        <w:rPr>
          <w:sz w:val="20"/>
        </w:rPr>
        <w:t>Beide partijen</w:t>
      </w:r>
      <w:r w:rsidR="00AE1881" w:rsidRPr="00B5516E">
        <w:rPr>
          <w:sz w:val="20"/>
        </w:rPr>
        <w:t xml:space="preserve"> moeten zich houden aan de uitspraak.</w:t>
      </w:r>
    </w:p>
    <w:p w:rsidR="007B6309" w:rsidRPr="00B5516E" w:rsidRDefault="007B6309" w:rsidP="00B5516E">
      <w:pPr>
        <w:pStyle w:val="vraagmetnummerenletter"/>
        <w:ind w:left="0" w:firstLine="0"/>
        <w:rPr>
          <w:rFonts w:cs="Arial"/>
          <w:b/>
          <w:bCs/>
          <w:kern w:val="32"/>
          <w:sz w:val="20"/>
        </w:rPr>
      </w:pPr>
    </w:p>
    <w:p w:rsidR="007B6309" w:rsidRPr="00B5516E" w:rsidRDefault="007B6309" w:rsidP="00B5516E">
      <w:pPr>
        <w:pStyle w:val="vraagmetnummerenletter"/>
        <w:ind w:left="0" w:firstLine="0"/>
        <w:rPr>
          <w:rFonts w:cs="Arial"/>
          <w:b/>
          <w:bCs/>
          <w:kern w:val="32"/>
          <w:sz w:val="20"/>
        </w:rPr>
      </w:pPr>
    </w:p>
    <w:p w:rsidR="00DE2B5C" w:rsidRPr="00B5516E" w:rsidRDefault="00DE2B5C" w:rsidP="00B5516E">
      <w:pPr>
        <w:pStyle w:val="vraagmetnummerenletter"/>
        <w:ind w:left="0" w:firstLine="0"/>
        <w:rPr>
          <w:b/>
          <w:sz w:val="20"/>
        </w:rPr>
      </w:pPr>
      <w:r w:rsidRPr="00B5516E">
        <w:rPr>
          <w:b/>
          <w:sz w:val="20"/>
        </w:rPr>
        <w:lastRenderedPageBreak/>
        <w:t>Oefenopgaven Paragraaf  2.3</w:t>
      </w:r>
    </w:p>
    <w:p w:rsidR="00E03B5B" w:rsidRPr="00B5516E" w:rsidRDefault="00E03B5B" w:rsidP="00B5516E">
      <w:pPr>
        <w:pStyle w:val="vraagmetnummerenletter"/>
        <w:ind w:left="0" w:firstLine="0"/>
        <w:rPr>
          <w:b/>
          <w:sz w:val="20"/>
        </w:rPr>
      </w:pPr>
    </w:p>
    <w:p w:rsidR="00AE1881" w:rsidRPr="00B5516E" w:rsidRDefault="003C5730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19</w:t>
      </w:r>
      <w:r w:rsidR="00E03B5B" w:rsidRPr="00B5516E">
        <w:rPr>
          <w:sz w:val="20"/>
        </w:rPr>
        <w:t>a</w:t>
      </w:r>
      <w:r w:rsidR="007B6309" w:rsidRPr="00B5516E">
        <w:rPr>
          <w:sz w:val="20"/>
        </w:rPr>
        <w:t xml:space="preserve"> </w:t>
      </w:r>
      <w:r w:rsidR="00E03B5B" w:rsidRPr="00B5516E">
        <w:rPr>
          <w:sz w:val="20"/>
        </w:rPr>
        <w:tab/>
      </w:r>
      <w:r w:rsidR="007B6309" w:rsidRPr="00B5516E">
        <w:rPr>
          <w:sz w:val="20"/>
        </w:rPr>
        <w:t>D</w:t>
      </w:r>
      <w:r w:rsidR="00E03B5B" w:rsidRPr="00B5516E">
        <w:rPr>
          <w:sz w:val="20"/>
        </w:rPr>
        <w:t xml:space="preserve">e totale vraag naar woningen en </w:t>
      </w:r>
      <w:r w:rsidR="007B6309" w:rsidRPr="00B5516E">
        <w:rPr>
          <w:sz w:val="20"/>
        </w:rPr>
        <w:t>het totale aanbod van</w:t>
      </w:r>
      <w:r w:rsidR="00E03B5B" w:rsidRPr="00B5516E">
        <w:rPr>
          <w:sz w:val="20"/>
        </w:rPr>
        <w:t xml:space="preserve"> woningen</w:t>
      </w:r>
      <w:r w:rsidRPr="00B5516E">
        <w:rPr>
          <w:sz w:val="20"/>
        </w:rPr>
        <w:t>.</w:t>
      </w:r>
    </w:p>
    <w:p w:rsidR="00E03B5B" w:rsidRPr="00B5516E" w:rsidRDefault="00E03B5B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b</w:t>
      </w:r>
      <w:r w:rsidR="007B6309" w:rsidRPr="00B5516E">
        <w:rPr>
          <w:sz w:val="20"/>
        </w:rPr>
        <w:t xml:space="preserve"> </w:t>
      </w:r>
      <w:r w:rsidRPr="00B5516E">
        <w:rPr>
          <w:sz w:val="20"/>
        </w:rPr>
        <w:tab/>
        <w:t>Markt voor koopwoningen.</w:t>
      </w:r>
    </w:p>
    <w:p w:rsidR="007B6309" w:rsidRPr="00B5516E" w:rsidRDefault="007B6309" w:rsidP="00B5516E">
      <w:pPr>
        <w:pStyle w:val="vraagmetnummerenletter"/>
        <w:ind w:left="0" w:firstLine="0"/>
        <w:rPr>
          <w:sz w:val="20"/>
        </w:rPr>
      </w:pPr>
    </w:p>
    <w:p w:rsidR="003C5730" w:rsidRPr="00B5516E" w:rsidRDefault="003C5730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20</w:t>
      </w:r>
      <w:r w:rsidR="00E03B5B" w:rsidRPr="00B5516E">
        <w:rPr>
          <w:sz w:val="20"/>
        </w:rPr>
        <w:t>a</w:t>
      </w:r>
      <w:r w:rsidR="007B6309" w:rsidRPr="00B5516E">
        <w:rPr>
          <w:sz w:val="20"/>
        </w:rPr>
        <w:t xml:space="preserve"> </w:t>
      </w:r>
      <w:r w:rsidR="00E03B5B" w:rsidRPr="00B5516E">
        <w:rPr>
          <w:sz w:val="20"/>
        </w:rPr>
        <w:tab/>
        <w:t xml:space="preserve">Sociale huurwoningen hebben een huur tot maximaal € 700; de vrije sector </w:t>
      </w:r>
      <w:r w:rsidR="00D33007" w:rsidRPr="00B5516E">
        <w:rPr>
          <w:sz w:val="20"/>
        </w:rPr>
        <w:t>zijn duurdere huurwoningen.</w:t>
      </w:r>
    </w:p>
    <w:p w:rsidR="00E03B5B" w:rsidRPr="00B5516E" w:rsidRDefault="00E03B5B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b</w:t>
      </w:r>
      <w:r w:rsidR="007B6309" w:rsidRPr="00B5516E">
        <w:rPr>
          <w:sz w:val="20"/>
        </w:rPr>
        <w:t xml:space="preserve"> </w:t>
      </w:r>
      <w:r w:rsidRPr="00B5516E">
        <w:rPr>
          <w:sz w:val="20"/>
        </w:rPr>
        <w:tab/>
        <w:t>Zo blijven de woningen met een lage(re) huur beschikbaar voor de gezinnen met lage(re) inkomens.</w:t>
      </w:r>
    </w:p>
    <w:p w:rsidR="007B6309" w:rsidRPr="00B5516E" w:rsidRDefault="007B6309" w:rsidP="00B5516E">
      <w:pPr>
        <w:pStyle w:val="vraagmetnummerenletter"/>
        <w:ind w:left="0" w:firstLine="0"/>
        <w:rPr>
          <w:sz w:val="20"/>
        </w:rPr>
      </w:pPr>
    </w:p>
    <w:p w:rsidR="00C11168" w:rsidRPr="00B5516E" w:rsidRDefault="00C11168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21</w:t>
      </w:r>
      <w:r w:rsidR="007B6309" w:rsidRPr="00B5516E">
        <w:rPr>
          <w:b/>
          <w:sz w:val="20"/>
        </w:rPr>
        <w:t xml:space="preserve"> </w:t>
      </w:r>
      <w:r w:rsidRPr="00B5516E">
        <w:rPr>
          <w:b/>
          <w:sz w:val="20"/>
        </w:rPr>
        <w:tab/>
      </w:r>
      <w:r w:rsidR="00D33007" w:rsidRPr="00B5516E">
        <w:rPr>
          <w:sz w:val="20"/>
        </w:rPr>
        <w:t>Een financiële bijdrage van de overheid waarmee je</w:t>
      </w:r>
      <w:r w:rsidRPr="00B5516E">
        <w:rPr>
          <w:sz w:val="20"/>
        </w:rPr>
        <w:t xml:space="preserve"> </w:t>
      </w:r>
      <w:r w:rsidR="00EB3C90" w:rsidRPr="00B5516E">
        <w:rPr>
          <w:sz w:val="20"/>
        </w:rPr>
        <w:t xml:space="preserve">een </w:t>
      </w:r>
      <w:r w:rsidRPr="00B5516E">
        <w:rPr>
          <w:sz w:val="20"/>
        </w:rPr>
        <w:t xml:space="preserve">deel van </w:t>
      </w:r>
      <w:r w:rsidR="00D33007" w:rsidRPr="00B5516E">
        <w:rPr>
          <w:sz w:val="20"/>
        </w:rPr>
        <w:t>d</w:t>
      </w:r>
      <w:r w:rsidRPr="00B5516E">
        <w:rPr>
          <w:sz w:val="20"/>
        </w:rPr>
        <w:t xml:space="preserve">e huur </w:t>
      </w:r>
      <w:r w:rsidR="00D33007" w:rsidRPr="00B5516E">
        <w:rPr>
          <w:sz w:val="20"/>
        </w:rPr>
        <w:t>kan betalen</w:t>
      </w:r>
      <w:r w:rsidRPr="00B5516E">
        <w:rPr>
          <w:sz w:val="20"/>
        </w:rPr>
        <w:t>.</w:t>
      </w:r>
    </w:p>
    <w:p w:rsidR="007B6309" w:rsidRPr="00B5516E" w:rsidRDefault="007B6309" w:rsidP="00B5516E">
      <w:pPr>
        <w:pStyle w:val="vraagmetnummerenletter"/>
        <w:ind w:left="0" w:firstLine="0"/>
        <w:rPr>
          <w:sz w:val="20"/>
        </w:rPr>
      </w:pPr>
    </w:p>
    <w:p w:rsidR="00D33007" w:rsidRPr="00B5516E" w:rsidRDefault="00C11168" w:rsidP="00B5516E">
      <w:pPr>
        <w:pStyle w:val="vraagmetnummerenletter"/>
        <w:ind w:left="0" w:firstLine="0"/>
        <w:rPr>
          <w:i/>
          <w:sz w:val="20"/>
        </w:rPr>
      </w:pPr>
      <w:r w:rsidRPr="00B5516E">
        <w:rPr>
          <w:b/>
          <w:sz w:val="20"/>
        </w:rPr>
        <w:t>22</w:t>
      </w:r>
      <w:r w:rsidR="00EB3C90" w:rsidRPr="00B5516E">
        <w:rPr>
          <w:sz w:val="20"/>
        </w:rPr>
        <w:t>a</w:t>
      </w:r>
      <w:r w:rsidR="00D33007" w:rsidRPr="00B5516E">
        <w:rPr>
          <w:sz w:val="20"/>
        </w:rPr>
        <w:t xml:space="preserve"> </w:t>
      </w:r>
      <w:r w:rsidR="00D33007" w:rsidRPr="00B5516E">
        <w:rPr>
          <w:i/>
          <w:sz w:val="20"/>
        </w:rPr>
        <w:t>Bijvoorbeeld:</w:t>
      </w:r>
    </w:p>
    <w:p w:rsidR="00D33007" w:rsidRPr="00B5516E" w:rsidRDefault="00D33007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 xml:space="preserve">- </w:t>
      </w:r>
      <w:r w:rsidR="00C11168" w:rsidRPr="00B5516E">
        <w:rPr>
          <w:sz w:val="20"/>
        </w:rPr>
        <w:t>Hij zoekt kopers voor je huis</w:t>
      </w:r>
      <w:r w:rsidRPr="00B5516E">
        <w:rPr>
          <w:sz w:val="20"/>
        </w:rPr>
        <w:t xml:space="preserve"> (zet het huis in advertenties of op internet te koop).</w:t>
      </w:r>
    </w:p>
    <w:p w:rsidR="00D33007" w:rsidRPr="00B5516E" w:rsidRDefault="00D33007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- H</w:t>
      </w:r>
      <w:r w:rsidR="00C11168" w:rsidRPr="00B5516E">
        <w:rPr>
          <w:sz w:val="20"/>
        </w:rPr>
        <w:t xml:space="preserve">ij helpt je met </w:t>
      </w:r>
      <w:r w:rsidRPr="00B5516E">
        <w:rPr>
          <w:sz w:val="20"/>
        </w:rPr>
        <w:t xml:space="preserve">het bepalen van </w:t>
      </w:r>
      <w:r w:rsidR="00C11168" w:rsidRPr="00B5516E">
        <w:rPr>
          <w:sz w:val="20"/>
        </w:rPr>
        <w:t>de vraagprijs</w:t>
      </w:r>
      <w:r w:rsidRPr="00B5516E">
        <w:rPr>
          <w:sz w:val="20"/>
        </w:rPr>
        <w:t>.</w:t>
      </w:r>
    </w:p>
    <w:p w:rsidR="00D33007" w:rsidRPr="00B5516E" w:rsidRDefault="00D33007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- H</w:t>
      </w:r>
      <w:r w:rsidR="00C11168" w:rsidRPr="00B5516E">
        <w:rPr>
          <w:sz w:val="20"/>
        </w:rPr>
        <w:t>ij helpt met het onderhandelen over de prijs</w:t>
      </w:r>
      <w:r w:rsidRPr="00B5516E">
        <w:rPr>
          <w:sz w:val="20"/>
        </w:rPr>
        <w:t>.</w:t>
      </w:r>
    </w:p>
    <w:p w:rsidR="003C5730" w:rsidRPr="00B5516E" w:rsidRDefault="00D33007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- H</w:t>
      </w:r>
      <w:r w:rsidR="00C11168" w:rsidRPr="00B5516E">
        <w:rPr>
          <w:sz w:val="20"/>
        </w:rPr>
        <w:t xml:space="preserve">ij </w:t>
      </w:r>
      <w:r w:rsidRPr="00B5516E">
        <w:rPr>
          <w:sz w:val="20"/>
        </w:rPr>
        <w:t>stelt</w:t>
      </w:r>
      <w:r w:rsidR="00C11168" w:rsidRPr="00B5516E">
        <w:rPr>
          <w:sz w:val="20"/>
        </w:rPr>
        <w:t xml:space="preserve"> het voorlopig koopcontract</w:t>
      </w:r>
      <w:r w:rsidRPr="00B5516E">
        <w:rPr>
          <w:sz w:val="20"/>
        </w:rPr>
        <w:t xml:space="preserve"> op.</w:t>
      </w:r>
    </w:p>
    <w:p w:rsidR="00C11168" w:rsidRPr="00B5516E" w:rsidRDefault="003C5730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b</w:t>
      </w:r>
      <w:r w:rsidRPr="00B5516E">
        <w:rPr>
          <w:sz w:val="20"/>
        </w:rPr>
        <w:tab/>
      </w:r>
      <w:r w:rsidR="007B6309" w:rsidRPr="00B5516E">
        <w:rPr>
          <w:sz w:val="20"/>
        </w:rPr>
        <w:t xml:space="preserve"> </w:t>
      </w:r>
      <w:r w:rsidR="00C11168" w:rsidRPr="00B5516E">
        <w:rPr>
          <w:sz w:val="20"/>
        </w:rPr>
        <w:t xml:space="preserve">1,8% van </w:t>
      </w:r>
      <w:r w:rsidR="00A14D77" w:rsidRPr="00B5516E">
        <w:rPr>
          <w:sz w:val="20"/>
        </w:rPr>
        <w:t xml:space="preserve">de verkoopprijs van </w:t>
      </w:r>
      <w:r w:rsidR="00C11168" w:rsidRPr="00B5516E">
        <w:rPr>
          <w:sz w:val="20"/>
        </w:rPr>
        <w:t xml:space="preserve">€ 189.000 = </w:t>
      </w:r>
    </w:p>
    <w:p w:rsidR="003C5730" w:rsidRPr="00B5516E" w:rsidRDefault="00C11168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ab/>
        <w:t>0,018 x € 189.500 = € 3.411</w:t>
      </w:r>
    </w:p>
    <w:p w:rsidR="007B6309" w:rsidRPr="00B5516E" w:rsidRDefault="007B6309" w:rsidP="00B5516E">
      <w:pPr>
        <w:pStyle w:val="vraagmetnummerenletter"/>
        <w:ind w:left="0" w:firstLine="0"/>
        <w:rPr>
          <w:sz w:val="20"/>
        </w:rPr>
      </w:pPr>
    </w:p>
    <w:p w:rsidR="003C5730" w:rsidRPr="00B5516E" w:rsidRDefault="00C11168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23</w:t>
      </w:r>
      <w:r w:rsidR="003C5730" w:rsidRPr="00B5516E">
        <w:rPr>
          <w:b/>
          <w:sz w:val="20"/>
        </w:rPr>
        <w:tab/>
      </w:r>
      <w:r w:rsidR="007B6309" w:rsidRPr="00B5516E">
        <w:rPr>
          <w:b/>
          <w:sz w:val="20"/>
        </w:rPr>
        <w:t xml:space="preserve"> </w:t>
      </w:r>
      <w:r w:rsidRPr="00B5516E">
        <w:rPr>
          <w:sz w:val="20"/>
        </w:rPr>
        <w:t xml:space="preserve">De kopers hebben </w:t>
      </w:r>
      <w:r w:rsidR="00A14D77" w:rsidRPr="00B5516E">
        <w:rPr>
          <w:sz w:val="20"/>
        </w:rPr>
        <w:t>dan</w:t>
      </w:r>
      <w:r w:rsidRPr="00B5516E">
        <w:rPr>
          <w:sz w:val="20"/>
        </w:rPr>
        <w:t xml:space="preserve"> zekerheid </w:t>
      </w:r>
      <w:r w:rsidR="00A14D77" w:rsidRPr="00B5516E">
        <w:rPr>
          <w:sz w:val="20"/>
        </w:rPr>
        <w:t>dat ze het nieuwe huis kunnen betalen als ze</w:t>
      </w:r>
      <w:r w:rsidRPr="00B5516E">
        <w:rPr>
          <w:sz w:val="20"/>
        </w:rPr>
        <w:t xml:space="preserve"> hun oude huis </w:t>
      </w:r>
      <w:r w:rsidR="00A14D77" w:rsidRPr="00B5516E">
        <w:rPr>
          <w:sz w:val="20"/>
        </w:rPr>
        <w:t>hebben</w:t>
      </w:r>
      <w:r w:rsidRPr="00B5516E">
        <w:rPr>
          <w:sz w:val="20"/>
        </w:rPr>
        <w:t xml:space="preserve"> </w:t>
      </w:r>
      <w:r w:rsidR="00A14D77" w:rsidRPr="00B5516E">
        <w:rPr>
          <w:sz w:val="20"/>
        </w:rPr>
        <w:t>verkocht.</w:t>
      </w:r>
    </w:p>
    <w:p w:rsidR="007B6309" w:rsidRPr="00B5516E" w:rsidRDefault="007B6309" w:rsidP="00B5516E">
      <w:pPr>
        <w:pStyle w:val="vraagmetnummerenletter"/>
        <w:ind w:left="0" w:firstLine="0"/>
        <w:rPr>
          <w:sz w:val="20"/>
        </w:rPr>
      </w:pPr>
    </w:p>
    <w:p w:rsidR="003C5730" w:rsidRPr="00B5516E" w:rsidRDefault="003C5730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24</w:t>
      </w:r>
      <w:r w:rsidRPr="00B5516E">
        <w:rPr>
          <w:sz w:val="20"/>
        </w:rPr>
        <w:tab/>
      </w:r>
      <w:r w:rsidR="007B6309" w:rsidRPr="00B5516E">
        <w:rPr>
          <w:sz w:val="20"/>
        </w:rPr>
        <w:t xml:space="preserve"> </w:t>
      </w:r>
      <w:r w:rsidR="005B0024" w:rsidRPr="00B5516E">
        <w:rPr>
          <w:sz w:val="20"/>
        </w:rPr>
        <w:t>Overdrachtsbelasting</w:t>
      </w:r>
    </w:p>
    <w:p w:rsidR="007B6309" w:rsidRPr="00B5516E" w:rsidRDefault="007B6309" w:rsidP="00B5516E">
      <w:pPr>
        <w:pStyle w:val="vraagmetnummerenletter"/>
        <w:ind w:left="0" w:firstLine="0"/>
        <w:rPr>
          <w:sz w:val="20"/>
        </w:rPr>
      </w:pPr>
    </w:p>
    <w:p w:rsidR="003C5730" w:rsidRPr="00B5516E" w:rsidRDefault="003C5730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25</w:t>
      </w:r>
      <w:r w:rsidR="007B6309" w:rsidRPr="00B5516E">
        <w:rPr>
          <w:b/>
          <w:sz w:val="20"/>
        </w:rPr>
        <w:t xml:space="preserve"> </w:t>
      </w:r>
      <w:r w:rsidR="00A14D77" w:rsidRPr="00B5516E">
        <w:rPr>
          <w:sz w:val="20"/>
        </w:rPr>
        <w:t xml:space="preserve">Koopprijs € 149.500 - € 10.000 = </w:t>
      </w:r>
      <w:r w:rsidR="005B0024" w:rsidRPr="00B5516E">
        <w:rPr>
          <w:sz w:val="20"/>
        </w:rPr>
        <w:t>€ 139.500</w:t>
      </w:r>
    </w:p>
    <w:p w:rsidR="005B0024" w:rsidRPr="00B5516E" w:rsidRDefault="00A14D77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 xml:space="preserve">Kosten koper </w:t>
      </w:r>
      <w:r w:rsidR="005B0024" w:rsidRPr="00B5516E">
        <w:rPr>
          <w:sz w:val="20"/>
        </w:rPr>
        <w:tab/>
        <w:t>5% van € 139.500 = 0,05 x 139.500 =</w:t>
      </w:r>
      <w:r w:rsidRPr="00B5516E">
        <w:rPr>
          <w:sz w:val="20"/>
        </w:rPr>
        <w:t xml:space="preserve"> </w:t>
      </w:r>
      <w:r w:rsidR="005B0024" w:rsidRPr="00B5516E">
        <w:rPr>
          <w:sz w:val="20"/>
        </w:rPr>
        <w:t xml:space="preserve">€ </w:t>
      </w:r>
      <w:r w:rsidRPr="00B5516E">
        <w:rPr>
          <w:sz w:val="20"/>
        </w:rPr>
        <w:t>6</w:t>
      </w:r>
      <w:r w:rsidR="00BD706B" w:rsidRPr="00B5516E">
        <w:rPr>
          <w:sz w:val="20"/>
        </w:rPr>
        <w:t>.9</w:t>
      </w:r>
      <w:r w:rsidRPr="00B5516E">
        <w:rPr>
          <w:sz w:val="20"/>
        </w:rPr>
        <w:t>75</w:t>
      </w:r>
    </w:p>
    <w:p w:rsidR="005B0024" w:rsidRPr="00B5516E" w:rsidRDefault="00A14D77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Totale aankoopkosten</w:t>
      </w:r>
      <w:r w:rsidRPr="00B5516E">
        <w:rPr>
          <w:sz w:val="20"/>
        </w:rPr>
        <w:tab/>
        <w:t xml:space="preserve">€ 139.500 + € </w:t>
      </w:r>
      <w:r w:rsidRPr="00B5516E">
        <w:rPr>
          <w:sz w:val="20"/>
        </w:rPr>
        <w:tab/>
        <w:t xml:space="preserve"> 6.975 = </w:t>
      </w:r>
      <w:r w:rsidR="005B0024" w:rsidRPr="00B5516E">
        <w:rPr>
          <w:sz w:val="20"/>
        </w:rPr>
        <w:t>€ 146.475</w:t>
      </w:r>
    </w:p>
    <w:p w:rsidR="007B6309" w:rsidRPr="00B5516E" w:rsidRDefault="007B6309" w:rsidP="00B5516E">
      <w:pPr>
        <w:pStyle w:val="vraagmetnummerenletter"/>
        <w:ind w:left="0" w:firstLine="0"/>
        <w:rPr>
          <w:sz w:val="20"/>
        </w:rPr>
      </w:pPr>
    </w:p>
    <w:p w:rsidR="003C5730" w:rsidRPr="00B5516E" w:rsidRDefault="003C5730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26</w:t>
      </w:r>
      <w:r w:rsidR="00BD706B" w:rsidRPr="00B5516E">
        <w:rPr>
          <w:b/>
          <w:sz w:val="20"/>
        </w:rPr>
        <w:t xml:space="preserve"> </w:t>
      </w:r>
      <w:r w:rsidR="005B0024" w:rsidRPr="00B5516E">
        <w:rPr>
          <w:sz w:val="20"/>
        </w:rPr>
        <w:t>A</w:t>
      </w:r>
    </w:p>
    <w:p w:rsidR="007B6309" w:rsidRPr="00B5516E" w:rsidRDefault="007B6309" w:rsidP="00B5516E">
      <w:pPr>
        <w:pStyle w:val="vraagmetnummerenletter"/>
        <w:ind w:left="0" w:firstLine="0"/>
        <w:rPr>
          <w:sz w:val="20"/>
        </w:rPr>
      </w:pPr>
    </w:p>
    <w:p w:rsidR="00BD706B" w:rsidRPr="00B5516E" w:rsidRDefault="003C5730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27</w:t>
      </w:r>
      <w:r w:rsidRPr="00B5516E">
        <w:rPr>
          <w:sz w:val="20"/>
        </w:rPr>
        <w:t>a</w:t>
      </w:r>
      <w:r w:rsidR="00BD706B" w:rsidRPr="00B5516E">
        <w:rPr>
          <w:sz w:val="20"/>
        </w:rPr>
        <w:t xml:space="preserve"> </w:t>
      </w:r>
      <w:r w:rsidRPr="00B5516E">
        <w:rPr>
          <w:b/>
          <w:sz w:val="20"/>
        </w:rPr>
        <w:tab/>
      </w:r>
      <w:r w:rsidR="005B0024" w:rsidRPr="00B5516E">
        <w:rPr>
          <w:sz w:val="20"/>
        </w:rPr>
        <w:t xml:space="preserve">Nee, alleen eigenaren </w:t>
      </w:r>
      <w:r w:rsidR="00BD706B" w:rsidRPr="00B5516E">
        <w:rPr>
          <w:sz w:val="20"/>
        </w:rPr>
        <w:t xml:space="preserve">van een huis </w:t>
      </w:r>
      <w:r w:rsidR="005B0024" w:rsidRPr="00B5516E">
        <w:rPr>
          <w:sz w:val="20"/>
        </w:rPr>
        <w:t>betalen ozb.</w:t>
      </w:r>
    </w:p>
    <w:p w:rsidR="003C5730" w:rsidRPr="00B5516E" w:rsidRDefault="003C5730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b</w:t>
      </w:r>
      <w:r w:rsidR="00BD706B" w:rsidRPr="00B5516E">
        <w:rPr>
          <w:sz w:val="20"/>
        </w:rPr>
        <w:t xml:space="preserve"> </w:t>
      </w:r>
      <w:r w:rsidRPr="00B5516E">
        <w:rPr>
          <w:sz w:val="20"/>
        </w:rPr>
        <w:tab/>
      </w:r>
      <w:r w:rsidR="005B0024" w:rsidRPr="00B5516E">
        <w:rPr>
          <w:sz w:val="20"/>
        </w:rPr>
        <w:t>0,1412% van € 311.000 = 0,001412 x 311.000 = € 439,13</w:t>
      </w:r>
    </w:p>
    <w:p w:rsidR="003C5730" w:rsidRPr="00B5516E" w:rsidRDefault="003C5730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c</w:t>
      </w:r>
      <w:r w:rsidR="00BD706B" w:rsidRPr="00B5516E">
        <w:rPr>
          <w:sz w:val="20"/>
        </w:rPr>
        <w:t xml:space="preserve"> </w:t>
      </w:r>
      <w:r w:rsidRPr="00B5516E">
        <w:rPr>
          <w:sz w:val="20"/>
        </w:rPr>
        <w:tab/>
      </w:r>
      <w:r w:rsidR="00BD706B" w:rsidRPr="00B5516E">
        <w:rPr>
          <w:i/>
          <w:sz w:val="20"/>
        </w:rPr>
        <w:t>Bijvoorbeeld:</w:t>
      </w:r>
      <w:r w:rsidR="00BD706B" w:rsidRPr="00B5516E">
        <w:rPr>
          <w:sz w:val="20"/>
        </w:rPr>
        <w:t xml:space="preserve"> </w:t>
      </w:r>
      <w:r w:rsidR="005B0024" w:rsidRPr="00B5516E">
        <w:rPr>
          <w:sz w:val="20"/>
        </w:rPr>
        <w:t>rioolheffing</w:t>
      </w:r>
      <w:r w:rsidR="00BD706B" w:rsidRPr="00B5516E">
        <w:rPr>
          <w:sz w:val="20"/>
        </w:rPr>
        <w:t xml:space="preserve">, </w:t>
      </w:r>
      <w:r w:rsidR="005B0024" w:rsidRPr="00B5516E">
        <w:rPr>
          <w:sz w:val="20"/>
        </w:rPr>
        <w:t>afvalstoffenheffing</w:t>
      </w:r>
      <w:r w:rsidR="00BD706B" w:rsidRPr="00B5516E">
        <w:rPr>
          <w:sz w:val="20"/>
        </w:rPr>
        <w:t xml:space="preserve">, </w:t>
      </w:r>
      <w:r w:rsidR="005B0024" w:rsidRPr="00B5516E">
        <w:rPr>
          <w:sz w:val="20"/>
        </w:rPr>
        <w:t>hondenbelasting</w:t>
      </w:r>
      <w:r w:rsidRPr="00B5516E">
        <w:rPr>
          <w:sz w:val="20"/>
        </w:rPr>
        <w:t>.</w:t>
      </w:r>
    </w:p>
    <w:p w:rsidR="00DB58E3" w:rsidRPr="00B5516E" w:rsidRDefault="00DB58E3" w:rsidP="00B5516E">
      <w:pPr>
        <w:pStyle w:val="vraagmetnummerenletter"/>
        <w:ind w:left="0" w:firstLine="0"/>
        <w:rPr>
          <w:b/>
          <w:sz w:val="20"/>
        </w:rPr>
      </w:pPr>
    </w:p>
    <w:p w:rsidR="00DE2B5C" w:rsidRPr="00B5516E" w:rsidRDefault="00DE2B5C" w:rsidP="00B5516E">
      <w:pPr>
        <w:pStyle w:val="vraagmetnummerenletter"/>
        <w:ind w:left="0" w:firstLine="0"/>
        <w:rPr>
          <w:sz w:val="20"/>
        </w:rPr>
      </w:pPr>
    </w:p>
    <w:p w:rsidR="00DE2B5C" w:rsidRPr="00B5516E" w:rsidRDefault="00DE2B5C" w:rsidP="00B5516E">
      <w:pPr>
        <w:pStyle w:val="vraagmetnummerenletter"/>
        <w:ind w:left="0" w:firstLine="0"/>
        <w:rPr>
          <w:b/>
          <w:sz w:val="20"/>
        </w:rPr>
      </w:pPr>
      <w:r w:rsidRPr="00B5516E">
        <w:rPr>
          <w:b/>
          <w:sz w:val="20"/>
        </w:rPr>
        <w:t>Oefenopgaven Paragraaf  2.4</w:t>
      </w:r>
    </w:p>
    <w:p w:rsidR="00DB58E3" w:rsidRPr="00B5516E" w:rsidRDefault="00DB58E3" w:rsidP="00B5516E">
      <w:pPr>
        <w:pStyle w:val="vraagmetnummerenletter"/>
        <w:ind w:left="0" w:firstLine="0"/>
        <w:rPr>
          <w:b/>
          <w:sz w:val="20"/>
        </w:rPr>
      </w:pPr>
    </w:p>
    <w:p w:rsidR="00DB58E3" w:rsidRPr="00B5516E" w:rsidRDefault="003C5730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2</w:t>
      </w:r>
      <w:r w:rsidR="00DB58E3" w:rsidRPr="00B5516E">
        <w:rPr>
          <w:b/>
          <w:sz w:val="20"/>
        </w:rPr>
        <w:t>8</w:t>
      </w:r>
      <w:r w:rsidR="00BD706B" w:rsidRPr="00B5516E">
        <w:rPr>
          <w:b/>
          <w:sz w:val="20"/>
        </w:rPr>
        <w:t xml:space="preserve"> </w:t>
      </w:r>
      <w:r w:rsidR="00DB58E3" w:rsidRPr="00B5516E">
        <w:rPr>
          <w:sz w:val="20"/>
        </w:rPr>
        <w:t>-</w:t>
      </w:r>
      <w:r w:rsidR="00BD706B" w:rsidRPr="00B5516E">
        <w:rPr>
          <w:sz w:val="20"/>
        </w:rPr>
        <w:t xml:space="preserve"> </w:t>
      </w:r>
      <w:r w:rsidR="00DB58E3" w:rsidRPr="00B5516E">
        <w:rPr>
          <w:sz w:val="20"/>
        </w:rPr>
        <w:tab/>
        <w:t>vervuiling van lucht, water en bodem</w:t>
      </w:r>
    </w:p>
    <w:p w:rsidR="00DB58E3" w:rsidRPr="00B5516E" w:rsidRDefault="00DB58E3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-</w:t>
      </w:r>
      <w:r w:rsidR="00BD706B" w:rsidRPr="00B5516E">
        <w:rPr>
          <w:b/>
          <w:sz w:val="20"/>
        </w:rPr>
        <w:t xml:space="preserve"> </w:t>
      </w:r>
      <w:r w:rsidRPr="00B5516E">
        <w:rPr>
          <w:b/>
          <w:sz w:val="20"/>
        </w:rPr>
        <w:tab/>
      </w:r>
      <w:r w:rsidRPr="00B5516E">
        <w:rPr>
          <w:sz w:val="20"/>
        </w:rPr>
        <w:t>het verbruik van grondstoffen, zoals aardolie en hout</w:t>
      </w:r>
    </w:p>
    <w:p w:rsidR="00DB58E3" w:rsidRPr="00B5516E" w:rsidRDefault="00DB58E3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-</w:t>
      </w:r>
      <w:r w:rsidR="00BD706B" w:rsidRPr="00B5516E">
        <w:rPr>
          <w:sz w:val="20"/>
        </w:rPr>
        <w:t xml:space="preserve"> </w:t>
      </w:r>
      <w:r w:rsidRPr="00B5516E">
        <w:rPr>
          <w:sz w:val="20"/>
        </w:rPr>
        <w:tab/>
        <w:t>het verbruik van fossi</w:t>
      </w:r>
      <w:r w:rsidR="00C36E1B" w:rsidRPr="00B5516E">
        <w:rPr>
          <w:sz w:val="20"/>
        </w:rPr>
        <w:t xml:space="preserve">ele brandstoffen, zoals aardgas, </w:t>
      </w:r>
      <w:r w:rsidRPr="00B5516E">
        <w:rPr>
          <w:sz w:val="20"/>
        </w:rPr>
        <w:t>aardolie</w:t>
      </w:r>
      <w:r w:rsidR="00C36E1B" w:rsidRPr="00B5516E">
        <w:rPr>
          <w:sz w:val="20"/>
        </w:rPr>
        <w:t xml:space="preserve"> en steenkool</w:t>
      </w:r>
    </w:p>
    <w:p w:rsidR="003C5730" w:rsidRPr="00B5516E" w:rsidRDefault="00DB58E3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-</w:t>
      </w:r>
      <w:r w:rsidR="00BD706B" w:rsidRPr="00B5516E">
        <w:rPr>
          <w:sz w:val="20"/>
        </w:rPr>
        <w:t xml:space="preserve"> </w:t>
      </w:r>
      <w:r w:rsidRPr="00B5516E">
        <w:rPr>
          <w:sz w:val="20"/>
        </w:rPr>
        <w:tab/>
        <w:t>het ontstaan van afval</w:t>
      </w:r>
    </w:p>
    <w:p w:rsidR="00BD706B" w:rsidRPr="00B5516E" w:rsidRDefault="00BD706B" w:rsidP="00B5516E">
      <w:pPr>
        <w:pStyle w:val="vraagmetnummerenletter"/>
        <w:ind w:left="0" w:firstLine="0"/>
        <w:rPr>
          <w:sz w:val="20"/>
        </w:rPr>
      </w:pPr>
    </w:p>
    <w:p w:rsidR="003C5730" w:rsidRPr="00B5516E" w:rsidRDefault="00DB58E3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29</w:t>
      </w:r>
      <w:r w:rsidR="003C5730" w:rsidRPr="00B5516E">
        <w:rPr>
          <w:sz w:val="20"/>
        </w:rPr>
        <w:t>a</w:t>
      </w:r>
      <w:r w:rsidR="00C36E1B" w:rsidRPr="00B5516E">
        <w:rPr>
          <w:b/>
          <w:sz w:val="20"/>
        </w:rPr>
        <w:t xml:space="preserve"> </w:t>
      </w:r>
      <w:r w:rsidR="00C36E1B" w:rsidRPr="00B5516E">
        <w:rPr>
          <w:sz w:val="20"/>
        </w:rPr>
        <w:t xml:space="preserve">Hoe meer je consumeert, des te meer belast je het </w:t>
      </w:r>
      <w:r w:rsidRPr="00B5516E">
        <w:rPr>
          <w:sz w:val="20"/>
        </w:rPr>
        <w:t>milieu</w:t>
      </w:r>
      <w:r w:rsidR="003C5730" w:rsidRPr="00B5516E">
        <w:rPr>
          <w:sz w:val="20"/>
        </w:rPr>
        <w:t>.</w:t>
      </w:r>
    </w:p>
    <w:p w:rsidR="00C36E1B" w:rsidRPr="00B5516E" w:rsidRDefault="003C5730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b</w:t>
      </w:r>
      <w:r w:rsidR="00C36E1B" w:rsidRPr="00B5516E">
        <w:rPr>
          <w:sz w:val="20"/>
        </w:rPr>
        <w:t xml:space="preserve"> </w:t>
      </w:r>
      <w:r w:rsidR="00C36E1B" w:rsidRPr="00B5516E">
        <w:rPr>
          <w:i/>
          <w:sz w:val="20"/>
        </w:rPr>
        <w:t>Bijvoorbeeld:</w:t>
      </w:r>
    </w:p>
    <w:p w:rsidR="003C5730" w:rsidRPr="00B5516E" w:rsidRDefault="00DB58E3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Minder consumeren</w:t>
      </w:r>
      <w:r w:rsidR="00C36E1B" w:rsidRPr="00B5516E">
        <w:rPr>
          <w:sz w:val="20"/>
        </w:rPr>
        <w:t xml:space="preserve">, </w:t>
      </w:r>
      <w:r w:rsidR="009B46A9" w:rsidRPr="00B5516E">
        <w:rPr>
          <w:sz w:val="20"/>
        </w:rPr>
        <w:t>alleen producten kopen met een milieukeurmerk</w:t>
      </w:r>
      <w:r w:rsidR="00C36E1B" w:rsidRPr="00B5516E">
        <w:rPr>
          <w:sz w:val="20"/>
        </w:rPr>
        <w:t xml:space="preserve">, zuinig omgaan met energie, </w:t>
      </w:r>
      <w:r w:rsidR="009B46A9" w:rsidRPr="00B5516E">
        <w:rPr>
          <w:sz w:val="20"/>
        </w:rPr>
        <w:t xml:space="preserve">afval </w:t>
      </w:r>
      <w:r w:rsidR="00C36E1B" w:rsidRPr="00B5516E">
        <w:rPr>
          <w:sz w:val="20"/>
        </w:rPr>
        <w:t>ge</w:t>
      </w:r>
      <w:r w:rsidR="009B46A9" w:rsidRPr="00B5516E">
        <w:rPr>
          <w:sz w:val="20"/>
        </w:rPr>
        <w:t>scheiden</w:t>
      </w:r>
      <w:r w:rsidR="00C36E1B" w:rsidRPr="00B5516E">
        <w:rPr>
          <w:sz w:val="20"/>
        </w:rPr>
        <w:t xml:space="preserve"> inleveren, </w:t>
      </w:r>
      <w:r w:rsidR="009B46A9" w:rsidRPr="00B5516E">
        <w:rPr>
          <w:sz w:val="20"/>
        </w:rPr>
        <w:t>langer met je spullen doen</w:t>
      </w:r>
      <w:r w:rsidR="003C5730" w:rsidRPr="00B5516E">
        <w:rPr>
          <w:sz w:val="20"/>
        </w:rPr>
        <w:t>.</w:t>
      </w:r>
    </w:p>
    <w:p w:rsidR="00BD706B" w:rsidRPr="00B5516E" w:rsidRDefault="00BD706B" w:rsidP="00B5516E">
      <w:pPr>
        <w:pStyle w:val="vraagmetnummerenletter"/>
        <w:ind w:left="0" w:firstLine="0"/>
        <w:rPr>
          <w:sz w:val="20"/>
        </w:rPr>
      </w:pPr>
    </w:p>
    <w:p w:rsidR="00C36E1B" w:rsidRPr="00B5516E" w:rsidRDefault="00DB58E3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30</w:t>
      </w:r>
      <w:r w:rsidR="00BD706B" w:rsidRPr="00B5516E">
        <w:rPr>
          <w:sz w:val="20"/>
        </w:rPr>
        <w:t xml:space="preserve"> </w:t>
      </w:r>
      <w:r w:rsidR="003C5730" w:rsidRPr="00B5516E">
        <w:rPr>
          <w:sz w:val="20"/>
        </w:rPr>
        <w:tab/>
      </w:r>
      <w:r w:rsidR="00C36E1B" w:rsidRPr="00B5516E">
        <w:rPr>
          <w:sz w:val="20"/>
        </w:rPr>
        <w:t>1. Door te recycle</w:t>
      </w:r>
      <w:r w:rsidR="009B46A9" w:rsidRPr="00B5516E">
        <w:rPr>
          <w:sz w:val="20"/>
        </w:rPr>
        <w:t xml:space="preserve">n </w:t>
      </w:r>
      <w:r w:rsidR="00C36E1B" w:rsidRPr="00B5516E">
        <w:rPr>
          <w:sz w:val="20"/>
        </w:rPr>
        <w:t>worden</w:t>
      </w:r>
      <w:r w:rsidR="009B46A9" w:rsidRPr="00B5516E">
        <w:rPr>
          <w:sz w:val="20"/>
        </w:rPr>
        <w:t xml:space="preserve"> minder </w:t>
      </w:r>
      <w:r w:rsidR="00C36E1B" w:rsidRPr="00B5516E">
        <w:rPr>
          <w:sz w:val="20"/>
        </w:rPr>
        <w:t xml:space="preserve">nieuwe </w:t>
      </w:r>
      <w:r w:rsidR="009B46A9" w:rsidRPr="00B5516E">
        <w:rPr>
          <w:sz w:val="20"/>
        </w:rPr>
        <w:t>grondstoffen</w:t>
      </w:r>
      <w:r w:rsidR="00C36E1B" w:rsidRPr="00B5516E">
        <w:rPr>
          <w:sz w:val="20"/>
        </w:rPr>
        <w:t xml:space="preserve"> verbruikt</w:t>
      </w:r>
      <w:r w:rsidR="009B46A9" w:rsidRPr="00B5516E">
        <w:rPr>
          <w:sz w:val="20"/>
        </w:rPr>
        <w:t xml:space="preserve">. </w:t>
      </w:r>
    </w:p>
    <w:p w:rsidR="003C5730" w:rsidRPr="00B5516E" w:rsidRDefault="00C36E1B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 xml:space="preserve">2. </w:t>
      </w:r>
      <w:r w:rsidR="009B46A9" w:rsidRPr="00B5516E">
        <w:rPr>
          <w:sz w:val="20"/>
        </w:rPr>
        <w:t xml:space="preserve">Bij recycling gebruik </w:t>
      </w:r>
      <w:r w:rsidR="006D32A0" w:rsidRPr="00B5516E">
        <w:rPr>
          <w:sz w:val="20"/>
        </w:rPr>
        <w:t>wordt</w:t>
      </w:r>
      <w:r w:rsidR="009B46A9" w:rsidRPr="00B5516E">
        <w:rPr>
          <w:sz w:val="20"/>
        </w:rPr>
        <w:t xml:space="preserve"> afval weer als grondstof </w:t>
      </w:r>
      <w:r w:rsidR="006D32A0" w:rsidRPr="00B5516E">
        <w:rPr>
          <w:sz w:val="20"/>
        </w:rPr>
        <w:t xml:space="preserve">gebruikt, </w:t>
      </w:r>
      <w:r w:rsidR="009B46A9" w:rsidRPr="00B5516E">
        <w:rPr>
          <w:sz w:val="20"/>
        </w:rPr>
        <w:t>dus minder afval</w:t>
      </w:r>
      <w:r w:rsidR="003C5730" w:rsidRPr="00B5516E">
        <w:rPr>
          <w:sz w:val="20"/>
        </w:rPr>
        <w:t>.</w:t>
      </w:r>
    </w:p>
    <w:p w:rsidR="00BD706B" w:rsidRPr="00B5516E" w:rsidRDefault="00BD706B" w:rsidP="00B5516E">
      <w:pPr>
        <w:pStyle w:val="vraagmetnummerenletter"/>
        <w:ind w:left="0" w:firstLine="0"/>
        <w:rPr>
          <w:sz w:val="20"/>
        </w:rPr>
      </w:pPr>
    </w:p>
    <w:p w:rsidR="003C5730" w:rsidRPr="00B5516E" w:rsidRDefault="003C5730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3</w:t>
      </w:r>
      <w:r w:rsidR="00DB58E3" w:rsidRPr="00B5516E">
        <w:rPr>
          <w:b/>
          <w:sz w:val="20"/>
        </w:rPr>
        <w:t>1</w:t>
      </w:r>
      <w:r w:rsidR="00BD706B" w:rsidRPr="00B5516E">
        <w:rPr>
          <w:sz w:val="20"/>
        </w:rPr>
        <w:t xml:space="preserve"> </w:t>
      </w:r>
      <w:r w:rsidR="009B46A9" w:rsidRPr="00B5516E">
        <w:rPr>
          <w:sz w:val="20"/>
        </w:rPr>
        <w:t>B</w:t>
      </w:r>
    </w:p>
    <w:p w:rsidR="00BD706B" w:rsidRPr="00B5516E" w:rsidRDefault="00BD706B" w:rsidP="00B5516E">
      <w:pPr>
        <w:pStyle w:val="vraagmetnummerenletter"/>
        <w:ind w:left="0" w:firstLine="0"/>
        <w:rPr>
          <w:sz w:val="20"/>
        </w:rPr>
      </w:pPr>
    </w:p>
    <w:p w:rsidR="006D32A0" w:rsidRPr="00B5516E" w:rsidRDefault="003C5730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3</w:t>
      </w:r>
      <w:r w:rsidR="00DB58E3" w:rsidRPr="00B5516E">
        <w:rPr>
          <w:b/>
          <w:sz w:val="20"/>
        </w:rPr>
        <w:t>2</w:t>
      </w:r>
      <w:r w:rsidRPr="00B5516E">
        <w:rPr>
          <w:sz w:val="20"/>
        </w:rPr>
        <w:tab/>
      </w:r>
      <w:r w:rsidR="00BD706B" w:rsidRPr="00B5516E">
        <w:rPr>
          <w:sz w:val="20"/>
        </w:rPr>
        <w:t xml:space="preserve"> </w:t>
      </w:r>
      <w:r w:rsidR="006D32A0" w:rsidRPr="00B5516E">
        <w:rPr>
          <w:sz w:val="20"/>
        </w:rPr>
        <w:t>Opwarming van de aarde, waardoor:</w:t>
      </w:r>
    </w:p>
    <w:p w:rsidR="006D32A0" w:rsidRPr="00B5516E" w:rsidRDefault="006D32A0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- meer kans op o</w:t>
      </w:r>
      <w:r w:rsidR="009B46A9" w:rsidRPr="00B5516E">
        <w:rPr>
          <w:sz w:val="20"/>
        </w:rPr>
        <w:t>verstromingen</w:t>
      </w:r>
      <w:r w:rsidRPr="00B5516E">
        <w:rPr>
          <w:sz w:val="20"/>
        </w:rPr>
        <w:t xml:space="preserve">, </w:t>
      </w:r>
    </w:p>
    <w:p w:rsidR="003C5730" w:rsidRPr="00B5516E" w:rsidRDefault="006D32A0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- op andere plaatsen</w:t>
      </w:r>
      <w:r w:rsidR="009B46A9" w:rsidRPr="00B5516E">
        <w:rPr>
          <w:sz w:val="20"/>
        </w:rPr>
        <w:t xml:space="preserve"> te </w:t>
      </w:r>
      <w:r w:rsidRPr="00B5516E">
        <w:rPr>
          <w:sz w:val="20"/>
        </w:rPr>
        <w:t xml:space="preserve">weinig regen, dus </w:t>
      </w:r>
      <w:r w:rsidR="009B46A9" w:rsidRPr="00B5516E">
        <w:rPr>
          <w:sz w:val="20"/>
        </w:rPr>
        <w:t>droog</w:t>
      </w:r>
      <w:r w:rsidRPr="00B5516E">
        <w:rPr>
          <w:sz w:val="20"/>
        </w:rPr>
        <w:t xml:space="preserve">te en </w:t>
      </w:r>
      <w:r w:rsidR="009B46A9" w:rsidRPr="00B5516E">
        <w:rPr>
          <w:sz w:val="20"/>
        </w:rPr>
        <w:t>minder opbrengst van landbouwproducten</w:t>
      </w:r>
      <w:r w:rsidR="003C5730" w:rsidRPr="00B5516E">
        <w:rPr>
          <w:sz w:val="20"/>
        </w:rPr>
        <w:t>.</w:t>
      </w:r>
    </w:p>
    <w:p w:rsidR="00BD706B" w:rsidRPr="00B5516E" w:rsidRDefault="00BD706B" w:rsidP="00B5516E">
      <w:pPr>
        <w:pStyle w:val="vraagmetnummerenletter"/>
        <w:ind w:left="0" w:firstLine="0"/>
        <w:rPr>
          <w:sz w:val="20"/>
        </w:rPr>
      </w:pPr>
    </w:p>
    <w:p w:rsidR="003C5730" w:rsidRPr="00B5516E" w:rsidRDefault="00DB58E3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33</w:t>
      </w:r>
      <w:r w:rsidR="003C5730" w:rsidRPr="00B5516E">
        <w:rPr>
          <w:sz w:val="20"/>
        </w:rPr>
        <w:t>a</w:t>
      </w:r>
      <w:r w:rsidR="00BD706B" w:rsidRPr="00B5516E">
        <w:rPr>
          <w:sz w:val="20"/>
        </w:rPr>
        <w:t xml:space="preserve"> </w:t>
      </w:r>
      <w:r w:rsidR="003C5730" w:rsidRPr="00B5516E">
        <w:rPr>
          <w:sz w:val="20"/>
        </w:rPr>
        <w:tab/>
      </w:r>
      <w:r w:rsidR="009B46A9" w:rsidRPr="00B5516E">
        <w:rPr>
          <w:sz w:val="20"/>
        </w:rPr>
        <w:t>De Bosch KGE36EW43 (A</w:t>
      </w:r>
      <w:r w:rsidR="009B46A9" w:rsidRPr="00B5516E">
        <w:rPr>
          <w:sz w:val="20"/>
          <w:vertAlign w:val="superscript"/>
        </w:rPr>
        <w:t>+++</w:t>
      </w:r>
      <w:r w:rsidR="009B46A9" w:rsidRPr="00B5516E">
        <w:rPr>
          <w:sz w:val="20"/>
        </w:rPr>
        <w:t>) =  de tweede.</w:t>
      </w:r>
    </w:p>
    <w:p w:rsidR="00CC0D7E" w:rsidRPr="00B5516E" w:rsidRDefault="003C5730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b</w:t>
      </w:r>
      <w:r w:rsidR="00BD706B" w:rsidRPr="00B5516E">
        <w:rPr>
          <w:sz w:val="20"/>
        </w:rPr>
        <w:t xml:space="preserve"> </w:t>
      </w:r>
      <w:r w:rsidR="006D32A0" w:rsidRPr="00B5516E">
        <w:rPr>
          <w:sz w:val="20"/>
        </w:rPr>
        <w:t xml:space="preserve">Verschil is </w:t>
      </w:r>
      <w:r w:rsidR="00CC0D7E" w:rsidRPr="00B5516E">
        <w:rPr>
          <w:sz w:val="20"/>
        </w:rPr>
        <w:tab/>
        <w:t>258</w:t>
      </w:r>
      <w:r w:rsidR="006D32A0" w:rsidRPr="00B5516E">
        <w:rPr>
          <w:sz w:val="20"/>
        </w:rPr>
        <w:t xml:space="preserve"> – 149 = </w:t>
      </w:r>
      <w:r w:rsidR="00CC0D7E" w:rsidRPr="00B5516E">
        <w:rPr>
          <w:sz w:val="20"/>
        </w:rPr>
        <w:t>109</w:t>
      </w:r>
    </w:p>
    <w:p w:rsidR="006D32A0" w:rsidRPr="00B5516E" w:rsidRDefault="006D32A0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Vergelijken met de andere, minder energiezuinige koelkast:</w:t>
      </w:r>
    </w:p>
    <w:p w:rsidR="003C5730" w:rsidRPr="00B5516E" w:rsidRDefault="00CC0D7E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 xml:space="preserve">109 ÷ 258 x 100 = </w:t>
      </w:r>
      <w:r w:rsidR="00000392" w:rsidRPr="00B5516E">
        <w:rPr>
          <w:sz w:val="20"/>
        </w:rPr>
        <w:t>42,2</w:t>
      </w:r>
      <w:r w:rsidRPr="00B5516E">
        <w:rPr>
          <w:sz w:val="20"/>
        </w:rPr>
        <w:t>% minder.</w:t>
      </w:r>
    </w:p>
    <w:p w:rsidR="00BD706B" w:rsidRPr="00B5516E" w:rsidRDefault="00BD706B" w:rsidP="00B5516E">
      <w:pPr>
        <w:pStyle w:val="vraagmetnummerenletter"/>
        <w:ind w:left="0" w:firstLine="0"/>
        <w:rPr>
          <w:sz w:val="20"/>
        </w:rPr>
      </w:pPr>
    </w:p>
    <w:p w:rsidR="003C5730" w:rsidRPr="00B5516E" w:rsidRDefault="003C5730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3</w:t>
      </w:r>
      <w:r w:rsidR="00DB58E3" w:rsidRPr="00B5516E">
        <w:rPr>
          <w:b/>
          <w:sz w:val="20"/>
        </w:rPr>
        <w:t>4</w:t>
      </w:r>
      <w:r w:rsidR="00BD706B" w:rsidRPr="00B5516E">
        <w:rPr>
          <w:b/>
          <w:sz w:val="20"/>
        </w:rPr>
        <w:t xml:space="preserve"> </w:t>
      </w:r>
      <w:r w:rsidRPr="00B5516E">
        <w:rPr>
          <w:b/>
          <w:sz w:val="20"/>
        </w:rPr>
        <w:tab/>
      </w:r>
      <w:r w:rsidR="00CC0D7E" w:rsidRPr="00B5516E">
        <w:rPr>
          <w:sz w:val="20"/>
        </w:rPr>
        <w:t>Een product met een milieukeurmerk is milieuvriendelijk of diervriendelijk geproduceerd.</w:t>
      </w:r>
    </w:p>
    <w:p w:rsidR="00BD706B" w:rsidRPr="00B5516E" w:rsidRDefault="00BD706B" w:rsidP="00B5516E">
      <w:pPr>
        <w:pStyle w:val="vraagmetnummerenletter"/>
        <w:ind w:left="0" w:firstLine="0"/>
        <w:rPr>
          <w:sz w:val="20"/>
        </w:rPr>
      </w:pPr>
    </w:p>
    <w:p w:rsidR="003C5730" w:rsidRPr="00B5516E" w:rsidRDefault="00DB58E3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35</w:t>
      </w:r>
      <w:r w:rsidR="00BD706B" w:rsidRPr="00B5516E">
        <w:rPr>
          <w:b/>
          <w:sz w:val="20"/>
        </w:rPr>
        <w:t xml:space="preserve"> </w:t>
      </w:r>
      <w:r w:rsidR="002A3D3A" w:rsidRPr="00B5516E">
        <w:rPr>
          <w:sz w:val="20"/>
        </w:rPr>
        <w:t>Het FSC</w:t>
      </w:r>
      <w:r w:rsidR="008C0F56" w:rsidRPr="00B5516E">
        <w:rPr>
          <w:sz w:val="20"/>
        </w:rPr>
        <w:t>-keurmerk (voor hout dat op verantwoorde manier geproduceerd is)</w:t>
      </w:r>
    </w:p>
    <w:p w:rsidR="00BD706B" w:rsidRPr="00B5516E" w:rsidRDefault="00BD706B" w:rsidP="00B5516E">
      <w:pPr>
        <w:pStyle w:val="vraagmetnummerenletter"/>
        <w:ind w:left="0" w:firstLine="0"/>
        <w:rPr>
          <w:sz w:val="20"/>
        </w:rPr>
      </w:pPr>
    </w:p>
    <w:p w:rsidR="003C5730" w:rsidRPr="00B5516E" w:rsidRDefault="00DB58E3" w:rsidP="00B5516E">
      <w:pPr>
        <w:pStyle w:val="vraagmetnummerenletter"/>
        <w:ind w:left="0" w:firstLine="0"/>
        <w:rPr>
          <w:sz w:val="20"/>
        </w:rPr>
      </w:pPr>
      <w:r w:rsidRPr="00B5516E">
        <w:rPr>
          <w:b/>
          <w:sz w:val="20"/>
        </w:rPr>
        <w:t>36</w:t>
      </w:r>
      <w:r w:rsidR="003C5730" w:rsidRPr="00B5516E">
        <w:rPr>
          <w:b/>
          <w:sz w:val="20"/>
        </w:rPr>
        <w:tab/>
      </w:r>
      <w:r w:rsidR="00BD706B" w:rsidRPr="00B5516E">
        <w:rPr>
          <w:sz w:val="20"/>
        </w:rPr>
        <w:t xml:space="preserve"> </w:t>
      </w:r>
      <w:r w:rsidR="008C0F56" w:rsidRPr="00B5516E">
        <w:rPr>
          <w:sz w:val="20"/>
        </w:rPr>
        <w:t>Er zijn</w:t>
      </w:r>
      <w:r w:rsidR="008C0F56" w:rsidRPr="00B5516E">
        <w:rPr>
          <w:b/>
          <w:sz w:val="20"/>
        </w:rPr>
        <w:t xml:space="preserve"> </w:t>
      </w:r>
      <w:r w:rsidR="008C0F56" w:rsidRPr="00B5516E">
        <w:rPr>
          <w:sz w:val="20"/>
        </w:rPr>
        <w:t>maatschappelijke kosten a</w:t>
      </w:r>
      <w:r w:rsidR="002A3D3A" w:rsidRPr="00B5516E">
        <w:rPr>
          <w:sz w:val="20"/>
        </w:rPr>
        <w:t xml:space="preserve">ls wij </w:t>
      </w:r>
      <w:r w:rsidR="008C0F56" w:rsidRPr="00B5516E">
        <w:rPr>
          <w:sz w:val="20"/>
        </w:rPr>
        <w:t>als samenleving</w:t>
      </w:r>
      <w:r w:rsidR="002A3D3A" w:rsidRPr="00B5516E">
        <w:rPr>
          <w:sz w:val="20"/>
        </w:rPr>
        <w:t xml:space="preserve"> last hebben van </w:t>
      </w:r>
      <w:r w:rsidR="008C0F56" w:rsidRPr="00B5516E">
        <w:rPr>
          <w:sz w:val="20"/>
        </w:rPr>
        <w:t xml:space="preserve">bijvoorbeeld </w:t>
      </w:r>
      <w:r w:rsidR="002A3D3A" w:rsidRPr="00B5516E">
        <w:rPr>
          <w:sz w:val="20"/>
        </w:rPr>
        <w:t>milieuschade of meebetalen aan het herstellen of voorkomen hiervan.</w:t>
      </w:r>
    </w:p>
    <w:p w:rsidR="00BD706B" w:rsidRPr="00B5516E" w:rsidRDefault="00BD706B" w:rsidP="00B5516E">
      <w:pPr>
        <w:pStyle w:val="vraagmetnummerenletter"/>
        <w:ind w:left="0" w:firstLine="0"/>
        <w:rPr>
          <w:sz w:val="20"/>
        </w:rPr>
      </w:pPr>
    </w:p>
    <w:p w:rsidR="00BD706B" w:rsidRPr="00B5516E" w:rsidRDefault="00BD706B" w:rsidP="00B5516E">
      <w:pPr>
        <w:pStyle w:val="vraagmetnummerenletter"/>
        <w:ind w:left="0" w:firstLine="0"/>
        <w:rPr>
          <w:sz w:val="20"/>
        </w:rPr>
      </w:pPr>
    </w:p>
    <w:p w:rsidR="00BD706B" w:rsidRPr="00B5516E" w:rsidRDefault="00BD706B" w:rsidP="00B5516E">
      <w:pPr>
        <w:pStyle w:val="vraagmetnummerenletter"/>
        <w:ind w:left="0" w:firstLine="0"/>
        <w:rPr>
          <w:sz w:val="20"/>
        </w:rPr>
      </w:pPr>
    </w:p>
    <w:p w:rsidR="00BD706B" w:rsidRPr="00B5516E" w:rsidRDefault="00BD706B" w:rsidP="00B5516E">
      <w:pPr>
        <w:pStyle w:val="vraagmetnummerenletter"/>
        <w:ind w:left="0" w:firstLine="0"/>
        <w:rPr>
          <w:sz w:val="20"/>
        </w:rPr>
      </w:pPr>
    </w:p>
    <w:p w:rsidR="008C0F56" w:rsidRPr="00B5516E" w:rsidRDefault="008C0F56" w:rsidP="00B5516E">
      <w:pPr>
        <w:overflowPunct/>
        <w:autoSpaceDE/>
        <w:autoSpaceDN/>
        <w:adjustRightInd/>
        <w:ind w:left="0"/>
        <w:textAlignment w:val="auto"/>
        <w:rPr>
          <w:rFonts w:ascii="Verdana" w:hAnsi="Verdana"/>
          <w:b/>
        </w:rPr>
      </w:pPr>
      <w:r w:rsidRPr="00B5516E">
        <w:rPr>
          <w:rFonts w:ascii="Verdana" w:hAnsi="Verdana"/>
          <w:b/>
        </w:rPr>
        <w:br w:type="page"/>
      </w:r>
    </w:p>
    <w:p w:rsidR="003C5730" w:rsidRPr="00B5516E" w:rsidRDefault="003C5730" w:rsidP="00B5516E">
      <w:pPr>
        <w:pStyle w:val="vraagmetnummerenletter"/>
        <w:ind w:left="0" w:firstLine="0"/>
        <w:rPr>
          <w:b/>
          <w:sz w:val="20"/>
        </w:rPr>
      </w:pPr>
    </w:p>
    <w:p w:rsidR="003C5730" w:rsidRPr="00B5516E" w:rsidRDefault="008C0F56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b/>
          <w:sz w:val="20"/>
        </w:rPr>
      </w:pPr>
      <w:r w:rsidRPr="00B5516E">
        <w:rPr>
          <w:b/>
          <w:sz w:val="20"/>
        </w:rPr>
        <w:t>Hoofdstuk 2 Rekenen</w:t>
      </w:r>
    </w:p>
    <w:p w:rsidR="003C5730" w:rsidRPr="00B5516E" w:rsidRDefault="003C5730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b/>
          <w:sz w:val="20"/>
        </w:rPr>
      </w:pPr>
    </w:p>
    <w:p w:rsidR="00D661A7" w:rsidRPr="00B5516E" w:rsidRDefault="008C0F56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b/>
          <w:sz w:val="20"/>
        </w:rPr>
        <w:t>1</w:t>
      </w:r>
      <w:r w:rsidRPr="00B5516E">
        <w:rPr>
          <w:sz w:val="20"/>
        </w:rPr>
        <w:t xml:space="preserve"> € 8,00 ÷ 1000 x 165 = € 1,32</w:t>
      </w:r>
    </w:p>
    <w:p w:rsidR="008C0F56" w:rsidRPr="00B5516E" w:rsidRDefault="008C0F56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</w:p>
    <w:p w:rsidR="00F71FFC" w:rsidRPr="00B5516E" w:rsidRDefault="003C5730" w:rsidP="00B5516E">
      <w:pPr>
        <w:pStyle w:val="vraagmetnummerenletter"/>
        <w:tabs>
          <w:tab w:val="clear" w:pos="1984"/>
          <w:tab w:val="clear" w:pos="2268"/>
          <w:tab w:val="left" w:pos="1843"/>
        </w:tabs>
        <w:ind w:left="0" w:firstLine="0"/>
        <w:rPr>
          <w:sz w:val="20"/>
        </w:rPr>
      </w:pPr>
      <w:r w:rsidRPr="00B5516E">
        <w:rPr>
          <w:b/>
          <w:sz w:val="20"/>
        </w:rPr>
        <w:t>2</w:t>
      </w:r>
      <w:r w:rsidR="00F71FFC" w:rsidRPr="00B5516E">
        <w:rPr>
          <w:sz w:val="20"/>
        </w:rPr>
        <w:t>a</w:t>
      </w:r>
      <w:r w:rsidR="00836448" w:rsidRPr="00B5516E">
        <w:rPr>
          <w:sz w:val="20"/>
        </w:rPr>
        <w:t xml:space="preserve"> </w:t>
      </w:r>
      <w:r w:rsidR="00C13421" w:rsidRPr="00B5516E">
        <w:rPr>
          <w:sz w:val="20"/>
        </w:rPr>
        <w:t>AH:</w:t>
      </w:r>
      <w:r w:rsidR="00C13421" w:rsidRPr="00B5516E">
        <w:rPr>
          <w:sz w:val="20"/>
        </w:rPr>
        <w:tab/>
      </w:r>
      <w:r w:rsidR="00356E83" w:rsidRPr="00B5516E">
        <w:rPr>
          <w:sz w:val="20"/>
        </w:rPr>
        <w:t>€ 1,30 ÷ 200 x 100</w:t>
      </w:r>
      <w:r w:rsidR="00C13421" w:rsidRPr="00B5516E">
        <w:rPr>
          <w:sz w:val="20"/>
        </w:rPr>
        <w:t xml:space="preserve"> = € </w:t>
      </w:r>
      <w:r w:rsidR="00356E83" w:rsidRPr="00B5516E">
        <w:rPr>
          <w:sz w:val="20"/>
        </w:rPr>
        <w:t>0,65</w:t>
      </w:r>
    </w:p>
    <w:p w:rsidR="00C13421" w:rsidRPr="00B5516E" w:rsidRDefault="00C13421" w:rsidP="00B5516E">
      <w:pPr>
        <w:pStyle w:val="vraagmetnummerenletter"/>
        <w:tabs>
          <w:tab w:val="clear" w:pos="1984"/>
          <w:tab w:val="clear" w:pos="2268"/>
          <w:tab w:val="left" w:pos="1843"/>
        </w:tabs>
        <w:ind w:left="0" w:firstLine="0"/>
        <w:rPr>
          <w:sz w:val="20"/>
        </w:rPr>
      </w:pPr>
      <w:r w:rsidRPr="00B5516E">
        <w:rPr>
          <w:sz w:val="20"/>
        </w:rPr>
        <w:t>C1000:</w:t>
      </w:r>
      <w:r w:rsidRPr="00B5516E">
        <w:rPr>
          <w:sz w:val="20"/>
        </w:rPr>
        <w:tab/>
      </w:r>
      <w:r w:rsidR="00356E83" w:rsidRPr="00B5516E">
        <w:rPr>
          <w:sz w:val="20"/>
        </w:rPr>
        <w:t>€ 0,49 ÷ 75 x 100 = € 0,65</w:t>
      </w:r>
    </w:p>
    <w:p w:rsidR="00C13421" w:rsidRPr="00B5516E" w:rsidRDefault="00C13421" w:rsidP="00B5516E">
      <w:pPr>
        <w:pStyle w:val="vraagmetnummerenletter"/>
        <w:tabs>
          <w:tab w:val="clear" w:pos="1984"/>
          <w:tab w:val="clear" w:pos="2268"/>
          <w:tab w:val="left" w:pos="1843"/>
        </w:tabs>
        <w:ind w:left="0" w:firstLine="0"/>
        <w:rPr>
          <w:sz w:val="20"/>
        </w:rPr>
      </w:pPr>
      <w:r w:rsidRPr="00B5516E">
        <w:rPr>
          <w:sz w:val="20"/>
        </w:rPr>
        <w:t>Château:</w:t>
      </w:r>
      <w:r w:rsidRPr="00B5516E">
        <w:rPr>
          <w:sz w:val="20"/>
        </w:rPr>
        <w:tab/>
      </w:r>
      <w:r w:rsidR="00356E83" w:rsidRPr="00B5516E">
        <w:rPr>
          <w:sz w:val="20"/>
        </w:rPr>
        <w:t>€ 0,89 ÷ 200 x 100</w:t>
      </w:r>
      <w:r w:rsidRPr="00B5516E">
        <w:rPr>
          <w:sz w:val="20"/>
        </w:rPr>
        <w:t xml:space="preserve"> = € </w:t>
      </w:r>
      <w:r w:rsidR="00356E83" w:rsidRPr="00B5516E">
        <w:rPr>
          <w:sz w:val="20"/>
        </w:rPr>
        <w:t>0,45</w:t>
      </w:r>
    </w:p>
    <w:p w:rsidR="00C13421" w:rsidRPr="00B5516E" w:rsidRDefault="00C13421" w:rsidP="00B5516E">
      <w:pPr>
        <w:pStyle w:val="vraagmetnummerenletter"/>
        <w:tabs>
          <w:tab w:val="clear" w:pos="1984"/>
          <w:tab w:val="clear" w:pos="2268"/>
          <w:tab w:val="left" w:pos="1843"/>
        </w:tabs>
        <w:ind w:left="0" w:firstLine="0"/>
        <w:rPr>
          <w:sz w:val="20"/>
        </w:rPr>
      </w:pPr>
      <w:r w:rsidRPr="00B5516E">
        <w:rPr>
          <w:sz w:val="20"/>
        </w:rPr>
        <w:t>Verkade:</w:t>
      </w:r>
      <w:r w:rsidRPr="00B5516E">
        <w:rPr>
          <w:sz w:val="20"/>
        </w:rPr>
        <w:tab/>
      </w:r>
      <w:r w:rsidR="00356E83" w:rsidRPr="00B5516E">
        <w:rPr>
          <w:sz w:val="20"/>
        </w:rPr>
        <w:t>€ 0,95 ÷ 75 x 100 = € 1,27</w:t>
      </w:r>
    </w:p>
    <w:p w:rsidR="00C13421" w:rsidRPr="00B5516E" w:rsidRDefault="00C13421" w:rsidP="00B5516E">
      <w:pPr>
        <w:pStyle w:val="vraagmetnummerenletter"/>
        <w:tabs>
          <w:tab w:val="clear" w:pos="1984"/>
          <w:tab w:val="clear" w:pos="2268"/>
          <w:tab w:val="left" w:pos="1843"/>
        </w:tabs>
        <w:ind w:left="0" w:firstLine="0"/>
        <w:rPr>
          <w:sz w:val="20"/>
        </w:rPr>
      </w:pPr>
      <w:r w:rsidRPr="00B5516E">
        <w:rPr>
          <w:sz w:val="20"/>
        </w:rPr>
        <w:t>Plus</w:t>
      </w:r>
      <w:r w:rsidR="00356E83" w:rsidRPr="00B5516E">
        <w:rPr>
          <w:sz w:val="20"/>
        </w:rPr>
        <w:t>:</w:t>
      </w:r>
      <w:r w:rsidR="00356E83" w:rsidRPr="00B5516E">
        <w:rPr>
          <w:sz w:val="20"/>
        </w:rPr>
        <w:tab/>
        <w:t>€ 0,59 ÷ 75 x 100 = € 0,79</w:t>
      </w:r>
    </w:p>
    <w:p w:rsidR="00C13421" w:rsidRPr="00B5516E" w:rsidRDefault="00C13421" w:rsidP="00B5516E">
      <w:pPr>
        <w:pStyle w:val="vraagmetnummerenletter"/>
        <w:tabs>
          <w:tab w:val="clear" w:pos="1984"/>
          <w:tab w:val="clear" w:pos="2268"/>
          <w:tab w:val="left" w:pos="1843"/>
        </w:tabs>
        <w:ind w:left="0" w:firstLine="0"/>
        <w:rPr>
          <w:sz w:val="20"/>
        </w:rPr>
      </w:pPr>
      <w:r w:rsidRPr="00B5516E">
        <w:rPr>
          <w:sz w:val="20"/>
        </w:rPr>
        <w:t>Super de Boer:</w:t>
      </w:r>
      <w:r w:rsidRPr="00B5516E">
        <w:rPr>
          <w:sz w:val="20"/>
        </w:rPr>
        <w:tab/>
      </w:r>
      <w:r w:rsidR="00356E83" w:rsidRPr="00B5516E">
        <w:rPr>
          <w:sz w:val="20"/>
        </w:rPr>
        <w:t>€ 0,69 ÷ 75 x 100</w:t>
      </w:r>
      <w:r w:rsidRPr="00B5516E">
        <w:rPr>
          <w:sz w:val="20"/>
        </w:rPr>
        <w:t xml:space="preserve"> = € </w:t>
      </w:r>
      <w:r w:rsidR="00356E83" w:rsidRPr="00B5516E">
        <w:rPr>
          <w:sz w:val="20"/>
        </w:rPr>
        <w:t>0</w:t>
      </w:r>
      <w:r w:rsidRPr="00B5516E">
        <w:rPr>
          <w:sz w:val="20"/>
        </w:rPr>
        <w:t>,</w:t>
      </w:r>
      <w:r w:rsidR="00356E83" w:rsidRPr="00B5516E">
        <w:rPr>
          <w:sz w:val="20"/>
        </w:rPr>
        <w:t>9</w:t>
      </w:r>
      <w:r w:rsidRPr="00B5516E">
        <w:rPr>
          <w:sz w:val="20"/>
        </w:rPr>
        <w:t>2</w:t>
      </w:r>
    </w:p>
    <w:p w:rsidR="00C13421" w:rsidRPr="00B5516E" w:rsidRDefault="00356E83" w:rsidP="00B5516E">
      <w:pPr>
        <w:pStyle w:val="vraagmetnummerenletter"/>
        <w:tabs>
          <w:tab w:val="clear" w:pos="1984"/>
          <w:tab w:val="clear" w:pos="2268"/>
          <w:tab w:val="left" w:pos="1843"/>
        </w:tabs>
        <w:ind w:left="0" w:firstLine="0"/>
        <w:rPr>
          <w:sz w:val="20"/>
        </w:rPr>
      </w:pPr>
      <w:r w:rsidRPr="00B5516E">
        <w:rPr>
          <w:sz w:val="20"/>
        </w:rPr>
        <w:t>Côte d’Or</w:t>
      </w:r>
      <w:r w:rsidR="00C13421" w:rsidRPr="00B5516E">
        <w:rPr>
          <w:sz w:val="20"/>
        </w:rPr>
        <w:t>:</w:t>
      </w:r>
      <w:r w:rsidR="00C13421" w:rsidRPr="00B5516E">
        <w:rPr>
          <w:sz w:val="20"/>
        </w:rPr>
        <w:tab/>
      </w:r>
      <w:r w:rsidRPr="00B5516E">
        <w:rPr>
          <w:sz w:val="20"/>
        </w:rPr>
        <w:t>€ 2</w:t>
      </w:r>
      <w:r w:rsidR="00C13421" w:rsidRPr="00B5516E">
        <w:rPr>
          <w:sz w:val="20"/>
        </w:rPr>
        <w:t>,0</w:t>
      </w:r>
      <w:r w:rsidRPr="00B5516E">
        <w:rPr>
          <w:sz w:val="20"/>
        </w:rPr>
        <w:t>5 ÷ 200 x 100 = € 1,03</w:t>
      </w:r>
    </w:p>
    <w:p w:rsidR="00E96771" w:rsidRPr="00B5516E" w:rsidRDefault="00E96771" w:rsidP="00B5516E">
      <w:pPr>
        <w:pStyle w:val="vraagmetnummerenletter"/>
        <w:tabs>
          <w:tab w:val="clear" w:pos="1984"/>
          <w:tab w:val="clear" w:pos="2268"/>
          <w:tab w:val="left" w:pos="1843"/>
        </w:tabs>
        <w:ind w:left="0" w:firstLine="0"/>
        <w:rPr>
          <w:sz w:val="20"/>
        </w:rPr>
      </w:pPr>
      <w:r w:rsidRPr="00B5516E">
        <w:rPr>
          <w:sz w:val="20"/>
        </w:rPr>
        <w:t xml:space="preserve">Mauxion: </w:t>
      </w:r>
      <w:r w:rsidR="00836448" w:rsidRPr="00B5516E">
        <w:rPr>
          <w:sz w:val="20"/>
        </w:rPr>
        <w:tab/>
      </w:r>
      <w:r w:rsidRPr="00B5516E">
        <w:rPr>
          <w:sz w:val="20"/>
        </w:rPr>
        <w:t>€ 0,39</w:t>
      </w:r>
    </w:p>
    <w:p w:rsidR="00356E83" w:rsidRPr="00B5516E" w:rsidRDefault="00356E83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sz w:val="20"/>
        </w:rPr>
        <w:t>b</w:t>
      </w:r>
      <w:r w:rsidR="00836448" w:rsidRPr="00B5516E">
        <w:rPr>
          <w:sz w:val="20"/>
        </w:rPr>
        <w:t xml:space="preserve"> </w:t>
      </w:r>
      <w:r w:rsidRPr="00B5516E">
        <w:rPr>
          <w:sz w:val="20"/>
        </w:rPr>
        <w:t xml:space="preserve">De duurste is </w:t>
      </w:r>
      <w:r w:rsidR="00EB3C90" w:rsidRPr="00B5516E">
        <w:rPr>
          <w:sz w:val="20"/>
        </w:rPr>
        <w:t>Verkade</w:t>
      </w:r>
      <w:r w:rsidR="00836448" w:rsidRPr="00B5516E">
        <w:rPr>
          <w:sz w:val="20"/>
        </w:rPr>
        <w:t xml:space="preserve"> (€ 1,27)</w:t>
      </w:r>
    </w:p>
    <w:p w:rsidR="00356E83" w:rsidRPr="00B5516E" w:rsidRDefault="00356E83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c</w:t>
      </w:r>
      <w:r w:rsidR="00836448" w:rsidRPr="00B5516E">
        <w:rPr>
          <w:sz w:val="20"/>
        </w:rPr>
        <w:t xml:space="preserve"> Prijsverschil is </w:t>
      </w:r>
      <w:r w:rsidRPr="00B5516E">
        <w:rPr>
          <w:sz w:val="20"/>
        </w:rPr>
        <w:tab/>
      </w:r>
      <w:r w:rsidR="00E96771" w:rsidRPr="00B5516E">
        <w:rPr>
          <w:sz w:val="20"/>
        </w:rPr>
        <w:t>1,27</w:t>
      </w:r>
      <w:r w:rsidRPr="00B5516E">
        <w:rPr>
          <w:sz w:val="20"/>
        </w:rPr>
        <w:t xml:space="preserve"> –</w:t>
      </w:r>
      <w:r w:rsidR="00E96771" w:rsidRPr="00B5516E">
        <w:rPr>
          <w:sz w:val="20"/>
        </w:rPr>
        <w:t xml:space="preserve"> 0,39</w:t>
      </w:r>
      <w:r w:rsidRPr="00B5516E">
        <w:rPr>
          <w:sz w:val="20"/>
        </w:rPr>
        <w:t xml:space="preserve"> = </w:t>
      </w:r>
      <w:r w:rsidR="00836448" w:rsidRPr="00B5516E">
        <w:rPr>
          <w:sz w:val="20"/>
        </w:rPr>
        <w:t xml:space="preserve">€ </w:t>
      </w:r>
      <w:r w:rsidR="00E96771" w:rsidRPr="00B5516E">
        <w:rPr>
          <w:sz w:val="20"/>
        </w:rPr>
        <w:t>0,88</w:t>
      </w:r>
    </w:p>
    <w:p w:rsidR="00836448" w:rsidRPr="00B5516E" w:rsidRDefault="00836448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>Vergelijken met de goedkoopste (Mauxion, € 0,39)</w:t>
      </w:r>
    </w:p>
    <w:p w:rsidR="00356E83" w:rsidRPr="00B5516E" w:rsidRDefault="00356E83" w:rsidP="00B5516E">
      <w:pPr>
        <w:pStyle w:val="vraagmetnummerenletter"/>
        <w:ind w:left="0" w:firstLine="0"/>
        <w:rPr>
          <w:sz w:val="20"/>
        </w:rPr>
      </w:pPr>
      <w:r w:rsidRPr="00B5516E">
        <w:rPr>
          <w:sz w:val="20"/>
        </w:rPr>
        <w:tab/>
      </w:r>
      <w:r w:rsidR="00E96771" w:rsidRPr="00B5516E">
        <w:rPr>
          <w:sz w:val="20"/>
        </w:rPr>
        <w:t>0,88 ÷ 0,39</w:t>
      </w:r>
      <w:r w:rsidRPr="00B5516E">
        <w:rPr>
          <w:sz w:val="20"/>
        </w:rPr>
        <w:t xml:space="preserve"> x 100 = </w:t>
      </w:r>
      <w:r w:rsidR="00E96771" w:rsidRPr="00B5516E">
        <w:rPr>
          <w:sz w:val="20"/>
        </w:rPr>
        <w:t>2</w:t>
      </w:r>
      <w:r w:rsidRPr="00B5516E">
        <w:rPr>
          <w:sz w:val="20"/>
        </w:rPr>
        <w:t>2</w:t>
      </w:r>
      <w:r w:rsidR="00E96771" w:rsidRPr="00B5516E">
        <w:rPr>
          <w:sz w:val="20"/>
        </w:rPr>
        <w:t>5,6</w:t>
      </w:r>
      <w:r w:rsidRPr="00B5516E">
        <w:rPr>
          <w:sz w:val="20"/>
        </w:rPr>
        <w:t>%</w:t>
      </w:r>
      <w:r w:rsidR="00E96771" w:rsidRPr="00B5516E">
        <w:rPr>
          <w:sz w:val="20"/>
        </w:rPr>
        <w:t xml:space="preserve"> duur</w:t>
      </w:r>
      <w:r w:rsidR="00836448" w:rsidRPr="00B5516E">
        <w:rPr>
          <w:sz w:val="20"/>
        </w:rPr>
        <w:t>der</w:t>
      </w:r>
    </w:p>
    <w:p w:rsidR="00836448" w:rsidRPr="00B5516E" w:rsidRDefault="00836448" w:rsidP="00B5516E">
      <w:pPr>
        <w:pStyle w:val="vraagmetnummerenletter"/>
        <w:ind w:left="0" w:firstLine="0"/>
        <w:rPr>
          <w:sz w:val="20"/>
        </w:rPr>
      </w:pPr>
    </w:p>
    <w:p w:rsidR="00E96771" w:rsidRPr="00B5516E" w:rsidRDefault="003C5730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b/>
          <w:sz w:val="20"/>
        </w:rPr>
        <w:t>3</w:t>
      </w:r>
      <w:r w:rsidRPr="00B5516E">
        <w:rPr>
          <w:sz w:val="20"/>
        </w:rPr>
        <w:t>a</w:t>
      </w:r>
      <w:r w:rsidR="00836448" w:rsidRPr="00B5516E">
        <w:rPr>
          <w:sz w:val="20"/>
        </w:rPr>
        <w:t xml:space="preserve"> Prijsverschil </w:t>
      </w:r>
      <w:r w:rsidR="008B7007" w:rsidRPr="00B5516E">
        <w:rPr>
          <w:sz w:val="20"/>
        </w:rPr>
        <w:t xml:space="preserve">Kijkshop – Mediamarkt is € 180 – € </w:t>
      </w:r>
      <w:r w:rsidR="00E96771" w:rsidRPr="00B5516E">
        <w:rPr>
          <w:sz w:val="20"/>
        </w:rPr>
        <w:t xml:space="preserve">169,95 = </w:t>
      </w:r>
      <w:r w:rsidR="008B7007" w:rsidRPr="00B5516E">
        <w:rPr>
          <w:sz w:val="20"/>
        </w:rPr>
        <w:t xml:space="preserve">€ </w:t>
      </w:r>
      <w:r w:rsidR="00E96771" w:rsidRPr="00B5516E">
        <w:rPr>
          <w:sz w:val="20"/>
        </w:rPr>
        <w:t>10,05</w:t>
      </w:r>
    </w:p>
    <w:p w:rsidR="008B7007" w:rsidRPr="00B5516E" w:rsidRDefault="008B7007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sz w:val="20"/>
        </w:rPr>
        <w:t>Vergelijken met Kijkshop</w:t>
      </w:r>
    </w:p>
    <w:p w:rsidR="003C5730" w:rsidRPr="00B5516E" w:rsidRDefault="008B7007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sz w:val="20"/>
        </w:rPr>
        <w:t>1</w:t>
      </w:r>
      <w:r w:rsidR="00E96771" w:rsidRPr="00B5516E">
        <w:rPr>
          <w:sz w:val="20"/>
        </w:rPr>
        <w:t>0,05 ÷ 180 x 100 = 5,6% goedkoper</w:t>
      </w:r>
    </w:p>
    <w:p w:rsidR="008B7007" w:rsidRPr="00B5516E" w:rsidRDefault="003C5730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sz w:val="20"/>
        </w:rPr>
        <w:t>b</w:t>
      </w:r>
      <w:r w:rsidR="008B7007" w:rsidRPr="00B5516E">
        <w:rPr>
          <w:sz w:val="20"/>
        </w:rPr>
        <w:t xml:space="preserve"> Prijsverschil is Mediamarkt – Wehkamp is € 169,95 – 164,95 = € 5</w:t>
      </w:r>
    </w:p>
    <w:p w:rsidR="008B7007" w:rsidRPr="00B5516E" w:rsidRDefault="008B7007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sz w:val="20"/>
        </w:rPr>
        <w:t>Vergelijken met Mediamarkt</w:t>
      </w:r>
    </w:p>
    <w:p w:rsidR="00E96771" w:rsidRPr="00B5516E" w:rsidRDefault="00E96771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sz w:val="20"/>
        </w:rPr>
        <w:t xml:space="preserve">5 ÷ </w:t>
      </w:r>
      <w:r w:rsidR="00233557" w:rsidRPr="00B5516E">
        <w:rPr>
          <w:sz w:val="20"/>
        </w:rPr>
        <w:t>169</w:t>
      </w:r>
      <w:r w:rsidRPr="00B5516E">
        <w:rPr>
          <w:sz w:val="20"/>
        </w:rPr>
        <w:t xml:space="preserve">,95 </w:t>
      </w:r>
      <w:r w:rsidR="00233557" w:rsidRPr="00B5516E">
        <w:rPr>
          <w:sz w:val="20"/>
        </w:rPr>
        <w:t>x 100 = 2,9</w:t>
      </w:r>
      <w:r w:rsidRPr="00B5516E">
        <w:rPr>
          <w:sz w:val="20"/>
        </w:rPr>
        <w:t>% goedkoper</w:t>
      </w:r>
    </w:p>
    <w:p w:rsidR="002B2151" w:rsidRPr="00B5516E" w:rsidRDefault="003C5730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sz w:val="20"/>
        </w:rPr>
        <w:t>c</w:t>
      </w:r>
      <w:r w:rsidR="002B2151" w:rsidRPr="00B5516E">
        <w:rPr>
          <w:sz w:val="20"/>
        </w:rPr>
        <w:t xml:space="preserve"> Prijsverschil Kijkshop – Wehkamp is € 180 – € 164,95 = € 15,05</w:t>
      </w:r>
    </w:p>
    <w:p w:rsidR="002B2151" w:rsidRPr="00B5516E" w:rsidRDefault="002B2151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sz w:val="20"/>
        </w:rPr>
        <w:t>Vergelijken met Wehkamp</w:t>
      </w:r>
    </w:p>
    <w:p w:rsidR="00233557" w:rsidRPr="00B5516E" w:rsidRDefault="00233557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sz w:val="20"/>
        </w:rPr>
        <w:t xml:space="preserve">15,05 ÷ 164,95 x 100 = </w:t>
      </w:r>
      <w:r w:rsidR="002B2151" w:rsidRPr="00B5516E">
        <w:rPr>
          <w:sz w:val="20"/>
        </w:rPr>
        <w:t>9,1% duurder</w:t>
      </w:r>
    </w:p>
    <w:p w:rsidR="002B2151" w:rsidRPr="00B5516E" w:rsidRDefault="002B2151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</w:p>
    <w:p w:rsidR="00233557" w:rsidRPr="00B5516E" w:rsidRDefault="003C5730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b/>
          <w:sz w:val="20"/>
        </w:rPr>
        <w:t>4</w:t>
      </w:r>
      <w:r w:rsidR="002B2151" w:rsidRPr="00B5516E">
        <w:rPr>
          <w:b/>
          <w:sz w:val="20"/>
        </w:rPr>
        <w:t xml:space="preserve"> </w:t>
      </w:r>
      <w:r w:rsidR="002B2151" w:rsidRPr="00B5516E">
        <w:rPr>
          <w:sz w:val="20"/>
        </w:rPr>
        <w:t xml:space="preserve">Prijsvoordeel is </w:t>
      </w:r>
      <w:r w:rsidR="00233557" w:rsidRPr="00B5516E">
        <w:rPr>
          <w:sz w:val="20"/>
        </w:rPr>
        <w:t>€ 18.491</w:t>
      </w:r>
      <w:r w:rsidR="002B2151" w:rsidRPr="00B5516E">
        <w:rPr>
          <w:sz w:val="20"/>
        </w:rPr>
        <w:t xml:space="preserve"> –</w:t>
      </w:r>
      <w:r w:rsidR="00233557" w:rsidRPr="00B5516E">
        <w:rPr>
          <w:sz w:val="20"/>
        </w:rPr>
        <w:t xml:space="preserve"> € 17.500</w:t>
      </w:r>
      <w:r w:rsidR="002B2151" w:rsidRPr="00B5516E">
        <w:rPr>
          <w:sz w:val="20"/>
        </w:rPr>
        <w:t xml:space="preserve"> = € 991</w:t>
      </w:r>
    </w:p>
    <w:p w:rsidR="002B2151" w:rsidRPr="00B5516E" w:rsidRDefault="002B2151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sz w:val="20"/>
        </w:rPr>
        <w:t>Vergelijken met de oude prijs.</w:t>
      </w:r>
    </w:p>
    <w:p w:rsidR="003C5730" w:rsidRPr="00B5516E" w:rsidRDefault="002B2151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sz w:val="20"/>
        </w:rPr>
        <w:t>991</w:t>
      </w:r>
      <w:r w:rsidR="00233557" w:rsidRPr="00B5516E">
        <w:rPr>
          <w:sz w:val="20"/>
        </w:rPr>
        <w:t xml:space="preserve"> ÷ 18.491 x 100 = </w:t>
      </w:r>
      <w:r w:rsidR="00161EBA" w:rsidRPr="00B5516E">
        <w:rPr>
          <w:sz w:val="20"/>
        </w:rPr>
        <w:t>5,4</w:t>
      </w:r>
      <w:r w:rsidR="00233557" w:rsidRPr="00B5516E">
        <w:rPr>
          <w:sz w:val="20"/>
        </w:rPr>
        <w:t xml:space="preserve">% </w:t>
      </w:r>
      <w:r w:rsidRPr="00B5516E">
        <w:rPr>
          <w:sz w:val="20"/>
        </w:rPr>
        <w:t>afgeprijsd</w:t>
      </w:r>
    </w:p>
    <w:p w:rsidR="002B2151" w:rsidRPr="00B5516E" w:rsidRDefault="002B2151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</w:p>
    <w:p w:rsidR="002B2151" w:rsidRPr="00B5516E" w:rsidRDefault="003C5730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b/>
          <w:sz w:val="20"/>
        </w:rPr>
        <w:t>5</w:t>
      </w:r>
      <w:r w:rsidR="00233557" w:rsidRPr="00B5516E">
        <w:rPr>
          <w:sz w:val="20"/>
        </w:rPr>
        <w:t>a</w:t>
      </w:r>
      <w:r w:rsidR="002B2151" w:rsidRPr="00B5516E">
        <w:rPr>
          <w:sz w:val="20"/>
        </w:rPr>
        <w:t xml:space="preserve"> </w:t>
      </w:r>
      <w:r w:rsidR="0028545D" w:rsidRPr="00B5516E">
        <w:rPr>
          <w:sz w:val="20"/>
        </w:rPr>
        <w:t xml:space="preserve">Prijsverschil </w:t>
      </w:r>
      <w:r w:rsidR="002B2151" w:rsidRPr="00B5516E">
        <w:rPr>
          <w:sz w:val="20"/>
        </w:rPr>
        <w:t xml:space="preserve">is </w:t>
      </w:r>
      <w:r w:rsidR="0028545D" w:rsidRPr="00B5516E">
        <w:rPr>
          <w:sz w:val="20"/>
        </w:rPr>
        <w:t xml:space="preserve">549 </w:t>
      </w:r>
      <w:r w:rsidR="002B2151" w:rsidRPr="00B5516E">
        <w:rPr>
          <w:sz w:val="20"/>
        </w:rPr>
        <w:t xml:space="preserve">– </w:t>
      </w:r>
      <w:r w:rsidR="0028545D" w:rsidRPr="00B5516E">
        <w:rPr>
          <w:sz w:val="20"/>
        </w:rPr>
        <w:t>520</w:t>
      </w:r>
      <w:r w:rsidR="002B2151" w:rsidRPr="00B5516E">
        <w:rPr>
          <w:sz w:val="20"/>
        </w:rPr>
        <w:t xml:space="preserve"> = € </w:t>
      </w:r>
      <w:r w:rsidR="0028545D" w:rsidRPr="00B5516E">
        <w:rPr>
          <w:sz w:val="20"/>
        </w:rPr>
        <w:t>29</w:t>
      </w:r>
    </w:p>
    <w:p w:rsidR="002B2151" w:rsidRPr="00B5516E" w:rsidRDefault="002B2151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sz w:val="20"/>
        </w:rPr>
        <w:t xml:space="preserve">Vergelijken met </w:t>
      </w:r>
      <w:r w:rsidR="0028545D" w:rsidRPr="00B5516E">
        <w:rPr>
          <w:sz w:val="20"/>
        </w:rPr>
        <w:t>Siena Tours</w:t>
      </w:r>
      <w:r w:rsidRPr="00B5516E">
        <w:rPr>
          <w:sz w:val="20"/>
        </w:rPr>
        <w:t>.</w:t>
      </w:r>
    </w:p>
    <w:p w:rsidR="003C5730" w:rsidRPr="00B5516E" w:rsidRDefault="006C5E0A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sz w:val="20"/>
        </w:rPr>
        <w:t>29 ÷ 549 x 100 = 5,3% goedkoper</w:t>
      </w:r>
    </w:p>
    <w:p w:rsidR="0028545D" w:rsidRPr="00B5516E" w:rsidRDefault="006C5E0A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sz w:val="20"/>
        </w:rPr>
        <w:t>b</w:t>
      </w:r>
      <w:r w:rsidR="002B2151" w:rsidRPr="00B5516E">
        <w:rPr>
          <w:sz w:val="20"/>
        </w:rPr>
        <w:t xml:space="preserve"> </w:t>
      </w:r>
      <w:r w:rsidR="0028545D" w:rsidRPr="00B5516E">
        <w:rPr>
          <w:sz w:val="20"/>
        </w:rPr>
        <w:t>Prijsverschil is 549 – 520 = € 29</w:t>
      </w:r>
    </w:p>
    <w:p w:rsidR="0028545D" w:rsidRPr="00B5516E" w:rsidRDefault="0028545D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sz w:val="20"/>
        </w:rPr>
        <w:t>Nu vergelijken met Sole Reizen.</w:t>
      </w:r>
    </w:p>
    <w:p w:rsidR="003C5730" w:rsidRPr="00B5516E" w:rsidRDefault="006C5E0A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sz w:val="20"/>
        </w:rPr>
        <w:t xml:space="preserve">29 ÷ 520 x 100 = </w:t>
      </w:r>
      <w:r w:rsidR="0028545D" w:rsidRPr="00B5516E">
        <w:rPr>
          <w:sz w:val="20"/>
        </w:rPr>
        <w:t>5,6% duurder</w:t>
      </w:r>
    </w:p>
    <w:p w:rsidR="002B2151" w:rsidRPr="00B5516E" w:rsidRDefault="002B2151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</w:p>
    <w:p w:rsidR="009F64B2" w:rsidRPr="00B5516E" w:rsidRDefault="003C5730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b/>
          <w:sz w:val="20"/>
        </w:rPr>
        <w:t>6</w:t>
      </w:r>
      <w:r w:rsidRPr="00B5516E">
        <w:rPr>
          <w:sz w:val="20"/>
        </w:rPr>
        <w:t>a</w:t>
      </w:r>
      <w:r w:rsidR="0028545D" w:rsidRPr="00B5516E">
        <w:rPr>
          <w:sz w:val="20"/>
        </w:rPr>
        <w:t xml:space="preserve"> </w:t>
      </w:r>
      <w:r w:rsidR="009F64B2" w:rsidRPr="00B5516E">
        <w:rPr>
          <w:sz w:val="20"/>
        </w:rPr>
        <w:t xml:space="preserve">indexcijfer </w:t>
      </w:r>
      <w:r w:rsidR="00793367" w:rsidRPr="00B5516E">
        <w:rPr>
          <w:sz w:val="20"/>
        </w:rPr>
        <w:t xml:space="preserve">basisjaar 2012 is </w:t>
      </w:r>
      <w:r w:rsidR="009F64B2" w:rsidRPr="00B5516E">
        <w:rPr>
          <w:sz w:val="20"/>
        </w:rPr>
        <w:t>100</w:t>
      </w:r>
      <w:r w:rsidR="00793367" w:rsidRPr="00B5516E">
        <w:rPr>
          <w:sz w:val="20"/>
        </w:rPr>
        <w:t xml:space="preserve">; </w:t>
      </w:r>
      <w:r w:rsidR="009F64B2" w:rsidRPr="00B5516E">
        <w:rPr>
          <w:sz w:val="20"/>
        </w:rPr>
        <w:t xml:space="preserve">januari 2015 </w:t>
      </w:r>
      <w:r w:rsidR="00793367" w:rsidRPr="00B5516E">
        <w:rPr>
          <w:sz w:val="20"/>
        </w:rPr>
        <w:t>is dat</w:t>
      </w:r>
      <w:r w:rsidR="009F64B2" w:rsidRPr="00B5516E">
        <w:rPr>
          <w:sz w:val="20"/>
        </w:rPr>
        <w:t xml:space="preserve"> </w:t>
      </w:r>
      <w:r w:rsidR="00E46F89" w:rsidRPr="00B5516E">
        <w:rPr>
          <w:sz w:val="20"/>
        </w:rPr>
        <w:t>85,8%</w:t>
      </w:r>
    </w:p>
    <w:p w:rsidR="003C5730" w:rsidRPr="00B5516E" w:rsidRDefault="00E46F89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sz w:val="20"/>
        </w:rPr>
        <w:t>100</w:t>
      </w:r>
      <w:r w:rsidR="009F64B2" w:rsidRPr="00B5516E">
        <w:rPr>
          <w:sz w:val="20"/>
        </w:rPr>
        <w:t xml:space="preserve"> - 85,8 </w:t>
      </w:r>
      <w:r w:rsidRPr="00B5516E">
        <w:rPr>
          <w:sz w:val="20"/>
        </w:rPr>
        <w:t>= 14,2% goedkoper.</w:t>
      </w:r>
    </w:p>
    <w:p w:rsidR="009F64B2" w:rsidRPr="00B5516E" w:rsidRDefault="003C5730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sz w:val="20"/>
        </w:rPr>
        <w:t>b</w:t>
      </w:r>
      <w:r w:rsidR="0028545D" w:rsidRPr="00B5516E">
        <w:rPr>
          <w:sz w:val="20"/>
        </w:rPr>
        <w:t xml:space="preserve"> </w:t>
      </w:r>
      <w:r w:rsidR="009F64B2" w:rsidRPr="00B5516E">
        <w:rPr>
          <w:sz w:val="20"/>
        </w:rPr>
        <w:t>2012 basisjaar prijs € 224.500 = indexcijfer 100</w:t>
      </w:r>
    </w:p>
    <w:p w:rsidR="003C5730" w:rsidRPr="00B5516E" w:rsidRDefault="00E46F89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sz w:val="20"/>
        </w:rPr>
        <w:t xml:space="preserve">Maart 2014 </w:t>
      </w:r>
      <w:r w:rsidR="009F64B2" w:rsidRPr="00B5516E">
        <w:rPr>
          <w:sz w:val="20"/>
        </w:rPr>
        <w:t>indexcijfer 93,7</w:t>
      </w:r>
    </w:p>
    <w:p w:rsidR="00E46F89" w:rsidRPr="00B5516E" w:rsidRDefault="005F26DB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sz w:val="20"/>
        </w:rPr>
        <w:t xml:space="preserve">€ 224.500 ÷ 100 x </w:t>
      </w:r>
      <w:r w:rsidR="00E46F89" w:rsidRPr="00B5516E">
        <w:rPr>
          <w:sz w:val="20"/>
        </w:rPr>
        <w:t>93</w:t>
      </w:r>
      <w:r w:rsidRPr="00B5516E">
        <w:rPr>
          <w:sz w:val="20"/>
        </w:rPr>
        <w:t>,7</w:t>
      </w:r>
      <w:r w:rsidR="00E46F89" w:rsidRPr="00B5516E">
        <w:rPr>
          <w:sz w:val="20"/>
        </w:rPr>
        <w:t xml:space="preserve"> = € 210.356,50.</w:t>
      </w:r>
    </w:p>
    <w:p w:rsidR="003C5730" w:rsidRPr="00B5516E" w:rsidRDefault="003C5730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sz w:val="20"/>
        </w:rPr>
        <w:t>c</w:t>
      </w:r>
      <w:r w:rsidR="005F26DB" w:rsidRPr="00B5516E">
        <w:rPr>
          <w:sz w:val="20"/>
        </w:rPr>
        <w:t xml:space="preserve"> </w:t>
      </w:r>
      <w:r w:rsidR="00793367" w:rsidRPr="00B5516E">
        <w:rPr>
          <w:sz w:val="20"/>
        </w:rPr>
        <w:t xml:space="preserve">Nieuwe prijs ÷ prijs basisjaar x 100 = </w:t>
      </w:r>
      <w:r w:rsidR="00E46F89" w:rsidRPr="00B5516E">
        <w:rPr>
          <w:sz w:val="20"/>
        </w:rPr>
        <w:t>196.000 ÷ 224.500 x 100 = 87,3</w:t>
      </w:r>
    </w:p>
    <w:p w:rsidR="002B2151" w:rsidRPr="00B5516E" w:rsidRDefault="002B2151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</w:p>
    <w:p w:rsidR="00C94B2B" w:rsidRPr="00B5516E" w:rsidRDefault="003C5730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b/>
          <w:sz w:val="20"/>
        </w:rPr>
        <w:t>7</w:t>
      </w:r>
      <w:r w:rsidRPr="00B5516E">
        <w:rPr>
          <w:sz w:val="20"/>
        </w:rPr>
        <w:t>a</w:t>
      </w:r>
      <w:r w:rsidR="0028545D" w:rsidRPr="00B5516E">
        <w:rPr>
          <w:sz w:val="20"/>
        </w:rPr>
        <w:t xml:space="preserve"> </w:t>
      </w:r>
      <w:r w:rsidR="00C94B2B" w:rsidRPr="00B5516E">
        <w:rPr>
          <w:sz w:val="20"/>
        </w:rPr>
        <w:t>8.000 ÷ 190.000 x</w:t>
      </w:r>
      <w:r w:rsidR="005F26DB" w:rsidRPr="00B5516E">
        <w:rPr>
          <w:sz w:val="20"/>
        </w:rPr>
        <w:t xml:space="preserve"> 100 = 4,2%</w:t>
      </w:r>
    </w:p>
    <w:p w:rsidR="003C5730" w:rsidRPr="00B5516E" w:rsidRDefault="003C5730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sz w:val="20"/>
        </w:rPr>
        <w:t>b</w:t>
      </w:r>
      <w:r w:rsidR="005F26DB" w:rsidRPr="00B5516E">
        <w:rPr>
          <w:sz w:val="20"/>
        </w:rPr>
        <w:t xml:space="preserve"> </w:t>
      </w:r>
      <w:r w:rsidR="00C94B2B" w:rsidRPr="00B5516E">
        <w:rPr>
          <w:sz w:val="20"/>
        </w:rPr>
        <w:t>Koopprijs = € 182.000</w:t>
      </w:r>
    </w:p>
    <w:p w:rsidR="003C5730" w:rsidRPr="00B5516E" w:rsidRDefault="005F26DB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sz w:val="20"/>
        </w:rPr>
        <w:t xml:space="preserve">Kosten koper </w:t>
      </w:r>
      <w:r w:rsidR="00C94B2B" w:rsidRPr="00B5516E">
        <w:rPr>
          <w:sz w:val="20"/>
        </w:rPr>
        <w:t>6</w:t>
      </w:r>
      <w:r w:rsidR="003C5730" w:rsidRPr="00B5516E">
        <w:rPr>
          <w:sz w:val="20"/>
        </w:rPr>
        <w:t xml:space="preserve">% van </w:t>
      </w:r>
      <w:r w:rsidR="00C94B2B" w:rsidRPr="00B5516E">
        <w:rPr>
          <w:sz w:val="20"/>
        </w:rPr>
        <w:t>€ 182.000 = 0,06 x € 182.000 = € 10.920</w:t>
      </w:r>
    </w:p>
    <w:p w:rsidR="00C94B2B" w:rsidRPr="00B5516E" w:rsidRDefault="00793367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  <w:vertAlign w:val="subscript"/>
        </w:rPr>
      </w:pPr>
      <w:r w:rsidRPr="00B5516E">
        <w:rPr>
          <w:sz w:val="20"/>
        </w:rPr>
        <w:t>Totale aan</w:t>
      </w:r>
      <w:r w:rsidR="00C94B2B" w:rsidRPr="00B5516E">
        <w:rPr>
          <w:sz w:val="20"/>
        </w:rPr>
        <w:t>koopkosten: € 182.000 + € 10.920 = € 192.920</w:t>
      </w:r>
    </w:p>
    <w:p w:rsidR="003C5730" w:rsidRPr="00B5516E" w:rsidRDefault="00A341FA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sz w:val="20"/>
        </w:rPr>
        <w:t>c</w:t>
      </w:r>
      <w:r w:rsidR="00793367" w:rsidRPr="00B5516E">
        <w:rPr>
          <w:sz w:val="20"/>
        </w:rPr>
        <w:t xml:space="preserve"> </w:t>
      </w:r>
      <w:r w:rsidRPr="00B5516E">
        <w:rPr>
          <w:sz w:val="20"/>
        </w:rPr>
        <w:t>1,7% van € 182.00</w:t>
      </w:r>
      <w:r w:rsidR="00793367" w:rsidRPr="00B5516E">
        <w:rPr>
          <w:sz w:val="20"/>
        </w:rPr>
        <w:t>0 = 0,017 x € 182.000 = € 3.094</w:t>
      </w:r>
    </w:p>
    <w:p w:rsidR="002B2151" w:rsidRPr="00B5516E" w:rsidRDefault="002B2151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</w:p>
    <w:p w:rsidR="003C5730" w:rsidRPr="00B5516E" w:rsidRDefault="003C5730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b/>
          <w:sz w:val="20"/>
        </w:rPr>
        <w:t>8</w:t>
      </w:r>
      <w:r w:rsidR="00793367" w:rsidRPr="00B5516E">
        <w:rPr>
          <w:b/>
          <w:sz w:val="20"/>
        </w:rPr>
        <w:t xml:space="preserve"> </w:t>
      </w:r>
      <w:r w:rsidR="00A341FA" w:rsidRPr="00B5516E">
        <w:rPr>
          <w:sz w:val="20"/>
        </w:rPr>
        <w:t xml:space="preserve">Besparing is </w:t>
      </w:r>
      <w:r w:rsidR="00793367" w:rsidRPr="00B5516E">
        <w:rPr>
          <w:sz w:val="20"/>
        </w:rPr>
        <w:t xml:space="preserve">6% - 2% = </w:t>
      </w:r>
      <w:r w:rsidR="00A341FA" w:rsidRPr="00B5516E">
        <w:rPr>
          <w:sz w:val="20"/>
        </w:rPr>
        <w:t>4%</w:t>
      </w:r>
    </w:p>
    <w:p w:rsidR="00A341FA" w:rsidRPr="00B5516E" w:rsidRDefault="00A341FA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sz w:val="20"/>
        </w:rPr>
        <w:t xml:space="preserve">4% van </w:t>
      </w:r>
      <w:r w:rsidR="00E514CF" w:rsidRPr="00B5516E">
        <w:rPr>
          <w:sz w:val="20"/>
        </w:rPr>
        <w:t xml:space="preserve">€ 250.000 = 0,04 x € </w:t>
      </w:r>
      <w:r w:rsidR="00EB3C90" w:rsidRPr="00B5516E">
        <w:rPr>
          <w:sz w:val="20"/>
        </w:rPr>
        <w:t xml:space="preserve">250.000 </w:t>
      </w:r>
      <w:r w:rsidR="00E514CF" w:rsidRPr="00B5516E">
        <w:rPr>
          <w:sz w:val="20"/>
        </w:rPr>
        <w:t>= € 10.000</w:t>
      </w:r>
    </w:p>
    <w:p w:rsidR="002B2151" w:rsidRPr="00B5516E" w:rsidRDefault="002B2151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</w:p>
    <w:p w:rsidR="003C5730" w:rsidRPr="00B5516E" w:rsidRDefault="003C5730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b/>
          <w:sz w:val="20"/>
        </w:rPr>
        <w:t>9</w:t>
      </w:r>
      <w:r w:rsidR="00793367" w:rsidRPr="00B5516E">
        <w:rPr>
          <w:b/>
          <w:sz w:val="20"/>
        </w:rPr>
        <w:t xml:space="preserve"> </w:t>
      </w:r>
      <w:r w:rsidR="00793367" w:rsidRPr="00B5516E">
        <w:rPr>
          <w:sz w:val="20"/>
        </w:rPr>
        <w:t>Huurv</w:t>
      </w:r>
      <w:r w:rsidR="00E514CF" w:rsidRPr="00B5516E">
        <w:rPr>
          <w:sz w:val="20"/>
        </w:rPr>
        <w:t xml:space="preserve">erhoging </w:t>
      </w:r>
      <w:r w:rsidR="00793367" w:rsidRPr="00B5516E">
        <w:rPr>
          <w:sz w:val="20"/>
        </w:rPr>
        <w:t xml:space="preserve">is voor haar </w:t>
      </w:r>
      <w:r w:rsidR="00E514CF" w:rsidRPr="00B5516E">
        <w:rPr>
          <w:sz w:val="20"/>
        </w:rPr>
        <w:t>3%.</w:t>
      </w:r>
    </w:p>
    <w:p w:rsidR="00E514CF" w:rsidRPr="00B5516E" w:rsidRDefault="00E514CF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sz w:val="20"/>
        </w:rPr>
        <w:t>0,03 x € 602 = € 18,06</w:t>
      </w:r>
    </w:p>
    <w:p w:rsidR="00E514CF" w:rsidRPr="00B5516E" w:rsidRDefault="00E514CF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sz w:val="20"/>
        </w:rPr>
        <w:t xml:space="preserve">Nieuwe </w:t>
      </w:r>
      <w:r w:rsidR="00F80025" w:rsidRPr="00B5516E">
        <w:rPr>
          <w:sz w:val="20"/>
        </w:rPr>
        <w:t>huur € 602 + € 18,06 = € 620,06</w:t>
      </w:r>
    </w:p>
    <w:p w:rsidR="002B2151" w:rsidRPr="00B5516E" w:rsidRDefault="002B2151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</w:p>
    <w:p w:rsidR="00E514CF" w:rsidRPr="00B5516E" w:rsidRDefault="003C5730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b/>
          <w:sz w:val="20"/>
        </w:rPr>
        <w:t>10</w:t>
      </w:r>
      <w:r w:rsidR="00F80025" w:rsidRPr="00B5516E">
        <w:rPr>
          <w:b/>
          <w:sz w:val="20"/>
        </w:rPr>
        <w:t xml:space="preserve"> </w:t>
      </w:r>
      <w:r w:rsidR="00E514CF" w:rsidRPr="00B5516E">
        <w:rPr>
          <w:sz w:val="20"/>
          <w:u w:val="single"/>
        </w:rPr>
        <w:t>Familie Hamming</w:t>
      </w:r>
      <w:r w:rsidR="00F80025" w:rsidRPr="00B5516E">
        <w:rPr>
          <w:sz w:val="20"/>
          <w:u w:val="single"/>
        </w:rPr>
        <w:t xml:space="preserve"> (uit Middelo)</w:t>
      </w:r>
      <w:r w:rsidR="00E514CF" w:rsidRPr="00B5516E">
        <w:rPr>
          <w:sz w:val="20"/>
        </w:rPr>
        <w:t>:</w:t>
      </w:r>
    </w:p>
    <w:p w:rsidR="00E514CF" w:rsidRPr="00B5516E" w:rsidRDefault="00E514CF" w:rsidP="00B5516E">
      <w:pPr>
        <w:pStyle w:val="vraagmetnummerenletter"/>
        <w:tabs>
          <w:tab w:val="clear" w:pos="1984"/>
          <w:tab w:val="clear" w:pos="2268"/>
          <w:tab w:val="left" w:pos="2977"/>
        </w:tabs>
        <w:ind w:left="0" w:firstLine="0"/>
        <w:rPr>
          <w:sz w:val="20"/>
        </w:rPr>
      </w:pPr>
      <w:r w:rsidRPr="00B5516E">
        <w:rPr>
          <w:sz w:val="20"/>
        </w:rPr>
        <w:t>OZB:</w:t>
      </w:r>
      <w:r w:rsidR="00F80025" w:rsidRPr="00B5516E">
        <w:rPr>
          <w:sz w:val="20"/>
        </w:rPr>
        <w:t xml:space="preserve"> </w:t>
      </w:r>
      <w:r w:rsidRPr="00B5516E">
        <w:rPr>
          <w:sz w:val="20"/>
        </w:rPr>
        <w:t>0,00142 x 270.000 =</w:t>
      </w:r>
      <w:r w:rsidRPr="00B5516E">
        <w:rPr>
          <w:sz w:val="20"/>
        </w:rPr>
        <w:tab/>
        <w:t>€ 383,40</w:t>
      </w:r>
    </w:p>
    <w:p w:rsidR="00E514CF" w:rsidRPr="00B5516E" w:rsidRDefault="00E514CF" w:rsidP="00B5516E">
      <w:pPr>
        <w:pStyle w:val="vraagmetnummerenletter"/>
        <w:tabs>
          <w:tab w:val="clear" w:pos="1984"/>
          <w:tab w:val="clear" w:pos="2268"/>
          <w:tab w:val="left" w:pos="2977"/>
        </w:tabs>
        <w:ind w:left="0" w:firstLine="0"/>
        <w:rPr>
          <w:sz w:val="20"/>
        </w:rPr>
      </w:pPr>
      <w:r w:rsidRPr="00B5516E">
        <w:rPr>
          <w:sz w:val="20"/>
        </w:rPr>
        <w:t>Afvalstoffenheffing</w:t>
      </w:r>
      <w:r w:rsidR="00F80025" w:rsidRPr="00B5516E">
        <w:rPr>
          <w:sz w:val="20"/>
        </w:rPr>
        <w:t>:</w:t>
      </w:r>
      <w:r w:rsidRPr="00B5516E">
        <w:rPr>
          <w:sz w:val="20"/>
        </w:rPr>
        <w:tab/>
        <w:t>€ 145</w:t>
      </w:r>
    </w:p>
    <w:p w:rsidR="00E514CF" w:rsidRPr="00B5516E" w:rsidRDefault="00E514CF" w:rsidP="00B5516E">
      <w:pPr>
        <w:pStyle w:val="vraagmetnummerenletter"/>
        <w:tabs>
          <w:tab w:val="clear" w:pos="1984"/>
          <w:tab w:val="clear" w:pos="2268"/>
          <w:tab w:val="left" w:pos="2977"/>
        </w:tabs>
        <w:ind w:left="0" w:firstLine="0"/>
        <w:rPr>
          <w:sz w:val="20"/>
        </w:rPr>
      </w:pPr>
      <w:r w:rsidRPr="00B5516E">
        <w:rPr>
          <w:sz w:val="20"/>
        </w:rPr>
        <w:t>Rioolheffing</w:t>
      </w:r>
      <w:r w:rsidRPr="00B5516E">
        <w:rPr>
          <w:sz w:val="20"/>
        </w:rPr>
        <w:tab/>
        <w:t>€ 142</w:t>
      </w:r>
    </w:p>
    <w:p w:rsidR="00E514CF" w:rsidRPr="00B5516E" w:rsidRDefault="00E514CF" w:rsidP="00B5516E">
      <w:pPr>
        <w:pStyle w:val="vraagmetnummerenletter"/>
        <w:tabs>
          <w:tab w:val="clear" w:pos="1984"/>
          <w:tab w:val="clear" w:pos="2268"/>
          <w:tab w:val="left" w:pos="2977"/>
        </w:tabs>
        <w:ind w:left="0" w:firstLine="0"/>
        <w:rPr>
          <w:sz w:val="20"/>
        </w:rPr>
      </w:pPr>
      <w:r w:rsidRPr="00B5516E">
        <w:rPr>
          <w:sz w:val="20"/>
        </w:rPr>
        <w:t>Hondenbelasting</w:t>
      </w:r>
      <w:r w:rsidRPr="00B5516E">
        <w:rPr>
          <w:sz w:val="20"/>
        </w:rPr>
        <w:tab/>
      </w:r>
      <w:r w:rsidRPr="00B5516E">
        <w:rPr>
          <w:sz w:val="20"/>
          <w:u w:val="single"/>
        </w:rPr>
        <w:t xml:space="preserve">€   25   </w:t>
      </w:r>
      <w:r w:rsidR="00F80025" w:rsidRPr="00B5516E">
        <w:rPr>
          <w:sz w:val="20"/>
          <w:u w:val="single"/>
        </w:rPr>
        <w:t xml:space="preserve"> </w:t>
      </w:r>
      <w:r w:rsidRPr="00B5516E">
        <w:rPr>
          <w:sz w:val="20"/>
          <w:u w:val="single"/>
        </w:rPr>
        <w:t xml:space="preserve"> +</w:t>
      </w:r>
    </w:p>
    <w:p w:rsidR="00E514CF" w:rsidRPr="00B5516E" w:rsidRDefault="00F80025" w:rsidP="00B5516E">
      <w:pPr>
        <w:pStyle w:val="vraagmetnummerenletter"/>
        <w:tabs>
          <w:tab w:val="clear" w:pos="1984"/>
          <w:tab w:val="clear" w:pos="2268"/>
          <w:tab w:val="left" w:pos="2977"/>
        </w:tabs>
        <w:ind w:left="0" w:firstLine="0"/>
        <w:rPr>
          <w:sz w:val="20"/>
        </w:rPr>
      </w:pPr>
      <w:r w:rsidRPr="00B5516E">
        <w:rPr>
          <w:sz w:val="20"/>
        </w:rPr>
        <w:t>Totaal</w:t>
      </w:r>
      <w:r w:rsidR="003D425F" w:rsidRPr="00B5516E">
        <w:rPr>
          <w:sz w:val="20"/>
        </w:rPr>
        <w:tab/>
        <w:t>€ 695,40</w:t>
      </w:r>
      <w:r w:rsidR="00E514CF" w:rsidRPr="00B5516E">
        <w:rPr>
          <w:sz w:val="20"/>
        </w:rPr>
        <w:t xml:space="preserve"> </w:t>
      </w:r>
      <w:r w:rsidRPr="00B5516E">
        <w:rPr>
          <w:sz w:val="20"/>
        </w:rPr>
        <w:t xml:space="preserve"> </w:t>
      </w:r>
      <w:r w:rsidR="00E514CF" w:rsidRPr="00B5516E">
        <w:rPr>
          <w:sz w:val="20"/>
        </w:rPr>
        <w:t>per jaar</w:t>
      </w:r>
    </w:p>
    <w:p w:rsidR="00F80025" w:rsidRPr="00B5516E" w:rsidRDefault="00F80025" w:rsidP="00B5516E">
      <w:pPr>
        <w:pStyle w:val="vraagmetnummerenletter"/>
        <w:tabs>
          <w:tab w:val="clear" w:pos="1984"/>
          <w:tab w:val="clear" w:pos="2268"/>
          <w:tab w:val="left" w:pos="2977"/>
        </w:tabs>
        <w:ind w:left="0" w:firstLine="0"/>
        <w:rPr>
          <w:sz w:val="20"/>
        </w:rPr>
      </w:pPr>
    </w:p>
    <w:p w:rsidR="00E514CF" w:rsidRPr="00B5516E" w:rsidRDefault="00E514CF" w:rsidP="00B5516E">
      <w:pPr>
        <w:pStyle w:val="vraagmetnummerenletter"/>
        <w:tabs>
          <w:tab w:val="clear" w:pos="1984"/>
          <w:tab w:val="clear" w:pos="2268"/>
          <w:tab w:val="left" w:pos="2977"/>
        </w:tabs>
        <w:ind w:left="0" w:firstLine="0"/>
        <w:rPr>
          <w:sz w:val="20"/>
        </w:rPr>
      </w:pPr>
      <w:r w:rsidRPr="00B5516E">
        <w:rPr>
          <w:sz w:val="20"/>
          <w:u w:val="single"/>
        </w:rPr>
        <w:t>Familie Kingma</w:t>
      </w:r>
      <w:r w:rsidR="00F80025" w:rsidRPr="00B5516E">
        <w:rPr>
          <w:sz w:val="20"/>
          <w:u w:val="single"/>
        </w:rPr>
        <w:t xml:space="preserve"> (uit Reestmond)</w:t>
      </w:r>
      <w:r w:rsidRPr="00B5516E">
        <w:rPr>
          <w:sz w:val="20"/>
        </w:rPr>
        <w:t>:</w:t>
      </w:r>
    </w:p>
    <w:p w:rsidR="00E514CF" w:rsidRPr="00B5516E" w:rsidRDefault="00E514CF" w:rsidP="00B5516E">
      <w:pPr>
        <w:pStyle w:val="vraagmetnummerenletter"/>
        <w:tabs>
          <w:tab w:val="clear" w:pos="1984"/>
          <w:tab w:val="clear" w:pos="2268"/>
          <w:tab w:val="left" w:pos="2977"/>
        </w:tabs>
        <w:ind w:left="0" w:firstLine="0"/>
        <w:rPr>
          <w:sz w:val="20"/>
        </w:rPr>
      </w:pPr>
      <w:r w:rsidRPr="00B5516E">
        <w:rPr>
          <w:sz w:val="20"/>
        </w:rPr>
        <w:t>OZB:</w:t>
      </w:r>
      <w:r w:rsidR="00F80025" w:rsidRPr="00B5516E">
        <w:rPr>
          <w:sz w:val="20"/>
        </w:rPr>
        <w:t xml:space="preserve"> </w:t>
      </w:r>
      <w:r w:rsidRPr="00B5516E">
        <w:rPr>
          <w:sz w:val="20"/>
        </w:rPr>
        <w:t>0,00139 x 270.000 =</w:t>
      </w:r>
      <w:r w:rsidRPr="00B5516E">
        <w:rPr>
          <w:sz w:val="20"/>
        </w:rPr>
        <w:tab/>
        <w:t>€ 375,30</w:t>
      </w:r>
    </w:p>
    <w:p w:rsidR="00E514CF" w:rsidRPr="00B5516E" w:rsidRDefault="00E514CF" w:rsidP="00B5516E">
      <w:pPr>
        <w:pStyle w:val="vraagmetnummerenletter"/>
        <w:tabs>
          <w:tab w:val="clear" w:pos="1984"/>
          <w:tab w:val="clear" w:pos="2268"/>
          <w:tab w:val="left" w:pos="2977"/>
        </w:tabs>
        <w:ind w:left="0" w:firstLine="0"/>
        <w:rPr>
          <w:sz w:val="20"/>
        </w:rPr>
      </w:pPr>
      <w:r w:rsidRPr="00B5516E">
        <w:rPr>
          <w:sz w:val="20"/>
        </w:rPr>
        <w:t>Afvalstoffenheffing</w:t>
      </w:r>
      <w:r w:rsidRPr="00B5516E">
        <w:rPr>
          <w:sz w:val="20"/>
        </w:rPr>
        <w:tab/>
        <w:t>€ 171</w:t>
      </w:r>
    </w:p>
    <w:p w:rsidR="00E514CF" w:rsidRPr="00B5516E" w:rsidRDefault="00E514CF" w:rsidP="00B5516E">
      <w:pPr>
        <w:pStyle w:val="vraagmetnummerenletter"/>
        <w:tabs>
          <w:tab w:val="clear" w:pos="1984"/>
          <w:tab w:val="clear" w:pos="2268"/>
          <w:tab w:val="left" w:pos="2977"/>
        </w:tabs>
        <w:ind w:left="0" w:firstLine="0"/>
        <w:rPr>
          <w:sz w:val="20"/>
        </w:rPr>
      </w:pPr>
      <w:r w:rsidRPr="00B5516E">
        <w:rPr>
          <w:sz w:val="20"/>
        </w:rPr>
        <w:t>Rioolheffing</w:t>
      </w:r>
      <w:r w:rsidRPr="00B5516E">
        <w:rPr>
          <w:sz w:val="20"/>
        </w:rPr>
        <w:tab/>
        <w:t>€ 159</w:t>
      </w:r>
    </w:p>
    <w:p w:rsidR="00E514CF" w:rsidRPr="00B5516E" w:rsidRDefault="00E514CF" w:rsidP="00B5516E">
      <w:pPr>
        <w:tabs>
          <w:tab w:val="left" w:pos="2977"/>
        </w:tabs>
        <w:ind w:left="0"/>
        <w:rPr>
          <w:rFonts w:ascii="Verdana" w:hAnsi="Verdana"/>
          <w:u w:val="single"/>
        </w:rPr>
      </w:pPr>
      <w:r w:rsidRPr="00B5516E">
        <w:rPr>
          <w:rFonts w:ascii="Verdana" w:hAnsi="Verdana"/>
        </w:rPr>
        <w:t>Hondenbelasting</w:t>
      </w:r>
      <w:r w:rsidRPr="00B5516E">
        <w:rPr>
          <w:rFonts w:ascii="Verdana" w:hAnsi="Verdana"/>
        </w:rPr>
        <w:tab/>
      </w:r>
      <w:r w:rsidRPr="00B5516E">
        <w:rPr>
          <w:rFonts w:ascii="Verdana" w:hAnsi="Verdana"/>
          <w:u w:val="single"/>
        </w:rPr>
        <w:t>€    0    +</w:t>
      </w:r>
    </w:p>
    <w:p w:rsidR="00E514CF" w:rsidRPr="00B5516E" w:rsidRDefault="00F80025" w:rsidP="00B5516E">
      <w:pPr>
        <w:pStyle w:val="vraagmetnummerenletter"/>
        <w:tabs>
          <w:tab w:val="clear" w:pos="1984"/>
          <w:tab w:val="clear" w:pos="2268"/>
          <w:tab w:val="left" w:pos="2977"/>
        </w:tabs>
        <w:ind w:left="0" w:firstLine="0"/>
        <w:rPr>
          <w:sz w:val="20"/>
        </w:rPr>
      </w:pPr>
      <w:r w:rsidRPr="00B5516E">
        <w:rPr>
          <w:sz w:val="20"/>
        </w:rPr>
        <w:t>Totaal</w:t>
      </w:r>
      <w:r w:rsidR="00E514CF" w:rsidRPr="00B5516E">
        <w:rPr>
          <w:sz w:val="20"/>
        </w:rPr>
        <w:tab/>
      </w:r>
      <w:r w:rsidR="003D425F" w:rsidRPr="00B5516E">
        <w:rPr>
          <w:sz w:val="20"/>
        </w:rPr>
        <w:t xml:space="preserve">€ 705,30 </w:t>
      </w:r>
      <w:r w:rsidR="00E514CF" w:rsidRPr="00B5516E">
        <w:rPr>
          <w:sz w:val="20"/>
        </w:rPr>
        <w:t>per jaar</w:t>
      </w:r>
    </w:p>
    <w:p w:rsidR="00F80025" w:rsidRPr="00B5516E" w:rsidRDefault="00F80025" w:rsidP="00B5516E">
      <w:pPr>
        <w:pStyle w:val="vraagmetnummerenletter"/>
        <w:tabs>
          <w:tab w:val="clear" w:pos="1984"/>
          <w:tab w:val="clear" w:pos="2268"/>
          <w:tab w:val="left" w:pos="2977"/>
        </w:tabs>
        <w:ind w:left="0" w:firstLine="0"/>
        <w:rPr>
          <w:sz w:val="20"/>
        </w:rPr>
      </w:pPr>
    </w:p>
    <w:p w:rsidR="00E514CF" w:rsidRPr="00B5516E" w:rsidRDefault="003D425F" w:rsidP="00B5516E">
      <w:pPr>
        <w:pStyle w:val="vraagmetnummerenletter"/>
        <w:tabs>
          <w:tab w:val="clear" w:pos="1984"/>
          <w:tab w:val="clear" w:pos="2268"/>
          <w:tab w:val="left" w:pos="2977"/>
        </w:tabs>
        <w:ind w:left="0" w:firstLine="0"/>
        <w:rPr>
          <w:sz w:val="20"/>
        </w:rPr>
      </w:pPr>
      <w:r w:rsidRPr="00B5516E">
        <w:rPr>
          <w:sz w:val="20"/>
        </w:rPr>
        <w:t xml:space="preserve">Familie Hamming betaalt de laagste gemeentelijke belastingen. </w:t>
      </w:r>
    </w:p>
    <w:p w:rsidR="002B2151" w:rsidRPr="00B5516E" w:rsidRDefault="002B2151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</w:p>
    <w:p w:rsidR="003C5730" w:rsidRPr="00B5516E" w:rsidRDefault="003C5730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b/>
          <w:sz w:val="20"/>
        </w:rPr>
        <w:t>11</w:t>
      </w:r>
      <w:r w:rsidR="003D425F" w:rsidRPr="00B5516E">
        <w:rPr>
          <w:sz w:val="20"/>
        </w:rPr>
        <w:t>a</w:t>
      </w:r>
      <w:r w:rsidR="00477C28" w:rsidRPr="00B5516E">
        <w:rPr>
          <w:sz w:val="20"/>
        </w:rPr>
        <w:t xml:space="preserve"> Daling is </w:t>
      </w:r>
      <w:r w:rsidR="003D425F" w:rsidRPr="00B5516E">
        <w:rPr>
          <w:sz w:val="20"/>
        </w:rPr>
        <w:t>7</w:t>
      </w:r>
      <w:r w:rsidRPr="00B5516E">
        <w:rPr>
          <w:sz w:val="20"/>
        </w:rPr>
        <w:t xml:space="preserve">% </w:t>
      </w:r>
      <w:r w:rsidR="003D425F" w:rsidRPr="00B5516E">
        <w:rPr>
          <w:sz w:val="20"/>
        </w:rPr>
        <w:t>= 15 miljoen ton</w:t>
      </w:r>
    </w:p>
    <w:p w:rsidR="00167568" w:rsidRPr="00B5516E" w:rsidRDefault="00477C28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sz w:val="20"/>
        </w:rPr>
        <w:t>In 2010: 100% = … ton</w:t>
      </w:r>
    </w:p>
    <w:p w:rsidR="008A3CDA" w:rsidRPr="00B5516E" w:rsidRDefault="00167568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sz w:val="20"/>
        </w:rPr>
        <w:t>15 miljoen ÷ 7 x 100 = 214,3 miljoen ton</w:t>
      </w:r>
    </w:p>
    <w:p w:rsidR="003C5730" w:rsidRPr="00B5516E" w:rsidRDefault="00167568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sz w:val="20"/>
        </w:rPr>
        <w:t xml:space="preserve">(Of: </w:t>
      </w:r>
      <w:r w:rsidR="003D425F" w:rsidRPr="00B5516E">
        <w:rPr>
          <w:sz w:val="20"/>
        </w:rPr>
        <w:t>1</w:t>
      </w:r>
      <w:r w:rsidR="003C5730" w:rsidRPr="00B5516E">
        <w:rPr>
          <w:sz w:val="20"/>
        </w:rPr>
        <w:t>5</w:t>
      </w:r>
      <w:r w:rsidR="003D425F" w:rsidRPr="00B5516E">
        <w:rPr>
          <w:sz w:val="20"/>
        </w:rPr>
        <w:t>.000.000 ton ÷ 7 x 100</w:t>
      </w:r>
      <w:r w:rsidR="003C5730" w:rsidRPr="00B5516E">
        <w:rPr>
          <w:sz w:val="20"/>
        </w:rPr>
        <w:t xml:space="preserve"> = </w:t>
      </w:r>
      <w:r w:rsidRPr="00B5516E">
        <w:rPr>
          <w:sz w:val="20"/>
        </w:rPr>
        <w:t>214.285.714 ton</w:t>
      </w:r>
      <w:r w:rsidR="008A3CDA" w:rsidRPr="00B5516E">
        <w:rPr>
          <w:sz w:val="20"/>
        </w:rPr>
        <w:t xml:space="preserve">) </w:t>
      </w:r>
    </w:p>
    <w:p w:rsidR="008A3CDA" w:rsidRPr="00B5516E" w:rsidRDefault="008A3CDA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sz w:val="20"/>
        </w:rPr>
        <w:t xml:space="preserve">b </w:t>
      </w:r>
      <w:r w:rsidR="00167568" w:rsidRPr="00B5516E">
        <w:rPr>
          <w:sz w:val="20"/>
        </w:rPr>
        <w:t>CO</w:t>
      </w:r>
      <w:r w:rsidR="00167568" w:rsidRPr="00B5516E">
        <w:rPr>
          <w:sz w:val="20"/>
          <w:vertAlign w:val="subscript"/>
        </w:rPr>
        <w:t>2</w:t>
      </w:r>
      <w:r w:rsidR="00167568" w:rsidRPr="00B5516E">
        <w:rPr>
          <w:sz w:val="20"/>
        </w:rPr>
        <w:t>-uitstoot in 2011 = 214,3 miljoen - 15 miljoen = 199,3 miljoen ton</w:t>
      </w:r>
      <w:r w:rsidRPr="00B5516E">
        <w:rPr>
          <w:sz w:val="20"/>
        </w:rPr>
        <w:t xml:space="preserve"> </w:t>
      </w:r>
    </w:p>
    <w:p w:rsidR="00167568" w:rsidRPr="00B5516E" w:rsidRDefault="001B658D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sz w:val="20"/>
        </w:rPr>
        <w:t xml:space="preserve">In 1990 </w:t>
      </w:r>
      <w:r w:rsidR="00167568" w:rsidRPr="00B5516E">
        <w:rPr>
          <w:sz w:val="20"/>
        </w:rPr>
        <w:t xml:space="preserve">was dat </w:t>
      </w:r>
      <w:r w:rsidRPr="00B5516E">
        <w:rPr>
          <w:sz w:val="20"/>
        </w:rPr>
        <w:t>162 miljoen ton</w:t>
      </w:r>
    </w:p>
    <w:p w:rsidR="001B658D" w:rsidRPr="00B5516E" w:rsidRDefault="00D73F37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sz w:val="20"/>
        </w:rPr>
        <w:t>199,3 miljoen - 162 miljoen = 37,3</w:t>
      </w:r>
      <w:r w:rsidR="001B658D" w:rsidRPr="00B5516E">
        <w:rPr>
          <w:sz w:val="20"/>
        </w:rPr>
        <w:t xml:space="preserve"> miljoen ton</w:t>
      </w:r>
      <w:r w:rsidR="00302DA2" w:rsidRPr="00B5516E">
        <w:rPr>
          <w:sz w:val="20"/>
        </w:rPr>
        <w:t xml:space="preserve"> </w:t>
      </w:r>
      <w:r w:rsidR="001B658D" w:rsidRPr="00B5516E">
        <w:rPr>
          <w:sz w:val="20"/>
        </w:rPr>
        <w:t>gestegen.</w:t>
      </w:r>
    </w:p>
    <w:p w:rsidR="001B658D" w:rsidRPr="00B5516E" w:rsidRDefault="001B658D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sz w:val="20"/>
        </w:rPr>
        <w:t>c</w:t>
      </w:r>
      <w:r w:rsidR="00D73F37" w:rsidRPr="00B5516E">
        <w:rPr>
          <w:sz w:val="20"/>
        </w:rPr>
        <w:t xml:space="preserve"> </w:t>
      </w:r>
      <w:r w:rsidR="00302DA2" w:rsidRPr="00B5516E">
        <w:rPr>
          <w:sz w:val="20"/>
        </w:rPr>
        <w:t>20% van 162 miljoen = 0,2</w:t>
      </w:r>
      <w:r w:rsidR="00D73F37" w:rsidRPr="00B5516E">
        <w:rPr>
          <w:sz w:val="20"/>
        </w:rPr>
        <w:t>0</w:t>
      </w:r>
      <w:r w:rsidR="00302DA2" w:rsidRPr="00B5516E">
        <w:rPr>
          <w:sz w:val="20"/>
        </w:rPr>
        <w:t xml:space="preserve"> x 162</w:t>
      </w:r>
      <w:r w:rsidR="00D73F37" w:rsidRPr="00B5516E">
        <w:rPr>
          <w:sz w:val="20"/>
        </w:rPr>
        <w:t xml:space="preserve"> miljoen = 32,4 miljoen ton</w:t>
      </w:r>
    </w:p>
    <w:p w:rsidR="00302DA2" w:rsidRPr="00B5516E" w:rsidRDefault="00302DA2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  <w:r w:rsidRPr="00B5516E">
        <w:rPr>
          <w:sz w:val="20"/>
        </w:rPr>
        <w:t xml:space="preserve">162 miljoen– 32,4 miljoen </w:t>
      </w:r>
      <w:r w:rsidR="00D73F37" w:rsidRPr="00B5516E">
        <w:rPr>
          <w:sz w:val="20"/>
        </w:rPr>
        <w:t>= 129,6 miljoen ton</w:t>
      </w:r>
    </w:p>
    <w:p w:rsidR="00D73F37" w:rsidRPr="00B5516E" w:rsidRDefault="00D73F37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</w:p>
    <w:p w:rsidR="00D73F37" w:rsidRPr="00B5516E" w:rsidRDefault="00D73F37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</w:p>
    <w:p w:rsidR="00D73F37" w:rsidRPr="00B5516E" w:rsidRDefault="00D73F37" w:rsidP="00B5516E">
      <w:pPr>
        <w:pStyle w:val="vraagmetnummerenletter"/>
        <w:tabs>
          <w:tab w:val="clear" w:pos="1984"/>
          <w:tab w:val="left" w:pos="1985"/>
          <w:tab w:val="left" w:pos="2552"/>
          <w:tab w:val="left" w:pos="2835"/>
          <w:tab w:val="left" w:pos="3119"/>
        </w:tabs>
        <w:ind w:left="0" w:firstLine="0"/>
        <w:rPr>
          <w:sz w:val="20"/>
        </w:rPr>
      </w:pPr>
    </w:p>
    <w:p w:rsidR="00D73F37" w:rsidRPr="00B5516E" w:rsidRDefault="00D73F37" w:rsidP="00B5516E">
      <w:pPr>
        <w:overflowPunct/>
        <w:autoSpaceDE/>
        <w:autoSpaceDN/>
        <w:adjustRightInd/>
        <w:ind w:left="0"/>
        <w:textAlignment w:val="auto"/>
        <w:rPr>
          <w:rFonts w:ascii="Verdana" w:hAnsi="Verdana"/>
        </w:rPr>
      </w:pPr>
      <w:r w:rsidRPr="00B5516E">
        <w:rPr>
          <w:rFonts w:ascii="Verdana" w:hAnsi="Verdana"/>
        </w:rPr>
        <w:br w:type="page"/>
      </w:r>
    </w:p>
    <w:p w:rsidR="008014D9" w:rsidRPr="00B5516E" w:rsidRDefault="008014D9" w:rsidP="00B5516E">
      <w:pPr>
        <w:tabs>
          <w:tab w:val="left" w:pos="1985"/>
          <w:tab w:val="left" w:pos="2268"/>
          <w:tab w:val="left" w:pos="2552"/>
          <w:tab w:val="left" w:pos="2835"/>
          <w:tab w:val="left" w:pos="3119"/>
        </w:tabs>
        <w:ind w:left="0"/>
        <w:textAlignment w:val="auto"/>
        <w:rPr>
          <w:rFonts w:ascii="Verdana" w:hAnsi="Verdana"/>
          <w:b/>
        </w:rPr>
      </w:pPr>
    </w:p>
    <w:p w:rsidR="008014D9" w:rsidRPr="00B5516E" w:rsidRDefault="00D73F37" w:rsidP="00B5516E">
      <w:pPr>
        <w:tabs>
          <w:tab w:val="right" w:pos="1984"/>
          <w:tab w:val="left" w:pos="2268"/>
        </w:tabs>
        <w:ind w:left="0"/>
        <w:textAlignment w:val="auto"/>
        <w:rPr>
          <w:rFonts w:ascii="Verdana" w:hAnsi="Verdana"/>
          <w:b/>
        </w:rPr>
      </w:pPr>
      <w:r w:rsidRPr="00B5516E">
        <w:rPr>
          <w:rFonts w:ascii="Verdana" w:hAnsi="Verdana" w:cs="Arial"/>
          <w:b/>
          <w:bCs/>
          <w:kern w:val="32"/>
        </w:rPr>
        <w:t>Hoofdstuk 2 Examentraining</w:t>
      </w:r>
    </w:p>
    <w:p w:rsidR="008014D9" w:rsidRPr="00B5516E" w:rsidRDefault="008014D9" w:rsidP="00B5516E">
      <w:pPr>
        <w:tabs>
          <w:tab w:val="right" w:pos="1984"/>
          <w:tab w:val="left" w:pos="2268"/>
        </w:tabs>
        <w:ind w:left="0"/>
        <w:textAlignment w:val="auto"/>
        <w:rPr>
          <w:rFonts w:ascii="Verdana" w:hAnsi="Verdana"/>
          <w:b/>
        </w:rPr>
      </w:pPr>
    </w:p>
    <w:p w:rsidR="00D73F37" w:rsidRPr="00B5516E" w:rsidRDefault="00D73F37" w:rsidP="00B5516E">
      <w:pPr>
        <w:tabs>
          <w:tab w:val="right" w:pos="1984"/>
          <w:tab w:val="left" w:pos="2268"/>
        </w:tabs>
        <w:ind w:left="0"/>
        <w:textAlignment w:val="auto"/>
        <w:rPr>
          <w:rFonts w:ascii="Verdana" w:hAnsi="Verdana"/>
          <w:b/>
        </w:rPr>
      </w:pPr>
      <w:r w:rsidRPr="00B5516E">
        <w:rPr>
          <w:rFonts w:ascii="Verdana" w:hAnsi="Verdana"/>
          <w:b/>
        </w:rPr>
        <w:t>De Consumentenbond</w:t>
      </w:r>
    </w:p>
    <w:p w:rsidR="00D73F37" w:rsidRPr="00B5516E" w:rsidRDefault="00D73F37" w:rsidP="00B5516E">
      <w:pPr>
        <w:tabs>
          <w:tab w:val="right" w:pos="1984"/>
          <w:tab w:val="left" w:pos="2268"/>
        </w:tabs>
        <w:ind w:left="0"/>
        <w:textAlignment w:val="auto"/>
        <w:rPr>
          <w:rFonts w:ascii="Verdana" w:hAnsi="Verdana"/>
          <w:b/>
        </w:rPr>
      </w:pPr>
    </w:p>
    <w:p w:rsidR="008014D9" w:rsidRPr="00B5516E" w:rsidRDefault="008014D9" w:rsidP="00B5516E">
      <w:pPr>
        <w:tabs>
          <w:tab w:val="right" w:pos="1984"/>
          <w:tab w:val="left" w:pos="2268"/>
        </w:tabs>
        <w:ind w:left="0"/>
        <w:textAlignment w:val="auto"/>
        <w:rPr>
          <w:rFonts w:ascii="Verdana" w:hAnsi="Verdana"/>
        </w:rPr>
      </w:pPr>
      <w:r w:rsidRPr="00B5516E">
        <w:rPr>
          <w:rFonts w:ascii="Verdana" w:hAnsi="Verdana"/>
          <w:b/>
        </w:rPr>
        <w:t>1</w:t>
      </w:r>
      <w:r w:rsidR="00D73F37" w:rsidRPr="00B5516E">
        <w:rPr>
          <w:rFonts w:ascii="Verdana" w:hAnsi="Verdana"/>
          <w:b/>
        </w:rPr>
        <w:t xml:space="preserve"> </w:t>
      </w:r>
      <w:r w:rsidR="00302DA2" w:rsidRPr="00B5516E">
        <w:rPr>
          <w:rFonts w:ascii="Verdana" w:hAnsi="Verdana"/>
        </w:rPr>
        <w:t>A</w:t>
      </w:r>
    </w:p>
    <w:p w:rsidR="00D73F37" w:rsidRPr="00B5516E" w:rsidRDefault="00D73F37" w:rsidP="00B5516E">
      <w:pPr>
        <w:tabs>
          <w:tab w:val="right" w:pos="1984"/>
          <w:tab w:val="left" w:pos="2268"/>
        </w:tabs>
        <w:ind w:left="0"/>
        <w:textAlignment w:val="auto"/>
        <w:rPr>
          <w:rFonts w:ascii="Verdana" w:hAnsi="Verdana"/>
        </w:rPr>
      </w:pPr>
    </w:p>
    <w:p w:rsidR="008014D9" w:rsidRPr="00B5516E" w:rsidRDefault="008014D9" w:rsidP="00B5516E">
      <w:pPr>
        <w:tabs>
          <w:tab w:val="right" w:pos="1984"/>
          <w:tab w:val="left" w:pos="2268"/>
        </w:tabs>
        <w:ind w:left="0"/>
        <w:textAlignment w:val="auto"/>
        <w:rPr>
          <w:rFonts w:ascii="Verdana" w:hAnsi="Verdana"/>
        </w:rPr>
      </w:pPr>
      <w:r w:rsidRPr="00B5516E">
        <w:rPr>
          <w:rFonts w:ascii="Verdana" w:hAnsi="Verdana"/>
          <w:b/>
        </w:rPr>
        <w:t>2</w:t>
      </w:r>
      <w:r w:rsidRPr="00B5516E">
        <w:rPr>
          <w:rFonts w:ascii="Verdana" w:hAnsi="Verdana"/>
          <w:b/>
        </w:rPr>
        <w:tab/>
      </w:r>
      <w:r w:rsidR="00D73F37" w:rsidRPr="00B5516E">
        <w:rPr>
          <w:rFonts w:ascii="Verdana" w:hAnsi="Verdana"/>
          <w:b/>
        </w:rPr>
        <w:t xml:space="preserve"> </w:t>
      </w:r>
      <w:r w:rsidR="00B426D0" w:rsidRPr="00B5516E">
        <w:rPr>
          <w:rFonts w:ascii="Verdana" w:hAnsi="Verdana"/>
        </w:rPr>
        <w:t xml:space="preserve">‘Beste koop’ vergeleken met LG F147W2D: prijsverschil is </w:t>
      </w:r>
      <w:r w:rsidR="00302DA2" w:rsidRPr="00B5516E">
        <w:rPr>
          <w:rFonts w:ascii="Verdana" w:hAnsi="Verdana"/>
        </w:rPr>
        <w:t xml:space="preserve">€ 600 </w:t>
      </w:r>
      <w:r w:rsidR="00475BE1" w:rsidRPr="00B5516E">
        <w:rPr>
          <w:rFonts w:ascii="Verdana" w:hAnsi="Verdana"/>
        </w:rPr>
        <w:t>–</w:t>
      </w:r>
      <w:r w:rsidR="00302DA2" w:rsidRPr="00B5516E">
        <w:rPr>
          <w:rFonts w:ascii="Verdana" w:hAnsi="Verdana"/>
        </w:rPr>
        <w:t xml:space="preserve"> € 360 = € 240</w:t>
      </w:r>
    </w:p>
    <w:p w:rsidR="00475BE1" w:rsidRPr="00B5516E" w:rsidRDefault="00475BE1" w:rsidP="00B5516E">
      <w:pPr>
        <w:tabs>
          <w:tab w:val="right" w:pos="1984"/>
          <w:tab w:val="left" w:pos="2268"/>
        </w:tabs>
        <w:ind w:left="0"/>
        <w:textAlignment w:val="auto"/>
        <w:rPr>
          <w:rFonts w:ascii="Verdana" w:hAnsi="Verdana"/>
        </w:rPr>
      </w:pPr>
      <w:r w:rsidRPr="00B5516E">
        <w:rPr>
          <w:rFonts w:ascii="Verdana" w:hAnsi="Verdana"/>
        </w:rPr>
        <w:tab/>
        <w:t>Jaarlijkse besparing op ener</w:t>
      </w:r>
      <w:r w:rsidR="00B426D0" w:rsidRPr="00B5516E">
        <w:rPr>
          <w:rFonts w:ascii="Verdana" w:hAnsi="Verdana"/>
        </w:rPr>
        <w:t>gie en water € 57 – € 43 = € 14</w:t>
      </w:r>
    </w:p>
    <w:p w:rsidR="000E211D" w:rsidRPr="00B5516E" w:rsidRDefault="00475BE1" w:rsidP="00B5516E">
      <w:pPr>
        <w:tabs>
          <w:tab w:val="right" w:pos="1984"/>
          <w:tab w:val="left" w:pos="2268"/>
        </w:tabs>
        <w:ind w:left="0"/>
        <w:textAlignment w:val="auto"/>
        <w:rPr>
          <w:rFonts w:ascii="Verdana" w:hAnsi="Verdana"/>
        </w:rPr>
      </w:pPr>
      <w:r w:rsidRPr="00B5516E">
        <w:rPr>
          <w:rFonts w:ascii="Verdana" w:hAnsi="Verdana"/>
        </w:rPr>
        <w:tab/>
      </w:r>
      <w:r w:rsidR="00B426D0" w:rsidRPr="00B5516E">
        <w:rPr>
          <w:rFonts w:ascii="Verdana" w:hAnsi="Verdana"/>
        </w:rPr>
        <w:t>Het prijsverschil verdien je terug in</w:t>
      </w:r>
      <w:r w:rsidRPr="00B5516E">
        <w:rPr>
          <w:rFonts w:ascii="Verdana" w:hAnsi="Verdana"/>
        </w:rPr>
        <w:t xml:space="preserve"> 240 ÷ 14 = 17,1 jaar</w:t>
      </w:r>
      <w:r w:rsidR="000E211D" w:rsidRPr="00B5516E">
        <w:rPr>
          <w:rFonts w:ascii="Verdana" w:hAnsi="Verdana"/>
        </w:rPr>
        <w:t>.</w:t>
      </w:r>
      <w:r w:rsidRPr="00B5516E">
        <w:rPr>
          <w:rFonts w:ascii="Verdana" w:hAnsi="Verdana"/>
        </w:rPr>
        <w:t xml:space="preserve"> Zolang </w:t>
      </w:r>
      <w:r w:rsidR="000E211D" w:rsidRPr="00B5516E">
        <w:rPr>
          <w:rFonts w:ascii="Verdana" w:hAnsi="Verdana"/>
        </w:rPr>
        <w:t>gebruik</w:t>
      </w:r>
      <w:r w:rsidRPr="00B5516E">
        <w:rPr>
          <w:rFonts w:ascii="Verdana" w:hAnsi="Verdana"/>
        </w:rPr>
        <w:t xml:space="preserve"> je een wasma</w:t>
      </w:r>
      <w:r w:rsidR="00EB3C90" w:rsidRPr="00B5516E">
        <w:rPr>
          <w:rFonts w:ascii="Verdana" w:hAnsi="Verdana"/>
        </w:rPr>
        <w:t xml:space="preserve">chine </w:t>
      </w:r>
      <w:r w:rsidR="000E211D" w:rsidRPr="00B5516E">
        <w:rPr>
          <w:rFonts w:ascii="Verdana" w:hAnsi="Verdana"/>
        </w:rPr>
        <w:t>meestal</w:t>
      </w:r>
      <w:r w:rsidR="00EB3C90" w:rsidRPr="00B5516E">
        <w:rPr>
          <w:rFonts w:ascii="Verdana" w:hAnsi="Verdana"/>
        </w:rPr>
        <w:t xml:space="preserve"> niet</w:t>
      </w:r>
      <w:r w:rsidRPr="00B5516E">
        <w:rPr>
          <w:rFonts w:ascii="Verdana" w:hAnsi="Verdana"/>
        </w:rPr>
        <w:t xml:space="preserve">. </w:t>
      </w:r>
    </w:p>
    <w:p w:rsidR="00475BE1" w:rsidRPr="00B5516E" w:rsidRDefault="00475BE1" w:rsidP="00B5516E">
      <w:pPr>
        <w:tabs>
          <w:tab w:val="right" w:pos="1984"/>
          <w:tab w:val="left" w:pos="2268"/>
        </w:tabs>
        <w:ind w:left="0"/>
        <w:textAlignment w:val="auto"/>
        <w:rPr>
          <w:rFonts w:ascii="Verdana" w:hAnsi="Verdana"/>
        </w:rPr>
      </w:pPr>
      <w:r w:rsidRPr="00B5516E">
        <w:rPr>
          <w:rFonts w:ascii="Verdana" w:hAnsi="Verdana"/>
        </w:rPr>
        <w:t xml:space="preserve">Bas heeft </w:t>
      </w:r>
      <w:r w:rsidR="000E211D" w:rsidRPr="00B5516E">
        <w:rPr>
          <w:rFonts w:ascii="Verdana" w:hAnsi="Verdana"/>
        </w:rPr>
        <w:t xml:space="preserve">dus </w:t>
      </w:r>
      <w:r w:rsidRPr="00B5516E">
        <w:rPr>
          <w:rFonts w:ascii="Verdana" w:hAnsi="Verdana"/>
        </w:rPr>
        <w:t>geen gelijk.</w:t>
      </w:r>
    </w:p>
    <w:p w:rsidR="00D73F37" w:rsidRPr="00B5516E" w:rsidRDefault="00D73F37" w:rsidP="00B5516E">
      <w:pPr>
        <w:tabs>
          <w:tab w:val="right" w:pos="1984"/>
          <w:tab w:val="left" w:pos="2268"/>
        </w:tabs>
        <w:ind w:left="0"/>
        <w:textAlignment w:val="auto"/>
        <w:rPr>
          <w:rFonts w:ascii="Verdana" w:hAnsi="Verdana"/>
        </w:rPr>
      </w:pPr>
    </w:p>
    <w:p w:rsidR="00D73F37" w:rsidRPr="00B5516E" w:rsidRDefault="008014D9" w:rsidP="00B5516E">
      <w:pPr>
        <w:tabs>
          <w:tab w:val="right" w:pos="1984"/>
          <w:tab w:val="left" w:pos="2268"/>
        </w:tabs>
        <w:ind w:left="0"/>
        <w:textAlignment w:val="auto"/>
        <w:rPr>
          <w:rFonts w:ascii="Verdana" w:hAnsi="Verdana"/>
          <w:b/>
        </w:rPr>
      </w:pPr>
      <w:r w:rsidRPr="00B5516E">
        <w:rPr>
          <w:rFonts w:ascii="Verdana" w:hAnsi="Verdana"/>
          <w:b/>
        </w:rPr>
        <w:t>3</w:t>
      </w:r>
      <w:r w:rsidRPr="00B5516E">
        <w:rPr>
          <w:rFonts w:ascii="Verdana" w:hAnsi="Verdana"/>
          <w:b/>
        </w:rPr>
        <w:tab/>
      </w:r>
      <w:r w:rsidR="000E211D" w:rsidRPr="00B5516E">
        <w:rPr>
          <w:rFonts w:ascii="Verdana" w:hAnsi="Verdana"/>
          <w:b/>
        </w:rPr>
        <w:t xml:space="preserve"> </w:t>
      </w:r>
      <w:r w:rsidR="00475BE1" w:rsidRPr="00B5516E">
        <w:rPr>
          <w:rFonts w:ascii="Verdana" w:hAnsi="Verdana"/>
        </w:rPr>
        <w:t>D</w:t>
      </w:r>
      <w:r w:rsidR="00670499" w:rsidRPr="00B5516E">
        <w:rPr>
          <w:rFonts w:ascii="Verdana" w:hAnsi="Verdana"/>
        </w:rPr>
        <w:t>e garantie vervalt dan of de reparatie is niet meer gratis.</w:t>
      </w:r>
      <w:r w:rsidRPr="00B5516E">
        <w:rPr>
          <w:rFonts w:ascii="Verdana" w:hAnsi="Verdana"/>
        </w:rPr>
        <w:tab/>
      </w:r>
      <w:r w:rsidRPr="00B5516E">
        <w:rPr>
          <w:rFonts w:ascii="Verdana" w:hAnsi="Verdana"/>
          <w:b/>
        </w:rPr>
        <w:tab/>
      </w:r>
    </w:p>
    <w:p w:rsidR="008014D9" w:rsidRPr="00B5516E" w:rsidRDefault="008014D9" w:rsidP="00B5516E">
      <w:pPr>
        <w:tabs>
          <w:tab w:val="right" w:pos="1984"/>
          <w:tab w:val="left" w:pos="2268"/>
        </w:tabs>
        <w:ind w:left="0"/>
        <w:textAlignment w:val="auto"/>
        <w:rPr>
          <w:rFonts w:ascii="Verdana" w:hAnsi="Verdana"/>
          <w:b/>
        </w:rPr>
      </w:pPr>
      <w:r w:rsidRPr="00B5516E">
        <w:rPr>
          <w:rFonts w:ascii="Verdana" w:hAnsi="Verdana"/>
          <w:b/>
        </w:rPr>
        <w:tab/>
      </w:r>
    </w:p>
    <w:p w:rsidR="000E211D" w:rsidRPr="00B5516E" w:rsidRDefault="000E211D" w:rsidP="00B5516E">
      <w:pPr>
        <w:tabs>
          <w:tab w:val="right" w:pos="1984"/>
          <w:tab w:val="left" w:pos="2268"/>
        </w:tabs>
        <w:ind w:left="0"/>
        <w:textAlignment w:val="auto"/>
        <w:rPr>
          <w:rFonts w:ascii="Verdana" w:hAnsi="Verdana"/>
          <w:b/>
        </w:rPr>
      </w:pPr>
      <w:r w:rsidRPr="00B5516E">
        <w:rPr>
          <w:rFonts w:ascii="Verdana" w:hAnsi="Verdana"/>
          <w:b/>
        </w:rPr>
        <w:t>Ons eerste koophuis</w:t>
      </w:r>
    </w:p>
    <w:p w:rsidR="000E211D" w:rsidRPr="00B5516E" w:rsidRDefault="000E211D" w:rsidP="00B5516E">
      <w:pPr>
        <w:tabs>
          <w:tab w:val="right" w:pos="1984"/>
          <w:tab w:val="left" w:pos="2268"/>
        </w:tabs>
        <w:ind w:left="0"/>
        <w:textAlignment w:val="auto"/>
        <w:rPr>
          <w:rFonts w:ascii="Verdana" w:hAnsi="Verdana"/>
          <w:b/>
        </w:rPr>
      </w:pPr>
    </w:p>
    <w:p w:rsidR="008014D9" w:rsidRPr="00B5516E" w:rsidRDefault="008014D9" w:rsidP="00B5516E">
      <w:pPr>
        <w:tabs>
          <w:tab w:val="right" w:pos="1984"/>
          <w:tab w:val="left" w:pos="2268"/>
        </w:tabs>
        <w:ind w:left="0"/>
        <w:textAlignment w:val="auto"/>
        <w:rPr>
          <w:rFonts w:ascii="Verdana" w:hAnsi="Verdana"/>
        </w:rPr>
      </w:pPr>
      <w:r w:rsidRPr="00B5516E">
        <w:rPr>
          <w:rFonts w:ascii="Verdana" w:hAnsi="Verdana"/>
          <w:b/>
        </w:rPr>
        <w:t>4</w:t>
      </w:r>
      <w:r w:rsidR="000E211D" w:rsidRPr="00B5516E">
        <w:rPr>
          <w:rFonts w:ascii="Verdana" w:hAnsi="Verdana"/>
          <w:b/>
        </w:rPr>
        <w:t xml:space="preserve"> </w:t>
      </w:r>
      <w:r w:rsidR="00EB3C90" w:rsidRPr="00B5516E">
        <w:rPr>
          <w:rFonts w:ascii="Verdana" w:hAnsi="Verdana"/>
        </w:rPr>
        <w:t>C</w:t>
      </w:r>
      <w:r w:rsidR="00B5516E" w:rsidRPr="00B5516E">
        <w:rPr>
          <w:rFonts w:ascii="Verdana" w:hAnsi="Verdana"/>
        </w:rPr>
        <w:t xml:space="preserve"> (1,25% van € 181.000)</w:t>
      </w:r>
    </w:p>
    <w:p w:rsidR="00D73F37" w:rsidRPr="00B5516E" w:rsidRDefault="00D73F37" w:rsidP="00B5516E">
      <w:pPr>
        <w:tabs>
          <w:tab w:val="right" w:pos="1984"/>
          <w:tab w:val="left" w:pos="2268"/>
        </w:tabs>
        <w:ind w:left="0"/>
        <w:textAlignment w:val="auto"/>
        <w:rPr>
          <w:rFonts w:ascii="Verdana" w:hAnsi="Verdana"/>
        </w:rPr>
      </w:pPr>
    </w:p>
    <w:p w:rsidR="00127242" w:rsidRPr="00B5516E" w:rsidRDefault="008014D9" w:rsidP="00B5516E">
      <w:pPr>
        <w:tabs>
          <w:tab w:val="right" w:pos="1984"/>
          <w:tab w:val="left" w:pos="2268"/>
        </w:tabs>
        <w:ind w:left="0"/>
        <w:textAlignment w:val="auto"/>
        <w:rPr>
          <w:rFonts w:ascii="Verdana" w:hAnsi="Verdana"/>
        </w:rPr>
      </w:pPr>
      <w:r w:rsidRPr="00B5516E">
        <w:rPr>
          <w:rFonts w:ascii="Verdana" w:hAnsi="Verdana"/>
          <w:b/>
        </w:rPr>
        <w:t>5</w:t>
      </w:r>
      <w:r w:rsidRPr="00B5516E">
        <w:rPr>
          <w:rFonts w:ascii="Verdana" w:hAnsi="Verdana"/>
        </w:rPr>
        <w:tab/>
      </w:r>
      <w:r w:rsidR="00B5516E" w:rsidRPr="00B5516E">
        <w:rPr>
          <w:rFonts w:ascii="Verdana" w:hAnsi="Verdana"/>
        </w:rPr>
        <w:t xml:space="preserve"> - </w:t>
      </w:r>
      <w:r w:rsidR="00475BE1" w:rsidRPr="00B5516E">
        <w:rPr>
          <w:rFonts w:ascii="Verdana" w:hAnsi="Verdana"/>
        </w:rPr>
        <w:t xml:space="preserve">De notaris stelt een </w:t>
      </w:r>
      <w:r w:rsidR="00127242" w:rsidRPr="00B5516E">
        <w:rPr>
          <w:rFonts w:ascii="Verdana" w:hAnsi="Verdana"/>
        </w:rPr>
        <w:t>transportakte</w:t>
      </w:r>
      <w:r w:rsidR="00EB3C90" w:rsidRPr="00B5516E">
        <w:rPr>
          <w:rFonts w:ascii="Verdana" w:hAnsi="Verdana"/>
        </w:rPr>
        <w:t xml:space="preserve"> op</w:t>
      </w:r>
      <w:r w:rsidR="00127242" w:rsidRPr="00B5516E">
        <w:rPr>
          <w:rFonts w:ascii="Verdana" w:hAnsi="Verdana"/>
        </w:rPr>
        <w:t>.</w:t>
      </w:r>
    </w:p>
    <w:p w:rsidR="008014D9" w:rsidRPr="00B5516E" w:rsidRDefault="00127242" w:rsidP="00B5516E">
      <w:pPr>
        <w:tabs>
          <w:tab w:val="right" w:pos="1984"/>
          <w:tab w:val="left" w:pos="2268"/>
        </w:tabs>
        <w:ind w:left="0"/>
        <w:textAlignment w:val="auto"/>
        <w:rPr>
          <w:rFonts w:ascii="Verdana" w:hAnsi="Verdana"/>
        </w:rPr>
      </w:pPr>
      <w:r w:rsidRPr="00B5516E">
        <w:rPr>
          <w:rFonts w:ascii="Verdana" w:hAnsi="Verdana"/>
          <w:b/>
        </w:rPr>
        <w:tab/>
      </w:r>
      <w:r w:rsidR="00B5516E" w:rsidRPr="00B5516E">
        <w:rPr>
          <w:rFonts w:ascii="Verdana" w:hAnsi="Verdana"/>
          <w:b/>
        </w:rPr>
        <w:t xml:space="preserve">- </w:t>
      </w:r>
      <w:r w:rsidRPr="00B5516E">
        <w:rPr>
          <w:rFonts w:ascii="Verdana" w:hAnsi="Verdana"/>
        </w:rPr>
        <w:t xml:space="preserve">De notaris </w:t>
      </w:r>
      <w:r w:rsidR="00B5516E" w:rsidRPr="00B5516E">
        <w:rPr>
          <w:rFonts w:ascii="Verdana" w:hAnsi="Verdana"/>
        </w:rPr>
        <w:t>zorgt dat</w:t>
      </w:r>
      <w:r w:rsidRPr="00B5516E">
        <w:rPr>
          <w:rFonts w:ascii="Verdana" w:hAnsi="Verdana"/>
        </w:rPr>
        <w:t xml:space="preserve"> de akte bij het Kadaster</w:t>
      </w:r>
      <w:r w:rsidR="00B5516E" w:rsidRPr="00B5516E">
        <w:rPr>
          <w:rFonts w:ascii="Verdana" w:hAnsi="Verdana"/>
        </w:rPr>
        <w:t xml:space="preserve"> wordt ingeschreven</w:t>
      </w:r>
      <w:r w:rsidR="00475BE1" w:rsidRPr="00B5516E">
        <w:rPr>
          <w:rFonts w:ascii="Verdana" w:hAnsi="Verdana"/>
        </w:rPr>
        <w:t>.</w:t>
      </w:r>
    </w:p>
    <w:p w:rsidR="00127242" w:rsidRPr="00B5516E" w:rsidRDefault="00127242" w:rsidP="00B5516E">
      <w:pPr>
        <w:tabs>
          <w:tab w:val="right" w:pos="1984"/>
          <w:tab w:val="left" w:pos="2268"/>
        </w:tabs>
        <w:ind w:left="0"/>
        <w:textAlignment w:val="auto"/>
        <w:rPr>
          <w:rFonts w:ascii="Verdana" w:hAnsi="Verdana"/>
        </w:rPr>
      </w:pPr>
    </w:p>
    <w:sectPr w:rsidR="00127242" w:rsidRPr="00B5516E" w:rsidSect="00781B72">
      <w:headerReference w:type="default" r:id="rId8"/>
      <w:footerReference w:type="default" r:id="rId9"/>
      <w:footerReference w:type="first" r:id="rId10"/>
      <w:type w:val="continuous"/>
      <w:pgSz w:w="11906" w:h="16838" w:code="9"/>
      <w:pgMar w:top="1418" w:right="1416" w:bottom="1361" w:left="1418" w:header="851" w:footer="510" w:gutter="0"/>
      <w:cols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073" w:rsidRDefault="00E95073">
      <w:r>
        <w:separator/>
      </w:r>
    </w:p>
  </w:endnote>
  <w:endnote w:type="continuationSeparator" w:id="0">
    <w:p w:rsidR="00E95073" w:rsidRDefault="00E9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rostileLTStd-BoldEx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eSansB-W5Pla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06B" w:rsidRPr="00781B72" w:rsidRDefault="00BD706B" w:rsidP="00781B72">
    <w:pPr>
      <w:pStyle w:val="Voettekst"/>
      <w:tabs>
        <w:tab w:val="clear" w:pos="9356"/>
        <w:tab w:val="left" w:pos="4536"/>
        <w:tab w:val="right" w:pos="9072"/>
      </w:tabs>
      <w:jc w:val="right"/>
      <w:rPr>
        <w:rFonts w:cs="Arial"/>
        <w:szCs w:val="16"/>
      </w:rPr>
    </w:pPr>
    <w:r>
      <w:rPr>
        <w:rFonts w:cs="Arial"/>
        <w:szCs w:val="16"/>
      </w:rPr>
      <w:tab/>
    </w:r>
    <w:r>
      <w:rPr>
        <w:rFonts w:cs="Arial"/>
        <w:szCs w:val="16"/>
      </w:rPr>
      <w:fldChar w:fldCharType="begin"/>
    </w:r>
    <w:r>
      <w:rPr>
        <w:rFonts w:cs="Arial"/>
        <w:szCs w:val="16"/>
      </w:rPr>
      <w:instrText xml:space="preserve"> PAGE  \* Arabic  \* MERGEFORMAT </w:instrText>
    </w:r>
    <w:r>
      <w:rPr>
        <w:rFonts w:cs="Arial"/>
        <w:szCs w:val="16"/>
      </w:rPr>
      <w:fldChar w:fldCharType="separate"/>
    </w:r>
    <w:r w:rsidR="00646219">
      <w:rPr>
        <w:rFonts w:cs="Arial"/>
        <w:noProof/>
        <w:szCs w:val="16"/>
      </w:rPr>
      <w:t>1</w:t>
    </w:r>
    <w:r>
      <w:rPr>
        <w:rFonts w:cs="Arial"/>
        <w:szCs w:val="16"/>
      </w:rPr>
      <w:fldChar w:fldCharType="end"/>
    </w:r>
    <w:r>
      <w:rPr>
        <w:rFonts w:cs="Arial"/>
        <w:szCs w:val="16"/>
      </w:rPr>
      <w:tab/>
      <w:t>3GT H2 © Noordhoff Uitgevers bv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06B" w:rsidRDefault="00BD706B">
    <w:pPr>
      <w:pStyle w:val="Voettekst"/>
    </w:pPr>
    <w:r>
      <w:t>© Wolters-Noordhoff</w:t>
    </w:r>
    <w:r>
      <w:rPr>
        <w:b/>
        <w:bCs/>
      </w:rPr>
      <w:tab/>
    </w:r>
    <w:r>
      <w:rPr>
        <w:b/>
        <w:bCs/>
      </w:rPr>
      <w:fldChar w:fldCharType="begin"/>
    </w:r>
    <w:r>
      <w:rPr>
        <w:b/>
        <w:bCs/>
      </w:rPr>
      <w:instrText xml:space="preserve"> STYLEREF "kop deeltitel" \* MERGEFORMAT </w:instrText>
    </w:r>
    <w:r>
      <w:rPr>
        <w:b/>
        <w:bCs/>
      </w:rPr>
      <w:fldChar w:fldCharType="separate"/>
    </w:r>
    <w:r w:rsidRPr="0018285B">
      <w:rPr>
        <w:noProof/>
      </w:rPr>
      <w:t>Pincode 3 vmbo</w:t>
    </w:r>
    <w:r>
      <w:rPr>
        <w:b/>
        <w:bCs/>
        <w:noProof/>
      </w:rPr>
      <w:t xml:space="preserve"> kgt</w:t>
    </w:r>
    <w:r>
      <w:rPr>
        <w:b/>
        <w:bCs/>
      </w:rPr>
      <w:fldChar w:fldCharType="end"/>
    </w:r>
    <w:r>
      <w:rPr>
        <w:b/>
        <w:bCs/>
      </w:rPr>
      <w:t xml:space="preserve">  </w:t>
    </w:r>
    <w:r>
      <w:rPr>
        <w:i/>
        <w:iCs/>
      </w:rPr>
      <w:fldChar w:fldCharType="begin"/>
    </w:r>
    <w:r>
      <w:rPr>
        <w:i/>
        <w:iCs/>
      </w:rPr>
      <w:instrText xml:space="preserve"> STYLEREF "kop hoofdstuktitel" \* MERGEFORMAT </w:instrText>
    </w:r>
    <w:r>
      <w:rPr>
        <w:i/>
        <w:iCs/>
      </w:rPr>
      <w:fldChar w:fldCharType="separate"/>
    </w:r>
    <w:r w:rsidRPr="0018285B">
      <w:rPr>
        <w:b/>
        <w:bCs/>
        <w:i/>
        <w:iCs/>
        <w:noProof/>
      </w:rPr>
      <w:t>Waar komt</w:t>
    </w:r>
    <w:r>
      <w:rPr>
        <w:i/>
        <w:iCs/>
        <w:noProof/>
      </w:rPr>
      <w:t xml:space="preserve"> dat vandaan?</w:t>
    </w:r>
    <w:r>
      <w:rPr>
        <w:i/>
        <w:iCs/>
      </w:rPr>
      <w:fldChar w:fldCharType="end"/>
    </w:r>
    <w:r>
      <w:rPr>
        <w:b/>
        <w:bCs/>
      </w:rPr>
      <w:t xml:space="preserve">  </w:t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073" w:rsidRDefault="00E95073">
      <w:r>
        <w:separator/>
      </w:r>
    </w:p>
  </w:footnote>
  <w:footnote w:type="continuationSeparator" w:id="0">
    <w:p w:rsidR="00E95073" w:rsidRDefault="00E95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06B" w:rsidRDefault="00BD706B" w:rsidP="00781B72">
    <w:pPr>
      <w:pStyle w:val="Koptekst"/>
      <w:ind w:left="0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4220845</wp:posOffset>
          </wp:positionH>
          <wp:positionV relativeFrom="paragraph">
            <wp:posOffset>-66675</wp:posOffset>
          </wp:positionV>
          <wp:extent cx="1533525" cy="266700"/>
          <wp:effectExtent l="0" t="0" r="9525" b="0"/>
          <wp:wrapNone/>
          <wp:docPr id="4" name="Afbeelding 233" descr="pincoce-logo[2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33" descr="pincoce-logo[2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</w:rPr>
      <w:t>Pincode</w:t>
    </w:r>
    <w:r>
      <w:rPr>
        <w:rFonts w:ascii="Verdana" w:hAnsi="Verdana" w:cs="Arial"/>
      </w:rPr>
      <w:t xml:space="preserve"> 6</w:t>
    </w:r>
    <w:r>
      <w:rPr>
        <w:rFonts w:ascii="Verdana" w:hAnsi="Verdana" w:cs="Arial"/>
        <w:vertAlign w:val="superscript"/>
      </w:rPr>
      <w:t>de</w:t>
    </w:r>
    <w:r>
      <w:rPr>
        <w:rFonts w:ascii="Verdana" w:hAnsi="Verdana" w:cs="Arial"/>
      </w:rPr>
      <w:t xml:space="preserve"> editie, 3GT antwoorden hoofdstuk 2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12D1C"/>
    <w:multiLevelType w:val="hybridMultilevel"/>
    <w:tmpl w:val="9314105A"/>
    <w:lvl w:ilvl="0" w:tplc="E5F6BB46">
      <w:start w:val="1"/>
      <w:numFmt w:val="decimal"/>
      <w:pStyle w:val="Voetnoottekst"/>
      <w:lvlText w:val="%1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b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9221CC"/>
    <w:multiLevelType w:val="hybridMultilevel"/>
    <w:tmpl w:val="80547BE0"/>
    <w:lvl w:ilvl="0" w:tplc="A4DAB042">
      <w:start w:val="1"/>
      <w:numFmt w:val="decimal"/>
      <w:lvlText w:val="%1"/>
      <w:lvlJc w:val="left"/>
      <w:pPr>
        <w:ind w:left="2621" w:hanging="360"/>
      </w:pPr>
      <w:rPr>
        <w:rFonts w:ascii="Times New Roman" w:hAnsi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3341" w:hanging="360"/>
      </w:pPr>
    </w:lvl>
    <w:lvl w:ilvl="2" w:tplc="0809001B" w:tentative="1">
      <w:start w:val="1"/>
      <w:numFmt w:val="lowerRoman"/>
      <w:lvlText w:val="%3."/>
      <w:lvlJc w:val="right"/>
      <w:pPr>
        <w:ind w:left="4061" w:hanging="180"/>
      </w:pPr>
    </w:lvl>
    <w:lvl w:ilvl="3" w:tplc="0809000F" w:tentative="1">
      <w:start w:val="1"/>
      <w:numFmt w:val="decimal"/>
      <w:lvlText w:val="%4."/>
      <w:lvlJc w:val="left"/>
      <w:pPr>
        <w:ind w:left="4781" w:hanging="360"/>
      </w:pPr>
    </w:lvl>
    <w:lvl w:ilvl="4" w:tplc="08090019" w:tentative="1">
      <w:start w:val="1"/>
      <w:numFmt w:val="lowerLetter"/>
      <w:lvlText w:val="%5."/>
      <w:lvlJc w:val="left"/>
      <w:pPr>
        <w:ind w:left="5501" w:hanging="360"/>
      </w:pPr>
    </w:lvl>
    <w:lvl w:ilvl="5" w:tplc="0809001B" w:tentative="1">
      <w:start w:val="1"/>
      <w:numFmt w:val="lowerRoman"/>
      <w:lvlText w:val="%6."/>
      <w:lvlJc w:val="right"/>
      <w:pPr>
        <w:ind w:left="6221" w:hanging="180"/>
      </w:pPr>
    </w:lvl>
    <w:lvl w:ilvl="6" w:tplc="0809000F" w:tentative="1">
      <w:start w:val="1"/>
      <w:numFmt w:val="decimal"/>
      <w:lvlText w:val="%7."/>
      <w:lvlJc w:val="left"/>
      <w:pPr>
        <w:ind w:left="6941" w:hanging="360"/>
      </w:pPr>
    </w:lvl>
    <w:lvl w:ilvl="7" w:tplc="08090019" w:tentative="1">
      <w:start w:val="1"/>
      <w:numFmt w:val="lowerLetter"/>
      <w:lvlText w:val="%8."/>
      <w:lvlJc w:val="left"/>
      <w:pPr>
        <w:ind w:left="7661" w:hanging="360"/>
      </w:pPr>
    </w:lvl>
    <w:lvl w:ilvl="8" w:tplc="080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2" w15:restartNumberingAfterBreak="0">
    <w:nsid w:val="1DF50102"/>
    <w:multiLevelType w:val="hybridMultilevel"/>
    <w:tmpl w:val="BC72D900"/>
    <w:lvl w:ilvl="0" w:tplc="A8B002FA">
      <w:start w:val="33"/>
      <w:numFmt w:val="decimal"/>
      <w:lvlText w:val="%1"/>
      <w:lvlJc w:val="left"/>
      <w:pPr>
        <w:ind w:left="2231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2951" w:hanging="360"/>
      </w:pPr>
    </w:lvl>
    <w:lvl w:ilvl="2" w:tplc="0809001B" w:tentative="1">
      <w:start w:val="1"/>
      <w:numFmt w:val="lowerRoman"/>
      <w:lvlText w:val="%3."/>
      <w:lvlJc w:val="right"/>
      <w:pPr>
        <w:ind w:left="3671" w:hanging="180"/>
      </w:pPr>
    </w:lvl>
    <w:lvl w:ilvl="3" w:tplc="0809000F" w:tentative="1">
      <w:start w:val="1"/>
      <w:numFmt w:val="decimal"/>
      <w:lvlText w:val="%4."/>
      <w:lvlJc w:val="left"/>
      <w:pPr>
        <w:ind w:left="4391" w:hanging="360"/>
      </w:pPr>
    </w:lvl>
    <w:lvl w:ilvl="4" w:tplc="08090019" w:tentative="1">
      <w:start w:val="1"/>
      <w:numFmt w:val="lowerLetter"/>
      <w:lvlText w:val="%5."/>
      <w:lvlJc w:val="left"/>
      <w:pPr>
        <w:ind w:left="5111" w:hanging="360"/>
      </w:pPr>
    </w:lvl>
    <w:lvl w:ilvl="5" w:tplc="0809001B" w:tentative="1">
      <w:start w:val="1"/>
      <w:numFmt w:val="lowerRoman"/>
      <w:lvlText w:val="%6."/>
      <w:lvlJc w:val="right"/>
      <w:pPr>
        <w:ind w:left="5831" w:hanging="180"/>
      </w:pPr>
    </w:lvl>
    <w:lvl w:ilvl="6" w:tplc="0809000F" w:tentative="1">
      <w:start w:val="1"/>
      <w:numFmt w:val="decimal"/>
      <w:lvlText w:val="%7."/>
      <w:lvlJc w:val="left"/>
      <w:pPr>
        <w:ind w:left="6551" w:hanging="360"/>
      </w:pPr>
    </w:lvl>
    <w:lvl w:ilvl="7" w:tplc="08090019" w:tentative="1">
      <w:start w:val="1"/>
      <w:numFmt w:val="lowerLetter"/>
      <w:lvlText w:val="%8."/>
      <w:lvlJc w:val="left"/>
      <w:pPr>
        <w:ind w:left="7271" w:hanging="360"/>
      </w:pPr>
    </w:lvl>
    <w:lvl w:ilvl="8" w:tplc="0809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3" w15:restartNumberingAfterBreak="0">
    <w:nsid w:val="2ABA6B9D"/>
    <w:multiLevelType w:val="hybridMultilevel"/>
    <w:tmpl w:val="94F6365C"/>
    <w:lvl w:ilvl="0" w:tplc="E354A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D6088"/>
    <w:multiLevelType w:val="hybridMultilevel"/>
    <w:tmpl w:val="8506D094"/>
    <w:lvl w:ilvl="0" w:tplc="BB58B1B2">
      <w:start w:val="1"/>
      <w:numFmt w:val="decimal"/>
      <w:lvlText w:val="%1"/>
      <w:lvlJc w:val="left"/>
      <w:pPr>
        <w:ind w:left="2269" w:hanging="3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959" w:hanging="360"/>
      </w:pPr>
    </w:lvl>
    <w:lvl w:ilvl="2" w:tplc="0809001B" w:tentative="1">
      <w:start w:val="1"/>
      <w:numFmt w:val="lowerRoman"/>
      <w:lvlText w:val="%3."/>
      <w:lvlJc w:val="right"/>
      <w:pPr>
        <w:ind w:left="3679" w:hanging="180"/>
      </w:pPr>
    </w:lvl>
    <w:lvl w:ilvl="3" w:tplc="0809000F" w:tentative="1">
      <w:start w:val="1"/>
      <w:numFmt w:val="decimal"/>
      <w:lvlText w:val="%4."/>
      <w:lvlJc w:val="left"/>
      <w:pPr>
        <w:ind w:left="4399" w:hanging="360"/>
      </w:pPr>
    </w:lvl>
    <w:lvl w:ilvl="4" w:tplc="08090019" w:tentative="1">
      <w:start w:val="1"/>
      <w:numFmt w:val="lowerLetter"/>
      <w:lvlText w:val="%5."/>
      <w:lvlJc w:val="left"/>
      <w:pPr>
        <w:ind w:left="5119" w:hanging="360"/>
      </w:pPr>
    </w:lvl>
    <w:lvl w:ilvl="5" w:tplc="0809001B" w:tentative="1">
      <w:start w:val="1"/>
      <w:numFmt w:val="lowerRoman"/>
      <w:lvlText w:val="%6."/>
      <w:lvlJc w:val="right"/>
      <w:pPr>
        <w:ind w:left="5839" w:hanging="180"/>
      </w:pPr>
    </w:lvl>
    <w:lvl w:ilvl="6" w:tplc="0809000F" w:tentative="1">
      <w:start w:val="1"/>
      <w:numFmt w:val="decimal"/>
      <w:lvlText w:val="%7."/>
      <w:lvlJc w:val="left"/>
      <w:pPr>
        <w:ind w:left="6559" w:hanging="360"/>
      </w:pPr>
    </w:lvl>
    <w:lvl w:ilvl="7" w:tplc="08090019" w:tentative="1">
      <w:start w:val="1"/>
      <w:numFmt w:val="lowerLetter"/>
      <w:lvlText w:val="%8."/>
      <w:lvlJc w:val="left"/>
      <w:pPr>
        <w:ind w:left="7279" w:hanging="360"/>
      </w:pPr>
    </w:lvl>
    <w:lvl w:ilvl="8" w:tplc="0809001B" w:tentative="1">
      <w:start w:val="1"/>
      <w:numFmt w:val="lowerRoman"/>
      <w:lvlText w:val="%9."/>
      <w:lvlJc w:val="right"/>
      <w:pPr>
        <w:ind w:left="7999" w:hanging="180"/>
      </w:pPr>
    </w:lvl>
  </w:abstractNum>
  <w:abstractNum w:abstractNumId="5" w15:restartNumberingAfterBreak="0">
    <w:nsid w:val="5DF003C9"/>
    <w:multiLevelType w:val="multilevel"/>
    <w:tmpl w:val="203C242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4">
      <w:start w:val="1"/>
      <w:numFmt w:val="decimal"/>
      <w:pStyle w:val="Kop5"/>
      <w:lvlText w:val="(%5)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5">
      <w:start w:val="1"/>
      <w:numFmt w:val="lowerLetter"/>
      <w:pStyle w:val="Kop6"/>
      <w:lvlText w:val="(%6)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6">
      <w:start w:val="1"/>
      <w:numFmt w:val="lowerRoman"/>
      <w:pStyle w:val="Kop7"/>
      <w:lvlText w:val="(%7)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7">
      <w:start w:val="1"/>
      <w:numFmt w:val="lowerLetter"/>
      <w:pStyle w:val="Kop8"/>
      <w:lvlText w:val="(%8)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8">
      <w:start w:val="1"/>
      <w:numFmt w:val="lowerRoman"/>
      <w:pStyle w:val="Kop9"/>
      <w:lvlText w:val="(%9)"/>
      <w:lvlJc w:val="left"/>
      <w:pPr>
        <w:tabs>
          <w:tab w:val="num" w:pos="0"/>
        </w:tabs>
        <w:ind w:left="4956" w:hanging="708"/>
      </w:pPr>
      <w:rPr>
        <w:rFonts w:hint="default"/>
      </w:rPr>
    </w:lvl>
  </w:abstractNum>
  <w:abstractNum w:abstractNumId="6" w15:restartNumberingAfterBreak="0">
    <w:nsid w:val="778920D6"/>
    <w:multiLevelType w:val="hybridMultilevel"/>
    <w:tmpl w:val="13F28F3A"/>
    <w:lvl w:ilvl="0" w:tplc="926A7CFA">
      <w:start w:val="1"/>
      <w:numFmt w:val="decimal"/>
      <w:lvlText w:val="%1"/>
      <w:lvlJc w:val="left"/>
      <w:pPr>
        <w:ind w:left="2261" w:hanging="3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951" w:hanging="360"/>
      </w:pPr>
    </w:lvl>
    <w:lvl w:ilvl="2" w:tplc="0809001B" w:tentative="1">
      <w:start w:val="1"/>
      <w:numFmt w:val="lowerRoman"/>
      <w:lvlText w:val="%3."/>
      <w:lvlJc w:val="right"/>
      <w:pPr>
        <w:ind w:left="3671" w:hanging="180"/>
      </w:pPr>
    </w:lvl>
    <w:lvl w:ilvl="3" w:tplc="0809000F" w:tentative="1">
      <w:start w:val="1"/>
      <w:numFmt w:val="decimal"/>
      <w:lvlText w:val="%4."/>
      <w:lvlJc w:val="left"/>
      <w:pPr>
        <w:ind w:left="4391" w:hanging="360"/>
      </w:pPr>
    </w:lvl>
    <w:lvl w:ilvl="4" w:tplc="08090019" w:tentative="1">
      <w:start w:val="1"/>
      <w:numFmt w:val="lowerLetter"/>
      <w:lvlText w:val="%5."/>
      <w:lvlJc w:val="left"/>
      <w:pPr>
        <w:ind w:left="5111" w:hanging="360"/>
      </w:pPr>
    </w:lvl>
    <w:lvl w:ilvl="5" w:tplc="0809001B" w:tentative="1">
      <w:start w:val="1"/>
      <w:numFmt w:val="lowerRoman"/>
      <w:lvlText w:val="%6."/>
      <w:lvlJc w:val="right"/>
      <w:pPr>
        <w:ind w:left="5831" w:hanging="180"/>
      </w:pPr>
    </w:lvl>
    <w:lvl w:ilvl="6" w:tplc="0809000F" w:tentative="1">
      <w:start w:val="1"/>
      <w:numFmt w:val="decimal"/>
      <w:lvlText w:val="%7."/>
      <w:lvlJc w:val="left"/>
      <w:pPr>
        <w:ind w:left="6551" w:hanging="360"/>
      </w:pPr>
    </w:lvl>
    <w:lvl w:ilvl="7" w:tplc="08090019" w:tentative="1">
      <w:start w:val="1"/>
      <w:numFmt w:val="lowerLetter"/>
      <w:lvlText w:val="%8."/>
      <w:lvlJc w:val="left"/>
      <w:pPr>
        <w:ind w:left="7271" w:hanging="360"/>
      </w:pPr>
    </w:lvl>
    <w:lvl w:ilvl="8" w:tplc="0809001B" w:tentative="1">
      <w:start w:val="1"/>
      <w:numFmt w:val="lowerRoman"/>
      <w:lvlText w:val="%9."/>
      <w:lvlJc w:val="right"/>
      <w:pPr>
        <w:ind w:left="7991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hideGrammaticalErrors/>
  <w:activeWritingStyle w:appName="MSWord" w:lang="nl-NL" w:vendorID="9" w:dllVersion="512" w:checkStyle="1"/>
  <w:activeWritingStyle w:appName="MSWord" w:lang="nl-NL" w:vendorID="1" w:dllVersion="512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25"/>
  <w:autoHyphenation/>
  <w:hyphenationZone w:val="425"/>
  <w:doNotHyphenateCaps/>
  <w:drawingGridHorizontalSpacing w:val="24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ortOpmaak" w:val="1K"/>
  </w:docVars>
  <w:rsids>
    <w:rsidRoot w:val="00BA3181"/>
    <w:rsid w:val="00000392"/>
    <w:rsid w:val="00012A28"/>
    <w:rsid w:val="000138C3"/>
    <w:rsid w:val="00020D13"/>
    <w:rsid w:val="00022CFC"/>
    <w:rsid w:val="00024276"/>
    <w:rsid w:val="00024D76"/>
    <w:rsid w:val="00034D70"/>
    <w:rsid w:val="000401CB"/>
    <w:rsid w:val="00041AC9"/>
    <w:rsid w:val="000461B0"/>
    <w:rsid w:val="0005260F"/>
    <w:rsid w:val="00065ABC"/>
    <w:rsid w:val="000716DF"/>
    <w:rsid w:val="00083B7A"/>
    <w:rsid w:val="00083D83"/>
    <w:rsid w:val="00090338"/>
    <w:rsid w:val="000A1939"/>
    <w:rsid w:val="000C1C8B"/>
    <w:rsid w:val="000C352F"/>
    <w:rsid w:val="000D3480"/>
    <w:rsid w:val="000D7EB6"/>
    <w:rsid w:val="000E211D"/>
    <w:rsid w:val="000F3F46"/>
    <w:rsid w:val="000F41DA"/>
    <w:rsid w:val="001044F7"/>
    <w:rsid w:val="00121472"/>
    <w:rsid w:val="001249AA"/>
    <w:rsid w:val="00127242"/>
    <w:rsid w:val="00130A22"/>
    <w:rsid w:val="00130C9C"/>
    <w:rsid w:val="00151534"/>
    <w:rsid w:val="00155429"/>
    <w:rsid w:val="00160B45"/>
    <w:rsid w:val="00161EBA"/>
    <w:rsid w:val="00164BF7"/>
    <w:rsid w:val="00167568"/>
    <w:rsid w:val="00175145"/>
    <w:rsid w:val="00182851"/>
    <w:rsid w:val="0018285B"/>
    <w:rsid w:val="00193A01"/>
    <w:rsid w:val="001B658D"/>
    <w:rsid w:val="001D1797"/>
    <w:rsid w:val="001F5886"/>
    <w:rsid w:val="001F5E54"/>
    <w:rsid w:val="00222FFF"/>
    <w:rsid w:val="00231F2E"/>
    <w:rsid w:val="00233557"/>
    <w:rsid w:val="00236DD5"/>
    <w:rsid w:val="002470D4"/>
    <w:rsid w:val="002479BB"/>
    <w:rsid w:val="00264538"/>
    <w:rsid w:val="00264F2F"/>
    <w:rsid w:val="0028545D"/>
    <w:rsid w:val="002A3D3A"/>
    <w:rsid w:val="002B2151"/>
    <w:rsid w:val="002B3C67"/>
    <w:rsid w:val="002C5D78"/>
    <w:rsid w:val="002F7C0B"/>
    <w:rsid w:val="00302DA2"/>
    <w:rsid w:val="00321DBA"/>
    <w:rsid w:val="00330F6D"/>
    <w:rsid w:val="00332061"/>
    <w:rsid w:val="00333499"/>
    <w:rsid w:val="00336E0A"/>
    <w:rsid w:val="00356E83"/>
    <w:rsid w:val="00364A05"/>
    <w:rsid w:val="00364BFB"/>
    <w:rsid w:val="00373837"/>
    <w:rsid w:val="003746C0"/>
    <w:rsid w:val="00393ADB"/>
    <w:rsid w:val="00395F0E"/>
    <w:rsid w:val="003A56C5"/>
    <w:rsid w:val="003C5730"/>
    <w:rsid w:val="003D3B9A"/>
    <w:rsid w:val="003D425F"/>
    <w:rsid w:val="003E0E66"/>
    <w:rsid w:val="003E7123"/>
    <w:rsid w:val="003F18B9"/>
    <w:rsid w:val="00402FB6"/>
    <w:rsid w:val="004109D2"/>
    <w:rsid w:val="00416485"/>
    <w:rsid w:val="004175D6"/>
    <w:rsid w:val="0041773A"/>
    <w:rsid w:val="0042389E"/>
    <w:rsid w:val="00423D43"/>
    <w:rsid w:val="00457BF3"/>
    <w:rsid w:val="0046155D"/>
    <w:rsid w:val="004655F1"/>
    <w:rsid w:val="00472D03"/>
    <w:rsid w:val="00475BE1"/>
    <w:rsid w:val="00477C28"/>
    <w:rsid w:val="004818F8"/>
    <w:rsid w:val="00481F8C"/>
    <w:rsid w:val="004860E9"/>
    <w:rsid w:val="00491FB7"/>
    <w:rsid w:val="004A241E"/>
    <w:rsid w:val="004A4379"/>
    <w:rsid w:val="004B317F"/>
    <w:rsid w:val="004B3972"/>
    <w:rsid w:val="004B5272"/>
    <w:rsid w:val="004D5F4D"/>
    <w:rsid w:val="004E42B5"/>
    <w:rsid w:val="004E46AA"/>
    <w:rsid w:val="004F4B03"/>
    <w:rsid w:val="005021CE"/>
    <w:rsid w:val="0050456D"/>
    <w:rsid w:val="00507761"/>
    <w:rsid w:val="00526496"/>
    <w:rsid w:val="00530E38"/>
    <w:rsid w:val="00533711"/>
    <w:rsid w:val="005430C4"/>
    <w:rsid w:val="00545699"/>
    <w:rsid w:val="005505E1"/>
    <w:rsid w:val="00560962"/>
    <w:rsid w:val="00570FCA"/>
    <w:rsid w:val="00585E1C"/>
    <w:rsid w:val="00587FF0"/>
    <w:rsid w:val="005947BA"/>
    <w:rsid w:val="005A6335"/>
    <w:rsid w:val="005B0024"/>
    <w:rsid w:val="005B04B5"/>
    <w:rsid w:val="005C26C8"/>
    <w:rsid w:val="005D3BE1"/>
    <w:rsid w:val="005D5EEB"/>
    <w:rsid w:val="005D6A6F"/>
    <w:rsid w:val="005D6D6C"/>
    <w:rsid w:val="005E25C1"/>
    <w:rsid w:val="005E2CC9"/>
    <w:rsid w:val="005F0D14"/>
    <w:rsid w:val="005F26DB"/>
    <w:rsid w:val="005F7DA3"/>
    <w:rsid w:val="00602210"/>
    <w:rsid w:val="00602296"/>
    <w:rsid w:val="006033D3"/>
    <w:rsid w:val="0060559F"/>
    <w:rsid w:val="00605A2A"/>
    <w:rsid w:val="0061752C"/>
    <w:rsid w:val="00621A07"/>
    <w:rsid w:val="00646219"/>
    <w:rsid w:val="00646E06"/>
    <w:rsid w:val="0065406D"/>
    <w:rsid w:val="0065496C"/>
    <w:rsid w:val="00670499"/>
    <w:rsid w:val="00676EC4"/>
    <w:rsid w:val="00682B08"/>
    <w:rsid w:val="00682E71"/>
    <w:rsid w:val="00684FF6"/>
    <w:rsid w:val="006A4F3F"/>
    <w:rsid w:val="006A5120"/>
    <w:rsid w:val="006A5B33"/>
    <w:rsid w:val="006B7EAB"/>
    <w:rsid w:val="006C52B9"/>
    <w:rsid w:val="006C5E0A"/>
    <w:rsid w:val="006D32A0"/>
    <w:rsid w:val="006E2170"/>
    <w:rsid w:val="006E3448"/>
    <w:rsid w:val="007061DB"/>
    <w:rsid w:val="00712BC8"/>
    <w:rsid w:val="00712D94"/>
    <w:rsid w:val="0072125E"/>
    <w:rsid w:val="00724D49"/>
    <w:rsid w:val="00751187"/>
    <w:rsid w:val="007517EC"/>
    <w:rsid w:val="007613C2"/>
    <w:rsid w:val="0076257E"/>
    <w:rsid w:val="00763411"/>
    <w:rsid w:val="00764A2F"/>
    <w:rsid w:val="00770E1B"/>
    <w:rsid w:val="00775ED3"/>
    <w:rsid w:val="007775B2"/>
    <w:rsid w:val="00780CD3"/>
    <w:rsid w:val="00781B72"/>
    <w:rsid w:val="0079217B"/>
    <w:rsid w:val="00793307"/>
    <w:rsid w:val="00793367"/>
    <w:rsid w:val="00793DCA"/>
    <w:rsid w:val="00794C6A"/>
    <w:rsid w:val="007A0CFB"/>
    <w:rsid w:val="007B15F2"/>
    <w:rsid w:val="007B6309"/>
    <w:rsid w:val="007C3774"/>
    <w:rsid w:val="007C639D"/>
    <w:rsid w:val="008014D9"/>
    <w:rsid w:val="00803411"/>
    <w:rsid w:val="00817819"/>
    <w:rsid w:val="00822381"/>
    <w:rsid w:val="00825730"/>
    <w:rsid w:val="008261FC"/>
    <w:rsid w:val="00827172"/>
    <w:rsid w:val="0082727B"/>
    <w:rsid w:val="0082754B"/>
    <w:rsid w:val="0083176E"/>
    <w:rsid w:val="00836448"/>
    <w:rsid w:val="00841A1C"/>
    <w:rsid w:val="00851CE3"/>
    <w:rsid w:val="0086063F"/>
    <w:rsid w:val="00874988"/>
    <w:rsid w:val="00892A3E"/>
    <w:rsid w:val="00893488"/>
    <w:rsid w:val="00895964"/>
    <w:rsid w:val="008A3CDA"/>
    <w:rsid w:val="008A4550"/>
    <w:rsid w:val="008B26DC"/>
    <w:rsid w:val="008B3876"/>
    <w:rsid w:val="008B4840"/>
    <w:rsid w:val="008B6E90"/>
    <w:rsid w:val="008B7007"/>
    <w:rsid w:val="008C0F56"/>
    <w:rsid w:val="008C1D2D"/>
    <w:rsid w:val="008C25F7"/>
    <w:rsid w:val="008C5DB5"/>
    <w:rsid w:val="008D3938"/>
    <w:rsid w:val="008D4D0B"/>
    <w:rsid w:val="008E0749"/>
    <w:rsid w:val="008E2D65"/>
    <w:rsid w:val="008E47FC"/>
    <w:rsid w:val="008F079C"/>
    <w:rsid w:val="008F7000"/>
    <w:rsid w:val="00917815"/>
    <w:rsid w:val="00920AC1"/>
    <w:rsid w:val="00923300"/>
    <w:rsid w:val="0096010D"/>
    <w:rsid w:val="00961133"/>
    <w:rsid w:val="00965A02"/>
    <w:rsid w:val="0098437F"/>
    <w:rsid w:val="009914EB"/>
    <w:rsid w:val="00995751"/>
    <w:rsid w:val="009A38EB"/>
    <w:rsid w:val="009A5E36"/>
    <w:rsid w:val="009B46A9"/>
    <w:rsid w:val="009C2622"/>
    <w:rsid w:val="009E02AC"/>
    <w:rsid w:val="009F3400"/>
    <w:rsid w:val="009F35A6"/>
    <w:rsid w:val="009F64B2"/>
    <w:rsid w:val="00A01F8F"/>
    <w:rsid w:val="00A023EA"/>
    <w:rsid w:val="00A07B32"/>
    <w:rsid w:val="00A1090A"/>
    <w:rsid w:val="00A10C74"/>
    <w:rsid w:val="00A14D77"/>
    <w:rsid w:val="00A1561C"/>
    <w:rsid w:val="00A177C3"/>
    <w:rsid w:val="00A2077B"/>
    <w:rsid w:val="00A30D27"/>
    <w:rsid w:val="00A341FA"/>
    <w:rsid w:val="00A36893"/>
    <w:rsid w:val="00A36E41"/>
    <w:rsid w:val="00A37FC8"/>
    <w:rsid w:val="00A51705"/>
    <w:rsid w:val="00A54F7F"/>
    <w:rsid w:val="00A57A9C"/>
    <w:rsid w:val="00A74306"/>
    <w:rsid w:val="00A74B20"/>
    <w:rsid w:val="00A75C10"/>
    <w:rsid w:val="00A844A7"/>
    <w:rsid w:val="00A92634"/>
    <w:rsid w:val="00A93567"/>
    <w:rsid w:val="00AA32BE"/>
    <w:rsid w:val="00AA694D"/>
    <w:rsid w:val="00AB0634"/>
    <w:rsid w:val="00AB32D3"/>
    <w:rsid w:val="00AB48B7"/>
    <w:rsid w:val="00AB78A8"/>
    <w:rsid w:val="00AC57E3"/>
    <w:rsid w:val="00AD5089"/>
    <w:rsid w:val="00AE1881"/>
    <w:rsid w:val="00AE2DD3"/>
    <w:rsid w:val="00AE3B37"/>
    <w:rsid w:val="00AF4E28"/>
    <w:rsid w:val="00AF5037"/>
    <w:rsid w:val="00B05302"/>
    <w:rsid w:val="00B12D04"/>
    <w:rsid w:val="00B150C7"/>
    <w:rsid w:val="00B226E4"/>
    <w:rsid w:val="00B2327C"/>
    <w:rsid w:val="00B31420"/>
    <w:rsid w:val="00B35108"/>
    <w:rsid w:val="00B3534A"/>
    <w:rsid w:val="00B426D0"/>
    <w:rsid w:val="00B51190"/>
    <w:rsid w:val="00B54723"/>
    <w:rsid w:val="00B5516E"/>
    <w:rsid w:val="00B55259"/>
    <w:rsid w:val="00B618D3"/>
    <w:rsid w:val="00B704C5"/>
    <w:rsid w:val="00BA3181"/>
    <w:rsid w:val="00BA4ED6"/>
    <w:rsid w:val="00BA70F8"/>
    <w:rsid w:val="00BA7504"/>
    <w:rsid w:val="00BB087F"/>
    <w:rsid w:val="00BC500C"/>
    <w:rsid w:val="00BD39C1"/>
    <w:rsid w:val="00BD40FB"/>
    <w:rsid w:val="00BD706B"/>
    <w:rsid w:val="00BE3D89"/>
    <w:rsid w:val="00C0700D"/>
    <w:rsid w:val="00C10BE6"/>
    <w:rsid w:val="00C11168"/>
    <w:rsid w:val="00C13421"/>
    <w:rsid w:val="00C15604"/>
    <w:rsid w:val="00C3080D"/>
    <w:rsid w:val="00C309C0"/>
    <w:rsid w:val="00C3304D"/>
    <w:rsid w:val="00C36DF0"/>
    <w:rsid w:val="00C36E1B"/>
    <w:rsid w:val="00C36E95"/>
    <w:rsid w:val="00C40CAE"/>
    <w:rsid w:val="00C40FBC"/>
    <w:rsid w:val="00C45847"/>
    <w:rsid w:val="00C4747B"/>
    <w:rsid w:val="00C619E7"/>
    <w:rsid w:val="00C61A19"/>
    <w:rsid w:val="00C639EC"/>
    <w:rsid w:val="00C7601B"/>
    <w:rsid w:val="00C92678"/>
    <w:rsid w:val="00C94B2B"/>
    <w:rsid w:val="00CB0789"/>
    <w:rsid w:val="00CB23DF"/>
    <w:rsid w:val="00CB3762"/>
    <w:rsid w:val="00CB3DF1"/>
    <w:rsid w:val="00CC0D7E"/>
    <w:rsid w:val="00CC1F25"/>
    <w:rsid w:val="00CC266E"/>
    <w:rsid w:val="00CC426A"/>
    <w:rsid w:val="00CD5B62"/>
    <w:rsid w:val="00CE36D4"/>
    <w:rsid w:val="00CE3FE7"/>
    <w:rsid w:val="00CE6B7B"/>
    <w:rsid w:val="00D00E60"/>
    <w:rsid w:val="00D06F25"/>
    <w:rsid w:val="00D0785F"/>
    <w:rsid w:val="00D10B16"/>
    <w:rsid w:val="00D1501A"/>
    <w:rsid w:val="00D153CE"/>
    <w:rsid w:val="00D1710B"/>
    <w:rsid w:val="00D2148A"/>
    <w:rsid w:val="00D21CC9"/>
    <w:rsid w:val="00D22D4A"/>
    <w:rsid w:val="00D31241"/>
    <w:rsid w:val="00D33007"/>
    <w:rsid w:val="00D42811"/>
    <w:rsid w:val="00D50E6C"/>
    <w:rsid w:val="00D52BA5"/>
    <w:rsid w:val="00D606E6"/>
    <w:rsid w:val="00D656C0"/>
    <w:rsid w:val="00D661A7"/>
    <w:rsid w:val="00D67D51"/>
    <w:rsid w:val="00D73F37"/>
    <w:rsid w:val="00D83742"/>
    <w:rsid w:val="00D8391B"/>
    <w:rsid w:val="00D9435C"/>
    <w:rsid w:val="00DA1549"/>
    <w:rsid w:val="00DB0439"/>
    <w:rsid w:val="00DB15F4"/>
    <w:rsid w:val="00DB58E3"/>
    <w:rsid w:val="00DD2EE5"/>
    <w:rsid w:val="00DD335E"/>
    <w:rsid w:val="00DD438E"/>
    <w:rsid w:val="00DD4C93"/>
    <w:rsid w:val="00DD5FCB"/>
    <w:rsid w:val="00DD67EE"/>
    <w:rsid w:val="00DE2B5C"/>
    <w:rsid w:val="00E03B5B"/>
    <w:rsid w:val="00E10009"/>
    <w:rsid w:val="00E237C6"/>
    <w:rsid w:val="00E46F89"/>
    <w:rsid w:val="00E514CF"/>
    <w:rsid w:val="00E52509"/>
    <w:rsid w:val="00E80FB1"/>
    <w:rsid w:val="00E844C4"/>
    <w:rsid w:val="00E92854"/>
    <w:rsid w:val="00E92B02"/>
    <w:rsid w:val="00E95073"/>
    <w:rsid w:val="00E96726"/>
    <w:rsid w:val="00E96771"/>
    <w:rsid w:val="00EA6125"/>
    <w:rsid w:val="00EA6F0A"/>
    <w:rsid w:val="00EB3C90"/>
    <w:rsid w:val="00EC56A2"/>
    <w:rsid w:val="00ED6571"/>
    <w:rsid w:val="00EE2FF7"/>
    <w:rsid w:val="00EE6580"/>
    <w:rsid w:val="00EF5B48"/>
    <w:rsid w:val="00F26F24"/>
    <w:rsid w:val="00F36B9B"/>
    <w:rsid w:val="00F41D1D"/>
    <w:rsid w:val="00F602B8"/>
    <w:rsid w:val="00F60983"/>
    <w:rsid w:val="00F67953"/>
    <w:rsid w:val="00F71FFC"/>
    <w:rsid w:val="00F774CA"/>
    <w:rsid w:val="00F77EC3"/>
    <w:rsid w:val="00F80025"/>
    <w:rsid w:val="00FA0B41"/>
    <w:rsid w:val="00FA2823"/>
    <w:rsid w:val="00FA5543"/>
    <w:rsid w:val="00FA5C6D"/>
    <w:rsid w:val="00FA6662"/>
    <w:rsid w:val="00FA6CDD"/>
    <w:rsid w:val="00FE0D66"/>
    <w:rsid w:val="00FE0DE8"/>
    <w:rsid w:val="00FE6BD7"/>
    <w:rsid w:val="00FE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29AFF8-C90B-4DE5-983F-45DCEC81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Standaard">
    <w:name w:val="Normal"/>
    <w:qFormat/>
    <w:rsid w:val="00E514CF"/>
    <w:pPr>
      <w:overflowPunct w:val="0"/>
      <w:autoSpaceDE w:val="0"/>
      <w:autoSpaceDN w:val="0"/>
      <w:adjustRightInd w:val="0"/>
      <w:spacing w:line="240" w:lineRule="exact"/>
      <w:ind w:left="2268"/>
      <w:textAlignment w:val="baseline"/>
    </w:pPr>
  </w:style>
  <w:style w:type="paragraph" w:styleId="Kop1">
    <w:name w:val="heading 1"/>
    <w:basedOn w:val="Standaard"/>
    <w:next w:val="Standaard"/>
    <w:qFormat/>
    <w:pPr>
      <w:keepNext/>
      <w:tabs>
        <w:tab w:val="right" w:pos="1984"/>
        <w:tab w:val="left" w:pos="2268"/>
      </w:tabs>
      <w:spacing w:line="320" w:lineRule="exact"/>
      <w:ind w:hanging="2268"/>
      <w:outlineLvl w:val="0"/>
    </w:pPr>
    <w:rPr>
      <w:rFonts w:ascii="Verdana" w:hAnsi="Verdana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tabs>
        <w:tab w:val="right" w:pos="1984"/>
        <w:tab w:val="left" w:pos="2268"/>
      </w:tabs>
      <w:spacing w:before="520" w:after="260"/>
      <w:ind w:hanging="2268"/>
      <w:outlineLvl w:val="1"/>
    </w:pPr>
    <w:rPr>
      <w:rFonts w:ascii="Verdana" w:hAnsi="Verdana" w:cs="Arial"/>
      <w:b/>
      <w:bCs/>
      <w:iCs/>
      <w:sz w:val="18"/>
      <w:szCs w:val="28"/>
    </w:rPr>
  </w:style>
  <w:style w:type="paragraph" w:styleId="Kop3">
    <w:name w:val="heading 3"/>
    <w:basedOn w:val="Standaard"/>
    <w:next w:val="Standaard"/>
    <w:qFormat/>
    <w:pPr>
      <w:keepNext/>
      <w:keepLines/>
      <w:spacing w:before="260"/>
      <w:outlineLvl w:val="2"/>
    </w:pPr>
    <w:rPr>
      <w:rFonts w:ascii="Verdana" w:hAnsi="Verdana" w:cs="Arial"/>
      <w:b/>
      <w:bCs/>
      <w:sz w:val="18"/>
      <w:szCs w:val="26"/>
    </w:rPr>
  </w:style>
  <w:style w:type="paragraph" w:styleId="Kop4">
    <w:name w:val="heading 4"/>
    <w:basedOn w:val="Standaard"/>
    <w:next w:val="Standaard"/>
    <w:qFormat/>
    <w:pPr>
      <w:keepNext/>
      <w:keepLines/>
      <w:spacing w:before="260"/>
      <w:outlineLvl w:val="3"/>
    </w:pPr>
    <w:rPr>
      <w:rFonts w:ascii="Verdana" w:hAnsi="Verdana"/>
      <w:bCs/>
      <w:i/>
      <w:sz w:val="18"/>
      <w:szCs w:val="28"/>
    </w:rPr>
  </w:style>
  <w:style w:type="paragraph" w:styleId="Kop5">
    <w:name w:val="heading 5"/>
    <w:basedOn w:val="Standaard"/>
    <w:next w:val="Standaard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color w:val="FFFFFF"/>
      <w:sz w:val="26"/>
      <w:szCs w:val="26"/>
    </w:rPr>
  </w:style>
  <w:style w:type="paragraph" w:styleId="Kop6">
    <w:name w:val="heading 6"/>
    <w:basedOn w:val="Standaard"/>
    <w:next w:val="Standaard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Kop7">
    <w:name w:val="heading 7"/>
    <w:basedOn w:val="Standaard"/>
    <w:next w:val="Standaard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Kop8">
    <w:name w:val="heading 8"/>
    <w:basedOn w:val="Standaard"/>
    <w:next w:val="Standaard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Kop9">
    <w:name w:val="heading 9"/>
    <w:basedOn w:val="Standaard"/>
    <w:next w:val="Standaard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pBdr>
        <w:top w:val="single" w:sz="4" w:space="7" w:color="auto"/>
      </w:pBdr>
      <w:tabs>
        <w:tab w:val="right" w:pos="9356"/>
      </w:tabs>
      <w:ind w:left="0"/>
    </w:pPr>
    <w:rPr>
      <w:rFonts w:ascii="Verdana" w:hAnsi="Verdana"/>
      <w:sz w:val="16"/>
    </w:rPr>
  </w:style>
  <w:style w:type="character" w:styleId="Paginanummer">
    <w:name w:val="page number"/>
    <w:rPr>
      <w:rFonts w:ascii="Verdana" w:hAnsi="Verdana"/>
      <w:b/>
      <w:sz w:val="20"/>
    </w:rPr>
  </w:style>
  <w:style w:type="character" w:styleId="Eindnootmarkering">
    <w:name w:val="endnote reference"/>
    <w:semiHidden/>
    <w:rPr>
      <w:vertAlign w:val="superscript"/>
    </w:rPr>
  </w:style>
  <w:style w:type="paragraph" w:customStyle="1" w:styleId="Deelletter">
    <w:name w:val="Deelletter"/>
    <w:basedOn w:val="Standaard"/>
    <w:pPr>
      <w:keepNext/>
      <w:keepLines/>
      <w:overflowPunct/>
      <w:autoSpaceDE/>
      <w:autoSpaceDN/>
      <w:adjustRightInd/>
      <w:spacing w:line="1060" w:lineRule="exact"/>
      <w:jc w:val="right"/>
      <w:textAlignment w:val="auto"/>
    </w:pPr>
    <w:rPr>
      <w:rFonts w:ascii="Verdana" w:hAnsi="Verdana"/>
      <w:b/>
      <w:bCs/>
      <w:color w:val="B2B2B2"/>
      <w:sz w:val="106"/>
    </w:rPr>
  </w:style>
  <w:style w:type="paragraph" w:customStyle="1" w:styleId="Kophoofdstuktitel">
    <w:name w:val="Kop hoofdstuktitel"/>
    <w:basedOn w:val="KopDeeltitel"/>
  </w:style>
  <w:style w:type="paragraph" w:customStyle="1" w:styleId="KopDeeltitel">
    <w:name w:val="Kop Deeltitel"/>
    <w:basedOn w:val="Standaard"/>
    <w:next w:val="Kopsubdeeltitel"/>
    <w:pPr>
      <w:keepNext/>
      <w:keepLines/>
      <w:tabs>
        <w:tab w:val="right" w:pos="9356"/>
      </w:tabs>
      <w:overflowPunct/>
      <w:autoSpaceDE/>
      <w:autoSpaceDN/>
      <w:adjustRightInd/>
      <w:spacing w:line="440" w:lineRule="exact"/>
      <w:ind w:left="0"/>
      <w:textAlignment w:val="auto"/>
    </w:pPr>
    <w:rPr>
      <w:rFonts w:ascii="Verdana" w:hAnsi="Verdana"/>
      <w:b/>
      <w:sz w:val="36"/>
    </w:rPr>
  </w:style>
  <w:style w:type="paragraph" w:customStyle="1" w:styleId="Kopsubdeeltitel">
    <w:name w:val="Kop subdeeltitel"/>
    <w:basedOn w:val="Standaard"/>
    <w:pPr>
      <w:keepNext/>
      <w:keepLines/>
      <w:tabs>
        <w:tab w:val="right" w:pos="9356"/>
      </w:tabs>
      <w:overflowPunct/>
      <w:autoSpaceDE/>
      <w:autoSpaceDN/>
      <w:adjustRightInd/>
      <w:spacing w:line="440" w:lineRule="exact"/>
      <w:ind w:left="0"/>
      <w:textAlignment w:val="auto"/>
    </w:pPr>
    <w:rPr>
      <w:rFonts w:ascii="Verdana" w:hAnsi="Verdana"/>
      <w:bCs/>
      <w:sz w:val="36"/>
    </w:rPr>
  </w:style>
  <w:style w:type="paragraph" w:styleId="Voetnoottekst">
    <w:name w:val="footnote text"/>
    <w:basedOn w:val="Standaard"/>
    <w:semiHidden/>
    <w:pPr>
      <w:numPr>
        <w:numId w:val="2"/>
      </w:numPr>
    </w:pPr>
  </w:style>
  <w:style w:type="paragraph" w:customStyle="1" w:styleId="WNOpsomming">
    <w:name w:val="WN_Opsomming"/>
    <w:basedOn w:val="Standaard"/>
    <w:next w:val="Standaard"/>
    <w:pPr>
      <w:tabs>
        <w:tab w:val="right" w:pos="1984"/>
        <w:tab w:val="left" w:pos="2268"/>
      </w:tabs>
      <w:ind w:hanging="2268"/>
    </w:p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</w:rPr>
  </w:style>
  <w:style w:type="paragraph" w:customStyle="1" w:styleId="Kopinhoud">
    <w:name w:val="Kop inhoud"/>
    <w:basedOn w:val="Standaard"/>
    <w:pPr>
      <w:overflowPunct/>
      <w:autoSpaceDE/>
      <w:autoSpaceDN/>
      <w:adjustRightInd/>
      <w:spacing w:after="260" w:line="288" w:lineRule="exact"/>
      <w:ind w:left="0"/>
      <w:textAlignment w:val="auto"/>
      <w:outlineLvl w:val="0"/>
    </w:pPr>
    <w:rPr>
      <w:rFonts w:ascii="Verdana" w:hAnsi="Verdana"/>
      <w:b/>
      <w:bCs/>
      <w:sz w:val="24"/>
    </w:rPr>
  </w:style>
  <w:style w:type="character" w:customStyle="1" w:styleId="O1">
    <w:name w:val="#O1"/>
    <w:rPr>
      <w:rFonts w:ascii="Verdana" w:hAnsi="Verdana"/>
      <w:b/>
      <w:bCs/>
      <w:sz w:val="18"/>
    </w:rPr>
  </w:style>
  <w:style w:type="paragraph" w:customStyle="1" w:styleId="O1a">
    <w:name w:val="#O1a"/>
    <w:basedOn w:val="Standaard"/>
    <w:pPr>
      <w:overflowPunct/>
      <w:autoSpaceDE/>
      <w:autoSpaceDN/>
      <w:adjustRightInd/>
      <w:ind w:left="425" w:hanging="425"/>
      <w:textAlignment w:val="auto"/>
    </w:pPr>
  </w:style>
  <w:style w:type="paragraph" w:customStyle="1" w:styleId="Standaardinhoud">
    <w:name w:val="Standaard inhoud"/>
    <w:basedOn w:val="Standaard"/>
    <w:pPr>
      <w:overflowPunct/>
      <w:autoSpaceDE/>
      <w:autoSpaceDN/>
      <w:adjustRightInd/>
      <w:spacing w:after="260"/>
      <w:ind w:left="425" w:hanging="425"/>
      <w:textAlignment w:val="auto"/>
    </w:pPr>
    <w:rPr>
      <w:rFonts w:ascii="Verdana" w:hAnsi="Verdana"/>
      <w:b/>
      <w:bCs/>
      <w:sz w:val="18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customStyle="1" w:styleId="Standaardkader">
    <w:name w:val="Standaard kader"/>
    <w:basedOn w:val="Standaard"/>
    <w:pPr>
      <w:ind w:left="142" w:right="142"/>
    </w:pPr>
  </w:style>
  <w:style w:type="paragraph" w:customStyle="1" w:styleId="Kop3kader">
    <w:name w:val="Kop 3 kader"/>
    <w:basedOn w:val="Kop3"/>
    <w:next w:val="Standaardkader"/>
    <w:pPr>
      <w:ind w:left="142" w:right="142"/>
    </w:pPr>
  </w:style>
  <w:style w:type="paragraph" w:customStyle="1" w:styleId="Invullijn">
    <w:name w:val="Invullijn"/>
    <w:basedOn w:val="Standaard"/>
    <w:pPr>
      <w:pBdr>
        <w:bottom w:val="dashed" w:sz="2" w:space="1" w:color="auto"/>
        <w:between w:val="dashed" w:sz="2" w:space="1" w:color="auto"/>
      </w:pBdr>
      <w:spacing w:before="130"/>
    </w:pPr>
    <w:rPr>
      <w:rFonts w:ascii="Comic Sans MS" w:hAnsi="Comic Sans MS"/>
      <w:i/>
    </w:rPr>
  </w:style>
  <w:style w:type="paragraph" w:customStyle="1" w:styleId="TabelGescheidenKolommen">
    <w:name w:val="TabelGescheidenKolommen"/>
    <w:basedOn w:val="Standaard"/>
    <w:pPr>
      <w:ind w:left="57" w:firstLine="57"/>
    </w:pPr>
    <w:rPr>
      <w:sz w:val="18"/>
    </w:rPr>
  </w:style>
  <w:style w:type="paragraph" w:customStyle="1" w:styleId="TabelZonderKader">
    <w:name w:val="TabelZonderKader"/>
    <w:basedOn w:val="Standaard"/>
    <w:pPr>
      <w:spacing w:line="400" w:lineRule="exact"/>
      <w:ind w:left="0" w:right="57" w:firstLine="57"/>
    </w:pPr>
    <w:rPr>
      <w:rFonts w:ascii="Verdana" w:hAnsi="Verdana"/>
      <w:b/>
      <w:sz w:val="18"/>
    </w:rPr>
  </w:style>
  <w:style w:type="paragraph" w:customStyle="1" w:styleId="TabelGrijsKopRomein">
    <w:name w:val="TabelGrijsKopRomein"/>
    <w:basedOn w:val="Standaard"/>
    <w:pPr>
      <w:spacing w:before="60" w:line="240" w:lineRule="auto"/>
      <w:ind w:left="113"/>
    </w:pPr>
    <w:rPr>
      <w:rFonts w:ascii="Verdana" w:hAnsi="Verdana"/>
      <w:sz w:val="16"/>
    </w:rPr>
  </w:style>
  <w:style w:type="paragraph" w:customStyle="1" w:styleId="TabelGrijsKopVet">
    <w:name w:val="TabelGrijsKopVet"/>
    <w:basedOn w:val="TabelGrijsKopRomein"/>
    <w:rPr>
      <w:b/>
      <w:bCs/>
    </w:rPr>
  </w:style>
  <w:style w:type="paragraph" w:customStyle="1" w:styleId="TabelGrijsplat">
    <w:name w:val="TabelGrijsplat"/>
    <w:basedOn w:val="TabelGrijsKopRomein"/>
    <w:pPr>
      <w:ind w:left="340"/>
    </w:pPr>
  </w:style>
  <w:style w:type="character" w:styleId="Zwaar">
    <w:name w:val="Strong"/>
    <w:qFormat/>
    <w:rPr>
      <w:b/>
      <w:bCs/>
    </w:rPr>
  </w:style>
  <w:style w:type="paragraph" w:customStyle="1" w:styleId="Margefiguur">
    <w:name w:val="Marge_figuur"/>
    <w:basedOn w:val="Standaard"/>
    <w:next w:val="Standaard"/>
    <w:pPr>
      <w:tabs>
        <w:tab w:val="right" w:pos="1985"/>
        <w:tab w:val="left" w:pos="2268"/>
      </w:tabs>
      <w:spacing w:line="240" w:lineRule="auto"/>
      <w:ind w:left="0"/>
    </w:pPr>
  </w:style>
  <w:style w:type="paragraph" w:customStyle="1" w:styleId="WNopsomkopje">
    <w:name w:val="WN_opsomkopje"/>
    <w:basedOn w:val="Standaard"/>
    <w:next w:val="Standaard"/>
    <w:pPr>
      <w:tabs>
        <w:tab w:val="right" w:pos="1984"/>
        <w:tab w:val="left" w:pos="2268"/>
      </w:tabs>
      <w:ind w:hanging="2268"/>
    </w:pPr>
    <w:rPr>
      <w:rFonts w:ascii="Verdana" w:hAnsi="Verdana"/>
      <w:b/>
      <w:bCs/>
      <w:sz w:val="18"/>
    </w:rPr>
  </w:style>
  <w:style w:type="paragraph" w:customStyle="1" w:styleId="1Kstandaard">
    <w:name w:val="1K_standaard"/>
    <w:basedOn w:val="Standaard"/>
    <w:pPr>
      <w:tabs>
        <w:tab w:val="right" w:pos="1985"/>
        <w:tab w:val="left" w:pos="2268"/>
      </w:tabs>
      <w:ind w:hanging="2268"/>
    </w:pPr>
  </w:style>
  <w:style w:type="paragraph" w:customStyle="1" w:styleId="Invullijn1K">
    <w:name w:val="Invullijn_1K"/>
    <w:basedOn w:val="Standaard"/>
    <w:pPr>
      <w:tabs>
        <w:tab w:val="left" w:pos="4536"/>
        <w:tab w:val="right" w:leader="underscore" w:pos="6804"/>
      </w:tabs>
      <w:spacing w:line="400" w:lineRule="exact"/>
    </w:pPr>
  </w:style>
  <w:style w:type="paragraph" w:customStyle="1" w:styleId="Verdana9ptcursief">
    <w:name w:val="Verdana_9pt_cursief"/>
    <w:basedOn w:val="Standaard"/>
    <w:rPr>
      <w:rFonts w:ascii="Verdana" w:hAnsi="Verdana"/>
      <w:i/>
      <w:iCs/>
      <w:sz w:val="18"/>
    </w:rPr>
  </w:style>
  <w:style w:type="paragraph" w:customStyle="1" w:styleId="InvullijnHeleBreedte">
    <w:name w:val="InvullijnHeleBreedte"/>
    <w:basedOn w:val="Standaard"/>
    <w:pPr>
      <w:pBdr>
        <w:bottom w:val="single" w:sz="2" w:space="1" w:color="auto"/>
      </w:pBdr>
      <w:spacing w:line="360" w:lineRule="auto"/>
      <w:ind w:left="2325" w:right="113"/>
    </w:pPr>
  </w:style>
  <w:style w:type="paragraph" w:customStyle="1" w:styleId="Hoofdstuknummer">
    <w:name w:val="Hoofdstuknummer"/>
    <w:basedOn w:val="Deelletter"/>
    <w:pPr>
      <w:spacing w:line="360" w:lineRule="exact"/>
    </w:pPr>
    <w:rPr>
      <w:color w:val="auto"/>
      <w:sz w:val="32"/>
    </w:rPr>
  </w:style>
  <w:style w:type="paragraph" w:customStyle="1" w:styleId="Invullijn1Kmidden">
    <w:name w:val="Invullijn_1Kmidden"/>
    <w:basedOn w:val="Invullijn1K"/>
    <w:pPr>
      <w:tabs>
        <w:tab w:val="left" w:pos="6917"/>
      </w:tabs>
    </w:pPr>
  </w:style>
  <w:style w:type="paragraph" w:customStyle="1" w:styleId="Paragraafnummer">
    <w:name w:val="Paragraafnummer"/>
    <w:basedOn w:val="Kop1"/>
  </w:style>
  <w:style w:type="character" w:customStyle="1" w:styleId="Zapf8">
    <w:name w:val="Zapf8"/>
    <w:rPr>
      <w:rFonts w:ascii="ZapfDingbats" w:hAnsi="ZapfDingbats"/>
      <w:sz w:val="16"/>
    </w:rPr>
  </w:style>
  <w:style w:type="character" w:customStyle="1" w:styleId="Wing3">
    <w:name w:val="Wing3"/>
    <w:rPr>
      <w:rFonts w:ascii="Wingdings 3" w:hAnsi="Wingdings 3"/>
    </w:rPr>
  </w:style>
  <w:style w:type="character" w:customStyle="1" w:styleId="symbol10">
    <w:name w:val="symbol10"/>
    <w:rPr>
      <w:rFonts w:ascii="Symbol" w:hAnsi="Symbol"/>
    </w:rPr>
  </w:style>
  <w:style w:type="character" w:customStyle="1" w:styleId="Zapf9">
    <w:name w:val="Zapf9"/>
    <w:rPr>
      <w:rFonts w:ascii="ZapfDingbats" w:hAnsi="ZapfDingbats"/>
    </w:rPr>
  </w:style>
  <w:style w:type="character" w:customStyle="1" w:styleId="Zapf10">
    <w:name w:val="Zapf10"/>
    <w:basedOn w:val="Standaardalinea-lettertype"/>
  </w:style>
  <w:style w:type="paragraph" w:customStyle="1" w:styleId="Vraagtekst">
    <w:name w:val="Vraagtekst"/>
    <w:basedOn w:val="Standaard"/>
    <w:next w:val="Standaard"/>
    <w:pPr>
      <w:widowControl w:val="0"/>
      <w:tabs>
        <w:tab w:val="left" w:pos="-567"/>
        <w:tab w:val="left" w:pos="0"/>
        <w:tab w:val="left" w:pos="284"/>
        <w:tab w:val="left" w:pos="567"/>
        <w:tab w:val="left" w:pos="851"/>
      </w:tabs>
      <w:overflowPunct/>
      <w:autoSpaceDE/>
      <w:autoSpaceDN/>
      <w:adjustRightInd/>
      <w:spacing w:line="260" w:lineRule="exact"/>
      <w:ind w:left="0"/>
      <w:textAlignment w:val="auto"/>
    </w:pPr>
    <w:rPr>
      <w:sz w:val="21"/>
      <w:szCs w:val="21"/>
    </w:rPr>
  </w:style>
  <w:style w:type="paragraph" w:customStyle="1" w:styleId="Vraagtekst2">
    <w:name w:val="Vraagtekst_2"/>
    <w:basedOn w:val="Vraagtekst"/>
    <w:pPr>
      <w:ind w:left="284" w:hanging="709"/>
    </w:pPr>
  </w:style>
  <w:style w:type="paragraph" w:styleId="Plattetekstinspringen3">
    <w:name w:val="Body Text Indent 3"/>
    <w:basedOn w:val="Standaard"/>
    <w:pPr>
      <w:tabs>
        <w:tab w:val="left" w:pos="360"/>
      </w:tabs>
      <w:overflowPunct/>
      <w:autoSpaceDE/>
      <w:autoSpaceDN/>
      <w:adjustRightInd/>
      <w:spacing w:line="240" w:lineRule="auto"/>
      <w:ind w:left="360" w:hanging="360"/>
      <w:textAlignment w:val="auto"/>
    </w:pPr>
    <w:rPr>
      <w:sz w:val="24"/>
      <w:szCs w:val="24"/>
    </w:rPr>
  </w:style>
  <w:style w:type="character" w:customStyle="1" w:styleId="Margewoord">
    <w:name w:val="Margewoord"/>
    <w:rPr>
      <w:u w:val="double"/>
    </w:rPr>
  </w:style>
  <w:style w:type="paragraph" w:styleId="Plattetekstinspringen">
    <w:name w:val="Body Text Indent"/>
    <w:basedOn w:val="Standaard"/>
    <w:link w:val="PlattetekstinspringenChar"/>
    <w:pPr>
      <w:ind w:left="156"/>
    </w:pPr>
    <w:rPr>
      <w:rFonts w:ascii="Verdana" w:hAnsi="Verdana"/>
      <w:sz w:val="16"/>
    </w:rPr>
  </w:style>
  <w:style w:type="paragraph" w:styleId="Plattetekst">
    <w:name w:val="Body Text"/>
    <w:basedOn w:val="Standaard"/>
    <w:link w:val="PlattetekstChar"/>
    <w:pPr>
      <w:ind w:left="0" w:right="-106"/>
    </w:pPr>
    <w:rPr>
      <w:rFonts w:ascii="Verdana" w:hAnsi="Verdana"/>
      <w:sz w:val="16"/>
    </w:rPr>
  </w:style>
  <w:style w:type="paragraph" w:styleId="Plattetekst2">
    <w:name w:val="Body Text 2"/>
    <w:basedOn w:val="Standaard"/>
    <w:pPr>
      <w:ind w:left="0" w:right="-54"/>
    </w:pPr>
    <w:rPr>
      <w:rFonts w:ascii="Verdana" w:hAnsi="Verdana"/>
      <w:sz w:val="16"/>
    </w:rPr>
  </w:style>
  <w:style w:type="paragraph" w:customStyle="1" w:styleId="vraagmetnummerenletter">
    <w:name w:val="vraag met nummer en letter"/>
    <w:basedOn w:val="WNOpsomming"/>
    <w:rsid w:val="00395F0E"/>
    <w:pPr>
      <w:ind w:hanging="397"/>
    </w:pPr>
    <w:rPr>
      <w:rFonts w:ascii="Verdana" w:hAnsi="Verdana"/>
      <w:sz w:val="22"/>
    </w:rPr>
  </w:style>
  <w:style w:type="paragraph" w:customStyle="1" w:styleId="subvraag">
    <w:name w:val="subvraag"/>
    <w:basedOn w:val="WNOpsomming"/>
    <w:rsid w:val="00395F0E"/>
    <w:pPr>
      <w:ind w:left="2552" w:hanging="284"/>
    </w:pPr>
    <w:rPr>
      <w:rFonts w:ascii="Verdana" w:hAnsi="Verdana"/>
      <w:sz w:val="22"/>
    </w:rPr>
  </w:style>
  <w:style w:type="paragraph" w:customStyle="1" w:styleId="Formule">
    <w:name w:val="Formule"/>
    <w:basedOn w:val="Standaard"/>
    <w:pPr>
      <w:widowControl w:val="0"/>
      <w:shd w:val="clear" w:color="auto" w:fill="E6E6E6"/>
      <w:tabs>
        <w:tab w:val="left" w:pos="0"/>
        <w:tab w:val="left" w:pos="284"/>
        <w:tab w:val="left" w:pos="567"/>
        <w:tab w:val="left" w:pos="851"/>
      </w:tabs>
      <w:overflowPunct/>
      <w:autoSpaceDE/>
      <w:autoSpaceDN/>
      <w:adjustRightInd/>
      <w:spacing w:line="260" w:lineRule="exact"/>
      <w:ind w:left="0"/>
      <w:textAlignment w:val="auto"/>
    </w:pPr>
    <w:rPr>
      <w:rFonts w:ascii="Arial" w:hAnsi="Arial"/>
      <w:b/>
      <w:szCs w:val="21"/>
    </w:rPr>
  </w:style>
  <w:style w:type="paragraph" w:customStyle="1" w:styleId="vraagtekstzondernummerenletter">
    <w:name w:val="vraagtekst zonder nummer en letter"/>
    <w:basedOn w:val="Vraagzonderletter"/>
    <w:pPr>
      <w:ind w:firstLine="0"/>
    </w:pPr>
    <w:rPr>
      <w:bCs/>
      <w:szCs w:val="16"/>
    </w:rPr>
  </w:style>
  <w:style w:type="paragraph" w:customStyle="1" w:styleId="Vraagzonderletter">
    <w:name w:val="Vraag zonder letter"/>
    <w:basedOn w:val="WNOpsomming"/>
    <w:pPr>
      <w:ind w:hanging="397"/>
    </w:pPr>
    <w:rPr>
      <w:rFonts w:ascii="Verdana" w:hAnsi="Verdana"/>
      <w:sz w:val="16"/>
    </w:rPr>
  </w:style>
  <w:style w:type="paragraph" w:customStyle="1" w:styleId="cvplattetekst">
    <w:name w:val="cv platte tekst"/>
    <w:basedOn w:val="Plattetekst"/>
    <w:pPr>
      <w:widowControl w:val="0"/>
      <w:tabs>
        <w:tab w:val="left" w:pos="340"/>
        <w:tab w:val="left" w:pos="680"/>
        <w:tab w:val="left" w:pos="1021"/>
        <w:tab w:val="left" w:pos="1361"/>
        <w:tab w:val="left" w:pos="1701"/>
        <w:tab w:val="center" w:pos="8165"/>
        <w:tab w:val="center" w:pos="8505"/>
      </w:tabs>
      <w:overflowPunct/>
      <w:autoSpaceDE/>
      <w:autoSpaceDN/>
      <w:adjustRightInd/>
      <w:spacing w:line="250" w:lineRule="atLeast"/>
      <w:ind w:right="0"/>
      <w:textAlignment w:val="auto"/>
    </w:pPr>
    <w:rPr>
      <w:rFonts w:ascii="Arial" w:hAnsi="Arial"/>
      <w:spacing w:val="4"/>
      <w:sz w:val="19"/>
      <w:lang w:eastAsia="en-US"/>
    </w:rPr>
  </w:style>
  <w:style w:type="paragraph" w:customStyle="1" w:styleId="vraag">
    <w:name w:val="vraag"/>
    <w:basedOn w:val="Plattetekst"/>
    <w:next w:val="Plattetekst"/>
    <w:pPr>
      <w:tabs>
        <w:tab w:val="left" w:pos="-851"/>
        <w:tab w:val="center" w:pos="-397"/>
        <w:tab w:val="left" w:pos="0"/>
        <w:tab w:val="left" w:pos="340"/>
        <w:tab w:val="left" w:pos="680"/>
        <w:tab w:val="left" w:pos="1021"/>
        <w:tab w:val="left" w:pos="1361"/>
        <w:tab w:val="left" w:pos="1701"/>
      </w:tabs>
      <w:overflowPunct/>
      <w:autoSpaceDE/>
      <w:autoSpaceDN/>
      <w:adjustRightInd/>
      <w:spacing w:line="270" w:lineRule="atLeast"/>
      <w:ind w:right="0" w:hanging="1304"/>
      <w:textAlignment w:val="auto"/>
    </w:pPr>
    <w:rPr>
      <w:rFonts w:ascii="Arial" w:hAnsi="Arial"/>
      <w:spacing w:val="4"/>
      <w:sz w:val="20"/>
      <w:lang w:eastAsia="en-US"/>
    </w:rPr>
  </w:style>
  <w:style w:type="paragraph" w:customStyle="1" w:styleId="abcinspringen">
    <w:name w:val="abc inspringen"/>
    <w:basedOn w:val="Standaard"/>
    <w:pPr>
      <w:overflowPunct/>
      <w:autoSpaceDE/>
      <w:autoSpaceDN/>
      <w:adjustRightInd/>
      <w:spacing w:line="240" w:lineRule="auto"/>
      <w:ind w:left="681" w:hanging="284"/>
      <w:textAlignment w:val="auto"/>
    </w:pPr>
    <w:rPr>
      <w:rFonts w:ascii="Arial" w:hAnsi="Arial"/>
    </w:rPr>
  </w:style>
  <w:style w:type="character" w:styleId="Nadruk">
    <w:name w:val="Emphasis"/>
    <w:qFormat/>
    <w:rPr>
      <w:i/>
      <w:iCs/>
    </w:rPr>
  </w:style>
  <w:style w:type="character" w:styleId="Verwijzingopmerking">
    <w:name w:val="annotation reference"/>
    <w:semiHidden/>
    <w:rPr>
      <w:sz w:val="16"/>
      <w:szCs w:val="16"/>
    </w:rPr>
  </w:style>
  <w:style w:type="paragraph" w:customStyle="1" w:styleId="StylevraagmetnummerenletterLeft4cmFirstline0cm">
    <w:name w:val="Style vraag met nummer en letter + Left:  4 cm First line:  0 cm"/>
    <w:basedOn w:val="vraagmetnummerenletter"/>
    <w:pPr>
      <w:ind w:left="2835" w:hanging="567"/>
    </w:pPr>
  </w:style>
  <w:style w:type="paragraph" w:customStyle="1" w:styleId="StyleStylevraagmetnummerenletterLeft4cmFirstline0">
    <w:name w:val="Style Style vraag met nummer en letter + Left:  4 cm First line:  0..."/>
    <w:basedOn w:val="StylevraagmetnummerenletterLeft4cmFirstline0cm"/>
    <w:pPr>
      <w:ind w:left="567"/>
    </w:pPr>
  </w:style>
  <w:style w:type="paragraph" w:styleId="Tekstopmerking">
    <w:name w:val="annotation text"/>
    <w:basedOn w:val="Standaard"/>
    <w:link w:val="TekstopmerkingChar"/>
    <w:semiHidden/>
  </w:style>
  <w:style w:type="paragraph" w:styleId="Ballontekst">
    <w:name w:val="Balloon Text"/>
    <w:basedOn w:val="Standaard"/>
    <w:semiHidden/>
    <w:rsid w:val="00BA3181"/>
    <w:rPr>
      <w:rFonts w:ascii="Tahoma" w:hAnsi="Tahoma" w:cs="Tahoma"/>
      <w:sz w:val="16"/>
      <w:szCs w:val="16"/>
    </w:rPr>
  </w:style>
  <w:style w:type="paragraph" w:customStyle="1" w:styleId="wnopsomming0">
    <w:name w:val="wnopsomming"/>
    <w:basedOn w:val="Standaard"/>
    <w:rsid w:val="00A56420"/>
    <w:pPr>
      <w:overflowPunct/>
      <w:autoSpaceDE/>
      <w:autoSpaceDN/>
      <w:adjustRightInd/>
      <w:spacing w:before="100" w:beforeAutospacing="1" w:after="100" w:afterAutospacing="1" w:line="240" w:lineRule="auto"/>
      <w:ind w:left="0"/>
      <w:textAlignment w:val="auto"/>
    </w:pPr>
    <w:rPr>
      <w:sz w:val="24"/>
      <w:szCs w:val="24"/>
    </w:rPr>
  </w:style>
  <w:style w:type="table" w:styleId="Tabelraster">
    <w:name w:val="Table Grid"/>
    <w:basedOn w:val="Standaardtabel"/>
    <w:rsid w:val="00831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werpvanopmerking">
    <w:name w:val="annotation subject"/>
    <w:basedOn w:val="Tekstopmerking"/>
    <w:next w:val="Tekstopmerking"/>
    <w:link w:val="OnderwerpvanopmerkingChar"/>
    <w:rsid w:val="00BA70F8"/>
    <w:rPr>
      <w:b/>
      <w:bCs/>
      <w:lang w:val="x-none" w:eastAsia="x-none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BA70F8"/>
  </w:style>
  <w:style w:type="character" w:customStyle="1" w:styleId="OnderwerpvanopmerkingChar">
    <w:name w:val="Onderwerp van opmerking Char"/>
    <w:link w:val="Onderwerpvanopmerking"/>
    <w:rsid w:val="00BA70F8"/>
    <w:rPr>
      <w:b/>
      <w:bCs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395F0E"/>
    <w:pPr>
      <w:keepLines/>
      <w:tabs>
        <w:tab w:val="clear" w:pos="1984"/>
        <w:tab w:val="clear" w:pos="2268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="Calibri" w:eastAsia="MS Gothic" w:hAnsi="Calibri" w:cs="Times New Roman"/>
      <w:color w:val="365F91"/>
      <w:kern w:val="0"/>
      <w:sz w:val="28"/>
      <w:szCs w:val="28"/>
    </w:rPr>
  </w:style>
  <w:style w:type="paragraph" w:styleId="Inhopg2">
    <w:name w:val="toc 2"/>
    <w:basedOn w:val="Standaard"/>
    <w:next w:val="Standaard"/>
    <w:autoRedefine/>
    <w:uiPriority w:val="39"/>
    <w:unhideWhenUsed/>
    <w:rsid w:val="00395F0E"/>
    <w:pPr>
      <w:ind w:left="200"/>
    </w:pPr>
    <w:rPr>
      <w:rFonts w:ascii="Cambria" w:hAnsi="Cambria"/>
      <w:smallCaps/>
      <w:sz w:val="22"/>
      <w:szCs w:val="22"/>
    </w:rPr>
  </w:style>
  <w:style w:type="paragraph" w:styleId="Inhopg1">
    <w:name w:val="toc 1"/>
    <w:basedOn w:val="Standaard"/>
    <w:next w:val="Standaard"/>
    <w:autoRedefine/>
    <w:uiPriority w:val="39"/>
    <w:unhideWhenUsed/>
    <w:rsid w:val="00395F0E"/>
    <w:pPr>
      <w:spacing w:before="120"/>
      <w:ind w:left="0"/>
    </w:pPr>
    <w:rPr>
      <w:rFonts w:ascii="Cambria" w:hAnsi="Cambria"/>
      <w:b/>
      <w:caps/>
      <w:sz w:val="22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395F0E"/>
    <w:pPr>
      <w:ind w:left="400"/>
    </w:pPr>
    <w:rPr>
      <w:rFonts w:ascii="Cambria" w:hAnsi="Cambria"/>
      <w:i/>
      <w:sz w:val="22"/>
      <w:szCs w:val="22"/>
    </w:rPr>
  </w:style>
  <w:style w:type="paragraph" w:styleId="Inhopg4">
    <w:name w:val="toc 4"/>
    <w:basedOn w:val="Standaard"/>
    <w:next w:val="Standaard"/>
    <w:autoRedefine/>
    <w:rsid w:val="00395F0E"/>
    <w:pPr>
      <w:ind w:left="600"/>
    </w:pPr>
    <w:rPr>
      <w:rFonts w:ascii="Cambria" w:hAnsi="Cambria"/>
      <w:sz w:val="18"/>
      <w:szCs w:val="18"/>
    </w:rPr>
  </w:style>
  <w:style w:type="paragraph" w:styleId="Inhopg5">
    <w:name w:val="toc 5"/>
    <w:basedOn w:val="Standaard"/>
    <w:next w:val="Standaard"/>
    <w:autoRedefine/>
    <w:rsid w:val="00395F0E"/>
    <w:pPr>
      <w:ind w:left="800"/>
    </w:pPr>
    <w:rPr>
      <w:rFonts w:ascii="Cambria" w:hAnsi="Cambria"/>
      <w:sz w:val="18"/>
      <w:szCs w:val="18"/>
    </w:rPr>
  </w:style>
  <w:style w:type="paragraph" w:styleId="Inhopg6">
    <w:name w:val="toc 6"/>
    <w:basedOn w:val="Standaard"/>
    <w:next w:val="Standaard"/>
    <w:autoRedefine/>
    <w:rsid w:val="00395F0E"/>
    <w:pPr>
      <w:ind w:left="1000"/>
    </w:pPr>
    <w:rPr>
      <w:rFonts w:ascii="Cambria" w:hAnsi="Cambria"/>
      <w:sz w:val="18"/>
      <w:szCs w:val="18"/>
    </w:rPr>
  </w:style>
  <w:style w:type="paragraph" w:styleId="Inhopg7">
    <w:name w:val="toc 7"/>
    <w:basedOn w:val="Standaard"/>
    <w:next w:val="Standaard"/>
    <w:autoRedefine/>
    <w:rsid w:val="00395F0E"/>
    <w:pPr>
      <w:ind w:left="1200"/>
    </w:pPr>
    <w:rPr>
      <w:rFonts w:ascii="Cambria" w:hAnsi="Cambria"/>
      <w:sz w:val="18"/>
      <w:szCs w:val="18"/>
    </w:rPr>
  </w:style>
  <w:style w:type="paragraph" w:styleId="Inhopg8">
    <w:name w:val="toc 8"/>
    <w:basedOn w:val="Standaard"/>
    <w:next w:val="Standaard"/>
    <w:autoRedefine/>
    <w:rsid w:val="00395F0E"/>
    <w:pPr>
      <w:ind w:left="1400"/>
    </w:pPr>
    <w:rPr>
      <w:rFonts w:ascii="Cambria" w:hAnsi="Cambria"/>
      <w:sz w:val="18"/>
      <w:szCs w:val="18"/>
    </w:rPr>
  </w:style>
  <w:style w:type="paragraph" w:styleId="Inhopg9">
    <w:name w:val="toc 9"/>
    <w:basedOn w:val="Standaard"/>
    <w:next w:val="Standaard"/>
    <w:autoRedefine/>
    <w:rsid w:val="00395F0E"/>
    <w:pPr>
      <w:ind w:left="1600"/>
    </w:pPr>
    <w:rPr>
      <w:rFonts w:ascii="Cambria" w:hAnsi="Cambria"/>
      <w:sz w:val="18"/>
      <w:szCs w:val="18"/>
    </w:rPr>
  </w:style>
  <w:style w:type="character" w:styleId="Hyperlink">
    <w:name w:val="Hyperlink"/>
    <w:basedOn w:val="Standaardalinea-lettertype"/>
    <w:rsid w:val="00825730"/>
    <w:rPr>
      <w:color w:val="0563C1" w:themeColor="hyperlink"/>
      <w:u w:val="single"/>
    </w:rPr>
  </w:style>
  <w:style w:type="character" w:customStyle="1" w:styleId="PlattetekstChar">
    <w:name w:val="Platte tekst Char"/>
    <w:link w:val="Plattetekst"/>
    <w:rsid w:val="00395F0E"/>
    <w:rPr>
      <w:rFonts w:ascii="Verdana" w:hAnsi="Verdana"/>
      <w:sz w:val="16"/>
    </w:rPr>
  </w:style>
  <w:style w:type="character" w:customStyle="1" w:styleId="PlattetekstinspringenChar">
    <w:name w:val="Platte tekst inspringen Char"/>
    <w:link w:val="Plattetekstinspringen"/>
    <w:rsid w:val="00395F0E"/>
    <w:rPr>
      <w:rFonts w:ascii="Verdana" w:hAnsi="Verdan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oolvoorbeeld\Application%20Data\Microsoft\Sjablonen\bijboek_test3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DF06EC-C6D3-4841-8249-DBC75B21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bijboek_test3.dot</Template>
  <TotalTime>1</TotalTime>
  <Pages>13</Pages>
  <Words>3335</Words>
  <Characters>18346</Characters>
  <Application>Microsoft Office Word</Application>
  <DocSecurity>0</DocSecurity>
  <Lines>152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Pincode 3 vmbo kgt</vt:lpstr>
    </vt:vector>
  </TitlesOfParts>
  <Company>Infinitas Learning</Company>
  <LinksUpToDate>false</LinksUpToDate>
  <CharactersWithSpaces>21638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Pincode 3 vmbo kgt</dc:title>
  <dc:subject/>
  <dc:creator>gebruiker</dc:creator>
  <cp:keywords/>
  <cp:lastModifiedBy>rmosink</cp:lastModifiedBy>
  <cp:revision>2</cp:revision>
  <cp:lastPrinted>2006-02-16T06:49:00Z</cp:lastPrinted>
  <dcterms:created xsi:type="dcterms:W3CDTF">2016-10-06T09:51:00Z</dcterms:created>
  <dcterms:modified xsi:type="dcterms:W3CDTF">2016-10-06T09:51:00Z</dcterms:modified>
</cp:coreProperties>
</file>