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2DAF5" w14:textId="42952ECB" w:rsidR="5F64135E" w:rsidRDefault="5F64135E">
      <w:r w:rsidRPr="5F64135E">
        <w:rPr>
          <w:rFonts w:ascii="Calibri" w:eastAsia="Calibri" w:hAnsi="Calibri" w:cs="Calibri"/>
          <w:b/>
          <w:bCs/>
          <w:sz w:val="32"/>
          <w:szCs w:val="32"/>
          <w:u w:val="single"/>
        </w:rPr>
        <w:t>Reflectie</w:t>
      </w:r>
      <w:r w:rsidR="00B254EB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formulier</w:t>
      </w:r>
      <w:r w:rsidRPr="5F64135E">
        <w:rPr>
          <w:rFonts w:ascii="Calibri" w:eastAsia="Calibri" w:hAnsi="Calibri" w:cs="Calibri"/>
          <w:sz w:val="32"/>
          <w:szCs w:val="32"/>
        </w:rPr>
        <w:t xml:space="preserve"> </w:t>
      </w:r>
    </w:p>
    <w:p w14:paraId="63EA7019" w14:textId="60C91457" w:rsidR="5F64135E" w:rsidRDefault="5F64135E">
      <w:r w:rsidRPr="5F64135E">
        <w:rPr>
          <w:rFonts w:ascii="Calibri" w:eastAsia="Calibri" w:hAnsi="Calibri" w:cs="Calibri"/>
          <w:b/>
          <w:bCs/>
          <w:sz w:val="24"/>
          <w:szCs w:val="24"/>
        </w:rPr>
        <w:t>Retro uitgebreid</w:t>
      </w:r>
      <w:r w:rsidRPr="5F64135E">
        <w:rPr>
          <w:rFonts w:ascii="Calibri" w:eastAsia="Calibri" w:hAnsi="Calibri" w:cs="Calibri"/>
          <w:sz w:val="24"/>
          <w:szCs w:val="24"/>
        </w:rPr>
        <w:t xml:space="preserve">  </w:t>
      </w:r>
    </w:p>
    <w:p w14:paraId="45DB9E71" w14:textId="5C1626A5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= uitgebreide evaluatie team en teamleden  </w:t>
      </w:r>
    </w:p>
    <w:p w14:paraId="404CDD78" w14:textId="5D5AC62F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Bij de retro uitgebreid evalueert het team samen het functioneren van het team als geheel. Daarnaast wordt ook het functioneren van de afzonderlijke teamleden geëvalueerd. </w:t>
      </w:r>
    </w:p>
    <w:p w14:paraId="543A9B6F" w14:textId="40C17A80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 </w:t>
      </w:r>
    </w:p>
    <w:p w14:paraId="0B1D87E3" w14:textId="2DCDBD20" w:rsidR="5F64135E" w:rsidRDefault="5F64135E">
      <w:r w:rsidRPr="5F64135E">
        <w:rPr>
          <w:rFonts w:ascii="Calibri" w:eastAsia="Calibri" w:hAnsi="Calibri" w:cs="Calibri"/>
          <w:b/>
          <w:bCs/>
          <w:sz w:val="24"/>
          <w:szCs w:val="24"/>
        </w:rPr>
        <w:t>Teamreflectie</w:t>
      </w:r>
      <w:r w:rsidRPr="5F64135E">
        <w:rPr>
          <w:rFonts w:ascii="Calibri" w:eastAsia="Calibri" w:hAnsi="Calibri" w:cs="Calibri"/>
          <w:sz w:val="24"/>
          <w:szCs w:val="24"/>
        </w:rPr>
        <w:t xml:space="preserve"> </w:t>
      </w:r>
    </w:p>
    <w:p w14:paraId="19972157" w14:textId="4147E672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* Geef elkaar feedback (tip/top) over de samenwerking en over de kwaliteiten die iemand ingezet heeft. </w:t>
      </w:r>
    </w:p>
    <w:p w14:paraId="40C9E492" w14:textId="203F971E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* Hoe vinden jullie dat het gaat met het ophangen van het scrumbord, de Stand-up en de planning? </w:t>
      </w:r>
      <w:r w:rsidR="00B254EB">
        <w:rPr>
          <w:rFonts w:ascii="Calibri" w:eastAsia="Calibri" w:hAnsi="Calibri" w:cs="Calibri"/>
          <w:sz w:val="24"/>
          <w:szCs w:val="24"/>
        </w:rPr>
        <w:t xml:space="preserve">(uitvoering van de </w:t>
      </w:r>
      <w:proofErr w:type="spellStart"/>
      <w:r w:rsidR="00B254EB">
        <w:rPr>
          <w:rFonts w:ascii="Calibri" w:eastAsia="Calibri" w:hAnsi="Calibri" w:cs="Calibri"/>
          <w:sz w:val="24"/>
          <w:szCs w:val="24"/>
        </w:rPr>
        <w:t>opdrach</w:t>
      </w:r>
      <w:proofErr w:type="spellEnd"/>
      <w:r w:rsidR="00B254EB">
        <w:rPr>
          <w:rFonts w:ascii="Calibri" w:eastAsia="Calibri" w:hAnsi="Calibri" w:cs="Calibri"/>
          <w:sz w:val="24"/>
          <w:szCs w:val="24"/>
        </w:rPr>
        <w:t>=sprint)</w:t>
      </w:r>
    </w:p>
    <w:p w14:paraId="04F97B56" w14:textId="5A2C3FD4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* Wat kan komende periode beter? Gebruik hiervoor de antwoorden op vragen hierboven. </w:t>
      </w:r>
    </w:p>
    <w:p w14:paraId="782495BF" w14:textId="429B13D4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Noteer dit in jullie logboek. </w:t>
      </w:r>
    </w:p>
    <w:p w14:paraId="0E785CEA" w14:textId="394E1A81" w:rsidR="5F64135E" w:rsidRDefault="5F64135E" w:rsidP="5F64135E"/>
    <w:p w14:paraId="1928D8D1" w14:textId="52994A83" w:rsidR="5F64135E" w:rsidRDefault="5F64135E">
      <w:r w:rsidRPr="5F64135E">
        <w:rPr>
          <w:rFonts w:ascii="Calibri" w:eastAsia="Calibri" w:hAnsi="Calibri" w:cs="Calibri"/>
          <w:b/>
          <w:bCs/>
          <w:sz w:val="24"/>
          <w:szCs w:val="24"/>
        </w:rPr>
        <w:t xml:space="preserve">Individuele reflectie </w:t>
      </w:r>
      <w:r w:rsidRPr="5F64135E">
        <w:rPr>
          <w:rFonts w:ascii="Calibri" w:eastAsia="Calibri" w:hAnsi="Calibri" w:cs="Calibri"/>
          <w:sz w:val="24"/>
          <w:szCs w:val="24"/>
        </w:rPr>
        <w:t xml:space="preserve"> </w:t>
      </w:r>
    </w:p>
    <w:p w14:paraId="67907BA6" w14:textId="7FB6A542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* Geef aan welke kwaliteiten jij hebt ingezet afgelopen periode en omschrijf hoe jij die hebt ingezet.  </w:t>
      </w:r>
    </w:p>
    <w:p w14:paraId="1B69E15A" w14:textId="2BB999A6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* Schrijf over je kwaliteiten wat al goed gaat en wat beter kan. Geef ook duidelijk aan waarom iets goed gaat en waarom iets beter kan. </w:t>
      </w:r>
    </w:p>
    <w:p w14:paraId="4C203B50" w14:textId="448E8B2F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* Omschrijf van je teamgenoten minimaal 1 kwaliteit die goed gaat en 1 kwaliteit die beter kan (zie teamreflectie). Ook hier weer aangeven waarom. </w:t>
      </w:r>
    </w:p>
    <w:p w14:paraId="326E33C3" w14:textId="402AFF01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* Wat heb je geleerd van de kwaliteiten van je groepsgenoten? Zijn er kwaliteiten die jij ook zou willen hebben? En waarom dan? </w:t>
      </w:r>
    </w:p>
    <w:p w14:paraId="3BA39FCD" w14:textId="066E3CB8" w:rsidR="5F64135E" w:rsidRDefault="5F64135E">
      <w:r w:rsidRPr="5F64135E">
        <w:rPr>
          <w:rFonts w:ascii="Calibri" w:eastAsia="Calibri" w:hAnsi="Calibri" w:cs="Calibri"/>
          <w:sz w:val="24"/>
          <w:szCs w:val="24"/>
        </w:rPr>
        <w:t xml:space="preserve">* Heb je ook nieuwe kwaliteiten bij jezelf ontdekt? </w:t>
      </w:r>
    </w:p>
    <w:p w14:paraId="52973961" w14:textId="18E772D3" w:rsidR="5F64135E" w:rsidRDefault="5F64135E">
      <w:pPr>
        <w:rPr>
          <w:rFonts w:ascii="Calibri" w:eastAsia="Calibri" w:hAnsi="Calibri" w:cs="Calibri"/>
          <w:sz w:val="24"/>
          <w:szCs w:val="24"/>
        </w:rPr>
      </w:pPr>
      <w:r w:rsidRPr="5F64135E">
        <w:rPr>
          <w:rFonts w:ascii="Calibri" w:eastAsia="Calibri" w:hAnsi="Calibri" w:cs="Calibri"/>
          <w:sz w:val="24"/>
          <w:szCs w:val="24"/>
        </w:rPr>
        <w:t xml:space="preserve">* Aan welke kwaliteiten wil jij de volgende periode werken en hoe kunnen jouw teamgenoten jou daarbij ondersteunen? </w:t>
      </w:r>
    </w:p>
    <w:p w14:paraId="7030F3DD" w14:textId="77777777" w:rsidR="00B254EB" w:rsidRDefault="00B254EB">
      <w:pPr>
        <w:rPr>
          <w:rFonts w:ascii="Calibri" w:eastAsia="Calibri" w:hAnsi="Calibri" w:cs="Calibri"/>
          <w:sz w:val="24"/>
          <w:szCs w:val="24"/>
        </w:rPr>
      </w:pPr>
    </w:p>
    <w:p w14:paraId="2108687D" w14:textId="77777777" w:rsidR="00B254EB" w:rsidRDefault="00B254EB">
      <w:bookmarkStart w:id="0" w:name="_GoBack"/>
      <w:bookmarkEnd w:id="0"/>
    </w:p>
    <w:p w14:paraId="1F6CAEAD" w14:textId="07199F61" w:rsidR="5F64135E" w:rsidRDefault="5F64135E" w:rsidP="5F64135E"/>
    <w:sectPr w:rsidR="5F641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4135E"/>
    <w:rsid w:val="00A50ADC"/>
    <w:rsid w:val="00B254EB"/>
    <w:rsid w:val="5F64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5AF4E7737FE41A149FBADE733B7BF" ma:contentTypeVersion="2" ma:contentTypeDescription="Een nieuw document maken." ma:contentTypeScope="" ma:versionID="32763c62af3c6d93712b6c58eaba96dd">
  <xsd:schema xmlns:xsd="http://www.w3.org/2001/XMLSchema" xmlns:xs="http://www.w3.org/2001/XMLSchema" xmlns:p="http://schemas.microsoft.com/office/2006/metadata/properties" xmlns:ns2="7f067e2d-29be-4263-80ef-ed7d4866cd3b" targetNamespace="http://schemas.microsoft.com/office/2006/metadata/properties" ma:root="true" ma:fieldsID="57fb4916b9bee34aac4ee712ccd13431" ns2:_="">
    <xsd:import namespace="7f067e2d-29be-4263-80ef-ed7d4866cd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67e2d-29be-4263-80ef-ed7d4866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BBDA0-DD29-414A-9154-1F2202097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67e2d-29be-4263-80ef-ed7d4866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F4317-780F-48BC-BFEE-CF44CEB7A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A1D5F-5CD0-4EAC-B73B-AAC0D8999B82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7f067e2d-29be-4263-80ef-ed7d4866cd3b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CF92FAE9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 Niemeijer</dc:creator>
  <cp:lastModifiedBy>A.R. Niemeijer</cp:lastModifiedBy>
  <cp:revision>2</cp:revision>
  <dcterms:created xsi:type="dcterms:W3CDTF">2016-09-13T06:15:00Z</dcterms:created>
  <dcterms:modified xsi:type="dcterms:W3CDTF">2016-09-13T06:15:00Z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0x0101002555AF4E7737FE41A149FBADE733B7BF</vt:lpwstr>
  </property>
</Properties>
</file>