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D3" w:rsidRDefault="00B373D3" w:rsidP="00B373D3">
      <w:pPr>
        <w:rPr>
          <w:noProof/>
          <w:color w:val="0000FF"/>
          <w:lang w:eastAsia="nl-NL"/>
        </w:rPr>
      </w:pPr>
      <w:bookmarkStart w:id="0" w:name="_GoBack"/>
      <w:bookmarkEnd w:id="0"/>
      <w:r>
        <w:rPr>
          <w:noProof/>
          <w:color w:val="0000FF"/>
          <w:lang w:eastAsia="nl-NL"/>
        </w:rPr>
        <w:drawing>
          <wp:anchor distT="0" distB="0" distL="114300" distR="114300" simplePos="0" relativeHeight="251659264" behindDoc="1" locked="0" layoutInCell="1" allowOverlap="1" wp14:anchorId="5CC920A0" wp14:editId="2AF59216">
            <wp:simplePos x="0" y="0"/>
            <wp:positionH relativeFrom="column">
              <wp:posOffset>-979170</wp:posOffset>
            </wp:positionH>
            <wp:positionV relativeFrom="paragraph">
              <wp:posOffset>-5715</wp:posOffset>
            </wp:positionV>
            <wp:extent cx="7158990" cy="9561195"/>
            <wp:effectExtent l="0" t="0" r="3810" b="1905"/>
            <wp:wrapThrough wrapText="bothSides">
              <wp:wrapPolygon edited="0">
                <wp:start x="0" y="0"/>
                <wp:lineTo x="0" y="21561"/>
                <wp:lineTo x="21554" y="21561"/>
                <wp:lineTo x="21554" y="0"/>
                <wp:lineTo x="0" y="0"/>
              </wp:wrapPolygon>
            </wp:wrapThrough>
            <wp:docPr id="1" name="Afbeelding 1" descr="http://www.kids-n-fun.nl/knutselitems/dieren%20maskers/dieren_maskers_0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ids-n-fun.nl/knutselitems/dieren%20maskers/dieren_maskers_0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990" cy="956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br w:type="page"/>
      </w:r>
      <w:r>
        <w:rPr>
          <w:noProof/>
          <w:color w:val="0000FF"/>
          <w:lang w:eastAsia="nl-NL"/>
        </w:rPr>
        <w:lastRenderedPageBreak/>
        <w:drawing>
          <wp:inline distT="0" distB="0" distL="0" distR="0" wp14:anchorId="29F2286A" wp14:editId="4A053CDB">
            <wp:extent cx="6701896" cy="9481930"/>
            <wp:effectExtent l="0" t="0" r="3810" b="5080"/>
            <wp:docPr id="44" name="Afbeelding 44" descr="https://s-media-cache-ak0.pinimg.com/736x/8b/ec/20/8bec20eeb711f9feba60cced5a10b25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8b/ec/20/8bec20eeb711f9feba60cced5a10b25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59" cy="948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D3" w:rsidRDefault="00B373D3" w:rsidP="00B373D3">
      <w:r>
        <w:rPr>
          <w:noProof/>
          <w:color w:val="0000FF"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 wp14:anchorId="45FC68F0" wp14:editId="7F528EAF">
            <wp:simplePos x="0" y="0"/>
            <wp:positionH relativeFrom="column">
              <wp:posOffset>-760730</wp:posOffset>
            </wp:positionH>
            <wp:positionV relativeFrom="paragraph">
              <wp:posOffset>233045</wp:posOffset>
            </wp:positionV>
            <wp:extent cx="7096125" cy="8189595"/>
            <wp:effectExtent l="0" t="0" r="9525" b="1905"/>
            <wp:wrapThrough wrapText="bothSides">
              <wp:wrapPolygon edited="0">
                <wp:start x="0" y="0"/>
                <wp:lineTo x="0" y="21555"/>
                <wp:lineTo x="21571" y="21555"/>
                <wp:lineTo x="21571" y="0"/>
                <wp:lineTo x="0" y="0"/>
              </wp:wrapPolygon>
            </wp:wrapThrough>
            <wp:docPr id="46" name="Afbeelding 46" descr="https://s-media-cache-ak0.pinimg.com/236x/8e/4e/b4/8e4eb4a1d1dd7ab7b21d830cfeb807c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8e/4e/b4/8e4eb4a1d1dd7ab7b21d830cfeb807c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818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373D3" w:rsidRDefault="00B373D3" w:rsidP="00B373D3">
      <w:r>
        <w:rPr>
          <w:noProof/>
          <w:color w:val="0000FF"/>
          <w:lang w:eastAsia="nl-NL"/>
        </w:rPr>
        <w:lastRenderedPageBreak/>
        <w:drawing>
          <wp:anchor distT="0" distB="0" distL="114300" distR="114300" simplePos="0" relativeHeight="251662336" behindDoc="1" locked="0" layoutInCell="1" allowOverlap="1" wp14:anchorId="1D38C510" wp14:editId="25ECC976">
            <wp:simplePos x="0" y="0"/>
            <wp:positionH relativeFrom="column">
              <wp:posOffset>-721360</wp:posOffset>
            </wp:positionH>
            <wp:positionV relativeFrom="paragraph">
              <wp:posOffset>-144780</wp:posOffset>
            </wp:positionV>
            <wp:extent cx="7454265" cy="9937115"/>
            <wp:effectExtent l="0" t="0" r="0" b="6985"/>
            <wp:wrapThrough wrapText="bothSides">
              <wp:wrapPolygon edited="0">
                <wp:start x="0" y="0"/>
                <wp:lineTo x="0" y="21574"/>
                <wp:lineTo x="21528" y="21574"/>
                <wp:lineTo x="21528" y="0"/>
                <wp:lineTo x="0" y="0"/>
              </wp:wrapPolygon>
            </wp:wrapThrough>
            <wp:docPr id="47" name="Afbeelding 47" descr="http://www.kids-n-fun.nl/knutselitems/dieren%20maskers/Thumbs/dieren_maskers_0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ids-n-fun.nl/knutselitems/dieren%20maskers/Thumbs/dieren_maskers_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993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373D3" w:rsidRDefault="00B373D3" w:rsidP="00B373D3">
      <w:r>
        <w:rPr>
          <w:noProof/>
          <w:color w:val="0000FF"/>
          <w:lang w:eastAsia="nl-NL"/>
        </w:rPr>
        <w:lastRenderedPageBreak/>
        <w:drawing>
          <wp:anchor distT="0" distB="0" distL="114300" distR="114300" simplePos="0" relativeHeight="251663360" behindDoc="1" locked="0" layoutInCell="1" allowOverlap="1" wp14:anchorId="07F974C2" wp14:editId="0800F57F">
            <wp:simplePos x="0" y="0"/>
            <wp:positionH relativeFrom="column">
              <wp:posOffset>-718185</wp:posOffset>
            </wp:positionH>
            <wp:positionV relativeFrom="paragraph">
              <wp:posOffset>-5715</wp:posOffset>
            </wp:positionV>
            <wp:extent cx="6980555" cy="9322435"/>
            <wp:effectExtent l="0" t="0" r="0" b="0"/>
            <wp:wrapThrough wrapText="bothSides">
              <wp:wrapPolygon edited="0">
                <wp:start x="0" y="0"/>
                <wp:lineTo x="0" y="21540"/>
                <wp:lineTo x="21516" y="21540"/>
                <wp:lineTo x="21516" y="0"/>
                <wp:lineTo x="0" y="0"/>
              </wp:wrapPolygon>
            </wp:wrapThrough>
            <wp:docPr id="48" name="Afbeelding 48" descr="http://www.kids-n-fun.nl/knutselitems/dieren%20maskers/dieren_maskers_0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ids-n-fun.nl/knutselitems/dieren%20maskers/dieren_maskers_0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32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373D3" w:rsidRDefault="00B373D3" w:rsidP="00B373D3">
      <w:r>
        <w:rPr>
          <w:noProof/>
          <w:color w:val="0000FF"/>
          <w:lang w:eastAsia="nl-NL"/>
        </w:rPr>
        <w:lastRenderedPageBreak/>
        <w:drawing>
          <wp:anchor distT="0" distB="0" distL="114300" distR="114300" simplePos="0" relativeHeight="251664384" behindDoc="1" locked="0" layoutInCell="1" allowOverlap="1" wp14:anchorId="27D6B366" wp14:editId="72AD149C">
            <wp:simplePos x="0" y="0"/>
            <wp:positionH relativeFrom="column">
              <wp:posOffset>-895985</wp:posOffset>
            </wp:positionH>
            <wp:positionV relativeFrom="paragraph">
              <wp:posOffset>1385570</wp:posOffset>
            </wp:positionV>
            <wp:extent cx="7437120" cy="6122035"/>
            <wp:effectExtent l="0" t="0" r="0" b="0"/>
            <wp:wrapThrough wrapText="bothSides">
              <wp:wrapPolygon edited="0">
                <wp:start x="0" y="0"/>
                <wp:lineTo x="0" y="21508"/>
                <wp:lineTo x="21523" y="21508"/>
                <wp:lineTo x="21523" y="0"/>
                <wp:lineTo x="0" y="0"/>
              </wp:wrapPolygon>
            </wp:wrapThrough>
            <wp:docPr id="49" name="Afbeelding 49" descr="http://knutsel.minimahulp.nl/images/platen/knutselplaat2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nutsel.minimahulp.nl/images/platen/knutselplaat2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612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373D3" w:rsidRDefault="00B373D3" w:rsidP="00B373D3">
      <w:r>
        <w:rPr>
          <w:noProof/>
          <w:color w:val="0000FF"/>
          <w:lang w:eastAsia="nl-NL"/>
        </w:rPr>
        <w:lastRenderedPageBreak/>
        <w:drawing>
          <wp:anchor distT="0" distB="0" distL="114300" distR="114300" simplePos="0" relativeHeight="251665408" behindDoc="1" locked="0" layoutInCell="1" allowOverlap="1" wp14:anchorId="74FCAC97" wp14:editId="1C7609BB">
            <wp:simplePos x="0" y="0"/>
            <wp:positionH relativeFrom="column">
              <wp:posOffset>-1202690</wp:posOffset>
            </wp:positionH>
            <wp:positionV relativeFrom="paragraph">
              <wp:posOffset>-727710</wp:posOffset>
            </wp:positionV>
            <wp:extent cx="7038975" cy="9958705"/>
            <wp:effectExtent l="0" t="0" r="9525" b="4445"/>
            <wp:wrapThrough wrapText="bothSides">
              <wp:wrapPolygon edited="0">
                <wp:start x="0" y="0"/>
                <wp:lineTo x="0" y="21568"/>
                <wp:lineTo x="21571" y="21568"/>
                <wp:lineTo x="21571" y="0"/>
                <wp:lineTo x="0" y="0"/>
              </wp:wrapPolygon>
            </wp:wrapThrough>
            <wp:docPr id="50" name="Afbeelding 50" descr="http://www.nataschastenvert.nl/functions_image.php?id=83&amp;st=r&amp;nrid=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ataschastenvert.nl/functions_image.php?id=83&amp;st=r&amp;nrid=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95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A21" w:rsidRDefault="00B373D3">
      <w:r>
        <w:rPr>
          <w:noProof/>
          <w:color w:val="0000FF"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775FFB8F" wp14:editId="384298BB">
            <wp:simplePos x="0" y="0"/>
            <wp:positionH relativeFrom="column">
              <wp:posOffset>-561975</wp:posOffset>
            </wp:positionH>
            <wp:positionV relativeFrom="paragraph">
              <wp:posOffset>-5715</wp:posOffset>
            </wp:positionV>
            <wp:extent cx="6718300" cy="8587105"/>
            <wp:effectExtent l="0" t="0" r="6350" b="4445"/>
            <wp:wrapThrough wrapText="bothSides">
              <wp:wrapPolygon edited="0">
                <wp:start x="0" y="0"/>
                <wp:lineTo x="0" y="21563"/>
                <wp:lineTo x="21559" y="21563"/>
                <wp:lineTo x="21559" y="0"/>
                <wp:lineTo x="0" y="0"/>
              </wp:wrapPolygon>
            </wp:wrapThrough>
            <wp:docPr id="51" name="Afbeelding 51" descr="http://www.leukvoorkids.nl/media/dierenmaskers-0004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ukvoorkids.nl/media/dierenmaskers-0004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5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D3"/>
    <w:rsid w:val="00970A21"/>
    <w:rsid w:val="00B3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73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7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73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nl/url?sa=i&amp;rct=j&amp;q=&amp;esrc=s&amp;source=images&amp;cd=&amp;cad=rja&amp;uact=8&amp;ved=0ahUKEwjsve31hOvLAhXDYg8KHWV9AKcQjRwIBw&amp;url=http://www.kids-n-fun.nl/Knutsels/Maskers-Dieren&amp;bvm=bv.118353311,d.ZWU&amp;psig=AFQjCNGPHt-S4dV5iX9Lg3hWJRD4yGVrUw&amp;ust=1459517588633375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nl/url?sa=i&amp;rct=j&amp;q=&amp;esrc=s&amp;source=images&amp;cd=&amp;cad=rja&amp;uact=8&amp;ved=0ahUKEwiitargg-vLAhWHwQ4KHSnxAjEQjRwIBw&amp;url=https://www.pinterest.com/yolpin/carnaval/&amp;psig=AFQjCNFFtGHtXuWFeht0xIUY8yif1yKsqw&amp;ust=1459517145298569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nl/url?sa=i&amp;rct=j&amp;q=&amp;esrc=s&amp;source=images&amp;cd=&amp;cad=rja&amp;uact=8&amp;ved=0ahUKEwiN-cuxhevLAhXEeg8KHVNxDJcQjRwIBw&amp;url=http://www.nataschastenvert.nl/index.php?tid%3D11%26pid%3D83&amp;bvm=bv.118353311,d.ZWU&amp;psig=AFQjCNGnpoAoGeOpcqA9osx895z5uWnl5Q&amp;ust=145951772826170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gi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nl/url?sa=i&amp;rct=j&amp;q=&amp;esrc=s&amp;source=images&amp;cd=&amp;cad=rja&amp;uact=8&amp;ved=0ahUKEwjJ_5DUhOvLAhVBcg8KHcZQDf8QjRwIBw&amp;url=http://www.kids-n-fun.nl/Knutsels/Maskers-Dieren&amp;bvm=bv.118353311,d.ZWU&amp;psig=AFQjCNH0Lk_ED4_oWFEcXXRTZpoHb_x3Hw&amp;ust=1459517509463912" TargetMode="External"/><Relationship Id="rId5" Type="http://schemas.openxmlformats.org/officeDocument/2006/relationships/hyperlink" Target="http://www.google.nl/url?sa=i&amp;rct=j&amp;q=&amp;esrc=s&amp;source=images&amp;cd=&amp;cad=rja&amp;uact=8&amp;ved=0ahUKEwjCu-3wg-vLAhVFpQ4KHahWBkYQjRwIBw&amp;url=http://www.kids-n-fun.nl/Knutsels/Maskers-Dieren&amp;psig=AFQjCNFFtGHtXuWFeht0xIUY8yif1yKsqw&amp;ust=1459517145298569" TargetMode="External"/><Relationship Id="rId15" Type="http://schemas.openxmlformats.org/officeDocument/2006/relationships/hyperlink" Target="http://www.google.nl/url?sa=i&amp;rct=j&amp;q=&amp;esrc=s&amp;source=images&amp;cd=&amp;cad=rja&amp;uact=8&amp;ved=0ahUKEwikq_eRhevLAhXEfA8KHSgWDJcQjRwIBw&amp;url=http://knutsel.minimahulp.nl/plaat28.html&amp;bvm=bv.118353311,d.ZWU&amp;psig=AFQjCNFfKRw9TV_VjJqh4-0vGZwQbvc7xA&amp;ust=1459517656542017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google.nl/url?sa=i&amp;rct=j&amp;q=&amp;esrc=s&amp;source=images&amp;cd=&amp;cad=rja&amp;uact=8&amp;ved=0ahUKEwjynqC8g-vLAhVCYA4KHc37CjEQjRwIBw&amp;url=http://www.leukvoorkids.nl/kleurplaten/dierenmaskers-kleurplaten/&amp;psig=AFQjCNFFtGHtXuWFeht0xIUY8yif1yKsqw&amp;ust=14595171452985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nl/url?sa=i&amp;rct=j&amp;q=&amp;esrc=s&amp;source=images&amp;cd=&amp;cad=rja&amp;uact=8&amp;ved=0ahUKEwjMk5uhhOvLAhXDGg4KHTFCCNAQjRwIBw&amp;url=https://www.pinterest.com/veerlegalle/de-wolf-en-de-7-geitjes/&amp;psig=AFQjCNFFtGHtXuWFeht0xIUY8yif1yKsqw&amp;ust=1459517145298569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AAF013FA</Template>
  <TotalTime>1</TotalTime>
  <Pages>8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Romijn,J.</dc:creator>
  <cp:lastModifiedBy>Romijn,J.</cp:lastModifiedBy>
  <cp:revision>1</cp:revision>
  <dcterms:created xsi:type="dcterms:W3CDTF">2016-04-19T13:10:00Z</dcterms:created>
  <dcterms:modified xsi:type="dcterms:W3CDTF">2016-04-19T13:11:00Z</dcterms:modified>
</cp:coreProperties>
</file>