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4A0" w:firstRow="1" w:lastRow="0" w:firstColumn="1" w:lastColumn="0" w:noHBand="0" w:noVBand="1"/>
      </w:tblPr>
      <w:tblGrid>
        <w:gridCol w:w="10466"/>
      </w:tblGrid>
      <w:tr w:rsidR="00CE5023" w14:paraId="667C1231" w14:textId="77777777">
        <w:trPr>
          <w:trHeight w:val="2849"/>
        </w:trPr>
        <w:tc>
          <w:tcPr>
            <w:tcW w:w="10466" w:type="dxa"/>
            <w:shd w:val="clear" w:color="auto" w:fill="auto"/>
            <w:tcMar>
              <w:top w:w="0" w:type="dxa"/>
              <w:left w:w="108" w:type="dxa"/>
              <w:bottom w:w="0" w:type="dxa"/>
              <w:right w:w="108" w:type="dxa"/>
            </w:tcMar>
          </w:tcPr>
          <w:p w14:paraId="50B26290" w14:textId="77777777" w:rsidR="00CE5023" w:rsidRDefault="004C519C">
            <w:r>
              <w:rPr>
                <w:noProof/>
                <w:lang w:eastAsia="nl-NL"/>
              </w:rPr>
              <mc:AlternateContent>
                <mc:Choice Requires="wpg">
                  <w:drawing>
                    <wp:inline distT="0" distB="0" distL="0" distR="0" wp14:anchorId="170EBDF9" wp14:editId="2B9ABC4B">
                      <wp:extent cx="6564633" cy="1748789"/>
                      <wp:effectExtent l="0" t="0" r="7617" b="3811"/>
                      <wp:docPr id="1" name="Groep 30" descr="decoratief element"/>
                      <wp:cNvGraphicFramePr/>
                      <a:graphic xmlns:a="http://schemas.openxmlformats.org/drawingml/2006/main">
                        <a:graphicData uri="http://schemas.microsoft.com/office/word/2010/wordprocessingGroup">
                          <wpg:wgp>
                            <wpg:cNvGrpSpPr/>
                            <wpg:grpSpPr>
                              <a:xfrm>
                                <a:off x="0" y="0"/>
                                <a:ext cx="6564633" cy="1748789"/>
                                <a:chOff x="0" y="0"/>
                                <a:chExt cx="6564633" cy="1748789"/>
                              </a:xfrm>
                            </wpg:grpSpPr>
                            <wps:wsp>
                              <wps:cNvPr id="2" name="Vrije vorm 36"/>
                              <wps:cNvSpPr/>
                              <wps:spPr>
                                <a:xfrm>
                                  <a:off x="0" y="0"/>
                                  <a:ext cx="6564633" cy="1193804"/>
                                </a:xfrm>
                                <a:custGeom>
                                  <a:avLst/>
                                  <a:gdLst>
                                    <a:gd name="f0" fmla="val 10800000"/>
                                    <a:gd name="f1" fmla="val 5400000"/>
                                    <a:gd name="f2" fmla="val 180"/>
                                    <a:gd name="f3" fmla="val w"/>
                                    <a:gd name="f4" fmla="val h"/>
                                    <a:gd name="f5" fmla="val 0"/>
                                    <a:gd name="f6" fmla="val 10679"/>
                                    <a:gd name="f7" fmla="val 1880"/>
                                    <a:gd name="f8" fmla="val 10678"/>
                                    <a:gd name="f9" fmla="val 377"/>
                                    <a:gd name="f10" fmla="val 335"/>
                                    <a:gd name="f11" fmla="val 10375"/>
                                    <a:gd name="f12" fmla="+- 0 0 -90"/>
                                    <a:gd name="f13" fmla="*/ f3 1 10679"/>
                                    <a:gd name="f14" fmla="*/ f4 1 1880"/>
                                    <a:gd name="f15" fmla="+- f7 0 f5"/>
                                    <a:gd name="f16" fmla="+- f6 0 f5"/>
                                    <a:gd name="f17" fmla="*/ f12 f0 1"/>
                                    <a:gd name="f18" fmla="*/ f16 1 10679"/>
                                    <a:gd name="f19" fmla="*/ f15 1 1880"/>
                                    <a:gd name="f20" fmla="*/ 10678 f16 1"/>
                                    <a:gd name="f21" fmla="*/ 0 f15 1"/>
                                    <a:gd name="f22" fmla="*/ 0 f16 1"/>
                                    <a:gd name="f23" fmla="*/ 377 f15 1"/>
                                    <a:gd name="f24" fmla="*/ 335 f16 1"/>
                                    <a:gd name="f25" fmla="*/ 1880 f15 1"/>
                                    <a:gd name="f26" fmla="*/ 10375 f16 1"/>
                                    <a:gd name="f27" fmla="*/ f17 1 f2"/>
                                    <a:gd name="f28" fmla="*/ f20 1 10679"/>
                                    <a:gd name="f29" fmla="*/ f21 1 1880"/>
                                    <a:gd name="f30" fmla="*/ f22 1 10679"/>
                                    <a:gd name="f31" fmla="*/ f23 1 1880"/>
                                    <a:gd name="f32" fmla="*/ f24 1 10679"/>
                                    <a:gd name="f33" fmla="*/ f25 1 1880"/>
                                    <a:gd name="f34" fmla="*/ f26 1 10679"/>
                                    <a:gd name="f35" fmla="*/ 0 1 f18"/>
                                    <a:gd name="f36" fmla="*/ f6 1 f18"/>
                                    <a:gd name="f37" fmla="*/ 0 1 f19"/>
                                    <a:gd name="f38" fmla="*/ f7 1 f19"/>
                                    <a:gd name="f39" fmla="+- f27 0 f1"/>
                                    <a:gd name="f40" fmla="*/ f28 1 f18"/>
                                    <a:gd name="f41" fmla="*/ f29 1 f19"/>
                                    <a:gd name="f42" fmla="*/ f30 1 f18"/>
                                    <a:gd name="f43" fmla="*/ f31 1 f19"/>
                                    <a:gd name="f44" fmla="*/ f32 1 f18"/>
                                    <a:gd name="f45" fmla="*/ f33 1 f19"/>
                                    <a:gd name="f46" fmla="*/ f34 1 f18"/>
                                    <a:gd name="f47" fmla="*/ f35 f13 1"/>
                                    <a:gd name="f48" fmla="*/ f36 f13 1"/>
                                    <a:gd name="f49" fmla="*/ f38 f14 1"/>
                                    <a:gd name="f50" fmla="*/ f37 f14 1"/>
                                    <a:gd name="f51" fmla="*/ f40 f13 1"/>
                                    <a:gd name="f52" fmla="*/ f41 f14 1"/>
                                    <a:gd name="f53" fmla="*/ f42 f13 1"/>
                                    <a:gd name="f54" fmla="*/ f43 f14 1"/>
                                    <a:gd name="f55" fmla="*/ f44 f13 1"/>
                                    <a:gd name="f56" fmla="*/ f45 f14 1"/>
                                    <a:gd name="f57" fmla="*/ f46 f13 1"/>
                                  </a:gdLst>
                                  <a:ahLst/>
                                  <a:cxnLst>
                                    <a:cxn ang="3cd4">
                                      <a:pos x="hc" y="t"/>
                                    </a:cxn>
                                    <a:cxn ang="0">
                                      <a:pos x="r" y="vc"/>
                                    </a:cxn>
                                    <a:cxn ang="cd4">
                                      <a:pos x="hc" y="b"/>
                                    </a:cxn>
                                    <a:cxn ang="cd2">
                                      <a:pos x="l" y="vc"/>
                                    </a:cxn>
                                    <a:cxn ang="f39">
                                      <a:pos x="f51" y="f52"/>
                                    </a:cxn>
                                    <a:cxn ang="f39">
                                      <a:pos x="f53" y="f54"/>
                                    </a:cxn>
                                    <a:cxn ang="f39">
                                      <a:pos x="f55" y="f56"/>
                                    </a:cxn>
                                    <a:cxn ang="f39">
                                      <a:pos x="f57" y="f56"/>
                                    </a:cxn>
                                    <a:cxn ang="f39">
                                      <a:pos x="f51" y="f52"/>
                                    </a:cxn>
                                  </a:cxnLst>
                                  <a:rect l="f47" t="f50" r="f48" b="f49"/>
                                  <a:pathLst>
                                    <a:path w="10679" h="1880">
                                      <a:moveTo>
                                        <a:pt x="f8" y="f5"/>
                                      </a:moveTo>
                                      <a:lnTo>
                                        <a:pt x="f5" y="f9"/>
                                      </a:lnTo>
                                      <a:lnTo>
                                        <a:pt x="f10" y="f7"/>
                                      </a:lnTo>
                                      <a:lnTo>
                                        <a:pt x="f11" y="f7"/>
                                      </a:lnTo>
                                      <a:lnTo>
                                        <a:pt x="f8" y="f5"/>
                                      </a:lnTo>
                                      <a:close/>
                                    </a:path>
                                  </a:pathLst>
                                </a:custGeom>
                                <a:solidFill>
                                  <a:srgbClr val="FBB03B"/>
                                </a:solidFill>
                                <a:ln cap="flat">
                                  <a:noFill/>
                                  <a:prstDash val="solid"/>
                                </a:ln>
                              </wps:spPr>
                              <wps:txbx>
                                <w:txbxContent>
                                  <w:p w14:paraId="6920454D" w14:textId="2498041E" w:rsidR="00CE5023" w:rsidRDefault="001A44DB">
                                    <w:pPr>
                                      <w:pStyle w:val="Titel"/>
                                      <w:rPr>
                                        <w:sz w:val="32"/>
                                        <w:szCs w:val="32"/>
                                      </w:rPr>
                                    </w:pPr>
                                    <w:r>
                                      <w:rPr>
                                        <w:sz w:val="32"/>
                                        <w:szCs w:val="32"/>
                                      </w:rPr>
                                      <w:t>Communiceren met behulp van de SBARR</w:t>
                                    </w:r>
                                  </w:p>
                                </w:txbxContent>
                              </wps:txbx>
                              <wps:bodyPr vert="horz" wrap="square" lIns="91440" tIns="45720" rIns="91440" bIns="45720" anchor="b" anchorCtr="0" compatLnSpc="0">
                                <a:noAutofit/>
                              </wps:bodyPr>
                            </wps:wsp>
                            <wps:wsp>
                              <wps:cNvPr id="3" name="Vrije vorm 35"/>
                              <wps:cNvSpPr/>
                              <wps:spPr>
                                <a:xfrm>
                                  <a:off x="1548490" y="451485"/>
                                  <a:ext cx="379283" cy="201296"/>
                                </a:xfrm>
                                <a:custGeom>
                                  <a:avLst/>
                                  <a:gdLst>
                                    <a:gd name="f0" fmla="val 10800000"/>
                                    <a:gd name="f1" fmla="val 5400000"/>
                                    <a:gd name="f2" fmla="val 180"/>
                                    <a:gd name="f3" fmla="val w"/>
                                    <a:gd name="f4" fmla="val h"/>
                                    <a:gd name="f5" fmla="val 0"/>
                                    <a:gd name="f6" fmla="val 617"/>
                                    <a:gd name="f7" fmla="val 317"/>
                                    <a:gd name="f8" fmla="+- 0 2519 0"/>
                                    <a:gd name="f9" fmla="+- 0 2521 0"/>
                                    <a:gd name="f10" fmla="+- 0 2525 0"/>
                                    <a:gd name="f11" fmla="+- 0 2583 0"/>
                                    <a:gd name="f12" fmla="+- 0 2660 0"/>
                                    <a:gd name="f13" fmla="+- 0 2744 0"/>
                                    <a:gd name="f14" fmla="+- 0 2828 0"/>
                                    <a:gd name="f15" fmla="+- 0 2911 0"/>
                                    <a:gd name="f16" fmla="+- 0 2996 0"/>
                                    <a:gd name="f17" fmla="+- 0 3072 0"/>
                                    <a:gd name="f18" fmla="+- 0 3130 0"/>
                                    <a:gd name="f19" fmla="+- 0 3134 0"/>
                                    <a:gd name="f20" fmla="+- 0 3136 0"/>
                                    <a:gd name="f21" fmla="+- 0 2821 0"/>
                                    <a:gd name="f22" fmla="+- 0 2814 0"/>
                                    <a:gd name="f23" fmla="+- 0 2840 0"/>
                                    <a:gd name="f24" fmla="+- 0 2834 0"/>
                                    <a:gd name="f25" fmla="val 224"/>
                                    <a:gd name="f26" fmla="val 2"/>
                                    <a:gd name="f27" fmla="val 229"/>
                                    <a:gd name="f28" fmla="val 6"/>
                                    <a:gd name="f29" fmla="val 233"/>
                                    <a:gd name="f30" fmla="val 64"/>
                                    <a:gd name="f31" fmla="val 272"/>
                                    <a:gd name="f32" fmla="val 141"/>
                                    <a:gd name="f33" fmla="val 297"/>
                                    <a:gd name="f34" fmla="val 225"/>
                                    <a:gd name="f35" fmla="val 312"/>
                                    <a:gd name="f36" fmla="val 309"/>
                                    <a:gd name="f37" fmla="val 316"/>
                                    <a:gd name="f38" fmla="val 392"/>
                                    <a:gd name="f39" fmla="val 477"/>
                                    <a:gd name="f40" fmla="val 553"/>
                                    <a:gd name="f41" fmla="val 611"/>
                                    <a:gd name="f42" fmla="val 615"/>
                                    <a:gd name="f43" fmla="val 74"/>
                                    <a:gd name="f44" fmla="val 302"/>
                                    <a:gd name="f45" fmla="val 295"/>
                                    <a:gd name="f46" fmla="val 321"/>
                                    <a:gd name="f47" fmla="val 315"/>
                                    <a:gd name="f48" fmla="+- 0 0 -90"/>
                                    <a:gd name="f49" fmla="*/ f3 1 617"/>
                                    <a:gd name="f50" fmla="*/ f4 1 317"/>
                                    <a:gd name="f51" fmla="+- f8 0 2519"/>
                                    <a:gd name="f52" fmla="+- f9 0 2519"/>
                                    <a:gd name="f53" fmla="+- f10 0 2519"/>
                                    <a:gd name="f54" fmla="+- f11 0 2519"/>
                                    <a:gd name="f55" fmla="+- f12 0 2519"/>
                                    <a:gd name="f56" fmla="+- f13 0 2519"/>
                                    <a:gd name="f57" fmla="+- f14 0 2519"/>
                                    <a:gd name="f58" fmla="+- f15 0 2519"/>
                                    <a:gd name="f59" fmla="+- f16 0 2519"/>
                                    <a:gd name="f60" fmla="+- f17 0 2519"/>
                                    <a:gd name="f61" fmla="+- f18 0 2519"/>
                                    <a:gd name="f62" fmla="+- f19 0 2519"/>
                                    <a:gd name="f63" fmla="+- f20 0 2519"/>
                                    <a:gd name="f64" fmla="+- f21 0 2519"/>
                                    <a:gd name="f65" fmla="+- f22 0 2519"/>
                                    <a:gd name="f66" fmla="+- f23 0 2519"/>
                                    <a:gd name="f67" fmla="+- f24 0 2519"/>
                                    <a:gd name="f68" fmla="+- f7 0 f5"/>
                                    <a:gd name="f69" fmla="+- f6 0 f5"/>
                                    <a:gd name="f70" fmla="*/ f48 f0 1"/>
                                    <a:gd name="f71" fmla="*/ f69 1 617"/>
                                    <a:gd name="f72" fmla="*/ f68 1 317"/>
                                    <a:gd name="f73" fmla="*/ f51 f69 1"/>
                                    <a:gd name="f74" fmla="*/ 712 f68 1"/>
                                    <a:gd name="f75" fmla="*/ 936 f68 1"/>
                                    <a:gd name="f76" fmla="*/ f52 f69 1"/>
                                    <a:gd name="f77" fmla="*/ 941 f68 1"/>
                                    <a:gd name="f78" fmla="*/ f53 f69 1"/>
                                    <a:gd name="f79" fmla="*/ 945 f68 1"/>
                                    <a:gd name="f80" fmla="*/ f54 f69 1"/>
                                    <a:gd name="f81" fmla="*/ 984 f68 1"/>
                                    <a:gd name="f82" fmla="*/ f55 f69 1"/>
                                    <a:gd name="f83" fmla="*/ 1009 f68 1"/>
                                    <a:gd name="f84" fmla="*/ f56 f69 1"/>
                                    <a:gd name="f85" fmla="*/ 1024 f68 1"/>
                                    <a:gd name="f86" fmla="*/ f57 f69 1"/>
                                    <a:gd name="f87" fmla="*/ 1028 f68 1"/>
                                    <a:gd name="f88" fmla="*/ f58 f69 1"/>
                                    <a:gd name="f89" fmla="*/ f59 f69 1"/>
                                    <a:gd name="f90" fmla="*/ f60 f69 1"/>
                                    <a:gd name="f91" fmla="*/ f61 f69 1"/>
                                    <a:gd name="f92" fmla="*/ f62 f69 1"/>
                                    <a:gd name="f93" fmla="*/ f63 f69 1"/>
                                    <a:gd name="f94" fmla="*/ 786 f68 1"/>
                                    <a:gd name="f95" fmla="*/ f64 f69 1"/>
                                    <a:gd name="f96" fmla="*/ f65 f69 1"/>
                                    <a:gd name="f97" fmla="*/ 718 f68 1"/>
                                    <a:gd name="f98" fmla="*/ f66 f69 1"/>
                                    <a:gd name="f99" fmla="*/ f67 f69 1"/>
                                    <a:gd name="f100" fmla="*/ f70 1 f2"/>
                                    <a:gd name="f101" fmla="*/ f73 1 617"/>
                                    <a:gd name="f102" fmla="*/ f74 1 317"/>
                                    <a:gd name="f103" fmla="*/ f75 1 317"/>
                                    <a:gd name="f104" fmla="*/ f76 1 617"/>
                                    <a:gd name="f105" fmla="*/ f77 1 317"/>
                                    <a:gd name="f106" fmla="*/ f78 1 617"/>
                                    <a:gd name="f107" fmla="*/ f79 1 317"/>
                                    <a:gd name="f108" fmla="*/ f80 1 617"/>
                                    <a:gd name="f109" fmla="*/ f81 1 317"/>
                                    <a:gd name="f110" fmla="*/ f82 1 617"/>
                                    <a:gd name="f111" fmla="*/ f83 1 317"/>
                                    <a:gd name="f112" fmla="*/ f84 1 617"/>
                                    <a:gd name="f113" fmla="*/ f85 1 317"/>
                                    <a:gd name="f114" fmla="*/ f86 1 617"/>
                                    <a:gd name="f115" fmla="*/ f87 1 317"/>
                                    <a:gd name="f116" fmla="*/ f88 1 617"/>
                                    <a:gd name="f117" fmla="*/ f89 1 617"/>
                                    <a:gd name="f118" fmla="*/ f90 1 617"/>
                                    <a:gd name="f119" fmla="*/ f91 1 617"/>
                                    <a:gd name="f120" fmla="*/ f92 1 617"/>
                                    <a:gd name="f121" fmla="*/ f93 1 617"/>
                                    <a:gd name="f122" fmla="*/ f94 1 317"/>
                                    <a:gd name="f123" fmla="*/ f95 1 617"/>
                                    <a:gd name="f124" fmla="*/ f96 1 617"/>
                                    <a:gd name="f125" fmla="*/ f97 1 317"/>
                                    <a:gd name="f126" fmla="*/ f98 1 617"/>
                                    <a:gd name="f127" fmla="*/ f99 1 617"/>
                                    <a:gd name="f128" fmla="*/ 0 1 f71"/>
                                    <a:gd name="f129" fmla="*/ f6 1 f71"/>
                                    <a:gd name="f130" fmla="*/ 0 1 f72"/>
                                    <a:gd name="f131" fmla="*/ f7 1 f72"/>
                                    <a:gd name="f132" fmla="+- f100 0 f1"/>
                                    <a:gd name="f133" fmla="*/ f101 1 f71"/>
                                    <a:gd name="f134" fmla="*/ f102 1 f72"/>
                                    <a:gd name="f135" fmla="*/ f103 1 f72"/>
                                    <a:gd name="f136" fmla="*/ f104 1 f71"/>
                                    <a:gd name="f137" fmla="*/ f105 1 f72"/>
                                    <a:gd name="f138" fmla="*/ f106 1 f71"/>
                                    <a:gd name="f139" fmla="*/ f107 1 f72"/>
                                    <a:gd name="f140" fmla="*/ f108 1 f71"/>
                                    <a:gd name="f141" fmla="*/ f109 1 f72"/>
                                    <a:gd name="f142" fmla="*/ f110 1 f71"/>
                                    <a:gd name="f143" fmla="*/ f111 1 f72"/>
                                    <a:gd name="f144" fmla="*/ f112 1 f71"/>
                                    <a:gd name="f145" fmla="*/ f113 1 f72"/>
                                    <a:gd name="f146" fmla="*/ f114 1 f71"/>
                                    <a:gd name="f147" fmla="*/ f115 1 f72"/>
                                    <a:gd name="f148" fmla="*/ f116 1 f71"/>
                                    <a:gd name="f149" fmla="*/ f117 1 f71"/>
                                    <a:gd name="f150" fmla="*/ f118 1 f71"/>
                                    <a:gd name="f151" fmla="*/ f119 1 f71"/>
                                    <a:gd name="f152" fmla="*/ f120 1 f71"/>
                                    <a:gd name="f153" fmla="*/ f121 1 f71"/>
                                    <a:gd name="f154" fmla="*/ f122 1 f72"/>
                                    <a:gd name="f155" fmla="*/ f123 1 f71"/>
                                    <a:gd name="f156" fmla="*/ f124 1 f71"/>
                                    <a:gd name="f157" fmla="*/ f125 1 f72"/>
                                    <a:gd name="f158" fmla="*/ f126 1 f71"/>
                                    <a:gd name="f159" fmla="*/ f127 1 f71"/>
                                    <a:gd name="f160" fmla="*/ f128 f49 1"/>
                                    <a:gd name="f161" fmla="*/ f129 f49 1"/>
                                    <a:gd name="f162" fmla="*/ f131 f50 1"/>
                                    <a:gd name="f163" fmla="*/ f130 f50 1"/>
                                    <a:gd name="f164" fmla="*/ f133 f49 1"/>
                                    <a:gd name="f165" fmla="*/ f134 f50 1"/>
                                    <a:gd name="f166" fmla="*/ f135 f50 1"/>
                                    <a:gd name="f167" fmla="*/ f136 f49 1"/>
                                    <a:gd name="f168" fmla="*/ f137 f50 1"/>
                                    <a:gd name="f169" fmla="*/ f138 f49 1"/>
                                    <a:gd name="f170" fmla="*/ f139 f50 1"/>
                                    <a:gd name="f171" fmla="*/ f140 f49 1"/>
                                    <a:gd name="f172" fmla="*/ f141 f50 1"/>
                                    <a:gd name="f173" fmla="*/ f142 f49 1"/>
                                    <a:gd name="f174" fmla="*/ f143 f50 1"/>
                                    <a:gd name="f175" fmla="*/ f144 f49 1"/>
                                    <a:gd name="f176" fmla="*/ f145 f50 1"/>
                                    <a:gd name="f177" fmla="*/ f146 f49 1"/>
                                    <a:gd name="f178" fmla="*/ f147 f50 1"/>
                                    <a:gd name="f179" fmla="*/ f148 f49 1"/>
                                    <a:gd name="f180" fmla="*/ f149 f49 1"/>
                                    <a:gd name="f181" fmla="*/ f150 f49 1"/>
                                    <a:gd name="f182" fmla="*/ f151 f49 1"/>
                                    <a:gd name="f183" fmla="*/ f152 f49 1"/>
                                    <a:gd name="f184" fmla="*/ f153 f49 1"/>
                                    <a:gd name="f185" fmla="*/ f154 f50 1"/>
                                    <a:gd name="f186" fmla="*/ f155 f49 1"/>
                                    <a:gd name="f187" fmla="*/ f156 f49 1"/>
                                    <a:gd name="f188" fmla="*/ f157 f50 1"/>
                                    <a:gd name="f189" fmla="*/ f158 f49 1"/>
                                    <a:gd name="f190" fmla="*/ f159 f49 1"/>
                                  </a:gdLst>
                                  <a:ahLst/>
                                  <a:cxnLst>
                                    <a:cxn ang="3cd4">
                                      <a:pos x="hc" y="t"/>
                                    </a:cxn>
                                    <a:cxn ang="0">
                                      <a:pos x="r" y="vc"/>
                                    </a:cxn>
                                    <a:cxn ang="cd4">
                                      <a:pos x="hc" y="b"/>
                                    </a:cxn>
                                    <a:cxn ang="cd2">
                                      <a:pos x="l" y="vc"/>
                                    </a:cxn>
                                    <a:cxn ang="f132">
                                      <a:pos x="f164" y="f165"/>
                                    </a:cxn>
                                    <a:cxn ang="f132">
                                      <a:pos x="f164" y="f166"/>
                                    </a:cxn>
                                    <a:cxn ang="f132">
                                      <a:pos x="f167" y="f168"/>
                                    </a:cxn>
                                    <a:cxn ang="f132">
                                      <a:pos x="f169" y="f170"/>
                                    </a:cxn>
                                    <a:cxn ang="f132">
                                      <a:pos x="f171" y="f172"/>
                                    </a:cxn>
                                    <a:cxn ang="f132">
                                      <a:pos x="f173" y="f174"/>
                                    </a:cxn>
                                    <a:cxn ang="f132">
                                      <a:pos x="f175" y="f176"/>
                                    </a:cxn>
                                    <a:cxn ang="f132">
                                      <a:pos x="f177" y="f178"/>
                                    </a:cxn>
                                    <a:cxn ang="f132">
                                      <a:pos x="f179" y="f176"/>
                                    </a:cxn>
                                    <a:cxn ang="f132">
                                      <a:pos x="f180" y="f174"/>
                                    </a:cxn>
                                    <a:cxn ang="f132">
                                      <a:pos x="f181" y="f172"/>
                                    </a:cxn>
                                    <a:cxn ang="f132">
                                      <a:pos x="f182" y="f170"/>
                                    </a:cxn>
                                    <a:cxn ang="f132">
                                      <a:pos x="f183" y="f168"/>
                                    </a:cxn>
                                    <a:cxn ang="f132">
                                      <a:pos x="f184" y="f166"/>
                                    </a:cxn>
                                    <a:cxn ang="f132">
                                      <a:pos x="f184" y="f185"/>
                                    </a:cxn>
                                    <a:cxn ang="f132">
                                      <a:pos x="f186" y="f185"/>
                                    </a:cxn>
                                    <a:cxn ang="f132">
                                      <a:pos x="f187" y="f185"/>
                                    </a:cxn>
                                    <a:cxn ang="f132">
                                      <a:pos x="f164" y="f165"/>
                                    </a:cxn>
                                    <a:cxn ang="f132">
                                      <a:pos x="f184" y="f188"/>
                                    </a:cxn>
                                    <a:cxn ang="f132">
                                      <a:pos x="f189" y="f185"/>
                                    </a:cxn>
                                    <a:cxn ang="f132">
                                      <a:pos x="f190" y="f185"/>
                                    </a:cxn>
                                    <a:cxn ang="f132">
                                      <a:pos x="f184" y="f185"/>
                                    </a:cxn>
                                    <a:cxn ang="f132">
                                      <a:pos x="f184" y="f188"/>
                                    </a:cxn>
                                  </a:cxnLst>
                                  <a:rect l="f160" t="f163" r="f161" b="f162"/>
                                  <a:pathLst>
                                    <a:path w="617" h="317">
                                      <a:moveTo>
                                        <a:pt x="f5" y="f5"/>
                                      </a:moveTo>
                                      <a:lnTo>
                                        <a:pt x="f5" y="f25"/>
                                      </a:lnTo>
                                      <a:lnTo>
                                        <a:pt x="f26" y="f27"/>
                                      </a:lnTo>
                                      <a:lnTo>
                                        <a:pt x="f28" y="f29"/>
                                      </a:lnTo>
                                      <a:lnTo>
                                        <a:pt x="f30" y="f31"/>
                                      </a:lnTo>
                                      <a:lnTo>
                                        <a:pt x="f32" y="f33"/>
                                      </a:lnTo>
                                      <a:lnTo>
                                        <a:pt x="f34" y="f35"/>
                                      </a:lnTo>
                                      <a:lnTo>
                                        <a:pt x="f36" y="f37"/>
                                      </a:lnTo>
                                      <a:lnTo>
                                        <a:pt x="f38" y="f35"/>
                                      </a:lnTo>
                                      <a:lnTo>
                                        <a:pt x="f39" y="f33"/>
                                      </a:lnTo>
                                      <a:lnTo>
                                        <a:pt x="f40" y="f31"/>
                                      </a:lnTo>
                                      <a:lnTo>
                                        <a:pt x="f41" y="f29"/>
                                      </a:lnTo>
                                      <a:lnTo>
                                        <a:pt x="f42" y="f27"/>
                                      </a:lnTo>
                                      <a:lnTo>
                                        <a:pt x="f6" y="f25"/>
                                      </a:lnTo>
                                      <a:lnTo>
                                        <a:pt x="f6" y="f43"/>
                                      </a:lnTo>
                                      <a:lnTo>
                                        <a:pt x="f44" y="f43"/>
                                      </a:lnTo>
                                      <a:lnTo>
                                        <a:pt x="f45" y="f43"/>
                                      </a:lnTo>
                                      <a:lnTo>
                                        <a:pt x="f5" y="f5"/>
                                      </a:lnTo>
                                      <a:close/>
                                      <a:moveTo>
                                        <a:pt x="f6" y="f28"/>
                                      </a:moveTo>
                                      <a:lnTo>
                                        <a:pt x="f46" y="f43"/>
                                      </a:lnTo>
                                      <a:lnTo>
                                        <a:pt x="f47" y="f43"/>
                                      </a:lnTo>
                                      <a:lnTo>
                                        <a:pt x="f6" y="f43"/>
                                      </a:lnTo>
                                      <a:lnTo>
                                        <a:pt x="f6" y="f28"/>
                                      </a:lnTo>
                                      <a:close/>
                                    </a:path>
                                  </a:pathLst>
                                </a:custGeom>
                                <a:solidFill>
                                  <a:srgbClr val="FFFFFF"/>
                                </a:solidFill>
                                <a:ln cap="flat">
                                  <a:noFill/>
                                  <a:prstDash val="solid"/>
                                </a:ln>
                              </wps:spPr>
                              <wps:bodyPr lIns="0" tIns="0" rIns="0" bIns="0"/>
                            </wps:wsp>
                            <wps:wsp>
                              <wps:cNvPr id="4" name="Vrije vorm 34"/>
                              <wps:cNvSpPr/>
                              <wps:spPr>
                                <a:xfrm>
                                  <a:off x="1459967" y="316226"/>
                                  <a:ext cx="581530" cy="274320"/>
                                </a:xfrm>
                                <a:custGeom>
                                  <a:avLst/>
                                  <a:gdLst>
                                    <a:gd name="f0" fmla="val 10800000"/>
                                    <a:gd name="f1" fmla="val 5400000"/>
                                    <a:gd name="f2" fmla="val 180"/>
                                    <a:gd name="f3" fmla="val w"/>
                                    <a:gd name="f4" fmla="val h"/>
                                    <a:gd name="f5" fmla="val 0"/>
                                    <a:gd name="f6" fmla="val 946"/>
                                    <a:gd name="f7" fmla="val 432"/>
                                    <a:gd name="f8" fmla="+- 0 3259 0"/>
                                    <a:gd name="f9" fmla="+- 0 3218 0"/>
                                    <a:gd name="f10" fmla="+- 0 3227 0"/>
                                    <a:gd name="f11" fmla="+- 0 3250 0"/>
                                    <a:gd name="f12" fmla="+- 0 2829 0"/>
                                    <a:gd name="f13" fmla="+- 0 2826 0"/>
                                    <a:gd name="f14" fmla="+- 0 2824 0"/>
                                    <a:gd name="f15" fmla="+- 0 2410 0"/>
                                    <a:gd name="f16" fmla="+- 0 2397 0"/>
                                    <a:gd name="f17" fmla="+- 0 2386 0"/>
                                    <a:gd name="f18" fmla="+- 0 2379 0"/>
                                    <a:gd name="f19" fmla="+- 0 2375 0"/>
                                    <a:gd name="f20" fmla="+- 0 2377 0"/>
                                    <a:gd name="f21" fmla="+- 0 2384 0"/>
                                    <a:gd name="f22" fmla="+- 0 2394 0"/>
                                    <a:gd name="f23" fmla="+- 0 2407 0"/>
                                    <a:gd name="f24" fmla="+- 0 2818 0"/>
                                    <a:gd name="f25" fmla="+- 0 2821 0"/>
                                    <a:gd name="f26" fmla="+- 0 2831 0"/>
                                    <a:gd name="f27" fmla="+- 0 2834 0"/>
                                    <a:gd name="f28" fmla="+- 0 2837 0"/>
                                    <a:gd name="f29" fmla="+- 0 3194 0"/>
                                    <a:gd name="f30" fmla="+- 0 3289 0"/>
                                    <a:gd name="f31" fmla="+- 0 3302 0"/>
                                    <a:gd name="f32" fmla="+- 0 3313 0"/>
                                    <a:gd name="f33" fmla="+- 0 3319 0"/>
                                    <a:gd name="f34" fmla="+- 0 3321 0"/>
                                    <a:gd name="f35" fmla="+- 0 3318 0"/>
                                    <a:gd name="f36" fmla="+- 0 3310 0"/>
                                    <a:gd name="f37" fmla="+- 0 3299 0"/>
                                    <a:gd name="f38" fmla="+- 0 3285 0"/>
                                    <a:gd name="f39" fmla="val 884"/>
                                    <a:gd name="f40" fmla="val 164"/>
                                    <a:gd name="f41" fmla="val 843"/>
                                    <a:gd name="f42" fmla="val 422"/>
                                    <a:gd name="f43" fmla="val 852"/>
                                    <a:gd name="f44" fmla="val 431"/>
                                    <a:gd name="f45" fmla="val 875"/>
                                    <a:gd name="f46" fmla="val 454"/>
                                    <a:gd name="f47" fmla="val 451"/>
                                    <a:gd name="f48" fmla="val 449"/>
                                    <a:gd name="f49" fmla="val 35"/>
                                    <a:gd name="f50" fmla="val 62"/>
                                    <a:gd name="f51" fmla="val 22"/>
                                    <a:gd name="f52" fmla="val 66"/>
                                    <a:gd name="f53" fmla="val 11"/>
                                    <a:gd name="f54" fmla="val 75"/>
                                    <a:gd name="f55" fmla="val 4"/>
                                    <a:gd name="f56" fmla="val 87"/>
                                    <a:gd name="f57" fmla="val 101"/>
                                    <a:gd name="f58" fmla="val 2"/>
                                    <a:gd name="f59" fmla="val 115"/>
                                    <a:gd name="f60" fmla="val 9"/>
                                    <a:gd name="f61" fmla="val 127"/>
                                    <a:gd name="f62" fmla="val 19"/>
                                    <a:gd name="f63" fmla="val 137"/>
                                    <a:gd name="f64" fmla="val 32"/>
                                    <a:gd name="f65" fmla="val 142"/>
                                    <a:gd name="f66" fmla="val 443"/>
                                    <a:gd name="f67" fmla="val 245"/>
                                    <a:gd name="f68" fmla="val 446"/>
                                    <a:gd name="f69" fmla="val 246"/>
                                    <a:gd name="f70" fmla="val 456"/>
                                    <a:gd name="f71" fmla="val 459"/>
                                    <a:gd name="f72" fmla="val 462"/>
                                    <a:gd name="f73" fmla="val 819"/>
                                    <a:gd name="f74" fmla="val 149"/>
                                    <a:gd name="f75" fmla="val 914"/>
                                    <a:gd name="f76" fmla="val 143"/>
                                    <a:gd name="f77" fmla="val 927"/>
                                    <a:gd name="f78" fmla="val 938"/>
                                    <a:gd name="f79" fmla="val 944"/>
                                    <a:gd name="f80" fmla="val 943"/>
                                    <a:gd name="f81" fmla="val 935"/>
                                    <a:gd name="f82" fmla="val 924"/>
                                    <a:gd name="f83" fmla="val 910"/>
                                    <a:gd name="f84" fmla="+- 0 0 -90"/>
                                    <a:gd name="f85" fmla="*/ f3 1 946"/>
                                    <a:gd name="f86" fmla="*/ f4 1 432"/>
                                    <a:gd name="f87" fmla="+- f8 0 2375"/>
                                    <a:gd name="f88" fmla="+- f9 0 2375"/>
                                    <a:gd name="f89" fmla="+- f10 0 2375"/>
                                    <a:gd name="f90" fmla="+- f11 0 2375"/>
                                    <a:gd name="f91" fmla="+- f12 0 2375"/>
                                    <a:gd name="f92" fmla="+- f13 0 2375"/>
                                    <a:gd name="f93" fmla="+- f14 0 2375"/>
                                    <a:gd name="f94" fmla="+- f15 0 2375"/>
                                    <a:gd name="f95" fmla="+- f16 0 2375"/>
                                    <a:gd name="f96" fmla="+- f17 0 2375"/>
                                    <a:gd name="f97" fmla="+- f18 0 2375"/>
                                    <a:gd name="f98" fmla="+- f19 0 2375"/>
                                    <a:gd name="f99" fmla="+- f20 0 2375"/>
                                    <a:gd name="f100" fmla="+- f21 0 2375"/>
                                    <a:gd name="f101" fmla="+- f22 0 2375"/>
                                    <a:gd name="f102" fmla="+- f23 0 2375"/>
                                    <a:gd name="f103" fmla="+- f24 0 2375"/>
                                    <a:gd name="f104" fmla="+- f25 0 2375"/>
                                    <a:gd name="f105" fmla="+- f26 0 2375"/>
                                    <a:gd name="f106" fmla="+- f27 0 2375"/>
                                    <a:gd name="f107" fmla="+- f28 0 2375"/>
                                    <a:gd name="f108" fmla="+- f29 0 2375"/>
                                    <a:gd name="f109" fmla="+- f30 0 2375"/>
                                    <a:gd name="f110" fmla="+- f31 0 2375"/>
                                    <a:gd name="f111" fmla="+- f32 0 2375"/>
                                    <a:gd name="f112" fmla="+- f33 0 2375"/>
                                    <a:gd name="f113" fmla="+- f34 0 2375"/>
                                    <a:gd name="f114" fmla="+- f35 0 2375"/>
                                    <a:gd name="f115" fmla="+- f36 0 2375"/>
                                    <a:gd name="f116" fmla="+- f37 0 2375"/>
                                    <a:gd name="f117" fmla="+- f38 0 2375"/>
                                    <a:gd name="f118" fmla="+- f7 0 f5"/>
                                    <a:gd name="f119" fmla="+- f6 0 f5"/>
                                    <a:gd name="f120" fmla="*/ f84 f0 1"/>
                                    <a:gd name="f121" fmla="*/ f119 1 946"/>
                                    <a:gd name="f122" fmla="*/ f118 1 432"/>
                                    <a:gd name="f123" fmla="*/ f87 f119 1"/>
                                    <a:gd name="f124" fmla="*/ 663 f118 1"/>
                                    <a:gd name="f125" fmla="*/ f88 f119 1"/>
                                    <a:gd name="f126" fmla="*/ 921 f118 1"/>
                                    <a:gd name="f127" fmla="*/ f89 f119 1"/>
                                    <a:gd name="f128" fmla="*/ 930 f118 1"/>
                                    <a:gd name="f129" fmla="*/ f90 f119 1"/>
                                    <a:gd name="f130" fmla="*/ f91 f119 1"/>
                                    <a:gd name="f131" fmla="*/ 499 f118 1"/>
                                    <a:gd name="f132" fmla="*/ f92 f119 1"/>
                                    <a:gd name="f133" fmla="*/ f93 f119 1"/>
                                    <a:gd name="f134" fmla="*/ f94 f119 1"/>
                                    <a:gd name="f135" fmla="*/ 561 f118 1"/>
                                    <a:gd name="f136" fmla="*/ f95 f119 1"/>
                                    <a:gd name="f137" fmla="*/ 565 f118 1"/>
                                    <a:gd name="f138" fmla="*/ f96 f119 1"/>
                                    <a:gd name="f139" fmla="*/ 574 f118 1"/>
                                    <a:gd name="f140" fmla="*/ f97 f119 1"/>
                                    <a:gd name="f141" fmla="*/ 586 f118 1"/>
                                    <a:gd name="f142" fmla="*/ f98 f119 1"/>
                                    <a:gd name="f143" fmla="*/ 600 f118 1"/>
                                    <a:gd name="f144" fmla="*/ f99 f119 1"/>
                                    <a:gd name="f145" fmla="*/ 614 f118 1"/>
                                    <a:gd name="f146" fmla="*/ f100 f119 1"/>
                                    <a:gd name="f147" fmla="*/ 626 f118 1"/>
                                    <a:gd name="f148" fmla="*/ f101 f119 1"/>
                                    <a:gd name="f149" fmla="*/ 636 f118 1"/>
                                    <a:gd name="f150" fmla="*/ f102 f119 1"/>
                                    <a:gd name="f151" fmla="*/ 641 f118 1"/>
                                    <a:gd name="f152" fmla="*/ f103 f119 1"/>
                                    <a:gd name="f153" fmla="*/ 744 f118 1"/>
                                    <a:gd name="f154" fmla="*/ f104 f119 1"/>
                                    <a:gd name="f155" fmla="*/ 745 f118 1"/>
                                    <a:gd name="f156" fmla="*/ f105 f119 1"/>
                                    <a:gd name="f157" fmla="*/ f106 f119 1"/>
                                    <a:gd name="f158" fmla="*/ f107 f119 1"/>
                                    <a:gd name="f159" fmla="*/ f108 f119 1"/>
                                    <a:gd name="f160" fmla="*/ 648 f118 1"/>
                                    <a:gd name="f161" fmla="*/ f109 f119 1"/>
                                    <a:gd name="f162" fmla="*/ 642 f118 1"/>
                                    <a:gd name="f163" fmla="*/ f110 f119 1"/>
                                    <a:gd name="f164" fmla="*/ f111 f119 1"/>
                                    <a:gd name="f165" fmla="*/ f112 f119 1"/>
                                    <a:gd name="f166" fmla="*/ f113 f119 1"/>
                                    <a:gd name="f167" fmla="*/ f114 f119 1"/>
                                    <a:gd name="f168" fmla="*/ f115 f119 1"/>
                                    <a:gd name="f169" fmla="*/ f116 f119 1"/>
                                    <a:gd name="f170" fmla="*/ f117 f119 1"/>
                                    <a:gd name="f171" fmla="*/ f120 1 f2"/>
                                    <a:gd name="f172" fmla="*/ f123 1 946"/>
                                    <a:gd name="f173" fmla="*/ f124 1 432"/>
                                    <a:gd name="f174" fmla="*/ f125 1 946"/>
                                    <a:gd name="f175" fmla="*/ f126 1 432"/>
                                    <a:gd name="f176" fmla="*/ f127 1 946"/>
                                    <a:gd name="f177" fmla="*/ f128 1 432"/>
                                    <a:gd name="f178" fmla="*/ f129 1 946"/>
                                    <a:gd name="f179" fmla="*/ f130 1 946"/>
                                    <a:gd name="f180" fmla="*/ f131 1 432"/>
                                    <a:gd name="f181" fmla="*/ f132 1 946"/>
                                    <a:gd name="f182" fmla="*/ f133 1 946"/>
                                    <a:gd name="f183" fmla="*/ f134 1 946"/>
                                    <a:gd name="f184" fmla="*/ f135 1 432"/>
                                    <a:gd name="f185" fmla="*/ f136 1 946"/>
                                    <a:gd name="f186" fmla="*/ f137 1 432"/>
                                    <a:gd name="f187" fmla="*/ f138 1 946"/>
                                    <a:gd name="f188" fmla="*/ f139 1 432"/>
                                    <a:gd name="f189" fmla="*/ f140 1 946"/>
                                    <a:gd name="f190" fmla="*/ f141 1 432"/>
                                    <a:gd name="f191" fmla="*/ f142 1 946"/>
                                    <a:gd name="f192" fmla="*/ f143 1 432"/>
                                    <a:gd name="f193" fmla="*/ f144 1 946"/>
                                    <a:gd name="f194" fmla="*/ f145 1 432"/>
                                    <a:gd name="f195" fmla="*/ f146 1 946"/>
                                    <a:gd name="f196" fmla="*/ f147 1 432"/>
                                    <a:gd name="f197" fmla="*/ f148 1 946"/>
                                    <a:gd name="f198" fmla="*/ f149 1 432"/>
                                    <a:gd name="f199" fmla="*/ f150 1 946"/>
                                    <a:gd name="f200" fmla="*/ f151 1 432"/>
                                    <a:gd name="f201" fmla="*/ f152 1 946"/>
                                    <a:gd name="f202" fmla="*/ f153 1 432"/>
                                    <a:gd name="f203" fmla="*/ f154 1 946"/>
                                    <a:gd name="f204" fmla="*/ f155 1 432"/>
                                    <a:gd name="f205" fmla="*/ f156 1 946"/>
                                    <a:gd name="f206" fmla="*/ f157 1 946"/>
                                    <a:gd name="f207" fmla="*/ f158 1 946"/>
                                    <a:gd name="f208" fmla="*/ f159 1 946"/>
                                    <a:gd name="f209" fmla="*/ f160 1 432"/>
                                    <a:gd name="f210" fmla="*/ f161 1 946"/>
                                    <a:gd name="f211" fmla="*/ f162 1 432"/>
                                    <a:gd name="f212" fmla="*/ f163 1 946"/>
                                    <a:gd name="f213" fmla="*/ f164 1 946"/>
                                    <a:gd name="f214" fmla="*/ f165 1 946"/>
                                    <a:gd name="f215" fmla="*/ f166 1 946"/>
                                    <a:gd name="f216" fmla="*/ f167 1 946"/>
                                    <a:gd name="f217" fmla="*/ f168 1 946"/>
                                    <a:gd name="f218" fmla="*/ f169 1 946"/>
                                    <a:gd name="f219" fmla="*/ f170 1 946"/>
                                    <a:gd name="f220" fmla="*/ 0 1 f121"/>
                                    <a:gd name="f221" fmla="*/ f6 1 f121"/>
                                    <a:gd name="f222" fmla="*/ 0 1 f122"/>
                                    <a:gd name="f223" fmla="*/ f7 1 f122"/>
                                    <a:gd name="f224" fmla="+- f171 0 f1"/>
                                    <a:gd name="f225" fmla="*/ f172 1 f121"/>
                                    <a:gd name="f226" fmla="*/ f173 1 f122"/>
                                    <a:gd name="f227" fmla="*/ f174 1 f121"/>
                                    <a:gd name="f228" fmla="*/ f175 1 f122"/>
                                    <a:gd name="f229" fmla="*/ f176 1 f121"/>
                                    <a:gd name="f230" fmla="*/ f177 1 f122"/>
                                    <a:gd name="f231" fmla="*/ f178 1 f121"/>
                                    <a:gd name="f232" fmla="*/ f179 1 f121"/>
                                    <a:gd name="f233" fmla="*/ f180 1 f122"/>
                                    <a:gd name="f234" fmla="*/ f181 1 f121"/>
                                    <a:gd name="f235" fmla="*/ f182 1 f121"/>
                                    <a:gd name="f236" fmla="*/ f183 1 f121"/>
                                    <a:gd name="f237" fmla="*/ f184 1 f122"/>
                                    <a:gd name="f238" fmla="*/ f185 1 f121"/>
                                    <a:gd name="f239" fmla="*/ f186 1 f122"/>
                                    <a:gd name="f240" fmla="*/ f187 1 f121"/>
                                    <a:gd name="f241" fmla="*/ f188 1 f122"/>
                                    <a:gd name="f242" fmla="*/ f189 1 f121"/>
                                    <a:gd name="f243" fmla="*/ f190 1 f122"/>
                                    <a:gd name="f244" fmla="*/ f191 1 f121"/>
                                    <a:gd name="f245" fmla="*/ f192 1 f122"/>
                                    <a:gd name="f246" fmla="*/ f193 1 f121"/>
                                    <a:gd name="f247" fmla="*/ f194 1 f122"/>
                                    <a:gd name="f248" fmla="*/ f195 1 f121"/>
                                    <a:gd name="f249" fmla="*/ f196 1 f122"/>
                                    <a:gd name="f250" fmla="*/ f197 1 f121"/>
                                    <a:gd name="f251" fmla="*/ f198 1 f122"/>
                                    <a:gd name="f252" fmla="*/ f199 1 f121"/>
                                    <a:gd name="f253" fmla="*/ f200 1 f122"/>
                                    <a:gd name="f254" fmla="*/ f201 1 f121"/>
                                    <a:gd name="f255" fmla="*/ f202 1 f122"/>
                                    <a:gd name="f256" fmla="*/ f203 1 f121"/>
                                    <a:gd name="f257" fmla="*/ f204 1 f122"/>
                                    <a:gd name="f258" fmla="*/ f205 1 f121"/>
                                    <a:gd name="f259" fmla="*/ f206 1 f121"/>
                                    <a:gd name="f260" fmla="*/ f207 1 f121"/>
                                    <a:gd name="f261" fmla="*/ f208 1 f121"/>
                                    <a:gd name="f262" fmla="*/ f209 1 f122"/>
                                    <a:gd name="f263" fmla="*/ f210 1 f121"/>
                                    <a:gd name="f264" fmla="*/ f211 1 f122"/>
                                    <a:gd name="f265" fmla="*/ f212 1 f121"/>
                                    <a:gd name="f266" fmla="*/ f213 1 f121"/>
                                    <a:gd name="f267" fmla="*/ f214 1 f121"/>
                                    <a:gd name="f268" fmla="*/ f215 1 f121"/>
                                    <a:gd name="f269" fmla="*/ f216 1 f121"/>
                                    <a:gd name="f270" fmla="*/ f217 1 f121"/>
                                    <a:gd name="f271" fmla="*/ f218 1 f121"/>
                                    <a:gd name="f272" fmla="*/ f219 1 f121"/>
                                    <a:gd name="f273" fmla="*/ f220 f85 1"/>
                                    <a:gd name="f274" fmla="*/ f221 f85 1"/>
                                    <a:gd name="f275" fmla="*/ f223 f86 1"/>
                                    <a:gd name="f276" fmla="*/ f222 f86 1"/>
                                    <a:gd name="f277" fmla="*/ f225 f85 1"/>
                                    <a:gd name="f278" fmla="*/ f226 f86 1"/>
                                    <a:gd name="f279" fmla="*/ f227 f85 1"/>
                                    <a:gd name="f280" fmla="*/ f228 f86 1"/>
                                    <a:gd name="f281" fmla="*/ f229 f85 1"/>
                                    <a:gd name="f282" fmla="*/ f230 f86 1"/>
                                    <a:gd name="f283" fmla="*/ f231 f85 1"/>
                                    <a:gd name="f284" fmla="*/ f232 f85 1"/>
                                    <a:gd name="f285" fmla="*/ f233 f86 1"/>
                                    <a:gd name="f286" fmla="*/ f234 f85 1"/>
                                    <a:gd name="f287" fmla="*/ f235 f85 1"/>
                                    <a:gd name="f288" fmla="*/ f236 f85 1"/>
                                    <a:gd name="f289" fmla="*/ f237 f86 1"/>
                                    <a:gd name="f290" fmla="*/ f238 f85 1"/>
                                    <a:gd name="f291" fmla="*/ f239 f86 1"/>
                                    <a:gd name="f292" fmla="*/ f240 f85 1"/>
                                    <a:gd name="f293" fmla="*/ f241 f86 1"/>
                                    <a:gd name="f294" fmla="*/ f242 f85 1"/>
                                    <a:gd name="f295" fmla="*/ f243 f86 1"/>
                                    <a:gd name="f296" fmla="*/ f244 f85 1"/>
                                    <a:gd name="f297" fmla="*/ f245 f86 1"/>
                                    <a:gd name="f298" fmla="*/ f246 f85 1"/>
                                    <a:gd name="f299" fmla="*/ f247 f86 1"/>
                                    <a:gd name="f300" fmla="*/ f248 f85 1"/>
                                    <a:gd name="f301" fmla="*/ f249 f86 1"/>
                                    <a:gd name="f302" fmla="*/ f250 f85 1"/>
                                    <a:gd name="f303" fmla="*/ f251 f86 1"/>
                                    <a:gd name="f304" fmla="*/ f252 f85 1"/>
                                    <a:gd name="f305" fmla="*/ f253 f86 1"/>
                                    <a:gd name="f306" fmla="*/ f254 f85 1"/>
                                    <a:gd name="f307" fmla="*/ f255 f86 1"/>
                                    <a:gd name="f308" fmla="*/ f256 f85 1"/>
                                    <a:gd name="f309" fmla="*/ f257 f86 1"/>
                                    <a:gd name="f310" fmla="*/ f258 f85 1"/>
                                    <a:gd name="f311" fmla="*/ f259 f85 1"/>
                                    <a:gd name="f312" fmla="*/ f260 f85 1"/>
                                    <a:gd name="f313" fmla="*/ f261 f85 1"/>
                                    <a:gd name="f314" fmla="*/ f262 f86 1"/>
                                    <a:gd name="f315" fmla="*/ f263 f85 1"/>
                                    <a:gd name="f316" fmla="*/ f264 f86 1"/>
                                    <a:gd name="f317" fmla="*/ f265 f85 1"/>
                                    <a:gd name="f318" fmla="*/ f266 f85 1"/>
                                    <a:gd name="f319" fmla="*/ f267 f85 1"/>
                                    <a:gd name="f320" fmla="*/ f268 f85 1"/>
                                    <a:gd name="f321" fmla="*/ f269 f85 1"/>
                                    <a:gd name="f322" fmla="*/ f270 f85 1"/>
                                    <a:gd name="f323" fmla="*/ f271 f85 1"/>
                                    <a:gd name="f324" fmla="*/ f272 f85 1"/>
                                  </a:gdLst>
                                  <a:ahLst/>
                                  <a:cxnLst>
                                    <a:cxn ang="3cd4">
                                      <a:pos x="hc" y="t"/>
                                    </a:cxn>
                                    <a:cxn ang="0">
                                      <a:pos x="r" y="vc"/>
                                    </a:cxn>
                                    <a:cxn ang="cd4">
                                      <a:pos x="hc" y="b"/>
                                    </a:cxn>
                                    <a:cxn ang="cd2">
                                      <a:pos x="l" y="vc"/>
                                    </a:cxn>
                                    <a:cxn ang="f224">
                                      <a:pos x="f277" y="f278"/>
                                    </a:cxn>
                                    <a:cxn ang="f224">
                                      <a:pos x="f279" y="f278"/>
                                    </a:cxn>
                                    <a:cxn ang="f224">
                                      <a:pos x="f279" y="f280"/>
                                    </a:cxn>
                                    <a:cxn ang="f224">
                                      <a:pos x="f281" y="f282"/>
                                    </a:cxn>
                                    <a:cxn ang="f224">
                                      <a:pos x="f283" y="f282"/>
                                    </a:cxn>
                                    <a:cxn ang="f224">
                                      <a:pos x="f277" y="f280"/>
                                    </a:cxn>
                                    <a:cxn ang="f224">
                                      <a:pos x="f277" y="f278"/>
                                    </a:cxn>
                                    <a:cxn ang="f224">
                                      <a:pos x="f284" y="f285"/>
                                    </a:cxn>
                                    <a:cxn ang="f224">
                                      <a:pos x="f286" y="f285"/>
                                    </a:cxn>
                                    <a:cxn ang="f224">
                                      <a:pos x="f287" y="f285"/>
                                    </a:cxn>
                                    <a:cxn ang="f224">
                                      <a:pos x="f288" y="f289"/>
                                    </a:cxn>
                                    <a:cxn ang="f224">
                                      <a:pos x="f290" y="f291"/>
                                    </a:cxn>
                                    <a:cxn ang="f224">
                                      <a:pos x="f292" y="f293"/>
                                    </a:cxn>
                                    <a:cxn ang="f224">
                                      <a:pos x="f294" y="f295"/>
                                    </a:cxn>
                                    <a:cxn ang="f224">
                                      <a:pos x="f296" y="f297"/>
                                    </a:cxn>
                                    <a:cxn ang="f224">
                                      <a:pos x="f298" y="f299"/>
                                    </a:cxn>
                                    <a:cxn ang="f224">
                                      <a:pos x="f300" y="f301"/>
                                    </a:cxn>
                                    <a:cxn ang="f224">
                                      <a:pos x="f302" y="f303"/>
                                    </a:cxn>
                                    <a:cxn ang="f224">
                                      <a:pos x="f304" y="f305"/>
                                    </a:cxn>
                                    <a:cxn ang="f224">
                                      <a:pos x="f306" y="f307"/>
                                    </a:cxn>
                                    <a:cxn ang="f224">
                                      <a:pos x="f308" y="f309"/>
                                    </a:cxn>
                                    <a:cxn ang="f224">
                                      <a:pos x="f287" y="f309"/>
                                    </a:cxn>
                                    <a:cxn ang="f224">
                                      <a:pos x="f310" y="f309"/>
                                    </a:cxn>
                                    <a:cxn ang="f224">
                                      <a:pos x="f311" y="f309"/>
                                    </a:cxn>
                                    <a:cxn ang="f224">
                                      <a:pos x="f312" y="f307"/>
                                    </a:cxn>
                                    <a:cxn ang="f224">
                                      <a:pos x="f313" y="f278"/>
                                    </a:cxn>
                                    <a:cxn ang="f224">
                                      <a:pos x="f277" y="f278"/>
                                    </a:cxn>
                                    <a:cxn ang="f224">
                                      <a:pos x="f277" y="f314"/>
                                    </a:cxn>
                                    <a:cxn ang="f224">
                                      <a:pos x="f315" y="f316"/>
                                    </a:cxn>
                                    <a:cxn ang="f224">
                                      <a:pos x="f317" y="f303"/>
                                    </a:cxn>
                                    <a:cxn ang="f224">
                                      <a:pos x="f318" y="f301"/>
                                    </a:cxn>
                                    <a:cxn ang="f224">
                                      <a:pos x="f319" y="f299"/>
                                    </a:cxn>
                                    <a:cxn ang="f224">
                                      <a:pos x="f320" y="f297"/>
                                    </a:cxn>
                                    <a:cxn ang="f224">
                                      <a:pos x="f321" y="f295"/>
                                    </a:cxn>
                                    <a:cxn ang="f224">
                                      <a:pos x="f322" y="f293"/>
                                    </a:cxn>
                                    <a:cxn ang="f224">
                                      <a:pos x="f323" y="f291"/>
                                    </a:cxn>
                                    <a:cxn ang="f224">
                                      <a:pos x="f324" y="f289"/>
                                    </a:cxn>
                                    <a:cxn ang="f224">
                                      <a:pos x="f310" y="f285"/>
                                    </a:cxn>
                                    <a:cxn ang="f224">
                                      <a:pos x="f284" y="f285"/>
                                    </a:cxn>
                                  </a:cxnLst>
                                  <a:rect l="f273" t="f276" r="f274" b="f275"/>
                                  <a:pathLst>
                                    <a:path w="946" h="432">
                                      <a:moveTo>
                                        <a:pt x="f39" y="f40"/>
                                      </a:moveTo>
                                      <a:lnTo>
                                        <a:pt x="f41" y="f40"/>
                                      </a:lnTo>
                                      <a:lnTo>
                                        <a:pt x="f41" y="f42"/>
                                      </a:lnTo>
                                      <a:lnTo>
                                        <a:pt x="f43" y="f44"/>
                                      </a:lnTo>
                                      <a:lnTo>
                                        <a:pt x="f45" y="f44"/>
                                      </a:lnTo>
                                      <a:lnTo>
                                        <a:pt x="f39" y="f42"/>
                                      </a:lnTo>
                                      <a:lnTo>
                                        <a:pt x="f39" y="f40"/>
                                      </a:lnTo>
                                      <a:close/>
                                      <a:moveTo>
                                        <a:pt x="f46" y="f5"/>
                                      </a:moveTo>
                                      <a:lnTo>
                                        <a:pt x="f47" y="f5"/>
                                      </a:lnTo>
                                      <a:lnTo>
                                        <a:pt x="f48" y="f5"/>
                                      </a:lnTo>
                                      <a:lnTo>
                                        <a:pt x="f49" y="f50"/>
                                      </a:lnTo>
                                      <a:lnTo>
                                        <a:pt x="f51" y="f52"/>
                                      </a:lnTo>
                                      <a:lnTo>
                                        <a:pt x="f53" y="f54"/>
                                      </a:lnTo>
                                      <a:lnTo>
                                        <a:pt x="f55" y="f56"/>
                                      </a:lnTo>
                                      <a:lnTo>
                                        <a:pt x="f5" y="f57"/>
                                      </a:lnTo>
                                      <a:lnTo>
                                        <a:pt x="f58" y="f59"/>
                                      </a:lnTo>
                                      <a:lnTo>
                                        <a:pt x="f60" y="f61"/>
                                      </a:lnTo>
                                      <a:lnTo>
                                        <a:pt x="f62" y="f63"/>
                                      </a:lnTo>
                                      <a:lnTo>
                                        <a:pt x="f64" y="f65"/>
                                      </a:lnTo>
                                      <a:lnTo>
                                        <a:pt x="f66" y="f67"/>
                                      </a:lnTo>
                                      <a:lnTo>
                                        <a:pt x="f68" y="f69"/>
                                      </a:lnTo>
                                      <a:lnTo>
                                        <a:pt x="f48" y="f69"/>
                                      </a:lnTo>
                                      <a:lnTo>
                                        <a:pt x="f70" y="f69"/>
                                      </a:lnTo>
                                      <a:lnTo>
                                        <a:pt x="f71" y="f69"/>
                                      </a:lnTo>
                                      <a:lnTo>
                                        <a:pt x="f72" y="f67"/>
                                      </a:lnTo>
                                      <a:lnTo>
                                        <a:pt x="f73" y="f40"/>
                                      </a:lnTo>
                                      <a:lnTo>
                                        <a:pt x="f39" y="f40"/>
                                      </a:lnTo>
                                      <a:lnTo>
                                        <a:pt x="f39" y="f74"/>
                                      </a:lnTo>
                                      <a:lnTo>
                                        <a:pt x="f75" y="f76"/>
                                      </a:lnTo>
                                      <a:lnTo>
                                        <a:pt x="f77" y="f63"/>
                                      </a:lnTo>
                                      <a:lnTo>
                                        <a:pt x="f78" y="f61"/>
                                      </a:lnTo>
                                      <a:lnTo>
                                        <a:pt x="f79" y="f59"/>
                                      </a:lnTo>
                                      <a:lnTo>
                                        <a:pt x="f6" y="f57"/>
                                      </a:lnTo>
                                      <a:lnTo>
                                        <a:pt x="f80" y="f56"/>
                                      </a:lnTo>
                                      <a:lnTo>
                                        <a:pt x="f81" y="f54"/>
                                      </a:lnTo>
                                      <a:lnTo>
                                        <a:pt x="f82" y="f52"/>
                                      </a:lnTo>
                                      <a:lnTo>
                                        <a:pt x="f83" y="f50"/>
                                      </a:lnTo>
                                      <a:lnTo>
                                        <a:pt x="f70" y="f5"/>
                                      </a:lnTo>
                                      <a:lnTo>
                                        <a:pt x="f46" y="f5"/>
                                      </a:lnTo>
                                      <a:close/>
                                    </a:path>
                                  </a:pathLst>
                                </a:custGeom>
                                <a:solidFill>
                                  <a:srgbClr val="FFFFFF"/>
                                </a:solidFill>
                                <a:ln cap="flat">
                                  <a:noFill/>
                                  <a:prstDash val="solid"/>
                                </a:ln>
                              </wps:spPr>
                              <wps:bodyPr lIns="0" tIns="0" rIns="0" bIns="0"/>
                            </wps:wsp>
                            <wps:wsp>
                              <wps:cNvPr id="5" name="Vrije vorm 33"/>
                              <wps:cNvSpPr/>
                              <wps:spPr>
                                <a:xfrm>
                                  <a:off x="2179198" y="1193163"/>
                                  <a:ext cx="3737518" cy="266703"/>
                                </a:xfrm>
                                <a:custGeom>
                                  <a:avLst/>
                                  <a:gdLst>
                                    <a:gd name="f0" fmla="val 10800000"/>
                                    <a:gd name="f1" fmla="val 5400000"/>
                                    <a:gd name="f2" fmla="val 180"/>
                                    <a:gd name="f3" fmla="val w"/>
                                    <a:gd name="f4" fmla="val h"/>
                                    <a:gd name="f5" fmla="val 0"/>
                                    <a:gd name="f6" fmla="val 6080"/>
                                    <a:gd name="f7" fmla="val 420"/>
                                    <a:gd name="f8" fmla="+- 0 9625 0"/>
                                    <a:gd name="f9" fmla="+- 0 3614 0"/>
                                    <a:gd name="f10" fmla="+- 0 3545 0"/>
                                    <a:gd name="f11" fmla="val 69"/>
                                    <a:gd name="f12" fmla="+- 0 0 -90"/>
                                    <a:gd name="f13" fmla="*/ f3 1 6080"/>
                                    <a:gd name="f14" fmla="*/ f4 1 420"/>
                                    <a:gd name="f15" fmla="+- f8 0 3545"/>
                                    <a:gd name="f16" fmla="+- f9 0 3545"/>
                                    <a:gd name="f17" fmla="+- f10 0 3545"/>
                                    <a:gd name="f18" fmla="+- f7 0 f5"/>
                                    <a:gd name="f19" fmla="+- f6 0 f5"/>
                                    <a:gd name="f20" fmla="*/ f12 f0 1"/>
                                    <a:gd name="f21" fmla="*/ f19 1 6080"/>
                                    <a:gd name="f22" fmla="*/ f18 1 420"/>
                                    <a:gd name="f23" fmla="*/ f15 f19 1"/>
                                    <a:gd name="f24" fmla="*/ 1880 f18 1"/>
                                    <a:gd name="f25" fmla="*/ f16 f19 1"/>
                                    <a:gd name="f26" fmla="*/ f17 f19 1"/>
                                    <a:gd name="f27" fmla="*/ 2300 f18 1"/>
                                    <a:gd name="f28" fmla="*/ f20 1 f2"/>
                                    <a:gd name="f29" fmla="*/ f23 1 6080"/>
                                    <a:gd name="f30" fmla="*/ f24 1 420"/>
                                    <a:gd name="f31" fmla="*/ f25 1 6080"/>
                                    <a:gd name="f32" fmla="*/ f26 1 6080"/>
                                    <a:gd name="f33" fmla="*/ f27 1 420"/>
                                    <a:gd name="f34" fmla="*/ 0 1 f21"/>
                                    <a:gd name="f35" fmla="*/ f6 1 f21"/>
                                    <a:gd name="f36" fmla="*/ 0 1 f22"/>
                                    <a:gd name="f37" fmla="*/ f7 1 f22"/>
                                    <a:gd name="f38" fmla="+- f28 0 f1"/>
                                    <a:gd name="f39" fmla="*/ f29 1 f21"/>
                                    <a:gd name="f40" fmla="*/ f30 1 f22"/>
                                    <a:gd name="f41" fmla="*/ f31 1 f21"/>
                                    <a:gd name="f42" fmla="*/ f32 1 f21"/>
                                    <a:gd name="f43" fmla="*/ f33 1 f22"/>
                                    <a:gd name="f44" fmla="*/ f34 f13 1"/>
                                    <a:gd name="f45" fmla="*/ f35 f13 1"/>
                                    <a:gd name="f46" fmla="*/ f37 f14 1"/>
                                    <a:gd name="f47" fmla="*/ f36 f14 1"/>
                                    <a:gd name="f48" fmla="*/ f39 f13 1"/>
                                    <a:gd name="f49" fmla="*/ f40 f14 1"/>
                                    <a:gd name="f50" fmla="*/ f41 f13 1"/>
                                    <a:gd name="f51" fmla="*/ f42 f13 1"/>
                                    <a:gd name="f52" fmla="*/ f43 f14 1"/>
                                  </a:gdLst>
                                  <a:ahLst/>
                                  <a:cxnLst>
                                    <a:cxn ang="3cd4">
                                      <a:pos x="hc" y="t"/>
                                    </a:cxn>
                                    <a:cxn ang="0">
                                      <a:pos x="r" y="vc"/>
                                    </a:cxn>
                                    <a:cxn ang="cd4">
                                      <a:pos x="hc" y="b"/>
                                    </a:cxn>
                                    <a:cxn ang="cd2">
                                      <a:pos x="l" y="vc"/>
                                    </a:cxn>
                                    <a:cxn ang="f38">
                                      <a:pos x="f48" y="f49"/>
                                    </a:cxn>
                                    <a:cxn ang="f38">
                                      <a:pos x="f50" y="f49"/>
                                    </a:cxn>
                                    <a:cxn ang="f38">
                                      <a:pos x="f51" y="f52"/>
                                    </a:cxn>
                                    <a:cxn ang="f38">
                                      <a:pos x="f48" y="f49"/>
                                    </a:cxn>
                                  </a:cxnLst>
                                  <a:rect l="f44" t="f47" r="f45" b="f46"/>
                                  <a:pathLst>
                                    <a:path w="6080" h="420">
                                      <a:moveTo>
                                        <a:pt x="f6" y="f5"/>
                                      </a:moveTo>
                                      <a:lnTo>
                                        <a:pt x="f11" y="f5"/>
                                      </a:lnTo>
                                      <a:lnTo>
                                        <a:pt x="f5" y="f7"/>
                                      </a:lnTo>
                                      <a:lnTo>
                                        <a:pt x="f6" y="f5"/>
                                      </a:lnTo>
                                      <a:close/>
                                    </a:path>
                                  </a:pathLst>
                                </a:custGeom>
                                <a:solidFill>
                                  <a:srgbClr val="E48D05"/>
                                </a:solidFill>
                                <a:ln cap="flat">
                                  <a:noFill/>
                                  <a:prstDash val="solid"/>
                                </a:ln>
                              </wps:spPr>
                              <wps:bodyPr lIns="0" tIns="0" rIns="0" bIns="0"/>
                            </wps:wsp>
                            <wps:wsp>
                              <wps:cNvPr id="6" name="Vrije vorm 32"/>
                              <wps:cNvSpPr/>
                              <wps:spPr>
                                <a:xfrm>
                                  <a:off x="2179198" y="1382399"/>
                                  <a:ext cx="1284768" cy="366390"/>
                                </a:xfrm>
                                <a:custGeom>
                                  <a:avLst/>
                                  <a:gdLst>
                                    <a:gd name="f0" fmla="val 10800000"/>
                                    <a:gd name="f1" fmla="val 5400000"/>
                                    <a:gd name="f2" fmla="val 180"/>
                                    <a:gd name="f3" fmla="val w"/>
                                    <a:gd name="f4" fmla="val h"/>
                                    <a:gd name="f5" fmla="val 0"/>
                                    <a:gd name="f6" fmla="val 2090"/>
                                    <a:gd name="f7" fmla="val 577"/>
                                    <a:gd name="f8" fmla="+- 0 5311 0"/>
                                    <a:gd name="f9" fmla="+- 0 3545 0"/>
                                    <a:gd name="f10" fmla="+- 0 5635 0"/>
                                    <a:gd name="f11" fmla="val 1766"/>
                                    <a:gd name="f12" fmla="val 122"/>
                                    <a:gd name="f13" fmla="+- 0 0 -90"/>
                                    <a:gd name="f14" fmla="*/ f3 1 2090"/>
                                    <a:gd name="f15" fmla="*/ f4 1 577"/>
                                    <a:gd name="f16" fmla="+- f8 0 3545"/>
                                    <a:gd name="f17" fmla="+- f9 0 3545"/>
                                    <a:gd name="f18" fmla="+- f10 0 3545"/>
                                    <a:gd name="f19" fmla="+- f7 0 f5"/>
                                    <a:gd name="f20" fmla="+- f6 0 f5"/>
                                    <a:gd name="f21" fmla="*/ f13 f0 1"/>
                                    <a:gd name="f22" fmla="*/ f20 1 2090"/>
                                    <a:gd name="f23" fmla="*/ f19 1 577"/>
                                    <a:gd name="f24" fmla="*/ f16 f20 1"/>
                                    <a:gd name="f25" fmla="*/ 2178 f19 1"/>
                                    <a:gd name="f26" fmla="*/ f17 f20 1"/>
                                    <a:gd name="f27" fmla="*/ 2300 f19 1"/>
                                    <a:gd name="f28" fmla="*/ f18 f20 1"/>
                                    <a:gd name="f29" fmla="*/ 2755 f19 1"/>
                                    <a:gd name="f30" fmla="*/ f21 1 f2"/>
                                    <a:gd name="f31" fmla="*/ f24 1 2090"/>
                                    <a:gd name="f32" fmla="*/ f25 1 577"/>
                                    <a:gd name="f33" fmla="*/ f26 1 2090"/>
                                    <a:gd name="f34" fmla="*/ f27 1 577"/>
                                    <a:gd name="f35" fmla="*/ f28 1 2090"/>
                                    <a:gd name="f36" fmla="*/ f29 1 577"/>
                                    <a:gd name="f37" fmla="*/ 0 1 f22"/>
                                    <a:gd name="f38" fmla="*/ f6 1 f22"/>
                                    <a:gd name="f39" fmla="*/ 0 1 f23"/>
                                    <a:gd name="f40" fmla="*/ f7 1 f23"/>
                                    <a:gd name="f41" fmla="+- f30 0 f1"/>
                                    <a:gd name="f42" fmla="*/ f31 1 f22"/>
                                    <a:gd name="f43" fmla="*/ f32 1 f23"/>
                                    <a:gd name="f44" fmla="*/ f33 1 f22"/>
                                    <a:gd name="f45" fmla="*/ f34 1 f23"/>
                                    <a:gd name="f46" fmla="*/ f35 1 f22"/>
                                    <a:gd name="f47" fmla="*/ f36 1 f23"/>
                                    <a:gd name="f48" fmla="*/ f37 f14 1"/>
                                    <a:gd name="f49" fmla="*/ f38 f14 1"/>
                                    <a:gd name="f50" fmla="*/ f40 f15 1"/>
                                    <a:gd name="f51" fmla="*/ f39 f15 1"/>
                                    <a:gd name="f52" fmla="*/ f42 f14 1"/>
                                    <a:gd name="f53" fmla="*/ f43 f15 1"/>
                                    <a:gd name="f54" fmla="*/ f44 f14 1"/>
                                    <a:gd name="f55" fmla="*/ f45 f15 1"/>
                                    <a:gd name="f56" fmla="*/ f46 f14 1"/>
                                    <a:gd name="f57" fmla="*/ f47 f15 1"/>
                                  </a:gdLst>
                                  <a:ahLst/>
                                  <a:cxnLst>
                                    <a:cxn ang="3cd4">
                                      <a:pos x="hc" y="t"/>
                                    </a:cxn>
                                    <a:cxn ang="0">
                                      <a:pos x="r" y="vc"/>
                                    </a:cxn>
                                    <a:cxn ang="cd4">
                                      <a:pos x="hc" y="b"/>
                                    </a:cxn>
                                    <a:cxn ang="cd2">
                                      <a:pos x="l" y="vc"/>
                                    </a:cxn>
                                    <a:cxn ang="f41">
                                      <a:pos x="f52" y="f53"/>
                                    </a:cxn>
                                    <a:cxn ang="f41">
                                      <a:pos x="f54" y="f55"/>
                                    </a:cxn>
                                    <a:cxn ang="f41">
                                      <a:pos x="f56" y="f57"/>
                                    </a:cxn>
                                    <a:cxn ang="f41">
                                      <a:pos x="f52" y="f53"/>
                                    </a:cxn>
                                  </a:cxnLst>
                                  <a:rect l="f48" t="f51" r="f49" b="f50"/>
                                  <a:pathLst>
                                    <a:path w="2090" h="577">
                                      <a:moveTo>
                                        <a:pt x="f11" y="f5"/>
                                      </a:moveTo>
                                      <a:lnTo>
                                        <a:pt x="f5" y="f12"/>
                                      </a:lnTo>
                                      <a:lnTo>
                                        <a:pt x="f6" y="f7"/>
                                      </a:lnTo>
                                      <a:lnTo>
                                        <a:pt x="f11" y="f5"/>
                                      </a:lnTo>
                                      <a:close/>
                                    </a:path>
                                  </a:pathLst>
                                </a:custGeom>
                                <a:solidFill>
                                  <a:srgbClr val="FBB03B"/>
                                </a:solidFill>
                                <a:ln cap="flat">
                                  <a:noFill/>
                                  <a:prstDash val="solid"/>
                                </a:ln>
                              </wps:spPr>
                              <wps:bodyPr lIns="0" tIns="0" rIns="0" bIns="0"/>
                            </wps:wsp>
                          </wpg:wgp>
                        </a:graphicData>
                      </a:graphic>
                    </wp:inline>
                  </w:drawing>
                </mc:Choice>
                <mc:Fallback xmlns="">
                  <w:pict>
                    <v:group w14:anchorId="170EBDF9" id="Groep 30" o:spid="_x0000_s1026" alt="decoratief element" style="width:516.9pt;height:137.7pt;mso-position-horizontal-relative:char;mso-position-vertical-relative:line" coordsize="65646,1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">
                      <v:shape id="Vrije vorm 36" o:spid="_x0000_s1027" style="position:absolute;width:65646;height:11938;visibility:visible;mso-wrap-style:square;v-text-anchor:bottom" coordsize="10679,1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" adj="-11796480,,5400" path="m10678,l,377,335,1880r10040,l10678,xe" fillcolor="#fbb03b" stroked="f">
                        <v:stroke joinstyle="miter"/>
                        <v:formulas/>
                        <v:path arrowok="t" o:connecttype="custom" o:connectlocs="3282317,0;6564633,596902;3282317,1193804;0,596902;6564018,0;0,239396;205932,1193804;6377757,1193804;6564018,0" o:connectangles="270,0,90,180,0,0,0,0,0" textboxrect="0,0,10679,1880"/>
                        <v:textbox>
                          <w:txbxContent>
                            <w:p w14:paraId="6920454D" w14:textId="2498041E" w:rsidR="00CE5023" w:rsidRDefault="001A44DB">
                              <w:pPr>
                                <w:pStyle w:val="Titel"/>
                                <w:rPr>
                                  <w:sz w:val="32"/>
                                  <w:szCs w:val="32"/>
                                </w:rPr>
                              </w:pPr>
                              <w:r>
                                <w:rPr>
                                  <w:sz w:val="32"/>
                                  <w:szCs w:val="32"/>
                                </w:rPr>
                                <w:t>Communiceren met behulp van de SBARR</w:t>
                              </w:r>
                            </w:p>
                          </w:txbxContent>
                        </v:textbox>
                      </v:shape>
                      <v:shape id="Vrije vorm 35" o:spid="_x0000_s1028" style="position:absolute;left:15484;top:4514;width:3793;height:2013;visibility:visible;mso-wrap-style:square;v-text-anchor:top" coordsize="61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" path="m,l,224r2,5l6,233r58,39l141,297r84,15l309,316r83,-4l477,297r76,-25l611,233r4,-4l617,224r,-150l302,74r-7,l,xm617,6l321,74r-6,l617,74r,-68xe" stroked="f">
                        <v:path arrowok="t" o:connecttype="custom" o:connectlocs="189642,0;379283,100648;189642,201296;0,100648;0,452122;0,594363;1229,597538;3688,600078;39342,624843;86676,640718;138312,650243;189949,652783;240971,650243;293222,640718;339941,624843;375595,600078;378054,597538;379283,594363;379283,499112;185646,499112;181343,499112;0,452122;379283,455932;197326,499112;193637,499112;379283,499112;379283,455932" o:connectangles="270,0,90,180,0,0,0,0,0,0,0,0,0,0,0,0,0,0,0,0,0,0,0,0,0,0,0" textboxrect="0,0,617,317"/>
                      </v:shape>
                      <v:shape id="Vrije vorm 34" o:spid="_x0000_s1029" style="position:absolute;left:14599;top:3162;width:5815;height:2743;visibility:visible;mso-wrap-style:square;v-text-anchor:top" coordsize="94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" path="m884,164r-41,l843,422r9,9l875,431r9,-9l884,164xm454,r-3,l449,,35,62,22,66,11,75,4,87,,101r2,14l9,127r10,10l32,142,443,245r3,1l449,246r7,l459,246r3,-1l819,164r65,l884,149r30,-6l927,137r11,-10l944,115r2,-14l943,87,935,75,924,66,910,62,456,r-2,xe" stroked="f">
                        <v:path arrowok="t" o:connecttype="custom" o:connectlocs="290765,0;581530,137160;290765,274320;0,137160;543417,421005;518213,421005;518213,584835;523746,590550;537885,590550;543417,584835;543417,421005;279085,316865;277241,316865;276012,316865;21515,356235;13524,358775;6762,364490;2459,372110;0,381000;1229,389890;5533,397510;11680,403860;19671,407035;272323,472440;274167,473075;276012,473075;280315,473075;282159,473075;284003,472440;503460,421005;543417,421005;543417,411480;561859,407670;569850,403860;576612,397510;580301,389890;581530,381000;579686,372110;574768,364490;568006,358775;559400,356235;280315,316865;279085,316865" o:connectangles="270,0,90,180,0,0,0,0,0,0,0,0,0,0,0,0,0,0,0,0,0,0,0,0,0,0,0,0,0,0,0,0,0,0,0,0,0,0,0,0,0,0,0" textboxrect="0,0,946,432"/>
                      </v:shape>
                      <v:shape id="Vrije vorm 33" o:spid="_x0000_s1030" style="position:absolute;left:21791;top:11931;width:37376;height:2667;visibility:visible;mso-wrap-style:square;v-text-anchor:top" coordsize="60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" path="m6080,l69,,,420,6080,xe" fillcolor="#e48d05" stroked="f">
                        <v:path arrowok="t" o:connecttype="custom" o:connectlocs="1868759,0;3737518,133352;1868759,266703;0,133352;3737518,1193813;42416,1193813;0,1460516;3737518,1193813" o:connectangles="270,0,90,180,0,0,0,0" textboxrect="0,0,6080,420"/>
                      </v:shape>
                      <v:shape id="Vrije vorm 32" o:spid="_x0000_s1031" style="position:absolute;left:21791;top:13823;width:12848;height:3664;visibility:visible;mso-wrap-style:square;v-text-anchor:top" coordsize="209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" path="m1766,l,122,2090,577,1766,xe" fillcolor="#fbb03b" stroked="f">
                        <v:path arrowok="t" o:connecttype="custom" o:connectlocs="642384,0;1284768,183195;642384,366390;0,183195;1085598,1383011;0,1460480;1284768,1749401;1085598,1383011" o:connectangles="270,0,90,180,0,0,0,0" textboxrect="0,0,2090,577"/>
                      </v:shape>
                      <w10:anchorlock/>
                    </v:group>
                  </w:pict>
                </mc:Fallback>
              </mc:AlternateContent>
            </w:r>
          </w:p>
        </w:tc>
      </w:tr>
      <w:tr w:rsidR="00CE5023" w14:paraId="70302BD7" w14:textId="77777777">
        <w:trPr>
          <w:trHeight w:val="612"/>
        </w:trPr>
        <w:tc>
          <w:tcPr>
            <w:tcW w:w="10466" w:type="dxa"/>
            <w:tcBorders>
              <w:bottom w:val="single" w:sz="18" w:space="0" w:color="7F7F7F"/>
            </w:tcBorders>
            <w:shd w:val="clear" w:color="auto" w:fill="auto"/>
            <w:tcMar>
              <w:top w:w="0" w:type="dxa"/>
              <w:left w:w="108" w:type="dxa"/>
              <w:bottom w:w="0" w:type="dxa"/>
              <w:right w:w="108" w:type="dxa"/>
            </w:tcMar>
            <w:vAlign w:val="center"/>
          </w:tcPr>
          <w:p w14:paraId="40D2C083" w14:textId="26457C11" w:rsidR="00CE5023" w:rsidRDefault="00CE5023">
            <w:pPr>
              <w:pStyle w:val="Ondertitel"/>
            </w:pPr>
          </w:p>
        </w:tc>
      </w:tr>
    </w:tbl>
    <w:p w14:paraId="5E773AD2" w14:textId="7003E883" w:rsidR="00CE5023" w:rsidRDefault="001A44DB">
      <w:pPr>
        <w:pStyle w:val="Plattetekst"/>
        <w:jc w:val="both"/>
        <w:rPr>
          <w:rFonts w:ascii="Biome Light" w:hAnsi="Biome Light" w:cs="Biome Light"/>
          <w:szCs w:val="24"/>
        </w:rPr>
      </w:pPr>
      <w:r>
        <w:rPr>
          <w:rFonts w:ascii="Biome Light" w:hAnsi="Biome Light" w:cs="Biome Light"/>
          <w:szCs w:val="24"/>
        </w:rPr>
        <w:t xml:space="preserve">Opdracht: </w:t>
      </w:r>
    </w:p>
    <w:p w14:paraId="60FBE765" w14:textId="76D376A9" w:rsidR="001A44DB" w:rsidRDefault="001A44DB">
      <w:pPr>
        <w:pStyle w:val="Plattetekst"/>
        <w:jc w:val="both"/>
        <w:rPr>
          <w:rFonts w:ascii="Biome Light" w:hAnsi="Biome Light" w:cs="Biome Light"/>
          <w:szCs w:val="24"/>
        </w:rPr>
      </w:pPr>
      <w:r>
        <w:rPr>
          <w:rFonts w:ascii="Biome Light" w:hAnsi="Biome Light" w:cs="Biome Light"/>
          <w:szCs w:val="24"/>
        </w:rPr>
        <w:t>Oefen in deze opdracht met het leerteam het toepassen van de SBARR methode. Dit doen jullie vanuit de volgende casuïstieken</w:t>
      </w:r>
    </w:p>
    <w:p w14:paraId="22095B35" w14:textId="77777777" w:rsidR="001A44DB" w:rsidRDefault="001A44DB">
      <w:pPr>
        <w:pStyle w:val="Plattetekst"/>
        <w:jc w:val="both"/>
        <w:rPr>
          <w:rFonts w:ascii="Biome Light" w:hAnsi="Biome Light" w:cs="Biome Light"/>
          <w:szCs w:val="24"/>
        </w:rPr>
      </w:pPr>
    </w:p>
    <w:tbl>
      <w:tblPr>
        <w:tblW w:w="10456" w:type="dxa"/>
        <w:tblCellMar>
          <w:left w:w="10" w:type="dxa"/>
          <w:right w:w="10" w:type="dxa"/>
        </w:tblCellMar>
        <w:tblLook w:val="04A0" w:firstRow="1" w:lastRow="0" w:firstColumn="1" w:lastColumn="0" w:noHBand="0" w:noVBand="1"/>
      </w:tblPr>
      <w:tblGrid>
        <w:gridCol w:w="10456"/>
      </w:tblGrid>
      <w:tr w:rsidR="00CE5023" w14:paraId="09F9274C"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8027" w14:textId="4567E6EF" w:rsidR="00CE5023" w:rsidRDefault="001A44DB">
            <w:pPr>
              <w:pStyle w:val="Kop1"/>
            </w:pPr>
            <w:r>
              <w:t xml:space="preserve">Casus </w:t>
            </w:r>
            <w:r w:rsidR="004C519C">
              <w:t>meneer Van den Vossenberg</w:t>
            </w:r>
          </w:p>
        </w:tc>
      </w:tr>
      <w:tr w:rsidR="00CE5023" w14:paraId="2F21F8A5"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3AE5" w14:textId="77777777" w:rsidR="00CE5023" w:rsidRDefault="004C519C">
            <w:pPr>
              <w:pStyle w:val="Kop1"/>
              <w:rPr>
                <w:color w:val="000000"/>
                <w:szCs w:val="22"/>
              </w:rPr>
            </w:pPr>
            <w:r>
              <w:rPr>
                <w:color w:val="000000"/>
                <w:szCs w:val="22"/>
              </w:rPr>
              <w:t>Je werkt op een verpleegafdeling van huize De Waterlelie en loopt door de gang naar de huiskamer. Ineens hoor je gegil uit de kamer van meneer Van den Vossenberg, een zorgvrager met multiple sclerose. Je weet dat hij niet veel zorg nodig heeft, behalve bij de ADL, want hij doet veel zelf. Je rent bij hem naar binnen. Hij ligt op de grond en houdt met beide handen zijn heup vast. Hij kermt van de pijn. Je loopt naar hem toe en ondersteunt zijn hoofd. Je vraagt wat er gebeurd is. Meneer vertelt dat hij is uitgegleden toen hij zijn pantoffels aan wilde trekken, hij heeft nu pijn in zijn heup en schouder. Je ziet uiterlijk niets aan zijn lichaam. </w:t>
            </w:r>
            <w:r>
              <w:rPr>
                <w:color w:val="000000"/>
                <w:szCs w:val="22"/>
              </w:rPr>
              <w:br/>
              <w:t>Je hebt één collega die met jou deze avonddienst draait. </w:t>
            </w:r>
          </w:p>
          <w:p w14:paraId="64912414" w14:textId="77777777" w:rsidR="00CE5023" w:rsidRDefault="004C519C">
            <w:pPr>
              <w:pStyle w:val="Plattetekst"/>
              <w:jc w:val="both"/>
            </w:pPr>
            <w:r>
              <w:rPr>
                <w:rFonts w:cs="Calibri Light"/>
                <w:noProof/>
                <w:szCs w:val="24"/>
              </w:rPr>
              <w:drawing>
                <wp:inline distT="0" distB="0" distL="0" distR="0" wp14:anchorId="68668DD5" wp14:editId="415C1D77">
                  <wp:extent cx="6707361" cy="3772814"/>
                  <wp:effectExtent l="0" t="0" r="0" b="0"/>
                  <wp:docPr id="8" name="Afbeelding 12" descr="Vallen - voorkomen en opstaan - S@men Beter Thu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707361" cy="3772814"/>
                          </a:xfrm>
                          <a:prstGeom prst="rect">
                            <a:avLst/>
                          </a:prstGeom>
                          <a:noFill/>
                          <a:ln>
                            <a:noFill/>
                            <a:prstDash/>
                          </a:ln>
                        </pic:spPr>
                      </pic:pic>
                    </a:graphicData>
                  </a:graphic>
                </wp:inline>
              </w:drawing>
            </w:r>
          </w:p>
        </w:tc>
      </w:tr>
    </w:tbl>
    <w:p w14:paraId="454CA290" w14:textId="77777777" w:rsidR="00CE5023" w:rsidRDefault="00CE5023">
      <w:pPr>
        <w:pStyle w:val="Plattetekst"/>
        <w:jc w:val="both"/>
        <w:rPr>
          <w:rFonts w:ascii="Biome Light" w:hAnsi="Biome Light" w:cs="Biome Light"/>
          <w:szCs w:val="24"/>
        </w:rPr>
      </w:pPr>
    </w:p>
    <w:p w14:paraId="703D345A" w14:textId="22C1EB7E" w:rsidR="00CE5023" w:rsidRDefault="004C519C" w:rsidP="001A44DB">
      <w:pPr>
        <w:pStyle w:val="Plattetekst"/>
        <w:numPr>
          <w:ilvl w:val="0"/>
          <w:numId w:val="4"/>
        </w:numPr>
        <w:jc w:val="both"/>
      </w:pPr>
      <w:r>
        <w:rPr>
          <w:rFonts w:ascii="Biome Light" w:hAnsi="Biome Light" w:cs="Biome Light"/>
          <w:vanish/>
          <w:sz w:val="22"/>
          <w:szCs w:val="22"/>
        </w:rPr>
        <w:t>Onderkant formulier</w:t>
      </w:r>
    </w:p>
    <w:p w14:paraId="770E4D90" w14:textId="77777777" w:rsidR="00CE5023" w:rsidRDefault="00CE5023">
      <w:pPr>
        <w:pStyle w:val="Plattetekst"/>
        <w:numPr>
          <w:ilvl w:val="0"/>
          <w:numId w:val="3"/>
        </w:numPr>
        <w:jc w:val="both"/>
        <w:rPr>
          <w:rFonts w:ascii="Biome Light" w:hAnsi="Biome Light" w:cs="Biome Light"/>
          <w:vanish/>
          <w:sz w:val="22"/>
          <w:szCs w:val="22"/>
        </w:rPr>
      </w:pPr>
    </w:p>
    <w:p w14:paraId="7AC28AAA" w14:textId="620309B9" w:rsidR="00CE5023" w:rsidRDefault="004C519C" w:rsidP="001A44DB">
      <w:pPr>
        <w:pStyle w:val="Plattetekst"/>
        <w:jc w:val="both"/>
        <w:rPr>
          <w:rFonts w:ascii="Biome Light" w:hAnsi="Biome Light" w:cs="Biome Light"/>
          <w:sz w:val="22"/>
          <w:szCs w:val="22"/>
        </w:rPr>
      </w:pPr>
      <w:r>
        <w:rPr>
          <w:rFonts w:ascii="Biome Light" w:hAnsi="Biome Light" w:cs="Biome Light"/>
          <w:sz w:val="22"/>
          <w:szCs w:val="22"/>
        </w:rPr>
        <w:t xml:space="preserve">Als je de beginsituatie van de zorgvrager in kaart hebt gebracht, moet je beslissen of je hulp moet inroepen van een arts, leidinggevende of collega. Aan de hand van jouw bevindingen over meneer Van den Vossenberg besluit je de arts te bellen. </w:t>
      </w:r>
    </w:p>
    <w:p w14:paraId="144E979E" w14:textId="77777777" w:rsidR="00CE5023" w:rsidRDefault="004C519C">
      <w:pPr>
        <w:pStyle w:val="Plattetekst"/>
        <w:ind w:left="720"/>
        <w:jc w:val="both"/>
      </w:pPr>
      <w:r>
        <w:rPr>
          <w:rFonts w:ascii="Biome Light" w:hAnsi="Biome Light" w:cs="Biome Light"/>
          <w:sz w:val="22"/>
          <w:szCs w:val="22"/>
        </w:rPr>
        <w:lastRenderedPageBreak/>
        <w:t xml:space="preserve">Wat vertel je de arts over meneer Van den Vossenberg? Gebruik de </w:t>
      </w:r>
      <w:hyperlink r:id="rId8" w:history="1">
        <w:r>
          <w:rPr>
            <w:rStyle w:val="Hyperlink"/>
            <w:rFonts w:ascii="Biome Light" w:hAnsi="Biome Light" w:cs="Biome Light"/>
            <w:sz w:val="22"/>
            <w:szCs w:val="22"/>
          </w:rPr>
          <w:t>SBAR</w:t>
        </w:r>
      </w:hyperlink>
      <w:r>
        <w:rPr>
          <w:rFonts w:ascii="Biome Light" w:hAnsi="Biome Light" w:cs="Biome Light"/>
          <w:sz w:val="22"/>
          <w:szCs w:val="22"/>
        </w:rPr>
        <w:t xml:space="preserve"> om dat te bepalen.</w:t>
      </w:r>
    </w:p>
    <w:p w14:paraId="261B459E" w14:textId="77777777" w:rsidR="00CE5023" w:rsidRDefault="00CE5023">
      <w:pPr>
        <w:pStyle w:val="Kop1"/>
      </w:pPr>
    </w:p>
    <w:tbl>
      <w:tblPr>
        <w:tblW w:w="10456" w:type="dxa"/>
        <w:tblCellMar>
          <w:left w:w="10" w:type="dxa"/>
          <w:right w:w="10" w:type="dxa"/>
        </w:tblCellMar>
        <w:tblLook w:val="04A0" w:firstRow="1" w:lastRow="0" w:firstColumn="1" w:lastColumn="0" w:noHBand="0" w:noVBand="1"/>
      </w:tblPr>
      <w:tblGrid>
        <w:gridCol w:w="10456"/>
      </w:tblGrid>
      <w:tr w:rsidR="00CE5023" w14:paraId="684CB588"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813B" w14:textId="7C192494" w:rsidR="00CE5023" w:rsidRDefault="001A44DB">
            <w:pPr>
              <w:pStyle w:val="Kop1"/>
            </w:pPr>
            <w:r>
              <w:t xml:space="preserve">Casus </w:t>
            </w:r>
            <w:r w:rsidR="004C519C">
              <w:t>mevrouw Geel</w:t>
            </w:r>
          </w:p>
        </w:tc>
      </w:tr>
      <w:tr w:rsidR="00CE5023" w14:paraId="68FF471B"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2168" w14:textId="77777777" w:rsidR="00CE5023" w:rsidRDefault="004C519C">
            <w:pPr>
              <w:pStyle w:val="Kop1"/>
            </w:pPr>
            <w:r>
              <w:rPr>
                <w:noProof/>
                <w:color w:val="000000"/>
                <w:szCs w:val="22"/>
              </w:rPr>
              <w:drawing>
                <wp:anchor distT="0" distB="0" distL="114300" distR="114300" simplePos="0" relativeHeight="251660288" behindDoc="0" locked="0" layoutInCell="1" allowOverlap="1" wp14:anchorId="05E32617" wp14:editId="7638FB3F">
                  <wp:simplePos x="0" y="0"/>
                  <wp:positionH relativeFrom="column">
                    <wp:posOffset>3951607</wp:posOffset>
                  </wp:positionH>
                  <wp:positionV relativeFrom="paragraph">
                    <wp:posOffset>0</wp:posOffset>
                  </wp:positionV>
                  <wp:extent cx="2590796" cy="2590796"/>
                  <wp:effectExtent l="0" t="0" r="4" b="4"/>
                  <wp:wrapSquare wrapText="bothSides"/>
                  <wp:docPr id="9" name="Afbeelding 13" descr="6 tips om je cliënt beter te laten eten - Nurs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590796" cy="2590796"/>
                          </a:xfrm>
                          <a:prstGeom prst="rect">
                            <a:avLst/>
                          </a:prstGeom>
                          <a:noFill/>
                          <a:ln>
                            <a:noFill/>
                            <a:prstDash/>
                          </a:ln>
                        </pic:spPr>
                      </pic:pic>
                    </a:graphicData>
                  </a:graphic>
                </wp:anchor>
              </w:drawing>
            </w:r>
            <w:r>
              <w:rPr>
                <w:color w:val="000000"/>
                <w:szCs w:val="22"/>
              </w:rPr>
              <w:t xml:space="preserve">Het is tijd voor de broodmaaltijd en je helpt mevrouw </w:t>
            </w:r>
            <w:proofErr w:type="spellStart"/>
            <w:r>
              <w:rPr>
                <w:color w:val="000000"/>
                <w:szCs w:val="22"/>
              </w:rPr>
              <w:t>Asmal</w:t>
            </w:r>
            <w:proofErr w:type="spellEnd"/>
            <w:r>
              <w:rPr>
                <w:color w:val="000000"/>
                <w:szCs w:val="22"/>
              </w:rPr>
              <w:t xml:space="preserve">. Mevrouw </w:t>
            </w:r>
            <w:proofErr w:type="spellStart"/>
            <w:r>
              <w:rPr>
                <w:color w:val="000000"/>
                <w:szCs w:val="22"/>
              </w:rPr>
              <w:t>Asmal</w:t>
            </w:r>
            <w:proofErr w:type="spellEnd"/>
            <w:r>
              <w:rPr>
                <w:color w:val="000000"/>
                <w:szCs w:val="22"/>
              </w:rPr>
              <w:t xml:space="preserve"> heeft een CVA gehad en is rechts halfzijdig verlamd. </w:t>
            </w:r>
            <w:r>
              <w:rPr>
                <w:color w:val="000000"/>
                <w:szCs w:val="22"/>
              </w:rPr>
              <w:br/>
              <w:t>Mevrouw Geel en meneer Sanders hebben ook ondersteuning nodig. Allen zijn in een vergevorderd stadium van dementie. Je loopt heen en weer, je hebt het er druk mee. </w:t>
            </w:r>
            <w:r>
              <w:rPr>
                <w:color w:val="000000"/>
                <w:szCs w:val="22"/>
              </w:rPr>
              <w:br/>
              <w:t xml:space="preserve">En dan gaat het mis. Mevrouw Geel grijpt naar het eten van mevrouw </w:t>
            </w:r>
            <w:proofErr w:type="spellStart"/>
            <w:r>
              <w:rPr>
                <w:color w:val="000000"/>
                <w:szCs w:val="22"/>
              </w:rPr>
              <w:t>Asmal</w:t>
            </w:r>
            <w:proofErr w:type="spellEnd"/>
            <w:r>
              <w:rPr>
                <w:color w:val="000000"/>
                <w:szCs w:val="22"/>
              </w:rPr>
              <w:t xml:space="preserve"> en pakt het brood van haar bord. Je geeft net meneer Sanders een hap van zijn brood, als je ziet dat mevrouw </w:t>
            </w:r>
            <w:proofErr w:type="spellStart"/>
            <w:r>
              <w:rPr>
                <w:color w:val="000000"/>
                <w:szCs w:val="22"/>
              </w:rPr>
              <w:t>Asmal</w:t>
            </w:r>
            <w:proofErr w:type="spellEnd"/>
            <w:r>
              <w:rPr>
                <w:color w:val="000000"/>
                <w:szCs w:val="22"/>
              </w:rPr>
              <w:t xml:space="preserve"> een vork in de hand van mevrouw Geel prikt. Ze wil niet dat mevrouw Geel aan haar brood zit. </w:t>
            </w:r>
            <w:r>
              <w:rPr>
                <w:color w:val="000000"/>
                <w:szCs w:val="22"/>
              </w:rPr>
              <w:br/>
              <w:t>Mevrouw Geel gilt het uit. Het bloed stroomt uit haar hand. Je hebt nog één collega op de andere huiskamer, die ook zorgvragers helpt met de maaltijd.</w:t>
            </w:r>
          </w:p>
          <w:p w14:paraId="7B578E69" w14:textId="77777777" w:rsidR="00CE5023" w:rsidRDefault="00CE5023">
            <w:pPr>
              <w:rPr>
                <w:sz w:val="22"/>
                <w:szCs w:val="22"/>
              </w:rPr>
            </w:pPr>
          </w:p>
        </w:tc>
      </w:tr>
    </w:tbl>
    <w:p w14:paraId="2457C57B" w14:textId="77777777" w:rsidR="00CE5023" w:rsidRDefault="00CE5023">
      <w:pPr>
        <w:pStyle w:val="Plattetekst"/>
        <w:jc w:val="both"/>
        <w:rPr>
          <w:rFonts w:ascii="Biome Light" w:hAnsi="Biome Light" w:cs="Biome Light"/>
          <w:szCs w:val="24"/>
        </w:rPr>
      </w:pPr>
    </w:p>
    <w:p w14:paraId="3AEA814D" w14:textId="2A5F8A31" w:rsidR="001A44DB" w:rsidRDefault="001A44DB" w:rsidP="001A44DB">
      <w:pPr>
        <w:pStyle w:val="Plattetekst"/>
        <w:numPr>
          <w:ilvl w:val="1"/>
          <w:numId w:val="3"/>
        </w:numPr>
        <w:jc w:val="both"/>
        <w:rPr>
          <w:rFonts w:ascii="Biome Light" w:hAnsi="Biome Light" w:cs="Biome Light"/>
          <w:sz w:val="22"/>
          <w:szCs w:val="22"/>
        </w:rPr>
      </w:pPr>
    </w:p>
    <w:p w14:paraId="6669CAD0" w14:textId="0CD74E7B" w:rsidR="00CE5023" w:rsidRDefault="004C519C" w:rsidP="001A44DB">
      <w:pPr>
        <w:pStyle w:val="Plattetekst"/>
        <w:jc w:val="both"/>
        <w:rPr>
          <w:rFonts w:ascii="Biome Light" w:hAnsi="Biome Light" w:cs="Biome Light"/>
          <w:sz w:val="22"/>
          <w:szCs w:val="22"/>
        </w:rPr>
      </w:pPr>
      <w:r>
        <w:rPr>
          <w:rFonts w:ascii="Biome Light" w:hAnsi="Biome Light" w:cs="Biome Light"/>
          <w:sz w:val="22"/>
          <w:szCs w:val="22"/>
        </w:rPr>
        <w:t>Als je de beginsituatie van de zorgvrager in kaart hebt gebracht, moet je beslissen of je hulp moet inroepen van een arts, leidinggevende of collega. Aan de hand van jouw bevindingen over mevrouw Geel besluit je de arts te bellen. </w:t>
      </w:r>
      <w:r>
        <w:rPr>
          <w:rFonts w:ascii="Biome Light" w:hAnsi="Biome Light" w:cs="Biome Light"/>
          <w:sz w:val="22"/>
          <w:szCs w:val="22"/>
        </w:rPr>
        <w:br/>
        <w:t>Wat vertel je de arts over mevrouw Geel? Gebruik de SBAR (al eerder gedownload)  om dat te bepalen. </w:t>
      </w:r>
    </w:p>
    <w:p w14:paraId="03967737" w14:textId="77777777" w:rsidR="00CE5023" w:rsidRDefault="00CE5023">
      <w:pPr>
        <w:pStyle w:val="Plattetekst"/>
        <w:jc w:val="both"/>
        <w:rPr>
          <w:rFonts w:ascii="Biome Light" w:hAnsi="Biome Light" w:cs="Biome Light"/>
          <w:szCs w:val="24"/>
        </w:rPr>
      </w:pPr>
    </w:p>
    <w:p w14:paraId="3E6830CD" w14:textId="77777777" w:rsidR="00CE5023" w:rsidRDefault="00CE5023">
      <w:pPr>
        <w:pStyle w:val="Plattetekst"/>
        <w:ind w:left="360"/>
        <w:jc w:val="both"/>
        <w:rPr>
          <w:rFonts w:ascii="Biome Light" w:hAnsi="Biome Light" w:cs="Biome Light"/>
          <w:szCs w:val="24"/>
        </w:rPr>
      </w:pPr>
    </w:p>
    <w:tbl>
      <w:tblPr>
        <w:tblW w:w="10096" w:type="dxa"/>
        <w:tblInd w:w="360" w:type="dxa"/>
        <w:tblCellMar>
          <w:left w:w="10" w:type="dxa"/>
          <w:right w:w="10" w:type="dxa"/>
        </w:tblCellMar>
        <w:tblLook w:val="04A0" w:firstRow="1" w:lastRow="0" w:firstColumn="1" w:lastColumn="0" w:noHBand="0" w:noVBand="1"/>
      </w:tblPr>
      <w:tblGrid>
        <w:gridCol w:w="10096"/>
      </w:tblGrid>
      <w:tr w:rsidR="00CE5023" w14:paraId="2EB0D366" w14:textId="77777777">
        <w:tc>
          <w:tcPr>
            <w:tcW w:w="10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0EAD" w14:textId="5E90BEFE" w:rsidR="00CE5023" w:rsidRDefault="001A44DB">
            <w:pPr>
              <w:pStyle w:val="Kop1"/>
            </w:pPr>
            <w:r>
              <w:t>Casus</w:t>
            </w:r>
            <w:r w:rsidR="004C519C">
              <w:t xml:space="preserve"> mevrouw </w:t>
            </w:r>
            <w:proofErr w:type="spellStart"/>
            <w:r w:rsidR="004C519C">
              <w:t>Asmal</w:t>
            </w:r>
            <w:proofErr w:type="spellEnd"/>
          </w:p>
        </w:tc>
      </w:tr>
      <w:tr w:rsidR="00CE5023" w14:paraId="782431E4" w14:textId="77777777">
        <w:tc>
          <w:tcPr>
            <w:tcW w:w="10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ADA5" w14:textId="77777777" w:rsidR="00CE5023" w:rsidRDefault="004C519C">
            <w:pPr>
              <w:pStyle w:val="Plattetekst"/>
              <w:jc w:val="both"/>
              <w:rPr>
                <w:rFonts w:cs="Calibri Light"/>
                <w:b/>
                <w:bCs/>
                <w:sz w:val="22"/>
                <w:szCs w:val="22"/>
              </w:rPr>
            </w:pPr>
            <w:r>
              <w:rPr>
                <w:rFonts w:cs="Calibri Light"/>
                <w:b/>
                <w:bCs/>
                <w:sz w:val="22"/>
                <w:szCs w:val="22"/>
              </w:rPr>
              <w:t xml:space="preserve">De broodmaaltijd is achter de rug. Mevrouw </w:t>
            </w:r>
            <w:proofErr w:type="spellStart"/>
            <w:r>
              <w:rPr>
                <w:rFonts w:cs="Calibri Light"/>
                <w:b/>
                <w:bCs/>
                <w:sz w:val="22"/>
                <w:szCs w:val="22"/>
              </w:rPr>
              <w:t>Asmal</w:t>
            </w:r>
            <w:proofErr w:type="spellEnd"/>
            <w:r>
              <w:rPr>
                <w:rFonts w:cs="Calibri Light"/>
                <w:b/>
                <w:bCs/>
                <w:sz w:val="22"/>
                <w:szCs w:val="22"/>
              </w:rPr>
              <w:t xml:space="preserve"> heeft zich door alle drukte verslikt in een groot stuk brood met pindakaas. Ze kucht de hele dag. Je houdt haar goed in de gaten, maar bemerkt geen bijzonderheden. </w:t>
            </w:r>
            <w:r>
              <w:rPr>
                <w:rFonts w:cs="Calibri Light"/>
                <w:b/>
                <w:bCs/>
                <w:sz w:val="22"/>
                <w:szCs w:val="22"/>
              </w:rPr>
              <w:br/>
              <w:t xml:space="preserve">De volgende ochtend geeft de nachtdienst door dat mevrouw koorts heeft (38,9 °C) en dat mevrouw hoest. De nachtdienst denkt dat mevrouw een griepje heeft opgelopen en adviseert haar goed in de gaten te houden. Jij ondersteunt mevrouw </w:t>
            </w:r>
            <w:proofErr w:type="spellStart"/>
            <w:r>
              <w:rPr>
                <w:rFonts w:cs="Calibri Light"/>
                <w:b/>
                <w:bCs/>
                <w:sz w:val="22"/>
                <w:szCs w:val="22"/>
              </w:rPr>
              <w:t>Asmal</w:t>
            </w:r>
            <w:proofErr w:type="spellEnd"/>
            <w:r>
              <w:rPr>
                <w:rFonts w:cs="Calibri Light"/>
                <w:b/>
                <w:bCs/>
                <w:sz w:val="22"/>
                <w:szCs w:val="22"/>
              </w:rPr>
              <w:t xml:space="preserve"> vandaag bij de ADL. Je doet de controles: temperatuur (39,3 °C), bloeddruk (RR 135/85), ademhaling (oppervlakkig en snel), pols (100 p/min).</w:t>
            </w:r>
          </w:p>
          <w:p w14:paraId="3ED4789F" w14:textId="77777777" w:rsidR="00CE5023" w:rsidRDefault="00CE5023">
            <w:pPr>
              <w:pStyle w:val="Plattetekst"/>
              <w:jc w:val="both"/>
            </w:pPr>
          </w:p>
        </w:tc>
      </w:tr>
    </w:tbl>
    <w:p w14:paraId="1F9AF8A2" w14:textId="77777777" w:rsidR="00CE5023" w:rsidRDefault="00CE5023">
      <w:pPr>
        <w:pStyle w:val="Plattetekst"/>
        <w:jc w:val="both"/>
        <w:rPr>
          <w:rFonts w:ascii="Biome Light" w:hAnsi="Biome Light" w:cs="Biome Light"/>
          <w:szCs w:val="24"/>
        </w:rPr>
      </w:pPr>
    </w:p>
    <w:p w14:paraId="17411B9F" w14:textId="7FC16C35" w:rsidR="00CE5023" w:rsidRDefault="00CE5023" w:rsidP="001A44DB">
      <w:pPr>
        <w:pStyle w:val="Plattetekst"/>
        <w:numPr>
          <w:ilvl w:val="4"/>
          <w:numId w:val="3"/>
        </w:numPr>
        <w:jc w:val="both"/>
        <w:rPr>
          <w:rFonts w:ascii="Biome Light" w:hAnsi="Biome Light" w:cs="Biome Light"/>
          <w:sz w:val="22"/>
          <w:szCs w:val="22"/>
        </w:rPr>
      </w:pPr>
    </w:p>
    <w:p w14:paraId="37CD6227" w14:textId="77777777" w:rsidR="00CE5023" w:rsidRDefault="004C519C" w:rsidP="001A44DB">
      <w:pPr>
        <w:pStyle w:val="Plattetekst"/>
        <w:ind w:left="360"/>
        <w:jc w:val="both"/>
        <w:rPr>
          <w:rFonts w:ascii="Biome Light" w:hAnsi="Biome Light" w:cs="Biome Light"/>
          <w:sz w:val="22"/>
          <w:szCs w:val="22"/>
        </w:rPr>
      </w:pPr>
      <w:r>
        <w:rPr>
          <w:rFonts w:ascii="Biome Light" w:hAnsi="Biome Light" w:cs="Biome Light"/>
          <w:sz w:val="22"/>
          <w:szCs w:val="22"/>
        </w:rPr>
        <w:t xml:space="preserve">Je hebt de beginsituatie van de zorgvrager in kaart gebracht, en aan de hand van jouw bevindingen over mevrouw </w:t>
      </w:r>
      <w:proofErr w:type="spellStart"/>
      <w:r>
        <w:rPr>
          <w:rFonts w:ascii="Biome Light" w:hAnsi="Biome Light" w:cs="Biome Light"/>
          <w:sz w:val="22"/>
          <w:szCs w:val="22"/>
        </w:rPr>
        <w:t>Asmal</w:t>
      </w:r>
      <w:proofErr w:type="spellEnd"/>
      <w:r>
        <w:rPr>
          <w:rFonts w:ascii="Biome Light" w:hAnsi="Biome Light" w:cs="Biome Light"/>
          <w:sz w:val="22"/>
          <w:szCs w:val="22"/>
        </w:rPr>
        <w:t xml:space="preserve"> besluit je de arts te bellen. </w:t>
      </w:r>
    </w:p>
    <w:p w14:paraId="6A32429C" w14:textId="4A98897A" w:rsidR="00CE5023" w:rsidRDefault="004C519C" w:rsidP="001A44DB">
      <w:pPr>
        <w:pStyle w:val="Plattetekst"/>
        <w:ind w:left="360"/>
        <w:jc w:val="both"/>
        <w:rPr>
          <w:rFonts w:ascii="Biome Light" w:hAnsi="Biome Light" w:cs="Biome Light"/>
          <w:sz w:val="22"/>
          <w:szCs w:val="22"/>
        </w:rPr>
      </w:pPr>
      <w:r>
        <w:rPr>
          <w:rFonts w:ascii="Biome Light" w:hAnsi="Biome Light" w:cs="Biome Light"/>
          <w:sz w:val="22"/>
          <w:szCs w:val="22"/>
        </w:rPr>
        <w:t xml:space="preserve">Wat vertel je de arts over mevrouw </w:t>
      </w:r>
      <w:proofErr w:type="spellStart"/>
      <w:r>
        <w:rPr>
          <w:rFonts w:ascii="Biome Light" w:hAnsi="Biome Light" w:cs="Biome Light"/>
          <w:sz w:val="22"/>
          <w:szCs w:val="22"/>
        </w:rPr>
        <w:t>Asmal</w:t>
      </w:r>
      <w:proofErr w:type="spellEnd"/>
      <w:r>
        <w:rPr>
          <w:rFonts w:ascii="Biome Light" w:hAnsi="Biome Light" w:cs="Biome Light"/>
          <w:sz w:val="22"/>
          <w:szCs w:val="22"/>
        </w:rPr>
        <w:t xml:space="preserve">? Gebruik de SBAR (al eerder gedownload) om dat te bepalen. </w:t>
      </w:r>
    </w:p>
    <w:p w14:paraId="253255B5" w14:textId="58DED9AC" w:rsidR="00CE5023" w:rsidRDefault="00CE5023">
      <w:pPr>
        <w:pStyle w:val="Plattetekst"/>
        <w:jc w:val="both"/>
      </w:pPr>
    </w:p>
    <w:sectPr w:rsidR="00CE5023">
      <w:pgSz w:w="11906" w:h="16838"/>
      <w:pgMar w:top="720" w:right="720" w:bottom="720" w:left="720" w:header="708" w:footer="708" w:gutter="0"/>
      <w:pgBorders w:offsetFrom="page">
        <w:top w:val="single" w:sz="48" w:space="24" w:color="000000"/>
        <w:left w:val="single" w:sz="48" w:space="24" w:color="000000"/>
        <w:bottom w:val="single" w:sz="48" w:space="24" w:color="000000"/>
        <w:right w:val="single" w:sz="48"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9E06" w14:textId="77777777" w:rsidR="004C519C" w:rsidRDefault="004C519C">
      <w:r>
        <w:separator/>
      </w:r>
    </w:p>
  </w:endnote>
  <w:endnote w:type="continuationSeparator" w:id="0">
    <w:p w14:paraId="33D5523A" w14:textId="77777777" w:rsidR="004C519C" w:rsidRDefault="004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ome Light">
    <w:charset w:val="00"/>
    <w:family w:val="swiss"/>
    <w:pitch w:val="variable"/>
    <w:sig w:usb0="A11526FF" w:usb1="8000000A"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6203" w14:textId="77777777" w:rsidR="004C519C" w:rsidRDefault="004C519C">
      <w:r>
        <w:ptab w:relativeTo="margin" w:alignment="center" w:leader="none"/>
      </w:r>
      <w:r>
        <w:rPr>
          <w:color w:val="000000"/>
        </w:rPr>
        <w:separator/>
      </w:r>
    </w:p>
  </w:footnote>
  <w:footnote w:type="continuationSeparator" w:id="0">
    <w:p w14:paraId="7934BD58" w14:textId="77777777" w:rsidR="004C519C" w:rsidRDefault="004C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4A5"/>
    <w:multiLevelType w:val="hybridMultilevel"/>
    <w:tmpl w:val="9C44891A"/>
    <w:lvl w:ilvl="0" w:tplc="38E28BBE">
      <w:start w:val="1"/>
      <w:numFmt w:val="lowerLetter"/>
      <w:lvlText w:val="%1."/>
      <w:lvlJc w:val="left"/>
      <w:pPr>
        <w:ind w:left="720" w:hanging="360"/>
      </w:pPr>
      <w:rPr>
        <w:rFonts w:ascii="Biome Light" w:hAnsi="Biome Light" w:cs="Biome Light"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280098"/>
    <w:multiLevelType w:val="multilevel"/>
    <w:tmpl w:val="05B67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BD1285"/>
    <w:multiLevelType w:val="multilevel"/>
    <w:tmpl w:val="4476F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2C131B"/>
    <w:multiLevelType w:val="multilevel"/>
    <w:tmpl w:val="31469CDE"/>
    <w:lvl w:ilvl="0">
      <w:numFmt w:val="bullet"/>
      <w:lvlText w:val="-"/>
      <w:lvlJc w:val="left"/>
      <w:pPr>
        <w:ind w:left="720" w:hanging="360"/>
      </w:pPr>
      <w:rPr>
        <w:rFonts w:ascii="Biome Light" w:eastAsia="Arial Black" w:hAnsi="Biome Light" w:cs="Biome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23"/>
    <w:rsid w:val="000446A1"/>
    <w:rsid w:val="001A44DB"/>
    <w:rsid w:val="004C519C"/>
    <w:rsid w:val="00CE5023"/>
    <w:rsid w:val="00E87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BD30"/>
  <w15:docId w15:val="{5B74FB06-48E3-45B1-8A90-C896C87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Arial Black" w:hAnsi="Arial Black" w:cs="Times New Roman"/>
        <w:lang w:val="nl-NL" w:eastAsia="en-US" w:bidi="ar-SA"/>
      </w:rPr>
    </w:rPrDefault>
    <w:pPrDefault>
      <w:pPr>
        <w:widowControl w:val="0"/>
        <w:autoSpaceDE w:val="0"/>
        <w:autoSpaceDN w:val="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jc w:val="left"/>
      <w:outlineLvl w:val="0"/>
    </w:pPr>
    <w:rPr>
      <w:rFonts w:eastAsia="SimHei"/>
      <w:color w:val="22B573"/>
      <w:sz w:val="22"/>
      <w:szCs w:val="32"/>
    </w:rPr>
  </w:style>
  <w:style w:type="paragraph" w:styleId="Kop2">
    <w:name w:val="heading 2"/>
    <w:basedOn w:val="Standaard"/>
    <w:next w:val="Standaard"/>
    <w:uiPriority w:val="9"/>
    <w:unhideWhenUsed/>
    <w:qFormat/>
    <w:pPr>
      <w:keepNext/>
      <w:keepLines/>
      <w:jc w:val="left"/>
      <w:outlineLvl w:val="1"/>
    </w:pPr>
    <w:rPr>
      <w:rFonts w:eastAsia="SimHei"/>
      <w:color w:val="ED1E79"/>
      <w:sz w:val="22"/>
      <w:szCs w:val="26"/>
    </w:rPr>
  </w:style>
  <w:style w:type="paragraph" w:styleId="Kop3">
    <w:name w:val="heading 3"/>
    <w:basedOn w:val="Standaard"/>
    <w:next w:val="Standaard"/>
    <w:uiPriority w:val="9"/>
    <w:semiHidden/>
    <w:unhideWhenUsed/>
    <w:qFormat/>
    <w:pPr>
      <w:keepNext/>
      <w:keepLines/>
      <w:jc w:val="left"/>
      <w:outlineLvl w:val="2"/>
    </w:pPr>
    <w:rPr>
      <w:rFonts w:eastAsia="SimHei"/>
      <w:color w:val="FFFFFF"/>
      <w:sz w:val="44"/>
      <w:szCs w:val="24"/>
    </w:rPr>
  </w:style>
  <w:style w:type="paragraph" w:styleId="Kop4">
    <w:name w:val="heading 4"/>
    <w:basedOn w:val="Standaard"/>
    <w:next w:val="Standaard"/>
    <w:uiPriority w:val="9"/>
    <w:semiHidden/>
    <w:unhideWhenUsed/>
    <w:qFormat/>
    <w:pPr>
      <w:keepNext/>
      <w:keepLines/>
      <w:jc w:val="left"/>
      <w:outlineLvl w:val="3"/>
    </w:pPr>
    <w:rPr>
      <w:rFonts w:eastAsia="SimHei"/>
      <w:iCs/>
      <w:color w:val="00ACBC"/>
      <w:sz w:val="22"/>
    </w:rPr>
  </w:style>
  <w:style w:type="paragraph" w:styleId="Kop5">
    <w:name w:val="heading 5"/>
    <w:basedOn w:val="Standaard"/>
    <w:next w:val="Standaard"/>
    <w:uiPriority w:val="9"/>
    <w:semiHidden/>
    <w:unhideWhenUsed/>
    <w:qFormat/>
    <w:pPr>
      <w:keepNext/>
      <w:keepLines/>
      <w:jc w:val="left"/>
      <w:outlineLvl w:val="4"/>
    </w:pPr>
    <w:rPr>
      <w:rFonts w:eastAsia="SimHei"/>
      <w:color w:val="0071BC"/>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sz w:val="24"/>
    </w:rPr>
  </w:style>
  <w:style w:type="paragraph" w:styleId="Lijstalinea">
    <w:name w:val="List Paragraph"/>
    <w:basedOn w:val="Standaard"/>
  </w:style>
  <w:style w:type="paragraph" w:customStyle="1" w:styleId="Tabelalinea">
    <w:name w:val="Tabelalinea"/>
    <w:basedOn w:val="Standaard"/>
  </w:style>
  <w:style w:type="paragraph" w:styleId="Normaalweb">
    <w:name w:val="Normal (Web)"/>
    <w:basedOn w:val="Standaard"/>
    <w:pPr>
      <w:widowControl/>
      <w:autoSpaceDE/>
      <w:spacing w:before="100" w:after="100"/>
    </w:pPr>
    <w:rPr>
      <w:rFonts w:ascii="Times New Roman" w:eastAsia="SimSun" w:hAnsi="Times New Roman"/>
      <w:sz w:val="24"/>
      <w:szCs w:val="24"/>
    </w:rPr>
  </w:style>
  <w:style w:type="paragraph" w:styleId="Titel">
    <w:name w:val="Title"/>
    <w:basedOn w:val="Standaard"/>
    <w:next w:val="Standaard"/>
    <w:uiPriority w:val="10"/>
    <w:qFormat/>
    <w:rPr>
      <w:b/>
      <w:color w:val="000000"/>
      <w:sz w:val="52"/>
    </w:rPr>
  </w:style>
  <w:style w:type="character" w:customStyle="1" w:styleId="TitelChar">
    <w:name w:val="Titel Char"/>
    <w:basedOn w:val="Standaardalinea-lettertype"/>
    <w:rPr>
      <w:rFonts w:ascii="Arial Black" w:hAnsi="Arial Black"/>
      <w:b/>
      <w:color w:val="000000"/>
      <w:sz w:val="52"/>
    </w:rPr>
  </w:style>
  <w:style w:type="character" w:customStyle="1" w:styleId="PlattetekstChar">
    <w:name w:val="Platte tekst Char"/>
    <w:basedOn w:val="Standaardalinea-lettertype"/>
    <w:rPr>
      <w:color w:val="000000"/>
      <w:sz w:val="24"/>
    </w:rPr>
  </w:style>
  <w:style w:type="character" w:customStyle="1" w:styleId="Kop1Char">
    <w:name w:val="Kop 1 Char"/>
    <w:basedOn w:val="Standaardalinea-lettertype"/>
    <w:rPr>
      <w:rFonts w:eastAsia="SimHei" w:cs="Times New Roman"/>
      <w:color w:val="22B573"/>
      <w:sz w:val="22"/>
      <w:szCs w:val="32"/>
    </w:rPr>
  </w:style>
  <w:style w:type="paragraph" w:styleId="Koptekst">
    <w:name w:val="header"/>
    <w:basedOn w:val="Standaard"/>
    <w:pPr>
      <w:tabs>
        <w:tab w:val="center" w:pos="4680"/>
        <w:tab w:val="right" w:pos="9360"/>
      </w:tabs>
    </w:pPr>
  </w:style>
  <w:style w:type="character" w:customStyle="1" w:styleId="KoptekstChar">
    <w:name w:val="Koptekst Char"/>
    <w:basedOn w:val="Standaardalinea-lettertype"/>
  </w:style>
  <w:style w:type="paragraph" w:styleId="Voettekst">
    <w:name w:val="footer"/>
    <w:basedOn w:val="Standaard"/>
    <w:pPr>
      <w:tabs>
        <w:tab w:val="center" w:pos="4680"/>
        <w:tab w:val="right" w:pos="9360"/>
      </w:tabs>
    </w:pPr>
  </w:style>
  <w:style w:type="character" w:customStyle="1" w:styleId="VoettekstChar">
    <w:name w:val="Voettekst Char"/>
    <w:basedOn w:val="Standaardalinea-lettertype"/>
  </w:style>
  <w:style w:type="character" w:styleId="Tekstvantijdelijkeaanduiding">
    <w:name w:val="Placeholder Text"/>
    <w:basedOn w:val="Standaardalinea-lettertype"/>
    <w:rPr>
      <w:color w:val="808080"/>
    </w:rPr>
  </w:style>
  <w:style w:type="paragraph" w:styleId="Ondertitel">
    <w:name w:val="Subtitle"/>
    <w:basedOn w:val="Standaard"/>
    <w:next w:val="Standaard"/>
    <w:uiPriority w:val="11"/>
    <w:qFormat/>
    <w:pPr>
      <w:jc w:val="left"/>
    </w:pPr>
    <w:rPr>
      <w:rFonts w:eastAsia="SimSun"/>
      <w:color w:val="E38B04"/>
      <w:sz w:val="30"/>
      <w:szCs w:val="22"/>
    </w:rPr>
  </w:style>
  <w:style w:type="character" w:customStyle="1" w:styleId="OndertitelChar">
    <w:name w:val="Ondertitel Char"/>
    <w:basedOn w:val="Standaardalinea-lettertype"/>
    <w:rPr>
      <w:rFonts w:eastAsia="SimSun"/>
      <w:color w:val="E38B04"/>
      <w:sz w:val="30"/>
      <w:szCs w:val="22"/>
    </w:rPr>
  </w:style>
  <w:style w:type="character" w:customStyle="1" w:styleId="Kop2Char">
    <w:name w:val="Kop 2 Char"/>
    <w:basedOn w:val="Standaardalinea-lettertype"/>
    <w:rPr>
      <w:rFonts w:eastAsia="SimHei" w:cs="Times New Roman"/>
      <w:color w:val="ED1E79"/>
      <w:sz w:val="22"/>
      <w:szCs w:val="26"/>
    </w:rPr>
  </w:style>
  <w:style w:type="character" w:customStyle="1" w:styleId="Kop3Char">
    <w:name w:val="Kop 3 Char"/>
    <w:basedOn w:val="Standaardalinea-lettertype"/>
    <w:rPr>
      <w:rFonts w:eastAsia="SimHei" w:cs="Times New Roman"/>
      <w:color w:val="FFFFFF"/>
      <w:sz w:val="44"/>
      <w:szCs w:val="24"/>
    </w:rPr>
  </w:style>
  <w:style w:type="character" w:customStyle="1" w:styleId="Kop4Char">
    <w:name w:val="Kop 4 Char"/>
    <w:basedOn w:val="Standaardalinea-lettertype"/>
    <w:rPr>
      <w:rFonts w:eastAsia="SimHei" w:cs="Times New Roman"/>
      <w:iCs/>
      <w:color w:val="00ACBC"/>
      <w:sz w:val="22"/>
    </w:rPr>
  </w:style>
  <w:style w:type="character" w:customStyle="1" w:styleId="Kop5Char">
    <w:name w:val="Kop 5 Char"/>
    <w:basedOn w:val="Standaardalinea-lettertype"/>
    <w:rPr>
      <w:rFonts w:eastAsia="SimHei" w:cs="Times New Roman"/>
      <w:color w:val="0071BC"/>
      <w:sz w:val="22"/>
    </w:rPr>
  </w:style>
  <w:style w:type="paragraph" w:styleId="Bijschrift">
    <w:name w:val="caption"/>
    <w:basedOn w:val="Standaard"/>
    <w:next w:val="Standaard"/>
    <w:pPr>
      <w:spacing w:after="200"/>
    </w:pPr>
    <w:rPr>
      <w:i/>
      <w:iCs/>
      <w:color w:val="5E5E5E"/>
      <w:sz w:val="18"/>
      <w:szCs w:val="18"/>
    </w:rPr>
  </w:style>
  <w:style w:type="character" w:styleId="Hyperlink">
    <w:name w:val="Hyperlink"/>
    <w:basedOn w:val="Standaardalinea-lettertype"/>
    <w:rPr>
      <w:color w:val="0000FF"/>
      <w:u w:val="single"/>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FF00FF"/>
      <w:u w:val="single"/>
    </w:rPr>
  </w:style>
  <w:style w:type="paragraph" w:styleId="Geenafstand">
    <w:name w:val="No Spacing"/>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ms.microsoft.com/doc/viewer/teams/https:~2F~2Fnlmboutrecht.sharepoint.com~2Fsites~2FVAK1920-3B18JA~2FGedeelde%20documenten~2FGeneral~2FVerzor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TN\OneDrive%20-%20MBO%20Utrecht\Documenten\Poster%20van%20de%20leerlingstudent%20van%20de%20week.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Poster van de leerlingstudent van de week.dotx</Template>
  <TotalTime>8</TotalTime>
  <Pages>2</Pages>
  <Words>518</Words>
  <Characters>2854</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Thompson</dc:creator>
  <cp:lastModifiedBy>Janice Thompson</cp:lastModifiedBy>
  <cp:revision>4</cp:revision>
  <dcterms:created xsi:type="dcterms:W3CDTF">2021-01-14T00:46:00Z</dcterms:created>
  <dcterms:modified xsi:type="dcterms:W3CDTF">2022-03-30T14:52:00Z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0x01010095F26BF422D4BC4FBBB211DA80FB29F7</vt:lpwstr>
  </property>
</Properties>
</file>