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tijl1"/>
        <w:tblW w:w="10467" w:type="dxa"/>
        <w:tblLayout w:type="fixed"/>
        <w:tblLook w:val="04A0" w:firstRow="1" w:lastRow="0" w:firstColumn="1" w:lastColumn="0" w:noHBand="0" w:noVBand="1"/>
      </w:tblPr>
      <w:tblGrid>
        <w:gridCol w:w="10467"/>
      </w:tblGrid>
      <w:tr w:rsidR="00F17640" w14:paraId="30975FEA" w14:textId="77777777" w:rsidTr="00AC3877">
        <w:trPr>
          <w:trHeight w:val="1068"/>
        </w:trPr>
        <w:tc>
          <w:tcPr>
            <w:tcW w:w="10467" w:type="dxa"/>
          </w:tcPr>
          <w:p w14:paraId="30651304" w14:textId="77777777" w:rsidR="00F17640" w:rsidRDefault="007A0EA7" w:rsidP="007A0EA7">
            <w:r>
              <w:rPr>
                <w:noProof/>
                <w:lang w:bidi="nl-NL"/>
              </w:rPr>
              <mc:AlternateContent>
                <mc:Choice Requires="wpg">
                  <w:drawing>
                    <wp:inline distT="0" distB="0" distL="0" distR="0" wp14:anchorId="67411D91" wp14:editId="681FB8F4">
                      <wp:extent cx="6546850" cy="702860"/>
                      <wp:effectExtent l="0" t="0" r="6350" b="2540"/>
                      <wp:docPr id="5" name="Groep 5" title="Koptekst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flipH="1">
                                <a:off x="0" y="0"/>
                                <a:ext cx="6546850" cy="702860"/>
                                <a:chOff x="-2" y="1"/>
                                <a:chExt cx="6757035" cy="702860"/>
                              </a:xfrm>
                            </wpg:grpSpPr>
                            <wps:wsp>
                              <wps:cNvPr id="3" name="Rechthoek: Boven hoeken geknipt 3"/>
                              <wps:cNvSpPr/>
                              <wps:spPr>
                                <a:xfrm flipH="1">
                                  <a:off x="-2" y="1"/>
                                  <a:ext cx="6757035" cy="702860"/>
                                </a:xfrm>
                                <a:prstGeom prst="snip1Rect">
                                  <a:avLst>
                                    <a:gd name="adj" fmla="val 49670"/>
                                  </a:avLst>
                                </a:prstGeom>
                                <a:solidFill>
                                  <a:schemeClr val="accent4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" name="Tekstvak 1"/>
                              <wps:cNvSpPr txBox="1"/>
                              <wps:spPr>
                                <a:xfrm>
                                  <a:off x="1041507" y="77548"/>
                                  <a:ext cx="4675517" cy="584307"/>
                                </a:xfrm>
                                <a:prstGeom prst="snip1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7927E43" w14:textId="77777777" w:rsidR="007A0EA7" w:rsidRPr="005F606F" w:rsidRDefault="007A0EA7" w:rsidP="007A0EA7">
                                    <w:pPr>
                                      <w:pStyle w:val="Titel"/>
                                      <w:rPr>
                                        <w:color w:val="393B6B" w:themeColor="text2"/>
                                      </w:rPr>
                                    </w:pPr>
                                    <w:r w:rsidRPr="005F606F">
                                      <w:rPr>
                                        <w:color w:val="393B6B" w:themeColor="text2"/>
                                        <w:lang w:bidi="nl-NL"/>
                                      </w:rPr>
                                      <w:t>TAKENLIJST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411D91" id="Groep 5" o:spid="_x0000_s1026" alt="Titel: Koptekst" style="width:515.5pt;height:55.35pt;flip:x;mso-position-horizontal-relative:char;mso-position-vertical-relative:line" coordorigin="" coordsize="67570,7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">
                      <v:shape id="Rechthoek: Boven hoeken geknipt 3" o:spid="_x0000_s1027" style="position:absolute;width:67570;height:7028;flip:x;visibility:visible;mso-wrap-style:square;v-text-anchor:middle" coordsize="6757035,70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" path="m,l6407924,r349111,349111l6757035,702860,,702860,,xe" fillcolor="#ffc000 [3207]" stroked="f" strokeweight="1pt">
                        <v:stroke joinstyle="miter"/>
                        <v:path arrowok="t" o:connecttype="custom" o:connectlocs="0,0;6407924,0;6757035,349111;6757035,702860;0,702860;0,0" o:connectangles="0,0,0,0,0,0"/>
                      </v:shape>
                      <v:shape id="Tekstvak 1" o:spid="_x0000_s1028" style="position:absolute;left:10415;top:775;width:46755;height:5843;visibility:visible;mso-wrap-style:square;v-text-anchor:top" coordsize="4675517,58430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" adj="-11796480,,5400" path="m,l4578131,r97386,97386l4675517,584307,,584307,,xe" filled="f" stroked="f">
                        <v:stroke joinstyle="miter"/>
                        <v:formulas/>
                        <v:path arrowok="t" o:connecttype="custom" o:connectlocs="0,0;4578131,0;4675517,97386;4675517,584307;0,584307;0,0" o:connectangles="0,0,0,0,0,0" textboxrect="0,0,4675517,584307"/>
                        <v:textbox>
                          <w:txbxContent>
                            <w:p w14:paraId="67927E43" w14:textId="77777777" w:rsidR="007A0EA7" w:rsidRPr="005F606F" w:rsidRDefault="007A0EA7" w:rsidP="007A0EA7">
                              <w:pPr>
                                <w:pStyle w:val="Titel"/>
                                <w:rPr>
                                  <w:color w:val="393B6B" w:themeColor="text2"/>
                                </w:rPr>
                              </w:pPr>
                              <w:r w:rsidRPr="005F606F">
                                <w:rPr>
                                  <w:color w:val="393B6B" w:themeColor="text2"/>
                                  <w:lang w:bidi="nl-NL"/>
                                </w:rPr>
                                <w:t>TAKENLIJST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17640" w:rsidRPr="00690081" w14:paraId="1ED5E771" w14:textId="77777777" w:rsidTr="00AC3877">
        <w:trPr>
          <w:trHeight w:val="8134"/>
        </w:trPr>
        <w:tc>
          <w:tcPr>
            <w:tcW w:w="10467" w:type="dxa"/>
          </w:tcPr>
          <w:tbl>
            <w:tblPr>
              <w:tblStyle w:val="Onopgemaaktetabel4"/>
              <w:tblpPr w:leftFromText="180" w:rightFromText="180" w:vertAnchor="page" w:horzAnchor="margin" w:tblpY="173"/>
              <w:tblOverlap w:val="never"/>
              <w:tblW w:w="10799" w:type="dxa"/>
              <w:tblLayout w:type="fixed"/>
              <w:tblLook w:val="04A0" w:firstRow="1" w:lastRow="0" w:firstColumn="1" w:lastColumn="0" w:noHBand="0" w:noVBand="1"/>
            </w:tblPr>
            <w:tblGrid>
              <w:gridCol w:w="1253"/>
              <w:gridCol w:w="851"/>
              <w:gridCol w:w="3685"/>
              <w:gridCol w:w="1478"/>
              <w:gridCol w:w="2268"/>
              <w:gridCol w:w="1264"/>
            </w:tblGrid>
            <w:tr w:rsidR="00101C19" w14:paraId="0DDC3793" w14:textId="77777777" w:rsidTr="007E0D5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53" w:type="dxa"/>
                  <w:tcBorders>
                    <w:bottom w:val="single" w:sz="24" w:space="0" w:color="auto"/>
                  </w:tcBorders>
                </w:tcPr>
                <w:p w14:paraId="3A475738" w14:textId="0DBB4B99" w:rsidR="00F17640" w:rsidRPr="0064130E" w:rsidRDefault="00F17640" w:rsidP="0064130E">
                  <w:pPr>
                    <w:pStyle w:val="Kop1"/>
                    <w:rPr>
                      <w:b/>
                    </w:rPr>
                  </w:pPr>
                </w:p>
              </w:tc>
              <w:tc>
                <w:tcPr>
                  <w:tcW w:w="851" w:type="dxa"/>
                  <w:tcBorders>
                    <w:bottom w:val="single" w:sz="24" w:space="0" w:color="auto"/>
                  </w:tcBorders>
                </w:tcPr>
                <w:p w14:paraId="5DE9D68F" w14:textId="168C7C93" w:rsidR="00F17640" w:rsidRPr="0064130E" w:rsidRDefault="00F17640" w:rsidP="0064130E">
                  <w:pPr>
                    <w:pStyle w:val="Kop1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</w:rPr>
                  </w:pPr>
                  <w:r w:rsidRPr="0064130E">
                    <w:rPr>
                      <w:b/>
                      <w:lang w:bidi="nl-NL"/>
                    </w:rPr>
                    <w:t>datum</w:t>
                  </w:r>
                </w:p>
              </w:tc>
              <w:tc>
                <w:tcPr>
                  <w:tcW w:w="3685" w:type="dxa"/>
                  <w:tcBorders>
                    <w:bottom w:val="single" w:sz="24" w:space="0" w:color="auto"/>
                  </w:tcBorders>
                </w:tcPr>
                <w:p w14:paraId="6ED91645" w14:textId="77777777" w:rsidR="00F17640" w:rsidRPr="0064130E" w:rsidRDefault="00F17640" w:rsidP="0064130E">
                  <w:pPr>
                    <w:pStyle w:val="Kop1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</w:rPr>
                  </w:pPr>
                  <w:r w:rsidRPr="0064130E">
                    <w:rPr>
                      <w:b/>
                      <w:lang w:bidi="nl-NL"/>
                    </w:rPr>
                    <w:t>Wat</w:t>
                  </w:r>
                </w:p>
              </w:tc>
              <w:tc>
                <w:tcPr>
                  <w:tcW w:w="1478" w:type="dxa"/>
                  <w:tcBorders>
                    <w:bottom w:val="single" w:sz="24" w:space="0" w:color="auto"/>
                  </w:tcBorders>
                </w:tcPr>
                <w:p w14:paraId="19384B9B" w14:textId="77777777" w:rsidR="00F17640" w:rsidRPr="0064130E" w:rsidRDefault="00F17640" w:rsidP="0064130E">
                  <w:pPr>
                    <w:pStyle w:val="Kop1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</w:rPr>
                  </w:pPr>
                  <w:r w:rsidRPr="0064130E">
                    <w:rPr>
                      <w:b/>
                      <w:lang w:bidi="nl-NL"/>
                    </w:rPr>
                    <w:t>Wie</w:t>
                  </w:r>
                </w:p>
              </w:tc>
              <w:tc>
                <w:tcPr>
                  <w:tcW w:w="2268" w:type="dxa"/>
                  <w:tcBorders>
                    <w:bottom w:val="single" w:sz="24" w:space="0" w:color="auto"/>
                    <w:right w:val="single" w:sz="18" w:space="0" w:color="FFFFFF" w:themeColor="background1"/>
                  </w:tcBorders>
                </w:tcPr>
                <w:p w14:paraId="1FB93A93" w14:textId="77777777" w:rsidR="00F17640" w:rsidRPr="0064130E" w:rsidRDefault="00F17640" w:rsidP="0064130E">
                  <w:pPr>
                    <w:pStyle w:val="Kop1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</w:rPr>
                  </w:pPr>
                  <w:r w:rsidRPr="0064130E">
                    <w:rPr>
                      <w:b/>
                      <w:lang w:bidi="nl-NL"/>
                    </w:rPr>
                    <w:t>Wordt uitgevoerd</w:t>
                  </w:r>
                </w:p>
              </w:tc>
              <w:tc>
                <w:tcPr>
                  <w:tcW w:w="1264" w:type="dxa"/>
                  <w:tcBorders>
                    <w:left w:val="single" w:sz="18" w:space="0" w:color="FFFFFF" w:themeColor="background1"/>
                    <w:bottom w:val="single" w:sz="24" w:space="0" w:color="BF8F00" w:themeColor="accent4" w:themeShade="BF"/>
                  </w:tcBorders>
                  <w:shd w:val="clear" w:color="auto" w:fill="FFC000" w:themeFill="accent4"/>
                </w:tcPr>
                <w:p w14:paraId="2008D4E6" w14:textId="77777777" w:rsidR="00F17640" w:rsidRPr="0064130E" w:rsidRDefault="00F17640" w:rsidP="0064130E">
                  <w:pPr>
                    <w:pStyle w:val="Kop2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</w:rPr>
                  </w:pPr>
                  <w:r w:rsidRPr="0064130E">
                    <w:rPr>
                      <w:b/>
                      <w:lang w:bidi="nl-NL"/>
                    </w:rPr>
                    <w:t>Gereed</w:t>
                  </w:r>
                </w:p>
              </w:tc>
            </w:tr>
            <w:tr w:rsidR="009E3EDD" w14:paraId="287E824C" w14:textId="77777777" w:rsidTr="007E0D5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53" w:type="dxa"/>
                  <w:vMerge w:val="restart"/>
                  <w:tcBorders>
                    <w:top w:val="single" w:sz="24" w:space="0" w:color="auto"/>
                  </w:tcBorders>
                  <w:textDirection w:val="btLr"/>
                </w:tcPr>
                <w:p w14:paraId="544CC8D6" w14:textId="0C72FF5D" w:rsidR="009E3EDD" w:rsidRPr="00FF2E5E" w:rsidRDefault="009E3EDD" w:rsidP="009E3EDD">
                  <w:pPr>
                    <w:ind w:left="113" w:right="113"/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I</w:t>
                  </w:r>
                  <w:r w:rsidRPr="00FF2E5E">
                    <w:rPr>
                      <w:sz w:val="40"/>
                      <w:szCs w:val="40"/>
                    </w:rPr>
                    <w:t>ndividueel</w:t>
                  </w:r>
                </w:p>
              </w:tc>
              <w:tc>
                <w:tcPr>
                  <w:tcW w:w="851" w:type="dxa"/>
                  <w:tcBorders>
                    <w:top w:val="single" w:sz="24" w:space="0" w:color="auto"/>
                  </w:tcBorders>
                </w:tcPr>
                <w:p w14:paraId="20C189B1" w14:textId="77777777" w:rsidR="009E3EDD" w:rsidRDefault="009E3EDD" w:rsidP="00F1764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3685" w:type="dxa"/>
                  <w:tcBorders>
                    <w:top w:val="single" w:sz="24" w:space="0" w:color="auto"/>
                  </w:tcBorders>
                </w:tcPr>
                <w:p w14:paraId="3BCC1DDF" w14:textId="78F84B5A" w:rsidR="009E3EDD" w:rsidRDefault="009E3EDD" w:rsidP="00F1764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Wikiwijs doornemen</w:t>
                  </w:r>
                </w:p>
              </w:tc>
              <w:tc>
                <w:tcPr>
                  <w:tcW w:w="1478" w:type="dxa"/>
                  <w:tcBorders>
                    <w:top w:val="single" w:sz="24" w:space="0" w:color="auto"/>
                  </w:tcBorders>
                </w:tcPr>
                <w:p w14:paraId="20A2D44C" w14:textId="77777777" w:rsidR="009E3EDD" w:rsidRDefault="009E3EDD" w:rsidP="00F1764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2268" w:type="dxa"/>
                  <w:tcBorders>
                    <w:top w:val="single" w:sz="24" w:space="0" w:color="auto"/>
                    <w:right w:val="single" w:sz="18" w:space="0" w:color="FFFFFF" w:themeColor="background1"/>
                  </w:tcBorders>
                </w:tcPr>
                <w:p w14:paraId="21B72ABF" w14:textId="77777777" w:rsidR="009E3EDD" w:rsidRDefault="009E3EDD" w:rsidP="00F1764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1264" w:type="dxa"/>
                  <w:tcBorders>
                    <w:top w:val="single" w:sz="24" w:space="0" w:color="BF8F00" w:themeColor="accent4" w:themeShade="BF"/>
                    <w:left w:val="single" w:sz="18" w:space="0" w:color="FFFFFF" w:themeColor="background1"/>
                  </w:tcBorders>
                  <w:shd w:val="clear" w:color="auto" w:fill="FFE599" w:themeFill="accent4" w:themeFillTint="66"/>
                </w:tcPr>
                <w:p w14:paraId="0AEFB1A3" w14:textId="77777777" w:rsidR="009E3EDD" w:rsidRDefault="009E3EDD" w:rsidP="00F1764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  <w:tr w:rsidR="009E3EDD" w14:paraId="78A542B2" w14:textId="77777777" w:rsidTr="006D1CFD">
              <w:trPr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53" w:type="dxa"/>
                  <w:vMerge/>
                  <w:textDirection w:val="btLr"/>
                </w:tcPr>
                <w:p w14:paraId="477D1A52" w14:textId="77777777" w:rsidR="009E3EDD" w:rsidRPr="00FF2E5E" w:rsidRDefault="009E3EDD" w:rsidP="00FF2E5E">
                  <w:pPr>
                    <w:ind w:left="113" w:right="113"/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18" w:space="0" w:color="FFFFFF" w:themeColor="background1"/>
                  </w:tcBorders>
                </w:tcPr>
                <w:p w14:paraId="25679CC0" w14:textId="77777777" w:rsidR="009E3EDD" w:rsidRDefault="009E3EDD" w:rsidP="00F17640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3685" w:type="dxa"/>
                  <w:tcBorders>
                    <w:top w:val="single" w:sz="18" w:space="0" w:color="FFFFFF" w:themeColor="background1"/>
                  </w:tcBorders>
                </w:tcPr>
                <w:p w14:paraId="12F53257" w14:textId="337BBF8B" w:rsidR="009E3EDD" w:rsidRDefault="009E3EDD" w:rsidP="00F17640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Bezoek Hanos</w:t>
                  </w:r>
                </w:p>
              </w:tc>
              <w:tc>
                <w:tcPr>
                  <w:tcW w:w="1478" w:type="dxa"/>
                  <w:tcBorders>
                    <w:top w:val="single" w:sz="18" w:space="0" w:color="FFFFFF" w:themeColor="background1"/>
                  </w:tcBorders>
                </w:tcPr>
                <w:p w14:paraId="6398FD1C" w14:textId="77777777" w:rsidR="009E3EDD" w:rsidRDefault="009E3EDD" w:rsidP="00F17640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2268" w:type="dxa"/>
                  <w:tcBorders>
                    <w:top w:val="single" w:sz="18" w:space="0" w:color="FFFFFF" w:themeColor="background1"/>
                    <w:right w:val="single" w:sz="18" w:space="0" w:color="FFFFFF" w:themeColor="background1"/>
                  </w:tcBorders>
                </w:tcPr>
                <w:p w14:paraId="7F32FC47" w14:textId="77777777" w:rsidR="009E3EDD" w:rsidRDefault="009E3EDD" w:rsidP="00F17640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1264" w:type="dxa"/>
                  <w:tcBorders>
                    <w:top w:val="single" w:sz="18" w:space="0" w:color="FFFFFF" w:themeColor="background1"/>
                    <w:left w:val="single" w:sz="18" w:space="0" w:color="FFFFFF" w:themeColor="background1"/>
                  </w:tcBorders>
                  <w:shd w:val="clear" w:color="auto" w:fill="FFE599" w:themeFill="accent4" w:themeFillTint="66"/>
                </w:tcPr>
                <w:p w14:paraId="62051937" w14:textId="77777777" w:rsidR="009E3EDD" w:rsidRDefault="009E3EDD" w:rsidP="00F17640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9E3EDD" w14:paraId="037F8DC8" w14:textId="77777777" w:rsidTr="007E0D5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6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53" w:type="dxa"/>
                  <w:vMerge/>
                </w:tcPr>
                <w:p w14:paraId="18596D69" w14:textId="77777777" w:rsidR="009E3EDD" w:rsidRDefault="009E3EDD" w:rsidP="00F17640"/>
              </w:tc>
              <w:tc>
                <w:tcPr>
                  <w:tcW w:w="851" w:type="dxa"/>
                </w:tcPr>
                <w:p w14:paraId="39C719C8" w14:textId="77777777" w:rsidR="009E3EDD" w:rsidRDefault="009E3EDD" w:rsidP="00F1764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3685" w:type="dxa"/>
                </w:tcPr>
                <w:p w14:paraId="2634CFD2" w14:textId="2BBCA3FD" w:rsidR="009E3EDD" w:rsidRDefault="009E3EDD" w:rsidP="00F1764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Opdracht Hanos</w:t>
                  </w:r>
                </w:p>
              </w:tc>
              <w:tc>
                <w:tcPr>
                  <w:tcW w:w="1478" w:type="dxa"/>
                </w:tcPr>
                <w:p w14:paraId="53156DAD" w14:textId="77777777" w:rsidR="009E3EDD" w:rsidRDefault="009E3EDD" w:rsidP="00F1764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2268" w:type="dxa"/>
                  <w:tcBorders>
                    <w:right w:val="single" w:sz="18" w:space="0" w:color="FFFFFF" w:themeColor="background1"/>
                  </w:tcBorders>
                </w:tcPr>
                <w:p w14:paraId="781D5D23" w14:textId="77777777" w:rsidR="009E3EDD" w:rsidRDefault="009E3EDD" w:rsidP="00F1764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1264" w:type="dxa"/>
                  <w:tcBorders>
                    <w:left w:val="single" w:sz="18" w:space="0" w:color="FFFFFF" w:themeColor="background1"/>
                  </w:tcBorders>
                  <w:shd w:val="clear" w:color="auto" w:fill="FFE599" w:themeFill="accent4" w:themeFillTint="66"/>
                </w:tcPr>
                <w:p w14:paraId="198AF902" w14:textId="77777777" w:rsidR="009E3EDD" w:rsidRDefault="009E3EDD" w:rsidP="00F1764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  <w:tr w:rsidR="009E3EDD" w14:paraId="690D87D7" w14:textId="77777777" w:rsidTr="007E0D5C">
              <w:trPr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53" w:type="dxa"/>
                  <w:vMerge/>
                </w:tcPr>
                <w:p w14:paraId="1F178EF4" w14:textId="77777777" w:rsidR="009E3EDD" w:rsidRDefault="009E3EDD" w:rsidP="00F17640"/>
              </w:tc>
              <w:tc>
                <w:tcPr>
                  <w:tcW w:w="851" w:type="dxa"/>
                </w:tcPr>
                <w:p w14:paraId="65D3DADD" w14:textId="77777777" w:rsidR="009E3EDD" w:rsidRDefault="009E3EDD" w:rsidP="00F17640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3685" w:type="dxa"/>
                </w:tcPr>
                <w:p w14:paraId="0B804148" w14:textId="4A2449C5" w:rsidR="009E3EDD" w:rsidRDefault="009E3EDD" w:rsidP="00F17640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 xml:space="preserve">Bezoek De twee wezen </w:t>
                  </w:r>
                </w:p>
              </w:tc>
              <w:tc>
                <w:tcPr>
                  <w:tcW w:w="1478" w:type="dxa"/>
                </w:tcPr>
                <w:p w14:paraId="52551756" w14:textId="77777777" w:rsidR="009E3EDD" w:rsidRDefault="009E3EDD" w:rsidP="00F17640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2268" w:type="dxa"/>
                </w:tcPr>
                <w:p w14:paraId="256D1037" w14:textId="77777777" w:rsidR="009E3EDD" w:rsidRDefault="009E3EDD" w:rsidP="00F17640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1264" w:type="dxa"/>
                  <w:shd w:val="clear" w:color="auto" w:fill="FFE599" w:themeFill="accent4" w:themeFillTint="66"/>
                </w:tcPr>
                <w:p w14:paraId="6413DCE1" w14:textId="77777777" w:rsidR="009E3EDD" w:rsidRDefault="009E3EDD" w:rsidP="00F17640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9E3EDD" w14:paraId="4B2FB103" w14:textId="77777777" w:rsidTr="007E0D5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6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53" w:type="dxa"/>
                  <w:vMerge/>
                </w:tcPr>
                <w:p w14:paraId="472136B8" w14:textId="77777777" w:rsidR="009E3EDD" w:rsidRDefault="009E3EDD" w:rsidP="00F17640"/>
              </w:tc>
              <w:tc>
                <w:tcPr>
                  <w:tcW w:w="851" w:type="dxa"/>
                </w:tcPr>
                <w:p w14:paraId="603D1519" w14:textId="77777777" w:rsidR="009E3EDD" w:rsidRDefault="009E3EDD" w:rsidP="00F1764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3685" w:type="dxa"/>
                </w:tcPr>
                <w:p w14:paraId="225F3B46" w14:textId="2C9C4EF4" w:rsidR="009E3EDD" w:rsidRDefault="009E3EDD" w:rsidP="00F1764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Opdracht De twee wezen</w:t>
                  </w:r>
                </w:p>
              </w:tc>
              <w:tc>
                <w:tcPr>
                  <w:tcW w:w="1478" w:type="dxa"/>
                </w:tcPr>
                <w:p w14:paraId="3A71A214" w14:textId="77777777" w:rsidR="009E3EDD" w:rsidRDefault="009E3EDD" w:rsidP="00F1764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2268" w:type="dxa"/>
                </w:tcPr>
                <w:p w14:paraId="3463B534" w14:textId="77777777" w:rsidR="009E3EDD" w:rsidRDefault="009E3EDD" w:rsidP="00F1764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1264" w:type="dxa"/>
                  <w:shd w:val="clear" w:color="auto" w:fill="FFE599" w:themeFill="accent4" w:themeFillTint="66"/>
                </w:tcPr>
                <w:p w14:paraId="702B60DB" w14:textId="77777777" w:rsidR="009E3EDD" w:rsidRDefault="009E3EDD" w:rsidP="00F1764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  <w:tr w:rsidR="009E3EDD" w14:paraId="65ACEE53" w14:textId="77777777" w:rsidTr="007E0D5C">
              <w:trPr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53" w:type="dxa"/>
                  <w:vMerge/>
                </w:tcPr>
                <w:p w14:paraId="7FA698E0" w14:textId="77777777" w:rsidR="009E3EDD" w:rsidRDefault="009E3EDD" w:rsidP="00F17640"/>
              </w:tc>
              <w:tc>
                <w:tcPr>
                  <w:tcW w:w="851" w:type="dxa"/>
                </w:tcPr>
                <w:p w14:paraId="3543D2F2" w14:textId="77777777" w:rsidR="009E3EDD" w:rsidRDefault="009E3EDD" w:rsidP="00F17640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3685" w:type="dxa"/>
                </w:tcPr>
                <w:p w14:paraId="06005447" w14:textId="12D026B7" w:rsidR="009E3EDD" w:rsidRDefault="009E3EDD" w:rsidP="00F17640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Dagverslag</w:t>
                  </w:r>
                </w:p>
              </w:tc>
              <w:tc>
                <w:tcPr>
                  <w:tcW w:w="1478" w:type="dxa"/>
                </w:tcPr>
                <w:p w14:paraId="55ADCA69" w14:textId="77777777" w:rsidR="009E3EDD" w:rsidRDefault="009E3EDD" w:rsidP="00F17640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2268" w:type="dxa"/>
                </w:tcPr>
                <w:p w14:paraId="073AF4D7" w14:textId="77777777" w:rsidR="009E3EDD" w:rsidRDefault="009E3EDD" w:rsidP="00F17640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1264" w:type="dxa"/>
                  <w:shd w:val="clear" w:color="auto" w:fill="FFE599" w:themeFill="accent4" w:themeFillTint="66"/>
                </w:tcPr>
                <w:p w14:paraId="7BCF95A6" w14:textId="77777777" w:rsidR="009E3EDD" w:rsidRDefault="009E3EDD" w:rsidP="00F17640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9E3EDD" w14:paraId="74FBBC57" w14:textId="77777777" w:rsidTr="007E0D5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53" w:type="dxa"/>
                  <w:vMerge/>
                </w:tcPr>
                <w:p w14:paraId="04632249" w14:textId="77777777" w:rsidR="009E3EDD" w:rsidRDefault="009E3EDD" w:rsidP="00F17640"/>
              </w:tc>
              <w:tc>
                <w:tcPr>
                  <w:tcW w:w="851" w:type="dxa"/>
                </w:tcPr>
                <w:p w14:paraId="6A26FDB1" w14:textId="77777777" w:rsidR="009E3EDD" w:rsidRDefault="009E3EDD" w:rsidP="00F1764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3685" w:type="dxa"/>
                </w:tcPr>
                <w:p w14:paraId="74DF71D3" w14:textId="2D8FBF74" w:rsidR="009E3EDD" w:rsidRDefault="009E3EDD" w:rsidP="00F1764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 xml:space="preserve">Reflectieopdracht </w:t>
                  </w:r>
                </w:p>
              </w:tc>
              <w:tc>
                <w:tcPr>
                  <w:tcW w:w="1478" w:type="dxa"/>
                </w:tcPr>
                <w:p w14:paraId="3B1E9587" w14:textId="77777777" w:rsidR="009E3EDD" w:rsidRDefault="009E3EDD" w:rsidP="00F1764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2268" w:type="dxa"/>
                </w:tcPr>
                <w:p w14:paraId="1F5B28D9" w14:textId="77777777" w:rsidR="009E3EDD" w:rsidRDefault="009E3EDD" w:rsidP="00F1764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1264" w:type="dxa"/>
                  <w:shd w:val="clear" w:color="auto" w:fill="FFE599" w:themeFill="accent4" w:themeFillTint="66"/>
                </w:tcPr>
                <w:p w14:paraId="073AC748" w14:textId="77777777" w:rsidR="009E3EDD" w:rsidRDefault="009E3EDD" w:rsidP="00F1764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  <w:tr w:rsidR="007E5C5F" w14:paraId="13003EEA" w14:textId="77777777" w:rsidTr="007E0D5C">
              <w:trPr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53" w:type="dxa"/>
                </w:tcPr>
                <w:p w14:paraId="363FCB15" w14:textId="77777777" w:rsidR="00F17640" w:rsidRDefault="00F17640" w:rsidP="00F17640"/>
              </w:tc>
              <w:tc>
                <w:tcPr>
                  <w:tcW w:w="851" w:type="dxa"/>
                </w:tcPr>
                <w:p w14:paraId="485EB1CE" w14:textId="77777777" w:rsidR="00F17640" w:rsidRDefault="00F17640" w:rsidP="00F17640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3685" w:type="dxa"/>
                </w:tcPr>
                <w:p w14:paraId="73D8091E" w14:textId="77777777" w:rsidR="00F17640" w:rsidRDefault="00F17640" w:rsidP="00F17640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1478" w:type="dxa"/>
                </w:tcPr>
                <w:p w14:paraId="41E2C992" w14:textId="77777777" w:rsidR="00F17640" w:rsidRDefault="00F17640" w:rsidP="00F17640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2268" w:type="dxa"/>
                </w:tcPr>
                <w:p w14:paraId="345BC1AD" w14:textId="77777777" w:rsidR="00F17640" w:rsidRDefault="00F17640" w:rsidP="00F17640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1264" w:type="dxa"/>
                  <w:shd w:val="clear" w:color="auto" w:fill="FFE599" w:themeFill="accent4" w:themeFillTint="66"/>
                </w:tcPr>
                <w:p w14:paraId="3F21E94F" w14:textId="77777777" w:rsidR="00F17640" w:rsidRDefault="00F17640" w:rsidP="00F17640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0E542E" w14:paraId="535DC9BA" w14:textId="77777777" w:rsidTr="003A1E7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53" w:type="dxa"/>
                  <w:vMerge w:val="restart"/>
                  <w:textDirection w:val="btLr"/>
                </w:tcPr>
                <w:p w14:paraId="00ACEE15" w14:textId="77777777" w:rsidR="000E542E" w:rsidRPr="00FD37BA" w:rsidRDefault="000E542E" w:rsidP="00E9077A">
                  <w:pPr>
                    <w:ind w:left="113" w:right="113"/>
                    <w:rPr>
                      <w:b w:val="0"/>
                      <w:bCs w:val="0"/>
                      <w:sz w:val="40"/>
                      <w:szCs w:val="40"/>
                    </w:rPr>
                  </w:pPr>
                  <w:r w:rsidRPr="00FD37BA">
                    <w:rPr>
                      <w:sz w:val="40"/>
                      <w:szCs w:val="40"/>
                    </w:rPr>
                    <w:t>Groep</w:t>
                  </w:r>
                </w:p>
                <w:p w14:paraId="0E3F3D5A" w14:textId="0536515B" w:rsidR="000E542E" w:rsidRDefault="000E542E" w:rsidP="00E9077A">
                  <w:r w:rsidRPr="00FD37BA">
                    <w:t>voorbereiding</w:t>
                  </w:r>
                </w:p>
              </w:tc>
              <w:tc>
                <w:tcPr>
                  <w:tcW w:w="851" w:type="dxa"/>
                </w:tcPr>
                <w:p w14:paraId="2B216131" w14:textId="77777777" w:rsidR="000E542E" w:rsidRDefault="000E542E" w:rsidP="009607E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3685" w:type="dxa"/>
                </w:tcPr>
                <w:p w14:paraId="3A9A50D2" w14:textId="02B5E639" w:rsidR="000E542E" w:rsidRDefault="000E542E" w:rsidP="009607E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Uitnodiging maken</w:t>
                  </w:r>
                </w:p>
              </w:tc>
              <w:tc>
                <w:tcPr>
                  <w:tcW w:w="1478" w:type="dxa"/>
                </w:tcPr>
                <w:p w14:paraId="4D1B4EB9" w14:textId="77777777" w:rsidR="000E542E" w:rsidRDefault="000E542E" w:rsidP="009607E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2268" w:type="dxa"/>
                </w:tcPr>
                <w:p w14:paraId="2BA7DF28" w14:textId="77777777" w:rsidR="000E542E" w:rsidRDefault="000E542E" w:rsidP="009607E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1264" w:type="dxa"/>
                  <w:shd w:val="clear" w:color="auto" w:fill="FFE599" w:themeFill="accent4" w:themeFillTint="66"/>
                </w:tcPr>
                <w:p w14:paraId="6228D41A" w14:textId="77777777" w:rsidR="000E542E" w:rsidRDefault="000E542E" w:rsidP="009607E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  <w:tr w:rsidR="000E542E" w14:paraId="285C217F" w14:textId="77777777" w:rsidTr="007E0D5C">
              <w:trPr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53" w:type="dxa"/>
                  <w:vMerge/>
                </w:tcPr>
                <w:p w14:paraId="59890014" w14:textId="34BB339B" w:rsidR="000E542E" w:rsidRDefault="000E542E" w:rsidP="00E9077A"/>
              </w:tc>
              <w:tc>
                <w:tcPr>
                  <w:tcW w:w="851" w:type="dxa"/>
                </w:tcPr>
                <w:p w14:paraId="77D4DDE6" w14:textId="77777777" w:rsidR="000E542E" w:rsidRDefault="000E542E" w:rsidP="009607EC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3685" w:type="dxa"/>
                </w:tcPr>
                <w:p w14:paraId="3C51AA34" w14:textId="174DD33B" w:rsidR="000E542E" w:rsidRDefault="000E542E" w:rsidP="009607EC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Placemat maken</w:t>
                  </w:r>
                </w:p>
              </w:tc>
              <w:tc>
                <w:tcPr>
                  <w:tcW w:w="1478" w:type="dxa"/>
                </w:tcPr>
                <w:p w14:paraId="23FB6B3A" w14:textId="77777777" w:rsidR="000E542E" w:rsidRDefault="000E542E" w:rsidP="009607EC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2268" w:type="dxa"/>
                </w:tcPr>
                <w:p w14:paraId="7F4D5DD8" w14:textId="77777777" w:rsidR="000E542E" w:rsidRDefault="000E542E" w:rsidP="009607EC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1264" w:type="dxa"/>
                  <w:shd w:val="clear" w:color="auto" w:fill="FFE599" w:themeFill="accent4" w:themeFillTint="66"/>
                </w:tcPr>
                <w:p w14:paraId="56161623" w14:textId="77777777" w:rsidR="000E542E" w:rsidRDefault="000E542E" w:rsidP="009607EC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0E542E" w14:paraId="210057EC" w14:textId="77777777" w:rsidTr="0086361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53" w:type="dxa"/>
                  <w:vMerge/>
                  <w:textDirection w:val="btLr"/>
                </w:tcPr>
                <w:p w14:paraId="2BFF4B6E" w14:textId="09A7B6DF" w:rsidR="000E542E" w:rsidRDefault="000E542E" w:rsidP="00E9077A"/>
              </w:tc>
              <w:tc>
                <w:tcPr>
                  <w:tcW w:w="851" w:type="dxa"/>
                </w:tcPr>
                <w:p w14:paraId="7BFD8A9B" w14:textId="77777777" w:rsidR="000E542E" w:rsidRDefault="000E542E" w:rsidP="00E9077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3685" w:type="dxa"/>
                </w:tcPr>
                <w:p w14:paraId="48BB5FBC" w14:textId="1FAD2C98" w:rsidR="000E542E" w:rsidRDefault="000E542E" w:rsidP="00E9077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Menu maken</w:t>
                  </w:r>
                </w:p>
              </w:tc>
              <w:tc>
                <w:tcPr>
                  <w:tcW w:w="1478" w:type="dxa"/>
                </w:tcPr>
                <w:p w14:paraId="575479D9" w14:textId="77777777" w:rsidR="000E542E" w:rsidRDefault="000E542E" w:rsidP="00E9077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2268" w:type="dxa"/>
                </w:tcPr>
                <w:p w14:paraId="5ED36FC5" w14:textId="77777777" w:rsidR="000E542E" w:rsidRDefault="000E542E" w:rsidP="00E9077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1264" w:type="dxa"/>
                  <w:shd w:val="clear" w:color="auto" w:fill="FFE599" w:themeFill="accent4" w:themeFillTint="66"/>
                </w:tcPr>
                <w:p w14:paraId="7073AEA8" w14:textId="77777777" w:rsidR="000E542E" w:rsidRDefault="000E542E" w:rsidP="00E9077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  <w:tr w:rsidR="000E542E" w14:paraId="34AC991B" w14:textId="77777777" w:rsidTr="007E0D5C">
              <w:trPr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53" w:type="dxa"/>
                  <w:vMerge/>
                </w:tcPr>
                <w:p w14:paraId="7BEA6289" w14:textId="77777777" w:rsidR="000E542E" w:rsidRDefault="000E542E" w:rsidP="00E9077A"/>
              </w:tc>
              <w:tc>
                <w:tcPr>
                  <w:tcW w:w="851" w:type="dxa"/>
                </w:tcPr>
                <w:p w14:paraId="69D3214C" w14:textId="77777777" w:rsidR="000E542E" w:rsidRDefault="000E542E" w:rsidP="00E9077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3685" w:type="dxa"/>
                </w:tcPr>
                <w:p w14:paraId="63B14071" w14:textId="51948980" w:rsidR="000E542E" w:rsidRDefault="000E542E" w:rsidP="00E9077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Tafel dekken</w:t>
                  </w:r>
                </w:p>
              </w:tc>
              <w:tc>
                <w:tcPr>
                  <w:tcW w:w="1478" w:type="dxa"/>
                </w:tcPr>
                <w:p w14:paraId="2202151B" w14:textId="77777777" w:rsidR="000E542E" w:rsidRDefault="000E542E" w:rsidP="00E9077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2268" w:type="dxa"/>
                </w:tcPr>
                <w:p w14:paraId="44F06F6B" w14:textId="77777777" w:rsidR="000E542E" w:rsidRDefault="000E542E" w:rsidP="00E9077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1264" w:type="dxa"/>
                  <w:shd w:val="clear" w:color="auto" w:fill="FFE599" w:themeFill="accent4" w:themeFillTint="66"/>
                </w:tcPr>
                <w:p w14:paraId="56EF4811" w14:textId="77777777" w:rsidR="000E542E" w:rsidRDefault="000E542E" w:rsidP="00E9077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0E542E" w14:paraId="6CA3F39E" w14:textId="77777777" w:rsidTr="007E0D5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53" w:type="dxa"/>
                  <w:vMerge/>
                </w:tcPr>
                <w:p w14:paraId="4DB02CEC" w14:textId="77777777" w:rsidR="000E542E" w:rsidRDefault="000E542E" w:rsidP="00E9077A"/>
              </w:tc>
              <w:tc>
                <w:tcPr>
                  <w:tcW w:w="851" w:type="dxa"/>
                </w:tcPr>
                <w:p w14:paraId="7AB838D1" w14:textId="77777777" w:rsidR="000E542E" w:rsidRDefault="000E542E" w:rsidP="00E9077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3685" w:type="dxa"/>
                </w:tcPr>
                <w:p w14:paraId="08689706" w14:textId="1AF4DDEE" w:rsidR="000E542E" w:rsidRDefault="000E542E" w:rsidP="00E9077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Boodschappenlijst maken</w:t>
                  </w:r>
                </w:p>
              </w:tc>
              <w:tc>
                <w:tcPr>
                  <w:tcW w:w="1478" w:type="dxa"/>
                </w:tcPr>
                <w:p w14:paraId="2F7686A4" w14:textId="77777777" w:rsidR="000E542E" w:rsidRDefault="000E542E" w:rsidP="00E9077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2268" w:type="dxa"/>
                </w:tcPr>
                <w:p w14:paraId="711803AA" w14:textId="77777777" w:rsidR="000E542E" w:rsidRDefault="000E542E" w:rsidP="00E9077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1264" w:type="dxa"/>
                  <w:shd w:val="clear" w:color="auto" w:fill="FFE599" w:themeFill="accent4" w:themeFillTint="66"/>
                </w:tcPr>
                <w:p w14:paraId="4151728A" w14:textId="77777777" w:rsidR="000E542E" w:rsidRDefault="000E542E" w:rsidP="00E9077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  <w:tr w:rsidR="000E542E" w14:paraId="676450A9" w14:textId="77777777" w:rsidTr="007E0D5C">
              <w:trPr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53" w:type="dxa"/>
                  <w:vMerge/>
                </w:tcPr>
                <w:p w14:paraId="7135EB1A" w14:textId="77777777" w:rsidR="000E542E" w:rsidRDefault="000E542E" w:rsidP="00E9077A"/>
              </w:tc>
              <w:tc>
                <w:tcPr>
                  <w:tcW w:w="851" w:type="dxa"/>
                </w:tcPr>
                <w:p w14:paraId="3C89325E" w14:textId="77777777" w:rsidR="000E542E" w:rsidRDefault="000E542E" w:rsidP="00E9077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3685" w:type="dxa"/>
                </w:tcPr>
                <w:p w14:paraId="765E059B" w14:textId="7077F152" w:rsidR="000E542E" w:rsidRDefault="000E542E" w:rsidP="00E9077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Inkopen doen</w:t>
                  </w:r>
                </w:p>
              </w:tc>
              <w:tc>
                <w:tcPr>
                  <w:tcW w:w="1478" w:type="dxa"/>
                </w:tcPr>
                <w:p w14:paraId="1009F3C3" w14:textId="77777777" w:rsidR="000E542E" w:rsidRDefault="000E542E" w:rsidP="00E9077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2268" w:type="dxa"/>
                </w:tcPr>
                <w:p w14:paraId="68D93B68" w14:textId="77777777" w:rsidR="000E542E" w:rsidRDefault="000E542E" w:rsidP="00E9077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1264" w:type="dxa"/>
                  <w:shd w:val="clear" w:color="auto" w:fill="FFE599" w:themeFill="accent4" w:themeFillTint="66"/>
                </w:tcPr>
                <w:p w14:paraId="70C8EE21" w14:textId="77777777" w:rsidR="000E542E" w:rsidRDefault="000E542E" w:rsidP="00E9077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E9077A" w14:paraId="034A88D3" w14:textId="77777777" w:rsidTr="007E0D5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53" w:type="dxa"/>
                </w:tcPr>
                <w:p w14:paraId="2CA8D0DC" w14:textId="77777777" w:rsidR="00E9077A" w:rsidRDefault="00E9077A" w:rsidP="00E9077A"/>
              </w:tc>
              <w:tc>
                <w:tcPr>
                  <w:tcW w:w="851" w:type="dxa"/>
                </w:tcPr>
                <w:p w14:paraId="63613FE4" w14:textId="77777777" w:rsidR="00E9077A" w:rsidRDefault="00E9077A" w:rsidP="00E9077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3685" w:type="dxa"/>
                </w:tcPr>
                <w:p w14:paraId="24DD01F8" w14:textId="77777777" w:rsidR="00E9077A" w:rsidRDefault="00E9077A" w:rsidP="00E9077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1478" w:type="dxa"/>
                </w:tcPr>
                <w:p w14:paraId="4DA14F66" w14:textId="77777777" w:rsidR="00E9077A" w:rsidRDefault="00E9077A" w:rsidP="00E9077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2268" w:type="dxa"/>
                </w:tcPr>
                <w:p w14:paraId="406FE0C2" w14:textId="77777777" w:rsidR="00E9077A" w:rsidRDefault="00E9077A" w:rsidP="00E9077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1264" w:type="dxa"/>
                  <w:shd w:val="clear" w:color="auto" w:fill="FFE599" w:themeFill="accent4" w:themeFillTint="66"/>
                </w:tcPr>
                <w:p w14:paraId="1F0E511D" w14:textId="77777777" w:rsidR="00E9077A" w:rsidRDefault="00E9077A" w:rsidP="00E9077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  <w:tr w:rsidR="009E3EDD" w14:paraId="5C77696E" w14:textId="77777777" w:rsidTr="007E0D5C">
              <w:trPr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53" w:type="dxa"/>
                  <w:vMerge w:val="restart"/>
                  <w:textDirection w:val="btLr"/>
                </w:tcPr>
                <w:p w14:paraId="7EACFCF3" w14:textId="77777777" w:rsidR="00E9077A" w:rsidRDefault="00E9077A" w:rsidP="00E9077A">
                  <w:pPr>
                    <w:ind w:left="113" w:right="113"/>
                    <w:rPr>
                      <w:b w:val="0"/>
                      <w:bCs w:val="0"/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G</w:t>
                  </w:r>
                  <w:r w:rsidRPr="00FF2E5E">
                    <w:rPr>
                      <w:sz w:val="40"/>
                      <w:szCs w:val="40"/>
                    </w:rPr>
                    <w:t>roep</w:t>
                  </w:r>
                </w:p>
                <w:p w14:paraId="0B7A47DD" w14:textId="470D7D2D" w:rsidR="00E9077A" w:rsidRPr="00FF2E5E" w:rsidRDefault="00E9077A" w:rsidP="00E9077A">
                  <w:pPr>
                    <w:ind w:left="113" w:right="113"/>
                    <w:rPr>
                      <w:sz w:val="40"/>
                      <w:szCs w:val="40"/>
                    </w:rPr>
                  </w:pPr>
                  <w:r w:rsidRPr="00FD37BA">
                    <w:t>Diner</w:t>
                  </w:r>
                </w:p>
              </w:tc>
              <w:tc>
                <w:tcPr>
                  <w:tcW w:w="851" w:type="dxa"/>
                </w:tcPr>
                <w:p w14:paraId="6D23AD3E" w14:textId="77777777" w:rsidR="00E9077A" w:rsidRDefault="00E9077A" w:rsidP="00E9077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3685" w:type="dxa"/>
                </w:tcPr>
                <w:p w14:paraId="0CBA1A10" w14:textId="3A8D3C97" w:rsidR="00E9077A" w:rsidRDefault="00E9077A" w:rsidP="00E9077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Voorgerecht maken</w:t>
                  </w:r>
                </w:p>
              </w:tc>
              <w:tc>
                <w:tcPr>
                  <w:tcW w:w="1478" w:type="dxa"/>
                </w:tcPr>
                <w:p w14:paraId="5A869913" w14:textId="77777777" w:rsidR="00E9077A" w:rsidRDefault="00E9077A" w:rsidP="00E9077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2268" w:type="dxa"/>
                </w:tcPr>
                <w:p w14:paraId="78AB4FC1" w14:textId="77777777" w:rsidR="00E9077A" w:rsidRDefault="00E9077A" w:rsidP="00E9077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1264" w:type="dxa"/>
                  <w:shd w:val="clear" w:color="auto" w:fill="FFE599" w:themeFill="accent4" w:themeFillTint="66"/>
                </w:tcPr>
                <w:p w14:paraId="5F1FA7DB" w14:textId="77777777" w:rsidR="00E9077A" w:rsidRDefault="00E9077A" w:rsidP="00E9077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E9077A" w14:paraId="4C92279C" w14:textId="77777777" w:rsidTr="007E0D5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6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53" w:type="dxa"/>
                  <w:vMerge/>
                </w:tcPr>
                <w:p w14:paraId="6C1477E0" w14:textId="77777777" w:rsidR="00E9077A" w:rsidRDefault="00E9077A" w:rsidP="00E9077A"/>
              </w:tc>
              <w:tc>
                <w:tcPr>
                  <w:tcW w:w="851" w:type="dxa"/>
                </w:tcPr>
                <w:p w14:paraId="6847C130" w14:textId="77777777" w:rsidR="00E9077A" w:rsidRDefault="00E9077A" w:rsidP="00E9077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3685" w:type="dxa"/>
                </w:tcPr>
                <w:p w14:paraId="23CB2F2C" w14:textId="592605E6" w:rsidR="00E9077A" w:rsidRDefault="00E9077A" w:rsidP="00E9077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Voorgerecht uitserveren en opruimen</w:t>
                  </w:r>
                </w:p>
              </w:tc>
              <w:tc>
                <w:tcPr>
                  <w:tcW w:w="1478" w:type="dxa"/>
                </w:tcPr>
                <w:p w14:paraId="44DD7191" w14:textId="77777777" w:rsidR="00E9077A" w:rsidRDefault="00E9077A" w:rsidP="00E9077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2268" w:type="dxa"/>
                </w:tcPr>
                <w:p w14:paraId="7E5AA58F" w14:textId="77777777" w:rsidR="00E9077A" w:rsidRDefault="00E9077A" w:rsidP="00E9077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1264" w:type="dxa"/>
                  <w:shd w:val="clear" w:color="auto" w:fill="FFE599" w:themeFill="accent4" w:themeFillTint="66"/>
                </w:tcPr>
                <w:p w14:paraId="768E4FA3" w14:textId="77777777" w:rsidR="00E9077A" w:rsidRDefault="00E9077A" w:rsidP="00E9077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  <w:tr w:rsidR="009E3EDD" w14:paraId="433C4A85" w14:textId="77777777" w:rsidTr="007E0D5C">
              <w:trPr>
                <w:trHeight w:val="26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53" w:type="dxa"/>
                  <w:vMerge/>
                </w:tcPr>
                <w:p w14:paraId="7C37CDC4" w14:textId="77777777" w:rsidR="00E9077A" w:rsidRDefault="00E9077A" w:rsidP="00E9077A"/>
              </w:tc>
              <w:tc>
                <w:tcPr>
                  <w:tcW w:w="851" w:type="dxa"/>
                </w:tcPr>
                <w:p w14:paraId="03DDCD8B" w14:textId="77777777" w:rsidR="00E9077A" w:rsidRDefault="00E9077A" w:rsidP="00E9077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3685" w:type="dxa"/>
                </w:tcPr>
                <w:p w14:paraId="6F23125A" w14:textId="4B39BA32" w:rsidR="00E9077A" w:rsidRDefault="00E9077A" w:rsidP="00E9077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Voorgerecht recept uitschrijven</w:t>
                  </w:r>
                </w:p>
              </w:tc>
              <w:tc>
                <w:tcPr>
                  <w:tcW w:w="1478" w:type="dxa"/>
                </w:tcPr>
                <w:p w14:paraId="2F840420" w14:textId="77777777" w:rsidR="00E9077A" w:rsidRDefault="00E9077A" w:rsidP="00E9077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2268" w:type="dxa"/>
                </w:tcPr>
                <w:p w14:paraId="769F1C29" w14:textId="77777777" w:rsidR="00E9077A" w:rsidRDefault="00E9077A" w:rsidP="00E9077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1264" w:type="dxa"/>
                  <w:shd w:val="clear" w:color="auto" w:fill="FFE599" w:themeFill="accent4" w:themeFillTint="66"/>
                </w:tcPr>
                <w:p w14:paraId="5108373F" w14:textId="77777777" w:rsidR="00E9077A" w:rsidRDefault="00E9077A" w:rsidP="00E9077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E9077A" w14:paraId="36AFC43C" w14:textId="77777777" w:rsidTr="007E0D5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53" w:type="dxa"/>
                  <w:vMerge/>
                </w:tcPr>
                <w:p w14:paraId="1E066E34" w14:textId="77777777" w:rsidR="00E9077A" w:rsidRDefault="00E9077A" w:rsidP="00E9077A"/>
              </w:tc>
              <w:tc>
                <w:tcPr>
                  <w:tcW w:w="851" w:type="dxa"/>
                </w:tcPr>
                <w:p w14:paraId="77BE9542" w14:textId="77777777" w:rsidR="00E9077A" w:rsidRDefault="00E9077A" w:rsidP="00E9077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3685" w:type="dxa"/>
                </w:tcPr>
                <w:p w14:paraId="6570F30B" w14:textId="0C4904AE" w:rsidR="00E9077A" w:rsidRDefault="00E9077A" w:rsidP="00E9077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Hoofdgerecht maken</w:t>
                  </w:r>
                </w:p>
              </w:tc>
              <w:tc>
                <w:tcPr>
                  <w:tcW w:w="1478" w:type="dxa"/>
                </w:tcPr>
                <w:p w14:paraId="3928E6C1" w14:textId="77777777" w:rsidR="00E9077A" w:rsidRDefault="00E9077A" w:rsidP="00E9077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2268" w:type="dxa"/>
                </w:tcPr>
                <w:p w14:paraId="71295A52" w14:textId="77777777" w:rsidR="00E9077A" w:rsidRDefault="00E9077A" w:rsidP="00E9077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1264" w:type="dxa"/>
                  <w:shd w:val="clear" w:color="auto" w:fill="FFE599" w:themeFill="accent4" w:themeFillTint="66"/>
                </w:tcPr>
                <w:p w14:paraId="5A7ADE52" w14:textId="77777777" w:rsidR="00E9077A" w:rsidRDefault="00E9077A" w:rsidP="00E9077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  <w:tr w:rsidR="009E3EDD" w14:paraId="12ABC427" w14:textId="77777777" w:rsidTr="007E0D5C">
              <w:trPr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53" w:type="dxa"/>
                  <w:vMerge/>
                </w:tcPr>
                <w:p w14:paraId="1008007A" w14:textId="77777777" w:rsidR="00E9077A" w:rsidRDefault="00E9077A" w:rsidP="00E9077A"/>
              </w:tc>
              <w:tc>
                <w:tcPr>
                  <w:tcW w:w="851" w:type="dxa"/>
                </w:tcPr>
                <w:p w14:paraId="1E06F129" w14:textId="77777777" w:rsidR="00E9077A" w:rsidRDefault="00E9077A" w:rsidP="00E9077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3685" w:type="dxa"/>
                </w:tcPr>
                <w:p w14:paraId="0B5E6526" w14:textId="073C7277" w:rsidR="00E9077A" w:rsidRDefault="00E9077A" w:rsidP="00E9077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Hoofdgerecht uitserveren en opruimen</w:t>
                  </w:r>
                </w:p>
              </w:tc>
              <w:tc>
                <w:tcPr>
                  <w:tcW w:w="1478" w:type="dxa"/>
                </w:tcPr>
                <w:p w14:paraId="3F5B1F92" w14:textId="77777777" w:rsidR="00E9077A" w:rsidRDefault="00E9077A" w:rsidP="00E9077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2268" w:type="dxa"/>
                </w:tcPr>
                <w:p w14:paraId="25D709CB" w14:textId="77777777" w:rsidR="00E9077A" w:rsidRDefault="00E9077A" w:rsidP="00E9077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1264" w:type="dxa"/>
                  <w:shd w:val="clear" w:color="auto" w:fill="FFE599" w:themeFill="accent4" w:themeFillTint="66"/>
                </w:tcPr>
                <w:p w14:paraId="459F7DD9" w14:textId="77777777" w:rsidR="00E9077A" w:rsidRDefault="00E9077A" w:rsidP="00E9077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E9077A" w14:paraId="337B2F9F" w14:textId="77777777" w:rsidTr="007E0D5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53" w:type="dxa"/>
                  <w:vMerge/>
                </w:tcPr>
                <w:p w14:paraId="55A65AA7" w14:textId="77777777" w:rsidR="00E9077A" w:rsidRDefault="00E9077A" w:rsidP="00E9077A"/>
              </w:tc>
              <w:tc>
                <w:tcPr>
                  <w:tcW w:w="851" w:type="dxa"/>
                </w:tcPr>
                <w:p w14:paraId="69F08B16" w14:textId="77777777" w:rsidR="00E9077A" w:rsidRDefault="00E9077A" w:rsidP="00E9077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3685" w:type="dxa"/>
                </w:tcPr>
                <w:p w14:paraId="4C14C3B4" w14:textId="11618F8A" w:rsidR="00E9077A" w:rsidRDefault="00E9077A" w:rsidP="00E9077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Hoofdgerecht recept uitschrijven</w:t>
                  </w:r>
                </w:p>
              </w:tc>
              <w:tc>
                <w:tcPr>
                  <w:tcW w:w="1478" w:type="dxa"/>
                </w:tcPr>
                <w:p w14:paraId="53A49BC5" w14:textId="77777777" w:rsidR="00E9077A" w:rsidRDefault="00E9077A" w:rsidP="00E9077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2268" w:type="dxa"/>
                </w:tcPr>
                <w:p w14:paraId="6CF8A410" w14:textId="77777777" w:rsidR="00E9077A" w:rsidRDefault="00E9077A" w:rsidP="00E9077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1264" w:type="dxa"/>
                  <w:shd w:val="clear" w:color="auto" w:fill="FFE599" w:themeFill="accent4" w:themeFillTint="66"/>
                </w:tcPr>
                <w:p w14:paraId="19BAEF4D" w14:textId="77777777" w:rsidR="00E9077A" w:rsidRDefault="00E9077A" w:rsidP="00E9077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  <w:tr w:rsidR="009E3EDD" w14:paraId="7EC4E320" w14:textId="77777777" w:rsidTr="007E0D5C">
              <w:trPr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53" w:type="dxa"/>
                  <w:vMerge/>
                </w:tcPr>
                <w:p w14:paraId="6290C93C" w14:textId="77777777" w:rsidR="00E9077A" w:rsidRDefault="00E9077A" w:rsidP="00E9077A"/>
              </w:tc>
              <w:tc>
                <w:tcPr>
                  <w:tcW w:w="851" w:type="dxa"/>
                </w:tcPr>
                <w:p w14:paraId="6784DE0F" w14:textId="77777777" w:rsidR="00E9077A" w:rsidRDefault="00E9077A" w:rsidP="00E9077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3685" w:type="dxa"/>
                </w:tcPr>
                <w:p w14:paraId="6F47C86D" w14:textId="1B3C35D4" w:rsidR="00E9077A" w:rsidRDefault="00E9077A" w:rsidP="00E9077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Nagerecht maken</w:t>
                  </w:r>
                </w:p>
              </w:tc>
              <w:tc>
                <w:tcPr>
                  <w:tcW w:w="1478" w:type="dxa"/>
                </w:tcPr>
                <w:p w14:paraId="2FE0FBC7" w14:textId="77777777" w:rsidR="00E9077A" w:rsidRDefault="00E9077A" w:rsidP="00E9077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2268" w:type="dxa"/>
                </w:tcPr>
                <w:p w14:paraId="6527D6A2" w14:textId="77777777" w:rsidR="00E9077A" w:rsidRDefault="00E9077A" w:rsidP="00E9077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1264" w:type="dxa"/>
                  <w:shd w:val="clear" w:color="auto" w:fill="FFE599" w:themeFill="accent4" w:themeFillTint="66"/>
                </w:tcPr>
                <w:p w14:paraId="446200C8" w14:textId="77777777" w:rsidR="00E9077A" w:rsidRDefault="00E9077A" w:rsidP="00E9077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E9077A" w14:paraId="2B2297C1" w14:textId="77777777" w:rsidTr="007E0D5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53" w:type="dxa"/>
                  <w:vMerge/>
                </w:tcPr>
                <w:p w14:paraId="624A4719" w14:textId="77777777" w:rsidR="00E9077A" w:rsidRDefault="00E9077A" w:rsidP="00E9077A"/>
              </w:tc>
              <w:tc>
                <w:tcPr>
                  <w:tcW w:w="851" w:type="dxa"/>
                </w:tcPr>
                <w:p w14:paraId="56966951" w14:textId="77777777" w:rsidR="00E9077A" w:rsidRDefault="00E9077A" w:rsidP="00E9077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3685" w:type="dxa"/>
                </w:tcPr>
                <w:p w14:paraId="63531D18" w14:textId="6A4F16EE" w:rsidR="00E9077A" w:rsidRDefault="00E9077A" w:rsidP="00E9077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Nagerecht uitserveren en opruimen</w:t>
                  </w:r>
                </w:p>
              </w:tc>
              <w:tc>
                <w:tcPr>
                  <w:tcW w:w="1478" w:type="dxa"/>
                </w:tcPr>
                <w:p w14:paraId="0690054D" w14:textId="77777777" w:rsidR="00E9077A" w:rsidRDefault="00E9077A" w:rsidP="00E9077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2268" w:type="dxa"/>
                </w:tcPr>
                <w:p w14:paraId="5E281DCF" w14:textId="77777777" w:rsidR="00E9077A" w:rsidRDefault="00E9077A" w:rsidP="00E9077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1264" w:type="dxa"/>
                  <w:shd w:val="clear" w:color="auto" w:fill="FFE599" w:themeFill="accent4" w:themeFillTint="66"/>
                </w:tcPr>
                <w:p w14:paraId="440C68F0" w14:textId="77777777" w:rsidR="00E9077A" w:rsidRDefault="00E9077A" w:rsidP="00E9077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  <w:tr w:rsidR="009E3EDD" w14:paraId="0C024096" w14:textId="77777777" w:rsidTr="007E0D5C">
              <w:trPr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53" w:type="dxa"/>
                  <w:vMerge/>
                </w:tcPr>
                <w:p w14:paraId="18EB9BAB" w14:textId="77777777" w:rsidR="00E9077A" w:rsidRDefault="00E9077A" w:rsidP="00E9077A"/>
              </w:tc>
              <w:tc>
                <w:tcPr>
                  <w:tcW w:w="851" w:type="dxa"/>
                </w:tcPr>
                <w:p w14:paraId="21BFB914" w14:textId="77777777" w:rsidR="00E9077A" w:rsidRDefault="00E9077A" w:rsidP="00E9077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3685" w:type="dxa"/>
                </w:tcPr>
                <w:p w14:paraId="532BF275" w14:textId="48F069AB" w:rsidR="00E9077A" w:rsidRDefault="00E9077A" w:rsidP="00E9077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Nagerecht recept uitschrijven</w:t>
                  </w:r>
                </w:p>
              </w:tc>
              <w:tc>
                <w:tcPr>
                  <w:tcW w:w="1478" w:type="dxa"/>
                </w:tcPr>
                <w:p w14:paraId="58014333" w14:textId="77777777" w:rsidR="00E9077A" w:rsidRDefault="00E9077A" w:rsidP="00E9077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2268" w:type="dxa"/>
                </w:tcPr>
                <w:p w14:paraId="437BED6B" w14:textId="77777777" w:rsidR="00E9077A" w:rsidRDefault="00E9077A" w:rsidP="00E9077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1264" w:type="dxa"/>
                  <w:shd w:val="clear" w:color="auto" w:fill="FFE599" w:themeFill="accent4" w:themeFillTint="66"/>
                </w:tcPr>
                <w:p w14:paraId="044FFF50" w14:textId="77777777" w:rsidR="00E9077A" w:rsidRDefault="00E9077A" w:rsidP="00E9077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E9077A" w14:paraId="14023C12" w14:textId="77777777" w:rsidTr="007E0D5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6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53" w:type="dxa"/>
                </w:tcPr>
                <w:p w14:paraId="69249569" w14:textId="77777777" w:rsidR="00E9077A" w:rsidRDefault="00E9077A" w:rsidP="00E9077A"/>
              </w:tc>
              <w:tc>
                <w:tcPr>
                  <w:tcW w:w="851" w:type="dxa"/>
                </w:tcPr>
                <w:p w14:paraId="3B84D63B" w14:textId="77777777" w:rsidR="00E9077A" w:rsidRDefault="00E9077A" w:rsidP="00E9077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3685" w:type="dxa"/>
                </w:tcPr>
                <w:p w14:paraId="721B5D49" w14:textId="77777777" w:rsidR="00E9077A" w:rsidRDefault="00E9077A" w:rsidP="00E9077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1478" w:type="dxa"/>
                </w:tcPr>
                <w:p w14:paraId="1ED6C124" w14:textId="77777777" w:rsidR="00E9077A" w:rsidRDefault="00E9077A" w:rsidP="00E9077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2268" w:type="dxa"/>
                </w:tcPr>
                <w:p w14:paraId="2FBC533A" w14:textId="77777777" w:rsidR="00E9077A" w:rsidRDefault="00E9077A" w:rsidP="00E9077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1264" w:type="dxa"/>
                  <w:shd w:val="clear" w:color="auto" w:fill="FFE599" w:themeFill="accent4" w:themeFillTint="66"/>
                </w:tcPr>
                <w:p w14:paraId="66D1A70B" w14:textId="77777777" w:rsidR="00E9077A" w:rsidRDefault="00E9077A" w:rsidP="00E9077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  <w:tr w:rsidR="009E3EDD" w14:paraId="01E73F21" w14:textId="77777777" w:rsidTr="00100B9B">
              <w:trPr>
                <w:cantSplit/>
                <w:trHeight w:val="33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53" w:type="dxa"/>
                  <w:vMerge w:val="restart"/>
                  <w:textDirection w:val="btLr"/>
                </w:tcPr>
                <w:p w14:paraId="653A4893" w14:textId="77777777" w:rsidR="00E9077A" w:rsidRPr="00CF5100" w:rsidRDefault="00E9077A" w:rsidP="00E9077A">
                  <w:pPr>
                    <w:ind w:left="113" w:right="113"/>
                    <w:rPr>
                      <w:b w:val="0"/>
                      <w:bCs w:val="0"/>
                      <w:sz w:val="40"/>
                      <w:szCs w:val="40"/>
                    </w:rPr>
                  </w:pPr>
                  <w:r w:rsidRPr="00CF5100">
                    <w:rPr>
                      <w:sz w:val="40"/>
                      <w:szCs w:val="40"/>
                    </w:rPr>
                    <w:t>Groep</w:t>
                  </w:r>
                </w:p>
                <w:p w14:paraId="7F1A808D" w14:textId="3F5BA8A1" w:rsidR="00E9077A" w:rsidRDefault="00E9077A" w:rsidP="00E9077A">
                  <w:pPr>
                    <w:ind w:left="113" w:right="113"/>
                  </w:pPr>
                  <w:r>
                    <w:t>Opruimen keuken</w:t>
                  </w:r>
                </w:p>
              </w:tc>
              <w:tc>
                <w:tcPr>
                  <w:tcW w:w="851" w:type="dxa"/>
                </w:tcPr>
                <w:p w14:paraId="36C293F0" w14:textId="77777777" w:rsidR="00E9077A" w:rsidRDefault="00E9077A" w:rsidP="00E9077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3685" w:type="dxa"/>
                </w:tcPr>
                <w:p w14:paraId="61B23B9F" w14:textId="5E9FE2F6" w:rsidR="00E9077A" w:rsidRDefault="00E9077A" w:rsidP="00E9077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Afwas</w:t>
                  </w:r>
                </w:p>
              </w:tc>
              <w:tc>
                <w:tcPr>
                  <w:tcW w:w="1478" w:type="dxa"/>
                </w:tcPr>
                <w:p w14:paraId="0DA63003" w14:textId="77777777" w:rsidR="00E9077A" w:rsidRDefault="00E9077A" w:rsidP="00E9077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2268" w:type="dxa"/>
                </w:tcPr>
                <w:p w14:paraId="3B8C901F" w14:textId="77777777" w:rsidR="00E9077A" w:rsidRDefault="00E9077A" w:rsidP="00E9077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1264" w:type="dxa"/>
                  <w:shd w:val="clear" w:color="auto" w:fill="FFE599" w:themeFill="accent4" w:themeFillTint="66"/>
                </w:tcPr>
                <w:p w14:paraId="1A81D579" w14:textId="77777777" w:rsidR="00E9077A" w:rsidRDefault="00E9077A" w:rsidP="00E9077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E9077A" w14:paraId="503086DF" w14:textId="77777777" w:rsidTr="007E0D5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6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53" w:type="dxa"/>
                  <w:vMerge/>
                </w:tcPr>
                <w:p w14:paraId="1F6D82FF" w14:textId="77777777" w:rsidR="00E9077A" w:rsidRDefault="00E9077A" w:rsidP="00E9077A"/>
              </w:tc>
              <w:tc>
                <w:tcPr>
                  <w:tcW w:w="851" w:type="dxa"/>
                </w:tcPr>
                <w:p w14:paraId="47473858" w14:textId="77777777" w:rsidR="00E9077A" w:rsidRDefault="00E9077A" w:rsidP="00E9077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3685" w:type="dxa"/>
                </w:tcPr>
                <w:p w14:paraId="1249724C" w14:textId="671F9A72" w:rsidR="00E9077A" w:rsidRDefault="00E9077A" w:rsidP="00E9077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Schoonmaken aanrecht</w:t>
                  </w:r>
                </w:p>
              </w:tc>
              <w:tc>
                <w:tcPr>
                  <w:tcW w:w="1478" w:type="dxa"/>
                </w:tcPr>
                <w:p w14:paraId="26B2776C" w14:textId="77777777" w:rsidR="00E9077A" w:rsidRDefault="00E9077A" w:rsidP="00E9077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2268" w:type="dxa"/>
                </w:tcPr>
                <w:p w14:paraId="279C2B59" w14:textId="77777777" w:rsidR="00E9077A" w:rsidRDefault="00E9077A" w:rsidP="00E9077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1264" w:type="dxa"/>
                  <w:shd w:val="clear" w:color="auto" w:fill="FFE599" w:themeFill="accent4" w:themeFillTint="66"/>
                </w:tcPr>
                <w:p w14:paraId="2D37C941" w14:textId="77777777" w:rsidR="00E9077A" w:rsidRDefault="00E9077A" w:rsidP="00E9077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  <w:tr w:rsidR="009E3EDD" w14:paraId="7B728D05" w14:textId="77777777" w:rsidTr="007E0D5C">
              <w:trPr>
                <w:trHeight w:val="26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53" w:type="dxa"/>
                  <w:vMerge/>
                </w:tcPr>
                <w:p w14:paraId="752D27E8" w14:textId="77777777" w:rsidR="00E9077A" w:rsidRDefault="00E9077A" w:rsidP="00E9077A"/>
              </w:tc>
              <w:tc>
                <w:tcPr>
                  <w:tcW w:w="851" w:type="dxa"/>
                </w:tcPr>
                <w:p w14:paraId="6060F6C0" w14:textId="77777777" w:rsidR="00E9077A" w:rsidRDefault="00E9077A" w:rsidP="00E9077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3685" w:type="dxa"/>
                </w:tcPr>
                <w:p w14:paraId="02E70D2E" w14:textId="7ADAF2B9" w:rsidR="00E9077A" w:rsidRDefault="00E9077A" w:rsidP="00E9077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Schoonmaken vloer</w:t>
                  </w:r>
                </w:p>
              </w:tc>
              <w:tc>
                <w:tcPr>
                  <w:tcW w:w="1478" w:type="dxa"/>
                </w:tcPr>
                <w:p w14:paraId="74F140A0" w14:textId="77777777" w:rsidR="00E9077A" w:rsidRDefault="00E9077A" w:rsidP="00E9077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2268" w:type="dxa"/>
                </w:tcPr>
                <w:p w14:paraId="66492CB1" w14:textId="77777777" w:rsidR="00E9077A" w:rsidRDefault="00E9077A" w:rsidP="00E9077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1264" w:type="dxa"/>
                  <w:shd w:val="clear" w:color="auto" w:fill="FFE599" w:themeFill="accent4" w:themeFillTint="66"/>
                </w:tcPr>
                <w:p w14:paraId="204468BB" w14:textId="77777777" w:rsidR="00E9077A" w:rsidRDefault="00E9077A" w:rsidP="00E9077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E9077A" w14:paraId="72068E6E" w14:textId="77777777" w:rsidTr="007E0D5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6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53" w:type="dxa"/>
                  <w:vMerge/>
                </w:tcPr>
                <w:p w14:paraId="3C658976" w14:textId="77777777" w:rsidR="00E9077A" w:rsidRDefault="00E9077A" w:rsidP="00E9077A"/>
              </w:tc>
              <w:tc>
                <w:tcPr>
                  <w:tcW w:w="851" w:type="dxa"/>
                </w:tcPr>
                <w:p w14:paraId="1E57543A" w14:textId="77777777" w:rsidR="00E9077A" w:rsidRDefault="00E9077A" w:rsidP="00E9077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3685" w:type="dxa"/>
                </w:tcPr>
                <w:p w14:paraId="1746FF2D" w14:textId="75891654" w:rsidR="00E9077A" w:rsidRDefault="00E9077A" w:rsidP="00E9077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 xml:space="preserve">Opruimen </w:t>
                  </w:r>
                  <w:r w:rsidR="000206B6">
                    <w:t>Restaurant</w:t>
                  </w:r>
                </w:p>
              </w:tc>
              <w:tc>
                <w:tcPr>
                  <w:tcW w:w="1478" w:type="dxa"/>
                </w:tcPr>
                <w:p w14:paraId="19B82D7A" w14:textId="77777777" w:rsidR="00E9077A" w:rsidRDefault="00E9077A" w:rsidP="00E9077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2268" w:type="dxa"/>
                </w:tcPr>
                <w:p w14:paraId="49B569C7" w14:textId="77777777" w:rsidR="00E9077A" w:rsidRDefault="00E9077A" w:rsidP="00E9077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1264" w:type="dxa"/>
                  <w:shd w:val="clear" w:color="auto" w:fill="FFE599" w:themeFill="accent4" w:themeFillTint="66"/>
                </w:tcPr>
                <w:p w14:paraId="4FA7C392" w14:textId="77777777" w:rsidR="00E9077A" w:rsidRDefault="00E9077A" w:rsidP="00E9077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  <w:tr w:rsidR="009E3EDD" w14:paraId="7F108540" w14:textId="77777777" w:rsidTr="007E0D5C">
              <w:trPr>
                <w:trHeight w:val="26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53" w:type="dxa"/>
                  <w:vMerge/>
                </w:tcPr>
                <w:p w14:paraId="004F88B5" w14:textId="77777777" w:rsidR="00E9077A" w:rsidRDefault="00E9077A" w:rsidP="00E9077A"/>
              </w:tc>
              <w:tc>
                <w:tcPr>
                  <w:tcW w:w="851" w:type="dxa"/>
                </w:tcPr>
                <w:p w14:paraId="063C2FB2" w14:textId="77777777" w:rsidR="00E9077A" w:rsidRDefault="00E9077A" w:rsidP="00E9077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3685" w:type="dxa"/>
                </w:tcPr>
                <w:p w14:paraId="4DFE6C06" w14:textId="77777777" w:rsidR="00E9077A" w:rsidRDefault="00E9077A" w:rsidP="00E9077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1478" w:type="dxa"/>
                </w:tcPr>
                <w:p w14:paraId="3482F869" w14:textId="77777777" w:rsidR="00E9077A" w:rsidRDefault="00E9077A" w:rsidP="00E9077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2268" w:type="dxa"/>
                </w:tcPr>
                <w:p w14:paraId="1F8099C1" w14:textId="77777777" w:rsidR="00E9077A" w:rsidRDefault="00E9077A" w:rsidP="00E9077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1264" w:type="dxa"/>
                  <w:shd w:val="clear" w:color="auto" w:fill="FFE599" w:themeFill="accent4" w:themeFillTint="66"/>
                </w:tcPr>
                <w:p w14:paraId="23975124" w14:textId="77777777" w:rsidR="00E9077A" w:rsidRDefault="00E9077A" w:rsidP="00E9077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</w:tbl>
          <w:p w14:paraId="70B3050E" w14:textId="77777777" w:rsidR="00F17640" w:rsidRDefault="00F17640"/>
        </w:tc>
      </w:tr>
    </w:tbl>
    <w:p w14:paraId="73E7437B" w14:textId="77777777" w:rsidR="001C4C5A" w:rsidRDefault="001C4C5A">
      <w:r>
        <w:rPr>
          <w:b/>
        </w:rPr>
        <w:br w:type="page"/>
      </w:r>
    </w:p>
    <w:tbl>
      <w:tblPr>
        <w:tblStyle w:val="Stijl1"/>
        <w:tblW w:w="10467" w:type="dxa"/>
        <w:tblLayout w:type="fixed"/>
        <w:tblLook w:val="04A0" w:firstRow="1" w:lastRow="0" w:firstColumn="1" w:lastColumn="0" w:noHBand="0" w:noVBand="1"/>
      </w:tblPr>
      <w:tblGrid>
        <w:gridCol w:w="270"/>
        <w:gridCol w:w="10197"/>
      </w:tblGrid>
      <w:tr w:rsidR="00101C19" w14:paraId="1355213C" w14:textId="77777777" w:rsidTr="00AC3877">
        <w:trPr>
          <w:trHeight w:val="336"/>
        </w:trPr>
        <w:tc>
          <w:tcPr>
            <w:tcW w:w="270" w:type="dxa"/>
            <w:tcBorders>
              <w:bottom w:val="single" w:sz="24" w:space="0" w:color="BF8F00" w:themeColor="accent4" w:themeShade="BF"/>
            </w:tcBorders>
            <w:shd w:val="clear" w:color="auto" w:fill="FFC000" w:themeFill="accent4"/>
            <w:vAlign w:val="center"/>
          </w:tcPr>
          <w:p w14:paraId="0F1CAF8C" w14:textId="140A8D9C" w:rsidR="00101C19" w:rsidRPr="00101C19" w:rsidRDefault="00101C19" w:rsidP="00101C19">
            <w:pPr>
              <w:pStyle w:val="Kop2"/>
              <w:rPr>
                <w:sz w:val="16"/>
                <w:szCs w:val="16"/>
              </w:rPr>
            </w:pPr>
          </w:p>
        </w:tc>
        <w:tc>
          <w:tcPr>
            <w:tcW w:w="10197" w:type="dxa"/>
            <w:tcBorders>
              <w:left w:val="nil"/>
              <w:bottom w:val="single" w:sz="24" w:space="0" w:color="FFC000" w:themeColor="accent4"/>
            </w:tcBorders>
            <w:vAlign w:val="center"/>
          </w:tcPr>
          <w:p w14:paraId="5A874B00" w14:textId="77777777" w:rsidR="00101C19" w:rsidRDefault="00101C19" w:rsidP="007A0EA7">
            <w:pPr>
              <w:pStyle w:val="Kop2"/>
            </w:pPr>
            <w:r>
              <w:rPr>
                <w:lang w:bidi="nl-NL"/>
              </w:rPr>
              <w:t>NOTITIES:</w:t>
            </w:r>
          </w:p>
        </w:tc>
      </w:tr>
      <w:tr w:rsidR="00101C19" w14:paraId="30D6C683" w14:textId="77777777" w:rsidTr="00AC3877">
        <w:trPr>
          <w:trHeight w:val="2958"/>
        </w:trPr>
        <w:tc>
          <w:tcPr>
            <w:tcW w:w="270" w:type="dxa"/>
            <w:tcBorders>
              <w:top w:val="single" w:sz="24" w:space="0" w:color="BF8F00" w:themeColor="accent4" w:themeShade="BF"/>
            </w:tcBorders>
            <w:shd w:val="clear" w:color="auto" w:fill="D9D9D9" w:themeFill="background1" w:themeFillShade="D9"/>
          </w:tcPr>
          <w:p w14:paraId="43E8B34B" w14:textId="77777777" w:rsidR="00101C19" w:rsidRDefault="00101C19"/>
        </w:tc>
        <w:tc>
          <w:tcPr>
            <w:tcW w:w="10197" w:type="dxa"/>
            <w:tcBorders>
              <w:top w:val="single" w:sz="24" w:space="0" w:color="FFC000" w:themeColor="accent4"/>
              <w:left w:val="nil"/>
            </w:tcBorders>
            <w:shd w:val="clear" w:color="auto" w:fill="F2F2F2" w:themeFill="background1" w:themeFillShade="F2"/>
          </w:tcPr>
          <w:p w14:paraId="51331C70" w14:textId="77777777" w:rsidR="00101C19" w:rsidRDefault="00101C19"/>
        </w:tc>
      </w:tr>
    </w:tbl>
    <w:p w14:paraId="3A8A508E" w14:textId="73ED5D6F" w:rsidR="00534C7A" w:rsidRDefault="009E3EDD"/>
    <w:sectPr w:rsidR="00534C7A" w:rsidSect="00690081">
      <w:headerReference w:type="default" r:id="rId6"/>
      <w:footerReference w:type="default" r:id="rId7"/>
      <w:pgSz w:w="11906" w:h="16838" w:code="9"/>
      <w:pgMar w:top="1152" w:right="720" w:bottom="115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8EFB6" w14:textId="77777777" w:rsidR="005B0F3A" w:rsidRDefault="005B0F3A" w:rsidP="003121DD">
      <w:pPr>
        <w:spacing w:after="0" w:line="240" w:lineRule="auto"/>
      </w:pPr>
      <w:r>
        <w:separator/>
      </w:r>
    </w:p>
  </w:endnote>
  <w:endnote w:type="continuationSeparator" w:id="0">
    <w:p w14:paraId="750E6327" w14:textId="77777777" w:rsidR="005B0F3A" w:rsidRDefault="005B0F3A" w:rsidP="003121DD">
      <w:pPr>
        <w:spacing w:after="0" w:line="240" w:lineRule="auto"/>
      </w:pPr>
      <w:r>
        <w:continuationSeparator/>
      </w:r>
    </w:p>
  </w:endnote>
  <w:endnote w:type="continuationNotice" w:id="1">
    <w:p w14:paraId="21F5FACB" w14:textId="77777777" w:rsidR="005B0F3A" w:rsidRDefault="005B0F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0B3BA" w14:textId="76874560" w:rsidR="00E531C9" w:rsidRPr="00E531C9" w:rsidRDefault="00E531C9" w:rsidP="00E531C9">
    <w:pPr>
      <w:pStyle w:val="Voettekst"/>
      <w:jc w:val="center"/>
    </w:pPr>
    <w:r>
      <w:rPr>
        <w:noProof/>
      </w:rPr>
      <w:drawing>
        <wp:inline distT="0" distB="0" distL="0" distR="0" wp14:anchorId="3E7D7101" wp14:editId="01D0010C">
          <wp:extent cx="1095375" cy="447675"/>
          <wp:effectExtent l="0" t="0" r="9525" b="9525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37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92858" w14:textId="77777777" w:rsidR="005B0F3A" w:rsidRDefault="005B0F3A" w:rsidP="003121DD">
      <w:pPr>
        <w:spacing w:after="0" w:line="240" w:lineRule="auto"/>
      </w:pPr>
      <w:r>
        <w:separator/>
      </w:r>
    </w:p>
  </w:footnote>
  <w:footnote w:type="continuationSeparator" w:id="0">
    <w:p w14:paraId="24883E71" w14:textId="77777777" w:rsidR="005B0F3A" w:rsidRDefault="005B0F3A" w:rsidP="003121DD">
      <w:pPr>
        <w:spacing w:after="0" w:line="240" w:lineRule="auto"/>
      </w:pPr>
      <w:r>
        <w:continuationSeparator/>
      </w:r>
    </w:p>
  </w:footnote>
  <w:footnote w:type="continuationNotice" w:id="1">
    <w:p w14:paraId="646CF528" w14:textId="77777777" w:rsidR="005B0F3A" w:rsidRDefault="005B0F3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B3B6A" w14:textId="53DA1515" w:rsidR="00E531C9" w:rsidRDefault="00E531C9" w:rsidP="00E531C9">
    <w:pPr>
      <w:pStyle w:val="Koptekst"/>
      <w:jc w:val="right"/>
    </w:pPr>
    <w:r>
      <w:rPr>
        <w:noProof/>
      </w:rPr>
      <w:drawing>
        <wp:inline distT="0" distB="0" distL="0" distR="0" wp14:anchorId="7067A689" wp14:editId="3B828017">
          <wp:extent cx="919612" cy="819150"/>
          <wp:effectExtent l="0" t="0" r="0" b="0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4272" cy="8233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1C9"/>
    <w:rsid w:val="00000C6D"/>
    <w:rsid w:val="000206B6"/>
    <w:rsid w:val="00053E3D"/>
    <w:rsid w:val="0009630C"/>
    <w:rsid w:val="000A1AA8"/>
    <w:rsid w:val="000A3A37"/>
    <w:rsid w:val="000D2741"/>
    <w:rsid w:val="000E542E"/>
    <w:rsid w:val="000E7654"/>
    <w:rsid w:val="00100B9B"/>
    <w:rsid w:val="00101C19"/>
    <w:rsid w:val="001265E7"/>
    <w:rsid w:val="001458D5"/>
    <w:rsid w:val="00147A71"/>
    <w:rsid w:val="0019610C"/>
    <w:rsid w:val="001C4C5A"/>
    <w:rsid w:val="001C61E9"/>
    <w:rsid w:val="001D25BF"/>
    <w:rsid w:val="001F17CA"/>
    <w:rsid w:val="0029493A"/>
    <w:rsid w:val="003121DD"/>
    <w:rsid w:val="00331971"/>
    <w:rsid w:val="00357115"/>
    <w:rsid w:val="0037218A"/>
    <w:rsid w:val="003B1DD5"/>
    <w:rsid w:val="003F72E9"/>
    <w:rsid w:val="00402872"/>
    <w:rsid w:val="00413A31"/>
    <w:rsid w:val="00484426"/>
    <w:rsid w:val="0049296F"/>
    <w:rsid w:val="00493173"/>
    <w:rsid w:val="004F5E96"/>
    <w:rsid w:val="00565DD6"/>
    <w:rsid w:val="005B0F3A"/>
    <w:rsid w:val="005D61CE"/>
    <w:rsid w:val="005E0F60"/>
    <w:rsid w:val="005F5EF9"/>
    <w:rsid w:val="005F606F"/>
    <w:rsid w:val="0060655F"/>
    <w:rsid w:val="0063762D"/>
    <w:rsid w:val="0064130E"/>
    <w:rsid w:val="00644DF0"/>
    <w:rsid w:val="0066450C"/>
    <w:rsid w:val="0068362C"/>
    <w:rsid w:val="00687C74"/>
    <w:rsid w:val="00690081"/>
    <w:rsid w:val="007312CD"/>
    <w:rsid w:val="0074661D"/>
    <w:rsid w:val="00752E3F"/>
    <w:rsid w:val="007A0EA7"/>
    <w:rsid w:val="007E0D5C"/>
    <w:rsid w:val="007E3ECD"/>
    <w:rsid w:val="007E5C5F"/>
    <w:rsid w:val="008033E4"/>
    <w:rsid w:val="0080405A"/>
    <w:rsid w:val="008045B8"/>
    <w:rsid w:val="00835CCE"/>
    <w:rsid w:val="0084185B"/>
    <w:rsid w:val="008C1034"/>
    <w:rsid w:val="009607EC"/>
    <w:rsid w:val="009A2091"/>
    <w:rsid w:val="009A69C9"/>
    <w:rsid w:val="009E3EDD"/>
    <w:rsid w:val="00A74AF3"/>
    <w:rsid w:val="00A96566"/>
    <w:rsid w:val="00AC3877"/>
    <w:rsid w:val="00AE0F18"/>
    <w:rsid w:val="00AE38DF"/>
    <w:rsid w:val="00B72F15"/>
    <w:rsid w:val="00BC4B6B"/>
    <w:rsid w:val="00C81272"/>
    <w:rsid w:val="00CC2669"/>
    <w:rsid w:val="00CF5100"/>
    <w:rsid w:val="00D7734F"/>
    <w:rsid w:val="00DA1699"/>
    <w:rsid w:val="00DD6ED2"/>
    <w:rsid w:val="00E158C4"/>
    <w:rsid w:val="00E30B43"/>
    <w:rsid w:val="00E531C9"/>
    <w:rsid w:val="00E83911"/>
    <w:rsid w:val="00E9077A"/>
    <w:rsid w:val="00ED02EF"/>
    <w:rsid w:val="00F17640"/>
    <w:rsid w:val="00F26A2D"/>
    <w:rsid w:val="00F44675"/>
    <w:rsid w:val="00F476A9"/>
    <w:rsid w:val="00F87597"/>
    <w:rsid w:val="00FC1AB8"/>
    <w:rsid w:val="00FD37BA"/>
    <w:rsid w:val="00FF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80732F"/>
  <w15:chartTrackingRefBased/>
  <w15:docId w15:val="{1B4B2609-4F2A-4EFB-9E0A-EC237A4E9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4130E"/>
    <w:pPr>
      <w:spacing w:after="0" w:line="240" w:lineRule="auto"/>
      <w:outlineLvl w:val="0"/>
    </w:pPr>
    <w:rPr>
      <w:b/>
      <w:bCs/>
      <w:color w:val="FFC000" w:themeColor="accent4"/>
    </w:rPr>
  </w:style>
  <w:style w:type="paragraph" w:styleId="Kop2">
    <w:name w:val="heading 2"/>
    <w:basedOn w:val="Kop1"/>
    <w:next w:val="Standaard"/>
    <w:link w:val="Kop2Char"/>
    <w:uiPriority w:val="9"/>
    <w:unhideWhenUsed/>
    <w:qFormat/>
    <w:rsid w:val="0064130E"/>
    <w:pPr>
      <w:outlineLvl w:val="1"/>
    </w:pPr>
    <w:rPr>
      <w:bCs w:val="0"/>
      <w:color w:val="393B6B" w:themeColor="text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17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10"/>
    <w:qFormat/>
    <w:rsid w:val="0064130E"/>
    <w:pPr>
      <w:spacing w:after="0" w:line="360" w:lineRule="auto"/>
      <w:contextualSpacing/>
      <w:jc w:val="center"/>
    </w:pPr>
    <w:rPr>
      <w:rFonts w:ascii="Franklin Gothic Demi" w:eastAsiaTheme="majorEastAsia" w:hAnsi="Franklin Gothic Demi" w:cstheme="majorBidi"/>
      <w:spacing w:val="-10"/>
      <w:kern w:val="28"/>
      <w:sz w:val="72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4130E"/>
    <w:rPr>
      <w:rFonts w:ascii="Franklin Gothic Demi" w:eastAsiaTheme="majorEastAsia" w:hAnsi="Franklin Gothic Demi" w:cstheme="majorBidi"/>
      <w:spacing w:val="-10"/>
      <w:kern w:val="28"/>
      <w:sz w:val="72"/>
      <w:szCs w:val="56"/>
    </w:rPr>
  </w:style>
  <w:style w:type="table" w:styleId="Rastertabel1licht-Accent3">
    <w:name w:val="Grid Table 1 Light Accent 3"/>
    <w:basedOn w:val="Standaardtabel"/>
    <w:uiPriority w:val="46"/>
    <w:rsid w:val="00F17640"/>
    <w:pPr>
      <w:spacing w:after="0" w:line="240" w:lineRule="auto"/>
    </w:pPr>
    <w:rPr>
      <w:kern w:val="2"/>
      <w14:ligatures w14:val="standard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29" w:type="dxa"/>
        <w:bottom w:w="29" w:type="dxa"/>
      </w:tblCellMar>
    </w:tblPr>
    <w:tblStylePr w:type="firstRow">
      <w:rPr>
        <w:rFonts w:asciiTheme="majorHAnsi" w:hAnsiTheme="majorHAnsi"/>
        <w:b/>
        <w:bCs/>
        <w:i w:val="0"/>
        <w:color w:val="1F3864" w:themeColor="accent1" w:themeShade="80"/>
        <w:sz w:val="22"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</w:style>
  <w:style w:type="table" w:styleId="Rastertabel1licht">
    <w:name w:val="Grid Table 1 Light"/>
    <w:basedOn w:val="Standaardtabel"/>
    <w:uiPriority w:val="46"/>
    <w:rsid w:val="0060655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tijl1">
    <w:name w:val="Stijl1"/>
    <w:basedOn w:val="Standaardtabel"/>
    <w:uiPriority w:val="99"/>
    <w:rsid w:val="0060655F"/>
    <w:pPr>
      <w:spacing w:after="0" w:line="240" w:lineRule="auto"/>
    </w:pPr>
    <w:tblPr/>
  </w:style>
  <w:style w:type="table" w:styleId="Onopgemaaktetabel4">
    <w:name w:val="Plain Table 4"/>
    <w:basedOn w:val="Standaardtabel"/>
    <w:uiPriority w:val="44"/>
    <w:rsid w:val="0064130E"/>
    <w:pPr>
      <w:spacing w:after="0" w:line="240" w:lineRule="auto"/>
    </w:pPr>
    <w:tblPr>
      <w:tblStyleRowBandSize w:val="1"/>
      <w:tblStyleColBandSize w:val="1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</w:tblPr>
    <w:tblStylePr w:type="firstRow">
      <w:rPr>
        <w:b/>
        <w:bCs/>
        <w:color w:val="FFC000" w:themeColor="accent4"/>
      </w:rPr>
      <w:tblPr/>
      <w:tcPr>
        <w:shd w:val="clear" w:color="auto" w:fill="393B6B" w:themeFill="text2"/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Kop1Char">
    <w:name w:val="Kop 1 Char"/>
    <w:basedOn w:val="Standaardalinea-lettertype"/>
    <w:link w:val="Kop1"/>
    <w:uiPriority w:val="9"/>
    <w:rsid w:val="0064130E"/>
    <w:rPr>
      <w:b/>
      <w:bCs/>
      <w:color w:val="FFC000" w:themeColor="accent4"/>
    </w:rPr>
  </w:style>
  <w:style w:type="character" w:customStyle="1" w:styleId="Kop2Char">
    <w:name w:val="Kop 2 Char"/>
    <w:basedOn w:val="Standaardalinea-lettertype"/>
    <w:link w:val="Kop2"/>
    <w:uiPriority w:val="9"/>
    <w:rsid w:val="0064130E"/>
    <w:rPr>
      <w:b/>
      <w:color w:val="393B6B" w:themeColor="text2"/>
    </w:rPr>
  </w:style>
  <w:style w:type="paragraph" w:styleId="Koptekst">
    <w:name w:val="header"/>
    <w:basedOn w:val="Standaard"/>
    <w:link w:val="KoptekstChar"/>
    <w:uiPriority w:val="99"/>
    <w:unhideWhenUsed/>
    <w:rsid w:val="00312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121DD"/>
  </w:style>
  <w:style w:type="paragraph" w:styleId="Voettekst">
    <w:name w:val="footer"/>
    <w:basedOn w:val="Standaard"/>
    <w:link w:val="VoettekstChar"/>
    <w:uiPriority w:val="99"/>
    <w:unhideWhenUsed/>
    <w:rsid w:val="00312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121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1924\AppData\Roaming\Microsoft\Templates\Takenlijst.dotx" TargetMode="External"/></Relationships>
</file>

<file path=word/theme/theme1.xml><?xml version="1.0" encoding="utf-8"?>
<a:theme xmlns:a="http://schemas.openxmlformats.org/drawingml/2006/main" name="Office Theme">
  <a:themeElements>
    <a:clrScheme name="Custom 241">
      <a:dk1>
        <a:sysClr val="windowText" lastClr="000000"/>
      </a:dk1>
      <a:lt1>
        <a:sysClr val="window" lastClr="FFFFFF"/>
      </a:lt1>
      <a:dk2>
        <a:srgbClr val="393B6B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Takenlijst</Template>
  <TotalTime>310</TotalTime>
  <Pages>2</Pages>
  <Words>130</Words>
  <Characters>715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Kolste, L.L.C. (Liset)</dc:creator>
  <cp:keywords/>
  <dc:description/>
  <cp:lastModifiedBy>Kolste, L.L.C. (Liset)</cp:lastModifiedBy>
  <cp:revision>26</cp:revision>
  <dcterms:created xsi:type="dcterms:W3CDTF">2022-06-08T11:32:00Z</dcterms:created>
  <dcterms:modified xsi:type="dcterms:W3CDTF">2023-06-14T08:57:00Z</dcterms:modified>
</cp:coreProperties>
</file>