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032D" w14:textId="2498C299" w:rsidR="00C065CC" w:rsidRPr="008E27EE" w:rsidRDefault="00C065CC" w:rsidP="00C065CC">
      <w:pPr>
        <w:autoSpaceDE w:val="0"/>
        <w:autoSpaceDN w:val="0"/>
        <w:adjustRightInd w:val="0"/>
        <w:spacing w:after="0" w:line="240" w:lineRule="auto"/>
        <w:rPr>
          <w:b/>
          <w:bCs/>
          <w:color w:val="56355B"/>
          <w:sz w:val="32"/>
          <w:szCs w:val="32"/>
        </w:rPr>
      </w:pPr>
      <w:r w:rsidRPr="00C065CC">
        <w:rPr>
          <w:b/>
          <w:color w:val="56355B"/>
          <w:sz w:val="32"/>
          <w:szCs w:val="32"/>
        </w:rPr>
        <w:t>Format Projectontwerp</w:t>
      </w:r>
    </w:p>
    <w:p w14:paraId="3A55B1CF" w14:textId="77777777" w:rsidR="00C065CC" w:rsidRPr="008E27EE" w:rsidRDefault="00C065CC" w:rsidP="00C065C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5CC" w14:paraId="144E8058" w14:textId="77777777" w:rsidTr="00B85B4D">
        <w:tc>
          <w:tcPr>
            <w:tcW w:w="9062" w:type="dxa"/>
          </w:tcPr>
          <w:p w14:paraId="04933196" w14:textId="77777777" w:rsidR="00C065CC" w:rsidRPr="00990EC9" w:rsidRDefault="00C065CC" w:rsidP="00990EC9"/>
          <w:p w14:paraId="1DE203BD" w14:textId="77777777" w:rsidR="00C065CC" w:rsidRPr="00990EC9" w:rsidRDefault="00C065CC" w:rsidP="00990EC9"/>
          <w:p w14:paraId="02B61EA3" w14:textId="77777777" w:rsidR="00C065CC" w:rsidRPr="00990EC9" w:rsidRDefault="00C065CC" w:rsidP="00990EC9"/>
          <w:p w14:paraId="1FC216CD" w14:textId="77777777" w:rsidR="00C065CC" w:rsidRPr="00990EC9" w:rsidRDefault="00C065CC" w:rsidP="00990EC9"/>
          <w:p w14:paraId="73F18A2B" w14:textId="77777777" w:rsidR="00C065CC" w:rsidRDefault="00C065CC" w:rsidP="00B85B4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229E7907" w14:textId="77777777" w:rsidR="00C065CC" w:rsidRPr="008E27EE" w:rsidRDefault="00C065CC" w:rsidP="00C065CC">
      <w:pPr>
        <w:rPr>
          <w:rFonts w:eastAsiaTheme="minorEastAsia"/>
          <w:b/>
          <w:bCs/>
          <w:sz w:val="24"/>
          <w:szCs w:val="24"/>
        </w:rPr>
      </w:pPr>
    </w:p>
    <w:p w14:paraId="3495B8D7" w14:textId="77777777" w:rsidR="00C065CC" w:rsidRDefault="00C065CC" w:rsidP="00C065C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Eten/drinken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5CC" w14:paraId="7E410D9C" w14:textId="77777777" w:rsidTr="00B85B4D">
        <w:tc>
          <w:tcPr>
            <w:tcW w:w="9062" w:type="dxa"/>
          </w:tcPr>
          <w:p w14:paraId="6EE0EBE4" w14:textId="77777777" w:rsidR="00C065CC" w:rsidRDefault="00C065CC" w:rsidP="00990EC9"/>
          <w:p w14:paraId="45C67739" w14:textId="77777777" w:rsidR="00C065CC" w:rsidRDefault="00C065CC" w:rsidP="00990EC9"/>
          <w:p w14:paraId="69D8A709" w14:textId="77777777" w:rsidR="00C065CC" w:rsidRDefault="00C065CC" w:rsidP="00990EC9"/>
          <w:p w14:paraId="378D0299" w14:textId="77777777" w:rsidR="00C065CC" w:rsidRDefault="00C065CC" w:rsidP="00990EC9"/>
          <w:p w14:paraId="37A98ADD" w14:textId="77777777" w:rsidR="00C065CC" w:rsidRDefault="00C065CC" w:rsidP="00B85B4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20B404E6" w14:textId="77777777" w:rsidR="00C065CC" w:rsidRDefault="00C065CC" w:rsidP="00C065CC"/>
    <w:p w14:paraId="352C9C56" w14:textId="77777777" w:rsidR="00C065CC" w:rsidRPr="008E27EE" w:rsidRDefault="00C065CC" w:rsidP="00C065C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5CC" w14:paraId="4EA20A77" w14:textId="77777777" w:rsidTr="00B85B4D">
        <w:tc>
          <w:tcPr>
            <w:tcW w:w="9062" w:type="dxa"/>
          </w:tcPr>
          <w:p w14:paraId="0B764C3D" w14:textId="77777777" w:rsidR="00C065CC" w:rsidRDefault="00C065CC" w:rsidP="00990EC9"/>
          <w:p w14:paraId="54576E17" w14:textId="77777777" w:rsidR="00C065CC" w:rsidRDefault="00C065CC" w:rsidP="00990EC9"/>
          <w:p w14:paraId="39274F75" w14:textId="77777777" w:rsidR="00C065CC" w:rsidRDefault="00C065CC" w:rsidP="00990EC9"/>
          <w:p w14:paraId="342012F2" w14:textId="77777777" w:rsidR="00C065CC" w:rsidRDefault="00C065CC" w:rsidP="00990EC9"/>
          <w:p w14:paraId="4D83A6C7" w14:textId="77777777" w:rsidR="00C065CC" w:rsidRDefault="00C065CC" w:rsidP="00990EC9"/>
        </w:tc>
      </w:tr>
    </w:tbl>
    <w:p w14:paraId="39785FD5" w14:textId="77777777" w:rsidR="00C065CC" w:rsidRDefault="00C065CC" w:rsidP="00C065CC">
      <w:pPr>
        <w:rPr>
          <w:b/>
          <w:bCs/>
          <w:sz w:val="24"/>
          <w:szCs w:val="24"/>
        </w:rPr>
      </w:pPr>
    </w:p>
    <w:p w14:paraId="5A0137BC" w14:textId="77777777" w:rsidR="00C065CC" w:rsidRDefault="00C065CC" w:rsidP="00C065C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5CC" w14:paraId="632FC3EF" w14:textId="77777777" w:rsidTr="00B85B4D">
        <w:tc>
          <w:tcPr>
            <w:tcW w:w="9062" w:type="dxa"/>
          </w:tcPr>
          <w:p w14:paraId="7BC3FA77" w14:textId="77777777" w:rsidR="00C065CC" w:rsidRPr="005E2553" w:rsidRDefault="00C065CC" w:rsidP="00990EC9"/>
          <w:p w14:paraId="286C98E6" w14:textId="77777777" w:rsidR="00C065CC" w:rsidRPr="005E2553" w:rsidRDefault="00C065CC" w:rsidP="00990EC9"/>
          <w:p w14:paraId="69327828" w14:textId="77777777" w:rsidR="00C065CC" w:rsidRPr="005E2553" w:rsidRDefault="00C065CC" w:rsidP="00990EC9"/>
          <w:p w14:paraId="5038971C" w14:textId="77777777" w:rsidR="00C065CC" w:rsidRPr="005E2553" w:rsidRDefault="00C065CC" w:rsidP="00990EC9"/>
          <w:p w14:paraId="2609DB53" w14:textId="77777777" w:rsidR="00C065CC" w:rsidRDefault="00C065CC" w:rsidP="00B85B4D">
            <w:pPr>
              <w:rPr>
                <w:i/>
                <w:iCs/>
              </w:rPr>
            </w:pPr>
          </w:p>
        </w:tc>
      </w:tr>
    </w:tbl>
    <w:p w14:paraId="3A7C9E49" w14:textId="77777777" w:rsidR="00C065CC" w:rsidRDefault="00C065CC" w:rsidP="00C065CC">
      <w:pPr>
        <w:rPr>
          <w:i/>
          <w:iCs/>
        </w:rPr>
      </w:pPr>
    </w:p>
    <w:p w14:paraId="59D13707" w14:textId="77777777" w:rsidR="00C065CC" w:rsidRPr="008E27EE" w:rsidRDefault="00C065CC" w:rsidP="00C065C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5CC" w14:paraId="2600C747" w14:textId="77777777" w:rsidTr="00B85B4D">
        <w:tc>
          <w:tcPr>
            <w:tcW w:w="9062" w:type="dxa"/>
          </w:tcPr>
          <w:p w14:paraId="4A38DF95" w14:textId="77777777" w:rsidR="00C065CC" w:rsidRDefault="00C065CC" w:rsidP="00990EC9"/>
          <w:p w14:paraId="02E64162" w14:textId="77777777" w:rsidR="00C065CC" w:rsidRDefault="00C065CC" w:rsidP="00990EC9"/>
          <w:p w14:paraId="5666EF71" w14:textId="77777777" w:rsidR="00C065CC" w:rsidRDefault="00C065CC" w:rsidP="00990EC9"/>
          <w:p w14:paraId="45FCADA6" w14:textId="77777777" w:rsidR="00C065CC" w:rsidRDefault="00C065CC" w:rsidP="00990EC9"/>
          <w:p w14:paraId="099EA3DB" w14:textId="77777777" w:rsidR="00C065CC" w:rsidRDefault="00C065CC" w:rsidP="00B85B4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7ABAF4CF" w14:textId="77777777" w:rsidR="00153DA5" w:rsidRDefault="00153DA5" w:rsidP="005E2553"/>
    <w:sectPr w:rsidR="00153D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AADD" w14:textId="77777777" w:rsidR="0082069F" w:rsidRDefault="0082069F" w:rsidP="002B562E">
      <w:pPr>
        <w:spacing w:after="0" w:line="240" w:lineRule="auto"/>
      </w:pPr>
      <w:r>
        <w:separator/>
      </w:r>
    </w:p>
  </w:endnote>
  <w:endnote w:type="continuationSeparator" w:id="0">
    <w:p w14:paraId="744E345B" w14:textId="77777777" w:rsidR="0082069F" w:rsidRDefault="0082069F" w:rsidP="002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3BB7ACA6" w14:textId="4292660F" w:rsidR="00F10A32" w:rsidRDefault="00F10A32" w:rsidP="00F10A32">
        <w:pPr>
          <w:pStyle w:val="Voettekst"/>
          <w:rPr>
            <w:sz w:val="16"/>
            <w:szCs w:val="16"/>
          </w:rPr>
        </w:pPr>
        <w:r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 w:rsidR="00C065CC">
          <w:rPr>
            <w:sz w:val="16"/>
            <w:szCs w:val="16"/>
          </w:rPr>
          <w:t>Projectontwerp</w:t>
        </w:r>
        <w:r w:rsidR="007A5925">
          <w:rPr>
            <w:sz w:val="16"/>
            <w:szCs w:val="16"/>
          </w:rPr>
          <w:t xml:space="preserve"> </w:t>
        </w:r>
        <w:r w:rsidR="00C065CC">
          <w:rPr>
            <w:sz w:val="16"/>
            <w:szCs w:val="16"/>
          </w:rPr>
          <w:t>–</w:t>
        </w:r>
        <w:r w:rsidR="007A5925">
          <w:rPr>
            <w:sz w:val="16"/>
            <w:szCs w:val="16"/>
          </w:rPr>
          <w:t xml:space="preserve"> </w:t>
        </w:r>
        <w:r w:rsidR="00C065CC">
          <w:rPr>
            <w:sz w:val="16"/>
            <w:szCs w:val="16"/>
          </w:rPr>
          <w:t>Projectmatig werken 1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153DA5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NUMPAGES</w:instrText>
        </w:r>
        <w:r>
          <w:rPr>
            <w:sz w:val="16"/>
            <w:szCs w:val="16"/>
          </w:rPr>
          <w:fldChar w:fldCharType="separate"/>
        </w:r>
        <w:r w:rsidR="00153DA5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2B32" w14:textId="77777777" w:rsidR="0082069F" w:rsidRDefault="0082069F" w:rsidP="002B562E">
      <w:pPr>
        <w:spacing w:after="0" w:line="240" w:lineRule="auto"/>
      </w:pPr>
      <w:r>
        <w:separator/>
      </w:r>
    </w:p>
  </w:footnote>
  <w:footnote w:type="continuationSeparator" w:id="0">
    <w:p w14:paraId="30AFFA8A" w14:textId="77777777" w:rsidR="0082069F" w:rsidRDefault="0082069F" w:rsidP="002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6333" w14:textId="77777777" w:rsidR="00CD377E" w:rsidRDefault="00896A1B" w:rsidP="00CD377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39B91A4" wp14:editId="422F1C84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vanVegchel\AppData\Local\Microsoft\Windows\INetCache\Content.Word\SPL Nieu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79" cy="50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16CF"/>
    <w:multiLevelType w:val="multilevel"/>
    <w:tmpl w:val="95F08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8B"/>
    <w:rsid w:val="000B716D"/>
    <w:rsid w:val="00153DA5"/>
    <w:rsid w:val="001E718B"/>
    <w:rsid w:val="002041EB"/>
    <w:rsid w:val="0021304F"/>
    <w:rsid w:val="002B562E"/>
    <w:rsid w:val="003069A1"/>
    <w:rsid w:val="003E7165"/>
    <w:rsid w:val="004001F7"/>
    <w:rsid w:val="00541355"/>
    <w:rsid w:val="005E2553"/>
    <w:rsid w:val="0069458F"/>
    <w:rsid w:val="007463BC"/>
    <w:rsid w:val="007A5925"/>
    <w:rsid w:val="00815185"/>
    <w:rsid w:val="0082069F"/>
    <w:rsid w:val="00896A1B"/>
    <w:rsid w:val="008E3324"/>
    <w:rsid w:val="00926396"/>
    <w:rsid w:val="00990EC9"/>
    <w:rsid w:val="00B02E2E"/>
    <w:rsid w:val="00BC6FC1"/>
    <w:rsid w:val="00C065CC"/>
    <w:rsid w:val="00C76496"/>
    <w:rsid w:val="00CC0067"/>
    <w:rsid w:val="00CD377E"/>
    <w:rsid w:val="00DF1024"/>
    <w:rsid w:val="00E90DB0"/>
    <w:rsid w:val="00F10A32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DED2"/>
  <w15:docId w15:val="{96955340-C3CD-4D22-B9ED-633DE27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304F"/>
    <w:pPr>
      <w:spacing w:after="0" w:line="240" w:lineRule="auto"/>
      <w:contextualSpacing/>
    </w:pPr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04F"/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table" w:styleId="Tabelraster">
    <w:name w:val="Table Grid"/>
    <w:basedOn w:val="Standaardtabel"/>
    <w:uiPriority w:val="39"/>
    <w:rsid w:val="00C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5CC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rt\Downloads\Format%20bijlage%20staand%20paars(5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4680F-B5FC-416E-A571-BD2FEAB1738F}">
  <ds:schemaRefs>
    <ds:schemaRef ds:uri="http://schemas.openxmlformats.org/package/2006/metadata/core-properties"/>
    <ds:schemaRef ds:uri="http://schemas.microsoft.com/office/2006/documentManagement/types"/>
    <ds:schemaRef ds:uri="35c6331a-2a23-464e-9aa5-03df216f8e92"/>
    <ds:schemaRef ds:uri="http://purl.org/dc/dcmitype/"/>
    <ds:schemaRef ds:uri="http://purl.org/dc/elements/1.1/"/>
    <ds:schemaRef ds:uri="f8c42d2d-712c-424e-9bb9-76fe7ce9f99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0FECE1-0AE4-4F96-868D-E2E59B611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29823-A558-4512-A83C-90CF937C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bijlage staand paars(5)</Template>
  <TotalTime>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Hundepool</dc:creator>
  <cp:keywords/>
  <dc:description/>
  <cp:lastModifiedBy>Karin van Vegchel</cp:lastModifiedBy>
  <cp:revision>4</cp:revision>
  <dcterms:created xsi:type="dcterms:W3CDTF">2021-10-01T09:46:00Z</dcterms:created>
  <dcterms:modified xsi:type="dcterms:W3CDTF">2022-03-21T08:16:00Z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</Properties>
</file>