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18D8" w14:textId="77777777" w:rsidR="00A740AD" w:rsidRDefault="00A740AD" w:rsidP="00A740AD">
      <w:pPr>
        <w:spacing w:line="20" w:lineRule="exact"/>
      </w:pPr>
    </w:p>
    <w:p w14:paraId="6A5A4F59" w14:textId="77777777" w:rsidR="00977CD5" w:rsidRPr="00977CD5" w:rsidRDefault="00977CD5" w:rsidP="00977CD5">
      <w:pPr>
        <w:pStyle w:val="Titel"/>
        <w:rPr>
          <w:b/>
          <w:bCs/>
          <w:sz w:val="32"/>
          <w:szCs w:val="32"/>
        </w:rPr>
      </w:pPr>
      <w:r w:rsidRPr="00977CD5">
        <w:rPr>
          <w:b/>
          <w:bCs/>
          <w:w w:val="80"/>
          <w:sz w:val="32"/>
          <w:szCs w:val="32"/>
        </w:rPr>
        <w:t>Beoordelingsformulier</w:t>
      </w:r>
      <w:r w:rsidRPr="00977CD5">
        <w:rPr>
          <w:b/>
          <w:bCs/>
          <w:spacing w:val="34"/>
          <w:w w:val="80"/>
          <w:sz w:val="32"/>
          <w:szCs w:val="32"/>
        </w:rPr>
        <w:t xml:space="preserve"> </w:t>
      </w:r>
      <w:r w:rsidRPr="00977CD5">
        <w:rPr>
          <w:b/>
          <w:bCs/>
          <w:w w:val="80"/>
          <w:sz w:val="32"/>
          <w:szCs w:val="32"/>
        </w:rPr>
        <w:t>Kerntaken,</w:t>
      </w:r>
      <w:r w:rsidRPr="00977CD5">
        <w:rPr>
          <w:b/>
          <w:bCs/>
          <w:spacing w:val="30"/>
          <w:w w:val="80"/>
          <w:sz w:val="32"/>
          <w:szCs w:val="32"/>
        </w:rPr>
        <w:t xml:space="preserve"> </w:t>
      </w:r>
      <w:r w:rsidRPr="00977CD5">
        <w:rPr>
          <w:b/>
          <w:bCs/>
          <w:w w:val="80"/>
          <w:sz w:val="32"/>
          <w:szCs w:val="32"/>
        </w:rPr>
        <w:t>werkprocessen</w:t>
      </w:r>
      <w:r w:rsidRPr="00977CD5">
        <w:rPr>
          <w:b/>
          <w:bCs/>
          <w:spacing w:val="31"/>
          <w:w w:val="80"/>
          <w:sz w:val="32"/>
          <w:szCs w:val="32"/>
        </w:rPr>
        <w:t xml:space="preserve"> </w:t>
      </w:r>
      <w:r w:rsidRPr="00977CD5">
        <w:rPr>
          <w:b/>
          <w:bCs/>
          <w:w w:val="80"/>
          <w:sz w:val="32"/>
          <w:szCs w:val="32"/>
        </w:rPr>
        <w:t>en</w:t>
      </w:r>
      <w:r w:rsidRPr="00977CD5">
        <w:rPr>
          <w:b/>
          <w:bCs/>
          <w:spacing w:val="34"/>
          <w:w w:val="80"/>
          <w:sz w:val="32"/>
          <w:szCs w:val="32"/>
        </w:rPr>
        <w:t xml:space="preserve"> </w:t>
      </w:r>
      <w:r w:rsidRPr="00977CD5">
        <w:rPr>
          <w:b/>
          <w:bCs/>
          <w:w w:val="80"/>
          <w:sz w:val="32"/>
          <w:szCs w:val="32"/>
        </w:rPr>
        <w:t>vaardigheden</w:t>
      </w:r>
    </w:p>
    <w:p w14:paraId="279A45E6" w14:textId="77777777" w:rsidR="00977CD5" w:rsidRDefault="00977CD5" w:rsidP="00977CD5">
      <w:pPr>
        <w:pStyle w:val="Plattetekst"/>
        <w:spacing w:after="0"/>
        <w:ind w:left="676"/>
        <w:rPr>
          <w:w w:val="80"/>
        </w:rPr>
      </w:pPr>
    </w:p>
    <w:p w14:paraId="75B277FD" w14:textId="64B24F54" w:rsidR="00977CD5" w:rsidRPr="00977CD5" w:rsidRDefault="00977CD5" w:rsidP="00FE4BD9">
      <w:pPr>
        <w:pStyle w:val="Plattetekst"/>
        <w:spacing w:after="0"/>
      </w:pPr>
      <w:proofErr w:type="spellStart"/>
      <w:r>
        <w:rPr>
          <w:w w:val="80"/>
        </w:rPr>
        <w:t>Crebo</w:t>
      </w:r>
      <w:proofErr w:type="spellEnd"/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25458</w:t>
      </w:r>
      <w:r>
        <w:rPr>
          <w:spacing w:val="122"/>
        </w:rPr>
        <w:t xml:space="preserve"> </w:t>
      </w:r>
      <w:r>
        <w:rPr>
          <w:w w:val="80"/>
        </w:rPr>
        <w:t>Naam</w:t>
      </w:r>
      <w:r>
        <w:rPr>
          <w:spacing w:val="12"/>
          <w:w w:val="80"/>
        </w:rPr>
        <w:t xml:space="preserve"> </w:t>
      </w:r>
      <w:r>
        <w:rPr>
          <w:w w:val="80"/>
        </w:rPr>
        <w:t>opleiding:</w:t>
      </w:r>
      <w:r>
        <w:rPr>
          <w:spacing w:val="13"/>
          <w:w w:val="80"/>
        </w:rPr>
        <w:t xml:space="preserve"> </w:t>
      </w:r>
      <w:r>
        <w:rPr>
          <w:w w:val="80"/>
        </w:rPr>
        <w:t>Adviseur leefomgeving,</w:t>
      </w:r>
      <w:r>
        <w:rPr>
          <w:spacing w:val="10"/>
          <w:w w:val="80"/>
        </w:rPr>
        <w:t xml:space="preserve"> </w:t>
      </w:r>
      <w:r>
        <w:rPr>
          <w:w w:val="80"/>
        </w:rPr>
        <w:t>Niveau</w:t>
      </w:r>
      <w:r>
        <w:rPr>
          <w:spacing w:val="12"/>
          <w:w w:val="80"/>
        </w:rPr>
        <w:t xml:space="preserve"> </w:t>
      </w:r>
      <w:r>
        <w:rPr>
          <w:w w:val="80"/>
        </w:rPr>
        <w:t>IV,</w:t>
      </w:r>
      <w:r>
        <w:rPr>
          <w:spacing w:val="13"/>
          <w:w w:val="80"/>
        </w:rPr>
        <w:t xml:space="preserve"> </w:t>
      </w:r>
      <w:r>
        <w:rPr>
          <w:w w:val="80"/>
        </w:rPr>
        <w:t>Middenkaderopleiding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0"/>
      </w:tblGrid>
      <w:tr w:rsidR="00977CD5" w14:paraId="3B4ED758" w14:textId="77777777" w:rsidTr="00FE4BD9">
        <w:trPr>
          <w:trHeight w:val="263"/>
        </w:trPr>
        <w:tc>
          <w:tcPr>
            <w:tcW w:w="2972" w:type="dxa"/>
          </w:tcPr>
          <w:p w14:paraId="5AB21D18" w14:textId="77777777" w:rsidR="00977CD5" w:rsidRDefault="00977CD5" w:rsidP="00795BA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Naam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leerling</w:t>
            </w:r>
            <w:proofErr w:type="spellEnd"/>
          </w:p>
        </w:tc>
        <w:tc>
          <w:tcPr>
            <w:tcW w:w="6090" w:type="dxa"/>
          </w:tcPr>
          <w:p w14:paraId="7E13090B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CD5" w14:paraId="580E79A5" w14:textId="77777777" w:rsidTr="00FE4BD9">
        <w:trPr>
          <w:trHeight w:val="263"/>
        </w:trPr>
        <w:tc>
          <w:tcPr>
            <w:tcW w:w="2972" w:type="dxa"/>
          </w:tcPr>
          <w:p w14:paraId="5AA8179E" w14:textId="77777777" w:rsidR="00977CD5" w:rsidRDefault="00977CD5" w:rsidP="00795BA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Klas</w:t>
            </w:r>
            <w:proofErr w:type="spellEnd"/>
          </w:p>
        </w:tc>
        <w:tc>
          <w:tcPr>
            <w:tcW w:w="6090" w:type="dxa"/>
          </w:tcPr>
          <w:p w14:paraId="7D9F01A1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CD5" w14:paraId="01B87701" w14:textId="77777777" w:rsidTr="00FE4BD9">
        <w:trPr>
          <w:trHeight w:val="263"/>
        </w:trPr>
        <w:tc>
          <w:tcPr>
            <w:tcW w:w="2972" w:type="dxa"/>
          </w:tcPr>
          <w:p w14:paraId="3E5D8808" w14:textId="77777777" w:rsidR="00977CD5" w:rsidRDefault="00977CD5" w:rsidP="00795BA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Start-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en</w:t>
            </w:r>
            <w:proofErr w:type="spellEnd"/>
            <w:r>
              <w:rPr>
                <w:b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einddatum</w:t>
            </w:r>
            <w:proofErr w:type="spellEnd"/>
            <w:r>
              <w:rPr>
                <w:b/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bpv</w:t>
            </w:r>
            <w:proofErr w:type="spellEnd"/>
          </w:p>
        </w:tc>
        <w:tc>
          <w:tcPr>
            <w:tcW w:w="6090" w:type="dxa"/>
          </w:tcPr>
          <w:p w14:paraId="253873A0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CD5" w14:paraId="3657F01A" w14:textId="77777777" w:rsidTr="00FE4BD9">
        <w:trPr>
          <w:trHeight w:val="263"/>
        </w:trPr>
        <w:tc>
          <w:tcPr>
            <w:tcW w:w="2972" w:type="dxa"/>
          </w:tcPr>
          <w:p w14:paraId="1CBA057B" w14:textId="77777777" w:rsidR="00977CD5" w:rsidRDefault="00977CD5" w:rsidP="00795BA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Bpv-bedrijf</w:t>
            </w:r>
            <w:proofErr w:type="spellEnd"/>
          </w:p>
        </w:tc>
        <w:tc>
          <w:tcPr>
            <w:tcW w:w="6090" w:type="dxa"/>
          </w:tcPr>
          <w:p w14:paraId="2771084B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CD5" w14:paraId="58B1BE7A" w14:textId="77777777" w:rsidTr="00FE4BD9">
        <w:trPr>
          <w:trHeight w:val="263"/>
        </w:trPr>
        <w:tc>
          <w:tcPr>
            <w:tcW w:w="2972" w:type="dxa"/>
          </w:tcPr>
          <w:p w14:paraId="66A2DA87" w14:textId="77777777" w:rsidR="00977CD5" w:rsidRDefault="00977CD5" w:rsidP="00795BA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Naam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praktijkopleider</w:t>
            </w:r>
            <w:proofErr w:type="spellEnd"/>
          </w:p>
        </w:tc>
        <w:tc>
          <w:tcPr>
            <w:tcW w:w="6090" w:type="dxa"/>
          </w:tcPr>
          <w:p w14:paraId="10A65905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E527DC" w14:textId="480D94DF" w:rsidR="00977CD5" w:rsidRDefault="00977CD5" w:rsidP="00977CD5">
      <w:pPr>
        <w:spacing w:before="1"/>
        <w:rPr>
          <w:b/>
          <w:sz w:val="20"/>
        </w:rPr>
      </w:pPr>
    </w:p>
    <w:tbl>
      <w:tblPr>
        <w:tblStyle w:val="TableNormal"/>
        <w:tblW w:w="10348" w:type="dxa"/>
        <w:tblInd w:w="-359" w:type="dxa"/>
        <w:tblLayout w:type="fixed"/>
        <w:tblLook w:val="01E0" w:firstRow="1" w:lastRow="1" w:firstColumn="1" w:lastColumn="1" w:noHBand="0" w:noVBand="0"/>
      </w:tblPr>
      <w:tblGrid>
        <w:gridCol w:w="1123"/>
        <w:gridCol w:w="4694"/>
        <w:gridCol w:w="845"/>
        <w:gridCol w:w="1858"/>
        <w:gridCol w:w="1828"/>
      </w:tblGrid>
      <w:tr w:rsidR="00977CD5" w14:paraId="63A0CB97" w14:textId="77777777" w:rsidTr="002D2E2B">
        <w:trPr>
          <w:trHeight w:val="1172"/>
        </w:trPr>
        <w:tc>
          <w:tcPr>
            <w:tcW w:w="10348" w:type="dxa"/>
            <w:gridSpan w:val="5"/>
          </w:tcPr>
          <w:p w14:paraId="3336FF16" w14:textId="77777777" w:rsidR="00977CD5" w:rsidRDefault="00977CD5" w:rsidP="00795BAF">
            <w:pPr>
              <w:pStyle w:val="TableParagraph"/>
              <w:spacing w:line="228" w:lineRule="exact"/>
              <w:ind w:left="538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In</w:t>
            </w:r>
            <w:r>
              <w:rPr>
                <w:i/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onderstaande</w:t>
            </w:r>
            <w:proofErr w:type="spellEnd"/>
            <w:r>
              <w:rPr>
                <w:i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tabel</w:t>
            </w:r>
            <w:proofErr w:type="spellEnd"/>
            <w:r>
              <w:rPr>
                <w:i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vind</w:t>
            </w:r>
            <w:proofErr w:type="spellEnd"/>
            <w:r>
              <w:rPr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je</w:t>
            </w:r>
            <w:r>
              <w:rPr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de</w:t>
            </w:r>
            <w:r>
              <w:rPr>
                <w:i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kerntaken</w:t>
            </w:r>
            <w:proofErr w:type="spellEnd"/>
            <w:r>
              <w:rPr>
                <w:i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en</w:t>
            </w:r>
            <w:proofErr w:type="spellEnd"/>
            <w:r>
              <w:rPr>
                <w:i/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werkprocessen</w:t>
            </w:r>
            <w:proofErr w:type="spellEnd"/>
            <w:r>
              <w:rPr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van</w:t>
            </w:r>
            <w:r>
              <w:rPr>
                <w:i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jouw</w:t>
            </w:r>
            <w:proofErr w:type="spellEnd"/>
            <w:r>
              <w:rPr>
                <w:i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opleiding</w:t>
            </w:r>
            <w:proofErr w:type="spellEnd"/>
            <w:r>
              <w:rPr>
                <w:i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terug</w:t>
            </w:r>
            <w:proofErr w:type="spellEnd"/>
            <w:r>
              <w:rPr>
                <w:i/>
                <w:w w:val="80"/>
                <w:sz w:val="20"/>
              </w:rPr>
              <w:t>.</w:t>
            </w:r>
          </w:p>
          <w:p w14:paraId="5FE4B280" w14:textId="77777777" w:rsidR="00977CD5" w:rsidRDefault="00977CD5" w:rsidP="00795BAF">
            <w:pPr>
              <w:pStyle w:val="TableParagraph"/>
              <w:ind w:left="538" w:right="287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In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de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eerste</w:t>
            </w:r>
            <w:proofErr w:type="spellEnd"/>
            <w:r>
              <w:rPr>
                <w:i/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kolom</w:t>
            </w:r>
            <w:proofErr w:type="spellEnd"/>
            <w:r>
              <w:rPr>
                <w:i/>
                <w:w w:val="80"/>
                <w:sz w:val="20"/>
              </w:rPr>
              <w:t>,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‘</w:t>
            </w:r>
            <w:proofErr w:type="spellStart"/>
            <w:r>
              <w:rPr>
                <w:i/>
                <w:w w:val="80"/>
                <w:sz w:val="20"/>
              </w:rPr>
              <w:t>voorstel</w:t>
            </w:r>
            <w:proofErr w:type="spellEnd"/>
            <w:r>
              <w:rPr>
                <w:i/>
                <w:w w:val="80"/>
                <w:sz w:val="20"/>
              </w:rPr>
              <w:t>’,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kruis</w:t>
            </w:r>
            <w:proofErr w:type="spellEnd"/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je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tijdens</w:t>
            </w:r>
            <w:proofErr w:type="spellEnd"/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het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kennismakingsgesprek</w:t>
            </w:r>
            <w:proofErr w:type="spellEnd"/>
            <w:r>
              <w:rPr>
                <w:i/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samen</w:t>
            </w:r>
            <w:proofErr w:type="spellEnd"/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met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de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praktijkopleider</w:t>
            </w:r>
            <w:proofErr w:type="spellEnd"/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aan</w:t>
            </w:r>
            <w:proofErr w:type="spellEnd"/>
            <w:r>
              <w:rPr>
                <w:i/>
                <w:w w:val="80"/>
                <w:sz w:val="20"/>
              </w:rPr>
              <w:t>,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aan</w:t>
            </w:r>
            <w:proofErr w:type="spellEnd"/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welke</w:t>
            </w:r>
            <w:proofErr w:type="spellEnd"/>
            <w:r>
              <w:rPr>
                <w:i/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werkprocessen</w:t>
            </w:r>
            <w:proofErr w:type="spellEnd"/>
            <w:r>
              <w:rPr>
                <w:i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jij</w:t>
            </w:r>
            <w:proofErr w:type="spellEnd"/>
            <w:r>
              <w:rPr>
                <w:i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deze</w:t>
            </w:r>
            <w:proofErr w:type="spellEnd"/>
            <w:r>
              <w:rPr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stage</w:t>
            </w:r>
            <w:r>
              <w:rPr>
                <w:i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gaat</w:t>
            </w:r>
            <w:proofErr w:type="spellEnd"/>
            <w:r>
              <w:rPr>
                <w:i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werken</w:t>
            </w:r>
            <w:proofErr w:type="spellEnd"/>
            <w:r>
              <w:rPr>
                <w:i/>
                <w:w w:val="80"/>
                <w:sz w:val="20"/>
              </w:rPr>
              <w:t>.</w:t>
            </w:r>
            <w:r>
              <w:rPr>
                <w:i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Tijdens</w:t>
            </w:r>
            <w:proofErr w:type="spellEnd"/>
            <w:r>
              <w:rPr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het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BPV-</w:t>
            </w:r>
            <w:proofErr w:type="spellStart"/>
            <w:r>
              <w:rPr>
                <w:i/>
                <w:w w:val="80"/>
                <w:sz w:val="20"/>
              </w:rPr>
              <w:t>bezoek</w:t>
            </w:r>
            <w:proofErr w:type="spellEnd"/>
            <w:r>
              <w:rPr>
                <w:i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vul</w:t>
            </w:r>
            <w:proofErr w:type="spellEnd"/>
            <w:r>
              <w:rPr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je</w:t>
            </w:r>
            <w:r>
              <w:rPr>
                <w:i/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samen</w:t>
            </w:r>
            <w:proofErr w:type="spellEnd"/>
            <w:r>
              <w:rPr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met</w:t>
            </w:r>
            <w:r>
              <w:rPr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de</w:t>
            </w:r>
            <w:r>
              <w:rPr>
                <w:i/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praktijkopleider</w:t>
            </w:r>
            <w:proofErr w:type="spellEnd"/>
            <w:r>
              <w:rPr>
                <w:i/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en</w:t>
            </w:r>
            <w:proofErr w:type="spellEnd"/>
            <w:r>
              <w:rPr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de</w:t>
            </w:r>
            <w:r>
              <w:rPr>
                <w:i/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bezoekende</w:t>
            </w:r>
            <w:proofErr w:type="spellEnd"/>
            <w:r>
              <w:rPr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docent</w:t>
            </w:r>
            <w:r>
              <w:rPr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de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tussenbeoordeling</w:t>
            </w:r>
            <w:proofErr w:type="spellEnd"/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in.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Dit</w:t>
            </w:r>
            <w:proofErr w:type="spellEnd"/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doe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je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alleen</w:t>
            </w:r>
            <w:proofErr w:type="spellEnd"/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voor</w:t>
            </w:r>
            <w:proofErr w:type="spellEnd"/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de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onderdelen</w:t>
            </w:r>
            <w:proofErr w:type="spellEnd"/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die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van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toepassing</w:t>
            </w:r>
            <w:proofErr w:type="spellEnd"/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zijn</w:t>
            </w:r>
            <w:proofErr w:type="spellEnd"/>
            <w:r>
              <w:rPr>
                <w:i/>
                <w:w w:val="80"/>
                <w:sz w:val="20"/>
              </w:rPr>
              <w:t>.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In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de</w:t>
            </w:r>
            <w:r>
              <w:rPr>
                <w:i/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laatste</w:t>
            </w:r>
            <w:proofErr w:type="spellEnd"/>
            <w:r>
              <w:rPr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week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van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je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stage</w:t>
            </w:r>
            <w:r>
              <w:rPr>
                <w:i/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vul</w:t>
            </w:r>
            <w:proofErr w:type="spellEnd"/>
            <w:r>
              <w:rPr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je</w:t>
            </w:r>
            <w:r>
              <w:rPr>
                <w:i/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samen</w:t>
            </w:r>
            <w:proofErr w:type="spellEnd"/>
            <w:r>
              <w:rPr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met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de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praktijkopleider</w:t>
            </w:r>
            <w:proofErr w:type="spellEnd"/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de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eindbeoordeling</w:t>
            </w:r>
            <w:proofErr w:type="spellEnd"/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in.</w:t>
            </w:r>
          </w:p>
        </w:tc>
      </w:tr>
      <w:tr w:rsidR="00977CD5" w14:paraId="78EF16DE" w14:textId="77777777" w:rsidTr="002D2E2B">
        <w:trPr>
          <w:trHeight w:val="290"/>
        </w:trPr>
        <w:tc>
          <w:tcPr>
            <w:tcW w:w="1123" w:type="dxa"/>
          </w:tcPr>
          <w:p w14:paraId="2AAF39B2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4" w:type="dxa"/>
          </w:tcPr>
          <w:p w14:paraId="1F453357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3CCF43A2" w14:textId="77777777" w:rsidR="00977CD5" w:rsidRDefault="00977CD5" w:rsidP="00795BAF">
            <w:pPr>
              <w:pStyle w:val="TableParagraph"/>
              <w:spacing w:before="25"/>
              <w:ind w:right="1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85"/>
                <w:sz w:val="20"/>
              </w:rPr>
              <w:t>Voorstel</w:t>
            </w:r>
            <w:proofErr w:type="spellEnd"/>
          </w:p>
        </w:tc>
        <w:tc>
          <w:tcPr>
            <w:tcW w:w="1858" w:type="dxa"/>
          </w:tcPr>
          <w:p w14:paraId="76626C13" w14:textId="77777777" w:rsidR="00977CD5" w:rsidRDefault="00977CD5" w:rsidP="00795BAF">
            <w:pPr>
              <w:pStyle w:val="TableParagraph"/>
              <w:spacing w:before="25"/>
              <w:ind w:left="78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Tussenbeoordeling</w:t>
            </w:r>
            <w:proofErr w:type="spellEnd"/>
          </w:p>
        </w:tc>
        <w:tc>
          <w:tcPr>
            <w:tcW w:w="1828" w:type="dxa"/>
          </w:tcPr>
          <w:p w14:paraId="38D90705" w14:textId="77777777" w:rsidR="00977CD5" w:rsidRDefault="00977CD5" w:rsidP="00795BAF">
            <w:pPr>
              <w:pStyle w:val="TableParagraph"/>
              <w:spacing w:before="25"/>
              <w:ind w:left="169" w:right="16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Eindbeoordeling</w:t>
            </w:r>
            <w:proofErr w:type="spellEnd"/>
          </w:p>
        </w:tc>
      </w:tr>
      <w:tr w:rsidR="00977CD5" w14:paraId="3664410C" w14:textId="77777777" w:rsidTr="002D2E2B">
        <w:trPr>
          <w:trHeight w:val="274"/>
        </w:trPr>
        <w:tc>
          <w:tcPr>
            <w:tcW w:w="10348" w:type="dxa"/>
            <w:gridSpan w:val="5"/>
          </w:tcPr>
          <w:p w14:paraId="074D2A81" w14:textId="77777777" w:rsidR="00977CD5" w:rsidRDefault="00977CD5" w:rsidP="00795BAF">
            <w:pPr>
              <w:pStyle w:val="TableParagraph"/>
              <w:tabs>
                <w:tab w:val="left" w:pos="10355"/>
              </w:tabs>
              <w:spacing w:before="34" w:line="220" w:lineRule="exact"/>
              <w:ind w:left="4" w:right="-15"/>
              <w:rPr>
                <w:b/>
                <w:sz w:val="20"/>
              </w:rPr>
            </w:pPr>
            <w:r>
              <w:rPr>
                <w:b/>
                <w:color w:val="000000"/>
                <w:w w:val="81"/>
                <w:sz w:val="20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pacing w:val="7"/>
                <w:sz w:val="20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w w:val="80"/>
                <w:sz w:val="20"/>
                <w:shd w:val="clear" w:color="auto" w:fill="F1F1F1"/>
              </w:rPr>
              <w:t>1.</w:t>
            </w:r>
            <w:r>
              <w:rPr>
                <w:b/>
                <w:color w:val="000000"/>
                <w:spacing w:val="10"/>
                <w:w w:val="80"/>
                <w:sz w:val="20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color w:val="000000"/>
                <w:w w:val="80"/>
                <w:sz w:val="20"/>
                <w:shd w:val="clear" w:color="auto" w:fill="F1F1F1"/>
              </w:rPr>
              <w:t>Beroep</w:t>
            </w:r>
            <w:proofErr w:type="spellEnd"/>
            <w:r>
              <w:rPr>
                <w:b/>
                <w:color w:val="000000"/>
                <w:spacing w:val="11"/>
                <w:w w:val="80"/>
                <w:sz w:val="20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color w:val="000000"/>
                <w:w w:val="80"/>
                <w:sz w:val="20"/>
                <w:shd w:val="clear" w:color="auto" w:fill="F1F1F1"/>
              </w:rPr>
              <w:t>specifieke</w:t>
            </w:r>
            <w:proofErr w:type="spellEnd"/>
            <w:r>
              <w:rPr>
                <w:b/>
                <w:color w:val="000000"/>
                <w:spacing w:val="9"/>
                <w:w w:val="80"/>
                <w:sz w:val="20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color w:val="000000"/>
                <w:w w:val="80"/>
                <w:sz w:val="20"/>
                <w:shd w:val="clear" w:color="auto" w:fill="F1F1F1"/>
              </w:rPr>
              <w:t>onderdelen</w:t>
            </w:r>
            <w:proofErr w:type="spellEnd"/>
            <w:r>
              <w:rPr>
                <w:b/>
                <w:color w:val="000000"/>
                <w:sz w:val="20"/>
                <w:shd w:val="clear" w:color="auto" w:fill="F1F1F1"/>
              </w:rPr>
              <w:tab/>
            </w:r>
          </w:p>
        </w:tc>
      </w:tr>
      <w:tr w:rsidR="00977CD5" w14:paraId="6B664326" w14:textId="77777777" w:rsidTr="002D2E2B">
        <w:trPr>
          <w:trHeight w:val="238"/>
        </w:trPr>
        <w:tc>
          <w:tcPr>
            <w:tcW w:w="1123" w:type="dxa"/>
          </w:tcPr>
          <w:p w14:paraId="3F204D50" w14:textId="77777777" w:rsidR="00977CD5" w:rsidRDefault="00977CD5" w:rsidP="00795BAF">
            <w:pPr>
              <w:pStyle w:val="TableParagraph"/>
              <w:spacing w:before="9" w:line="210" w:lineRule="exact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B1-K1</w:t>
            </w:r>
          </w:p>
        </w:tc>
        <w:tc>
          <w:tcPr>
            <w:tcW w:w="5539" w:type="dxa"/>
            <w:gridSpan w:val="2"/>
          </w:tcPr>
          <w:p w14:paraId="5542DBBD" w14:textId="77777777" w:rsidR="00977CD5" w:rsidRDefault="00977CD5" w:rsidP="00795BAF">
            <w:pPr>
              <w:pStyle w:val="TableParagraph"/>
              <w:spacing w:before="9" w:line="210" w:lineRule="exact"/>
              <w:ind w:left="266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Uitvoeren</w:t>
            </w:r>
            <w:proofErr w:type="spellEnd"/>
            <w:r>
              <w:rPr>
                <w:b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metingen</w:t>
            </w:r>
            <w:proofErr w:type="spellEnd"/>
            <w:r>
              <w:rPr>
                <w:b/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leefomgeving</w:t>
            </w:r>
            <w:proofErr w:type="spellEnd"/>
            <w:r>
              <w:rPr>
                <w:b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en</w:t>
            </w:r>
            <w:proofErr w:type="spellEnd"/>
            <w:r>
              <w:rPr>
                <w:b/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rapporteren</w:t>
            </w:r>
            <w:proofErr w:type="spellEnd"/>
            <w:r>
              <w:rPr>
                <w:b/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resultaten</w:t>
            </w:r>
            <w:proofErr w:type="spellEnd"/>
          </w:p>
        </w:tc>
        <w:tc>
          <w:tcPr>
            <w:tcW w:w="1858" w:type="dxa"/>
          </w:tcPr>
          <w:p w14:paraId="00F4CE29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</w:tcPr>
          <w:p w14:paraId="4A95AEF8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7CD5" w14:paraId="3A63DF02" w14:textId="77777777" w:rsidTr="002D2E2B">
        <w:trPr>
          <w:trHeight w:val="459"/>
        </w:trPr>
        <w:tc>
          <w:tcPr>
            <w:tcW w:w="1123" w:type="dxa"/>
          </w:tcPr>
          <w:p w14:paraId="4D2AF30D" w14:textId="77777777" w:rsidR="00977CD5" w:rsidRDefault="00977CD5" w:rsidP="00795BAF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B1-K1-W1</w:t>
            </w:r>
          </w:p>
        </w:tc>
        <w:tc>
          <w:tcPr>
            <w:tcW w:w="4694" w:type="dxa"/>
          </w:tcPr>
          <w:p w14:paraId="03BB2972" w14:textId="77777777" w:rsidR="00977CD5" w:rsidRDefault="00977CD5" w:rsidP="00795BAF">
            <w:pPr>
              <w:pStyle w:val="TableParagraph"/>
              <w:spacing w:line="230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Voert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veldmetingen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waarnemingen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uit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w w:val="80"/>
                <w:sz w:val="20"/>
              </w:rPr>
              <w:t>/of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neemt</w:t>
            </w:r>
            <w:proofErr w:type="spellEnd"/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monsters</w:t>
            </w:r>
          </w:p>
        </w:tc>
        <w:tc>
          <w:tcPr>
            <w:tcW w:w="845" w:type="dxa"/>
          </w:tcPr>
          <w:p w14:paraId="3E31A739" w14:textId="77777777" w:rsidR="00977CD5" w:rsidRDefault="00977CD5" w:rsidP="00795BAF">
            <w:pPr>
              <w:pStyle w:val="TableParagraph"/>
              <w:spacing w:before="119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11E90103" w14:textId="77777777" w:rsidR="00977CD5" w:rsidRDefault="00977CD5" w:rsidP="00795BAF">
            <w:pPr>
              <w:pStyle w:val="TableParagraph"/>
              <w:spacing w:before="113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32D8989F" w14:textId="77777777" w:rsidR="00977CD5" w:rsidRDefault="00977CD5" w:rsidP="00795BAF">
            <w:pPr>
              <w:pStyle w:val="TableParagraph"/>
              <w:spacing w:before="113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3C0186B1" w14:textId="77777777" w:rsidTr="002D2E2B">
        <w:trPr>
          <w:trHeight w:val="229"/>
        </w:trPr>
        <w:tc>
          <w:tcPr>
            <w:tcW w:w="1123" w:type="dxa"/>
          </w:tcPr>
          <w:p w14:paraId="246F2200" w14:textId="77777777" w:rsidR="00977CD5" w:rsidRDefault="00977CD5" w:rsidP="00795BAF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B1-K1-W2</w:t>
            </w:r>
          </w:p>
        </w:tc>
        <w:tc>
          <w:tcPr>
            <w:tcW w:w="4694" w:type="dxa"/>
          </w:tcPr>
          <w:p w14:paraId="56781E69" w14:textId="77777777" w:rsidR="00977CD5" w:rsidRDefault="00977CD5" w:rsidP="00795BAF">
            <w:pPr>
              <w:pStyle w:val="TableParagraph"/>
              <w:spacing w:line="209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Onderhoudt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werkplek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w w:val="80"/>
                <w:sz w:val="20"/>
              </w:rPr>
              <w:t>/of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apparatuur</w:t>
            </w:r>
            <w:proofErr w:type="spellEnd"/>
          </w:p>
        </w:tc>
        <w:tc>
          <w:tcPr>
            <w:tcW w:w="845" w:type="dxa"/>
          </w:tcPr>
          <w:p w14:paraId="593375C3" w14:textId="77777777" w:rsidR="00977CD5" w:rsidRDefault="00977CD5" w:rsidP="00795BAF">
            <w:pPr>
              <w:pStyle w:val="TableParagraph"/>
              <w:spacing w:before="4" w:line="204" w:lineRule="exact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2639AEF4" w14:textId="77777777" w:rsidR="00977CD5" w:rsidRDefault="00977CD5" w:rsidP="00795BAF">
            <w:pPr>
              <w:pStyle w:val="TableParagraph"/>
              <w:spacing w:line="209" w:lineRule="exact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0DF99CD0" w14:textId="77777777" w:rsidR="00977CD5" w:rsidRDefault="00977CD5" w:rsidP="00795BAF">
            <w:pPr>
              <w:pStyle w:val="TableParagraph"/>
              <w:spacing w:line="209" w:lineRule="exact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1A703344" w14:textId="77777777" w:rsidTr="002D2E2B">
        <w:trPr>
          <w:trHeight w:val="459"/>
        </w:trPr>
        <w:tc>
          <w:tcPr>
            <w:tcW w:w="1123" w:type="dxa"/>
          </w:tcPr>
          <w:p w14:paraId="219917CF" w14:textId="77777777" w:rsidR="00977CD5" w:rsidRDefault="00977CD5" w:rsidP="00795BA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B1-K1-W3</w:t>
            </w:r>
          </w:p>
        </w:tc>
        <w:tc>
          <w:tcPr>
            <w:tcW w:w="4694" w:type="dxa"/>
          </w:tcPr>
          <w:p w14:paraId="09331C12" w14:textId="77777777" w:rsidR="00977CD5" w:rsidRDefault="00977CD5" w:rsidP="00795BAF">
            <w:pPr>
              <w:pStyle w:val="TableParagraph"/>
              <w:spacing w:line="230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Interpreteert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rapporteert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resultaten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metingen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waarnemingen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kaartgegevens</w:t>
            </w:r>
            <w:proofErr w:type="spellEnd"/>
          </w:p>
        </w:tc>
        <w:tc>
          <w:tcPr>
            <w:tcW w:w="845" w:type="dxa"/>
          </w:tcPr>
          <w:p w14:paraId="08C8970A" w14:textId="77777777" w:rsidR="00977CD5" w:rsidRDefault="00977CD5" w:rsidP="00795BAF">
            <w:pPr>
              <w:pStyle w:val="TableParagraph"/>
              <w:spacing w:before="119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12570C77" w14:textId="77777777" w:rsidR="00977CD5" w:rsidRDefault="00977CD5" w:rsidP="00795BAF">
            <w:pPr>
              <w:pStyle w:val="TableParagraph"/>
              <w:spacing w:before="114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3085DCB1" w14:textId="77777777" w:rsidR="00977CD5" w:rsidRDefault="00977CD5" w:rsidP="00795BAF">
            <w:pPr>
              <w:pStyle w:val="TableParagraph"/>
              <w:spacing w:before="114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428DA595" w14:textId="77777777" w:rsidTr="002D2E2B">
        <w:trPr>
          <w:trHeight w:val="229"/>
        </w:trPr>
        <w:tc>
          <w:tcPr>
            <w:tcW w:w="1123" w:type="dxa"/>
          </w:tcPr>
          <w:p w14:paraId="5D6B7DAF" w14:textId="77777777" w:rsidR="00977CD5" w:rsidRDefault="00977CD5" w:rsidP="00795BAF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B1-K2</w:t>
            </w:r>
          </w:p>
        </w:tc>
        <w:tc>
          <w:tcPr>
            <w:tcW w:w="7397" w:type="dxa"/>
            <w:gridSpan w:val="3"/>
          </w:tcPr>
          <w:p w14:paraId="7FC19570" w14:textId="77777777" w:rsidR="00977CD5" w:rsidRDefault="00977CD5" w:rsidP="00795BAF">
            <w:pPr>
              <w:pStyle w:val="TableParagraph"/>
              <w:spacing w:line="209" w:lineRule="exact"/>
              <w:ind w:left="2525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Uitvoering</w:t>
            </w:r>
            <w:proofErr w:type="spellEnd"/>
            <w:r>
              <w:rPr>
                <w:b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geven</w:t>
            </w:r>
            <w:proofErr w:type="spellEnd"/>
            <w:r>
              <w:rPr>
                <w:b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aan</w:t>
            </w:r>
            <w:proofErr w:type="spellEnd"/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wet-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en</w:t>
            </w:r>
            <w:proofErr w:type="spellEnd"/>
            <w:r>
              <w:rPr>
                <w:b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regelgeving</w:t>
            </w:r>
            <w:proofErr w:type="spellEnd"/>
            <w:r>
              <w:rPr>
                <w:b/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leefomgeving</w:t>
            </w:r>
            <w:proofErr w:type="spellEnd"/>
          </w:p>
        </w:tc>
        <w:tc>
          <w:tcPr>
            <w:tcW w:w="1828" w:type="dxa"/>
          </w:tcPr>
          <w:p w14:paraId="408ED4FC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7CD5" w14:paraId="67C14390" w14:textId="77777777" w:rsidTr="002D2E2B">
        <w:trPr>
          <w:trHeight w:val="458"/>
        </w:trPr>
        <w:tc>
          <w:tcPr>
            <w:tcW w:w="1123" w:type="dxa"/>
          </w:tcPr>
          <w:p w14:paraId="4F161D65" w14:textId="77777777" w:rsidR="00977CD5" w:rsidRDefault="00977CD5" w:rsidP="00795BAF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B1-K2-W1</w:t>
            </w:r>
          </w:p>
        </w:tc>
        <w:tc>
          <w:tcPr>
            <w:tcW w:w="4694" w:type="dxa"/>
          </w:tcPr>
          <w:p w14:paraId="1E72847C" w14:textId="77777777" w:rsidR="00977CD5" w:rsidRDefault="00977CD5" w:rsidP="00795BAF">
            <w:pPr>
              <w:pStyle w:val="TableParagraph"/>
              <w:spacing w:line="230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Geeft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informatie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voorlichting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over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beschikkingen</w:t>
            </w:r>
            <w:proofErr w:type="spellEnd"/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meldingen</w:t>
            </w:r>
            <w:proofErr w:type="spellEnd"/>
            <w:r>
              <w:rPr>
                <w:spacing w:val="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rapporteert</w:t>
            </w:r>
            <w:proofErr w:type="spellEnd"/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over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voortgang</w:t>
            </w:r>
            <w:proofErr w:type="spellEnd"/>
          </w:p>
        </w:tc>
        <w:tc>
          <w:tcPr>
            <w:tcW w:w="845" w:type="dxa"/>
          </w:tcPr>
          <w:p w14:paraId="2A5145E4" w14:textId="77777777" w:rsidR="00977CD5" w:rsidRDefault="00977CD5" w:rsidP="00795BAF">
            <w:pPr>
              <w:pStyle w:val="TableParagraph"/>
              <w:spacing w:before="119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0AF30230" w14:textId="77777777" w:rsidR="00977CD5" w:rsidRDefault="00977CD5" w:rsidP="00795BAF">
            <w:pPr>
              <w:pStyle w:val="TableParagraph"/>
              <w:spacing w:before="113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27A7B46B" w14:textId="77777777" w:rsidR="00977CD5" w:rsidRDefault="00977CD5" w:rsidP="00795BAF">
            <w:pPr>
              <w:pStyle w:val="TableParagraph"/>
              <w:spacing w:before="113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6D9999BB" w14:textId="77777777" w:rsidTr="002D2E2B">
        <w:trPr>
          <w:trHeight w:val="227"/>
        </w:trPr>
        <w:tc>
          <w:tcPr>
            <w:tcW w:w="1123" w:type="dxa"/>
          </w:tcPr>
          <w:p w14:paraId="7C49CB38" w14:textId="77777777" w:rsidR="00977CD5" w:rsidRDefault="00977CD5" w:rsidP="00795BAF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B1-K2-W2</w:t>
            </w:r>
          </w:p>
        </w:tc>
        <w:tc>
          <w:tcPr>
            <w:tcW w:w="4694" w:type="dxa"/>
          </w:tcPr>
          <w:p w14:paraId="3606105E" w14:textId="77777777" w:rsidR="00977CD5" w:rsidRDefault="00977CD5" w:rsidP="00795BAF">
            <w:pPr>
              <w:pStyle w:val="TableParagraph"/>
              <w:spacing w:line="208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Bereidt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aanvragen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voor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eenvoudige</w:t>
            </w:r>
            <w:proofErr w:type="spellEnd"/>
            <w:r>
              <w:rPr>
                <w:w w:val="80"/>
                <w:sz w:val="20"/>
              </w:rPr>
              <w:t>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beschikking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voor</w:t>
            </w:r>
            <w:proofErr w:type="spellEnd"/>
          </w:p>
        </w:tc>
        <w:tc>
          <w:tcPr>
            <w:tcW w:w="845" w:type="dxa"/>
          </w:tcPr>
          <w:p w14:paraId="21AEA4B7" w14:textId="77777777" w:rsidR="00977CD5" w:rsidRDefault="00977CD5" w:rsidP="00795BAF">
            <w:pPr>
              <w:pStyle w:val="TableParagraph"/>
              <w:spacing w:before="2" w:line="205" w:lineRule="exact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43F1CDA8" w14:textId="77777777" w:rsidR="00977CD5" w:rsidRDefault="00977CD5" w:rsidP="00795BAF">
            <w:pPr>
              <w:pStyle w:val="TableParagraph"/>
              <w:spacing w:line="208" w:lineRule="exact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2E6B8352" w14:textId="77777777" w:rsidR="00977CD5" w:rsidRDefault="00977CD5" w:rsidP="00795BAF">
            <w:pPr>
              <w:pStyle w:val="TableParagraph"/>
              <w:spacing w:line="208" w:lineRule="exact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7F296587" w14:textId="77777777" w:rsidTr="002D2E2B">
        <w:trPr>
          <w:trHeight w:val="230"/>
        </w:trPr>
        <w:tc>
          <w:tcPr>
            <w:tcW w:w="1123" w:type="dxa"/>
          </w:tcPr>
          <w:p w14:paraId="38AB9CEF" w14:textId="77777777" w:rsidR="00977CD5" w:rsidRDefault="00977CD5" w:rsidP="00795B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B1-K2-W3</w:t>
            </w:r>
          </w:p>
        </w:tc>
        <w:tc>
          <w:tcPr>
            <w:tcW w:w="4694" w:type="dxa"/>
          </w:tcPr>
          <w:p w14:paraId="2AB05C5C" w14:textId="77777777" w:rsidR="00977CD5" w:rsidRDefault="00977CD5" w:rsidP="00795BAF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Handelt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meldingen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af</w:t>
            </w:r>
            <w:proofErr w:type="spellEnd"/>
          </w:p>
        </w:tc>
        <w:tc>
          <w:tcPr>
            <w:tcW w:w="845" w:type="dxa"/>
          </w:tcPr>
          <w:p w14:paraId="4AD3FF9A" w14:textId="77777777" w:rsidR="00977CD5" w:rsidRDefault="00977CD5" w:rsidP="00795BAF">
            <w:pPr>
              <w:pStyle w:val="TableParagraph"/>
              <w:spacing w:before="5" w:line="205" w:lineRule="exact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42018A0A" w14:textId="77777777" w:rsidR="00977CD5" w:rsidRDefault="00977CD5" w:rsidP="00795BAF">
            <w:pPr>
              <w:pStyle w:val="TableParagraph"/>
              <w:spacing w:line="210" w:lineRule="exact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50198C54" w14:textId="77777777" w:rsidR="00977CD5" w:rsidRDefault="00977CD5" w:rsidP="00795BAF">
            <w:pPr>
              <w:pStyle w:val="TableParagraph"/>
              <w:spacing w:line="210" w:lineRule="exact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6FF69FF8" w14:textId="77777777" w:rsidTr="002D2E2B">
        <w:trPr>
          <w:trHeight w:val="229"/>
        </w:trPr>
        <w:tc>
          <w:tcPr>
            <w:tcW w:w="1123" w:type="dxa"/>
          </w:tcPr>
          <w:p w14:paraId="7228E546" w14:textId="77777777" w:rsidR="00977CD5" w:rsidRDefault="00977CD5" w:rsidP="00795BAF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B1-K2-W4</w:t>
            </w:r>
          </w:p>
        </w:tc>
        <w:tc>
          <w:tcPr>
            <w:tcW w:w="4694" w:type="dxa"/>
          </w:tcPr>
          <w:p w14:paraId="25F0AABD" w14:textId="77777777" w:rsidR="00977CD5" w:rsidRDefault="00977CD5" w:rsidP="00795BAF">
            <w:pPr>
              <w:pStyle w:val="TableParagraph"/>
              <w:spacing w:line="209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Onderzoekt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problemen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klachten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handelt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ze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af</w:t>
            </w:r>
            <w:proofErr w:type="spellEnd"/>
          </w:p>
        </w:tc>
        <w:tc>
          <w:tcPr>
            <w:tcW w:w="845" w:type="dxa"/>
          </w:tcPr>
          <w:p w14:paraId="1CD2D553" w14:textId="77777777" w:rsidR="00977CD5" w:rsidRDefault="00977CD5" w:rsidP="00795BAF">
            <w:pPr>
              <w:pStyle w:val="TableParagraph"/>
              <w:spacing w:before="5" w:line="204" w:lineRule="exact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5F4EA1A0" w14:textId="77777777" w:rsidR="00977CD5" w:rsidRDefault="00977CD5" w:rsidP="00795BAF">
            <w:pPr>
              <w:pStyle w:val="TableParagraph"/>
              <w:spacing w:line="209" w:lineRule="exact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669B541C" w14:textId="77777777" w:rsidR="00977CD5" w:rsidRDefault="00977CD5" w:rsidP="00795BAF">
            <w:pPr>
              <w:pStyle w:val="TableParagraph"/>
              <w:spacing w:line="209" w:lineRule="exact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788AB1A1" w14:textId="77777777" w:rsidTr="002D2E2B">
        <w:trPr>
          <w:trHeight w:val="229"/>
        </w:trPr>
        <w:tc>
          <w:tcPr>
            <w:tcW w:w="1123" w:type="dxa"/>
          </w:tcPr>
          <w:p w14:paraId="6363D937" w14:textId="77777777" w:rsidR="00977CD5" w:rsidRDefault="00977CD5" w:rsidP="00795BAF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B1-K3</w:t>
            </w:r>
          </w:p>
        </w:tc>
        <w:tc>
          <w:tcPr>
            <w:tcW w:w="7397" w:type="dxa"/>
            <w:gridSpan w:val="3"/>
          </w:tcPr>
          <w:p w14:paraId="0890F105" w14:textId="77777777" w:rsidR="00977CD5" w:rsidRDefault="00977CD5" w:rsidP="00795BAF">
            <w:pPr>
              <w:pStyle w:val="TableParagraph"/>
              <w:spacing w:line="210" w:lineRule="exact"/>
              <w:ind w:left="3013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Ondersteunen</w:t>
            </w:r>
            <w:proofErr w:type="spellEnd"/>
            <w:r>
              <w:rPr>
                <w:b/>
                <w:spacing w:val="17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zorgsystemen</w:t>
            </w:r>
            <w:proofErr w:type="spellEnd"/>
            <w:r>
              <w:rPr>
                <w:b/>
                <w:spacing w:val="18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leefomgeving</w:t>
            </w:r>
            <w:proofErr w:type="spellEnd"/>
          </w:p>
        </w:tc>
        <w:tc>
          <w:tcPr>
            <w:tcW w:w="1828" w:type="dxa"/>
          </w:tcPr>
          <w:p w14:paraId="3B7AFEB8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7CD5" w14:paraId="33A17960" w14:textId="77777777" w:rsidTr="002D2E2B">
        <w:trPr>
          <w:trHeight w:val="229"/>
        </w:trPr>
        <w:tc>
          <w:tcPr>
            <w:tcW w:w="1123" w:type="dxa"/>
          </w:tcPr>
          <w:p w14:paraId="7BCD770E" w14:textId="77777777" w:rsidR="00977CD5" w:rsidRDefault="00977CD5" w:rsidP="00795BAF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B1-K3-W1</w:t>
            </w:r>
          </w:p>
        </w:tc>
        <w:tc>
          <w:tcPr>
            <w:tcW w:w="4694" w:type="dxa"/>
          </w:tcPr>
          <w:p w14:paraId="145D40CF" w14:textId="77777777" w:rsidR="00977CD5" w:rsidRDefault="00977CD5" w:rsidP="00795BAF">
            <w:pPr>
              <w:pStyle w:val="TableParagraph"/>
              <w:spacing w:line="209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Geeft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informatie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over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zorgsystemen</w:t>
            </w:r>
            <w:proofErr w:type="spellEnd"/>
          </w:p>
        </w:tc>
        <w:tc>
          <w:tcPr>
            <w:tcW w:w="845" w:type="dxa"/>
          </w:tcPr>
          <w:p w14:paraId="588C0E41" w14:textId="77777777" w:rsidR="00977CD5" w:rsidRDefault="00977CD5" w:rsidP="00795BAF">
            <w:pPr>
              <w:pStyle w:val="TableParagraph"/>
              <w:spacing w:before="5" w:line="204" w:lineRule="exact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100BB147" w14:textId="77777777" w:rsidR="00977CD5" w:rsidRDefault="00977CD5" w:rsidP="00795BAF">
            <w:pPr>
              <w:pStyle w:val="TableParagraph"/>
              <w:spacing w:line="209" w:lineRule="exact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2B9CA638" w14:textId="77777777" w:rsidR="00977CD5" w:rsidRDefault="00977CD5" w:rsidP="00795BAF">
            <w:pPr>
              <w:pStyle w:val="TableParagraph"/>
              <w:spacing w:line="209" w:lineRule="exact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13928212" w14:textId="77777777" w:rsidTr="002D2E2B">
        <w:trPr>
          <w:trHeight w:val="459"/>
        </w:trPr>
        <w:tc>
          <w:tcPr>
            <w:tcW w:w="1123" w:type="dxa"/>
          </w:tcPr>
          <w:p w14:paraId="54BA3935" w14:textId="77777777" w:rsidR="00977CD5" w:rsidRDefault="00977CD5" w:rsidP="00795BA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B1-K3-W2</w:t>
            </w:r>
          </w:p>
        </w:tc>
        <w:tc>
          <w:tcPr>
            <w:tcW w:w="4694" w:type="dxa"/>
          </w:tcPr>
          <w:p w14:paraId="07317E39" w14:textId="77777777" w:rsidR="00977CD5" w:rsidRDefault="00977CD5" w:rsidP="00795BAF">
            <w:pPr>
              <w:pStyle w:val="TableParagraph"/>
              <w:spacing w:line="230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Voert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scans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nulinventarisaties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uit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onderhoudt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zorgsysteem</w:t>
            </w:r>
            <w:proofErr w:type="spellEnd"/>
          </w:p>
        </w:tc>
        <w:tc>
          <w:tcPr>
            <w:tcW w:w="845" w:type="dxa"/>
          </w:tcPr>
          <w:p w14:paraId="10C40DA0" w14:textId="77777777" w:rsidR="00977CD5" w:rsidRDefault="00977CD5" w:rsidP="00795BAF">
            <w:pPr>
              <w:pStyle w:val="TableParagraph"/>
              <w:spacing w:before="119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4C4B8073" w14:textId="77777777" w:rsidR="00977CD5" w:rsidRDefault="00977CD5" w:rsidP="00795BAF">
            <w:pPr>
              <w:pStyle w:val="TableParagraph"/>
              <w:spacing w:before="114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078BA701" w14:textId="77777777" w:rsidR="00977CD5" w:rsidRDefault="00977CD5" w:rsidP="00795BAF">
            <w:pPr>
              <w:pStyle w:val="TableParagraph"/>
              <w:spacing w:before="114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2EC3EB87" w14:textId="77777777" w:rsidTr="002D2E2B">
        <w:trPr>
          <w:trHeight w:val="369"/>
        </w:trPr>
        <w:tc>
          <w:tcPr>
            <w:tcW w:w="1123" w:type="dxa"/>
          </w:tcPr>
          <w:p w14:paraId="7694A28F" w14:textId="77777777" w:rsidR="00977CD5" w:rsidRDefault="00977CD5" w:rsidP="00795BA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B1-K3-W3</w:t>
            </w:r>
          </w:p>
        </w:tc>
        <w:tc>
          <w:tcPr>
            <w:tcW w:w="4694" w:type="dxa"/>
          </w:tcPr>
          <w:p w14:paraId="3F2D46BA" w14:textId="77777777" w:rsidR="00977CD5" w:rsidRDefault="00977CD5" w:rsidP="00795BAF">
            <w:pPr>
              <w:pStyle w:val="TableParagraph"/>
              <w:spacing w:line="229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Stelt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eenvoudig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verbeterplan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voert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uit</w:t>
            </w:r>
            <w:proofErr w:type="spellEnd"/>
          </w:p>
        </w:tc>
        <w:tc>
          <w:tcPr>
            <w:tcW w:w="845" w:type="dxa"/>
          </w:tcPr>
          <w:p w14:paraId="46FF344C" w14:textId="77777777" w:rsidR="00977CD5" w:rsidRDefault="00977CD5" w:rsidP="00795BAF">
            <w:pPr>
              <w:pStyle w:val="TableParagraph"/>
              <w:spacing w:before="5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47862292" w14:textId="77777777" w:rsidR="00977CD5" w:rsidRDefault="00977CD5" w:rsidP="00795BAF">
            <w:pPr>
              <w:pStyle w:val="TableParagraph"/>
              <w:spacing w:line="229" w:lineRule="exact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7FE92881" w14:textId="77777777" w:rsidR="00977CD5" w:rsidRDefault="00977CD5" w:rsidP="00795BAF">
            <w:pPr>
              <w:pStyle w:val="TableParagraph"/>
              <w:spacing w:line="229" w:lineRule="exact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0F97811F" w14:textId="77777777" w:rsidTr="002D2E2B">
        <w:trPr>
          <w:trHeight w:val="369"/>
        </w:trPr>
        <w:tc>
          <w:tcPr>
            <w:tcW w:w="10348" w:type="dxa"/>
            <w:gridSpan w:val="5"/>
          </w:tcPr>
          <w:p w14:paraId="2D2F6DE4" w14:textId="77777777" w:rsidR="00977CD5" w:rsidRDefault="00977CD5" w:rsidP="00795BAF">
            <w:pPr>
              <w:pStyle w:val="TableParagraph"/>
              <w:tabs>
                <w:tab w:val="left" w:pos="10355"/>
              </w:tabs>
              <w:spacing w:before="139" w:line="211" w:lineRule="exact"/>
              <w:ind w:left="4" w:right="-15"/>
              <w:rPr>
                <w:b/>
                <w:sz w:val="20"/>
              </w:rPr>
            </w:pPr>
            <w:r>
              <w:rPr>
                <w:b/>
                <w:color w:val="000000"/>
                <w:w w:val="81"/>
                <w:sz w:val="20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pacing w:val="7"/>
                <w:sz w:val="20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w w:val="80"/>
                <w:sz w:val="20"/>
                <w:shd w:val="clear" w:color="auto" w:fill="F1F1F1"/>
              </w:rPr>
              <w:t>P2:</w:t>
            </w:r>
            <w:r>
              <w:rPr>
                <w:b/>
                <w:color w:val="000000"/>
                <w:spacing w:val="15"/>
                <w:w w:val="80"/>
                <w:sz w:val="20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w w:val="80"/>
                <w:sz w:val="20"/>
                <w:shd w:val="clear" w:color="auto" w:fill="F1F1F1"/>
              </w:rPr>
              <w:t>Milieu-</w:t>
            </w:r>
            <w:proofErr w:type="spellStart"/>
            <w:r>
              <w:rPr>
                <w:b/>
                <w:color w:val="000000"/>
                <w:w w:val="80"/>
                <w:sz w:val="20"/>
                <w:shd w:val="clear" w:color="auto" w:fill="F1F1F1"/>
              </w:rPr>
              <w:t>inspecteur</w:t>
            </w:r>
            <w:proofErr w:type="spellEnd"/>
            <w:r>
              <w:rPr>
                <w:b/>
                <w:color w:val="000000"/>
                <w:sz w:val="20"/>
                <w:shd w:val="clear" w:color="auto" w:fill="F1F1F1"/>
              </w:rPr>
              <w:tab/>
            </w:r>
          </w:p>
        </w:tc>
      </w:tr>
      <w:tr w:rsidR="00977CD5" w14:paraId="61B16318" w14:textId="77777777" w:rsidTr="002D2E2B">
        <w:trPr>
          <w:trHeight w:val="229"/>
        </w:trPr>
        <w:tc>
          <w:tcPr>
            <w:tcW w:w="1123" w:type="dxa"/>
          </w:tcPr>
          <w:p w14:paraId="42414C11" w14:textId="77777777" w:rsidR="00977CD5" w:rsidRDefault="00977CD5" w:rsidP="00795BAF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P2-K1</w:t>
            </w:r>
          </w:p>
        </w:tc>
        <w:tc>
          <w:tcPr>
            <w:tcW w:w="4694" w:type="dxa"/>
          </w:tcPr>
          <w:p w14:paraId="5E0FFECB" w14:textId="77777777" w:rsidR="00977CD5" w:rsidRDefault="00977CD5" w:rsidP="00795BAF">
            <w:pPr>
              <w:pStyle w:val="TableParagraph"/>
              <w:spacing w:line="209" w:lineRule="exact"/>
              <w:ind w:left="266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Uitvoeren</w:t>
            </w:r>
            <w:proofErr w:type="spellEnd"/>
            <w:r>
              <w:rPr>
                <w:b/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inspectie</w:t>
            </w:r>
            <w:proofErr w:type="spellEnd"/>
          </w:p>
        </w:tc>
        <w:tc>
          <w:tcPr>
            <w:tcW w:w="845" w:type="dxa"/>
          </w:tcPr>
          <w:p w14:paraId="26AE8AB0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110B4CB8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</w:tcPr>
          <w:p w14:paraId="798AECF5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7CD5" w14:paraId="10BD0183" w14:textId="77777777" w:rsidTr="002D2E2B">
        <w:trPr>
          <w:trHeight w:val="459"/>
        </w:trPr>
        <w:tc>
          <w:tcPr>
            <w:tcW w:w="1123" w:type="dxa"/>
          </w:tcPr>
          <w:p w14:paraId="6D3385BA" w14:textId="77777777" w:rsidR="00977CD5" w:rsidRDefault="00977CD5" w:rsidP="00795BAF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P2-K1-W1</w:t>
            </w:r>
          </w:p>
        </w:tc>
        <w:tc>
          <w:tcPr>
            <w:tcW w:w="4694" w:type="dxa"/>
          </w:tcPr>
          <w:p w14:paraId="6C9E33FE" w14:textId="77777777" w:rsidR="00977CD5" w:rsidRDefault="00977CD5" w:rsidP="00795BAF">
            <w:pPr>
              <w:pStyle w:val="TableParagraph"/>
              <w:spacing w:line="230" w:lineRule="exact"/>
              <w:ind w:left="266" w:right="72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Inspecteert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naleving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regelgeving</w:t>
            </w:r>
            <w:proofErr w:type="spellEnd"/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licht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werkzaamheden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toe</w:t>
            </w:r>
          </w:p>
        </w:tc>
        <w:tc>
          <w:tcPr>
            <w:tcW w:w="845" w:type="dxa"/>
          </w:tcPr>
          <w:p w14:paraId="0C3D8832" w14:textId="77777777" w:rsidR="00977CD5" w:rsidRDefault="00977CD5" w:rsidP="00795BAF">
            <w:pPr>
              <w:pStyle w:val="TableParagraph"/>
              <w:spacing w:before="1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2F9E8F73" w14:textId="77777777" w:rsidR="00977CD5" w:rsidRDefault="00977CD5" w:rsidP="00795BAF">
            <w:pPr>
              <w:pStyle w:val="TableParagraph"/>
              <w:spacing w:before="113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70F20BD6" w14:textId="77777777" w:rsidR="00977CD5" w:rsidRDefault="00977CD5" w:rsidP="00795BAF">
            <w:pPr>
              <w:pStyle w:val="TableParagraph"/>
              <w:spacing w:before="113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4F81B2B5" w14:textId="77777777" w:rsidTr="002D2E2B">
        <w:trPr>
          <w:trHeight w:val="458"/>
        </w:trPr>
        <w:tc>
          <w:tcPr>
            <w:tcW w:w="1123" w:type="dxa"/>
          </w:tcPr>
          <w:p w14:paraId="3DEFC04D" w14:textId="77777777" w:rsidR="00977CD5" w:rsidRDefault="00977CD5" w:rsidP="00795BA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P2-K1-W2</w:t>
            </w:r>
          </w:p>
        </w:tc>
        <w:tc>
          <w:tcPr>
            <w:tcW w:w="4694" w:type="dxa"/>
          </w:tcPr>
          <w:p w14:paraId="31B12F47" w14:textId="77777777" w:rsidR="00977CD5" w:rsidRDefault="00977CD5" w:rsidP="00795BAF">
            <w:pPr>
              <w:pStyle w:val="TableParagraph"/>
              <w:spacing w:line="228" w:lineRule="exact"/>
              <w:ind w:left="266" w:right="32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Ondersteunt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afhandeling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overtredingen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wettelijke</w:t>
            </w:r>
            <w:proofErr w:type="spellEnd"/>
            <w:r>
              <w:rPr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voorschriften</w:t>
            </w:r>
            <w:proofErr w:type="spellEnd"/>
          </w:p>
        </w:tc>
        <w:tc>
          <w:tcPr>
            <w:tcW w:w="845" w:type="dxa"/>
          </w:tcPr>
          <w:p w14:paraId="756F8072" w14:textId="77777777" w:rsidR="00977CD5" w:rsidRDefault="00977CD5" w:rsidP="00795BAF">
            <w:pPr>
              <w:pStyle w:val="TableParagraph"/>
              <w:spacing w:before="117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</w:tcPr>
          <w:p w14:paraId="519F8475" w14:textId="77777777" w:rsidR="00977CD5" w:rsidRDefault="00977CD5" w:rsidP="00795BAF">
            <w:pPr>
              <w:pStyle w:val="TableParagraph"/>
              <w:spacing w:before="112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</w:tcPr>
          <w:p w14:paraId="6FA95DD5" w14:textId="77777777" w:rsidR="00977CD5" w:rsidRDefault="00977CD5" w:rsidP="00795BAF">
            <w:pPr>
              <w:pStyle w:val="TableParagraph"/>
              <w:spacing w:before="112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6B657CD2" w14:textId="77777777" w:rsidTr="002D2E2B">
        <w:trPr>
          <w:trHeight w:val="691"/>
        </w:trPr>
        <w:tc>
          <w:tcPr>
            <w:tcW w:w="1123" w:type="dxa"/>
            <w:tcBorders>
              <w:bottom w:val="single" w:sz="4" w:space="0" w:color="000000"/>
            </w:tcBorders>
          </w:tcPr>
          <w:p w14:paraId="3DB1AD2F" w14:textId="77777777" w:rsidR="00977CD5" w:rsidRDefault="00977CD5" w:rsidP="00795BAF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P2-K1-W3</w:t>
            </w:r>
          </w:p>
        </w:tc>
        <w:tc>
          <w:tcPr>
            <w:tcW w:w="4694" w:type="dxa"/>
            <w:tcBorders>
              <w:bottom w:val="single" w:sz="4" w:space="0" w:color="000000"/>
            </w:tcBorders>
          </w:tcPr>
          <w:p w14:paraId="644DBF56" w14:textId="77777777" w:rsidR="00977CD5" w:rsidRDefault="00977CD5" w:rsidP="00795BAF">
            <w:pPr>
              <w:pStyle w:val="TableParagraph"/>
              <w:spacing w:line="230" w:lineRule="exact"/>
              <w:ind w:left="26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Rapporteert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resultaten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controle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adviseert</w:t>
            </w:r>
            <w:proofErr w:type="spellEnd"/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15B2293A" w14:textId="77777777" w:rsidR="00977CD5" w:rsidRDefault="00977CD5" w:rsidP="00795BAF">
            <w:pPr>
              <w:pStyle w:val="TableParagraph"/>
              <w:ind w:right="133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 w14:paraId="6EE44785" w14:textId="77777777" w:rsidR="00977CD5" w:rsidRDefault="00977CD5" w:rsidP="00795BAF">
            <w:pPr>
              <w:pStyle w:val="TableParagraph"/>
              <w:spacing w:line="230" w:lineRule="exact"/>
              <w:ind w:left="77" w:right="7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</w:tcPr>
          <w:p w14:paraId="4698B506" w14:textId="77777777" w:rsidR="00977CD5" w:rsidRDefault="00977CD5" w:rsidP="00795BAF">
            <w:pPr>
              <w:pStyle w:val="TableParagraph"/>
              <w:spacing w:line="230" w:lineRule="exact"/>
              <w:ind w:left="169" w:right="1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7BB41046" w14:textId="77777777" w:rsidTr="002D2E2B">
        <w:trPr>
          <w:trHeight w:val="907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275BB" w14:textId="77777777" w:rsidR="00977CD5" w:rsidRDefault="00977CD5" w:rsidP="00795BA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Opmerkingen</w:t>
            </w:r>
            <w:proofErr w:type="spellEnd"/>
            <w:r>
              <w:rPr>
                <w:w w:val="80"/>
                <w:sz w:val="20"/>
              </w:rPr>
              <w:t>/</w:t>
            </w:r>
            <w:proofErr w:type="spellStart"/>
            <w:r>
              <w:rPr>
                <w:w w:val="80"/>
                <w:sz w:val="20"/>
              </w:rPr>
              <w:t>toelichting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voorstel</w:t>
            </w:r>
            <w:proofErr w:type="spellEnd"/>
            <w:r>
              <w:rPr>
                <w:w w:val="80"/>
                <w:sz w:val="20"/>
              </w:rPr>
              <w:t>: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551B6112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</w:tcPr>
          <w:p w14:paraId="1667DD16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5DE6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7CD5" w14:paraId="11855816" w14:textId="77777777" w:rsidTr="002D2E2B">
        <w:trPr>
          <w:trHeight w:val="918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57D2" w14:textId="77777777" w:rsidR="00977CD5" w:rsidRDefault="00977CD5" w:rsidP="00795BA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Opmerkingen</w:t>
            </w:r>
            <w:proofErr w:type="spellEnd"/>
            <w:r>
              <w:rPr>
                <w:w w:val="80"/>
                <w:sz w:val="20"/>
              </w:rPr>
              <w:t>/</w:t>
            </w:r>
            <w:proofErr w:type="spellStart"/>
            <w:r>
              <w:rPr>
                <w:w w:val="80"/>
                <w:sz w:val="20"/>
              </w:rPr>
              <w:t>toelichting</w:t>
            </w:r>
            <w:proofErr w:type="spellEnd"/>
            <w:r>
              <w:rPr>
                <w:spacing w:val="1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tussenbeoordeling</w:t>
            </w:r>
            <w:proofErr w:type="spellEnd"/>
            <w:r>
              <w:rPr>
                <w:w w:val="80"/>
                <w:sz w:val="20"/>
              </w:rPr>
              <w:t>: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70F30002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</w:tcPr>
          <w:p w14:paraId="35543C12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5561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7CD5" w14:paraId="5D3C2247" w14:textId="77777777" w:rsidTr="002D2E2B">
        <w:trPr>
          <w:trHeight w:val="1146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1028F" w14:textId="77777777" w:rsidR="00977CD5" w:rsidRDefault="00977CD5" w:rsidP="00795BA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Opmerkingen</w:t>
            </w:r>
            <w:proofErr w:type="spellEnd"/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toelichting</w:t>
            </w:r>
            <w:proofErr w:type="spellEnd"/>
            <w:r>
              <w:rPr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eindbeoordeling</w:t>
            </w:r>
            <w:proofErr w:type="spellEnd"/>
            <w:r>
              <w:rPr>
                <w:w w:val="80"/>
                <w:sz w:val="20"/>
              </w:rPr>
              <w:t>: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14:paraId="2D1BF520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</w:tcBorders>
          </w:tcPr>
          <w:p w14:paraId="2497A9EA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2EF3" w14:textId="77777777" w:rsidR="00977CD5" w:rsidRDefault="00977CD5" w:rsidP="00795B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9E7811" w14:textId="77777777" w:rsidR="00087F10" w:rsidRDefault="00087F10" w:rsidP="00507BD7"/>
    <w:p w14:paraId="678952E5" w14:textId="77777777" w:rsidR="00977CD5" w:rsidRDefault="00A33593" w:rsidP="00507BD7">
      <w:r>
        <w:lastRenderedPageBreak/>
        <w:t xml:space="preserve"> </w:t>
      </w:r>
    </w:p>
    <w:tbl>
      <w:tblPr>
        <w:tblStyle w:val="TableNormal"/>
        <w:tblW w:w="9782" w:type="dxa"/>
        <w:tblLayout w:type="fixed"/>
        <w:tblLook w:val="01E0" w:firstRow="1" w:lastRow="1" w:firstColumn="1" w:lastColumn="1" w:noHBand="0" w:noVBand="0"/>
      </w:tblPr>
      <w:tblGrid>
        <w:gridCol w:w="1378"/>
        <w:gridCol w:w="2247"/>
        <w:gridCol w:w="2315"/>
        <w:gridCol w:w="1275"/>
        <w:gridCol w:w="283"/>
        <w:gridCol w:w="388"/>
        <w:gridCol w:w="1896"/>
      </w:tblGrid>
      <w:tr w:rsidR="00977CD5" w14:paraId="3012EA60" w14:textId="77777777" w:rsidTr="00977CD5">
        <w:trPr>
          <w:trHeight w:val="399"/>
        </w:trPr>
        <w:tc>
          <w:tcPr>
            <w:tcW w:w="1378" w:type="dxa"/>
          </w:tcPr>
          <w:p w14:paraId="0884712B" w14:textId="77777777" w:rsidR="00977CD5" w:rsidRPr="00977CD5" w:rsidRDefault="00977CD5" w:rsidP="00795BAF">
            <w:pPr>
              <w:pStyle w:val="TableParagraph"/>
              <w:spacing w:line="229" w:lineRule="exact"/>
              <w:ind w:left="112"/>
              <w:rPr>
                <w:b/>
                <w:sz w:val="20"/>
                <w:szCs w:val="20"/>
              </w:rPr>
            </w:pPr>
            <w:r w:rsidRPr="00977CD5">
              <w:rPr>
                <w:b/>
                <w:w w:val="80"/>
                <w:sz w:val="20"/>
                <w:szCs w:val="20"/>
              </w:rPr>
              <w:t>2.</w:t>
            </w:r>
            <w:r w:rsidRPr="00977CD5">
              <w:rPr>
                <w:b/>
                <w:spacing w:val="7"/>
                <w:w w:val="80"/>
                <w:sz w:val="20"/>
                <w:szCs w:val="20"/>
              </w:rPr>
              <w:t xml:space="preserve"> </w:t>
            </w:r>
            <w:proofErr w:type="spellStart"/>
            <w:r w:rsidRPr="00977CD5">
              <w:rPr>
                <w:b/>
                <w:w w:val="80"/>
                <w:sz w:val="20"/>
                <w:szCs w:val="20"/>
              </w:rPr>
              <w:t>Vaardigheden</w:t>
            </w:r>
            <w:proofErr w:type="spellEnd"/>
          </w:p>
        </w:tc>
        <w:tc>
          <w:tcPr>
            <w:tcW w:w="2247" w:type="dxa"/>
          </w:tcPr>
          <w:p w14:paraId="5BF62BA7" w14:textId="77777777" w:rsidR="00977CD5" w:rsidRPr="00977CD5" w:rsidRDefault="00977CD5" w:rsidP="00795B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DF585E1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gridSpan w:val="3"/>
          </w:tcPr>
          <w:p w14:paraId="1F1DC4E8" w14:textId="77777777" w:rsidR="00977CD5" w:rsidRDefault="00977CD5" w:rsidP="00795BAF">
            <w:pPr>
              <w:pStyle w:val="TableParagraph"/>
              <w:spacing w:before="111"/>
              <w:ind w:left="245"/>
              <w:rPr>
                <w:b/>
                <w:sz w:val="20"/>
              </w:rPr>
            </w:pPr>
            <w:proofErr w:type="spellStart"/>
            <w:r>
              <w:rPr>
                <w:b/>
                <w:w w:val="85"/>
                <w:sz w:val="20"/>
              </w:rPr>
              <w:t>Tussenbeoordeling</w:t>
            </w:r>
            <w:proofErr w:type="spellEnd"/>
          </w:p>
        </w:tc>
        <w:tc>
          <w:tcPr>
            <w:tcW w:w="1896" w:type="dxa"/>
          </w:tcPr>
          <w:p w14:paraId="5417CCA6" w14:textId="77777777" w:rsidR="00977CD5" w:rsidRDefault="00977CD5" w:rsidP="00795BAF">
            <w:pPr>
              <w:pStyle w:val="TableParagraph"/>
              <w:spacing w:before="111"/>
              <w:ind w:left="184" w:right="2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Eindbeoordeling</w:t>
            </w:r>
            <w:proofErr w:type="spellEnd"/>
          </w:p>
        </w:tc>
      </w:tr>
      <w:tr w:rsidR="00977CD5" w14:paraId="020FF200" w14:textId="77777777" w:rsidTr="00977CD5">
        <w:trPr>
          <w:trHeight w:val="286"/>
        </w:trPr>
        <w:tc>
          <w:tcPr>
            <w:tcW w:w="1378" w:type="dxa"/>
          </w:tcPr>
          <w:p w14:paraId="60B63832" w14:textId="77777777" w:rsidR="00977CD5" w:rsidRDefault="00977CD5" w:rsidP="00795BAF">
            <w:pPr>
              <w:pStyle w:val="TableParagraph"/>
              <w:spacing w:before="57" w:line="210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Individueel</w:t>
            </w:r>
            <w:proofErr w:type="spellEnd"/>
          </w:p>
        </w:tc>
        <w:tc>
          <w:tcPr>
            <w:tcW w:w="4562" w:type="dxa"/>
            <w:gridSpan w:val="2"/>
          </w:tcPr>
          <w:p w14:paraId="4996AF67" w14:textId="77777777" w:rsidR="00977CD5" w:rsidRDefault="00977CD5" w:rsidP="00795BAF">
            <w:pPr>
              <w:pStyle w:val="TableParagraph"/>
              <w:spacing w:before="57" w:line="210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Verantwoordelijkheidsgevoel</w:t>
            </w:r>
            <w:proofErr w:type="spellEnd"/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nakomen</w:t>
            </w:r>
            <w:proofErr w:type="spellEnd"/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afspraken</w:t>
            </w:r>
            <w:proofErr w:type="spellEnd"/>
          </w:p>
        </w:tc>
        <w:tc>
          <w:tcPr>
            <w:tcW w:w="1946" w:type="dxa"/>
            <w:gridSpan w:val="3"/>
          </w:tcPr>
          <w:p w14:paraId="34D3E912" w14:textId="77777777" w:rsidR="00977CD5" w:rsidRDefault="00977CD5" w:rsidP="00795BAF">
            <w:pPr>
              <w:pStyle w:val="TableParagraph"/>
              <w:spacing w:before="57" w:line="210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40A12B89" w14:textId="77777777" w:rsidR="00977CD5" w:rsidRDefault="00977CD5" w:rsidP="00795BAF">
            <w:pPr>
              <w:pStyle w:val="TableParagraph"/>
              <w:spacing w:before="57" w:line="210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34A3A79C" w14:textId="77777777" w:rsidTr="00977CD5">
        <w:trPr>
          <w:trHeight w:val="229"/>
        </w:trPr>
        <w:tc>
          <w:tcPr>
            <w:tcW w:w="1378" w:type="dxa"/>
          </w:tcPr>
          <w:p w14:paraId="38C3AB90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14:paraId="45998AAE" w14:textId="77777777" w:rsidR="00977CD5" w:rsidRDefault="00977CD5" w:rsidP="00795BAF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Werktempo</w:t>
            </w:r>
            <w:proofErr w:type="spellEnd"/>
          </w:p>
        </w:tc>
        <w:tc>
          <w:tcPr>
            <w:tcW w:w="2315" w:type="dxa"/>
          </w:tcPr>
          <w:p w14:paraId="2E6A1E1D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gridSpan w:val="3"/>
          </w:tcPr>
          <w:p w14:paraId="3811FD67" w14:textId="77777777" w:rsidR="00977CD5" w:rsidRDefault="00977CD5" w:rsidP="00795BAF">
            <w:pPr>
              <w:pStyle w:val="TableParagraph"/>
              <w:spacing w:line="209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25331B1B" w14:textId="77777777" w:rsidR="00977CD5" w:rsidRDefault="00977CD5" w:rsidP="00795BAF">
            <w:pPr>
              <w:pStyle w:val="TableParagraph"/>
              <w:spacing w:line="209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4CB9F195" w14:textId="77777777" w:rsidTr="00977CD5">
        <w:trPr>
          <w:trHeight w:val="230"/>
        </w:trPr>
        <w:tc>
          <w:tcPr>
            <w:tcW w:w="1378" w:type="dxa"/>
          </w:tcPr>
          <w:p w14:paraId="0561EC7C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14:paraId="18B9F83D" w14:textId="77777777" w:rsidR="00977CD5" w:rsidRDefault="00977CD5" w:rsidP="00795BAF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Zelfstandig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werken</w:t>
            </w:r>
            <w:proofErr w:type="spellEnd"/>
          </w:p>
        </w:tc>
        <w:tc>
          <w:tcPr>
            <w:tcW w:w="2315" w:type="dxa"/>
          </w:tcPr>
          <w:p w14:paraId="3174EF90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gridSpan w:val="3"/>
          </w:tcPr>
          <w:p w14:paraId="6E173203" w14:textId="77777777" w:rsidR="00977CD5" w:rsidRDefault="00977CD5" w:rsidP="00795BAF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0AE6A0F8" w14:textId="77777777" w:rsidR="00977CD5" w:rsidRDefault="00977CD5" w:rsidP="00795BAF">
            <w:pPr>
              <w:pStyle w:val="TableParagraph"/>
              <w:spacing w:line="210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27153325" w14:textId="77777777" w:rsidTr="00977CD5">
        <w:trPr>
          <w:trHeight w:val="229"/>
        </w:trPr>
        <w:tc>
          <w:tcPr>
            <w:tcW w:w="1378" w:type="dxa"/>
          </w:tcPr>
          <w:p w14:paraId="1475B068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2" w:type="dxa"/>
            <w:gridSpan w:val="2"/>
          </w:tcPr>
          <w:p w14:paraId="01FD4001" w14:textId="77777777" w:rsidR="00977CD5" w:rsidRDefault="00977CD5" w:rsidP="00795BAF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Kennis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inzicht</w:t>
            </w:r>
            <w:proofErr w:type="spellEnd"/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bij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werkzaamheden</w:t>
            </w:r>
            <w:proofErr w:type="spellEnd"/>
          </w:p>
        </w:tc>
        <w:tc>
          <w:tcPr>
            <w:tcW w:w="1946" w:type="dxa"/>
            <w:gridSpan w:val="3"/>
          </w:tcPr>
          <w:p w14:paraId="6B8D1F02" w14:textId="77777777" w:rsidR="00977CD5" w:rsidRDefault="00977CD5" w:rsidP="00795BAF">
            <w:pPr>
              <w:pStyle w:val="TableParagraph"/>
              <w:spacing w:line="209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1FEB75DC" w14:textId="77777777" w:rsidR="00977CD5" w:rsidRDefault="00977CD5" w:rsidP="00795BAF">
            <w:pPr>
              <w:pStyle w:val="TableParagraph"/>
              <w:spacing w:line="209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0E1EE6E8" w14:textId="77777777" w:rsidTr="00977CD5">
        <w:trPr>
          <w:trHeight w:val="229"/>
        </w:trPr>
        <w:tc>
          <w:tcPr>
            <w:tcW w:w="1378" w:type="dxa"/>
          </w:tcPr>
          <w:p w14:paraId="7357CB16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2" w:type="dxa"/>
            <w:gridSpan w:val="2"/>
          </w:tcPr>
          <w:p w14:paraId="0A16F120" w14:textId="77777777" w:rsidR="00977CD5" w:rsidRDefault="00977CD5" w:rsidP="00795BAF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Omgaan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conflicten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problemen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kritiek</w:t>
            </w:r>
            <w:proofErr w:type="spellEnd"/>
          </w:p>
        </w:tc>
        <w:tc>
          <w:tcPr>
            <w:tcW w:w="1946" w:type="dxa"/>
            <w:gridSpan w:val="3"/>
          </w:tcPr>
          <w:p w14:paraId="2D2CFBEB" w14:textId="77777777" w:rsidR="00977CD5" w:rsidRDefault="00977CD5" w:rsidP="00795BAF">
            <w:pPr>
              <w:pStyle w:val="TableParagraph"/>
              <w:spacing w:line="209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31C92F0D" w14:textId="77777777" w:rsidR="00977CD5" w:rsidRDefault="00977CD5" w:rsidP="00795BAF">
            <w:pPr>
              <w:pStyle w:val="TableParagraph"/>
              <w:spacing w:line="209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263D8373" w14:textId="77777777" w:rsidTr="00977CD5">
        <w:trPr>
          <w:trHeight w:val="230"/>
        </w:trPr>
        <w:tc>
          <w:tcPr>
            <w:tcW w:w="1378" w:type="dxa"/>
          </w:tcPr>
          <w:p w14:paraId="528D1C4F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14:paraId="0A83EE3A" w14:textId="77777777" w:rsidR="00977CD5" w:rsidRDefault="00977CD5" w:rsidP="00795BAF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Durft</w:t>
            </w:r>
            <w:proofErr w:type="spellEnd"/>
            <w:r>
              <w:rPr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initiatief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te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tonen</w:t>
            </w:r>
            <w:proofErr w:type="spellEnd"/>
          </w:p>
        </w:tc>
        <w:tc>
          <w:tcPr>
            <w:tcW w:w="2315" w:type="dxa"/>
          </w:tcPr>
          <w:p w14:paraId="0256CD4A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gridSpan w:val="3"/>
          </w:tcPr>
          <w:p w14:paraId="570E356C" w14:textId="77777777" w:rsidR="00977CD5" w:rsidRDefault="00977CD5" w:rsidP="00795BAF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57244A26" w14:textId="77777777" w:rsidR="00977CD5" w:rsidRDefault="00977CD5" w:rsidP="00795BAF">
            <w:pPr>
              <w:pStyle w:val="TableParagraph"/>
              <w:spacing w:line="210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2C3DFA0C" w14:textId="77777777" w:rsidTr="00977CD5">
        <w:trPr>
          <w:trHeight w:val="229"/>
        </w:trPr>
        <w:tc>
          <w:tcPr>
            <w:tcW w:w="1378" w:type="dxa"/>
          </w:tcPr>
          <w:p w14:paraId="20E89EFB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</w:tcPr>
          <w:p w14:paraId="1727D29C" w14:textId="77777777" w:rsidR="00977CD5" w:rsidRDefault="00977CD5" w:rsidP="00795BAF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Leergierig</w:t>
            </w:r>
            <w:proofErr w:type="spellEnd"/>
          </w:p>
        </w:tc>
        <w:tc>
          <w:tcPr>
            <w:tcW w:w="2315" w:type="dxa"/>
          </w:tcPr>
          <w:p w14:paraId="6DC772D3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gridSpan w:val="3"/>
          </w:tcPr>
          <w:p w14:paraId="178D05C9" w14:textId="77777777" w:rsidR="00977CD5" w:rsidRDefault="00977CD5" w:rsidP="00795BAF">
            <w:pPr>
              <w:pStyle w:val="TableParagraph"/>
              <w:spacing w:line="209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1823B0AF" w14:textId="77777777" w:rsidR="00977CD5" w:rsidRDefault="00977CD5" w:rsidP="00795BAF">
            <w:pPr>
              <w:pStyle w:val="TableParagraph"/>
              <w:spacing w:line="209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3F644AD5" w14:textId="77777777" w:rsidTr="00977CD5">
        <w:trPr>
          <w:trHeight w:val="229"/>
        </w:trPr>
        <w:tc>
          <w:tcPr>
            <w:tcW w:w="1378" w:type="dxa"/>
          </w:tcPr>
          <w:p w14:paraId="60AE7B58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2" w:type="dxa"/>
            <w:gridSpan w:val="2"/>
          </w:tcPr>
          <w:p w14:paraId="20BEC8C5" w14:textId="77777777" w:rsidR="00977CD5" w:rsidRDefault="00977CD5" w:rsidP="00795BAF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Reflecteren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eigen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werk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houding</w:t>
            </w:r>
            <w:proofErr w:type="spellEnd"/>
          </w:p>
        </w:tc>
        <w:tc>
          <w:tcPr>
            <w:tcW w:w="1946" w:type="dxa"/>
            <w:gridSpan w:val="3"/>
          </w:tcPr>
          <w:p w14:paraId="5228F353" w14:textId="77777777" w:rsidR="00977CD5" w:rsidRDefault="00977CD5" w:rsidP="00795BAF">
            <w:pPr>
              <w:pStyle w:val="TableParagraph"/>
              <w:spacing w:line="209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080B951E" w14:textId="77777777" w:rsidR="00977CD5" w:rsidRDefault="00977CD5" w:rsidP="00795BAF">
            <w:pPr>
              <w:pStyle w:val="TableParagraph"/>
              <w:spacing w:line="209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082DD98D" w14:textId="77777777" w:rsidTr="00977CD5">
        <w:trPr>
          <w:trHeight w:val="458"/>
        </w:trPr>
        <w:tc>
          <w:tcPr>
            <w:tcW w:w="1378" w:type="dxa"/>
          </w:tcPr>
          <w:p w14:paraId="0597AA4B" w14:textId="77777777" w:rsidR="00977CD5" w:rsidRDefault="00977CD5" w:rsidP="00795BAF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Sociaal</w:t>
            </w:r>
            <w:proofErr w:type="spellEnd"/>
          </w:p>
        </w:tc>
        <w:tc>
          <w:tcPr>
            <w:tcW w:w="4562" w:type="dxa"/>
            <w:gridSpan w:val="2"/>
          </w:tcPr>
          <w:p w14:paraId="266CBBB7" w14:textId="77777777" w:rsidR="00977CD5" w:rsidRDefault="00977CD5" w:rsidP="00795BAF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Positief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omgaan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leiding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medewerkers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klanten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bedrijf</w:t>
            </w:r>
            <w:proofErr w:type="spellEnd"/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samenwerken</w:t>
            </w:r>
            <w:proofErr w:type="spellEnd"/>
          </w:p>
        </w:tc>
        <w:tc>
          <w:tcPr>
            <w:tcW w:w="1946" w:type="dxa"/>
            <w:gridSpan w:val="3"/>
          </w:tcPr>
          <w:p w14:paraId="346A255C" w14:textId="77777777" w:rsidR="00977CD5" w:rsidRDefault="00977CD5" w:rsidP="00795BAF">
            <w:pPr>
              <w:pStyle w:val="TableParagraph"/>
              <w:spacing w:line="230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67281801" w14:textId="77777777" w:rsidR="00977CD5" w:rsidRDefault="00977CD5" w:rsidP="00795BAF">
            <w:pPr>
              <w:pStyle w:val="TableParagraph"/>
              <w:spacing w:line="230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440FFA83" w14:textId="77777777" w:rsidTr="00977CD5">
        <w:trPr>
          <w:trHeight w:val="230"/>
        </w:trPr>
        <w:tc>
          <w:tcPr>
            <w:tcW w:w="1378" w:type="dxa"/>
          </w:tcPr>
          <w:p w14:paraId="61FF9B03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2" w:type="dxa"/>
            <w:gridSpan w:val="2"/>
          </w:tcPr>
          <w:p w14:paraId="25EAA30D" w14:textId="77777777" w:rsidR="00977CD5" w:rsidRDefault="00977CD5" w:rsidP="00795BAF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Gemakkelijk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aanpassen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aan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cultuur</w:t>
            </w:r>
            <w:proofErr w:type="spellEnd"/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binnen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BPV-</w:t>
            </w:r>
            <w:proofErr w:type="spellStart"/>
            <w:r>
              <w:rPr>
                <w:w w:val="80"/>
                <w:sz w:val="20"/>
              </w:rPr>
              <w:t>bedrijf</w:t>
            </w:r>
            <w:proofErr w:type="spellEnd"/>
          </w:p>
        </w:tc>
        <w:tc>
          <w:tcPr>
            <w:tcW w:w="1946" w:type="dxa"/>
            <w:gridSpan w:val="3"/>
          </w:tcPr>
          <w:p w14:paraId="357DDED9" w14:textId="77777777" w:rsidR="00977CD5" w:rsidRDefault="00977CD5" w:rsidP="00795BAF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</w:tcPr>
          <w:p w14:paraId="38DAFC5B" w14:textId="77777777" w:rsidR="00977CD5" w:rsidRDefault="00977CD5" w:rsidP="00795BAF">
            <w:pPr>
              <w:pStyle w:val="TableParagraph"/>
              <w:spacing w:line="210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708CA90C" w14:textId="77777777" w:rsidTr="00977CD5">
        <w:trPr>
          <w:trHeight w:val="460"/>
        </w:trPr>
        <w:tc>
          <w:tcPr>
            <w:tcW w:w="1378" w:type="dxa"/>
            <w:tcBorders>
              <w:bottom w:val="single" w:sz="4" w:space="0" w:color="000000"/>
            </w:tcBorders>
          </w:tcPr>
          <w:p w14:paraId="340A4A0F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14:paraId="09C7EC75" w14:textId="77777777" w:rsidR="00977CD5" w:rsidRDefault="00977CD5" w:rsidP="00795BAF"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Durft</w:t>
            </w:r>
            <w:proofErr w:type="spellEnd"/>
            <w:r>
              <w:rPr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vragen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te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stellen</w:t>
            </w:r>
            <w:proofErr w:type="spellEnd"/>
          </w:p>
        </w:tc>
        <w:tc>
          <w:tcPr>
            <w:tcW w:w="2315" w:type="dxa"/>
            <w:tcBorders>
              <w:bottom w:val="single" w:sz="4" w:space="0" w:color="000000"/>
            </w:tcBorders>
          </w:tcPr>
          <w:p w14:paraId="55C6F129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gridSpan w:val="3"/>
            <w:tcBorders>
              <w:bottom w:val="single" w:sz="4" w:space="0" w:color="000000"/>
            </w:tcBorders>
          </w:tcPr>
          <w:p w14:paraId="4C1E95A0" w14:textId="77777777" w:rsidR="00977CD5" w:rsidRDefault="00977CD5" w:rsidP="00795BAF">
            <w:pPr>
              <w:pStyle w:val="TableParagraph"/>
              <w:spacing w:line="230" w:lineRule="exact"/>
              <w:ind w:left="27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  <w:tc>
          <w:tcPr>
            <w:tcW w:w="1896" w:type="dxa"/>
            <w:tcBorders>
              <w:bottom w:val="single" w:sz="4" w:space="0" w:color="000000"/>
            </w:tcBorders>
          </w:tcPr>
          <w:p w14:paraId="4C5EEBE6" w14:textId="77777777" w:rsidR="00977CD5" w:rsidRDefault="00977CD5" w:rsidP="00795BAF">
            <w:pPr>
              <w:pStyle w:val="TableParagraph"/>
              <w:spacing w:line="230" w:lineRule="exact"/>
              <w:ind w:left="184" w:right="22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RV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</w:p>
        </w:tc>
      </w:tr>
      <w:tr w:rsidR="00977CD5" w14:paraId="6FEC13E3" w14:textId="77777777" w:rsidTr="00977CD5">
        <w:trPr>
          <w:trHeight w:val="1836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3109" w14:textId="77777777" w:rsidR="00977CD5" w:rsidRDefault="00977CD5" w:rsidP="00795BA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Opmerkingen</w:t>
            </w:r>
            <w:proofErr w:type="spellEnd"/>
            <w:r>
              <w:rPr>
                <w:w w:val="80"/>
                <w:sz w:val="20"/>
              </w:rPr>
              <w:t>/</w:t>
            </w:r>
            <w:proofErr w:type="spellStart"/>
            <w:r>
              <w:rPr>
                <w:w w:val="80"/>
                <w:sz w:val="20"/>
              </w:rPr>
              <w:t>toelichting</w:t>
            </w:r>
            <w:proofErr w:type="spellEnd"/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tussenbeoordeling</w:t>
            </w:r>
            <w:proofErr w:type="spellEnd"/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(incl.</w:t>
            </w:r>
            <w:r>
              <w:rPr>
                <w:i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sterke</w:t>
            </w:r>
            <w:proofErr w:type="spellEnd"/>
            <w:r>
              <w:rPr>
                <w:i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en</w:t>
            </w:r>
            <w:proofErr w:type="spellEnd"/>
            <w:r>
              <w:rPr>
                <w:i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verbeterpunten</w:t>
            </w:r>
            <w:proofErr w:type="spellEnd"/>
            <w:r>
              <w:rPr>
                <w:i/>
                <w:w w:val="80"/>
                <w:sz w:val="20"/>
              </w:rPr>
              <w:t>)</w:t>
            </w:r>
            <w:r>
              <w:rPr>
                <w:w w:val="80"/>
                <w:sz w:val="20"/>
              </w:rPr>
              <w:t>:</w:t>
            </w:r>
          </w:p>
        </w:tc>
      </w:tr>
      <w:tr w:rsidR="00977CD5" w14:paraId="33AB916B" w14:textId="77777777" w:rsidTr="00977CD5">
        <w:trPr>
          <w:trHeight w:val="456"/>
        </w:trPr>
        <w:tc>
          <w:tcPr>
            <w:tcW w:w="9782" w:type="dxa"/>
            <w:gridSpan w:val="7"/>
            <w:tcBorders>
              <w:top w:val="single" w:sz="4" w:space="0" w:color="000000"/>
            </w:tcBorders>
          </w:tcPr>
          <w:p w14:paraId="4EC3E1B3" w14:textId="77777777" w:rsidR="00977CD5" w:rsidRDefault="00977CD5" w:rsidP="00795BA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BB68225" w14:textId="77777777" w:rsidR="00977CD5" w:rsidRDefault="00977CD5" w:rsidP="00795BAF">
            <w:pPr>
              <w:pStyle w:val="TableParagraph"/>
              <w:spacing w:before="1" w:line="210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Tussenbeoordeling</w:t>
            </w:r>
            <w:proofErr w:type="spellEnd"/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van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BPV</w:t>
            </w:r>
          </w:p>
        </w:tc>
      </w:tr>
      <w:tr w:rsidR="00977CD5" w14:paraId="3844A01C" w14:textId="77777777" w:rsidTr="00977CD5">
        <w:trPr>
          <w:trHeight w:val="461"/>
        </w:trPr>
        <w:tc>
          <w:tcPr>
            <w:tcW w:w="1378" w:type="dxa"/>
          </w:tcPr>
          <w:p w14:paraId="57F696C1" w14:textId="77777777" w:rsidR="00977CD5" w:rsidRDefault="00977CD5" w:rsidP="00795BAF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Ondertekening</w:t>
            </w:r>
            <w:proofErr w:type="spellEnd"/>
          </w:p>
        </w:tc>
        <w:tc>
          <w:tcPr>
            <w:tcW w:w="2247" w:type="dxa"/>
          </w:tcPr>
          <w:p w14:paraId="2A023EA2" w14:textId="77777777" w:rsidR="00977CD5" w:rsidRDefault="00977CD5" w:rsidP="00795BAF">
            <w:pPr>
              <w:pStyle w:val="TableParagraph"/>
              <w:spacing w:line="228" w:lineRule="exact"/>
              <w:ind w:left="716" w:right="95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Datum</w:t>
            </w:r>
          </w:p>
        </w:tc>
        <w:tc>
          <w:tcPr>
            <w:tcW w:w="2315" w:type="dxa"/>
            <w:tcBorders>
              <w:bottom w:val="single" w:sz="4" w:space="0" w:color="000000"/>
            </w:tcBorders>
          </w:tcPr>
          <w:p w14:paraId="3329A27F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F4BAD37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40F0F7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576939B3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7AD77F89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CD5" w14:paraId="228E942F" w14:textId="77777777" w:rsidTr="00977CD5">
        <w:trPr>
          <w:trHeight w:val="1843"/>
        </w:trPr>
        <w:tc>
          <w:tcPr>
            <w:tcW w:w="1378" w:type="dxa"/>
          </w:tcPr>
          <w:p w14:paraId="3BBF1708" w14:textId="5706F1D3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2CE364F9" w14:textId="70DA21F2" w:rsidR="00977CD5" w:rsidRDefault="00977CD5" w:rsidP="00795BA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AA580D8" w14:textId="40781D52" w:rsidR="00977CD5" w:rsidRDefault="00977CD5" w:rsidP="00795BAF">
            <w:pPr>
              <w:pStyle w:val="TableParagraph"/>
              <w:spacing w:before="1"/>
              <w:ind w:left="760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B1D010" wp14:editId="6F6A43C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1028065</wp:posOffset>
                      </wp:positionV>
                      <wp:extent cx="1196340" cy="6350"/>
                      <wp:effectExtent l="0" t="0" r="22860" b="31750"/>
                      <wp:wrapNone/>
                      <wp:docPr id="11" name="Rechte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634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64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088B2" id="Rechte verbindingslijn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80.95pt" to="128.2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" strokecolor="#000644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w w:val="80"/>
                <w:sz w:val="20"/>
              </w:rPr>
              <w:t>Akkoord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leerling</w:t>
            </w:r>
            <w:proofErr w:type="spellEnd"/>
          </w:p>
        </w:tc>
        <w:tc>
          <w:tcPr>
            <w:tcW w:w="3590" w:type="dxa"/>
            <w:gridSpan w:val="2"/>
          </w:tcPr>
          <w:p w14:paraId="2A4CB6E3" w14:textId="77777777" w:rsidR="00977CD5" w:rsidRDefault="00977CD5" w:rsidP="00795BA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10E2D4" w14:textId="77BAD6BE" w:rsidR="00977CD5" w:rsidRDefault="00977CD5" w:rsidP="00795BAF">
            <w:pPr>
              <w:pStyle w:val="TableParagraph"/>
              <w:spacing w:before="1"/>
              <w:ind w:left="107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Akkoord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praktijkopleider</w:t>
            </w:r>
            <w:proofErr w:type="spellEnd"/>
          </w:p>
        </w:tc>
        <w:tc>
          <w:tcPr>
            <w:tcW w:w="2567" w:type="dxa"/>
            <w:gridSpan w:val="3"/>
          </w:tcPr>
          <w:p w14:paraId="0EDAB9FB" w14:textId="77777777" w:rsidR="00977CD5" w:rsidRDefault="00977CD5" w:rsidP="00795BA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81D994A" w14:textId="77777777" w:rsidR="00977CD5" w:rsidRDefault="00977CD5" w:rsidP="00795BAF">
            <w:pPr>
              <w:pStyle w:val="TableParagraph"/>
              <w:spacing w:before="1"/>
              <w:ind w:left="396" w:right="131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Akkoord</w:t>
            </w:r>
            <w:proofErr w:type="spellEnd"/>
            <w:r>
              <w:rPr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bezoekende</w:t>
            </w:r>
            <w:proofErr w:type="spellEnd"/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docent</w:t>
            </w:r>
          </w:p>
        </w:tc>
      </w:tr>
      <w:tr w:rsidR="00977CD5" w14:paraId="77580E37" w14:textId="77777777" w:rsidTr="00977CD5">
        <w:trPr>
          <w:trHeight w:val="235"/>
        </w:trPr>
        <w:tc>
          <w:tcPr>
            <w:tcW w:w="1378" w:type="dxa"/>
            <w:tcBorders>
              <w:bottom w:val="single" w:sz="4" w:space="0" w:color="000000"/>
            </w:tcBorders>
          </w:tcPr>
          <w:p w14:paraId="52D7A2EB" w14:textId="77777777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14:paraId="3591F507" w14:textId="3A736D79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0" w:type="dxa"/>
            <w:gridSpan w:val="2"/>
            <w:tcBorders>
              <w:bottom w:val="single" w:sz="4" w:space="0" w:color="000000"/>
            </w:tcBorders>
          </w:tcPr>
          <w:p w14:paraId="3B71D759" w14:textId="388AE79F" w:rsidR="00977CD5" w:rsidRDefault="00977CD5" w:rsidP="00795BAF">
            <w:pPr>
              <w:pStyle w:val="TableParagraph"/>
              <w:spacing w:line="20" w:lineRule="exact"/>
              <w:ind w:left="96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3E0B70" wp14:editId="65A65154">
                      <wp:extent cx="1667510" cy="6350"/>
                      <wp:effectExtent l="0" t="0" r="0" b="3175"/>
                      <wp:docPr id="6" name="Groe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6350"/>
                                <a:chOff x="0" y="0"/>
                                <a:chExt cx="2626" cy="10"/>
                              </a:xfrm>
                            </wpg:grpSpPr>
                            <wps:wsp>
                              <wps:cNvPr id="7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2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E9235" id="Groep 6" o:spid="_x0000_s1026" style="width:131.3pt;height:.5pt;mso-position-horizontal-relative:char;mso-position-vertical-relative:line" coordsize="26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">
                      <v:rect id="docshape5" o:spid="_x0000_s1027" style="position:absolute;width:26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7" w:type="dxa"/>
            <w:gridSpan w:val="3"/>
            <w:tcBorders>
              <w:bottom w:val="single" w:sz="4" w:space="0" w:color="000000"/>
            </w:tcBorders>
          </w:tcPr>
          <w:p w14:paraId="195F47F4" w14:textId="5A0D87E0" w:rsidR="00977CD5" w:rsidRDefault="00977CD5" w:rsidP="00795BAF">
            <w:pPr>
              <w:pStyle w:val="TableParagraph"/>
              <w:spacing w:line="20" w:lineRule="exact"/>
              <w:ind w:left="28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497EE9" wp14:editId="2D48B9D2">
                      <wp:extent cx="1449705" cy="6350"/>
                      <wp:effectExtent l="0" t="0" r="0" b="3175"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9705" cy="6350"/>
                                <a:chOff x="0" y="0"/>
                                <a:chExt cx="2283" cy="10"/>
                              </a:xfrm>
                            </wpg:grpSpPr>
                            <wps:wsp>
                              <wps:cNvPr id="5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7F67E" id="Groep 4" o:spid="_x0000_s1026" style="width:114.15pt;height:.5pt;mso-position-horizontal-relative:char;mso-position-vertical-relative:line" coordsize="2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">
                      <v:rect id="docshape7" o:spid="_x0000_s1027" style="position:absolute;width:22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977CD5" w14:paraId="3F369AE4" w14:textId="77777777" w:rsidTr="00977CD5">
        <w:trPr>
          <w:trHeight w:val="1835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4520" w14:textId="77777777" w:rsidR="00977CD5" w:rsidRDefault="00977CD5" w:rsidP="00795BA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Opmerkingen</w:t>
            </w:r>
            <w:proofErr w:type="spellEnd"/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toelichting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eindbeoordeling</w:t>
            </w:r>
            <w:proofErr w:type="spellEnd"/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(incl.</w:t>
            </w:r>
            <w:r>
              <w:rPr>
                <w:i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sterke</w:t>
            </w:r>
            <w:proofErr w:type="spellEnd"/>
            <w:r>
              <w:rPr>
                <w:i/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en</w:t>
            </w:r>
            <w:proofErr w:type="spellEnd"/>
            <w:r>
              <w:rPr>
                <w:i/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i/>
                <w:w w:val="80"/>
                <w:sz w:val="20"/>
              </w:rPr>
              <w:t>verbeterpunten</w:t>
            </w:r>
            <w:proofErr w:type="spellEnd"/>
            <w:r>
              <w:rPr>
                <w:i/>
                <w:w w:val="80"/>
                <w:sz w:val="20"/>
              </w:rPr>
              <w:t>)</w:t>
            </w:r>
            <w:r>
              <w:rPr>
                <w:w w:val="80"/>
                <w:sz w:val="20"/>
              </w:rPr>
              <w:t>:</w:t>
            </w:r>
          </w:p>
        </w:tc>
      </w:tr>
      <w:tr w:rsidR="00977CD5" w14:paraId="4D10738B" w14:textId="77777777" w:rsidTr="00977CD5">
        <w:trPr>
          <w:trHeight w:val="230"/>
        </w:trPr>
        <w:tc>
          <w:tcPr>
            <w:tcW w:w="9782" w:type="dxa"/>
            <w:gridSpan w:val="7"/>
            <w:tcBorders>
              <w:top w:val="single" w:sz="4" w:space="0" w:color="000000"/>
            </w:tcBorders>
          </w:tcPr>
          <w:p w14:paraId="2CE0F47F" w14:textId="66DF9932" w:rsidR="00977CD5" w:rsidRDefault="00977CD5" w:rsidP="00795B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7CD5" w14:paraId="39E4179A" w14:textId="77777777" w:rsidTr="00977CD5">
        <w:trPr>
          <w:trHeight w:val="441"/>
        </w:trPr>
        <w:tc>
          <w:tcPr>
            <w:tcW w:w="3625" w:type="dxa"/>
            <w:gridSpan w:val="2"/>
            <w:tcBorders>
              <w:right w:val="single" w:sz="4" w:space="0" w:color="000000"/>
            </w:tcBorders>
          </w:tcPr>
          <w:p w14:paraId="1CC4B96A" w14:textId="77777777" w:rsidR="00977CD5" w:rsidRDefault="00977CD5" w:rsidP="00795BAF">
            <w:pPr>
              <w:pStyle w:val="TableParagraph"/>
              <w:spacing w:before="102"/>
              <w:ind w:left="112"/>
              <w:rPr>
                <w:b/>
                <w:w w:val="80"/>
                <w:sz w:val="20"/>
              </w:rPr>
            </w:pPr>
          </w:p>
          <w:p w14:paraId="0B2D794F" w14:textId="4209DEB1" w:rsidR="00977CD5" w:rsidRDefault="00977CD5" w:rsidP="00977CD5">
            <w:pPr>
              <w:pStyle w:val="TableParagraph"/>
              <w:spacing w:before="102"/>
              <w:rPr>
                <w:b/>
                <w:sz w:val="20"/>
              </w:rPr>
            </w:pPr>
            <w:proofErr w:type="spellStart"/>
            <w:r>
              <w:rPr>
                <w:b/>
                <w:w w:val="80"/>
                <w:sz w:val="20"/>
              </w:rPr>
              <w:t>Eindbeoordeling</w:t>
            </w:r>
            <w:proofErr w:type="spellEnd"/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van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BPV</w:t>
            </w:r>
          </w:p>
        </w:tc>
        <w:tc>
          <w:tcPr>
            <w:tcW w:w="6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8F0F" w14:textId="77777777" w:rsidR="00977CD5" w:rsidRDefault="00977CD5" w:rsidP="00795BAF">
            <w:pPr>
              <w:pStyle w:val="TableParagraph"/>
              <w:spacing w:before="102"/>
              <w:ind w:left="1835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Onvoldoende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Voldoende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Goed</w:t>
            </w:r>
            <w:proofErr w:type="spellEnd"/>
          </w:p>
        </w:tc>
      </w:tr>
      <w:tr w:rsidR="00977CD5" w14:paraId="5B5A7A6F" w14:textId="77777777" w:rsidTr="00977CD5">
        <w:trPr>
          <w:trHeight w:val="816"/>
        </w:trPr>
        <w:tc>
          <w:tcPr>
            <w:tcW w:w="1378" w:type="dxa"/>
          </w:tcPr>
          <w:p w14:paraId="7E6A5106" w14:textId="77777777" w:rsidR="00977CD5" w:rsidRDefault="00977CD5" w:rsidP="00795BAF">
            <w:pPr>
              <w:pStyle w:val="TableParagraph"/>
              <w:rPr>
                <w:b/>
              </w:rPr>
            </w:pPr>
          </w:p>
          <w:p w14:paraId="4FB34A77" w14:textId="77777777" w:rsidR="00977CD5" w:rsidRDefault="00977CD5" w:rsidP="00795BA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C3C97AA" w14:textId="583530D6" w:rsidR="00977CD5" w:rsidRDefault="00977CD5" w:rsidP="00795BAF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Ondertekening</w:t>
            </w:r>
            <w:proofErr w:type="spellEnd"/>
          </w:p>
        </w:tc>
        <w:tc>
          <w:tcPr>
            <w:tcW w:w="2247" w:type="dxa"/>
          </w:tcPr>
          <w:p w14:paraId="2B9325D5" w14:textId="77777777" w:rsidR="00977CD5" w:rsidRDefault="00977CD5" w:rsidP="00795BAF">
            <w:pPr>
              <w:pStyle w:val="TableParagraph"/>
              <w:rPr>
                <w:b/>
              </w:rPr>
            </w:pPr>
          </w:p>
          <w:p w14:paraId="471F2463" w14:textId="77777777" w:rsidR="00977CD5" w:rsidRDefault="00977CD5" w:rsidP="00795BA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0C3B2CC" w14:textId="27836311" w:rsidR="00977CD5" w:rsidRDefault="00977CD5" w:rsidP="00795BAF">
            <w:pPr>
              <w:pStyle w:val="TableParagraph"/>
              <w:spacing w:line="218" w:lineRule="exact"/>
              <w:ind w:left="486"/>
              <w:rPr>
                <w:sz w:val="20"/>
              </w:rPr>
            </w:pPr>
            <w:r>
              <w:rPr>
                <w:w w:val="90"/>
                <w:sz w:val="20"/>
              </w:rPr>
              <w:t>Datum</w:t>
            </w:r>
          </w:p>
        </w:tc>
        <w:tc>
          <w:tcPr>
            <w:tcW w:w="6157" w:type="dxa"/>
            <w:gridSpan w:val="5"/>
            <w:tcBorders>
              <w:top w:val="single" w:sz="4" w:space="0" w:color="000000"/>
            </w:tcBorders>
          </w:tcPr>
          <w:p w14:paraId="3EAF04DD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CD5" w14:paraId="109CF4E0" w14:textId="77777777" w:rsidTr="00977CD5">
        <w:trPr>
          <w:trHeight w:val="472"/>
        </w:trPr>
        <w:tc>
          <w:tcPr>
            <w:tcW w:w="1378" w:type="dxa"/>
          </w:tcPr>
          <w:p w14:paraId="3917E099" w14:textId="77777777" w:rsidR="00977CD5" w:rsidRDefault="00977CD5" w:rsidP="00795B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6410131D" w14:textId="7A66E1DC" w:rsidR="00977CD5" w:rsidRDefault="00977CD5" w:rsidP="00795B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3AEE7" wp14:editId="3370001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59690</wp:posOffset>
                      </wp:positionV>
                      <wp:extent cx="4535805" cy="30480"/>
                      <wp:effectExtent l="0" t="0" r="36195" b="2667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35805" cy="30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0735A" id="Rechte verbindingslijn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4.7pt" to="420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" strokecolor="#000644 [3213]" strokeweight=".5pt">
                      <v:stroke joinstyle="miter"/>
                    </v:line>
                  </w:pict>
                </mc:Fallback>
              </mc:AlternateContent>
            </w:r>
          </w:p>
          <w:p w14:paraId="1D5EF603" w14:textId="77777777" w:rsidR="00977CD5" w:rsidRDefault="00977CD5" w:rsidP="00795BAF">
            <w:pPr>
              <w:pStyle w:val="TableParagraph"/>
              <w:spacing w:line="223" w:lineRule="exact"/>
              <w:ind w:left="486"/>
              <w:rPr>
                <w:w w:val="80"/>
                <w:sz w:val="20"/>
              </w:rPr>
            </w:pPr>
          </w:p>
          <w:p w14:paraId="57BA2EF4" w14:textId="7D0E0190" w:rsidR="00977CD5" w:rsidRDefault="00977CD5" w:rsidP="00795BAF">
            <w:pPr>
              <w:pStyle w:val="TableParagraph"/>
              <w:spacing w:line="223" w:lineRule="exact"/>
              <w:ind w:left="486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Handtekening</w:t>
            </w:r>
            <w:proofErr w:type="spellEnd"/>
            <w:r>
              <w:rPr>
                <w:spacing w:val="1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praktijkop</w:t>
            </w:r>
            <w:proofErr w:type="spellEnd"/>
          </w:p>
        </w:tc>
        <w:tc>
          <w:tcPr>
            <w:tcW w:w="6157" w:type="dxa"/>
            <w:gridSpan w:val="5"/>
          </w:tcPr>
          <w:p w14:paraId="1CA8244E" w14:textId="77777777" w:rsidR="00977CD5" w:rsidRDefault="00977CD5" w:rsidP="00795BAF">
            <w:pPr>
              <w:pStyle w:val="TableParagraph"/>
              <w:rPr>
                <w:b/>
                <w:sz w:val="20"/>
              </w:rPr>
            </w:pPr>
          </w:p>
          <w:p w14:paraId="1BAE52D4" w14:textId="77777777" w:rsidR="00977CD5" w:rsidRDefault="00977CD5" w:rsidP="00795BAF">
            <w:pPr>
              <w:pStyle w:val="TableParagraph"/>
              <w:spacing w:line="223" w:lineRule="exact"/>
              <w:ind w:left="-5"/>
              <w:rPr>
                <w:w w:val="90"/>
                <w:sz w:val="20"/>
              </w:rPr>
            </w:pPr>
          </w:p>
          <w:p w14:paraId="798579C2" w14:textId="5F109EF0" w:rsidR="00977CD5" w:rsidRDefault="00977CD5" w:rsidP="00795BAF">
            <w:pPr>
              <w:pStyle w:val="TableParagraph"/>
              <w:spacing w:line="223" w:lineRule="exact"/>
              <w:ind w:left="-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leider</w:t>
            </w:r>
            <w:proofErr w:type="spellEnd"/>
          </w:p>
        </w:tc>
      </w:tr>
    </w:tbl>
    <w:p w14:paraId="706AF057" w14:textId="77777777" w:rsidR="00977CD5" w:rsidRDefault="00977CD5" w:rsidP="00977CD5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337EF" wp14:editId="17D5AF42">
                <wp:simplePos x="0" y="0"/>
                <wp:positionH relativeFrom="column">
                  <wp:posOffset>5588000</wp:posOffset>
                </wp:positionH>
                <wp:positionV relativeFrom="paragraph">
                  <wp:posOffset>1223645</wp:posOffset>
                </wp:positionV>
                <wp:extent cx="1440180" cy="365760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B1DA3" w14:textId="43E48C03" w:rsidR="00977CD5" w:rsidRDefault="00977CD5" w:rsidP="00977CD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337EF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440pt;margin-top:96.35pt;width:113.4pt;height:28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" filled="f" stroked="f" strokeweight=".5pt">
                <v:textbox style="mso-fit-shape-to-text:t">
                  <w:txbxContent>
                    <w:p w14:paraId="1D5B1DA3" w14:textId="43E48C03" w:rsidR="00977CD5" w:rsidRDefault="00977CD5" w:rsidP="00977CD5"/>
                  </w:txbxContent>
                </v:textbox>
              </v:shape>
            </w:pict>
          </mc:Fallback>
        </mc:AlternateContent>
      </w:r>
    </w:p>
    <w:p w14:paraId="3F70DB79" w14:textId="77AF6B8C" w:rsidR="00A33593" w:rsidRDefault="00977CD5" w:rsidP="00507B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DD86A" wp14:editId="73D8F6CF">
                <wp:simplePos x="0" y="0"/>
                <wp:positionH relativeFrom="column">
                  <wp:posOffset>1687830</wp:posOffset>
                </wp:positionH>
                <wp:positionV relativeFrom="paragraph">
                  <wp:posOffset>94615</wp:posOffset>
                </wp:positionV>
                <wp:extent cx="4610100" cy="0"/>
                <wp:effectExtent l="0" t="0" r="0" b="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BBC4C" id="Rechte verbindingslijn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7.45pt" to="495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" strokecolor="#000644 [3213]" strokeweight=".5pt">
                <v:stroke joinstyle="miter"/>
              </v:line>
            </w:pict>
          </mc:Fallback>
        </mc:AlternateContent>
      </w:r>
    </w:p>
    <w:sectPr w:rsidR="00A33593" w:rsidSect="00A740AD">
      <w:footerReference w:type="default" r:id="rId11"/>
      <w:headerReference w:type="first" r:id="rId12"/>
      <w:footerReference w:type="first" r:id="rId13"/>
      <w:pgSz w:w="11906" w:h="16838" w:code="9"/>
      <w:pgMar w:top="1077" w:right="1361" w:bottom="192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8DDC" w14:textId="77777777" w:rsidR="00F47452" w:rsidRDefault="00F47452" w:rsidP="003B595D">
      <w:r>
        <w:separator/>
      </w:r>
    </w:p>
  </w:endnote>
  <w:endnote w:type="continuationSeparator" w:id="0">
    <w:p w14:paraId="5C73133D" w14:textId="77777777" w:rsidR="00F47452" w:rsidRDefault="00F47452" w:rsidP="003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6F9" w14:textId="77777777" w:rsidR="00883A85" w:rsidRDefault="00ED1722" w:rsidP="008E1246">
    <w:pPr>
      <w:spacing w:line="14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2426936" wp14:editId="78CB41D7">
              <wp:simplePos x="0" y="95726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200000" cy="1116000"/>
              <wp:effectExtent l="0" t="0" r="1270" b="0"/>
              <wp:wrapNone/>
              <wp:docPr id="2" name="Notitie volgpagina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116000"/>
                        <a:chOff x="0" y="0"/>
                        <a:chExt cx="7199163" cy="1115695"/>
                      </a:xfrm>
                    </wpg:grpSpPr>
                    <pic:pic xmlns:pic="http://schemas.openxmlformats.org/drawingml/2006/picture">
                      <pic:nvPicPr>
                        <pic:cNvPr id="170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1156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79" name="Logo"/>
                      <wpg:cNvGrpSpPr/>
                      <wpg:grpSpPr>
                        <a:xfrm>
                          <a:off x="5895975" y="514350"/>
                          <a:ext cx="1303188" cy="266523"/>
                          <a:chOff x="0" y="0"/>
                          <a:chExt cx="1302555" cy="267872"/>
                        </a:xfrm>
                        <a:solidFill>
                          <a:schemeClr val="tx2"/>
                        </a:solidFill>
                      </wpg:grpSpPr>
                      <wps:wsp>
                        <wps:cNvPr id="172" name="Vrije vorm: vorm 10"/>
                        <wps:cNvSpPr/>
                        <wps:spPr>
                          <a:xfrm>
                            <a:off x="224287" y="77637"/>
                            <a:ext cx="167644" cy="190235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3" name="Vrije vorm: vorm 11"/>
                        <wps:cNvSpPr/>
                        <wps:spPr>
                          <a:xfrm>
                            <a:off x="405442" y="77637"/>
                            <a:ext cx="202228" cy="184577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4" name="Vrije vorm: vorm 12"/>
                        <wps:cNvSpPr/>
                        <wps:spPr>
                          <a:xfrm>
                            <a:off x="810883" y="69011"/>
                            <a:ext cx="152240" cy="190235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5" name="Vrije vorm: vorm 13"/>
                        <wps:cNvSpPr/>
                        <wps:spPr>
                          <a:xfrm>
                            <a:off x="1147314" y="69011"/>
                            <a:ext cx="155241" cy="19589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6" name="Vrije vorm: vorm 14"/>
                        <wps:cNvSpPr/>
                        <wps:spPr>
                          <a:xfrm>
                            <a:off x="603850" y="69011"/>
                            <a:ext cx="179673" cy="195522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7" name="Vrije vorm: vorm 15"/>
                        <wps:cNvSpPr/>
                        <wps:spPr>
                          <a:xfrm>
                            <a:off x="983412" y="25879"/>
                            <a:ext cx="145586" cy="24195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8" name="Vrije vorm: vorm 16"/>
                        <wps:cNvSpPr/>
                        <wps:spPr>
                          <a:xfrm>
                            <a:off x="0" y="0"/>
                            <a:ext cx="246723" cy="264374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45118A" id="Notitie volgpaginas" o:spid="_x0000_s1026" style="position:absolute;margin-left:0;margin-top:0;width:566.95pt;height:87.85pt;z-index:-251645952;mso-position-horizontal:left;mso-position-horizontal-relative:page;mso-position-vertical:bottom;mso-position-vertical-relative:page;mso-width-relative:margin;mso-height-relative:margin" coordsize="71991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7" type="#_x0000_t75" style="position:absolute;width:26060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">
                <v:imagedata r:id="rId3" o:title=""/>
              </v:shape>
              <v:group id="Logo" o:spid="_x0000_s1028" style="position:absolute;left:58959;top:5143;width:13032;height:2665" coordsize="13025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shape id="Vrije vorm: vorm 10" o:spid="_x0000_s1029" style="position:absolute;left:2242;top:776;width:1677;height:1902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115020,184575;115020,169098;63900,190235;0,117006;0,0;52624,0;52624,107572;81569,143052;115020,100781;115020,0;167645,0;167645,184575;115020,184575" o:connectangles="0,0,0,0,0,0,0,0,0,0,0,0,0"/>
                </v:shape>
                <v:shape id="Vrije vorm: vorm 11" o:spid="_x0000_s1030" style="position:absolute;left:4054;top:776;width:2022;height:1846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" path="m189093,219331l276261,,378186,,239710,347101r-101930,l,,101931,r87162,219331xe" filled="f" stroked="f" strokeweight=".15581mm">
                  <v:stroke joinstyle="miter"/>
                  <v:path arrowok="t" o:connecttype="custom" o:connectlocs="101114,116633;147725,0;202228,0;128181,184578;73675,184578;0,0;54506,0" o:connectangles="0,0,0,0,0,0,0"/>
                </v:shape>
                <v:shape id="Vrije vorm: vorm 12" o:spid="_x0000_s1031" style="position:absolute;left:8108;top:690;width:1523;height:1902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98858,0;52624,21134;52624,5658;0,5658;0,190235;52624,190235;52624,91716;79310,48311;100712,76245;152235,76245;98858,0" o:connectangles="0,0,0,0,0,0,0,0,0,0,0"/>
                </v:shape>
                <v:shape id="Vrije vorm: vorm 13" o:spid="_x0000_s1032" style="position:absolute;left:11473;top:690;width:1552;height:1959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06001,115500;72172,152111;49615,134369;77434,112480;106001,107199;106001,115500;76682,0;750,70203;47824,70203;77807,42647;106001,65298;106001,71712;70666,78131;0,140791;62021,195899;106377,172118;106377,190235;155242,190235;155242,66807;76682,0" o:connectangles="0,0,0,0,0,0,0,0,0,0,0,0,0,0,0,0,0,0,0,0"/>
                </v:shape>
                <v:shape id="Vrije vorm: vorm 14" o:spid="_x0000_s1033" style="position:absolute;left:6038;top:690;width:1797;height:1955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92094,43405;130431,74738;49243,74738;92094,43405;94723,150604;48114,110970;113260,110970;175914,110970;175914,90588;92094,0;0,98137;93973,195523;179674,129088;129660,129088;94723,150604" o:connectangles="0,0,0,0,0,0,0,0,0,0,0,0,0,0,0"/>
                </v:shape>
                <v:shape id="Vrije vorm: vorm 15" o:spid="_x0000_s1034" style="position:absolute;left:9834;top:258;width:1455;height:242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145468,167591;95851,167591;74050,194770;52624,172496;52624,97006;120652,97006;120652,51712;52624,51712;52624,0;0,0;0,51712;0,97006;0,170234;76681,241950;145468,167591" o:connectangles="0,0,0,0,0,0,0,0,0,0,0,0,0,0,0"/>
                </v:shape>
                <v:shape id="Vrije vorm: vorm 16" o:spid="_x0000_s1035" style="position:absolute;width:2467;height:2643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123361,104994;186547,0;246723,0;149687,159756;149687,264374;97033,264374;97033,159756;0,0;59048,0" o:connectangles="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7C3D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F47452" w14:paraId="5C035613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32D2CCB0" w14:textId="77777777" w:rsidR="00F47452" w:rsidRDefault="00F47452" w:rsidP="004233FB">
            <w:pPr>
              <w:spacing w:before="280"/>
            </w:pPr>
          </w:p>
        </w:tc>
      </w:tr>
    </w:tbl>
    <w:p w14:paraId="070A0474" w14:textId="77777777" w:rsidR="00F47452" w:rsidRDefault="00F47452" w:rsidP="0032501C">
      <w:pPr>
        <w:spacing w:line="160" w:lineRule="exact"/>
      </w:pPr>
    </w:p>
  </w:footnote>
  <w:footnote w:type="continuationSeparator" w:id="0">
    <w:p w14:paraId="5177A14C" w14:textId="77777777" w:rsidR="00F47452" w:rsidRDefault="00F47452" w:rsidP="003B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23B1" w14:textId="77777777" w:rsidR="00883A85" w:rsidRDefault="00ED1722" w:rsidP="003C4159">
    <w:pPr>
      <w:pStyle w:val="Koptekst"/>
      <w:tabs>
        <w:tab w:val="clear" w:pos="4536"/>
        <w:tab w:val="clear" w:pos="9072"/>
        <w:tab w:val="left" w:pos="726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8A9C460" wp14:editId="13DF66A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3" name="Notitie voorpa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1580" cy="10692000"/>
                      </a:xfrm>
                    </wpg:grpSpPr>
                    <wps:wsp>
                      <wps:cNvPr id="147" name="Achtergrond"/>
                      <wps:cNvSpPr/>
                      <wps:spPr>
                        <a:xfrm>
                          <a:off x="0" y="0"/>
                          <a:ext cx="755733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53075" y="0"/>
                          <a:ext cx="2008505" cy="24695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" name="Logo"/>
                      <wpg:cNvGrpSpPr>
                        <a:grpSpLocks noChangeAspect="1"/>
                      </wpg:cNvGrpSpPr>
                      <wpg:grpSpPr>
                        <a:xfrm>
                          <a:off x="5895975" y="10086975"/>
                          <a:ext cx="1299196" cy="270013"/>
                          <a:chOff x="0" y="0"/>
                          <a:chExt cx="2429592" cy="507739"/>
                        </a:xfrm>
                        <a:solidFill>
                          <a:schemeClr val="tx1"/>
                        </a:solidFill>
                      </wpg:grpSpPr>
                      <wps:wsp>
                        <wps:cNvPr id="13" name="Vrije vorm: vorm 10"/>
                        <wps:cNvSpPr/>
                        <wps:spPr>
                          <a:xfrm>
                            <a:off x="410848" y="150000"/>
                            <a:ext cx="313512" cy="357739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" name="Vrije vorm: vorm 11"/>
                        <wps:cNvSpPr/>
                        <wps:spPr>
                          <a:xfrm>
                            <a:off x="757112" y="150056"/>
                            <a:ext cx="378186" cy="347100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" name="Vrije vorm: vorm 12"/>
                        <wps:cNvSpPr/>
                        <wps:spPr>
                          <a:xfrm>
                            <a:off x="1505640" y="139059"/>
                            <a:ext cx="284703" cy="357739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" name="Vrije vorm: vorm 13"/>
                        <wps:cNvSpPr/>
                        <wps:spPr>
                          <a:xfrm>
                            <a:off x="2139276" y="139059"/>
                            <a:ext cx="290316" cy="36838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" name="Vrije vorm: vorm 14"/>
                        <wps:cNvSpPr/>
                        <wps:spPr>
                          <a:xfrm>
                            <a:off x="1125743" y="139766"/>
                            <a:ext cx="336007" cy="367681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Vrije vorm: vorm 15"/>
                        <wps:cNvSpPr/>
                        <wps:spPr>
                          <a:xfrm>
                            <a:off x="1833327" y="52457"/>
                            <a:ext cx="272261" cy="45499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Vrije vorm: vorm 16"/>
                        <wps:cNvSpPr/>
                        <wps:spPr>
                          <a:xfrm>
                            <a:off x="0" y="0"/>
                            <a:ext cx="461398" cy="497157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29EA0E" id="Notitie voorpagina" o:spid="_x0000_s1026" style="position:absolute;margin-left:0;margin-top:0;width:595.3pt;height:841.9pt;z-index:-251659264;mso-position-horizontal:left;mso-position-horizontal-relative:page;mso-position-vertical:top;mso-position-vertical-relative:page;mso-width-relative:margin;mso-height-relative:margin" coordsize="75615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">
              <v:rect id="Achtergrond" o:spid="_x0000_s1027" style="position:absolute;width:75573;height:10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<v:textbox inset="21.5mm,33.5mm,21.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8" type="#_x0000_t75" style="position:absolute;left:55530;width:20085;height:2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">
                <v:imagedata r:id="rId3" o:title=""/>
              </v:shape>
              <v:group id="Logo" o:spid="_x0000_s1029" style="position:absolute;left:58959;top:100869;width:12992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</v:shape>
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<v:stroke joinstyle="miter"/>
                  <v:path arrowok="t" o:connecttype="custom" o:connectlocs="189093,219331;276261,0;378186,0;239710,347101;137780,347101;0,0;101931,0" o:connectangles="0,0,0,0,0,0,0"/>
                </v:shape>
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184874,0;98412,39743;98412,10639;0,10639;0,357739;98412,357739;98412,172473;148317,90849;188341,143380;284694,143380;184874,0" o:connectangles="0,0,0,0,0,0,0,0,0,0,0"/>
                </v:shape>
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</v:shape>
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</v:shape>
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</v:shape>
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230699,197442;348863,0;461398,0;279931,300422;279931,497157;181462,497157;181462,300422;0,0;110426,0" o:connectangles="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21409A0"/>
    <w:multiLevelType w:val="multilevel"/>
    <w:tmpl w:val="F838191C"/>
    <w:numStyleLink w:val="Koppenlijst"/>
  </w:abstractNum>
  <w:abstractNum w:abstractNumId="15" w15:restartNumberingAfterBreak="0">
    <w:nsid w:val="232161E8"/>
    <w:multiLevelType w:val="multilevel"/>
    <w:tmpl w:val="9C1A11E0"/>
    <w:numStyleLink w:val="Bulletlijst"/>
  </w:abstractNum>
  <w:abstractNum w:abstractNumId="16" w15:restartNumberingAfterBreak="0">
    <w:nsid w:val="28DB0B9D"/>
    <w:multiLevelType w:val="multilevel"/>
    <w:tmpl w:val="9C1A11E0"/>
    <w:numStyleLink w:val="Bulletlijst"/>
  </w:abstractNum>
  <w:abstractNum w:abstractNumId="17" w15:restartNumberingAfterBreak="0">
    <w:nsid w:val="33B13DF6"/>
    <w:multiLevelType w:val="multilevel"/>
    <w:tmpl w:val="F838191C"/>
    <w:numStyleLink w:val="Koppenlijst"/>
  </w:abstractNum>
  <w:abstractNum w:abstractNumId="18" w15:restartNumberingAfterBreak="0">
    <w:nsid w:val="38763AD0"/>
    <w:multiLevelType w:val="multilevel"/>
    <w:tmpl w:val="F838191C"/>
    <w:numStyleLink w:val="Koppenlijst"/>
  </w:abstractNum>
  <w:abstractNum w:abstractNumId="19" w15:restartNumberingAfterBreak="0">
    <w:nsid w:val="3D407D1D"/>
    <w:multiLevelType w:val="multilevel"/>
    <w:tmpl w:val="9C1A11E0"/>
    <w:numStyleLink w:val="Bulletlijst"/>
  </w:abstractNum>
  <w:abstractNum w:abstractNumId="20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1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2" w15:restartNumberingAfterBreak="0">
    <w:nsid w:val="4DBB31A0"/>
    <w:multiLevelType w:val="multilevel"/>
    <w:tmpl w:val="9C1A11E0"/>
    <w:numStyleLink w:val="Bulletlijst"/>
  </w:abstractNum>
  <w:abstractNum w:abstractNumId="23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361880"/>
    <w:multiLevelType w:val="multilevel"/>
    <w:tmpl w:val="F838191C"/>
    <w:numStyleLink w:val="Koppenlijst"/>
  </w:abstractNum>
  <w:abstractNum w:abstractNumId="25" w15:restartNumberingAfterBreak="0">
    <w:nsid w:val="5E07752A"/>
    <w:multiLevelType w:val="multilevel"/>
    <w:tmpl w:val="9C1A11E0"/>
    <w:numStyleLink w:val="Bulletlijst"/>
  </w:abstractNum>
  <w:abstractNum w:abstractNumId="26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39D4871"/>
    <w:multiLevelType w:val="multilevel"/>
    <w:tmpl w:val="F838191C"/>
    <w:numStyleLink w:val="Koppenlijst"/>
  </w:abstractNum>
  <w:abstractNum w:abstractNumId="28" w15:restartNumberingAfterBreak="0">
    <w:nsid w:val="682532EC"/>
    <w:multiLevelType w:val="multilevel"/>
    <w:tmpl w:val="F838191C"/>
    <w:numStyleLink w:val="Koppenlijst"/>
  </w:abstractNum>
  <w:abstractNum w:abstractNumId="29" w15:restartNumberingAfterBreak="0">
    <w:nsid w:val="69966F43"/>
    <w:multiLevelType w:val="multilevel"/>
    <w:tmpl w:val="9C1A11E0"/>
    <w:numStyleLink w:val="Bulletlijst"/>
  </w:abstractNum>
  <w:abstractNum w:abstractNumId="30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1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314437"/>
    <w:multiLevelType w:val="multilevel"/>
    <w:tmpl w:val="F838191C"/>
    <w:numStyleLink w:val="Koppenlijst"/>
  </w:abstractNum>
  <w:num w:numId="1">
    <w:abstractNumId w:val="23"/>
  </w:num>
  <w:num w:numId="2">
    <w:abstractNumId w:val="31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21"/>
  </w:num>
  <w:num w:numId="16">
    <w:abstractNumId w:val="22"/>
  </w:num>
  <w:num w:numId="17">
    <w:abstractNumId w:val="16"/>
  </w:num>
  <w:num w:numId="18">
    <w:abstractNumId w:val="29"/>
  </w:num>
  <w:num w:numId="19">
    <w:abstractNumId w:val="13"/>
  </w:num>
  <w:num w:numId="20">
    <w:abstractNumId w:val="20"/>
  </w:num>
  <w:num w:numId="21">
    <w:abstractNumId w:val="10"/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>
    <w:abstractNumId w:val="28"/>
  </w:num>
  <w:num w:numId="24">
    <w:abstractNumId w:val="17"/>
  </w:num>
  <w:num w:numId="25">
    <w:abstractNumId w:val="32"/>
  </w:num>
  <w:num w:numId="26">
    <w:abstractNumId w:val="14"/>
  </w:num>
  <w:num w:numId="27">
    <w:abstractNumId w:val="11"/>
  </w:num>
  <w:num w:numId="28">
    <w:abstractNumId w:val="12"/>
  </w:num>
  <w:num w:numId="29">
    <w:abstractNumId w:val="24"/>
  </w:num>
  <w:num w:numId="30">
    <w:abstractNumId w:val="27"/>
  </w:num>
  <w:num w:numId="31">
    <w:abstractNumId w:val="19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C"/>
    <w:rsid w:val="0000622E"/>
    <w:rsid w:val="00010C1F"/>
    <w:rsid w:val="00012304"/>
    <w:rsid w:val="00020575"/>
    <w:rsid w:val="000430B6"/>
    <w:rsid w:val="000439B3"/>
    <w:rsid w:val="00057A7F"/>
    <w:rsid w:val="00087F10"/>
    <w:rsid w:val="00097795"/>
    <w:rsid w:val="000B6F73"/>
    <w:rsid w:val="000D1E2E"/>
    <w:rsid w:val="000E0C17"/>
    <w:rsid w:val="000E4A5F"/>
    <w:rsid w:val="000F02D5"/>
    <w:rsid w:val="001037CC"/>
    <w:rsid w:val="00104AF8"/>
    <w:rsid w:val="001050BF"/>
    <w:rsid w:val="001058D9"/>
    <w:rsid w:val="00106287"/>
    <w:rsid w:val="00106EBC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A1EA9"/>
    <w:rsid w:val="001A60FA"/>
    <w:rsid w:val="001A6E43"/>
    <w:rsid w:val="001B197D"/>
    <w:rsid w:val="001B3065"/>
    <w:rsid w:val="001B75CA"/>
    <w:rsid w:val="001C2671"/>
    <w:rsid w:val="001D36A5"/>
    <w:rsid w:val="001D3E5E"/>
    <w:rsid w:val="001E18F2"/>
    <w:rsid w:val="001E516C"/>
    <w:rsid w:val="00200AA9"/>
    <w:rsid w:val="0020355A"/>
    <w:rsid w:val="002038D9"/>
    <w:rsid w:val="00226D6B"/>
    <w:rsid w:val="00241AA1"/>
    <w:rsid w:val="00244340"/>
    <w:rsid w:val="00252FF5"/>
    <w:rsid w:val="00270ADD"/>
    <w:rsid w:val="00270C5A"/>
    <w:rsid w:val="00286C0F"/>
    <w:rsid w:val="002909F0"/>
    <w:rsid w:val="00292DC2"/>
    <w:rsid w:val="002A33DE"/>
    <w:rsid w:val="002D2E2B"/>
    <w:rsid w:val="002F7DE4"/>
    <w:rsid w:val="0032501C"/>
    <w:rsid w:val="003348BB"/>
    <w:rsid w:val="00335D3E"/>
    <w:rsid w:val="00361400"/>
    <w:rsid w:val="0039432C"/>
    <w:rsid w:val="003B595D"/>
    <w:rsid w:val="003C4159"/>
    <w:rsid w:val="003C797D"/>
    <w:rsid w:val="003D15FA"/>
    <w:rsid w:val="003F2120"/>
    <w:rsid w:val="003F588C"/>
    <w:rsid w:val="00401BCC"/>
    <w:rsid w:val="00410BC9"/>
    <w:rsid w:val="004210F5"/>
    <w:rsid w:val="004233FB"/>
    <w:rsid w:val="00424E20"/>
    <w:rsid w:val="0042611E"/>
    <w:rsid w:val="0043223D"/>
    <w:rsid w:val="0044037B"/>
    <w:rsid w:val="004506C4"/>
    <w:rsid w:val="00461EF1"/>
    <w:rsid w:val="00466586"/>
    <w:rsid w:val="004675F4"/>
    <w:rsid w:val="00480E4D"/>
    <w:rsid w:val="00491539"/>
    <w:rsid w:val="00491F1F"/>
    <w:rsid w:val="004A22CB"/>
    <w:rsid w:val="004C04A8"/>
    <w:rsid w:val="004D0579"/>
    <w:rsid w:val="004E711B"/>
    <w:rsid w:val="004F75C3"/>
    <w:rsid w:val="005027CD"/>
    <w:rsid w:val="00507BD7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D738D"/>
    <w:rsid w:val="005F0AB5"/>
    <w:rsid w:val="006253EA"/>
    <w:rsid w:val="00631AA2"/>
    <w:rsid w:val="00634647"/>
    <w:rsid w:val="00651F4F"/>
    <w:rsid w:val="00653505"/>
    <w:rsid w:val="0066312F"/>
    <w:rsid w:val="00665CDB"/>
    <w:rsid w:val="0067258F"/>
    <w:rsid w:val="006A1D48"/>
    <w:rsid w:val="006A240F"/>
    <w:rsid w:val="006A2EE7"/>
    <w:rsid w:val="006A7F4A"/>
    <w:rsid w:val="006D75FA"/>
    <w:rsid w:val="006D77BB"/>
    <w:rsid w:val="006F0214"/>
    <w:rsid w:val="00700C38"/>
    <w:rsid w:val="00753840"/>
    <w:rsid w:val="00760D12"/>
    <w:rsid w:val="00781BAD"/>
    <w:rsid w:val="00782D16"/>
    <w:rsid w:val="007905E8"/>
    <w:rsid w:val="007926A5"/>
    <w:rsid w:val="007D075E"/>
    <w:rsid w:val="00805A2A"/>
    <w:rsid w:val="00817D56"/>
    <w:rsid w:val="008307FF"/>
    <w:rsid w:val="00834D47"/>
    <w:rsid w:val="00843FD7"/>
    <w:rsid w:val="008471F5"/>
    <w:rsid w:val="00855E2A"/>
    <w:rsid w:val="008616CE"/>
    <w:rsid w:val="008637CB"/>
    <w:rsid w:val="008749D7"/>
    <w:rsid w:val="00883A85"/>
    <w:rsid w:val="008C4254"/>
    <w:rsid w:val="008C63D8"/>
    <w:rsid w:val="008D55EA"/>
    <w:rsid w:val="008D58D0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62ED2"/>
    <w:rsid w:val="00977CD5"/>
    <w:rsid w:val="00981BEF"/>
    <w:rsid w:val="009823C1"/>
    <w:rsid w:val="0098488A"/>
    <w:rsid w:val="00987340"/>
    <w:rsid w:val="009B28E7"/>
    <w:rsid w:val="009D42F9"/>
    <w:rsid w:val="00A12CA0"/>
    <w:rsid w:val="00A150EB"/>
    <w:rsid w:val="00A152B1"/>
    <w:rsid w:val="00A31FA7"/>
    <w:rsid w:val="00A33593"/>
    <w:rsid w:val="00A43E3E"/>
    <w:rsid w:val="00A462ED"/>
    <w:rsid w:val="00A46BA9"/>
    <w:rsid w:val="00A632D8"/>
    <w:rsid w:val="00A64F68"/>
    <w:rsid w:val="00A6507D"/>
    <w:rsid w:val="00A665F3"/>
    <w:rsid w:val="00A740AD"/>
    <w:rsid w:val="00A77FF3"/>
    <w:rsid w:val="00A95F1B"/>
    <w:rsid w:val="00A9731D"/>
    <w:rsid w:val="00AA01C3"/>
    <w:rsid w:val="00AA0363"/>
    <w:rsid w:val="00AA03DD"/>
    <w:rsid w:val="00AA148C"/>
    <w:rsid w:val="00AA746D"/>
    <w:rsid w:val="00AA7D17"/>
    <w:rsid w:val="00AB0216"/>
    <w:rsid w:val="00AE244F"/>
    <w:rsid w:val="00AE36CA"/>
    <w:rsid w:val="00AF1325"/>
    <w:rsid w:val="00B26BEB"/>
    <w:rsid w:val="00B347E3"/>
    <w:rsid w:val="00B674DC"/>
    <w:rsid w:val="00B67DF1"/>
    <w:rsid w:val="00B74822"/>
    <w:rsid w:val="00B77AC1"/>
    <w:rsid w:val="00B9692A"/>
    <w:rsid w:val="00BA20CE"/>
    <w:rsid w:val="00BA49C5"/>
    <w:rsid w:val="00BB3964"/>
    <w:rsid w:val="00BC377D"/>
    <w:rsid w:val="00BC78B0"/>
    <w:rsid w:val="00BF0019"/>
    <w:rsid w:val="00BF787D"/>
    <w:rsid w:val="00C35D95"/>
    <w:rsid w:val="00C3794B"/>
    <w:rsid w:val="00C52D9D"/>
    <w:rsid w:val="00C74A5A"/>
    <w:rsid w:val="00CA39D7"/>
    <w:rsid w:val="00CC2592"/>
    <w:rsid w:val="00CD7DF8"/>
    <w:rsid w:val="00D041F9"/>
    <w:rsid w:val="00D14EE8"/>
    <w:rsid w:val="00D24A39"/>
    <w:rsid w:val="00D35D38"/>
    <w:rsid w:val="00D45EE8"/>
    <w:rsid w:val="00D72B2B"/>
    <w:rsid w:val="00D73965"/>
    <w:rsid w:val="00D75647"/>
    <w:rsid w:val="00D912D8"/>
    <w:rsid w:val="00D91A68"/>
    <w:rsid w:val="00DA3B87"/>
    <w:rsid w:val="00DB3F8F"/>
    <w:rsid w:val="00DC2A94"/>
    <w:rsid w:val="00DD0E19"/>
    <w:rsid w:val="00DE069E"/>
    <w:rsid w:val="00DE4671"/>
    <w:rsid w:val="00E013CF"/>
    <w:rsid w:val="00E22599"/>
    <w:rsid w:val="00E47732"/>
    <w:rsid w:val="00E506BE"/>
    <w:rsid w:val="00E57608"/>
    <w:rsid w:val="00E60044"/>
    <w:rsid w:val="00E60F4F"/>
    <w:rsid w:val="00E67A47"/>
    <w:rsid w:val="00E912F5"/>
    <w:rsid w:val="00E94BC1"/>
    <w:rsid w:val="00EA2A74"/>
    <w:rsid w:val="00EA728C"/>
    <w:rsid w:val="00EA7ABE"/>
    <w:rsid w:val="00EC216A"/>
    <w:rsid w:val="00ED1722"/>
    <w:rsid w:val="00EE7B86"/>
    <w:rsid w:val="00EE7ED9"/>
    <w:rsid w:val="00EF1AA7"/>
    <w:rsid w:val="00F06608"/>
    <w:rsid w:val="00F079D6"/>
    <w:rsid w:val="00F151A6"/>
    <w:rsid w:val="00F17183"/>
    <w:rsid w:val="00F17910"/>
    <w:rsid w:val="00F249D3"/>
    <w:rsid w:val="00F36575"/>
    <w:rsid w:val="00F40EC6"/>
    <w:rsid w:val="00F47452"/>
    <w:rsid w:val="00F52C53"/>
    <w:rsid w:val="00F622C0"/>
    <w:rsid w:val="00F63B2E"/>
    <w:rsid w:val="00F718C7"/>
    <w:rsid w:val="00F870C8"/>
    <w:rsid w:val="00F91883"/>
    <w:rsid w:val="00FB1AFF"/>
    <w:rsid w:val="00FB7162"/>
    <w:rsid w:val="00FE3468"/>
    <w:rsid w:val="00FE4BD9"/>
    <w:rsid w:val="00FE50E8"/>
    <w:rsid w:val="00FE65F5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8BA35"/>
  <w15:chartTrackingRefBased/>
  <w15:docId w15:val="{204805E7-66CE-435B-8073-AC224308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7C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A12CA0"/>
    <w:pPr>
      <w:keepNext/>
      <w:keepLines/>
      <w:numPr>
        <w:numId w:val="30"/>
      </w:numPr>
      <w:spacing w:after="24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A12CA0"/>
    <w:pPr>
      <w:keepNext/>
      <w:keepLines/>
      <w:numPr>
        <w:ilvl w:val="1"/>
        <w:numId w:val="30"/>
      </w:numPr>
      <w:spacing w:before="28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A12CA0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42611E"/>
    <w:pPr>
      <w:spacing w:before="200" w:after="200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1646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241AA1"/>
    <w:pPr>
      <w:spacing w:after="24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A12CA0"/>
    <w:pPr>
      <w:spacing w:after="24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A12CA0"/>
    <w:pPr>
      <w:numPr>
        <w:ilvl w:val="3"/>
        <w:numId w:val="30"/>
      </w:numPr>
      <w:spacing w:after="24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EF1AA7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  <w:style w:type="table" w:customStyle="1" w:styleId="TableNormal">
    <w:name w:val="Table Normal"/>
    <w:uiPriority w:val="2"/>
    <w:semiHidden/>
    <w:unhideWhenUsed/>
    <w:qFormat/>
    <w:rsid w:val="00977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97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Downloads\Yuverta%20Notitie%20(1)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64CDD39C39648B1ABEE99F3BACD5D" ma:contentTypeVersion="0" ma:contentTypeDescription="Een nieuw document maken." ma:contentTypeScope="" ma:versionID="8fc9deaf3217af4824c090a6e5240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EB06C-A8A9-41EA-96A1-B332455A4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440A4-6FB9-41A3-A6EF-69C4546CF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3EB6D-87E4-4B2A-9726-A1F7F57CF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59B3F-3D52-4218-8A5C-E020176BF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Notitie (1).dotx</Template>
  <TotalTime>17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Bouman</dc:creator>
  <cp:keywords/>
  <dc:description>Template by HQ Solutions B.V.</dc:description>
  <cp:lastModifiedBy>Saman Bouman</cp:lastModifiedBy>
  <cp:revision>6</cp:revision>
  <dcterms:created xsi:type="dcterms:W3CDTF">2021-09-16T10:16:00Z</dcterms:created>
  <dcterms:modified xsi:type="dcterms:W3CDTF">2021-09-16T16:06:00Z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0x01010007464CDD39C39648B1ABEE99F3BACD5D</vt:lpwstr>
  </property>
</Properties>
</file>